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8E505" w14:textId="77777777" w:rsidR="007F35AC" w:rsidRDefault="007F35AC" w:rsidP="00003ED4">
      <w:pPr>
        <w:pStyle w:val="Heading1"/>
      </w:pPr>
      <w:r w:rsidRPr="007F35AC">
        <w:t>Know your rights: I want to make a complaint</w:t>
      </w:r>
    </w:p>
    <w:p w14:paraId="54D7035B" w14:textId="15FC4F4D" w:rsidR="00003ED4" w:rsidRPr="00003ED4" w:rsidRDefault="00356F4A" w:rsidP="00B47D4C">
      <w:pPr>
        <w:rPr>
          <w:b/>
          <w:bCs/>
        </w:rPr>
      </w:pPr>
      <w:r>
        <w:rPr>
          <w:b/>
          <w:bCs/>
        </w:rPr>
        <w:t>May</w:t>
      </w:r>
      <w:r w:rsidRPr="00003ED4">
        <w:rPr>
          <w:b/>
          <w:bCs/>
        </w:rPr>
        <w:t xml:space="preserve"> </w:t>
      </w:r>
      <w:r w:rsidR="00003ED4" w:rsidRPr="00003ED4">
        <w:rPr>
          <w:b/>
          <w:bCs/>
        </w:rPr>
        <w:t>2025</w:t>
      </w:r>
    </w:p>
    <w:p w14:paraId="315F3B3C" w14:textId="5DDF268E" w:rsidR="00354FFE" w:rsidRPr="00B47D4C" w:rsidRDefault="00354FFE" w:rsidP="00B47D4C">
      <w:r w:rsidRPr="00B47D4C">
        <w:t xml:space="preserve">Receiving compulsory mental health treatment can be lonely and distressing. Sometimes it feels like you have no say in what happens to you. </w:t>
      </w:r>
    </w:p>
    <w:p w14:paraId="2D70278B" w14:textId="77777777" w:rsidR="00354FFE" w:rsidRPr="00B47D4C" w:rsidRDefault="00354FFE" w:rsidP="00B47D4C">
      <w:r w:rsidRPr="00B47D4C">
        <w:t xml:space="preserve">Independent Mental Health Advocacy (IMHA) is a non-legal advocacy service that supports you to understand and exercise your rights. This factsheet helps you understand your rights and options under the Victorian </w:t>
      </w:r>
      <w:r w:rsidRPr="00B47D4C">
        <w:rPr>
          <w:i/>
          <w:iCs/>
        </w:rPr>
        <w:t>Mental Health and Wellbeing Act 2022</w:t>
      </w:r>
      <w:r w:rsidRPr="00B47D4C">
        <w:t xml:space="preserve"> (the law).</w:t>
      </w:r>
    </w:p>
    <w:p w14:paraId="42A9C28F" w14:textId="77777777" w:rsidR="00354FFE" w:rsidRPr="009225CD" w:rsidRDefault="00354FFE" w:rsidP="00003ED4">
      <w:pPr>
        <w:pStyle w:val="Heading2"/>
        <w:rPr>
          <w:lang w:val="en-US"/>
        </w:rPr>
      </w:pPr>
      <w:r w:rsidRPr="009225CD">
        <w:rPr>
          <w:lang w:val="en-US"/>
        </w:rPr>
        <w:t xml:space="preserve">Do I have the right to </w:t>
      </w:r>
      <w:r w:rsidRPr="00003ED4">
        <w:t>complain</w:t>
      </w:r>
      <w:r w:rsidRPr="009225CD">
        <w:rPr>
          <w:lang w:val="en-US"/>
        </w:rPr>
        <w:t>?</w:t>
      </w:r>
    </w:p>
    <w:p w14:paraId="0599B13C" w14:textId="77777777" w:rsidR="00354FFE" w:rsidRPr="005E5BDD" w:rsidRDefault="00354FFE" w:rsidP="005E5BDD">
      <w:r w:rsidRPr="005E5BDD">
        <w:t xml:space="preserve">Yes. Under the law you can make a complaint about a public mental health service. You can make a complaint directly to the </w:t>
      </w:r>
      <w:r w:rsidRPr="005E5BDD">
        <w:rPr>
          <w:b/>
          <w:bCs/>
        </w:rPr>
        <w:t>service</w:t>
      </w:r>
      <w:r w:rsidRPr="005E5BDD">
        <w:t xml:space="preserve"> or to the </w:t>
      </w:r>
      <w:r w:rsidRPr="005E5BDD">
        <w:rPr>
          <w:b/>
          <w:bCs/>
        </w:rPr>
        <w:t>Mental Health and Wellbeing Commission (MHWC)</w:t>
      </w:r>
      <w:r w:rsidRPr="005E5BDD">
        <w:t>. You can also contact the Australian Health Practitioner Regulation Agency (1300 419 495) for complaints against some individual mental health staff members.</w:t>
      </w:r>
    </w:p>
    <w:p w14:paraId="7430F0A2" w14:textId="77777777" w:rsidR="00354FFE" w:rsidRPr="009225CD" w:rsidRDefault="00354FFE" w:rsidP="00003ED4">
      <w:pPr>
        <w:pStyle w:val="Heading2"/>
        <w:rPr>
          <w:lang w:val="en-US"/>
        </w:rPr>
      </w:pPr>
      <w:r w:rsidRPr="009225CD">
        <w:rPr>
          <w:lang w:val="en-US"/>
        </w:rPr>
        <w:t xml:space="preserve">Why would I make a </w:t>
      </w:r>
      <w:r w:rsidRPr="00003ED4">
        <w:t>complaint</w:t>
      </w:r>
      <w:r w:rsidRPr="009225CD">
        <w:rPr>
          <w:lang w:val="en-US"/>
        </w:rPr>
        <w:t>?</w:t>
      </w:r>
    </w:p>
    <w:p w14:paraId="148C6CA4" w14:textId="77777777" w:rsidR="00354FFE" w:rsidRPr="005E5BDD" w:rsidRDefault="00354FFE" w:rsidP="005E5BDD">
      <w:r w:rsidRPr="005E5BDD">
        <w:t>Planning can help you to focus your complaint. Some common reasons people make complaints are:</w:t>
      </w:r>
    </w:p>
    <w:p w14:paraId="6A3097BB" w14:textId="585E9696" w:rsidR="00354FFE" w:rsidRPr="0018597D" w:rsidRDefault="00C31083" w:rsidP="005E5BDD">
      <w:pPr>
        <w:pStyle w:val="ListParagraph"/>
        <w:numPr>
          <w:ilvl w:val="0"/>
          <w:numId w:val="11"/>
        </w:numPr>
      </w:pPr>
      <w:r>
        <w:rPr>
          <w:b/>
          <w:bCs/>
        </w:rPr>
        <w:t>r</w:t>
      </w:r>
      <w:r w:rsidR="00354FFE" w:rsidRPr="005E5BDD">
        <w:rPr>
          <w:b/>
          <w:bCs/>
        </w:rPr>
        <w:t>ights</w:t>
      </w:r>
      <w:r w:rsidR="00354FFE" w:rsidRPr="005E5BDD">
        <w:t xml:space="preserve"> –</w:t>
      </w:r>
      <w:r w:rsidR="00354FFE" w:rsidRPr="0018597D">
        <w:t xml:space="preserve"> your rights have been breached. Services must follow the law when treating you. This includes the </w:t>
      </w:r>
      <w:r w:rsidR="00354FFE" w:rsidRPr="003E360C">
        <w:rPr>
          <w:i/>
          <w:iCs/>
        </w:rPr>
        <w:t>Charter of Human Rights and Responsibilities Act 2006</w:t>
      </w:r>
      <w:r w:rsidR="00354FFE" w:rsidRPr="0018597D">
        <w:t xml:space="preserve">. Read our other </w:t>
      </w:r>
      <w:r w:rsidR="00354FFE" w:rsidRPr="005E5BDD">
        <w:t>Know your rights</w:t>
      </w:r>
      <w:r w:rsidR="00354FFE" w:rsidRPr="0018597D">
        <w:t xml:space="preserve"> factsheets or talk to an advocate for more information</w:t>
      </w:r>
    </w:p>
    <w:p w14:paraId="6539DE10" w14:textId="4A309276" w:rsidR="00354FFE" w:rsidRPr="0018597D" w:rsidRDefault="00C31083" w:rsidP="005E5BDD">
      <w:pPr>
        <w:pStyle w:val="ListParagraph"/>
        <w:numPr>
          <w:ilvl w:val="0"/>
          <w:numId w:val="11"/>
        </w:numPr>
      </w:pPr>
      <w:r>
        <w:rPr>
          <w:b/>
          <w:bCs/>
        </w:rPr>
        <w:t>t</w:t>
      </w:r>
      <w:r w:rsidR="00354FFE" w:rsidRPr="005E5BDD">
        <w:rPr>
          <w:b/>
          <w:bCs/>
        </w:rPr>
        <w:t xml:space="preserve">o be heard </w:t>
      </w:r>
      <w:r>
        <w:rPr>
          <w:b/>
          <w:bCs/>
        </w:rPr>
        <w:t>and</w:t>
      </w:r>
      <w:r w:rsidR="00354FFE" w:rsidRPr="005E5BDD">
        <w:rPr>
          <w:b/>
          <w:bCs/>
        </w:rPr>
        <w:t xml:space="preserve"> make things right </w:t>
      </w:r>
      <w:r w:rsidR="00354FFE" w:rsidRPr="005E5BDD">
        <w:t>–</w:t>
      </w:r>
      <w:r w:rsidR="00354FFE" w:rsidRPr="0018597D">
        <w:t xml:space="preserve"> some people make complaints to communicate their concerns and hear a response from</w:t>
      </w:r>
      <w:r w:rsidR="00354FFE">
        <w:t xml:space="preserve"> the</w:t>
      </w:r>
      <w:r w:rsidR="00354FFE" w:rsidRPr="0018597D">
        <w:t xml:space="preserve"> mental health service</w:t>
      </w:r>
    </w:p>
    <w:p w14:paraId="7808F2B0" w14:textId="0A9D95ED" w:rsidR="00354FFE" w:rsidRPr="0018597D" w:rsidRDefault="00C31083" w:rsidP="005E5BDD">
      <w:pPr>
        <w:pStyle w:val="ListParagraph"/>
        <w:numPr>
          <w:ilvl w:val="0"/>
          <w:numId w:val="11"/>
        </w:numPr>
      </w:pPr>
      <w:r>
        <w:rPr>
          <w:b/>
          <w:bCs/>
        </w:rPr>
        <w:t>t</w:t>
      </w:r>
      <w:r w:rsidR="00354FFE" w:rsidRPr="005E5BDD">
        <w:rPr>
          <w:b/>
          <w:bCs/>
        </w:rPr>
        <w:t xml:space="preserve">o prevent it happening again </w:t>
      </w:r>
      <w:r w:rsidR="00354FFE" w:rsidRPr="005E5BDD">
        <w:t>–</w:t>
      </w:r>
      <w:r w:rsidR="00354FFE" w:rsidRPr="0018597D">
        <w:t xml:space="preserve"> you may make a complaint to prevent a distressing experience happen</w:t>
      </w:r>
      <w:r w:rsidR="00354FFE" w:rsidRPr="0042189F">
        <w:t>ing</w:t>
      </w:r>
      <w:r w:rsidR="00354FFE" w:rsidRPr="0018597D">
        <w:t xml:space="preserve"> to you or someone else again in the future</w:t>
      </w:r>
    </w:p>
    <w:p w14:paraId="0A5332D7" w14:textId="7A9A5BEF" w:rsidR="00354FFE" w:rsidRPr="0018597D" w:rsidRDefault="00C31083" w:rsidP="005E5BDD">
      <w:pPr>
        <w:pStyle w:val="ListParagraph"/>
        <w:numPr>
          <w:ilvl w:val="0"/>
          <w:numId w:val="11"/>
        </w:numPr>
      </w:pPr>
      <w:r>
        <w:rPr>
          <w:b/>
          <w:bCs/>
        </w:rPr>
        <w:t>t</w:t>
      </w:r>
      <w:r w:rsidR="00354FFE" w:rsidRPr="005E5BDD">
        <w:rPr>
          <w:b/>
          <w:bCs/>
        </w:rPr>
        <w:t xml:space="preserve">o improve the service </w:t>
      </w:r>
      <w:r w:rsidR="00354FFE" w:rsidRPr="005E5BDD">
        <w:t>–</w:t>
      </w:r>
      <w:r w:rsidR="00354FFE" w:rsidRPr="0018597D">
        <w:t xml:space="preserve"> complaints are an opportunity for the mental health service to improve how they do their work.</w:t>
      </w:r>
    </w:p>
    <w:p w14:paraId="34D220F9" w14:textId="77777777" w:rsidR="00354FFE" w:rsidRPr="009225CD" w:rsidRDefault="00354FFE" w:rsidP="00003ED4">
      <w:pPr>
        <w:pStyle w:val="Heading2"/>
        <w:rPr>
          <w:lang w:val="en-US"/>
        </w:rPr>
      </w:pPr>
      <w:r w:rsidRPr="009225CD">
        <w:rPr>
          <w:lang w:val="en-US"/>
        </w:rPr>
        <w:t xml:space="preserve">Making a complaint </w:t>
      </w:r>
      <w:r w:rsidRPr="00003ED4">
        <w:t>to</w:t>
      </w:r>
      <w:r w:rsidRPr="009225CD">
        <w:rPr>
          <w:lang w:val="en-US"/>
        </w:rPr>
        <w:t xml:space="preserve"> the service</w:t>
      </w:r>
    </w:p>
    <w:p w14:paraId="7C47B324" w14:textId="77777777" w:rsidR="00354FFE" w:rsidRPr="005E5BDD" w:rsidRDefault="00354FFE" w:rsidP="005E5BDD">
      <w:r w:rsidRPr="005E5BDD">
        <w:t>You can make a complaint directly to the service by talking with any staff member – staff members have the responsibility to know about the complaints process and help you follow up. You can also:</w:t>
      </w:r>
    </w:p>
    <w:p w14:paraId="65B05F3E" w14:textId="7CF5C488" w:rsidR="00354FFE" w:rsidRPr="005E5BDD" w:rsidRDefault="0099613A" w:rsidP="005E5BDD">
      <w:pPr>
        <w:pStyle w:val="ListParagraph"/>
        <w:numPr>
          <w:ilvl w:val="0"/>
          <w:numId w:val="11"/>
        </w:numPr>
      </w:pPr>
      <w:r>
        <w:t>a</w:t>
      </w:r>
      <w:r w:rsidR="00354FFE" w:rsidRPr="005E5BDD">
        <w:t>sk to speak with the service manager</w:t>
      </w:r>
    </w:p>
    <w:p w14:paraId="3A42AE68" w14:textId="33BD25C9" w:rsidR="00354FFE" w:rsidRPr="005E5BDD" w:rsidRDefault="0099613A" w:rsidP="005E5BDD">
      <w:pPr>
        <w:pStyle w:val="ListParagraph"/>
        <w:numPr>
          <w:ilvl w:val="0"/>
          <w:numId w:val="11"/>
        </w:numPr>
      </w:pPr>
      <w:r>
        <w:t>a</w:t>
      </w:r>
      <w:r w:rsidR="00354FFE" w:rsidRPr="005E5BDD">
        <w:t>sk for a form to make a written complaint.</w:t>
      </w:r>
    </w:p>
    <w:p w14:paraId="0B1B5AA3" w14:textId="77777777" w:rsidR="00354FFE" w:rsidRPr="00354FFE" w:rsidRDefault="00354FFE" w:rsidP="009226F3">
      <w:pPr>
        <w:pStyle w:val="shadedboxnoitalic"/>
        <w:pBdr>
          <w:bottom w:val="single" w:sz="36" w:space="0" w:color="D9D9D9" w:themeColor="background1" w:themeShade="D9"/>
        </w:pBdr>
        <w:spacing w:line="240" w:lineRule="auto"/>
        <w:rPr>
          <w:rFonts w:cs="Arial"/>
          <w:b/>
          <w:bCs/>
          <w:color w:val="C63C1B"/>
          <w:sz w:val="28"/>
          <w:szCs w:val="28"/>
          <w:lang w:eastAsia="en-AU"/>
        </w:rPr>
      </w:pPr>
      <w:r w:rsidRPr="00354FFE">
        <w:rPr>
          <w:rFonts w:cs="Arial"/>
          <w:b/>
          <w:bCs/>
          <w:color w:val="C63C1B"/>
          <w:sz w:val="28"/>
          <w:szCs w:val="28"/>
          <w:lang w:eastAsia="en-AU"/>
        </w:rPr>
        <w:t>What can I ask for?</w:t>
      </w:r>
    </w:p>
    <w:p w14:paraId="3370E234" w14:textId="77777777" w:rsidR="00354FFE" w:rsidRPr="00354FFE" w:rsidRDefault="00354FFE" w:rsidP="009226F3">
      <w:pPr>
        <w:pStyle w:val="shadedboxnoitalic"/>
        <w:pBdr>
          <w:bottom w:val="single" w:sz="36" w:space="0" w:color="D9D9D9" w:themeColor="background1" w:themeShade="D9"/>
        </w:pBdr>
        <w:spacing w:line="240" w:lineRule="auto"/>
      </w:pPr>
      <w:r w:rsidRPr="00354FFE">
        <w:t>Some common outcomes are:</w:t>
      </w:r>
    </w:p>
    <w:p w14:paraId="0CA2A735" w14:textId="56CDB0E6" w:rsidR="00354FFE" w:rsidRPr="001F0198" w:rsidRDefault="001F0198" w:rsidP="009226F3">
      <w:pPr>
        <w:pStyle w:val="shadedboxnoitalic"/>
        <w:numPr>
          <w:ilvl w:val="0"/>
          <w:numId w:val="11"/>
        </w:numPr>
        <w:pBdr>
          <w:bottom w:val="single" w:sz="36" w:space="0" w:color="D9D9D9" w:themeColor="background1" w:themeShade="D9"/>
        </w:pBdr>
        <w:spacing w:line="240" w:lineRule="auto"/>
        <w:ind w:left="360"/>
      </w:pPr>
      <w:r>
        <w:t>a</w:t>
      </w:r>
      <w:r w:rsidR="00354FFE" w:rsidRPr="001F0198">
        <w:t xml:space="preserve"> </w:t>
      </w:r>
      <w:r w:rsidR="00354FFE" w:rsidRPr="001F0198">
        <w:rPr>
          <w:b/>
          <w:bCs/>
        </w:rPr>
        <w:t>meeting</w:t>
      </w:r>
      <w:r w:rsidR="00354FFE" w:rsidRPr="001F0198">
        <w:t xml:space="preserve"> with the service, MHWC and a support person</w:t>
      </w:r>
    </w:p>
    <w:p w14:paraId="56F54636" w14:textId="64649329" w:rsidR="00354FFE" w:rsidRPr="001F0198" w:rsidRDefault="001F0198" w:rsidP="009226F3">
      <w:pPr>
        <w:pStyle w:val="shadedboxnoitalic"/>
        <w:numPr>
          <w:ilvl w:val="0"/>
          <w:numId w:val="11"/>
        </w:numPr>
        <w:pBdr>
          <w:bottom w:val="single" w:sz="36" w:space="0" w:color="D9D9D9" w:themeColor="background1" w:themeShade="D9"/>
        </w:pBdr>
        <w:spacing w:line="240" w:lineRule="auto"/>
        <w:ind w:left="360"/>
      </w:pPr>
      <w:r>
        <w:t>a</w:t>
      </w:r>
      <w:r w:rsidR="00354FFE" w:rsidRPr="001F0198">
        <w:t xml:space="preserve">n </w:t>
      </w:r>
      <w:r w:rsidR="00354FFE" w:rsidRPr="001F0198">
        <w:rPr>
          <w:b/>
          <w:bCs/>
        </w:rPr>
        <w:t>acknowledgement</w:t>
      </w:r>
      <w:r w:rsidR="00354FFE" w:rsidRPr="001F0198">
        <w:t xml:space="preserve"> or </w:t>
      </w:r>
      <w:r w:rsidR="00354FFE" w:rsidRPr="001F0198">
        <w:rPr>
          <w:b/>
          <w:bCs/>
        </w:rPr>
        <w:t>apology</w:t>
      </w:r>
      <w:r w:rsidR="00354FFE" w:rsidRPr="001F0198">
        <w:t xml:space="preserve"> from the service</w:t>
      </w:r>
    </w:p>
    <w:p w14:paraId="1A937B08" w14:textId="07B3FBC2" w:rsidR="00354FFE" w:rsidRPr="001F0198" w:rsidRDefault="001F0198" w:rsidP="009226F3">
      <w:pPr>
        <w:pStyle w:val="shadedboxnoitalic"/>
        <w:numPr>
          <w:ilvl w:val="0"/>
          <w:numId w:val="11"/>
        </w:numPr>
        <w:pBdr>
          <w:bottom w:val="single" w:sz="36" w:space="0" w:color="D9D9D9" w:themeColor="background1" w:themeShade="D9"/>
        </w:pBdr>
        <w:spacing w:line="240" w:lineRule="auto"/>
        <w:ind w:left="360"/>
      </w:pPr>
      <w:r w:rsidRPr="001F0198">
        <w:rPr>
          <w:b/>
          <w:bCs/>
        </w:rPr>
        <w:t>a</w:t>
      </w:r>
      <w:r w:rsidR="00354FFE" w:rsidRPr="001F0198">
        <w:rPr>
          <w:b/>
          <w:bCs/>
        </w:rPr>
        <w:t>nswers</w:t>
      </w:r>
      <w:r w:rsidR="00354FFE" w:rsidRPr="001F0198">
        <w:t xml:space="preserve"> or </w:t>
      </w:r>
      <w:r w:rsidR="00354FFE" w:rsidRPr="001F0198">
        <w:rPr>
          <w:b/>
          <w:bCs/>
        </w:rPr>
        <w:t>responses</w:t>
      </w:r>
      <w:r w:rsidR="00354FFE" w:rsidRPr="001F0198">
        <w:t xml:space="preserve"> to your concerns from the service</w:t>
      </w:r>
    </w:p>
    <w:p w14:paraId="26E3AD96" w14:textId="2E6A6374" w:rsidR="00354FFE" w:rsidRPr="001F0198" w:rsidRDefault="001F0198" w:rsidP="009226F3">
      <w:pPr>
        <w:pStyle w:val="shadedboxnoitalic"/>
        <w:numPr>
          <w:ilvl w:val="0"/>
          <w:numId w:val="11"/>
        </w:numPr>
        <w:pBdr>
          <w:bottom w:val="single" w:sz="36" w:space="0" w:color="D9D9D9" w:themeColor="background1" w:themeShade="D9"/>
        </w:pBdr>
        <w:spacing w:line="240" w:lineRule="auto"/>
        <w:ind w:left="360"/>
      </w:pPr>
      <w:r w:rsidRPr="001F0198">
        <w:rPr>
          <w:b/>
          <w:bCs/>
        </w:rPr>
        <w:t>a</w:t>
      </w:r>
      <w:r w:rsidR="00354FFE" w:rsidRPr="001F0198">
        <w:rPr>
          <w:b/>
          <w:bCs/>
        </w:rPr>
        <w:t>ctions</w:t>
      </w:r>
      <w:r w:rsidR="00354FFE" w:rsidRPr="001F0198">
        <w:t xml:space="preserve"> from the service, such as </w:t>
      </w:r>
      <w:r w:rsidR="00354FFE" w:rsidRPr="001F0198">
        <w:rPr>
          <w:b/>
          <w:bCs/>
        </w:rPr>
        <w:t>improvements</w:t>
      </w:r>
      <w:r w:rsidR="00354FFE" w:rsidRPr="001F0198">
        <w:t xml:space="preserve"> in how they support and treat people</w:t>
      </w:r>
      <w:r>
        <w:t>.</w:t>
      </w:r>
    </w:p>
    <w:p w14:paraId="07871881" w14:textId="77777777" w:rsidR="00354FFE" w:rsidRPr="00354FFE" w:rsidRDefault="00354FFE" w:rsidP="009226F3">
      <w:pPr>
        <w:pStyle w:val="shadedboxnoitalic"/>
        <w:pBdr>
          <w:bottom w:val="single" w:sz="36" w:space="0" w:color="D9D9D9" w:themeColor="background1" w:themeShade="D9"/>
        </w:pBdr>
        <w:spacing w:line="240" w:lineRule="auto"/>
      </w:pPr>
      <w:r w:rsidRPr="00354FFE">
        <w:lastRenderedPageBreak/>
        <w:t xml:space="preserve">The MHWC can also </w:t>
      </w:r>
      <w:r w:rsidRPr="00354FFE">
        <w:rPr>
          <w:b/>
          <w:bCs/>
        </w:rPr>
        <w:t>investigate</w:t>
      </w:r>
      <w:r w:rsidRPr="00354FFE">
        <w:t xml:space="preserve"> concerns, refer a complaint for </w:t>
      </w:r>
      <w:r w:rsidRPr="00354FFE">
        <w:rPr>
          <w:b/>
          <w:bCs/>
        </w:rPr>
        <w:t>conciliation</w:t>
      </w:r>
      <w:r w:rsidRPr="00354FFE">
        <w:t xml:space="preserve">, make </w:t>
      </w:r>
      <w:r w:rsidRPr="00354FFE">
        <w:rPr>
          <w:b/>
          <w:bCs/>
        </w:rPr>
        <w:t>recommendations</w:t>
      </w:r>
      <w:r w:rsidRPr="00354FFE">
        <w:t xml:space="preserve"> to services, seek</w:t>
      </w:r>
      <w:r w:rsidRPr="00354FFE">
        <w:rPr>
          <w:b/>
          <w:bCs/>
        </w:rPr>
        <w:t xml:space="preserve"> formal undertakings</w:t>
      </w:r>
      <w:r w:rsidRPr="00354FFE">
        <w:t xml:space="preserve"> from services, and issue </w:t>
      </w:r>
      <w:r w:rsidRPr="00354FFE">
        <w:rPr>
          <w:b/>
          <w:bCs/>
        </w:rPr>
        <w:t>compliance notices</w:t>
      </w:r>
      <w:r w:rsidRPr="00354FFE">
        <w:t xml:space="preserve"> in appropriate cases.</w:t>
      </w:r>
    </w:p>
    <w:p w14:paraId="64C3CB80" w14:textId="1C73BED1" w:rsidR="00354FFE" w:rsidRPr="00354FFE" w:rsidRDefault="00354FFE" w:rsidP="009226F3">
      <w:pPr>
        <w:pStyle w:val="shadedboxnoitalic"/>
        <w:pBdr>
          <w:bottom w:val="single" w:sz="36" w:space="0" w:color="D9D9D9" w:themeColor="background1" w:themeShade="D9"/>
        </w:pBdr>
        <w:spacing w:line="240" w:lineRule="auto"/>
      </w:pPr>
      <w:r w:rsidRPr="00354FFE">
        <w:t xml:space="preserve">If you are seeking compensation for harm you have </w:t>
      </w:r>
      <w:r w:rsidR="00B366B4" w:rsidRPr="00354FFE">
        <w:t>received,</w:t>
      </w:r>
      <w:r w:rsidRPr="00354FFE">
        <w:t xml:space="preserve"> please seek legal advice.</w:t>
      </w:r>
    </w:p>
    <w:p w14:paraId="4662E802" w14:textId="231105DE" w:rsidR="00354FFE" w:rsidRPr="00354FFE" w:rsidRDefault="00354FFE" w:rsidP="009226F3">
      <w:pPr>
        <w:pStyle w:val="shadedboxnoitalic"/>
        <w:pBdr>
          <w:bottom w:val="single" w:sz="36" w:space="0" w:color="D9D9D9" w:themeColor="background1" w:themeShade="D9"/>
        </w:pBdr>
        <w:spacing w:line="240" w:lineRule="auto"/>
      </w:pPr>
      <w:r w:rsidRPr="00354FFE">
        <w:t xml:space="preserve">If you want legal </w:t>
      </w:r>
      <w:r w:rsidR="00B366B4" w:rsidRPr="00354FFE">
        <w:t>advice,</w:t>
      </w:r>
      <w:r w:rsidRPr="00354FFE">
        <w:t xml:space="preserve"> you can call Victoria Legal Aid (1300 792 387) or the Mental Health Legal Centre (1800 555 887).</w:t>
      </w:r>
    </w:p>
    <w:p w14:paraId="2B29A04D" w14:textId="26447F8A" w:rsidR="00354FFE" w:rsidRDefault="00354FFE" w:rsidP="00003ED4">
      <w:pPr>
        <w:pStyle w:val="Heading2"/>
        <w:rPr>
          <w:lang w:val="en-US"/>
        </w:rPr>
      </w:pPr>
      <w:r w:rsidRPr="009225CD">
        <w:rPr>
          <w:lang w:val="en-US"/>
        </w:rPr>
        <w:t xml:space="preserve">Making a complaint to </w:t>
      </w:r>
      <w:r w:rsidRPr="00003ED4">
        <w:t>the</w:t>
      </w:r>
      <w:r w:rsidRPr="009225CD">
        <w:rPr>
          <w:lang w:val="en-US"/>
        </w:rPr>
        <w:t xml:space="preserve"> MHWC</w:t>
      </w:r>
    </w:p>
    <w:p w14:paraId="76F77F9D" w14:textId="77777777" w:rsidR="00354FFE" w:rsidRPr="005E5BDD" w:rsidRDefault="00354FFE" w:rsidP="005E5BDD">
      <w:r w:rsidRPr="005E5BDD">
        <w:t>The MHWC (</w:t>
      </w:r>
      <w:hyperlink r:id="rId8" w:history="1">
        <w:r w:rsidRPr="005E5BDD">
          <w:rPr>
            <w:rStyle w:val="Hyperlink"/>
            <w:szCs w:val="22"/>
          </w:rPr>
          <w:t>www.mhwc.vic.gov.au</w:t>
        </w:r>
      </w:hyperlink>
      <w:r w:rsidRPr="005E5BDD">
        <w:t>) is an independent specialist body created under the law to safeguard your rights and resolve your complaints about services. You can make a complaint:</w:t>
      </w:r>
    </w:p>
    <w:p w14:paraId="0FE79B7B" w14:textId="47D934F0" w:rsidR="00354FFE" w:rsidRPr="0018597D" w:rsidRDefault="00AF4C24" w:rsidP="005E5BDD">
      <w:pPr>
        <w:pStyle w:val="ListParagraph"/>
        <w:numPr>
          <w:ilvl w:val="0"/>
          <w:numId w:val="11"/>
        </w:numPr>
      </w:pPr>
      <w:r>
        <w:rPr>
          <w:b/>
          <w:bCs/>
        </w:rPr>
        <w:t>b</w:t>
      </w:r>
      <w:r w:rsidR="00354FFE" w:rsidRPr="007223CD">
        <w:rPr>
          <w:b/>
          <w:bCs/>
        </w:rPr>
        <w:t>y phone (1800 246 054)</w:t>
      </w:r>
      <w:r w:rsidR="00354FFE" w:rsidRPr="005E5BDD">
        <w:t xml:space="preserve"> –</w:t>
      </w:r>
      <w:r w:rsidR="00354FFE" w:rsidRPr="0018597D">
        <w:t xml:space="preserve"> you can make a complaint by phone to the MH</w:t>
      </w:r>
      <w:r w:rsidR="00354FFE">
        <w:t>W</w:t>
      </w:r>
      <w:r w:rsidR="00354FFE" w:rsidRPr="0018597D">
        <w:t>C</w:t>
      </w:r>
    </w:p>
    <w:p w14:paraId="43447176" w14:textId="0DBDD6DD" w:rsidR="00354FFE" w:rsidRDefault="00AF4C24" w:rsidP="005E5BDD">
      <w:pPr>
        <w:pStyle w:val="ListParagraph"/>
        <w:numPr>
          <w:ilvl w:val="0"/>
          <w:numId w:val="11"/>
        </w:numPr>
      </w:pPr>
      <w:r>
        <w:rPr>
          <w:b/>
          <w:bCs/>
        </w:rPr>
        <w:t>i</w:t>
      </w:r>
      <w:r w:rsidR="00354FFE" w:rsidRPr="007223CD">
        <w:rPr>
          <w:b/>
          <w:bCs/>
        </w:rPr>
        <w:t>n writing (</w:t>
      </w:r>
      <w:hyperlink r:id="rId9" w:history="1">
        <w:r w:rsidR="00354FFE" w:rsidRPr="00EF6DA8">
          <w:rPr>
            <w:rStyle w:val="Hyperlink"/>
            <w:b/>
            <w:bCs/>
          </w:rPr>
          <w:t>help@mhwc.vic.gov.au</w:t>
        </w:r>
      </w:hyperlink>
      <w:r w:rsidR="00354FFE" w:rsidRPr="007223CD">
        <w:rPr>
          <w:b/>
          <w:bCs/>
        </w:rPr>
        <w:t>/Level 26, 570 Bourke St, Melbourne VIC 3000)</w:t>
      </w:r>
      <w:r w:rsidR="00354FFE" w:rsidRPr="005E5BDD">
        <w:t xml:space="preserve"> –</w:t>
      </w:r>
      <w:r w:rsidR="00354FFE" w:rsidRPr="0018597D">
        <w:t xml:space="preserve"> you can make a formal complaint to the MH</w:t>
      </w:r>
      <w:r w:rsidR="00354FFE">
        <w:t>W</w:t>
      </w:r>
      <w:r w:rsidR="00354FFE" w:rsidRPr="0018597D">
        <w:t xml:space="preserve">C by putting it in writing. If you </w:t>
      </w:r>
      <w:r w:rsidR="00354FFE">
        <w:t>require assistance</w:t>
      </w:r>
      <w:r w:rsidR="00354FFE" w:rsidRPr="0018597D">
        <w:t xml:space="preserve"> writing a complaint, you can ask the MH</w:t>
      </w:r>
      <w:r w:rsidR="00354FFE">
        <w:t>W</w:t>
      </w:r>
      <w:r w:rsidR="00354FFE" w:rsidRPr="0018597D">
        <w:t>C for</w:t>
      </w:r>
      <w:r w:rsidR="00354FFE">
        <w:t xml:space="preserve"> help</w:t>
      </w:r>
    </w:p>
    <w:p w14:paraId="33C1830D" w14:textId="4B3730D9" w:rsidR="00354FFE" w:rsidRPr="0018597D" w:rsidRDefault="00AF4C24" w:rsidP="005E5BDD">
      <w:pPr>
        <w:pStyle w:val="ListParagraph"/>
        <w:numPr>
          <w:ilvl w:val="0"/>
          <w:numId w:val="11"/>
        </w:numPr>
      </w:pPr>
      <w:r>
        <w:rPr>
          <w:b/>
          <w:bCs/>
        </w:rPr>
        <w:t>b</w:t>
      </w:r>
      <w:r w:rsidR="00354FFE" w:rsidRPr="007223CD">
        <w:rPr>
          <w:b/>
          <w:bCs/>
        </w:rPr>
        <w:t>y completing an online complaint form</w:t>
      </w:r>
      <w:r w:rsidR="00354FFE" w:rsidRPr="005E5BDD">
        <w:t xml:space="preserve"> at </w:t>
      </w:r>
      <w:hyperlink r:id="rId10" w:history="1">
        <w:r w:rsidR="00354FFE" w:rsidRPr="005E5BDD">
          <w:rPr>
            <w:rStyle w:val="Hyperlink"/>
            <w:szCs w:val="22"/>
          </w:rPr>
          <w:t>www.mhwc.vic.gov.au</w:t>
        </w:r>
      </w:hyperlink>
    </w:p>
    <w:p w14:paraId="21CD52A1" w14:textId="77777777" w:rsidR="00354FFE" w:rsidRPr="009225CD" w:rsidRDefault="00354FFE" w:rsidP="00003ED4">
      <w:pPr>
        <w:pStyle w:val="Heading2"/>
        <w:rPr>
          <w:lang w:val="en-US"/>
        </w:rPr>
      </w:pPr>
      <w:r w:rsidRPr="009225CD">
        <w:rPr>
          <w:lang w:val="en-US"/>
        </w:rPr>
        <w:t>What should I put in a complaint?</w:t>
      </w:r>
    </w:p>
    <w:p w14:paraId="5CE7BA36" w14:textId="77777777" w:rsidR="00354FFE" w:rsidRPr="005E5BDD" w:rsidRDefault="00354FFE" w:rsidP="005E5BDD">
      <w:r w:rsidRPr="005E5BDD">
        <w:t>It is your decision. Some people find the following points helpful when making a complaint:</w:t>
      </w:r>
    </w:p>
    <w:p w14:paraId="40DF8DA6" w14:textId="6AEBC4E7" w:rsidR="00354FFE" w:rsidRPr="00CB2D6C" w:rsidRDefault="00AF4C24" w:rsidP="00CB2D6C">
      <w:pPr>
        <w:pStyle w:val="ListParagraph"/>
        <w:numPr>
          <w:ilvl w:val="0"/>
          <w:numId w:val="11"/>
        </w:numPr>
      </w:pPr>
      <w:r>
        <w:rPr>
          <w:b/>
          <w:bCs/>
        </w:rPr>
        <w:t>t</w:t>
      </w:r>
      <w:r w:rsidR="00354FFE" w:rsidRPr="00CB2D6C">
        <w:rPr>
          <w:b/>
          <w:bCs/>
        </w:rPr>
        <w:t xml:space="preserve">he issue </w:t>
      </w:r>
      <w:r w:rsidR="00354FFE" w:rsidRPr="00CB2D6C">
        <w:t xml:space="preserve">– what is the specific issue or complaint? </w:t>
      </w:r>
    </w:p>
    <w:p w14:paraId="218E3D83" w14:textId="5528A5DE" w:rsidR="00354FFE" w:rsidRPr="00CB2D6C" w:rsidRDefault="00AF4C24" w:rsidP="00CB2D6C">
      <w:pPr>
        <w:pStyle w:val="ListParagraph"/>
        <w:numPr>
          <w:ilvl w:val="0"/>
          <w:numId w:val="11"/>
        </w:numPr>
      </w:pPr>
      <w:r>
        <w:rPr>
          <w:b/>
          <w:bCs/>
        </w:rPr>
        <w:t>m</w:t>
      </w:r>
      <w:r w:rsidR="00354FFE" w:rsidRPr="00CB2D6C">
        <w:rPr>
          <w:b/>
          <w:bCs/>
        </w:rPr>
        <w:t xml:space="preserve">y rights </w:t>
      </w:r>
      <w:r w:rsidR="00354FFE" w:rsidRPr="00CB2D6C">
        <w:t xml:space="preserve">– how do your rights and the law relate to you? Remember </w:t>
      </w:r>
      <w:r w:rsidR="00FF51E5">
        <w:t xml:space="preserve">to use </w:t>
      </w:r>
      <w:r w:rsidR="00354FFE" w:rsidRPr="00CB2D6C">
        <w:t>our Know your rights factsheets, and that you can talk to IMHA or the MHWC about your rights</w:t>
      </w:r>
    </w:p>
    <w:p w14:paraId="68DA9D89" w14:textId="05AE0F3E" w:rsidR="00354FFE" w:rsidRPr="00CB2D6C" w:rsidRDefault="00AF4C24" w:rsidP="00CB2D6C">
      <w:pPr>
        <w:pStyle w:val="ListParagraph"/>
        <w:numPr>
          <w:ilvl w:val="0"/>
          <w:numId w:val="11"/>
        </w:numPr>
      </w:pPr>
      <w:r>
        <w:rPr>
          <w:b/>
          <w:bCs/>
        </w:rPr>
        <w:t>w</w:t>
      </w:r>
      <w:r w:rsidR="00354FFE" w:rsidRPr="00CB2D6C">
        <w:rPr>
          <w:b/>
          <w:bCs/>
        </w:rPr>
        <w:t>hat happened</w:t>
      </w:r>
      <w:r w:rsidR="00354FFE" w:rsidRPr="00CB2D6C">
        <w:t xml:space="preserve"> – here you may write the events down in more detail and how they impacted on you </w:t>
      </w:r>
    </w:p>
    <w:p w14:paraId="25DA6D88" w14:textId="5BEE3084" w:rsidR="00354FFE" w:rsidRPr="00CB2D6C" w:rsidRDefault="00AF4C24" w:rsidP="00CB2D6C">
      <w:pPr>
        <w:pStyle w:val="ListParagraph"/>
        <w:numPr>
          <w:ilvl w:val="0"/>
          <w:numId w:val="11"/>
        </w:numPr>
      </w:pPr>
      <w:r>
        <w:rPr>
          <w:b/>
          <w:bCs/>
        </w:rPr>
        <w:t>w</w:t>
      </w:r>
      <w:r w:rsidR="00354FFE" w:rsidRPr="00CB2D6C">
        <w:rPr>
          <w:b/>
          <w:bCs/>
        </w:rPr>
        <w:t xml:space="preserve">hat I am asking for </w:t>
      </w:r>
      <w:r w:rsidR="00354FFE" w:rsidRPr="00CB2D6C">
        <w:t xml:space="preserve">– how would you like the MHWC; mental health service or other organization to help you resolve the issue? </w:t>
      </w:r>
    </w:p>
    <w:p w14:paraId="4DA66F5C" w14:textId="7048E865" w:rsidR="00BF19E0" w:rsidRDefault="00522A64" w:rsidP="00003ED4">
      <w:pPr>
        <w:pStyle w:val="Heading2"/>
      </w:pPr>
      <w:r w:rsidRPr="00522A64">
        <w:t xml:space="preserve">How to contact IMHA and </w:t>
      </w:r>
      <w:r w:rsidRPr="00003ED4">
        <w:t>find</w:t>
      </w:r>
      <w:r w:rsidRPr="00522A64">
        <w:t xml:space="preserve"> out more</w:t>
      </w:r>
    </w:p>
    <w:p w14:paraId="0AD37CFF" w14:textId="77777777" w:rsidR="007816E0" w:rsidRDefault="007816E0" w:rsidP="007816E0">
      <w:pPr>
        <w:rPr>
          <w:lang w:eastAsia="en-AU"/>
        </w:rPr>
      </w:pPr>
      <w:r>
        <w:rPr>
          <w:lang w:eastAsia="en-AU"/>
        </w:rPr>
        <w:t>You can:</w:t>
      </w:r>
    </w:p>
    <w:p w14:paraId="6E6F0B77" w14:textId="77777777" w:rsidR="007816E0" w:rsidRDefault="007816E0" w:rsidP="007816E0">
      <w:pPr>
        <w:pStyle w:val="ListBullet"/>
        <w:rPr>
          <w:lang w:eastAsia="en-AU"/>
        </w:rPr>
      </w:pPr>
      <w:r>
        <w:rPr>
          <w:lang w:eastAsia="en-AU"/>
        </w:rPr>
        <w:t xml:space="preserve">visit the website </w:t>
      </w:r>
      <w:r w:rsidRPr="007D2E2A">
        <w:rPr>
          <w:rStyle w:val="Hyperlink"/>
        </w:rPr>
        <w:t>www.imha.vic.gov.au</w:t>
      </w:r>
    </w:p>
    <w:p w14:paraId="3517C35A" w14:textId="77777777" w:rsidR="007816E0" w:rsidRDefault="007816E0" w:rsidP="007816E0">
      <w:pPr>
        <w:pStyle w:val="ListBullet"/>
        <w:rPr>
          <w:lang w:eastAsia="en-AU"/>
        </w:rPr>
      </w:pPr>
      <w:r>
        <w:rPr>
          <w:lang w:eastAsia="en-AU"/>
        </w:rPr>
        <w:t xml:space="preserve">send an email to </w:t>
      </w:r>
      <w:r w:rsidRPr="007D2E2A">
        <w:rPr>
          <w:rStyle w:val="Hyperlink"/>
        </w:rPr>
        <w:t>contact@imha.vic.gov.au</w:t>
      </w:r>
    </w:p>
    <w:p w14:paraId="6BAE158E" w14:textId="77777777" w:rsidR="007816E0" w:rsidRDefault="007816E0" w:rsidP="007816E0">
      <w:pPr>
        <w:pStyle w:val="ListBullet"/>
        <w:rPr>
          <w:lang w:eastAsia="en-AU"/>
        </w:rPr>
      </w:pPr>
      <w:r>
        <w:rPr>
          <w:lang w:eastAsia="en-AU"/>
        </w:rPr>
        <w:t xml:space="preserve">call the IMHA phone line </w:t>
      </w:r>
      <w:hyperlink r:id="rId11" w:history="1">
        <w:r w:rsidRPr="0016790E">
          <w:rPr>
            <w:rStyle w:val="Hyperlink"/>
            <w:lang w:eastAsia="en-AU"/>
          </w:rPr>
          <w:t>1300 947 820</w:t>
        </w:r>
      </w:hyperlink>
      <w:r>
        <w:rPr>
          <w:lang w:eastAsia="en-AU"/>
        </w:rPr>
        <w:t xml:space="preserve">, which is staffed by IMHA advocates </w:t>
      </w:r>
      <w:r w:rsidRPr="00AD010F">
        <w:rPr>
          <w:lang w:eastAsia="en-AU"/>
        </w:rPr>
        <w:t>9:30 am–4:30 pm</w:t>
      </w:r>
      <w:r>
        <w:rPr>
          <w:lang w:eastAsia="en-AU"/>
        </w:rPr>
        <w:t xml:space="preserve"> seven days a week (except public holidays)</w:t>
      </w:r>
    </w:p>
    <w:p w14:paraId="107DDBD4" w14:textId="77777777" w:rsidR="007816E0" w:rsidRDefault="007816E0" w:rsidP="007816E0">
      <w:pPr>
        <w:pStyle w:val="ListBullet"/>
        <w:rPr>
          <w:lang w:eastAsia="en-AU"/>
        </w:rPr>
      </w:pPr>
      <w:r>
        <w:rPr>
          <w:lang w:eastAsia="en-AU"/>
        </w:rPr>
        <w:t xml:space="preserve">call the IMHA rights line on </w:t>
      </w:r>
      <w:hyperlink r:id="rId12" w:history="1">
        <w:r w:rsidRPr="00356D70">
          <w:rPr>
            <w:rStyle w:val="Hyperlink"/>
            <w:lang w:eastAsia="en-AU"/>
          </w:rPr>
          <w:t>1800 959 353</w:t>
        </w:r>
      </w:hyperlink>
      <w:r>
        <w:rPr>
          <w:lang w:eastAsia="en-AU"/>
        </w:rPr>
        <w:t xml:space="preserve"> to hear a recording about your rights</w:t>
      </w:r>
    </w:p>
    <w:p w14:paraId="47671594" w14:textId="77777777" w:rsidR="007816E0" w:rsidRDefault="007816E0" w:rsidP="007816E0">
      <w:pPr>
        <w:pStyle w:val="ListBullet"/>
        <w:rPr>
          <w:lang w:eastAsia="en-AU"/>
        </w:rPr>
      </w:pPr>
      <w:r>
        <w:rPr>
          <w:lang w:eastAsia="en-AU"/>
        </w:rPr>
        <w:t>ask a mental health service provider, carer, kin or other support person to assist you with contacting IMHA</w:t>
      </w:r>
    </w:p>
    <w:p w14:paraId="58B3A621" w14:textId="77777777" w:rsidR="007816E0" w:rsidRDefault="007816E0" w:rsidP="007816E0">
      <w:pPr>
        <w:pStyle w:val="ListBullet"/>
        <w:rPr>
          <w:lang w:eastAsia="en-AU"/>
        </w:rPr>
      </w:pPr>
      <w:r>
        <w:rPr>
          <w:lang w:eastAsia="en-AU"/>
        </w:rPr>
        <w:t>use your phone to capture the QR code on this page which will take you to the IMHA website</w:t>
      </w:r>
    </w:p>
    <w:p w14:paraId="7EF9383F" w14:textId="77777777" w:rsidR="007816E0" w:rsidRPr="00AD010F" w:rsidRDefault="007816E0" w:rsidP="007816E0">
      <w:pPr>
        <w:pStyle w:val="ListBullet"/>
        <w:rPr>
          <w:lang w:eastAsia="en-AU"/>
        </w:rPr>
      </w:pPr>
      <w:r w:rsidRPr="00AD010F">
        <w:t xml:space="preserve">access a </w:t>
      </w:r>
      <w:r w:rsidRPr="00AD010F">
        <w:rPr>
          <w:lang w:eastAsia="en-AU"/>
        </w:rPr>
        <w:t>free</w:t>
      </w:r>
      <w:r w:rsidRPr="00AD010F">
        <w:t xml:space="preserve"> interpreter by calling </w:t>
      </w:r>
      <w:hyperlink r:id="rId13" w:history="1">
        <w:r w:rsidRPr="00262157">
          <w:rPr>
            <w:rStyle w:val="Hyperlink"/>
          </w:rPr>
          <w:t>131 450</w:t>
        </w:r>
      </w:hyperlink>
      <w:r w:rsidRPr="00AD010F">
        <w:t xml:space="preserve">, and then asking them to call us on </w:t>
      </w:r>
      <w:hyperlink r:id="rId14" w:tooltip="call 1300 947 820" w:history="1">
        <w:r w:rsidRPr="00AD010F">
          <w:rPr>
            <w:rStyle w:val="Hyperlink"/>
          </w:rPr>
          <w:t>1300 947 820</w:t>
        </w:r>
      </w:hyperlink>
      <w:r w:rsidRPr="00AD010F">
        <w:rPr>
          <w:lang w:eastAsia="en-AU"/>
        </w:rPr>
        <w:t>.</w:t>
      </w:r>
    </w:p>
    <w:p w14:paraId="30CAFD0B" w14:textId="17C9234D" w:rsidR="007D2E2A" w:rsidRPr="007D2E2A" w:rsidRDefault="007816E0" w:rsidP="007816E0">
      <w:pPr>
        <w:rPr>
          <w:lang w:eastAsia="en-AU"/>
        </w:rPr>
      </w:pPr>
      <w:r w:rsidRPr="0050748D">
        <w:rPr>
          <w:noProof/>
          <w:color w:val="C63C1B"/>
        </w:rPr>
        <w:drawing>
          <wp:inline distT="0" distB="0" distL="0" distR="0" wp14:anchorId="3C5347F0" wp14:editId="61FB8F10">
            <wp:extent cx="991235" cy="991235"/>
            <wp:effectExtent l="0" t="0" r="0" b="0"/>
            <wp:docPr id="647982124" name="Picture 1" descr="QR code.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QR code. Links to www.imha.vic.gov.au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E2A" w:rsidRPr="007D2E2A" w:rsidSect="00F77E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54FF5" w14:textId="77777777" w:rsidR="00531EDB" w:rsidRDefault="00531EDB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6DA68B7C" w14:textId="77777777" w:rsidR="00531EDB" w:rsidRDefault="00531EDB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35C5" w14:textId="77777777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BDD228" w14:textId="77777777" w:rsidR="00BB122F" w:rsidRDefault="00BB122F" w:rsidP="008074B3">
    <w:pPr>
      <w:pStyle w:val="Footer"/>
      <w:ind w:right="360" w:firstLine="360"/>
    </w:pPr>
  </w:p>
  <w:p w14:paraId="553431A8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0E29" w14:textId="45B61F83" w:rsidR="00BB122F" w:rsidRDefault="000703C2" w:rsidP="000703C2">
    <w:pPr>
      <w:pStyle w:val="Footer"/>
      <w:tabs>
        <w:tab w:val="center" w:pos="5033"/>
      </w:tabs>
      <w:ind w:right="20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61824" behindDoc="0" locked="0" layoutInCell="1" allowOverlap="1" wp14:anchorId="5870C5E7" wp14:editId="35B1FC97">
          <wp:simplePos x="0" y="0"/>
          <wp:positionH relativeFrom="column">
            <wp:posOffset>5857240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493472461" name="Picture 4934724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472461" name="Picture 4934724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62848" behindDoc="0" locked="0" layoutInCell="1" allowOverlap="1" wp14:anchorId="336433C8" wp14:editId="0833FF81">
          <wp:simplePos x="0" y="0"/>
          <wp:positionH relativeFrom="column">
            <wp:posOffset>-309245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148232807" name="Picture 11482328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232807" name="Picture 114823280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0" locked="0" layoutInCell="1" allowOverlap="1" wp14:anchorId="7BEA6D53" wp14:editId="4DDDB8C0">
          <wp:simplePos x="0" y="0"/>
          <wp:positionH relativeFrom="column">
            <wp:posOffset>2292202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483237344" name="Picture 14832373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37344" name="Picture 14832373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ageNumber"/>
      </w:rPr>
      <w:tab/>
    </w:r>
    <w:r>
      <w:rPr>
        <w:rStyle w:val="PageNumber"/>
      </w:rPr>
      <w:tab/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886DB3">
      <w:rPr>
        <w:rStyle w:val="PageNumber"/>
        <w:noProof/>
      </w:rPr>
      <w:t>2</w:t>
    </w:r>
    <w:r w:rsidR="00BB122F">
      <w:rPr>
        <w:rStyle w:val="PageNumber"/>
      </w:rPr>
      <w:fldChar w:fldCharType="end"/>
    </w:r>
    <w:r w:rsidR="00BB122F">
      <w:rPr>
        <w:noProof/>
        <w:lang w:val="en-US"/>
      </w:rPr>
      <mc:AlternateContent>
        <mc:Choice Requires="wps">
          <w:drawing>
            <wp:anchor distT="0" distB="0" distL="114300" distR="114300" simplePos="0" relativeHeight="251652608" behindDoc="0" locked="1" layoutInCell="1" allowOverlap="1" wp14:anchorId="420D14E2" wp14:editId="4E058321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5CC903" id="Line 3" o:spid="_x0000_s1026" alt="&quot;&quot;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1C84" w14:textId="726FD954" w:rsidR="00BB122F" w:rsidRPr="008636E1" w:rsidRDefault="000703C2" w:rsidP="008636E1">
    <w:pPr>
      <w:pStyle w:val="Footer"/>
      <w:ind w:right="20"/>
      <w:jc w:val="center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7728" behindDoc="0" locked="0" layoutInCell="1" allowOverlap="1" wp14:anchorId="275D9BBA" wp14:editId="246EA099">
          <wp:simplePos x="0" y="0"/>
          <wp:positionH relativeFrom="column">
            <wp:posOffset>5845810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1393207846" name="Picture 13932078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207846" name="Picture 13932078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752" behindDoc="0" locked="0" layoutInCell="1" allowOverlap="1" wp14:anchorId="2B48ECF8" wp14:editId="4313C8C7">
          <wp:simplePos x="0" y="0"/>
          <wp:positionH relativeFrom="column">
            <wp:posOffset>-320675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530801206" name="Picture 15308012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801206" name="Picture 153080120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662A11F5" wp14:editId="690A40CC">
          <wp:simplePos x="0" y="0"/>
          <wp:positionH relativeFrom="column">
            <wp:posOffset>2280326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0C1E25">
      <w:rPr>
        <w:rStyle w:val="PageNumber"/>
        <w:noProof/>
      </w:rPr>
      <w:t>1</w:t>
    </w:r>
    <w:r w:rsidR="00BB122F">
      <w:rPr>
        <w:rStyle w:val="PageNumber"/>
      </w:rPr>
      <w:fldChar w:fldCharType="end"/>
    </w:r>
    <w:r w:rsidR="00BB122F">
      <w:rPr>
        <w:noProof/>
        <w:lang w:val="en-US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465AD48F" wp14:editId="4964CF64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18FC5E" id="Line 3" o:spid="_x0000_s1026" alt="&quot;&quot;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1845C" w14:textId="77777777" w:rsidR="00531EDB" w:rsidRDefault="00531EDB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7DC423F1" w14:textId="77777777" w:rsidR="00531EDB" w:rsidRDefault="00531EDB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849C" w14:textId="20ACC1FB" w:rsidR="00BB122F" w:rsidRDefault="00A7745A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1E9A77B4" wp14:editId="586A7B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0299824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A6313" w14:textId="1857901E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A77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30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1D1A6313" w14:textId="1857901E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5FFD1A5B" w14:textId="77777777" w:rsidR="00BB122F" w:rsidRDefault="00BB122F" w:rsidP="00091AFC">
    <w:pPr>
      <w:pStyle w:val="Header"/>
      <w:ind w:right="360"/>
    </w:pPr>
  </w:p>
  <w:p w14:paraId="0BE8EC0E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359E" w14:textId="75BE190A" w:rsidR="00BB122F" w:rsidRPr="004523AB" w:rsidRDefault="00A7745A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18D37BF6" wp14:editId="081707F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6BA59" w14:textId="0667ED1C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37B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7A46BA59" w14:textId="0667ED1C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23AB" w:rsidRPr="004523AB">
      <w:rPr>
        <w:rFonts w:cs="Arial"/>
        <w:color w:val="C63C1B"/>
        <w:sz w:val="18"/>
        <w:szCs w:val="18"/>
      </w:rPr>
      <w:t>Independent Mental Health Advocacy</w:t>
    </w:r>
    <w:r w:rsidR="00BB122F" w:rsidRPr="004523AB">
      <w:rPr>
        <w:rFonts w:cs="Arial"/>
        <w:color w:val="C63C1B"/>
        <w:sz w:val="18"/>
        <w:szCs w:val="18"/>
      </w:rPr>
      <w:tab/>
    </w:r>
  </w:p>
  <w:p w14:paraId="3E9BAE64" w14:textId="203B1597" w:rsidR="00BB122F" w:rsidRPr="004523AB" w:rsidRDefault="00BB122F" w:rsidP="00EF7C5C">
    <w:pPr>
      <w:spacing w:line="240" w:lineRule="auto"/>
      <w:ind w:left="-330"/>
      <w:rPr>
        <w:rFonts w:ascii="Arial Bold" w:hAnsi="Arial Bold" w:cs="Arial"/>
        <w:color w:val="C63C1B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0560" behindDoc="1" locked="1" layoutInCell="1" allowOverlap="1" wp14:anchorId="59F87E0E" wp14:editId="7FC14CF3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BB6B68" id="Straight Connector 3" o:spid="_x0000_s1026" alt="&quot;&quot;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7F35AC" w:rsidRPr="007F35AC">
      <w:rPr>
        <w:rFonts w:ascii="Arial Bold" w:hAnsi="Arial Bold" w:cs="Arial"/>
        <w:b/>
        <w:noProof/>
        <w:color w:val="C63C1B"/>
        <w:sz w:val="18"/>
        <w:szCs w:val="18"/>
        <w:lang w:val="en-US"/>
      </w:rPr>
      <w:t>Know your rights: I want to make a complaint</w:t>
    </w:r>
    <w:r w:rsidR="00D11190" w:rsidRPr="00D11190">
      <w:rPr>
        <w:rFonts w:ascii="Arial Bold" w:hAnsi="Arial Bold" w:cs="Arial"/>
        <w:b/>
        <w:noProof/>
        <w:color w:val="C63C1B"/>
        <w:sz w:val="18"/>
        <w:szCs w:val="18"/>
        <w:lang w:val="en-US"/>
      </w:rPr>
      <w:t xml:space="preserve"> </w:t>
    </w:r>
    <w:r w:rsidR="007D64EB">
      <w:rPr>
        <w:rFonts w:ascii="Arial Bold" w:hAnsi="Arial Bold" w:cs="Arial"/>
        <w:b/>
        <w:color w:val="C63C1B"/>
        <w:sz w:val="18"/>
        <w:szCs w:val="18"/>
      </w:rPr>
      <w:t xml:space="preserve">– </w:t>
    </w:r>
    <w:r w:rsidR="00356F4A">
      <w:rPr>
        <w:rFonts w:ascii="Arial Bold" w:hAnsi="Arial Bold" w:cs="Arial"/>
        <w:b/>
        <w:color w:val="C63C1B"/>
        <w:sz w:val="18"/>
        <w:szCs w:val="18"/>
      </w:rPr>
      <w:t>May</w:t>
    </w:r>
    <w:r w:rsidR="00FD2C15">
      <w:rPr>
        <w:rFonts w:ascii="Arial Bold" w:hAnsi="Arial Bold" w:cs="Arial"/>
        <w:b/>
        <w:color w:val="C63C1B"/>
        <w:sz w:val="18"/>
        <w:szCs w:val="18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DBDE" w14:textId="1CB49A4C" w:rsidR="00BB122F" w:rsidRDefault="00787932" w:rsidP="00787932">
    <w:pPr>
      <w:rPr>
        <w:color w:val="FFFFFF" w:themeColor="background1"/>
      </w:rPr>
    </w:pPr>
    <w:r w:rsidRPr="000C1E25">
      <w:rPr>
        <w:noProof/>
      </w:rPr>
      <w:drawing>
        <wp:anchor distT="0" distB="0" distL="114300" distR="114300" simplePos="0" relativeHeight="251651584" behindDoc="1" locked="0" layoutInCell="1" allowOverlap="1" wp14:anchorId="59C3C513" wp14:editId="4484599C">
          <wp:simplePos x="0" y="0"/>
          <wp:positionH relativeFrom="column">
            <wp:posOffset>-394970</wp:posOffset>
          </wp:positionH>
          <wp:positionV relativeFrom="paragraph">
            <wp:posOffset>-27305</wp:posOffset>
          </wp:positionV>
          <wp:extent cx="7199630" cy="107823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45A"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16F389" wp14:editId="769A6FF0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3272801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EB288" w14:textId="2663D9C8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6F3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9.8pt;height:30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D8EB288" w14:textId="2663D9C8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79FA00" w14:textId="77777777" w:rsidR="00787932" w:rsidRDefault="00787932" w:rsidP="00787932">
    <w:pPr>
      <w:rPr>
        <w:color w:val="FFFFFF" w:themeColor="background1"/>
      </w:rPr>
    </w:pPr>
  </w:p>
  <w:p w14:paraId="7531969D" w14:textId="77777777" w:rsidR="00787932" w:rsidRDefault="00787932" w:rsidP="00787932">
    <w:pPr>
      <w:rPr>
        <w:color w:val="FFFFFF" w:themeColor="background1"/>
      </w:rPr>
    </w:pPr>
  </w:p>
  <w:p w14:paraId="6A1AE90C" w14:textId="77777777" w:rsidR="00787932" w:rsidRPr="00787932" w:rsidRDefault="00787932" w:rsidP="00787932">
    <w:pPr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FC94797"/>
    <w:multiLevelType w:val="hybridMultilevel"/>
    <w:tmpl w:val="7F08D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82A94"/>
    <w:multiLevelType w:val="hybridMultilevel"/>
    <w:tmpl w:val="321A80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D42B17"/>
    <w:multiLevelType w:val="hybridMultilevel"/>
    <w:tmpl w:val="AD1CB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65AAE"/>
    <w:multiLevelType w:val="hybridMultilevel"/>
    <w:tmpl w:val="17E2B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C5F7B"/>
    <w:multiLevelType w:val="hybridMultilevel"/>
    <w:tmpl w:val="8500E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A2BAD"/>
    <w:multiLevelType w:val="hybridMultilevel"/>
    <w:tmpl w:val="A3126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141BC"/>
    <w:multiLevelType w:val="hybridMultilevel"/>
    <w:tmpl w:val="F85CA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05A69"/>
    <w:multiLevelType w:val="hybridMultilevel"/>
    <w:tmpl w:val="903CC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B11C3"/>
    <w:multiLevelType w:val="hybridMultilevel"/>
    <w:tmpl w:val="44F4C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D43B7"/>
    <w:multiLevelType w:val="hybridMultilevel"/>
    <w:tmpl w:val="1E365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370CC"/>
    <w:multiLevelType w:val="hybridMultilevel"/>
    <w:tmpl w:val="01E88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8" w15:restartNumberingAfterBreak="0">
    <w:nsid w:val="3479422F"/>
    <w:multiLevelType w:val="hybridMultilevel"/>
    <w:tmpl w:val="876E0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C5C9D"/>
    <w:multiLevelType w:val="hybridMultilevel"/>
    <w:tmpl w:val="83CC8B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3C7D97"/>
    <w:multiLevelType w:val="hybridMultilevel"/>
    <w:tmpl w:val="E124C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B5ED1"/>
    <w:multiLevelType w:val="hybridMultilevel"/>
    <w:tmpl w:val="69822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41A1A"/>
    <w:multiLevelType w:val="hybridMultilevel"/>
    <w:tmpl w:val="F702C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C336A"/>
    <w:multiLevelType w:val="hybridMultilevel"/>
    <w:tmpl w:val="6538A2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6" w15:restartNumberingAfterBreak="0">
    <w:nsid w:val="50FD512A"/>
    <w:multiLevelType w:val="hybridMultilevel"/>
    <w:tmpl w:val="0D8AA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0515F"/>
    <w:multiLevelType w:val="hybridMultilevel"/>
    <w:tmpl w:val="4DA66158"/>
    <w:lvl w:ilvl="0" w:tplc="D5F486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9" w15:restartNumberingAfterBreak="0">
    <w:nsid w:val="56EB4B0F"/>
    <w:multiLevelType w:val="hybridMultilevel"/>
    <w:tmpl w:val="8AE29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758F7"/>
    <w:multiLevelType w:val="hybridMultilevel"/>
    <w:tmpl w:val="799A99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083A94"/>
    <w:multiLevelType w:val="hybridMultilevel"/>
    <w:tmpl w:val="E7C4E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F4808"/>
    <w:multiLevelType w:val="hybridMultilevel"/>
    <w:tmpl w:val="1982E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133A2"/>
    <w:multiLevelType w:val="hybridMultilevel"/>
    <w:tmpl w:val="12CA1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54414"/>
    <w:multiLevelType w:val="hybridMultilevel"/>
    <w:tmpl w:val="0C767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431CD"/>
    <w:multiLevelType w:val="hybridMultilevel"/>
    <w:tmpl w:val="8C82D4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5896785">
    <w:abstractNumId w:val="24"/>
  </w:num>
  <w:num w:numId="2" w16cid:durableId="1651598257">
    <w:abstractNumId w:val="17"/>
  </w:num>
  <w:num w:numId="3" w16cid:durableId="645626551">
    <w:abstractNumId w:val="28"/>
  </w:num>
  <w:num w:numId="4" w16cid:durableId="1591498193">
    <w:abstractNumId w:val="25"/>
  </w:num>
  <w:num w:numId="5" w16cid:durableId="823934955">
    <w:abstractNumId w:val="5"/>
  </w:num>
  <w:num w:numId="6" w16cid:durableId="1233658890">
    <w:abstractNumId w:val="3"/>
  </w:num>
  <w:num w:numId="7" w16cid:durableId="785780453">
    <w:abstractNumId w:val="2"/>
  </w:num>
  <w:num w:numId="8" w16cid:durableId="936208597">
    <w:abstractNumId w:val="1"/>
  </w:num>
  <w:num w:numId="9" w16cid:durableId="872882021">
    <w:abstractNumId w:val="0"/>
  </w:num>
  <w:num w:numId="10" w16cid:durableId="1839929690">
    <w:abstractNumId w:val="4"/>
  </w:num>
  <w:num w:numId="11" w16cid:durableId="402918500">
    <w:abstractNumId w:val="8"/>
  </w:num>
  <w:num w:numId="12" w16cid:durableId="1504053318">
    <w:abstractNumId w:val="10"/>
  </w:num>
  <w:num w:numId="13" w16cid:durableId="177892193">
    <w:abstractNumId w:val="22"/>
  </w:num>
  <w:num w:numId="14" w16cid:durableId="262304401">
    <w:abstractNumId w:val="15"/>
  </w:num>
  <w:num w:numId="15" w16cid:durableId="1995065112">
    <w:abstractNumId w:val="7"/>
  </w:num>
  <w:num w:numId="16" w16cid:durableId="1463188617">
    <w:abstractNumId w:val="29"/>
  </w:num>
  <w:num w:numId="17" w16cid:durableId="691347430">
    <w:abstractNumId w:val="14"/>
  </w:num>
  <w:num w:numId="18" w16cid:durableId="367266239">
    <w:abstractNumId w:val="33"/>
  </w:num>
  <w:num w:numId="19" w16cid:durableId="517889339">
    <w:abstractNumId w:val="11"/>
  </w:num>
  <w:num w:numId="20" w16cid:durableId="730738296">
    <w:abstractNumId w:val="35"/>
  </w:num>
  <w:num w:numId="21" w16cid:durableId="1941637983">
    <w:abstractNumId w:val="9"/>
  </w:num>
  <w:num w:numId="22" w16cid:durableId="103353770">
    <w:abstractNumId w:val="16"/>
  </w:num>
  <w:num w:numId="23" w16cid:durableId="657002212">
    <w:abstractNumId w:val="21"/>
  </w:num>
  <w:num w:numId="24" w16cid:durableId="1648121690">
    <w:abstractNumId w:val="20"/>
  </w:num>
  <w:num w:numId="25" w16cid:durableId="1853958436">
    <w:abstractNumId w:val="30"/>
  </w:num>
  <w:num w:numId="26" w16cid:durableId="1180042540">
    <w:abstractNumId w:val="18"/>
  </w:num>
  <w:num w:numId="27" w16cid:durableId="494108205">
    <w:abstractNumId w:val="26"/>
  </w:num>
  <w:num w:numId="28" w16cid:durableId="1517381891">
    <w:abstractNumId w:val="34"/>
  </w:num>
  <w:num w:numId="29" w16cid:durableId="1687439592">
    <w:abstractNumId w:val="6"/>
  </w:num>
  <w:num w:numId="30" w16cid:durableId="54278098">
    <w:abstractNumId w:val="32"/>
  </w:num>
  <w:num w:numId="31" w16cid:durableId="1628731170">
    <w:abstractNumId w:val="23"/>
  </w:num>
  <w:num w:numId="32" w16cid:durableId="41633998">
    <w:abstractNumId w:val="27"/>
  </w:num>
  <w:num w:numId="33" w16cid:durableId="1329363639">
    <w:abstractNumId w:val="12"/>
  </w:num>
  <w:num w:numId="34" w16cid:durableId="1318731147">
    <w:abstractNumId w:val="31"/>
  </w:num>
  <w:num w:numId="35" w16cid:durableId="431974463">
    <w:abstractNumId w:val="13"/>
  </w:num>
  <w:num w:numId="36" w16cid:durableId="2001418027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A7745A"/>
    <w:rsid w:val="00003ED4"/>
    <w:rsid w:val="00004C1A"/>
    <w:rsid w:val="000078CE"/>
    <w:rsid w:val="00013370"/>
    <w:rsid w:val="00030ACB"/>
    <w:rsid w:val="000338A4"/>
    <w:rsid w:val="000360EC"/>
    <w:rsid w:val="00036131"/>
    <w:rsid w:val="00040F0B"/>
    <w:rsid w:val="00041BEE"/>
    <w:rsid w:val="00051B31"/>
    <w:rsid w:val="00057FDC"/>
    <w:rsid w:val="000703C2"/>
    <w:rsid w:val="0007275B"/>
    <w:rsid w:val="000759A6"/>
    <w:rsid w:val="00075CB3"/>
    <w:rsid w:val="00083FB5"/>
    <w:rsid w:val="00091432"/>
    <w:rsid w:val="00091AFC"/>
    <w:rsid w:val="00094FE1"/>
    <w:rsid w:val="000A1C94"/>
    <w:rsid w:val="000B575F"/>
    <w:rsid w:val="000B6D36"/>
    <w:rsid w:val="000C1E25"/>
    <w:rsid w:val="000C6955"/>
    <w:rsid w:val="000D3230"/>
    <w:rsid w:val="000E1BEB"/>
    <w:rsid w:val="00107E02"/>
    <w:rsid w:val="001209E5"/>
    <w:rsid w:val="00140B21"/>
    <w:rsid w:val="00151B7E"/>
    <w:rsid w:val="0015359B"/>
    <w:rsid w:val="00160C7E"/>
    <w:rsid w:val="0018070E"/>
    <w:rsid w:val="00181303"/>
    <w:rsid w:val="001A002A"/>
    <w:rsid w:val="001A2999"/>
    <w:rsid w:val="001D2D03"/>
    <w:rsid w:val="001D4A08"/>
    <w:rsid w:val="001E320D"/>
    <w:rsid w:val="001E65DF"/>
    <w:rsid w:val="001F0198"/>
    <w:rsid w:val="001F17BA"/>
    <w:rsid w:val="0020496A"/>
    <w:rsid w:val="002105FE"/>
    <w:rsid w:val="0021722B"/>
    <w:rsid w:val="00230A80"/>
    <w:rsid w:val="00232D8A"/>
    <w:rsid w:val="00235302"/>
    <w:rsid w:val="002850E8"/>
    <w:rsid w:val="002B6CFF"/>
    <w:rsid w:val="002B73A4"/>
    <w:rsid w:val="002D2237"/>
    <w:rsid w:val="002D3DDB"/>
    <w:rsid w:val="002E5F4B"/>
    <w:rsid w:val="002F7860"/>
    <w:rsid w:val="00306C10"/>
    <w:rsid w:val="00310DD1"/>
    <w:rsid w:val="00311EDB"/>
    <w:rsid w:val="00313065"/>
    <w:rsid w:val="00313969"/>
    <w:rsid w:val="00315C03"/>
    <w:rsid w:val="003224F8"/>
    <w:rsid w:val="003312E9"/>
    <w:rsid w:val="003315F4"/>
    <w:rsid w:val="0033160E"/>
    <w:rsid w:val="00332BFF"/>
    <w:rsid w:val="00334932"/>
    <w:rsid w:val="00344E6C"/>
    <w:rsid w:val="00347135"/>
    <w:rsid w:val="00351827"/>
    <w:rsid w:val="00354FFE"/>
    <w:rsid w:val="00356F4A"/>
    <w:rsid w:val="00360994"/>
    <w:rsid w:val="003655D7"/>
    <w:rsid w:val="0037081E"/>
    <w:rsid w:val="003766EB"/>
    <w:rsid w:val="00381370"/>
    <w:rsid w:val="00391632"/>
    <w:rsid w:val="003943BB"/>
    <w:rsid w:val="003958B7"/>
    <w:rsid w:val="00395B4D"/>
    <w:rsid w:val="00397FCC"/>
    <w:rsid w:val="003A2FD0"/>
    <w:rsid w:val="003A375A"/>
    <w:rsid w:val="003C3D0B"/>
    <w:rsid w:val="003D558E"/>
    <w:rsid w:val="003E360C"/>
    <w:rsid w:val="003E6094"/>
    <w:rsid w:val="00402557"/>
    <w:rsid w:val="004158B6"/>
    <w:rsid w:val="004262D4"/>
    <w:rsid w:val="00427C16"/>
    <w:rsid w:val="004421BD"/>
    <w:rsid w:val="00443649"/>
    <w:rsid w:val="004523AB"/>
    <w:rsid w:val="00455927"/>
    <w:rsid w:val="00466F6E"/>
    <w:rsid w:val="004703F5"/>
    <w:rsid w:val="004707EF"/>
    <w:rsid w:val="00485598"/>
    <w:rsid w:val="00486B1B"/>
    <w:rsid w:val="004946CD"/>
    <w:rsid w:val="004C75B1"/>
    <w:rsid w:val="004D6E48"/>
    <w:rsid w:val="004D7100"/>
    <w:rsid w:val="004E3D25"/>
    <w:rsid w:val="004F165F"/>
    <w:rsid w:val="004F2573"/>
    <w:rsid w:val="0050262D"/>
    <w:rsid w:val="005038B5"/>
    <w:rsid w:val="00504F13"/>
    <w:rsid w:val="0051165C"/>
    <w:rsid w:val="00513B4A"/>
    <w:rsid w:val="00515AD0"/>
    <w:rsid w:val="00522A64"/>
    <w:rsid w:val="00522B83"/>
    <w:rsid w:val="005317C2"/>
    <w:rsid w:val="00531EDB"/>
    <w:rsid w:val="00540BE3"/>
    <w:rsid w:val="0054162C"/>
    <w:rsid w:val="005447F7"/>
    <w:rsid w:val="00546C0D"/>
    <w:rsid w:val="00551115"/>
    <w:rsid w:val="00551E1F"/>
    <w:rsid w:val="00563DF0"/>
    <w:rsid w:val="0057525E"/>
    <w:rsid w:val="00585929"/>
    <w:rsid w:val="00587A3D"/>
    <w:rsid w:val="0059382D"/>
    <w:rsid w:val="00595DD5"/>
    <w:rsid w:val="005A5076"/>
    <w:rsid w:val="005B0777"/>
    <w:rsid w:val="005B1640"/>
    <w:rsid w:val="005B3D02"/>
    <w:rsid w:val="005C1DFD"/>
    <w:rsid w:val="005D04EB"/>
    <w:rsid w:val="005D19C7"/>
    <w:rsid w:val="005D4A19"/>
    <w:rsid w:val="005D5C9C"/>
    <w:rsid w:val="005E5985"/>
    <w:rsid w:val="005E5BDD"/>
    <w:rsid w:val="006055C1"/>
    <w:rsid w:val="006069D0"/>
    <w:rsid w:val="006124F4"/>
    <w:rsid w:val="00616A92"/>
    <w:rsid w:val="006335CB"/>
    <w:rsid w:val="00634425"/>
    <w:rsid w:val="00647D0E"/>
    <w:rsid w:val="00653E44"/>
    <w:rsid w:val="0066019E"/>
    <w:rsid w:val="006764E3"/>
    <w:rsid w:val="00677255"/>
    <w:rsid w:val="00680746"/>
    <w:rsid w:val="00681EBA"/>
    <w:rsid w:val="006820A2"/>
    <w:rsid w:val="006835D6"/>
    <w:rsid w:val="00683D95"/>
    <w:rsid w:val="00692E71"/>
    <w:rsid w:val="00696F17"/>
    <w:rsid w:val="0069704F"/>
    <w:rsid w:val="006A00A7"/>
    <w:rsid w:val="006A2448"/>
    <w:rsid w:val="006A6FC6"/>
    <w:rsid w:val="006B0B9E"/>
    <w:rsid w:val="006B2C9A"/>
    <w:rsid w:val="006B35B8"/>
    <w:rsid w:val="006B3F5E"/>
    <w:rsid w:val="006B443B"/>
    <w:rsid w:val="006B612D"/>
    <w:rsid w:val="006B6E7E"/>
    <w:rsid w:val="006C46A7"/>
    <w:rsid w:val="006D20AB"/>
    <w:rsid w:val="006F181A"/>
    <w:rsid w:val="006F2D6F"/>
    <w:rsid w:val="006F7CBE"/>
    <w:rsid w:val="007075D0"/>
    <w:rsid w:val="00707944"/>
    <w:rsid w:val="00714549"/>
    <w:rsid w:val="007167F0"/>
    <w:rsid w:val="007223CD"/>
    <w:rsid w:val="00724661"/>
    <w:rsid w:val="007316D6"/>
    <w:rsid w:val="00742664"/>
    <w:rsid w:val="00744215"/>
    <w:rsid w:val="00754116"/>
    <w:rsid w:val="00765D17"/>
    <w:rsid w:val="007811E8"/>
    <w:rsid w:val="00781266"/>
    <w:rsid w:val="007816E0"/>
    <w:rsid w:val="00781D2E"/>
    <w:rsid w:val="00781FFA"/>
    <w:rsid w:val="00784878"/>
    <w:rsid w:val="0078739B"/>
    <w:rsid w:val="00787932"/>
    <w:rsid w:val="007960FD"/>
    <w:rsid w:val="007A716A"/>
    <w:rsid w:val="007B0612"/>
    <w:rsid w:val="007C791C"/>
    <w:rsid w:val="007D2E2A"/>
    <w:rsid w:val="007D3F25"/>
    <w:rsid w:val="007D5BA7"/>
    <w:rsid w:val="007D64EB"/>
    <w:rsid w:val="007F35AC"/>
    <w:rsid w:val="007F44D4"/>
    <w:rsid w:val="007F6BC9"/>
    <w:rsid w:val="00800D51"/>
    <w:rsid w:val="008031DC"/>
    <w:rsid w:val="0080490A"/>
    <w:rsid w:val="008074B3"/>
    <w:rsid w:val="0081015E"/>
    <w:rsid w:val="008102CE"/>
    <w:rsid w:val="0082595B"/>
    <w:rsid w:val="00827E3E"/>
    <w:rsid w:val="00833658"/>
    <w:rsid w:val="00847377"/>
    <w:rsid w:val="0085490A"/>
    <w:rsid w:val="00856DA8"/>
    <w:rsid w:val="00857E1F"/>
    <w:rsid w:val="008636E1"/>
    <w:rsid w:val="00871CB7"/>
    <w:rsid w:val="008757E0"/>
    <w:rsid w:val="00886DB3"/>
    <w:rsid w:val="008958CB"/>
    <w:rsid w:val="00896E60"/>
    <w:rsid w:val="008A188E"/>
    <w:rsid w:val="008A1E5F"/>
    <w:rsid w:val="008A7826"/>
    <w:rsid w:val="008B2419"/>
    <w:rsid w:val="008C388A"/>
    <w:rsid w:val="008C5856"/>
    <w:rsid w:val="008E5EA6"/>
    <w:rsid w:val="008E7AF2"/>
    <w:rsid w:val="008F0151"/>
    <w:rsid w:val="008F4DC6"/>
    <w:rsid w:val="009117C6"/>
    <w:rsid w:val="00917AC6"/>
    <w:rsid w:val="00920972"/>
    <w:rsid w:val="009225CD"/>
    <w:rsid w:val="009226F3"/>
    <w:rsid w:val="00940793"/>
    <w:rsid w:val="00943DC0"/>
    <w:rsid w:val="00957679"/>
    <w:rsid w:val="009713FD"/>
    <w:rsid w:val="00987DE4"/>
    <w:rsid w:val="0099270D"/>
    <w:rsid w:val="0099613A"/>
    <w:rsid w:val="009A206D"/>
    <w:rsid w:val="009A74F1"/>
    <w:rsid w:val="009B0D09"/>
    <w:rsid w:val="009B3FE2"/>
    <w:rsid w:val="009B59BF"/>
    <w:rsid w:val="009B63B5"/>
    <w:rsid w:val="009D539D"/>
    <w:rsid w:val="009E004B"/>
    <w:rsid w:val="009E1AC3"/>
    <w:rsid w:val="009E4CA1"/>
    <w:rsid w:val="009F0AA0"/>
    <w:rsid w:val="00A01EB1"/>
    <w:rsid w:val="00A11120"/>
    <w:rsid w:val="00A1469A"/>
    <w:rsid w:val="00A31BA2"/>
    <w:rsid w:val="00A4395A"/>
    <w:rsid w:val="00A52F29"/>
    <w:rsid w:val="00A601F4"/>
    <w:rsid w:val="00A6098A"/>
    <w:rsid w:val="00A71325"/>
    <w:rsid w:val="00A7745A"/>
    <w:rsid w:val="00A85421"/>
    <w:rsid w:val="00A93509"/>
    <w:rsid w:val="00A976C3"/>
    <w:rsid w:val="00AB5376"/>
    <w:rsid w:val="00AB5547"/>
    <w:rsid w:val="00AC3D95"/>
    <w:rsid w:val="00AE53B0"/>
    <w:rsid w:val="00AF1D6E"/>
    <w:rsid w:val="00AF3692"/>
    <w:rsid w:val="00AF4C24"/>
    <w:rsid w:val="00B044A6"/>
    <w:rsid w:val="00B2352A"/>
    <w:rsid w:val="00B366B4"/>
    <w:rsid w:val="00B37D35"/>
    <w:rsid w:val="00B4050B"/>
    <w:rsid w:val="00B4178D"/>
    <w:rsid w:val="00B46074"/>
    <w:rsid w:val="00B462CC"/>
    <w:rsid w:val="00B47D4C"/>
    <w:rsid w:val="00B61313"/>
    <w:rsid w:val="00B614C2"/>
    <w:rsid w:val="00B67AB0"/>
    <w:rsid w:val="00B85795"/>
    <w:rsid w:val="00B8658E"/>
    <w:rsid w:val="00BB0C7D"/>
    <w:rsid w:val="00BB122F"/>
    <w:rsid w:val="00BB3CB7"/>
    <w:rsid w:val="00BD3873"/>
    <w:rsid w:val="00BE36EB"/>
    <w:rsid w:val="00BF0833"/>
    <w:rsid w:val="00BF0E24"/>
    <w:rsid w:val="00BF19E0"/>
    <w:rsid w:val="00C06EBA"/>
    <w:rsid w:val="00C1094A"/>
    <w:rsid w:val="00C16B80"/>
    <w:rsid w:val="00C31083"/>
    <w:rsid w:val="00C31A88"/>
    <w:rsid w:val="00C32AF2"/>
    <w:rsid w:val="00C33AEF"/>
    <w:rsid w:val="00C415B1"/>
    <w:rsid w:val="00C52BA9"/>
    <w:rsid w:val="00C61CB5"/>
    <w:rsid w:val="00C64A61"/>
    <w:rsid w:val="00C7021F"/>
    <w:rsid w:val="00C75811"/>
    <w:rsid w:val="00C81372"/>
    <w:rsid w:val="00C84D28"/>
    <w:rsid w:val="00CA68BB"/>
    <w:rsid w:val="00CB2D6C"/>
    <w:rsid w:val="00CB48F9"/>
    <w:rsid w:val="00CC0626"/>
    <w:rsid w:val="00CC216F"/>
    <w:rsid w:val="00CC27E5"/>
    <w:rsid w:val="00CE1D0F"/>
    <w:rsid w:val="00CF2D05"/>
    <w:rsid w:val="00CF4984"/>
    <w:rsid w:val="00D04687"/>
    <w:rsid w:val="00D06C50"/>
    <w:rsid w:val="00D11190"/>
    <w:rsid w:val="00D174EA"/>
    <w:rsid w:val="00D30B8E"/>
    <w:rsid w:val="00D323C7"/>
    <w:rsid w:val="00D35A6B"/>
    <w:rsid w:val="00D46B2F"/>
    <w:rsid w:val="00D53B6A"/>
    <w:rsid w:val="00D70579"/>
    <w:rsid w:val="00D75C29"/>
    <w:rsid w:val="00D82005"/>
    <w:rsid w:val="00D85CD6"/>
    <w:rsid w:val="00D863B1"/>
    <w:rsid w:val="00D978E4"/>
    <w:rsid w:val="00DB07C5"/>
    <w:rsid w:val="00DC01DC"/>
    <w:rsid w:val="00DC02F5"/>
    <w:rsid w:val="00DD2654"/>
    <w:rsid w:val="00DD5166"/>
    <w:rsid w:val="00DD5742"/>
    <w:rsid w:val="00DD5EE1"/>
    <w:rsid w:val="00DE037E"/>
    <w:rsid w:val="00DE3C33"/>
    <w:rsid w:val="00DE6B51"/>
    <w:rsid w:val="00E00D54"/>
    <w:rsid w:val="00E2381F"/>
    <w:rsid w:val="00E2539C"/>
    <w:rsid w:val="00E25CA1"/>
    <w:rsid w:val="00E31741"/>
    <w:rsid w:val="00E63411"/>
    <w:rsid w:val="00E77B78"/>
    <w:rsid w:val="00E84547"/>
    <w:rsid w:val="00E84A38"/>
    <w:rsid w:val="00E865F8"/>
    <w:rsid w:val="00E92D5D"/>
    <w:rsid w:val="00EA0E39"/>
    <w:rsid w:val="00EB4F42"/>
    <w:rsid w:val="00EB57D1"/>
    <w:rsid w:val="00ED020F"/>
    <w:rsid w:val="00ED0CC4"/>
    <w:rsid w:val="00EE404D"/>
    <w:rsid w:val="00EF4FC5"/>
    <w:rsid w:val="00EF6DA8"/>
    <w:rsid w:val="00EF7B0A"/>
    <w:rsid w:val="00EF7C5C"/>
    <w:rsid w:val="00EF7F6D"/>
    <w:rsid w:val="00F0005B"/>
    <w:rsid w:val="00F14EC8"/>
    <w:rsid w:val="00F21B8F"/>
    <w:rsid w:val="00F27A79"/>
    <w:rsid w:val="00F30902"/>
    <w:rsid w:val="00F374D6"/>
    <w:rsid w:val="00F511D9"/>
    <w:rsid w:val="00F63972"/>
    <w:rsid w:val="00F67703"/>
    <w:rsid w:val="00F67F3F"/>
    <w:rsid w:val="00F77E0F"/>
    <w:rsid w:val="00F809DA"/>
    <w:rsid w:val="00F825B6"/>
    <w:rsid w:val="00F84582"/>
    <w:rsid w:val="00F853E0"/>
    <w:rsid w:val="00F91786"/>
    <w:rsid w:val="00FA416C"/>
    <w:rsid w:val="00FB3760"/>
    <w:rsid w:val="00FB4940"/>
    <w:rsid w:val="00FB6B3B"/>
    <w:rsid w:val="00FD2C15"/>
    <w:rsid w:val="00FE6BFC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5DFEAA98"/>
  <w15:docId w15:val="{5FA7DCAC-7CCC-46A0-84C6-BA8D3B0D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1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1"/>
    <w:unhideWhenUsed/>
    <w:qFormat/>
    <w:rsid w:val="00D53B6A"/>
    <w:pPr>
      <w:ind w:left="720"/>
      <w:contextualSpacing/>
    </w:pPr>
  </w:style>
  <w:style w:type="paragraph" w:customStyle="1" w:styleId="shadedboxnoitalic">
    <w:name w:val="shaded_box_no_italic"/>
    <w:basedOn w:val="Normal"/>
    <w:qFormat/>
    <w:rsid w:val="004F165F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iCs/>
      <w:lang w:eastAsia="en-GB"/>
    </w:rPr>
  </w:style>
  <w:style w:type="paragraph" w:styleId="Revision">
    <w:name w:val="Revision"/>
    <w:hidden/>
    <w:uiPriority w:val="71"/>
    <w:unhideWhenUsed/>
    <w:rsid w:val="000B6D36"/>
    <w:rPr>
      <w:rFonts w:ascii="Arial" w:eastAsia="Times New Roman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6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wc.vic.gov.au" TargetMode="External"/><Relationship Id="rId13" Type="http://schemas.openxmlformats.org/officeDocument/2006/relationships/hyperlink" Target="tel://13145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tel://180095935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//13009478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://www.mhwc.vic.gov.a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help@mhwc.vic.gov.au" TargetMode="External"/><Relationship Id="rId14" Type="http://schemas.openxmlformats.org/officeDocument/2006/relationships/hyperlink" Target="tel://1300947820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10961\AppData\Local\Microsoft\Windows\INetCache\Content.Outlook\1GIZS6DG\imha_factsheet.dotx" TargetMode="Externa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B46FC5-AB00-884E-ADE8-A58E82B3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1</TotalTime>
  <Pages>2</Pages>
  <Words>749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</vt:lpstr>
    </vt:vector>
  </TitlesOfParts>
  <Manager/>
  <Company>Victoria Legal Aid</Company>
  <LinksUpToDate>false</LinksUpToDate>
  <CharactersWithSpaces>4674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 Your Rights – I want to make a complaint</dc:title>
  <dc:subject>Mental Health Advocacy</dc:subject>
  <dc:creator>Victoria Legal Aid - IMHA</dc:creator>
  <cp:keywords/>
  <dc:description/>
  <cp:lastModifiedBy>Ellisa Scott</cp:lastModifiedBy>
  <cp:revision>5</cp:revision>
  <cp:lastPrinted>2015-07-07T04:21:00Z</cp:lastPrinted>
  <dcterms:created xsi:type="dcterms:W3CDTF">2025-03-24T00:11:00Z</dcterms:created>
  <dcterms:modified xsi:type="dcterms:W3CDTF">2025-05-28T06:52:00Z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lassificationContentMarkingHeaderShapeIds">
    <vt:lpwstr>4f1cb047,3d6448e1,746f573e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2024-10-23T04:09:39Z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ab841f57-27f1-40fa-bc46-e7304e430f74</vt:lpwstr>
  </property>
  <property fmtid="{D5CDD505-2E9C-101B-9397-08002B2CF9AE}" pid="12" name="MSIP_Label_9150236c-7dbd-4fa5-957d-8e3e9c46dc34_ContentBits">
    <vt:lpwstr>1</vt:lpwstr>
  </property>
</Properties>
</file>