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7519" w14:textId="77777777" w:rsidR="00F36A18" w:rsidRDefault="00F36A18" w:rsidP="00D32B93">
      <w:pPr>
        <w:pStyle w:val="Heading1"/>
      </w:pPr>
      <w:r w:rsidRPr="00F36A18">
        <w:t>Know your rights: self-advocacy plan</w:t>
      </w:r>
    </w:p>
    <w:p w14:paraId="393931B9" w14:textId="27D611A9" w:rsidR="00D32B93" w:rsidRPr="00D32B93" w:rsidRDefault="00087F29" w:rsidP="00DD6033">
      <w:pPr>
        <w:pStyle w:val="Normalbold"/>
      </w:pPr>
      <w:r>
        <w:t xml:space="preserve">May </w:t>
      </w:r>
      <w:r w:rsidR="00D32B93">
        <w:t>2025</w:t>
      </w:r>
    </w:p>
    <w:p w14:paraId="69659D5C" w14:textId="7D3B3C1E" w:rsidR="00DC3A5F" w:rsidRPr="00DC3A5F" w:rsidRDefault="00DC3A5F" w:rsidP="00DC3A5F">
      <w:r w:rsidRPr="00DC3A5F">
        <w:t xml:space="preserve">Receiving compulsory mental health treatment can be lonely and distressing. It can be very time-consuming, and you may feel like you have no say in what happens to you. But you have rights, and this self-advocacy plan helps you to speak up and protect your rights. </w:t>
      </w:r>
    </w:p>
    <w:p w14:paraId="7A52B9D2" w14:textId="3608AF2C" w:rsidR="00DC3A5F" w:rsidRPr="00DC3A5F" w:rsidRDefault="00DC3A5F" w:rsidP="00DC3A5F">
      <w:r w:rsidRPr="00DC3A5F">
        <w:t>Independent Mental Health Advocacy (IMHA) supports people receiving compulsory mental health treatment to make decisions about their assessment, treatment and recovery. This self-advocacy plan is designed to help you organi</w:t>
      </w:r>
      <w:r w:rsidR="004208F9">
        <w:t>s</w:t>
      </w:r>
      <w:r w:rsidRPr="00DC3A5F">
        <w:t>e how you speak up and protect your rights.</w:t>
      </w:r>
    </w:p>
    <w:p w14:paraId="52AFA09A" w14:textId="77777777" w:rsidR="00DC3A5F" w:rsidRPr="00206971" w:rsidRDefault="00DC3A5F" w:rsidP="00D32B93">
      <w:pPr>
        <w:pStyle w:val="Heading2"/>
      </w:pPr>
      <w:r w:rsidRPr="00206971">
        <w:t>What is self-</w:t>
      </w:r>
      <w:r w:rsidRPr="00D32B93">
        <w:t>advocacy</w:t>
      </w:r>
      <w:r w:rsidRPr="00206971">
        <w:t>?</w:t>
      </w:r>
    </w:p>
    <w:p w14:paraId="36B122C4" w14:textId="77777777" w:rsidR="00DC3A5F" w:rsidRPr="00A469B3" w:rsidRDefault="00DC3A5F" w:rsidP="00A14DEE">
      <w:pPr>
        <w:spacing w:after="0"/>
      </w:pPr>
      <w:r w:rsidRPr="00A469B3">
        <w:t>Self-advocacy involves asking for what you need, negotiating, knowing your rights, and using your resources. You can do self-advocacy with and/or without the support of an advocate or another person.</w:t>
      </w:r>
    </w:p>
    <w:p w14:paraId="285C785D" w14:textId="77777777" w:rsidR="00DC3A5F" w:rsidRPr="00A469B3" w:rsidRDefault="00DC3A5F" w:rsidP="00A14DEE">
      <w:pPr>
        <w:spacing w:after="0"/>
      </w:pPr>
      <w:r w:rsidRPr="00A469B3">
        <w:t xml:space="preserve">You can learn more about your rights by reading our other Know your rights factsheets and visiting </w:t>
      </w:r>
      <w:hyperlink r:id="rId8" w:history="1">
        <w:r w:rsidRPr="00583B9C">
          <w:rPr>
            <w:rStyle w:val="Hyperlink"/>
          </w:rPr>
          <w:t>www.imha.vic.gov.au</w:t>
        </w:r>
      </w:hyperlink>
      <w:r w:rsidRPr="00A469B3">
        <w:t xml:space="preserve">. </w:t>
      </w:r>
    </w:p>
    <w:p w14:paraId="4DA66F5C" w14:textId="3A73B99D" w:rsidR="00BF19E0" w:rsidRDefault="00522A64" w:rsidP="00D32B93">
      <w:pPr>
        <w:pStyle w:val="Heading2"/>
      </w:pPr>
      <w:r w:rsidRPr="00522A64">
        <w:t xml:space="preserve">How to contact </w:t>
      </w:r>
      <w:r w:rsidRPr="00D32B93">
        <w:t>IMHA</w:t>
      </w:r>
      <w:r w:rsidRPr="00522A64">
        <w:t xml:space="preserve"> and find out more</w:t>
      </w:r>
    </w:p>
    <w:p w14:paraId="2CA96E4A" w14:textId="77777777" w:rsidR="00ED24F2" w:rsidRDefault="00ED24F2" w:rsidP="00ED24F2">
      <w:pPr>
        <w:rPr>
          <w:lang w:eastAsia="en-AU"/>
        </w:rPr>
      </w:pPr>
      <w:r>
        <w:rPr>
          <w:lang w:eastAsia="en-AU"/>
        </w:rPr>
        <w:t>You can:</w:t>
      </w:r>
    </w:p>
    <w:p w14:paraId="7AF8D6C3" w14:textId="77777777" w:rsidR="00ED24F2" w:rsidRDefault="00ED24F2" w:rsidP="00ED24F2">
      <w:pPr>
        <w:pStyle w:val="ListBullet"/>
        <w:rPr>
          <w:lang w:eastAsia="en-AU"/>
        </w:rPr>
      </w:pPr>
      <w:r>
        <w:rPr>
          <w:lang w:eastAsia="en-AU"/>
        </w:rPr>
        <w:t xml:space="preserve">visit the website </w:t>
      </w:r>
      <w:r w:rsidRPr="007D2E2A">
        <w:rPr>
          <w:rStyle w:val="Hyperlink"/>
        </w:rPr>
        <w:t>www.imha.vic.gov.au</w:t>
      </w:r>
    </w:p>
    <w:p w14:paraId="3753E210" w14:textId="77777777" w:rsidR="00ED24F2" w:rsidRDefault="00ED24F2" w:rsidP="00ED24F2">
      <w:pPr>
        <w:pStyle w:val="ListBullet"/>
        <w:rPr>
          <w:lang w:eastAsia="en-AU"/>
        </w:rPr>
      </w:pPr>
      <w:r>
        <w:rPr>
          <w:lang w:eastAsia="en-AU"/>
        </w:rPr>
        <w:t xml:space="preserve">send an email to </w:t>
      </w:r>
      <w:r w:rsidRPr="007D2E2A">
        <w:rPr>
          <w:rStyle w:val="Hyperlink"/>
        </w:rPr>
        <w:t>contact@imha.vic.gov.au</w:t>
      </w:r>
    </w:p>
    <w:p w14:paraId="281456F5" w14:textId="77777777" w:rsidR="00ED24F2" w:rsidRDefault="00ED24F2" w:rsidP="00ED24F2">
      <w:pPr>
        <w:pStyle w:val="ListBullet"/>
        <w:rPr>
          <w:lang w:eastAsia="en-AU"/>
        </w:rPr>
      </w:pPr>
      <w:r>
        <w:rPr>
          <w:lang w:eastAsia="en-AU"/>
        </w:rPr>
        <w:t xml:space="preserve">call the IMHA phone line </w:t>
      </w:r>
      <w:hyperlink r:id="rId9" w:history="1">
        <w:r w:rsidRPr="0016790E">
          <w:rPr>
            <w:rStyle w:val="Hyperlink"/>
            <w:lang w:eastAsia="en-AU"/>
          </w:rPr>
          <w:t>1300 947 820</w:t>
        </w:r>
      </w:hyperlink>
      <w:r>
        <w:rPr>
          <w:lang w:eastAsia="en-AU"/>
        </w:rPr>
        <w:t xml:space="preserve">, which is staffed by IMHA advocates </w:t>
      </w:r>
      <w:r w:rsidRPr="00AD010F">
        <w:rPr>
          <w:lang w:eastAsia="en-AU"/>
        </w:rPr>
        <w:t>9:30 am–4:30 pm</w:t>
      </w:r>
      <w:r>
        <w:rPr>
          <w:lang w:eastAsia="en-AU"/>
        </w:rPr>
        <w:t xml:space="preserve"> seven days a week (except public holidays)</w:t>
      </w:r>
    </w:p>
    <w:p w14:paraId="2F58B1FF" w14:textId="77777777" w:rsidR="00ED24F2" w:rsidRDefault="00ED24F2" w:rsidP="00ED24F2">
      <w:pPr>
        <w:pStyle w:val="ListBullet"/>
        <w:rPr>
          <w:lang w:eastAsia="en-AU"/>
        </w:rPr>
      </w:pPr>
      <w:r>
        <w:rPr>
          <w:lang w:eastAsia="en-AU"/>
        </w:rPr>
        <w:t xml:space="preserve">call the IMHA rights line on </w:t>
      </w:r>
      <w:hyperlink r:id="rId10" w:history="1">
        <w:r w:rsidRPr="00356D70">
          <w:rPr>
            <w:rStyle w:val="Hyperlink"/>
            <w:lang w:eastAsia="en-AU"/>
          </w:rPr>
          <w:t>1800 959 353</w:t>
        </w:r>
      </w:hyperlink>
      <w:r>
        <w:rPr>
          <w:lang w:eastAsia="en-AU"/>
        </w:rPr>
        <w:t xml:space="preserve"> to hear a recording about your rights</w:t>
      </w:r>
    </w:p>
    <w:p w14:paraId="78B157EE" w14:textId="77777777" w:rsidR="00ED24F2" w:rsidRDefault="00ED24F2" w:rsidP="00ED24F2">
      <w:pPr>
        <w:pStyle w:val="ListBullet"/>
        <w:rPr>
          <w:lang w:eastAsia="en-AU"/>
        </w:rPr>
      </w:pPr>
      <w:r>
        <w:rPr>
          <w:lang w:eastAsia="en-AU"/>
        </w:rPr>
        <w:t>ask a mental health service provider, carer, kin or other support person to assist you with contacting IMHA</w:t>
      </w:r>
    </w:p>
    <w:p w14:paraId="46872C90" w14:textId="77777777" w:rsidR="00ED24F2" w:rsidRDefault="00ED24F2" w:rsidP="00ED24F2">
      <w:pPr>
        <w:pStyle w:val="ListBullet"/>
        <w:rPr>
          <w:lang w:eastAsia="en-AU"/>
        </w:rPr>
      </w:pPr>
      <w:r>
        <w:rPr>
          <w:lang w:eastAsia="en-AU"/>
        </w:rPr>
        <w:t>use your phone to capture the QR code on this page which will take you to the IMHA website</w:t>
      </w:r>
    </w:p>
    <w:p w14:paraId="4AC567C1" w14:textId="77777777" w:rsidR="00ED24F2" w:rsidRPr="00AD010F" w:rsidRDefault="00ED24F2" w:rsidP="00ED24F2">
      <w:pPr>
        <w:pStyle w:val="ListBullet"/>
        <w:rPr>
          <w:lang w:eastAsia="en-AU"/>
        </w:rPr>
      </w:pPr>
      <w:r w:rsidRPr="00AD010F">
        <w:t xml:space="preserve">access a </w:t>
      </w:r>
      <w:r w:rsidRPr="00AD010F">
        <w:rPr>
          <w:lang w:eastAsia="en-AU"/>
        </w:rPr>
        <w:t>free</w:t>
      </w:r>
      <w:r w:rsidRPr="00AD010F">
        <w:t xml:space="preserve"> interpreter by calling </w:t>
      </w:r>
      <w:hyperlink r:id="rId11" w:history="1">
        <w:r w:rsidRPr="00262157">
          <w:rPr>
            <w:rStyle w:val="Hyperlink"/>
          </w:rPr>
          <w:t>131 450</w:t>
        </w:r>
      </w:hyperlink>
      <w:r w:rsidRPr="00AD010F">
        <w:t xml:space="preserve">, and then asking them to call us on </w:t>
      </w:r>
      <w:hyperlink r:id="rId12" w:tooltip="call 1300 947 820" w:history="1">
        <w:r w:rsidRPr="00AD010F">
          <w:rPr>
            <w:rStyle w:val="Hyperlink"/>
          </w:rPr>
          <w:t>1300 947 820</w:t>
        </w:r>
      </w:hyperlink>
      <w:r w:rsidRPr="00AD010F">
        <w:rPr>
          <w:lang w:eastAsia="en-AU"/>
        </w:rPr>
        <w:t>.</w:t>
      </w:r>
    </w:p>
    <w:p w14:paraId="30CAFD0B" w14:textId="4DE27634" w:rsidR="003B4205" w:rsidRDefault="00ED24F2" w:rsidP="007D2E2A">
      <w:pPr>
        <w:rPr>
          <w:lang w:eastAsia="en-AU"/>
        </w:rPr>
      </w:pPr>
      <w:r w:rsidRPr="0050748D">
        <w:rPr>
          <w:noProof/>
          <w:color w:val="C63C1B"/>
        </w:rPr>
        <w:drawing>
          <wp:inline distT="0" distB="0" distL="0" distR="0" wp14:anchorId="777F73FE" wp14:editId="6F91BFDF">
            <wp:extent cx="991235" cy="991235"/>
            <wp:effectExtent l="0" t="0" r="0" b="0"/>
            <wp:docPr id="647982124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205">
        <w:rPr>
          <w:lang w:eastAsia="en-AU"/>
        </w:rPr>
        <w:br w:type="page"/>
      </w:r>
    </w:p>
    <w:p w14:paraId="32AF20F2" w14:textId="2D07E24A" w:rsidR="007430B9" w:rsidRDefault="00203DF6" w:rsidP="00D32B93">
      <w:pPr>
        <w:pStyle w:val="Heading2"/>
      </w:pPr>
      <w:r>
        <w:lastRenderedPageBreak/>
        <w:t xml:space="preserve">Identify </w:t>
      </w:r>
      <w:r w:rsidRPr="00D32B93">
        <w:t>the</w:t>
      </w:r>
      <w:r>
        <w:t xml:space="preserve"> issue</w:t>
      </w:r>
    </w:p>
    <w:p w14:paraId="68CF2DE3" w14:textId="2A181553" w:rsidR="00A61D6B" w:rsidRDefault="00A61D6B" w:rsidP="00A61D6B">
      <w:pPr>
        <w:rPr>
          <w:lang w:eastAsia="en-AU"/>
        </w:rPr>
      </w:pPr>
      <w:r>
        <w:rPr>
          <w:lang w:eastAsia="en-AU"/>
        </w:rPr>
        <w:t>Write down the issue - what do you want to change?</w:t>
      </w:r>
    </w:p>
    <w:p w14:paraId="32DE6CBE" w14:textId="6EC6817C" w:rsidR="00A61D6B" w:rsidRDefault="00ED24F2" w:rsidP="006E7358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1727880991"/>
          <w:placeholder>
            <w:docPart w:val="33AAC9572BC948F6BD7A71B1F314EEA8"/>
          </w:placeholder>
          <w:text/>
        </w:sdtPr>
        <w:sdtEndPr/>
        <w:sdtContent>
          <w:r w:rsidR="006E7358" w:rsidRPr="00F43E57">
            <w:rPr>
              <w:lang w:val="en-US"/>
            </w:rPr>
            <w:t xml:space="preserve">Type your answer </w:t>
          </w:r>
        </w:sdtContent>
      </w:sdt>
    </w:p>
    <w:p w14:paraId="6F205114" w14:textId="77777777" w:rsidR="00A61D6B" w:rsidRDefault="00A61D6B" w:rsidP="00A61D6B">
      <w:pPr>
        <w:rPr>
          <w:lang w:eastAsia="en-AU"/>
        </w:rPr>
      </w:pPr>
      <w:r>
        <w:rPr>
          <w:lang w:eastAsia="en-AU"/>
        </w:rPr>
        <w:t>Who is the decision-maker? Who do you need to talk to in order to resolve your concern?</w:t>
      </w:r>
    </w:p>
    <w:p w14:paraId="37A03D22" w14:textId="77777777" w:rsidR="006D6C95" w:rsidRDefault="00ED24F2" w:rsidP="006D6C95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-953708506"/>
          <w:placeholder>
            <w:docPart w:val="DF79098738BD4001A350307C34B7D7F9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0B29AA06" w14:textId="07404BD3" w:rsidR="00D02775" w:rsidRDefault="00D02775" w:rsidP="00D32B93">
      <w:pPr>
        <w:pStyle w:val="Heading2"/>
      </w:pPr>
      <w:r>
        <w:t xml:space="preserve">Know </w:t>
      </w:r>
      <w:r w:rsidRPr="00D32B93">
        <w:t>your</w:t>
      </w:r>
      <w:r>
        <w:t xml:space="preserve"> rights</w:t>
      </w:r>
    </w:p>
    <w:p w14:paraId="46624D2A" w14:textId="77777777" w:rsidR="0029408E" w:rsidRDefault="0029408E" w:rsidP="0029408E">
      <w:pPr>
        <w:rPr>
          <w:lang w:eastAsia="en-AU"/>
        </w:rPr>
      </w:pPr>
      <w:r>
        <w:rPr>
          <w:lang w:eastAsia="en-AU"/>
        </w:rPr>
        <w:t>What resources and who could help? A resource might be a factsheet, video, or a conversation with a support person.</w:t>
      </w:r>
    </w:p>
    <w:p w14:paraId="01BC67DE" w14:textId="77777777" w:rsidR="006D6C95" w:rsidRDefault="00ED24F2" w:rsidP="006D6C95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639229226"/>
          <w:placeholder>
            <w:docPart w:val="FD3F2C7C8D3144859AC26F4CFECD7D42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7AF39E95" w14:textId="1A00F5B0" w:rsidR="00D02775" w:rsidRDefault="0029408E" w:rsidP="0029408E">
      <w:pPr>
        <w:rPr>
          <w:lang w:eastAsia="en-AU"/>
        </w:rPr>
      </w:pPr>
      <w:r>
        <w:rPr>
          <w:lang w:eastAsia="en-AU"/>
        </w:rPr>
        <w:t xml:space="preserve">Your rights - learn about your rights and write them </w:t>
      </w:r>
      <w:r w:rsidR="00037B4A">
        <w:rPr>
          <w:lang w:eastAsia="en-AU"/>
        </w:rPr>
        <w:t>in the section provided:</w:t>
      </w:r>
    </w:p>
    <w:p w14:paraId="4535FE6C" w14:textId="25A10773" w:rsidR="0029408E" w:rsidRDefault="00ED24F2" w:rsidP="00985A3E">
      <w:pPr>
        <w:pStyle w:val="shadedboxnoitalic"/>
        <w:rPr>
          <w:lang w:val="en-US"/>
        </w:rPr>
      </w:pPr>
      <w:sdt>
        <w:sdtPr>
          <w:rPr>
            <w:lang w:val="en-US"/>
          </w:rPr>
          <w:alias w:val="Type your answer"/>
          <w:tag w:val="Type your answer"/>
          <w:id w:val="205912796"/>
          <w:placeholder>
            <w:docPart w:val="E949B53787C74DEF9B3E5E8767B0388B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19653168" w14:textId="4C6EEC12" w:rsidR="00F81D6E" w:rsidRDefault="00C472A6" w:rsidP="00D32B93">
      <w:pPr>
        <w:pStyle w:val="Heading2"/>
      </w:pPr>
      <w:r w:rsidRPr="00C472A6">
        <w:t xml:space="preserve">Think about </w:t>
      </w:r>
      <w:r w:rsidRPr="00D32B93">
        <w:t>solutions</w:t>
      </w:r>
    </w:p>
    <w:p w14:paraId="011958E5" w14:textId="77777777" w:rsidR="00593B0C" w:rsidRDefault="00B34A7E" w:rsidP="00593B0C">
      <w:pPr>
        <w:rPr>
          <w:lang w:eastAsia="en-AU"/>
        </w:rPr>
      </w:pPr>
      <w:r w:rsidRPr="00B34A7E">
        <w:rPr>
          <w:lang w:eastAsia="en-AU"/>
        </w:rPr>
        <w:t>What outcome would you like to see?</w:t>
      </w:r>
      <w:r w:rsidR="00593B0C">
        <w:rPr>
          <w:lang w:eastAsia="en-AU"/>
        </w:rPr>
        <w:t xml:space="preserve"> </w:t>
      </w:r>
      <w:r w:rsidR="00593B0C" w:rsidRPr="00F81D6E">
        <w:rPr>
          <w:lang w:eastAsia="en-AU"/>
        </w:rPr>
        <w:t>Write down your ideal solution - you may want to talk with a peer, family, staff or an advocate about your options.</w:t>
      </w:r>
    </w:p>
    <w:p w14:paraId="4473F600" w14:textId="1BC3F71C" w:rsidR="00593B0C" w:rsidRDefault="00ED24F2" w:rsidP="00985A3E">
      <w:pPr>
        <w:pStyle w:val="shadedboxnoitalic"/>
        <w:rPr>
          <w:lang w:val="en-US"/>
        </w:rPr>
      </w:pPr>
      <w:sdt>
        <w:sdtPr>
          <w:rPr>
            <w:lang w:val="en-US"/>
          </w:rPr>
          <w:alias w:val="Type your answer"/>
          <w:tag w:val="Type your answer"/>
          <w:id w:val="-838072400"/>
          <w:placeholder>
            <w:docPart w:val="E30CCCFEA3964FA099AE5780AB68FFC8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592B8BC6" w14:textId="77777777" w:rsidR="001120A3" w:rsidRDefault="001120A3" w:rsidP="001120A3">
      <w:pPr>
        <w:rPr>
          <w:lang w:eastAsia="en-AU"/>
        </w:rPr>
      </w:pPr>
      <w:r>
        <w:rPr>
          <w:lang w:eastAsia="en-AU"/>
        </w:rPr>
        <w:t>Your [Possible] alternative solutions</w:t>
      </w:r>
    </w:p>
    <w:p w14:paraId="769E1660" w14:textId="23D1738F" w:rsidR="001120A3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2015947770"/>
          <w:placeholder>
            <w:docPart w:val="8E8B05D50769412E8EC2746A26DC801A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29CD4CD9" w14:textId="77777777" w:rsidR="001120A3" w:rsidRDefault="001120A3" w:rsidP="001120A3">
      <w:pPr>
        <w:rPr>
          <w:lang w:eastAsia="en-AU"/>
        </w:rPr>
      </w:pPr>
      <w:r>
        <w:rPr>
          <w:lang w:eastAsia="en-AU"/>
        </w:rPr>
        <w:t>What will a successful outcome look like to you?</w:t>
      </w:r>
    </w:p>
    <w:p w14:paraId="5ADF5D01" w14:textId="106B530F" w:rsidR="00B34A7E" w:rsidRDefault="00ED24F2" w:rsidP="00985A3E">
      <w:pPr>
        <w:pStyle w:val="shadedboxnoitalic"/>
        <w:rPr>
          <w:lang w:val="en-US"/>
        </w:rPr>
      </w:pPr>
      <w:sdt>
        <w:sdtPr>
          <w:rPr>
            <w:lang w:val="en-US"/>
          </w:rPr>
          <w:alias w:val="Type your answer"/>
          <w:tag w:val="Type your answer"/>
          <w:id w:val="839518168"/>
          <w:placeholder>
            <w:docPart w:val="5039FEEF05A041A9B34071CFEB513955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1700E24B" w14:textId="56F2F78E" w:rsidR="001120A3" w:rsidRDefault="00087031" w:rsidP="00D32B93">
      <w:pPr>
        <w:pStyle w:val="Heading2"/>
      </w:pPr>
      <w:r>
        <w:t xml:space="preserve">Make a </w:t>
      </w:r>
      <w:r w:rsidRPr="00D32B93">
        <w:t>plan</w:t>
      </w:r>
    </w:p>
    <w:p w14:paraId="6AF11CE4" w14:textId="5BD021C4" w:rsidR="002545EE" w:rsidRDefault="002545EE" w:rsidP="002545EE">
      <w:pPr>
        <w:rPr>
          <w:lang w:eastAsia="en-AU"/>
        </w:rPr>
      </w:pPr>
      <w:r>
        <w:rPr>
          <w:lang w:eastAsia="en-AU"/>
        </w:rPr>
        <w:t>How will you express your views (</w:t>
      </w:r>
      <w:r w:rsidR="00EB3A14">
        <w:rPr>
          <w:lang w:eastAsia="en-AU"/>
        </w:rPr>
        <w:t>e.g.</w:t>
      </w:r>
      <w:r>
        <w:rPr>
          <w:lang w:eastAsia="en-AU"/>
        </w:rPr>
        <w:t xml:space="preserve"> meeting, call, email)? Do what feels most comfortable to you.</w:t>
      </w:r>
    </w:p>
    <w:p w14:paraId="3EEE505D" w14:textId="45EAFCD9" w:rsidR="002545EE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1830858433"/>
          <w:placeholder>
            <w:docPart w:val="526D865DD57A45898AAFBD15121F6861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578DCB3D" w14:textId="77777777" w:rsidR="002545EE" w:rsidRDefault="002545EE" w:rsidP="002545EE">
      <w:pPr>
        <w:rPr>
          <w:lang w:eastAsia="en-AU"/>
        </w:rPr>
      </w:pPr>
      <w:r>
        <w:rPr>
          <w:lang w:eastAsia="en-AU"/>
        </w:rPr>
        <w:t>To who and when?</w:t>
      </w:r>
    </w:p>
    <w:p w14:paraId="75BAB9A0" w14:textId="56F10B12" w:rsidR="002545EE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1662504404"/>
          <w:placeholder>
            <w:docPart w:val="279BC25C01664FB9AB8BCC8D5BA66601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1770207F" w14:textId="77777777" w:rsidR="002545EE" w:rsidRDefault="002545EE" w:rsidP="002545EE">
      <w:pPr>
        <w:rPr>
          <w:lang w:eastAsia="en-AU"/>
        </w:rPr>
      </w:pPr>
      <w:r>
        <w:rPr>
          <w:lang w:eastAsia="en-AU"/>
        </w:rPr>
        <w:t>Who may support (e.g. friends, family, staff member, advocate)?</w:t>
      </w:r>
    </w:p>
    <w:p w14:paraId="439B54DE" w14:textId="551DBCA8" w:rsidR="002545EE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1881125413"/>
          <w:placeholder>
            <w:docPart w:val="A16A94CFCFC446B99BB86BD6A27CFB99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3913B359" w14:textId="77777777" w:rsidR="002545EE" w:rsidRDefault="002545EE" w:rsidP="002545EE">
      <w:pPr>
        <w:rPr>
          <w:lang w:eastAsia="en-AU"/>
        </w:rPr>
      </w:pPr>
      <w:r>
        <w:rPr>
          <w:lang w:eastAsia="en-AU"/>
        </w:rPr>
        <w:t>What are the next steps if you don't achieve your goal?</w:t>
      </w:r>
    </w:p>
    <w:p w14:paraId="5C51F25B" w14:textId="2D2960C9" w:rsidR="00087031" w:rsidRDefault="00ED24F2" w:rsidP="00985A3E">
      <w:pPr>
        <w:pStyle w:val="shadedboxnoitalic"/>
        <w:rPr>
          <w:lang w:val="en-US"/>
        </w:rPr>
      </w:pPr>
      <w:sdt>
        <w:sdtPr>
          <w:rPr>
            <w:lang w:val="en-US"/>
          </w:rPr>
          <w:alias w:val="Type your answer"/>
          <w:tag w:val="Type your answer"/>
          <w:id w:val="-1625461555"/>
          <w:placeholder>
            <w:docPart w:val="9455BAB72CA64871A510DA9D725B9F2E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5E43651A" w14:textId="0337541F" w:rsidR="002545EE" w:rsidRDefault="00EB3A14" w:rsidP="00D32B93">
      <w:pPr>
        <w:pStyle w:val="Heading2"/>
      </w:pPr>
      <w:r>
        <w:t>Enact the plan</w:t>
      </w:r>
    </w:p>
    <w:p w14:paraId="3516F00E" w14:textId="6FD3D0E8" w:rsidR="005112F4" w:rsidRDefault="009957AF" w:rsidP="005112F4">
      <w:pPr>
        <w:rPr>
          <w:lang w:eastAsia="en-AU"/>
        </w:rPr>
      </w:pPr>
      <w:r>
        <w:rPr>
          <w:lang w:eastAsia="en-AU"/>
        </w:rPr>
        <w:t>Y</w:t>
      </w:r>
      <w:r w:rsidR="005112F4" w:rsidRPr="005112F4">
        <w:rPr>
          <w:lang w:eastAsia="en-AU"/>
        </w:rPr>
        <w:t>ou may want to write your notes about what happens during the meeting</w:t>
      </w:r>
      <w:r>
        <w:rPr>
          <w:lang w:eastAsia="en-AU"/>
        </w:rPr>
        <w:t xml:space="preserve"> in this section:</w:t>
      </w:r>
    </w:p>
    <w:p w14:paraId="282CBA17" w14:textId="3A2597B4" w:rsidR="005112F4" w:rsidRDefault="00ED24F2" w:rsidP="00985A3E">
      <w:pPr>
        <w:pStyle w:val="shadedboxnoitalic"/>
        <w:rPr>
          <w:lang w:val="en-US"/>
        </w:rPr>
      </w:pPr>
      <w:sdt>
        <w:sdtPr>
          <w:rPr>
            <w:lang w:val="en-US"/>
          </w:rPr>
          <w:alias w:val="Type your answer"/>
          <w:tag w:val="Type your answer"/>
          <w:id w:val="590437768"/>
          <w:placeholder>
            <w:docPart w:val="1E2D7B3CD6CC40658A917A7BDDFBA85B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6B89CA6C" w14:textId="007B300B" w:rsidR="005112F4" w:rsidRDefault="005112F4" w:rsidP="00D32B93">
      <w:pPr>
        <w:pStyle w:val="Heading2"/>
      </w:pPr>
      <w:r w:rsidRPr="00D32B93">
        <w:t>Review</w:t>
      </w:r>
    </w:p>
    <w:p w14:paraId="26C3517F" w14:textId="77777777" w:rsidR="00AE1C67" w:rsidRDefault="00AE1C67" w:rsidP="00AE1C67">
      <w:pPr>
        <w:rPr>
          <w:lang w:eastAsia="en-AU"/>
        </w:rPr>
      </w:pPr>
      <w:r>
        <w:rPr>
          <w:lang w:eastAsia="en-AU"/>
        </w:rPr>
        <w:t>What happened?</w:t>
      </w:r>
    </w:p>
    <w:p w14:paraId="2E1A344D" w14:textId="6DA208A5" w:rsidR="00AE1C67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952749245"/>
          <w:placeholder>
            <w:docPart w:val="AEC97A99B5334E4D924149A5B2262F5F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3E554C88" w14:textId="77777777" w:rsidR="00AE1C67" w:rsidRDefault="00AE1C67" w:rsidP="00AE1C67">
      <w:pPr>
        <w:rPr>
          <w:lang w:eastAsia="en-AU"/>
        </w:rPr>
      </w:pPr>
      <w:r>
        <w:rPr>
          <w:lang w:eastAsia="en-AU"/>
        </w:rPr>
        <w:t>What went well?</w:t>
      </w:r>
    </w:p>
    <w:p w14:paraId="6965E016" w14:textId="7CD93E85" w:rsidR="00AE1C67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1767657222"/>
          <w:placeholder>
            <w:docPart w:val="C6D9CD9C84BC40A08D0B01E28E6D37D6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04528E4D" w14:textId="77777777" w:rsidR="00AE1C67" w:rsidRDefault="00AE1C67" w:rsidP="00AE1C67">
      <w:pPr>
        <w:rPr>
          <w:lang w:eastAsia="en-AU"/>
        </w:rPr>
      </w:pPr>
      <w:r>
        <w:rPr>
          <w:lang w:eastAsia="en-AU"/>
        </w:rPr>
        <w:t>What didn't go well?</w:t>
      </w:r>
    </w:p>
    <w:p w14:paraId="6E29DF6F" w14:textId="306375B8" w:rsidR="00AE1C67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854692305"/>
          <w:placeholder>
            <w:docPart w:val="0A003BCB15FD4D89ACF676E2F17C896C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576D9FC2" w14:textId="77777777" w:rsidR="00AE1C67" w:rsidRDefault="00AE1C67" w:rsidP="00AE1C67">
      <w:pPr>
        <w:rPr>
          <w:lang w:eastAsia="en-AU"/>
        </w:rPr>
      </w:pPr>
      <w:r>
        <w:rPr>
          <w:lang w:eastAsia="en-AU"/>
        </w:rPr>
        <w:t>What would you do the same and/or different next time?</w:t>
      </w:r>
    </w:p>
    <w:p w14:paraId="2396A7D3" w14:textId="20DE126D" w:rsidR="00AE1C67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1319539399"/>
          <w:placeholder>
            <w:docPart w:val="F7E86821424D480283E0A673DE94F0DE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p w14:paraId="65B11507" w14:textId="77777777" w:rsidR="00AE1C67" w:rsidRDefault="00AE1C67" w:rsidP="00AE1C67">
      <w:pPr>
        <w:rPr>
          <w:lang w:eastAsia="en-AU"/>
        </w:rPr>
      </w:pPr>
      <w:r>
        <w:rPr>
          <w:lang w:eastAsia="en-AU"/>
        </w:rPr>
        <w:t>What would you like to do now - next steps?</w:t>
      </w:r>
    </w:p>
    <w:p w14:paraId="75B82A7C" w14:textId="5B8AF03D" w:rsidR="005112F4" w:rsidRPr="005112F4" w:rsidRDefault="00ED24F2" w:rsidP="00985A3E">
      <w:pPr>
        <w:pStyle w:val="shadedboxnoitalic"/>
      </w:pPr>
      <w:sdt>
        <w:sdtPr>
          <w:rPr>
            <w:lang w:val="en-US"/>
          </w:rPr>
          <w:alias w:val="Type your answer"/>
          <w:tag w:val="Type your answer"/>
          <w:id w:val="1428769190"/>
          <w:placeholder>
            <w:docPart w:val="8EE032B15E814FCB8AB85A5D49EE700A"/>
          </w:placeholder>
          <w:text/>
        </w:sdtPr>
        <w:sdtEndPr/>
        <w:sdtContent>
          <w:r w:rsidR="006D6C95" w:rsidRPr="00F43E57">
            <w:rPr>
              <w:lang w:val="en-US"/>
            </w:rPr>
            <w:t xml:space="preserve">Type your answer </w:t>
          </w:r>
        </w:sdtContent>
      </w:sdt>
    </w:p>
    <w:sectPr w:rsidR="005112F4" w:rsidRPr="005112F4" w:rsidSect="00F77E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F792F" w14:textId="77777777" w:rsidR="00456AB6" w:rsidRDefault="00456AB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B9BAE5E" w14:textId="77777777" w:rsidR="00456AB6" w:rsidRDefault="00456AB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40032373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4864" behindDoc="0" locked="0" layoutInCell="1" allowOverlap="1" wp14:anchorId="5870C5E7" wp14:editId="087E8EF6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5888" behindDoc="0" locked="0" layoutInCell="1" allowOverlap="1" wp14:anchorId="336433C8" wp14:editId="7A3F1814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7BEA6D53" wp14:editId="618BB79E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20D14E2" wp14:editId="48100815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A8ECB" id="Line 3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58C257B6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9744" behindDoc="0" locked="0" layoutInCell="1" allowOverlap="1" wp14:anchorId="275D9BBA" wp14:editId="32049B3E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0768" behindDoc="0" locked="0" layoutInCell="1" allowOverlap="1" wp14:anchorId="2B48ECF8" wp14:editId="75C45E9B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662A11F5" wp14:editId="096E4C49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65AD48F" wp14:editId="6771364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7FCDD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84AC" w14:textId="77777777" w:rsidR="00456AB6" w:rsidRDefault="00456AB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1947DA43" w14:textId="77777777" w:rsidR="00456AB6" w:rsidRDefault="00456AB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E9A77B4" wp14:editId="46D56F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75BE190A" w:rsidR="00BB122F" w:rsidRPr="004523AB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D37BF6" wp14:editId="051D23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23AB" w:rsidRPr="004523AB">
      <w:rPr>
        <w:rFonts w:cs="Arial"/>
        <w:color w:val="C63C1B"/>
        <w:sz w:val="18"/>
        <w:szCs w:val="18"/>
      </w:rPr>
      <w:t>Independent Mental Health Advocacy</w:t>
    </w:r>
    <w:r w:rsidR="00BB122F" w:rsidRPr="004523AB">
      <w:rPr>
        <w:rFonts w:cs="Arial"/>
        <w:color w:val="C63C1B"/>
        <w:sz w:val="18"/>
        <w:szCs w:val="18"/>
      </w:rPr>
      <w:tab/>
    </w:r>
  </w:p>
  <w:p w14:paraId="3E9BAE64" w14:textId="615C7D6B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9F87E0E" wp14:editId="3A20699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F0B16" id="Straight Connector 3" o:spid="_x0000_s1026" alt="&quot;&quot;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F36A18" w:rsidRPr="00F36A18">
      <w:rPr>
        <w:rFonts w:ascii="Arial Bold" w:hAnsi="Arial Bold" w:cs="Arial"/>
        <w:b/>
        <w:noProof/>
        <w:color w:val="C63C1B"/>
        <w:sz w:val="18"/>
        <w:szCs w:val="18"/>
        <w:lang w:val="en-US"/>
      </w:rPr>
      <w:t>Know your rights: self-advocacy plan</w:t>
    </w:r>
    <w:r w:rsidR="00F36A18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D64EB">
      <w:rPr>
        <w:rFonts w:ascii="Arial Bold" w:hAnsi="Arial Bold" w:cs="Arial"/>
        <w:b/>
        <w:color w:val="C63C1B"/>
        <w:sz w:val="18"/>
        <w:szCs w:val="18"/>
      </w:rPr>
      <w:t xml:space="preserve">– </w:t>
    </w:r>
    <w:r w:rsidR="00087F29">
      <w:rPr>
        <w:rFonts w:ascii="Arial Bold" w:hAnsi="Arial Bold" w:cs="Arial"/>
        <w:b/>
        <w:color w:val="C63C1B"/>
        <w:sz w:val="18"/>
        <w:szCs w:val="18"/>
      </w:rPr>
      <w:t>May</w:t>
    </w:r>
    <w:r w:rsidR="00FD2C15">
      <w:rPr>
        <w:rFonts w:ascii="Arial Bold" w:hAnsi="Arial Bold" w:cs="Arial"/>
        <w:b/>
        <w:color w:val="C63C1B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Default="00787932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6192" behindDoc="1" locked="0" layoutInCell="1" allowOverlap="1" wp14:anchorId="59C3C513" wp14:editId="2A12E5BF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A16F389" wp14:editId="49DEA63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Default="00787932" w:rsidP="00787932">
    <w:pPr>
      <w:rPr>
        <w:color w:val="FFFFFF" w:themeColor="background1"/>
      </w:rPr>
    </w:pPr>
  </w:p>
  <w:p w14:paraId="7531969D" w14:textId="77777777" w:rsidR="00787932" w:rsidRDefault="00787932" w:rsidP="00787932">
    <w:pPr>
      <w:rPr>
        <w:color w:val="FFFFFF" w:themeColor="background1"/>
      </w:rPr>
    </w:pPr>
  </w:p>
  <w:p w14:paraId="6A1AE90C" w14:textId="77777777" w:rsidR="00787932" w:rsidRPr="00787932" w:rsidRDefault="00787932" w:rsidP="00787932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366144"/>
    <w:multiLevelType w:val="hybridMultilevel"/>
    <w:tmpl w:val="651E8D78"/>
    <w:lvl w:ilvl="0" w:tplc="9A7E518C">
      <w:start w:val="1"/>
      <w:numFmt w:val="decimal"/>
      <w:lvlText w:val="%1."/>
      <w:lvlJc w:val="left"/>
      <w:pPr>
        <w:ind w:left="1020" w:hanging="360"/>
      </w:pPr>
    </w:lvl>
    <w:lvl w:ilvl="1" w:tplc="CCD808F4">
      <w:start w:val="1"/>
      <w:numFmt w:val="decimal"/>
      <w:lvlText w:val="%2."/>
      <w:lvlJc w:val="left"/>
      <w:pPr>
        <w:ind w:left="1020" w:hanging="360"/>
      </w:pPr>
    </w:lvl>
    <w:lvl w:ilvl="2" w:tplc="F5D46BA2">
      <w:start w:val="1"/>
      <w:numFmt w:val="decimal"/>
      <w:lvlText w:val="%3."/>
      <w:lvlJc w:val="left"/>
      <w:pPr>
        <w:ind w:left="1020" w:hanging="360"/>
      </w:pPr>
    </w:lvl>
    <w:lvl w:ilvl="3" w:tplc="AA6A4360">
      <w:start w:val="1"/>
      <w:numFmt w:val="decimal"/>
      <w:lvlText w:val="%4."/>
      <w:lvlJc w:val="left"/>
      <w:pPr>
        <w:ind w:left="1020" w:hanging="360"/>
      </w:pPr>
    </w:lvl>
    <w:lvl w:ilvl="4" w:tplc="1CDEB0C8">
      <w:start w:val="1"/>
      <w:numFmt w:val="decimal"/>
      <w:lvlText w:val="%5."/>
      <w:lvlJc w:val="left"/>
      <w:pPr>
        <w:ind w:left="1020" w:hanging="360"/>
      </w:pPr>
    </w:lvl>
    <w:lvl w:ilvl="5" w:tplc="70B2B68E">
      <w:start w:val="1"/>
      <w:numFmt w:val="decimal"/>
      <w:lvlText w:val="%6."/>
      <w:lvlJc w:val="left"/>
      <w:pPr>
        <w:ind w:left="1020" w:hanging="360"/>
      </w:pPr>
    </w:lvl>
    <w:lvl w:ilvl="6" w:tplc="140A32F4">
      <w:start w:val="1"/>
      <w:numFmt w:val="decimal"/>
      <w:lvlText w:val="%7."/>
      <w:lvlJc w:val="left"/>
      <w:pPr>
        <w:ind w:left="1020" w:hanging="360"/>
      </w:pPr>
    </w:lvl>
    <w:lvl w:ilvl="7" w:tplc="467EC88C">
      <w:start w:val="1"/>
      <w:numFmt w:val="decimal"/>
      <w:lvlText w:val="%8."/>
      <w:lvlJc w:val="left"/>
      <w:pPr>
        <w:ind w:left="1020" w:hanging="360"/>
      </w:pPr>
    </w:lvl>
    <w:lvl w:ilvl="8" w:tplc="2C76F17E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A3BBC"/>
    <w:multiLevelType w:val="hybridMultilevel"/>
    <w:tmpl w:val="D6D423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0A00"/>
    <w:multiLevelType w:val="hybridMultilevel"/>
    <w:tmpl w:val="CC50C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74580"/>
    <w:multiLevelType w:val="hybridMultilevel"/>
    <w:tmpl w:val="DFC6467A"/>
    <w:lvl w:ilvl="0" w:tplc="3BC459C2">
      <w:start w:val="1"/>
      <w:numFmt w:val="decimal"/>
      <w:lvlText w:val="%1."/>
      <w:lvlJc w:val="left"/>
      <w:pPr>
        <w:ind w:left="1020" w:hanging="360"/>
      </w:pPr>
    </w:lvl>
    <w:lvl w:ilvl="1" w:tplc="E8EAE3FA">
      <w:start w:val="1"/>
      <w:numFmt w:val="decimal"/>
      <w:lvlText w:val="%2."/>
      <w:lvlJc w:val="left"/>
      <w:pPr>
        <w:ind w:left="1020" w:hanging="360"/>
      </w:pPr>
    </w:lvl>
    <w:lvl w:ilvl="2" w:tplc="7E82C132">
      <w:start w:val="1"/>
      <w:numFmt w:val="decimal"/>
      <w:lvlText w:val="%3."/>
      <w:lvlJc w:val="left"/>
      <w:pPr>
        <w:ind w:left="1020" w:hanging="360"/>
      </w:pPr>
    </w:lvl>
    <w:lvl w:ilvl="3" w:tplc="20B8B8B4">
      <w:start w:val="1"/>
      <w:numFmt w:val="decimal"/>
      <w:lvlText w:val="%4."/>
      <w:lvlJc w:val="left"/>
      <w:pPr>
        <w:ind w:left="1020" w:hanging="360"/>
      </w:pPr>
    </w:lvl>
    <w:lvl w:ilvl="4" w:tplc="80060CB0">
      <w:start w:val="1"/>
      <w:numFmt w:val="decimal"/>
      <w:lvlText w:val="%5."/>
      <w:lvlJc w:val="left"/>
      <w:pPr>
        <w:ind w:left="1020" w:hanging="360"/>
      </w:pPr>
    </w:lvl>
    <w:lvl w:ilvl="5" w:tplc="0952E8D4">
      <w:start w:val="1"/>
      <w:numFmt w:val="decimal"/>
      <w:lvlText w:val="%6."/>
      <w:lvlJc w:val="left"/>
      <w:pPr>
        <w:ind w:left="1020" w:hanging="360"/>
      </w:pPr>
    </w:lvl>
    <w:lvl w:ilvl="6" w:tplc="8D045EA0">
      <w:start w:val="1"/>
      <w:numFmt w:val="decimal"/>
      <w:lvlText w:val="%7."/>
      <w:lvlJc w:val="left"/>
      <w:pPr>
        <w:ind w:left="1020" w:hanging="360"/>
      </w:pPr>
    </w:lvl>
    <w:lvl w:ilvl="7" w:tplc="9858047E">
      <w:start w:val="1"/>
      <w:numFmt w:val="decimal"/>
      <w:lvlText w:val="%8."/>
      <w:lvlJc w:val="left"/>
      <w:pPr>
        <w:ind w:left="1020" w:hanging="360"/>
      </w:pPr>
    </w:lvl>
    <w:lvl w:ilvl="8" w:tplc="A59AAD0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8875B44"/>
    <w:multiLevelType w:val="hybridMultilevel"/>
    <w:tmpl w:val="34E2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D6A69"/>
    <w:multiLevelType w:val="hybridMultilevel"/>
    <w:tmpl w:val="25D479BE"/>
    <w:lvl w:ilvl="0" w:tplc="D408C52C">
      <w:start w:val="1"/>
      <w:numFmt w:val="decimal"/>
      <w:lvlText w:val="%1."/>
      <w:lvlJc w:val="left"/>
      <w:pPr>
        <w:ind w:left="1020" w:hanging="360"/>
      </w:pPr>
    </w:lvl>
    <w:lvl w:ilvl="1" w:tplc="BB3C7DA2">
      <w:start w:val="1"/>
      <w:numFmt w:val="decimal"/>
      <w:lvlText w:val="%2."/>
      <w:lvlJc w:val="left"/>
      <w:pPr>
        <w:ind w:left="1020" w:hanging="360"/>
      </w:pPr>
    </w:lvl>
    <w:lvl w:ilvl="2" w:tplc="129ADF76">
      <w:start w:val="1"/>
      <w:numFmt w:val="decimal"/>
      <w:lvlText w:val="%3."/>
      <w:lvlJc w:val="left"/>
      <w:pPr>
        <w:ind w:left="1020" w:hanging="360"/>
      </w:pPr>
    </w:lvl>
    <w:lvl w:ilvl="3" w:tplc="418E6124">
      <w:start w:val="1"/>
      <w:numFmt w:val="decimal"/>
      <w:lvlText w:val="%4."/>
      <w:lvlJc w:val="left"/>
      <w:pPr>
        <w:ind w:left="1020" w:hanging="360"/>
      </w:pPr>
    </w:lvl>
    <w:lvl w:ilvl="4" w:tplc="0B3694C2">
      <w:start w:val="1"/>
      <w:numFmt w:val="decimal"/>
      <w:lvlText w:val="%5."/>
      <w:lvlJc w:val="left"/>
      <w:pPr>
        <w:ind w:left="1020" w:hanging="360"/>
      </w:pPr>
    </w:lvl>
    <w:lvl w:ilvl="5" w:tplc="52D65550">
      <w:start w:val="1"/>
      <w:numFmt w:val="decimal"/>
      <w:lvlText w:val="%6."/>
      <w:lvlJc w:val="left"/>
      <w:pPr>
        <w:ind w:left="1020" w:hanging="360"/>
      </w:pPr>
    </w:lvl>
    <w:lvl w:ilvl="6" w:tplc="681A327E">
      <w:start w:val="1"/>
      <w:numFmt w:val="decimal"/>
      <w:lvlText w:val="%7."/>
      <w:lvlJc w:val="left"/>
      <w:pPr>
        <w:ind w:left="1020" w:hanging="360"/>
      </w:pPr>
    </w:lvl>
    <w:lvl w:ilvl="7" w:tplc="5E205182">
      <w:start w:val="1"/>
      <w:numFmt w:val="decimal"/>
      <w:lvlText w:val="%8."/>
      <w:lvlJc w:val="left"/>
      <w:pPr>
        <w:ind w:left="1020" w:hanging="360"/>
      </w:pPr>
    </w:lvl>
    <w:lvl w:ilvl="8" w:tplc="5F721D26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19F79CC"/>
    <w:multiLevelType w:val="hybridMultilevel"/>
    <w:tmpl w:val="A37E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D2DD5"/>
    <w:multiLevelType w:val="hybridMultilevel"/>
    <w:tmpl w:val="21529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1" w15:restartNumberingAfterBreak="0">
    <w:nsid w:val="63F14F8B"/>
    <w:multiLevelType w:val="hybridMultilevel"/>
    <w:tmpl w:val="AA1C8A4C"/>
    <w:lvl w:ilvl="0" w:tplc="FBA2FFAC">
      <w:start w:val="1"/>
      <w:numFmt w:val="decimal"/>
      <w:lvlText w:val="%1."/>
      <w:lvlJc w:val="left"/>
      <w:pPr>
        <w:ind w:left="1020" w:hanging="360"/>
      </w:pPr>
    </w:lvl>
    <w:lvl w:ilvl="1" w:tplc="3042ADF2">
      <w:start w:val="1"/>
      <w:numFmt w:val="decimal"/>
      <w:lvlText w:val="%2."/>
      <w:lvlJc w:val="left"/>
      <w:pPr>
        <w:ind w:left="1020" w:hanging="360"/>
      </w:pPr>
    </w:lvl>
    <w:lvl w:ilvl="2" w:tplc="924E21E4">
      <w:start w:val="1"/>
      <w:numFmt w:val="decimal"/>
      <w:lvlText w:val="%3."/>
      <w:lvlJc w:val="left"/>
      <w:pPr>
        <w:ind w:left="1020" w:hanging="360"/>
      </w:pPr>
    </w:lvl>
    <w:lvl w:ilvl="3" w:tplc="77CE87F8">
      <w:start w:val="1"/>
      <w:numFmt w:val="decimal"/>
      <w:lvlText w:val="%4."/>
      <w:lvlJc w:val="left"/>
      <w:pPr>
        <w:ind w:left="1020" w:hanging="360"/>
      </w:pPr>
    </w:lvl>
    <w:lvl w:ilvl="4" w:tplc="A342C52A">
      <w:start w:val="1"/>
      <w:numFmt w:val="decimal"/>
      <w:lvlText w:val="%5."/>
      <w:lvlJc w:val="left"/>
      <w:pPr>
        <w:ind w:left="1020" w:hanging="360"/>
      </w:pPr>
    </w:lvl>
    <w:lvl w:ilvl="5" w:tplc="562C6DBC">
      <w:start w:val="1"/>
      <w:numFmt w:val="decimal"/>
      <w:lvlText w:val="%6."/>
      <w:lvlJc w:val="left"/>
      <w:pPr>
        <w:ind w:left="1020" w:hanging="360"/>
      </w:pPr>
    </w:lvl>
    <w:lvl w:ilvl="6" w:tplc="53C2B55C">
      <w:start w:val="1"/>
      <w:numFmt w:val="decimal"/>
      <w:lvlText w:val="%7."/>
      <w:lvlJc w:val="left"/>
      <w:pPr>
        <w:ind w:left="1020" w:hanging="360"/>
      </w:pPr>
    </w:lvl>
    <w:lvl w:ilvl="7" w:tplc="199826F4">
      <w:start w:val="1"/>
      <w:numFmt w:val="decimal"/>
      <w:lvlText w:val="%8."/>
      <w:lvlJc w:val="left"/>
      <w:pPr>
        <w:ind w:left="1020" w:hanging="360"/>
      </w:pPr>
    </w:lvl>
    <w:lvl w:ilvl="8" w:tplc="DDB2A7E4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682C33C8"/>
    <w:multiLevelType w:val="hybridMultilevel"/>
    <w:tmpl w:val="753270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E4F87"/>
    <w:multiLevelType w:val="hybridMultilevel"/>
    <w:tmpl w:val="E4C024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5214"/>
    <w:multiLevelType w:val="hybridMultilevel"/>
    <w:tmpl w:val="33D01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6785">
    <w:abstractNumId w:val="16"/>
  </w:num>
  <w:num w:numId="2" w16cid:durableId="1651598257">
    <w:abstractNumId w:val="12"/>
  </w:num>
  <w:num w:numId="3" w16cid:durableId="645626551">
    <w:abstractNumId w:val="20"/>
  </w:num>
  <w:num w:numId="4" w16cid:durableId="1591498193">
    <w:abstractNumId w:val="17"/>
  </w:num>
  <w:num w:numId="5" w16cid:durableId="823934955">
    <w:abstractNumId w:val="5"/>
  </w:num>
  <w:num w:numId="6" w16cid:durableId="1233658890">
    <w:abstractNumId w:val="3"/>
  </w:num>
  <w:num w:numId="7" w16cid:durableId="785780453">
    <w:abstractNumId w:val="2"/>
  </w:num>
  <w:num w:numId="8" w16cid:durableId="936208597">
    <w:abstractNumId w:val="1"/>
  </w:num>
  <w:num w:numId="9" w16cid:durableId="872882021">
    <w:abstractNumId w:val="0"/>
  </w:num>
  <w:num w:numId="10" w16cid:durableId="1839929690">
    <w:abstractNumId w:val="4"/>
  </w:num>
  <w:num w:numId="11" w16cid:durableId="402918500">
    <w:abstractNumId w:val="7"/>
  </w:num>
  <w:num w:numId="12" w16cid:durableId="1504053318">
    <w:abstractNumId w:val="8"/>
  </w:num>
  <w:num w:numId="13" w16cid:durableId="177892193">
    <w:abstractNumId w:val="14"/>
  </w:num>
  <w:num w:numId="14" w16cid:durableId="1074085309">
    <w:abstractNumId w:val="10"/>
  </w:num>
  <w:num w:numId="15" w16cid:durableId="2142724166">
    <w:abstractNumId w:val="19"/>
  </w:num>
  <w:num w:numId="16" w16cid:durableId="812792067">
    <w:abstractNumId w:val="13"/>
  </w:num>
  <w:num w:numId="17" w16cid:durableId="968899843">
    <w:abstractNumId w:val="24"/>
  </w:num>
  <w:num w:numId="18" w16cid:durableId="645744567">
    <w:abstractNumId w:val="9"/>
  </w:num>
  <w:num w:numId="19" w16cid:durableId="872613276">
    <w:abstractNumId w:val="18"/>
  </w:num>
  <w:num w:numId="20" w16cid:durableId="716508103">
    <w:abstractNumId w:val="23"/>
  </w:num>
  <w:num w:numId="21" w16cid:durableId="634526310">
    <w:abstractNumId w:val="22"/>
  </w:num>
  <w:num w:numId="22" w16cid:durableId="2060781078">
    <w:abstractNumId w:val="6"/>
  </w:num>
  <w:num w:numId="23" w16cid:durableId="912935579">
    <w:abstractNumId w:val="11"/>
  </w:num>
  <w:num w:numId="24" w16cid:durableId="1460611331">
    <w:abstractNumId w:val="15"/>
  </w:num>
  <w:num w:numId="25" w16cid:durableId="808787167">
    <w:abstractNumId w:val="21"/>
  </w:num>
  <w:num w:numId="26" w16cid:durableId="110246003">
    <w:abstractNumId w:val="12"/>
  </w:num>
  <w:num w:numId="27" w16cid:durableId="2112359652">
    <w:abstractNumId w:val="12"/>
  </w:num>
  <w:num w:numId="28" w16cid:durableId="1187671742">
    <w:abstractNumId w:val="12"/>
  </w:num>
  <w:num w:numId="29" w16cid:durableId="1210338669">
    <w:abstractNumId w:val="12"/>
  </w:num>
  <w:num w:numId="30" w16cid:durableId="1718773011">
    <w:abstractNumId w:val="12"/>
  </w:num>
  <w:num w:numId="31" w16cid:durableId="180573603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338A4"/>
    <w:rsid w:val="000360EC"/>
    <w:rsid w:val="00037B4A"/>
    <w:rsid w:val="00040F0B"/>
    <w:rsid w:val="00041BEE"/>
    <w:rsid w:val="00054325"/>
    <w:rsid w:val="00057FDC"/>
    <w:rsid w:val="00065CF7"/>
    <w:rsid w:val="000703C2"/>
    <w:rsid w:val="000759A6"/>
    <w:rsid w:val="00075CB3"/>
    <w:rsid w:val="00083FB5"/>
    <w:rsid w:val="00087031"/>
    <w:rsid w:val="00087F29"/>
    <w:rsid w:val="00091432"/>
    <w:rsid w:val="00091AFC"/>
    <w:rsid w:val="00092F0C"/>
    <w:rsid w:val="00094FE1"/>
    <w:rsid w:val="000A1C94"/>
    <w:rsid w:val="000B36BD"/>
    <w:rsid w:val="000B575F"/>
    <w:rsid w:val="000B6D36"/>
    <w:rsid w:val="000C1E25"/>
    <w:rsid w:val="000C6955"/>
    <w:rsid w:val="000D6614"/>
    <w:rsid w:val="000E1BEB"/>
    <w:rsid w:val="00107E02"/>
    <w:rsid w:val="001120A3"/>
    <w:rsid w:val="001347E2"/>
    <w:rsid w:val="00147EFB"/>
    <w:rsid w:val="00151B7E"/>
    <w:rsid w:val="0015359B"/>
    <w:rsid w:val="00160C7E"/>
    <w:rsid w:val="0018070E"/>
    <w:rsid w:val="00181303"/>
    <w:rsid w:val="001872D1"/>
    <w:rsid w:val="00194941"/>
    <w:rsid w:val="001A002A"/>
    <w:rsid w:val="001A2999"/>
    <w:rsid w:val="001D4A08"/>
    <w:rsid w:val="001E65DF"/>
    <w:rsid w:val="00203DF6"/>
    <w:rsid w:val="0020496A"/>
    <w:rsid w:val="00206971"/>
    <w:rsid w:val="002105FE"/>
    <w:rsid w:val="0021722B"/>
    <w:rsid w:val="00230A80"/>
    <w:rsid w:val="002545EE"/>
    <w:rsid w:val="002850E8"/>
    <w:rsid w:val="0029408E"/>
    <w:rsid w:val="002B73A4"/>
    <w:rsid w:val="002D3834"/>
    <w:rsid w:val="002D3DDB"/>
    <w:rsid w:val="002D7144"/>
    <w:rsid w:val="002F6AD5"/>
    <w:rsid w:val="002F7860"/>
    <w:rsid w:val="003016EC"/>
    <w:rsid w:val="00306C10"/>
    <w:rsid w:val="00310DD1"/>
    <w:rsid w:val="00313065"/>
    <w:rsid w:val="00315C03"/>
    <w:rsid w:val="003166F2"/>
    <w:rsid w:val="003224F8"/>
    <w:rsid w:val="00323A39"/>
    <w:rsid w:val="003312E9"/>
    <w:rsid w:val="003315F4"/>
    <w:rsid w:val="00344E6C"/>
    <w:rsid w:val="00347135"/>
    <w:rsid w:val="00351827"/>
    <w:rsid w:val="00357CA2"/>
    <w:rsid w:val="00360994"/>
    <w:rsid w:val="003655D7"/>
    <w:rsid w:val="0037081E"/>
    <w:rsid w:val="003766EB"/>
    <w:rsid w:val="00391632"/>
    <w:rsid w:val="003958B7"/>
    <w:rsid w:val="00395B4D"/>
    <w:rsid w:val="003A2FD0"/>
    <w:rsid w:val="003A375A"/>
    <w:rsid w:val="003B4205"/>
    <w:rsid w:val="003B6B9E"/>
    <w:rsid w:val="003C3D0B"/>
    <w:rsid w:val="003D2F5C"/>
    <w:rsid w:val="003E6094"/>
    <w:rsid w:val="004018FE"/>
    <w:rsid w:val="00402557"/>
    <w:rsid w:val="004158B6"/>
    <w:rsid w:val="00415E29"/>
    <w:rsid w:val="004208F9"/>
    <w:rsid w:val="004262D4"/>
    <w:rsid w:val="00427C16"/>
    <w:rsid w:val="004421BD"/>
    <w:rsid w:val="00443649"/>
    <w:rsid w:val="00446BF8"/>
    <w:rsid w:val="004523AB"/>
    <w:rsid w:val="00456AB6"/>
    <w:rsid w:val="00466F6E"/>
    <w:rsid w:val="004707EF"/>
    <w:rsid w:val="00485598"/>
    <w:rsid w:val="00486B1B"/>
    <w:rsid w:val="004C75B1"/>
    <w:rsid w:val="004D6E48"/>
    <w:rsid w:val="004D7100"/>
    <w:rsid w:val="004E7300"/>
    <w:rsid w:val="004F165F"/>
    <w:rsid w:val="004F2573"/>
    <w:rsid w:val="0050262D"/>
    <w:rsid w:val="005038B5"/>
    <w:rsid w:val="00504F13"/>
    <w:rsid w:val="005112F4"/>
    <w:rsid w:val="00511CA0"/>
    <w:rsid w:val="00513B4A"/>
    <w:rsid w:val="00515AD0"/>
    <w:rsid w:val="00522A64"/>
    <w:rsid w:val="00522B83"/>
    <w:rsid w:val="005317C2"/>
    <w:rsid w:val="00534625"/>
    <w:rsid w:val="005410DE"/>
    <w:rsid w:val="005447F7"/>
    <w:rsid w:val="00546C0D"/>
    <w:rsid w:val="00551E1F"/>
    <w:rsid w:val="00563DF0"/>
    <w:rsid w:val="00583B9C"/>
    <w:rsid w:val="00585929"/>
    <w:rsid w:val="00587A3D"/>
    <w:rsid w:val="00590DE4"/>
    <w:rsid w:val="00592EDD"/>
    <w:rsid w:val="0059382D"/>
    <w:rsid w:val="00593B0C"/>
    <w:rsid w:val="00595DD5"/>
    <w:rsid w:val="005A1C04"/>
    <w:rsid w:val="005B1640"/>
    <w:rsid w:val="005B3D02"/>
    <w:rsid w:val="005B746E"/>
    <w:rsid w:val="005C1DFD"/>
    <w:rsid w:val="005D19C7"/>
    <w:rsid w:val="005D4A19"/>
    <w:rsid w:val="005D5C9C"/>
    <w:rsid w:val="006055C1"/>
    <w:rsid w:val="006069D0"/>
    <w:rsid w:val="0061163A"/>
    <w:rsid w:val="00616A92"/>
    <w:rsid w:val="006335CB"/>
    <w:rsid w:val="00647D0E"/>
    <w:rsid w:val="0065002A"/>
    <w:rsid w:val="00653E44"/>
    <w:rsid w:val="0066019E"/>
    <w:rsid w:val="006764E3"/>
    <w:rsid w:val="00680746"/>
    <w:rsid w:val="006820A2"/>
    <w:rsid w:val="00683D95"/>
    <w:rsid w:val="00692E71"/>
    <w:rsid w:val="00696F17"/>
    <w:rsid w:val="006A00A7"/>
    <w:rsid w:val="006A2448"/>
    <w:rsid w:val="006A6FC6"/>
    <w:rsid w:val="006B35B8"/>
    <w:rsid w:val="006B3F5E"/>
    <w:rsid w:val="006B443B"/>
    <w:rsid w:val="006B612D"/>
    <w:rsid w:val="006B6E7E"/>
    <w:rsid w:val="006B7EF2"/>
    <w:rsid w:val="006C46A7"/>
    <w:rsid w:val="006D20AB"/>
    <w:rsid w:val="006D6C95"/>
    <w:rsid w:val="006E7358"/>
    <w:rsid w:val="006F181A"/>
    <w:rsid w:val="006F2D6F"/>
    <w:rsid w:val="007075D0"/>
    <w:rsid w:val="0071093C"/>
    <w:rsid w:val="00714549"/>
    <w:rsid w:val="007167F0"/>
    <w:rsid w:val="00724661"/>
    <w:rsid w:val="007316D6"/>
    <w:rsid w:val="00736C36"/>
    <w:rsid w:val="00742664"/>
    <w:rsid w:val="007430B9"/>
    <w:rsid w:val="00744215"/>
    <w:rsid w:val="00754116"/>
    <w:rsid w:val="00765D17"/>
    <w:rsid w:val="00780120"/>
    <w:rsid w:val="00781266"/>
    <w:rsid w:val="00781FFA"/>
    <w:rsid w:val="00784878"/>
    <w:rsid w:val="0078739B"/>
    <w:rsid w:val="00787932"/>
    <w:rsid w:val="007A2146"/>
    <w:rsid w:val="007A716A"/>
    <w:rsid w:val="007B0612"/>
    <w:rsid w:val="007C791C"/>
    <w:rsid w:val="007D2E2A"/>
    <w:rsid w:val="007D5BA7"/>
    <w:rsid w:val="007D64EB"/>
    <w:rsid w:val="007F6BC9"/>
    <w:rsid w:val="00800D51"/>
    <w:rsid w:val="008031DC"/>
    <w:rsid w:val="0080490A"/>
    <w:rsid w:val="008074B3"/>
    <w:rsid w:val="0081015E"/>
    <w:rsid w:val="0082595B"/>
    <w:rsid w:val="00833658"/>
    <w:rsid w:val="00847377"/>
    <w:rsid w:val="00856DA8"/>
    <w:rsid w:val="008636E1"/>
    <w:rsid w:val="00871CB7"/>
    <w:rsid w:val="008757E0"/>
    <w:rsid w:val="008804DF"/>
    <w:rsid w:val="00884105"/>
    <w:rsid w:val="00886DB3"/>
    <w:rsid w:val="008958CB"/>
    <w:rsid w:val="00896E60"/>
    <w:rsid w:val="008A1E5F"/>
    <w:rsid w:val="008A7826"/>
    <w:rsid w:val="008B2419"/>
    <w:rsid w:val="008B689C"/>
    <w:rsid w:val="008C388A"/>
    <w:rsid w:val="008C5856"/>
    <w:rsid w:val="008E6B1E"/>
    <w:rsid w:val="008F0151"/>
    <w:rsid w:val="008F4DC6"/>
    <w:rsid w:val="00906900"/>
    <w:rsid w:val="009117C6"/>
    <w:rsid w:val="00917AC6"/>
    <w:rsid w:val="00940793"/>
    <w:rsid w:val="00943C7B"/>
    <w:rsid w:val="00943DC0"/>
    <w:rsid w:val="00946F8F"/>
    <w:rsid w:val="009777B6"/>
    <w:rsid w:val="00983225"/>
    <w:rsid w:val="00985A3E"/>
    <w:rsid w:val="00987DE4"/>
    <w:rsid w:val="0099270D"/>
    <w:rsid w:val="009957AF"/>
    <w:rsid w:val="009A1541"/>
    <w:rsid w:val="009A206D"/>
    <w:rsid w:val="009A4C35"/>
    <w:rsid w:val="009A74F1"/>
    <w:rsid w:val="009B0D09"/>
    <w:rsid w:val="009B2ED4"/>
    <w:rsid w:val="009B3FE2"/>
    <w:rsid w:val="009B59BF"/>
    <w:rsid w:val="009B63B5"/>
    <w:rsid w:val="009C0954"/>
    <w:rsid w:val="009C7DC4"/>
    <w:rsid w:val="009D539D"/>
    <w:rsid w:val="009E1AC3"/>
    <w:rsid w:val="009F0AA0"/>
    <w:rsid w:val="00A11120"/>
    <w:rsid w:val="00A14DEE"/>
    <w:rsid w:val="00A27D9E"/>
    <w:rsid w:val="00A41100"/>
    <w:rsid w:val="00A4395A"/>
    <w:rsid w:val="00A469B3"/>
    <w:rsid w:val="00A52F29"/>
    <w:rsid w:val="00A6098A"/>
    <w:rsid w:val="00A61D6B"/>
    <w:rsid w:val="00A71325"/>
    <w:rsid w:val="00A7745A"/>
    <w:rsid w:val="00A85421"/>
    <w:rsid w:val="00A93509"/>
    <w:rsid w:val="00A942E7"/>
    <w:rsid w:val="00AB5376"/>
    <w:rsid w:val="00AC3D95"/>
    <w:rsid w:val="00AE1C67"/>
    <w:rsid w:val="00AE53B0"/>
    <w:rsid w:val="00AF0B8A"/>
    <w:rsid w:val="00AF1D6E"/>
    <w:rsid w:val="00AF3692"/>
    <w:rsid w:val="00B044A6"/>
    <w:rsid w:val="00B13E33"/>
    <w:rsid w:val="00B2352A"/>
    <w:rsid w:val="00B33853"/>
    <w:rsid w:val="00B34A7E"/>
    <w:rsid w:val="00B37D35"/>
    <w:rsid w:val="00B4178D"/>
    <w:rsid w:val="00B46074"/>
    <w:rsid w:val="00B462CC"/>
    <w:rsid w:val="00B47462"/>
    <w:rsid w:val="00B614C2"/>
    <w:rsid w:val="00B85795"/>
    <w:rsid w:val="00B8658E"/>
    <w:rsid w:val="00B900D2"/>
    <w:rsid w:val="00BB122F"/>
    <w:rsid w:val="00BD0202"/>
    <w:rsid w:val="00BD3873"/>
    <w:rsid w:val="00BD4DBA"/>
    <w:rsid w:val="00BE36EB"/>
    <w:rsid w:val="00BF0833"/>
    <w:rsid w:val="00BF0E24"/>
    <w:rsid w:val="00BF19E0"/>
    <w:rsid w:val="00C06EBA"/>
    <w:rsid w:val="00C16B80"/>
    <w:rsid w:val="00C33AEF"/>
    <w:rsid w:val="00C415B1"/>
    <w:rsid w:val="00C472A6"/>
    <w:rsid w:val="00C52BA9"/>
    <w:rsid w:val="00C61CB5"/>
    <w:rsid w:val="00C62DD6"/>
    <w:rsid w:val="00C64A61"/>
    <w:rsid w:val="00C666EF"/>
    <w:rsid w:val="00C7021F"/>
    <w:rsid w:val="00C7182E"/>
    <w:rsid w:val="00C75811"/>
    <w:rsid w:val="00C81372"/>
    <w:rsid w:val="00C84D28"/>
    <w:rsid w:val="00CA68BB"/>
    <w:rsid w:val="00CB2D8A"/>
    <w:rsid w:val="00CB48F9"/>
    <w:rsid w:val="00CB6517"/>
    <w:rsid w:val="00CB7B2C"/>
    <w:rsid w:val="00CC0626"/>
    <w:rsid w:val="00CC216F"/>
    <w:rsid w:val="00CF2D05"/>
    <w:rsid w:val="00CF4984"/>
    <w:rsid w:val="00CF6907"/>
    <w:rsid w:val="00D02775"/>
    <w:rsid w:val="00D04687"/>
    <w:rsid w:val="00D052CD"/>
    <w:rsid w:val="00D1203A"/>
    <w:rsid w:val="00D174EA"/>
    <w:rsid w:val="00D30B8E"/>
    <w:rsid w:val="00D31888"/>
    <w:rsid w:val="00D323C7"/>
    <w:rsid w:val="00D32B93"/>
    <w:rsid w:val="00D35A6B"/>
    <w:rsid w:val="00D43804"/>
    <w:rsid w:val="00D46B2F"/>
    <w:rsid w:val="00D53B6A"/>
    <w:rsid w:val="00D60FD7"/>
    <w:rsid w:val="00D6739A"/>
    <w:rsid w:val="00D701BC"/>
    <w:rsid w:val="00D70579"/>
    <w:rsid w:val="00D75C29"/>
    <w:rsid w:val="00D82005"/>
    <w:rsid w:val="00D85CD6"/>
    <w:rsid w:val="00D863B1"/>
    <w:rsid w:val="00DB07C5"/>
    <w:rsid w:val="00DC01DC"/>
    <w:rsid w:val="00DC02F5"/>
    <w:rsid w:val="00DC3A5F"/>
    <w:rsid w:val="00DD5166"/>
    <w:rsid w:val="00DD5742"/>
    <w:rsid w:val="00DD5EE1"/>
    <w:rsid w:val="00DD6033"/>
    <w:rsid w:val="00DE037E"/>
    <w:rsid w:val="00DE3C33"/>
    <w:rsid w:val="00DE6B51"/>
    <w:rsid w:val="00DF155E"/>
    <w:rsid w:val="00DF55C5"/>
    <w:rsid w:val="00E00D54"/>
    <w:rsid w:val="00E0510E"/>
    <w:rsid w:val="00E2381F"/>
    <w:rsid w:val="00E43828"/>
    <w:rsid w:val="00E5520F"/>
    <w:rsid w:val="00E56EBE"/>
    <w:rsid w:val="00E63411"/>
    <w:rsid w:val="00E77B78"/>
    <w:rsid w:val="00E84A38"/>
    <w:rsid w:val="00E865F8"/>
    <w:rsid w:val="00E92D5D"/>
    <w:rsid w:val="00EA0E39"/>
    <w:rsid w:val="00EB3A14"/>
    <w:rsid w:val="00EB4F42"/>
    <w:rsid w:val="00ED0CC4"/>
    <w:rsid w:val="00ED24F2"/>
    <w:rsid w:val="00EF4FC5"/>
    <w:rsid w:val="00EF7B0A"/>
    <w:rsid w:val="00EF7C5C"/>
    <w:rsid w:val="00EF7F6D"/>
    <w:rsid w:val="00F0005B"/>
    <w:rsid w:val="00F14EC8"/>
    <w:rsid w:val="00F21B8F"/>
    <w:rsid w:val="00F23421"/>
    <w:rsid w:val="00F237AF"/>
    <w:rsid w:val="00F27A79"/>
    <w:rsid w:val="00F30902"/>
    <w:rsid w:val="00F36A18"/>
    <w:rsid w:val="00F43E57"/>
    <w:rsid w:val="00F511D9"/>
    <w:rsid w:val="00F63972"/>
    <w:rsid w:val="00F67F3F"/>
    <w:rsid w:val="00F77E0F"/>
    <w:rsid w:val="00F81D6E"/>
    <w:rsid w:val="00F825B6"/>
    <w:rsid w:val="00F853E0"/>
    <w:rsid w:val="00F91786"/>
    <w:rsid w:val="00FA416C"/>
    <w:rsid w:val="00FB3760"/>
    <w:rsid w:val="00FB6B3B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uiPriority w:val="99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10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0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093C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093C"/>
    <w:rPr>
      <w:rFonts w:ascii="Arial" w:eastAsia="Times New Roman" w:hAnsi="Arial"/>
      <w:b/>
      <w:bCs/>
    </w:rPr>
  </w:style>
  <w:style w:type="character" w:customStyle="1" w:styleId="Heading5Char">
    <w:name w:val="Heading 5 Char"/>
    <w:basedOn w:val="DefaultParagraphFont"/>
    <w:link w:val="Heading5"/>
    <w:rsid w:val="00D1203A"/>
    <w:rPr>
      <w:rFonts w:ascii="Arial" w:eastAsia="Times New Roman" w:hAnsi="Arial"/>
      <w:b/>
      <w:sz w:val="22"/>
      <w:szCs w:val="24"/>
    </w:rPr>
  </w:style>
  <w:style w:type="character" w:styleId="PlaceholderText">
    <w:name w:val="Placeholder Text"/>
    <w:basedOn w:val="DefaultParagraphFont"/>
    <w:uiPriority w:val="67"/>
    <w:unhideWhenUsed/>
    <w:rsid w:val="006D6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ha.vic.gov.au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tel://130094782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//1314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//180095935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tel://1300947820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AAC9572BC948F6BD7A71B1F314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627E-CDBE-443E-96E0-9F5BC638137A}"/>
      </w:docPartPr>
      <w:docPartBody>
        <w:p w:rsidR="00F601EB" w:rsidRDefault="00F601EB" w:rsidP="00F601EB">
          <w:pPr>
            <w:pStyle w:val="33AAC9572BC948F6BD7A71B1F314EEA8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9098738BD4001A350307C34B7D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8ABEA-4F4C-4C81-81A5-8B366041B3C5}"/>
      </w:docPartPr>
      <w:docPartBody>
        <w:p w:rsidR="005B02AA" w:rsidRDefault="005B02AA" w:rsidP="005B02AA">
          <w:pPr>
            <w:pStyle w:val="DF79098738BD4001A350307C34B7D7F9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F2C7C8D3144859AC26F4CFECD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B8DF-FF4A-4006-B7B9-8836F790E982}"/>
      </w:docPartPr>
      <w:docPartBody>
        <w:p w:rsidR="005B02AA" w:rsidRDefault="005B02AA" w:rsidP="005B02AA">
          <w:pPr>
            <w:pStyle w:val="FD3F2C7C8D3144859AC26F4CFECD7D42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9B53787C74DEF9B3E5E8767B0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1B2D-BD5B-4360-9400-95EE633AA93F}"/>
      </w:docPartPr>
      <w:docPartBody>
        <w:p w:rsidR="005B02AA" w:rsidRDefault="005B02AA" w:rsidP="005B02AA">
          <w:pPr>
            <w:pStyle w:val="E949B53787C74DEF9B3E5E8767B0388B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CCCFEA3964FA099AE5780AB68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9F39-A9CB-4299-BFE2-548A72E4BC23}"/>
      </w:docPartPr>
      <w:docPartBody>
        <w:p w:rsidR="005B02AA" w:rsidRDefault="005B02AA" w:rsidP="005B02AA">
          <w:pPr>
            <w:pStyle w:val="E30CCCFEA3964FA099AE5780AB68FFC8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B05D50769412E8EC2746A26DC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4D07-A4EA-4EB3-BAAA-819BCF0E0270}"/>
      </w:docPartPr>
      <w:docPartBody>
        <w:p w:rsidR="005B02AA" w:rsidRDefault="005B02AA" w:rsidP="005B02AA">
          <w:pPr>
            <w:pStyle w:val="8E8B05D50769412E8EC2746A26DC801A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9FEEF05A041A9B34071CFEB51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D052-BE5D-48CD-B3D5-28C818100137}"/>
      </w:docPartPr>
      <w:docPartBody>
        <w:p w:rsidR="005B02AA" w:rsidRDefault="005B02AA" w:rsidP="005B02AA">
          <w:pPr>
            <w:pStyle w:val="5039FEEF05A041A9B34071CFEB513955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D865DD57A45898AAFBD15121F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577C-C7D0-4828-827F-742D1E4B8B85}"/>
      </w:docPartPr>
      <w:docPartBody>
        <w:p w:rsidR="005B02AA" w:rsidRDefault="005B02AA" w:rsidP="005B02AA">
          <w:pPr>
            <w:pStyle w:val="526D865DD57A45898AAFBD15121F6861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BC25C01664FB9AB8BCC8D5BA6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498D-DFD0-4479-87BD-2FF67504E937}"/>
      </w:docPartPr>
      <w:docPartBody>
        <w:p w:rsidR="005B02AA" w:rsidRDefault="005B02AA" w:rsidP="005B02AA">
          <w:pPr>
            <w:pStyle w:val="279BC25C01664FB9AB8BCC8D5BA66601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A94CFCFC446B99BB86BD6A27C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0797-0A0B-41FD-877D-A36DC04A5FC2}"/>
      </w:docPartPr>
      <w:docPartBody>
        <w:p w:rsidR="005B02AA" w:rsidRDefault="005B02AA" w:rsidP="005B02AA">
          <w:pPr>
            <w:pStyle w:val="A16A94CFCFC446B99BB86BD6A27CFB99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5BAB72CA64871A510DA9D725B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348A-22C8-49B1-9240-BB5A4A2DAC46}"/>
      </w:docPartPr>
      <w:docPartBody>
        <w:p w:rsidR="005B02AA" w:rsidRDefault="005B02AA" w:rsidP="005B02AA">
          <w:pPr>
            <w:pStyle w:val="9455BAB72CA64871A510DA9D725B9F2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7B3CD6CC40658A917A7BDDFB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EBEF-A25D-474B-A30B-46F0BF3F0A0E}"/>
      </w:docPartPr>
      <w:docPartBody>
        <w:p w:rsidR="005B02AA" w:rsidRDefault="005B02AA" w:rsidP="005B02AA">
          <w:pPr>
            <w:pStyle w:val="1E2D7B3CD6CC40658A917A7BDDFBA85B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97A99B5334E4D924149A5B226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6D3B-89E1-479D-A6C4-9C4F69E653BC}"/>
      </w:docPartPr>
      <w:docPartBody>
        <w:p w:rsidR="005B02AA" w:rsidRDefault="005B02AA" w:rsidP="005B02AA">
          <w:pPr>
            <w:pStyle w:val="AEC97A99B5334E4D924149A5B2262F5F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9CD9C84BC40A08D0B01E28E6D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25D1-09AC-4C16-9214-66E68B8F3C9F}"/>
      </w:docPartPr>
      <w:docPartBody>
        <w:p w:rsidR="005B02AA" w:rsidRDefault="005B02AA" w:rsidP="005B02AA">
          <w:pPr>
            <w:pStyle w:val="C6D9CD9C84BC40A08D0B01E28E6D37D6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03BCB15FD4D89ACF676E2F17C8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AD70-FEBF-4435-AFA0-3D0D87883AAC}"/>
      </w:docPartPr>
      <w:docPartBody>
        <w:p w:rsidR="005B02AA" w:rsidRDefault="005B02AA" w:rsidP="005B02AA">
          <w:pPr>
            <w:pStyle w:val="0A003BCB15FD4D89ACF676E2F17C896C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86821424D480283E0A673DE94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85B8-4AAB-4CB5-BA74-1875E2D11096}"/>
      </w:docPartPr>
      <w:docPartBody>
        <w:p w:rsidR="005B02AA" w:rsidRDefault="005B02AA" w:rsidP="005B02AA">
          <w:pPr>
            <w:pStyle w:val="F7E86821424D480283E0A673DE94F0D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032B15E814FCB8AB85A5D49EE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8745-CF84-45F2-8672-A2A46D5A6A7B}"/>
      </w:docPartPr>
      <w:docPartBody>
        <w:p w:rsidR="005B02AA" w:rsidRDefault="005B02AA" w:rsidP="005B02AA">
          <w:pPr>
            <w:pStyle w:val="8EE032B15E814FCB8AB85A5D49EE700A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EB"/>
    <w:rsid w:val="00147EFB"/>
    <w:rsid w:val="003766EB"/>
    <w:rsid w:val="004E7300"/>
    <w:rsid w:val="00587A3D"/>
    <w:rsid w:val="005B02AA"/>
    <w:rsid w:val="00736C36"/>
    <w:rsid w:val="00AA6AD9"/>
    <w:rsid w:val="00CB5012"/>
    <w:rsid w:val="00CB6517"/>
    <w:rsid w:val="00D43804"/>
    <w:rsid w:val="00DE6B51"/>
    <w:rsid w:val="00E77B78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5B02AA"/>
    <w:rPr>
      <w:color w:val="808080"/>
    </w:rPr>
  </w:style>
  <w:style w:type="paragraph" w:customStyle="1" w:styleId="33AAC9572BC948F6BD7A71B1F314EEA8">
    <w:name w:val="33AAC9572BC948F6BD7A71B1F314EEA8"/>
    <w:rsid w:val="00F601EB"/>
  </w:style>
  <w:style w:type="paragraph" w:customStyle="1" w:styleId="DF79098738BD4001A350307C34B7D7F9">
    <w:name w:val="DF79098738BD4001A350307C34B7D7F9"/>
    <w:rsid w:val="005B02AA"/>
    <w:rPr>
      <w:szCs w:val="30"/>
      <w:lang w:bidi="th-TH"/>
    </w:rPr>
  </w:style>
  <w:style w:type="paragraph" w:customStyle="1" w:styleId="FD3F2C7C8D3144859AC26F4CFECD7D42">
    <w:name w:val="FD3F2C7C8D3144859AC26F4CFECD7D42"/>
    <w:rsid w:val="005B02AA"/>
    <w:rPr>
      <w:szCs w:val="30"/>
      <w:lang w:bidi="th-TH"/>
    </w:rPr>
  </w:style>
  <w:style w:type="paragraph" w:customStyle="1" w:styleId="E949B53787C74DEF9B3E5E8767B0388B">
    <w:name w:val="E949B53787C74DEF9B3E5E8767B0388B"/>
    <w:rsid w:val="005B02AA"/>
    <w:rPr>
      <w:szCs w:val="30"/>
      <w:lang w:bidi="th-TH"/>
    </w:rPr>
  </w:style>
  <w:style w:type="paragraph" w:customStyle="1" w:styleId="E30CCCFEA3964FA099AE5780AB68FFC8">
    <w:name w:val="E30CCCFEA3964FA099AE5780AB68FFC8"/>
    <w:rsid w:val="005B02AA"/>
    <w:rPr>
      <w:szCs w:val="30"/>
      <w:lang w:bidi="th-TH"/>
    </w:rPr>
  </w:style>
  <w:style w:type="paragraph" w:customStyle="1" w:styleId="8E8B05D50769412E8EC2746A26DC801A">
    <w:name w:val="8E8B05D50769412E8EC2746A26DC801A"/>
    <w:rsid w:val="005B02AA"/>
    <w:rPr>
      <w:szCs w:val="30"/>
      <w:lang w:bidi="th-TH"/>
    </w:rPr>
  </w:style>
  <w:style w:type="paragraph" w:customStyle="1" w:styleId="5039FEEF05A041A9B34071CFEB513955">
    <w:name w:val="5039FEEF05A041A9B34071CFEB513955"/>
    <w:rsid w:val="005B02AA"/>
    <w:rPr>
      <w:szCs w:val="30"/>
      <w:lang w:bidi="th-TH"/>
    </w:rPr>
  </w:style>
  <w:style w:type="paragraph" w:customStyle="1" w:styleId="526D865DD57A45898AAFBD15121F6861">
    <w:name w:val="526D865DD57A45898AAFBD15121F6861"/>
    <w:rsid w:val="005B02AA"/>
    <w:rPr>
      <w:szCs w:val="30"/>
      <w:lang w:bidi="th-TH"/>
    </w:rPr>
  </w:style>
  <w:style w:type="paragraph" w:customStyle="1" w:styleId="279BC25C01664FB9AB8BCC8D5BA66601">
    <w:name w:val="279BC25C01664FB9AB8BCC8D5BA66601"/>
    <w:rsid w:val="005B02AA"/>
    <w:rPr>
      <w:szCs w:val="30"/>
      <w:lang w:bidi="th-TH"/>
    </w:rPr>
  </w:style>
  <w:style w:type="paragraph" w:customStyle="1" w:styleId="A16A94CFCFC446B99BB86BD6A27CFB99">
    <w:name w:val="A16A94CFCFC446B99BB86BD6A27CFB99"/>
    <w:rsid w:val="005B02AA"/>
    <w:rPr>
      <w:szCs w:val="30"/>
      <w:lang w:bidi="th-TH"/>
    </w:rPr>
  </w:style>
  <w:style w:type="paragraph" w:customStyle="1" w:styleId="9455BAB72CA64871A510DA9D725B9F2E">
    <w:name w:val="9455BAB72CA64871A510DA9D725B9F2E"/>
    <w:rsid w:val="005B02AA"/>
    <w:rPr>
      <w:szCs w:val="30"/>
      <w:lang w:bidi="th-TH"/>
    </w:rPr>
  </w:style>
  <w:style w:type="paragraph" w:customStyle="1" w:styleId="1E2D7B3CD6CC40658A917A7BDDFBA85B">
    <w:name w:val="1E2D7B3CD6CC40658A917A7BDDFBA85B"/>
    <w:rsid w:val="005B02AA"/>
    <w:rPr>
      <w:szCs w:val="30"/>
      <w:lang w:bidi="th-TH"/>
    </w:rPr>
  </w:style>
  <w:style w:type="paragraph" w:customStyle="1" w:styleId="AEC97A99B5334E4D924149A5B2262F5F">
    <w:name w:val="AEC97A99B5334E4D924149A5B2262F5F"/>
    <w:rsid w:val="005B02AA"/>
    <w:rPr>
      <w:szCs w:val="30"/>
      <w:lang w:bidi="th-TH"/>
    </w:rPr>
  </w:style>
  <w:style w:type="paragraph" w:customStyle="1" w:styleId="C6D9CD9C84BC40A08D0B01E28E6D37D6">
    <w:name w:val="C6D9CD9C84BC40A08D0B01E28E6D37D6"/>
    <w:rsid w:val="005B02AA"/>
    <w:rPr>
      <w:szCs w:val="30"/>
      <w:lang w:bidi="th-TH"/>
    </w:rPr>
  </w:style>
  <w:style w:type="paragraph" w:customStyle="1" w:styleId="0A003BCB15FD4D89ACF676E2F17C896C">
    <w:name w:val="0A003BCB15FD4D89ACF676E2F17C896C"/>
    <w:rsid w:val="005B02AA"/>
    <w:rPr>
      <w:szCs w:val="30"/>
      <w:lang w:bidi="th-TH"/>
    </w:rPr>
  </w:style>
  <w:style w:type="paragraph" w:customStyle="1" w:styleId="F7E86821424D480283E0A673DE94F0DE">
    <w:name w:val="F7E86821424D480283E0A673DE94F0DE"/>
    <w:rsid w:val="005B02AA"/>
    <w:rPr>
      <w:szCs w:val="30"/>
      <w:lang w:bidi="th-TH"/>
    </w:rPr>
  </w:style>
  <w:style w:type="paragraph" w:customStyle="1" w:styleId="8EE032B15E814FCB8AB85A5D49EE700A">
    <w:name w:val="8EE032B15E814FCB8AB85A5D49EE700A"/>
    <w:rsid w:val="005B02AA"/>
    <w:rPr>
      <w:szCs w:val="30"/>
      <w:lang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46FC5-AB00-884E-ADE8-A58E82B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9</TotalTime>
  <Pages>3</Pages>
  <Words>515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Victoria Legal Aid</Company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 – self advocacy plan</dc:title>
  <dc:subject>Mental Health Advocacy</dc:subject>
  <dc:creator>Victoria Legal Aid - IMHA</dc:creator>
  <cp:keywords/>
  <dc:description/>
  <cp:lastModifiedBy>Ellisa Scott</cp:lastModifiedBy>
  <cp:revision>13</cp:revision>
  <cp:lastPrinted>2015-07-07T04:21:00Z</cp:lastPrinted>
  <dcterms:created xsi:type="dcterms:W3CDTF">2025-03-21T06:08:00Z</dcterms:created>
  <dcterms:modified xsi:type="dcterms:W3CDTF">2025-05-28T06:53:00Z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