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EA3E" w14:textId="77777777" w:rsidR="000E6D7D" w:rsidRPr="000E6D7D" w:rsidRDefault="000E6D7D" w:rsidP="000E6D7D">
      <w:pPr>
        <w:pStyle w:val="Heading1"/>
      </w:pPr>
      <w:r w:rsidRPr="000E6D7D">
        <w:t>Know your rights, have your say</w:t>
      </w:r>
    </w:p>
    <w:p w14:paraId="03132578" w14:textId="6C7A1118" w:rsidR="000E6D7D" w:rsidRPr="000E6D7D" w:rsidRDefault="005B27D4" w:rsidP="000E6D7D">
      <w:pPr>
        <w:pStyle w:val="Normalbold"/>
      </w:pPr>
      <w:r>
        <w:t>May</w:t>
      </w:r>
      <w:r w:rsidR="000E6D7D" w:rsidRPr="000E6D7D">
        <w:t xml:space="preserve"> 202</w:t>
      </w:r>
      <w:r w:rsidR="002D45EF">
        <w:t>5</w:t>
      </w:r>
    </w:p>
    <w:p w14:paraId="10911103" w14:textId="77777777" w:rsidR="000E6D7D" w:rsidRPr="000E6D7D" w:rsidRDefault="000E6D7D" w:rsidP="000E6D7D">
      <w:pPr>
        <w:rPr>
          <w:lang w:val="en-US" w:eastAsia="en-AU"/>
        </w:rPr>
      </w:pPr>
      <w:r w:rsidRPr="000E6D7D">
        <w:rPr>
          <w:lang w:val="en-US" w:eastAsia="en-AU"/>
        </w:rPr>
        <w:t>Independent Mental Health Advocacy (IMHA) can help you to know your rights and have your say. IMHA is a free and confidential advocacy service for people who:</w:t>
      </w:r>
    </w:p>
    <w:p w14:paraId="28465E36" w14:textId="77777777" w:rsidR="000E6D7D" w:rsidRPr="000E6D7D" w:rsidRDefault="000E6D7D" w:rsidP="000E6D7D">
      <w:pPr>
        <w:numPr>
          <w:ilvl w:val="0"/>
          <w:numId w:val="30"/>
        </w:numPr>
        <w:rPr>
          <w:lang w:eastAsia="en-AU"/>
        </w:rPr>
      </w:pPr>
      <w:r w:rsidRPr="000E6D7D">
        <w:rPr>
          <w:lang w:eastAsia="en-AU"/>
        </w:rPr>
        <w:t>are receiving compulsory treatment</w:t>
      </w:r>
    </w:p>
    <w:p w14:paraId="2E98F7FD" w14:textId="77777777" w:rsidR="000E6D7D" w:rsidRPr="000E6D7D" w:rsidRDefault="000E6D7D" w:rsidP="000E6D7D">
      <w:pPr>
        <w:numPr>
          <w:ilvl w:val="0"/>
          <w:numId w:val="30"/>
        </w:numPr>
        <w:rPr>
          <w:lang w:eastAsia="en-AU"/>
        </w:rPr>
      </w:pPr>
      <w:r w:rsidRPr="000E6D7D">
        <w:rPr>
          <w:lang w:eastAsia="en-AU"/>
        </w:rPr>
        <w:t>or are worried about receiving compulsory treatment.</w:t>
      </w:r>
    </w:p>
    <w:p w14:paraId="3D6E6B7E" w14:textId="77777777" w:rsidR="000E6D7D" w:rsidRPr="000E6D7D" w:rsidRDefault="000E6D7D" w:rsidP="000E6D7D">
      <w:pPr>
        <w:rPr>
          <w:lang w:val="en-US" w:eastAsia="en-AU"/>
        </w:rPr>
      </w:pPr>
      <w:r w:rsidRPr="000E6D7D">
        <w:rPr>
          <w:lang w:val="en-US" w:eastAsia="en-AU"/>
        </w:rPr>
        <w:t>IMHA is a service delivered by Victoria Legal Aid but is not a legal service. IMHA is independent of mental health services.</w:t>
      </w:r>
    </w:p>
    <w:p w14:paraId="501E9EA8" w14:textId="77777777" w:rsidR="000E6D7D" w:rsidRPr="000E6D7D" w:rsidRDefault="000E6D7D" w:rsidP="000E6D7D">
      <w:pPr>
        <w:pStyle w:val="Heading2"/>
      </w:pPr>
      <w:r w:rsidRPr="000E6D7D">
        <w:t>We will contact you</w:t>
      </w:r>
    </w:p>
    <w:p w14:paraId="41B983B9" w14:textId="60AE1D5A" w:rsidR="000E6D7D" w:rsidRPr="000E6D7D" w:rsidRDefault="000E6D7D" w:rsidP="000E6D7D">
      <w:pPr>
        <w:rPr>
          <w:lang w:val="en-US" w:eastAsia="en-AU"/>
        </w:rPr>
      </w:pPr>
      <w:r w:rsidRPr="000E6D7D">
        <w:rPr>
          <w:lang w:val="en-US" w:eastAsia="en-AU"/>
        </w:rPr>
        <w:t xml:space="preserve">As of 1 September 2023, the </w:t>
      </w:r>
      <w:hyperlink r:id="rId8" w:history="1">
        <w:r w:rsidRPr="000E6D7D">
          <w:rPr>
            <w:rStyle w:val="Hyperlink"/>
            <w:lang w:val="en-US" w:eastAsia="en-AU"/>
          </w:rPr>
          <w:t>Mental Health and Wellbeing Act 2022 (Vic)</w:t>
        </w:r>
      </w:hyperlink>
      <w:r w:rsidRPr="000E6D7D">
        <w:rPr>
          <w:lang w:val="en-US" w:eastAsia="en-AU"/>
        </w:rPr>
        <w:t xml:space="preserve"> states that we will be notified at key points when you are receiving compulsory treatment. Learn more about </w:t>
      </w:r>
      <w:hyperlink w:anchor="_When_will_IMHA" w:history="1">
        <w:r w:rsidRPr="000E6D7D">
          <w:rPr>
            <w:rStyle w:val="Hyperlink"/>
            <w:lang w:val="en-US" w:eastAsia="en-AU"/>
          </w:rPr>
          <w:t>‘When will IMHA be notified?’</w:t>
        </w:r>
      </w:hyperlink>
      <w:r w:rsidRPr="000E6D7D">
        <w:rPr>
          <w:lang w:val="en-US" w:eastAsia="en-AU"/>
        </w:rPr>
        <w:t xml:space="preserve"> section of this document.</w:t>
      </w:r>
    </w:p>
    <w:p w14:paraId="04FF313E" w14:textId="77777777" w:rsidR="000E6D7D" w:rsidRPr="000E6D7D" w:rsidRDefault="000E6D7D" w:rsidP="000E6D7D">
      <w:pPr>
        <w:rPr>
          <w:lang w:val="en-US" w:eastAsia="en-AU"/>
        </w:rPr>
      </w:pPr>
      <w:r w:rsidRPr="000E6D7D">
        <w:rPr>
          <w:lang w:val="en-US" w:eastAsia="en-AU"/>
        </w:rPr>
        <w:t>We will contact you unless you tell us not to. When we contact you, we will explain what we do, and you can decide if you want our services. To tell us not to contact you see the ‘Tell us not to contact you’ section of this sheet.</w:t>
      </w:r>
    </w:p>
    <w:p w14:paraId="4D10D39E" w14:textId="77777777" w:rsidR="000E6D7D" w:rsidRPr="000E6D7D" w:rsidRDefault="000E6D7D" w:rsidP="000E6D7D">
      <w:pPr>
        <w:pStyle w:val="Heading2"/>
      </w:pPr>
      <w:r w:rsidRPr="000E6D7D">
        <w:t>You can contact us</w:t>
      </w:r>
    </w:p>
    <w:p w14:paraId="199321CD" w14:textId="0BDCEFDF" w:rsidR="000E6D7D" w:rsidRPr="000E6D7D" w:rsidRDefault="000E6D7D" w:rsidP="000E6D7D">
      <w:pPr>
        <w:rPr>
          <w:lang w:val="en-US" w:eastAsia="en-AU"/>
        </w:rPr>
      </w:pPr>
      <w:r w:rsidRPr="000E6D7D">
        <w:rPr>
          <w:lang w:val="en-US" w:eastAsia="en-AU"/>
        </w:rPr>
        <w:t xml:space="preserve">If you are not currently receiving compulsory treatment but are worried about receiving compulsory treatment, you can still access IMHA services. You will need to contact us directly as we will not be notified. You can call us on </w:t>
      </w:r>
      <w:hyperlink r:id="rId9">
        <w:r w:rsidRPr="000E6D7D">
          <w:rPr>
            <w:rStyle w:val="Hyperlink"/>
            <w:lang w:val="en-US" w:eastAsia="en-AU"/>
          </w:rPr>
          <w:t>1300 947 820</w:t>
        </w:r>
      </w:hyperlink>
      <w:r w:rsidRPr="000E6D7D">
        <w:rPr>
          <w:lang w:val="en-US" w:eastAsia="en-AU"/>
        </w:rPr>
        <w:t xml:space="preserve">, visit our website </w:t>
      </w:r>
      <w:hyperlink r:id="rId10">
        <w:r w:rsidRPr="000E6D7D">
          <w:rPr>
            <w:rStyle w:val="Hyperlink"/>
            <w:lang w:val="en-US" w:eastAsia="en-AU"/>
          </w:rPr>
          <w:t>www.imha.vic.gov.au</w:t>
        </w:r>
      </w:hyperlink>
      <w:r w:rsidRPr="000E6D7D">
        <w:rPr>
          <w:lang w:val="en-US" w:eastAsia="en-AU"/>
        </w:rPr>
        <w:t xml:space="preserve">, or send an email to </w:t>
      </w:r>
      <w:hyperlink r:id="rId11" w:history="1">
        <w:r w:rsidR="005A6697" w:rsidRPr="000344EC">
          <w:rPr>
            <w:rStyle w:val="Hyperlink"/>
            <w:lang w:val="en-US" w:eastAsia="en-AU"/>
          </w:rPr>
          <w:t>contact@imha.vic.gov.au</w:t>
        </w:r>
      </w:hyperlink>
    </w:p>
    <w:p w14:paraId="3C84814D" w14:textId="77777777" w:rsidR="000E6D7D" w:rsidRPr="000E6D7D" w:rsidRDefault="000E6D7D" w:rsidP="000E6D7D">
      <w:pPr>
        <w:rPr>
          <w:lang w:val="en-US" w:eastAsia="en-AU"/>
        </w:rPr>
      </w:pPr>
      <w:r w:rsidRPr="000E6D7D">
        <w:rPr>
          <w:lang w:val="en-US" w:eastAsia="en-AU"/>
        </w:rPr>
        <w:t>Common reasons people might be worried about receiving compulsory treatment include feeling like you can’t disagree with your treating team, or your treating team has said if you don’t do something you will be placed on compulsory treatment.</w:t>
      </w:r>
    </w:p>
    <w:p w14:paraId="426139EB" w14:textId="70FEB3F4" w:rsidR="000E6D7D" w:rsidRPr="000E6D7D" w:rsidRDefault="000E6D7D" w:rsidP="000E6D7D">
      <w:pPr>
        <w:pStyle w:val="Heading2"/>
      </w:pPr>
      <w:r w:rsidRPr="000E6D7D">
        <w:t>How IMHA can support you</w:t>
      </w:r>
    </w:p>
    <w:p w14:paraId="26F7C922" w14:textId="77777777" w:rsidR="000E6D7D" w:rsidRPr="000E6D7D" w:rsidRDefault="000E6D7D" w:rsidP="000E6D7D">
      <w:pPr>
        <w:rPr>
          <w:lang w:val="en-US" w:eastAsia="en-AU"/>
        </w:rPr>
      </w:pPr>
      <w:r w:rsidRPr="000E6D7D">
        <w:rPr>
          <w:lang w:val="en-US" w:eastAsia="en-AU"/>
        </w:rPr>
        <w:t>We can support you to:</w:t>
      </w:r>
    </w:p>
    <w:p w14:paraId="0AEBF240" w14:textId="77777777" w:rsidR="000E6D7D" w:rsidRPr="000E6D7D" w:rsidRDefault="000E6D7D" w:rsidP="000E6D7D">
      <w:pPr>
        <w:numPr>
          <w:ilvl w:val="0"/>
          <w:numId w:val="30"/>
        </w:numPr>
        <w:rPr>
          <w:lang w:eastAsia="en-AU"/>
        </w:rPr>
      </w:pPr>
      <w:r w:rsidRPr="000E6D7D">
        <w:rPr>
          <w:lang w:eastAsia="en-AU"/>
        </w:rPr>
        <w:t>understand information about your assessment, treatment, care and recovery</w:t>
      </w:r>
    </w:p>
    <w:p w14:paraId="18B92D03" w14:textId="77777777" w:rsidR="000E6D7D" w:rsidRPr="000E6D7D" w:rsidRDefault="000E6D7D" w:rsidP="000E6D7D">
      <w:pPr>
        <w:numPr>
          <w:ilvl w:val="0"/>
          <w:numId w:val="30"/>
        </w:numPr>
        <w:rPr>
          <w:lang w:eastAsia="en-AU"/>
        </w:rPr>
      </w:pPr>
      <w:r w:rsidRPr="000E6D7D">
        <w:rPr>
          <w:lang w:eastAsia="en-AU"/>
        </w:rPr>
        <w:t>make decisions about your assessment, treatment and care</w:t>
      </w:r>
    </w:p>
    <w:p w14:paraId="13008291" w14:textId="77777777" w:rsidR="000E6D7D" w:rsidRPr="000E6D7D" w:rsidRDefault="000E6D7D" w:rsidP="000E6D7D">
      <w:pPr>
        <w:numPr>
          <w:ilvl w:val="0"/>
          <w:numId w:val="30"/>
        </w:numPr>
        <w:rPr>
          <w:lang w:eastAsia="en-AU"/>
        </w:rPr>
      </w:pPr>
      <w:r w:rsidRPr="000E6D7D">
        <w:rPr>
          <w:lang w:eastAsia="en-AU"/>
        </w:rPr>
        <w:t>understand and exercise your rights</w:t>
      </w:r>
    </w:p>
    <w:p w14:paraId="159DAA2D" w14:textId="77777777" w:rsidR="000E6D7D" w:rsidRPr="000E6D7D" w:rsidRDefault="000E6D7D" w:rsidP="000E6D7D">
      <w:pPr>
        <w:numPr>
          <w:ilvl w:val="0"/>
          <w:numId w:val="30"/>
        </w:numPr>
        <w:rPr>
          <w:lang w:eastAsia="en-AU"/>
        </w:rPr>
      </w:pPr>
      <w:r w:rsidRPr="000E6D7D">
        <w:rPr>
          <w:lang w:eastAsia="en-AU"/>
        </w:rPr>
        <w:t>make an advance statement of preferences</w:t>
      </w:r>
    </w:p>
    <w:p w14:paraId="5C964E59" w14:textId="77777777" w:rsidR="000E6D7D" w:rsidRPr="000E6D7D" w:rsidRDefault="000E6D7D" w:rsidP="000E6D7D">
      <w:pPr>
        <w:numPr>
          <w:ilvl w:val="0"/>
          <w:numId w:val="30"/>
        </w:numPr>
        <w:rPr>
          <w:lang w:eastAsia="en-AU"/>
        </w:rPr>
      </w:pPr>
      <w:r w:rsidRPr="000E6D7D">
        <w:rPr>
          <w:lang w:eastAsia="en-AU"/>
        </w:rPr>
        <w:t>appoint a nominated support person</w:t>
      </w:r>
    </w:p>
    <w:p w14:paraId="0D48898C" w14:textId="77777777" w:rsidR="000E6D7D" w:rsidRPr="000E6D7D" w:rsidRDefault="000E6D7D" w:rsidP="000E6D7D">
      <w:pPr>
        <w:numPr>
          <w:ilvl w:val="0"/>
          <w:numId w:val="30"/>
        </w:numPr>
        <w:rPr>
          <w:lang w:eastAsia="en-AU"/>
        </w:rPr>
      </w:pPr>
      <w:r w:rsidRPr="000E6D7D">
        <w:rPr>
          <w:lang w:eastAsia="en-AU"/>
        </w:rPr>
        <w:t>seek a second psychiatric opinion</w:t>
      </w:r>
    </w:p>
    <w:p w14:paraId="32D171D6" w14:textId="77777777" w:rsidR="000E6D7D" w:rsidRPr="000E6D7D" w:rsidRDefault="000E6D7D" w:rsidP="000E6D7D">
      <w:pPr>
        <w:numPr>
          <w:ilvl w:val="0"/>
          <w:numId w:val="30"/>
        </w:numPr>
        <w:rPr>
          <w:lang w:eastAsia="en-AU"/>
        </w:rPr>
      </w:pPr>
      <w:r w:rsidRPr="000E6D7D">
        <w:rPr>
          <w:lang w:eastAsia="en-AU"/>
        </w:rPr>
        <w:t>seek legal advice</w:t>
      </w:r>
    </w:p>
    <w:p w14:paraId="2808FE81" w14:textId="77777777" w:rsidR="000E6D7D" w:rsidRPr="000E6D7D" w:rsidRDefault="000E6D7D" w:rsidP="000E6D7D">
      <w:pPr>
        <w:numPr>
          <w:ilvl w:val="0"/>
          <w:numId w:val="30"/>
        </w:numPr>
        <w:rPr>
          <w:lang w:eastAsia="en-AU"/>
        </w:rPr>
      </w:pPr>
      <w:r w:rsidRPr="000E6D7D">
        <w:rPr>
          <w:lang w:eastAsia="en-AU"/>
        </w:rPr>
        <w:t xml:space="preserve">apply to the </w:t>
      </w:r>
      <w:hyperlink r:id="rId12" w:history="1">
        <w:r w:rsidRPr="000E6D7D">
          <w:rPr>
            <w:rStyle w:val="Hyperlink"/>
            <w:lang w:eastAsia="en-AU"/>
          </w:rPr>
          <w:t>Mental Health Tribunal</w:t>
        </w:r>
      </w:hyperlink>
    </w:p>
    <w:p w14:paraId="7C185395" w14:textId="77777777" w:rsidR="000E6D7D" w:rsidRPr="000E6D7D" w:rsidRDefault="000E6D7D" w:rsidP="000E6D7D">
      <w:pPr>
        <w:numPr>
          <w:ilvl w:val="0"/>
          <w:numId w:val="30"/>
        </w:numPr>
        <w:rPr>
          <w:lang w:eastAsia="en-AU"/>
        </w:rPr>
      </w:pPr>
      <w:r w:rsidRPr="000E6D7D">
        <w:rPr>
          <w:lang w:eastAsia="en-AU"/>
        </w:rPr>
        <w:t>understand and access the mental health and wellbeing service system</w:t>
      </w:r>
    </w:p>
    <w:p w14:paraId="4C4B6839" w14:textId="77777777" w:rsidR="000E6D7D" w:rsidRPr="000E6D7D" w:rsidRDefault="000E6D7D" w:rsidP="000E6D7D">
      <w:pPr>
        <w:numPr>
          <w:ilvl w:val="0"/>
          <w:numId w:val="30"/>
        </w:numPr>
        <w:rPr>
          <w:lang w:eastAsia="en-AU"/>
        </w:rPr>
      </w:pPr>
      <w:r w:rsidRPr="000E6D7D">
        <w:rPr>
          <w:lang w:eastAsia="en-AU"/>
        </w:rPr>
        <w:lastRenderedPageBreak/>
        <w:t>express your decisions, views and preferences to your mental health and wellbeing services and others</w:t>
      </w:r>
    </w:p>
    <w:p w14:paraId="03EA3E88" w14:textId="7CD91615" w:rsidR="000E6D7D" w:rsidRPr="000E6D7D" w:rsidRDefault="000E6D7D" w:rsidP="000E6D7D">
      <w:pPr>
        <w:numPr>
          <w:ilvl w:val="0"/>
          <w:numId w:val="30"/>
        </w:numPr>
        <w:rPr>
          <w:lang w:eastAsia="en-AU"/>
        </w:rPr>
      </w:pPr>
      <w:r w:rsidRPr="000E6D7D">
        <w:rPr>
          <w:lang w:eastAsia="en-AU"/>
        </w:rPr>
        <w:t>make a complaint.</w:t>
      </w:r>
    </w:p>
    <w:p w14:paraId="4C6DA97E" w14:textId="77777777" w:rsidR="000E6D7D" w:rsidRPr="000E6D7D" w:rsidRDefault="000E6D7D" w:rsidP="000E6D7D">
      <w:pPr>
        <w:rPr>
          <w:lang w:val="en-US" w:eastAsia="en-AU"/>
        </w:rPr>
      </w:pPr>
      <w:r w:rsidRPr="000E6D7D">
        <w:rPr>
          <w:noProof/>
          <w:lang w:eastAsia="en-AU"/>
        </w:rPr>
        <w:drawing>
          <wp:inline distT="0" distB="0" distL="0" distR="0" wp14:anchorId="1D951A65" wp14:editId="7C225068">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60C288F" w14:textId="77777777" w:rsidR="000E6D7D" w:rsidRPr="000E6D7D" w:rsidRDefault="000E6D7D" w:rsidP="000E6D7D">
      <w:pPr>
        <w:rPr>
          <w:lang w:eastAsia="en-AU"/>
        </w:rPr>
      </w:pPr>
      <w:r w:rsidRPr="000E6D7D">
        <w:rPr>
          <w:lang w:val="en-US" w:eastAsia="en-AU"/>
        </w:rPr>
        <w:t xml:space="preserve">We can arrange an interpreter. You can also call the </w:t>
      </w:r>
      <w:hyperlink r:id="rId14" w:history="1">
        <w:r w:rsidRPr="000E6D7D">
          <w:rPr>
            <w:rStyle w:val="Hyperlink"/>
            <w:lang w:val="en-US" w:eastAsia="en-AU"/>
          </w:rPr>
          <w:t>Translating and Interpreting Service</w:t>
        </w:r>
      </w:hyperlink>
      <w:r w:rsidRPr="000E6D7D">
        <w:rPr>
          <w:lang w:val="en-US" w:eastAsia="en-AU"/>
        </w:rPr>
        <w:t xml:space="preserve"> on </w:t>
      </w:r>
      <w:hyperlink r:id="rId15" w:history="1">
        <w:r w:rsidRPr="000E6D7D">
          <w:rPr>
            <w:rStyle w:val="Hyperlink"/>
            <w:lang w:val="en-US" w:eastAsia="en-AU"/>
          </w:rPr>
          <w:t>131 450</w:t>
        </w:r>
      </w:hyperlink>
      <w:r w:rsidRPr="000E6D7D">
        <w:rPr>
          <w:lang w:val="en-US" w:eastAsia="en-AU"/>
        </w:rPr>
        <w:t xml:space="preserve"> and ask to be put through to us.</w:t>
      </w:r>
      <w:r w:rsidRPr="000E6D7D">
        <w:rPr>
          <w:lang w:eastAsia="en-AU"/>
        </w:rPr>
        <w:t xml:space="preserve"> </w:t>
      </w:r>
    </w:p>
    <w:p w14:paraId="3B7CAB00" w14:textId="77777777" w:rsidR="000E6D7D" w:rsidRPr="000E6D7D" w:rsidRDefault="000E6D7D" w:rsidP="000E6D7D">
      <w:pPr>
        <w:rPr>
          <w:lang w:val="en-US" w:eastAsia="en-AU"/>
        </w:rPr>
      </w:pPr>
      <w:r w:rsidRPr="000E6D7D">
        <w:rPr>
          <w:lang w:val="en-US" w:eastAsia="en-AU"/>
        </w:rPr>
        <w:t xml:space="preserve">IMHA can represent your views to your mental health and wellbeing service with your consent. </w:t>
      </w:r>
    </w:p>
    <w:p w14:paraId="38B8E98E" w14:textId="77777777" w:rsidR="000E6D7D" w:rsidRPr="000E6D7D" w:rsidRDefault="000E6D7D" w:rsidP="000E6D7D">
      <w:pPr>
        <w:rPr>
          <w:lang w:val="en-US" w:eastAsia="en-AU"/>
        </w:rPr>
      </w:pPr>
      <w:r w:rsidRPr="000E6D7D">
        <w:rPr>
          <w:lang w:val="en-US" w:eastAsia="en-AU"/>
        </w:rPr>
        <w:t>Your IMHA advocate:</w:t>
      </w:r>
    </w:p>
    <w:p w14:paraId="28E4BC29" w14:textId="77777777" w:rsidR="000E6D7D" w:rsidRPr="000E6D7D" w:rsidRDefault="000E6D7D" w:rsidP="000E6D7D">
      <w:pPr>
        <w:numPr>
          <w:ilvl w:val="0"/>
          <w:numId w:val="30"/>
        </w:numPr>
        <w:rPr>
          <w:lang w:eastAsia="en-AU"/>
        </w:rPr>
      </w:pPr>
      <w:r w:rsidRPr="000E6D7D">
        <w:rPr>
          <w:lang w:eastAsia="en-AU"/>
        </w:rPr>
        <w:t>will act as directed by you</w:t>
      </w:r>
    </w:p>
    <w:p w14:paraId="6A1346FC" w14:textId="77777777" w:rsidR="000E6D7D" w:rsidRPr="000E6D7D" w:rsidRDefault="000E6D7D" w:rsidP="000E6D7D">
      <w:pPr>
        <w:numPr>
          <w:ilvl w:val="0"/>
          <w:numId w:val="30"/>
        </w:numPr>
        <w:rPr>
          <w:lang w:eastAsia="en-AU"/>
        </w:rPr>
      </w:pPr>
      <w:r w:rsidRPr="000E6D7D">
        <w:rPr>
          <w:lang w:eastAsia="en-AU"/>
        </w:rPr>
        <w:t>will not take action without your consent</w:t>
      </w:r>
    </w:p>
    <w:p w14:paraId="00972670" w14:textId="77777777" w:rsidR="000E6D7D" w:rsidRPr="000E6D7D" w:rsidRDefault="000E6D7D" w:rsidP="000E6D7D">
      <w:pPr>
        <w:numPr>
          <w:ilvl w:val="0"/>
          <w:numId w:val="30"/>
        </w:numPr>
        <w:rPr>
          <w:lang w:eastAsia="en-AU"/>
        </w:rPr>
      </w:pPr>
      <w:r w:rsidRPr="000E6D7D">
        <w:rPr>
          <w:lang w:eastAsia="en-AU"/>
        </w:rPr>
        <w:t>will not be guided by what others may consider to be in your best interests, if you are at least 16 years of age. If you are 15 years of age or younger, IMHA will promote your views and work with your family, carers, and supporters to ensure your best interests are protected.</w:t>
      </w:r>
    </w:p>
    <w:p w14:paraId="41AA57F3" w14:textId="77777777" w:rsidR="000E6D7D" w:rsidRPr="000E6D7D" w:rsidRDefault="000E6D7D" w:rsidP="000E6D7D">
      <w:pPr>
        <w:pStyle w:val="Heading2"/>
      </w:pPr>
      <w:r w:rsidRPr="000E6D7D">
        <w:t>Tell us not to contact you</w:t>
      </w:r>
    </w:p>
    <w:p w14:paraId="3EFCE723" w14:textId="77777777" w:rsidR="000E6D7D" w:rsidRPr="000E6D7D" w:rsidRDefault="000E6D7D" w:rsidP="000E6D7D">
      <w:pPr>
        <w:rPr>
          <w:lang w:val="en-US" w:eastAsia="en-AU"/>
        </w:rPr>
      </w:pPr>
      <w:r w:rsidRPr="000E6D7D">
        <w:rPr>
          <w:lang w:val="en-US" w:eastAsia="en-AU"/>
        </w:rPr>
        <w:t>You will need to provide identifying information about yourself so that we can make sure we:</w:t>
      </w:r>
    </w:p>
    <w:p w14:paraId="073BF133" w14:textId="77777777" w:rsidR="000E6D7D" w:rsidRPr="000E6D7D" w:rsidRDefault="000E6D7D" w:rsidP="000E6D7D">
      <w:pPr>
        <w:numPr>
          <w:ilvl w:val="0"/>
          <w:numId w:val="36"/>
        </w:numPr>
        <w:rPr>
          <w:lang w:val="en-US" w:eastAsia="en-AU"/>
        </w:rPr>
      </w:pPr>
      <w:r w:rsidRPr="000E6D7D">
        <w:rPr>
          <w:lang w:val="en-US" w:eastAsia="en-AU"/>
        </w:rPr>
        <w:t>don’t try to contact you, and</w:t>
      </w:r>
    </w:p>
    <w:p w14:paraId="21A0EFF2" w14:textId="77777777" w:rsidR="000E6D7D" w:rsidRPr="000E6D7D" w:rsidRDefault="000E6D7D" w:rsidP="000E6D7D">
      <w:pPr>
        <w:numPr>
          <w:ilvl w:val="0"/>
          <w:numId w:val="36"/>
        </w:numPr>
        <w:rPr>
          <w:lang w:val="en-US" w:eastAsia="en-AU"/>
        </w:rPr>
      </w:pPr>
      <w:r w:rsidRPr="000E6D7D">
        <w:rPr>
          <w:lang w:val="en-US" w:eastAsia="en-AU"/>
        </w:rPr>
        <w:t xml:space="preserve">delete the information we receive about your compulsory treatment. </w:t>
      </w:r>
    </w:p>
    <w:p w14:paraId="3621D628" w14:textId="77777777" w:rsidR="000E6D7D" w:rsidRPr="000E6D7D" w:rsidRDefault="000E6D7D" w:rsidP="000E6D7D">
      <w:pPr>
        <w:rPr>
          <w:lang w:val="en-US" w:eastAsia="en-AU"/>
        </w:rPr>
      </w:pPr>
      <w:r w:rsidRPr="000E6D7D">
        <w:rPr>
          <w:lang w:val="en-US" w:eastAsia="en-AU"/>
        </w:rPr>
        <w:t xml:space="preserve">The information you provide us will be handled by our administration staff. You can visit </w:t>
      </w:r>
      <w:hyperlink r:id="rId16" w:history="1">
        <w:r w:rsidRPr="000E6D7D">
          <w:rPr>
            <w:rStyle w:val="Hyperlink"/>
            <w:lang w:val="en-US" w:eastAsia="en-AU"/>
          </w:rPr>
          <w:t>www.imha.vic.gov.au/how-we-handle-personal-information</w:t>
        </w:r>
      </w:hyperlink>
      <w:r w:rsidRPr="000E6D7D">
        <w:rPr>
          <w:lang w:val="en-US" w:eastAsia="en-AU"/>
        </w:rPr>
        <w:t xml:space="preserve"> to find out how we handle personal information and protect your privacy.</w:t>
      </w:r>
    </w:p>
    <w:p w14:paraId="4B217BB2" w14:textId="77777777" w:rsidR="000E6D7D" w:rsidRPr="000E6D7D" w:rsidRDefault="000E6D7D" w:rsidP="000E6D7D">
      <w:pPr>
        <w:rPr>
          <w:lang w:val="en-US" w:eastAsia="en-AU"/>
        </w:rPr>
      </w:pPr>
      <w:r w:rsidRPr="000E6D7D">
        <w:rPr>
          <w:lang w:val="en-US" w:eastAsia="en-AU"/>
        </w:rPr>
        <w:t xml:space="preserve">To tell us not to contact you: </w:t>
      </w:r>
    </w:p>
    <w:p w14:paraId="5E933A39" w14:textId="77777777" w:rsidR="000E6D7D" w:rsidRPr="000E6D7D" w:rsidRDefault="000E6D7D" w:rsidP="000E6D7D">
      <w:pPr>
        <w:numPr>
          <w:ilvl w:val="0"/>
          <w:numId w:val="34"/>
        </w:numPr>
        <w:rPr>
          <w:lang w:val="en-US" w:eastAsia="en-AU"/>
        </w:rPr>
      </w:pPr>
      <w:r w:rsidRPr="000E6D7D">
        <w:rPr>
          <w:lang w:val="en-US" w:eastAsia="en-AU"/>
        </w:rPr>
        <w:t xml:space="preserve">call </w:t>
      </w:r>
      <w:hyperlink r:id="rId17" w:history="1">
        <w:r w:rsidRPr="000E6D7D">
          <w:rPr>
            <w:rStyle w:val="Hyperlink"/>
            <w:lang w:val="en-US" w:eastAsia="en-AU"/>
          </w:rPr>
          <w:t>03 9093 3701</w:t>
        </w:r>
      </w:hyperlink>
    </w:p>
    <w:p w14:paraId="512D7F63" w14:textId="77777777" w:rsidR="000E6D7D" w:rsidRPr="000E6D7D" w:rsidRDefault="000E6D7D" w:rsidP="000E6D7D">
      <w:pPr>
        <w:numPr>
          <w:ilvl w:val="0"/>
          <w:numId w:val="34"/>
        </w:numPr>
        <w:rPr>
          <w:lang w:val="en-US" w:eastAsia="en-AU"/>
        </w:rPr>
      </w:pPr>
      <w:r w:rsidRPr="000E6D7D">
        <w:rPr>
          <w:lang w:val="en-US" w:eastAsia="en-AU"/>
        </w:rPr>
        <w:t xml:space="preserve">visit </w:t>
      </w:r>
      <w:hyperlink r:id="rId18">
        <w:r w:rsidRPr="000E6D7D">
          <w:rPr>
            <w:rStyle w:val="Hyperlink"/>
            <w:lang w:val="en-US" w:eastAsia="en-AU"/>
          </w:rPr>
          <w:t>www.imha.vic.gov.au/optout</w:t>
        </w:r>
      </w:hyperlink>
      <w:r w:rsidRPr="000E6D7D">
        <w:rPr>
          <w:lang w:val="en-US" w:eastAsia="en-AU"/>
        </w:rPr>
        <w:t xml:space="preserve"> to fill in the opt-out form</w:t>
      </w:r>
    </w:p>
    <w:p w14:paraId="597CDB45" w14:textId="23FF2D21" w:rsidR="000E6D7D" w:rsidRPr="000E6D7D" w:rsidRDefault="000E6D7D" w:rsidP="000E6D7D">
      <w:pPr>
        <w:numPr>
          <w:ilvl w:val="0"/>
          <w:numId w:val="34"/>
        </w:numPr>
        <w:rPr>
          <w:lang w:val="en-US" w:eastAsia="en-AU"/>
        </w:rPr>
      </w:pPr>
      <w:r w:rsidRPr="000E6D7D">
        <w:rPr>
          <w:lang w:val="en-US" w:eastAsia="en-AU"/>
        </w:rPr>
        <w:t xml:space="preserve">complete the following form and send it to </w:t>
      </w:r>
      <w:hyperlink r:id="rId19" w:history="1">
        <w:r w:rsidR="008B311B">
          <w:rPr>
            <w:rStyle w:val="Hyperlink"/>
            <w:lang w:eastAsia="en-AU"/>
          </w:rPr>
          <w:t>admin@imha.vic.gov.au</w:t>
        </w:r>
      </w:hyperlink>
      <w:r w:rsidRPr="000E6D7D">
        <w:rPr>
          <w:lang w:eastAsia="en-AU"/>
        </w:rPr>
        <w:t xml:space="preserve"> </w:t>
      </w:r>
      <w:r w:rsidRPr="000E6D7D">
        <w:rPr>
          <w:lang w:val="en-US" w:eastAsia="en-AU"/>
        </w:rPr>
        <w:t>or via post to:</w:t>
      </w:r>
    </w:p>
    <w:p w14:paraId="25F4CBE5" w14:textId="77777777" w:rsidR="000E6D7D" w:rsidRPr="000E6D7D" w:rsidRDefault="000E6D7D" w:rsidP="000E6D7D">
      <w:pPr>
        <w:rPr>
          <w:lang w:val="en-US" w:eastAsia="en-AU"/>
        </w:rPr>
      </w:pPr>
      <w:r w:rsidRPr="000E6D7D">
        <w:rPr>
          <w:lang w:val="en-US" w:eastAsia="en-AU"/>
        </w:rPr>
        <w:t>Independent Mental Health Advocacy</w:t>
      </w:r>
    </w:p>
    <w:p w14:paraId="3B3EE443" w14:textId="77777777" w:rsidR="000E6D7D" w:rsidRPr="000E6D7D" w:rsidRDefault="000E6D7D" w:rsidP="000E6D7D">
      <w:pPr>
        <w:rPr>
          <w:lang w:val="en-US" w:eastAsia="en-AU"/>
        </w:rPr>
      </w:pPr>
      <w:r w:rsidRPr="000E6D7D">
        <w:rPr>
          <w:lang w:val="en-US" w:eastAsia="en-AU"/>
        </w:rPr>
        <w:t>GPO Box 4380</w:t>
      </w:r>
    </w:p>
    <w:p w14:paraId="76C7B088" w14:textId="77777777" w:rsidR="000E6D7D" w:rsidRPr="000E6D7D" w:rsidRDefault="000E6D7D" w:rsidP="000E6D7D">
      <w:pPr>
        <w:rPr>
          <w:lang w:val="en-US" w:eastAsia="en-AU"/>
        </w:rPr>
      </w:pPr>
      <w:r w:rsidRPr="000E6D7D">
        <w:rPr>
          <w:lang w:val="en-US" w:eastAsia="en-AU"/>
        </w:rPr>
        <w:t>Melbourne VIC 3001</w:t>
      </w:r>
    </w:p>
    <w:p w14:paraId="65CC5B92" w14:textId="16ABFC54" w:rsidR="000E6D7D" w:rsidRPr="000E6D7D" w:rsidRDefault="000E6D7D" w:rsidP="000E6D7D">
      <w:pPr>
        <w:numPr>
          <w:ilvl w:val="0"/>
          <w:numId w:val="34"/>
        </w:numPr>
        <w:rPr>
          <w:lang w:val="en-US" w:eastAsia="en-AU"/>
        </w:rPr>
      </w:pPr>
      <w:r w:rsidRPr="000E6D7D">
        <w:rPr>
          <w:lang w:val="en-US" w:eastAsia="en-AU"/>
        </w:rPr>
        <w:t xml:space="preserve">email us at </w:t>
      </w:r>
      <w:hyperlink r:id="rId20" w:history="1">
        <w:r w:rsidR="007E679A">
          <w:rPr>
            <w:rStyle w:val="Hyperlink"/>
            <w:lang w:eastAsia="en-AU"/>
          </w:rPr>
          <w:t>admin@imha.vic.gov.au</w:t>
        </w:r>
      </w:hyperlink>
      <w:r w:rsidRPr="000E6D7D">
        <w:rPr>
          <w:lang w:val="en-US" w:eastAsia="en-AU"/>
        </w:rPr>
        <w:t xml:space="preserve"> with the following consent statement and information.</w:t>
      </w:r>
    </w:p>
    <w:p w14:paraId="6BE1EE24" w14:textId="77777777" w:rsidR="000E6D7D" w:rsidRPr="000E6D7D" w:rsidRDefault="000E6D7D" w:rsidP="000E6D7D">
      <w:pPr>
        <w:rPr>
          <w:lang w:val="en-US" w:eastAsia="en-AU"/>
        </w:rPr>
      </w:pPr>
      <w:r w:rsidRPr="000E6D7D">
        <w:rPr>
          <w:lang w:val="en-US" w:eastAsia="en-AU"/>
        </w:rPr>
        <w:t>You can ask a staff member or supporter to help you submit the form:</w:t>
      </w:r>
    </w:p>
    <w:p w14:paraId="5579CFD1" w14:textId="77777777" w:rsidR="000E6D7D" w:rsidRPr="000E6D7D" w:rsidRDefault="000E6D7D" w:rsidP="000E6D7D">
      <w:pPr>
        <w:pStyle w:val="shadedboxnoitalic"/>
        <w:rPr>
          <w:lang w:val="en-US"/>
        </w:rPr>
      </w:pPr>
      <w:r w:rsidRPr="000E6D7D">
        <w:rPr>
          <w:lang w:val="en-US"/>
        </w:rPr>
        <w:t xml:space="preserve">I, </w:t>
      </w:r>
      <w:sdt>
        <w:sdtPr>
          <w:rPr>
            <w:lang w:val="en-US"/>
          </w:rPr>
          <w:alias w:val="First and last name"/>
          <w:tag w:val="First and last name"/>
          <w:id w:val="-1698465284"/>
          <w:placeholder>
            <w:docPart w:val="CAF583690E3448A7AAB547B66AE575A2"/>
          </w:placeholder>
          <w:text/>
        </w:sdtPr>
        <w:sdtEndPr/>
        <w:sdtContent>
          <w:r w:rsidRPr="000E6D7D">
            <w:rPr>
              <w:lang w:val="en-US"/>
            </w:rPr>
            <w:t>Type your full name</w:t>
          </w:r>
        </w:sdtContent>
      </w:sdt>
      <w:r w:rsidRPr="000E6D7D">
        <w:rPr>
          <w:lang w:val="en-US"/>
        </w:rPr>
        <w:t xml:space="preserve"> do </w:t>
      </w:r>
      <w:r w:rsidRPr="000E6D7D">
        <w:rPr>
          <w:b/>
          <w:bCs/>
          <w:u w:val="single"/>
          <w:lang w:val="en-US"/>
        </w:rPr>
        <w:t>not</w:t>
      </w:r>
      <w:r w:rsidRPr="000E6D7D">
        <w:rPr>
          <w:lang w:val="en-US"/>
        </w:rPr>
        <w:t xml:space="preserve"> want IMHA to contact me if I am placed on a compulsory treatment order or at any other key points. I understand that any future information IMHA receives about my compulsory treatment will be deleted.</w:t>
      </w:r>
    </w:p>
    <w:p w14:paraId="3D265EC4" w14:textId="77777777" w:rsidR="000E6D7D" w:rsidRPr="000E6D7D" w:rsidRDefault="000E6D7D" w:rsidP="000E6D7D">
      <w:pPr>
        <w:pStyle w:val="shadedboxnoitalic"/>
        <w:rPr>
          <w:lang w:val="en-US" w:eastAsia="en-AU"/>
        </w:rPr>
      </w:pPr>
      <w:r w:rsidRPr="000E6D7D">
        <w:rPr>
          <w:lang w:val="en-US" w:eastAsia="en-AU"/>
        </w:rPr>
        <w:t xml:space="preserve">Date of birth: </w:t>
      </w:r>
      <w:sdt>
        <w:sdtPr>
          <w:rPr>
            <w:lang w:val="en-US" w:eastAsia="en-AU"/>
          </w:rPr>
          <w:alias w:val="Date of birth"/>
          <w:tag w:val="Date of birth"/>
          <w:id w:val="-187373401"/>
          <w:placeholder>
            <w:docPart w:val="DCFFCD4C5D8E4D6095015046D3CE49A9"/>
          </w:placeholder>
          <w:showingPlcHdr/>
          <w:text/>
        </w:sdtPr>
        <w:sdtEndPr/>
        <w:sdtContent>
          <w:r w:rsidRPr="000E6D7D">
            <w:t>Type your date of birth (dd/mm/yyyy)</w:t>
          </w:r>
        </w:sdtContent>
      </w:sdt>
    </w:p>
    <w:p w14:paraId="040E56E1" w14:textId="77777777" w:rsidR="000E6D7D" w:rsidRPr="000E6D7D" w:rsidRDefault="000E6D7D" w:rsidP="000E6D7D">
      <w:pPr>
        <w:pStyle w:val="shadedboxnoitalic"/>
        <w:rPr>
          <w:lang w:val="en-US"/>
        </w:rPr>
      </w:pPr>
      <w:r w:rsidRPr="000E6D7D">
        <w:rPr>
          <w:lang w:val="en-US"/>
        </w:rPr>
        <w:t xml:space="preserve">Signed: </w:t>
      </w:r>
      <w:sdt>
        <w:sdtPr>
          <w:rPr>
            <w:lang w:val="en-US"/>
          </w:rPr>
          <w:alias w:val="Your first and last name"/>
          <w:tag w:val="Your first and last name"/>
          <w:id w:val="-161471137"/>
          <w:placeholder>
            <w:docPart w:val="CAF583690E3448A7AAB547B66AE575A2"/>
          </w:placeholder>
          <w:text/>
        </w:sdtPr>
        <w:sdtEndPr/>
        <w:sdtContent>
          <w:r w:rsidRPr="000E6D7D">
            <w:rPr>
              <w:lang w:val="en-US"/>
            </w:rPr>
            <w:t>Type your name</w:t>
          </w:r>
        </w:sdtContent>
      </w:sdt>
    </w:p>
    <w:p w14:paraId="3527A8C4" w14:textId="77777777" w:rsidR="000E6D7D" w:rsidRPr="000E6D7D" w:rsidRDefault="000E6D7D" w:rsidP="000E6D7D">
      <w:pPr>
        <w:pStyle w:val="shadedboxnoitalic"/>
        <w:rPr>
          <w:lang w:val="en-US"/>
        </w:rPr>
      </w:pPr>
      <w:r w:rsidRPr="000E6D7D">
        <w:rPr>
          <w:lang w:val="en-US"/>
        </w:rPr>
        <w:lastRenderedPageBreak/>
        <w:t xml:space="preserve">Dated: </w:t>
      </w:r>
      <w:sdt>
        <w:sdtPr>
          <w:rPr>
            <w:lang w:val="en-US"/>
          </w:rPr>
          <w:alias w:val="Today's date"/>
          <w:tag w:val="Today's date"/>
          <w:id w:val="-1833063590"/>
          <w:placeholder>
            <w:docPart w:val="CAF583690E3448A7AAB547B66AE575A2"/>
          </w:placeholder>
          <w:text/>
        </w:sdtPr>
        <w:sdtEndPr/>
        <w:sdtContent>
          <w:r w:rsidRPr="000E6D7D">
            <w:rPr>
              <w:lang w:val="en-US"/>
            </w:rPr>
            <w:t>Type todays date</w:t>
          </w:r>
        </w:sdtContent>
      </w:sdt>
    </w:p>
    <w:p w14:paraId="4D82356E" w14:textId="77777777" w:rsidR="000E6D7D" w:rsidRPr="000E6D7D" w:rsidRDefault="000E6D7D" w:rsidP="000E6D7D">
      <w:pPr>
        <w:pStyle w:val="shadedboxnoitalic"/>
        <w:rPr>
          <w:lang w:val="en-US"/>
        </w:rPr>
      </w:pPr>
      <w:r w:rsidRPr="000E6D7D">
        <w:rPr>
          <w:lang w:val="en-US"/>
        </w:rPr>
        <w:t xml:space="preserve">State-wide UR number (SWURN): </w:t>
      </w:r>
      <w:sdt>
        <w:sdtPr>
          <w:rPr>
            <w:lang w:val="en-US"/>
          </w:rPr>
          <w:alias w:val="Your SWURN number"/>
          <w:tag w:val="Your SWURN number"/>
          <w:id w:val="-804696496"/>
          <w:placeholder>
            <w:docPart w:val="CAF583690E3448A7AAB547B66AE575A2"/>
          </w:placeholder>
          <w:text/>
        </w:sdtPr>
        <w:sdtEndPr/>
        <w:sdtContent>
          <w:r w:rsidRPr="000E6D7D">
            <w:rPr>
              <w:lang w:val="en-US"/>
            </w:rPr>
            <w:t>Type your SWURN</w:t>
          </w:r>
        </w:sdtContent>
      </w:sdt>
      <w:r w:rsidRPr="000E6D7D">
        <w:rPr>
          <w:lang w:val="en-US"/>
        </w:rPr>
        <w:t xml:space="preserve"> </w:t>
      </w:r>
    </w:p>
    <w:p w14:paraId="174888B7" w14:textId="77777777" w:rsidR="000E6D7D" w:rsidRPr="000E6D7D" w:rsidRDefault="000E6D7D" w:rsidP="000E6D7D">
      <w:pPr>
        <w:rPr>
          <w:lang w:eastAsia="en-AU"/>
        </w:rPr>
      </w:pPr>
      <w:r w:rsidRPr="000E6D7D">
        <w:rPr>
          <w:lang w:eastAsia="en-AU"/>
        </w:rPr>
        <w:t>This is a unique number that all consumers accessing public designated mental health services are assigned. We use this number to make sure we identify you correctly. If you don’t know your SWURN, you can ask your mental health and wellbeing service, or call IMHA for information on who to ask.</w:t>
      </w:r>
    </w:p>
    <w:p w14:paraId="54B1A075" w14:textId="77777777" w:rsidR="000E6D7D" w:rsidRPr="000E6D7D" w:rsidRDefault="000E6D7D" w:rsidP="000E6D7D">
      <w:pPr>
        <w:pStyle w:val="shadedboxnoitalic"/>
        <w:rPr>
          <w:lang w:val="en-US"/>
        </w:rPr>
      </w:pPr>
      <w:r w:rsidRPr="000E6D7D">
        <w:rPr>
          <w:lang w:val="en-US"/>
        </w:rPr>
        <w:t xml:space="preserve">Phone number: </w:t>
      </w:r>
      <w:sdt>
        <w:sdtPr>
          <w:rPr>
            <w:lang w:val="en-US"/>
          </w:rPr>
          <w:alias w:val="Your phone number"/>
          <w:tag w:val="phone number"/>
          <w:id w:val="-215591056"/>
          <w:placeholder>
            <w:docPart w:val="41F324BAB0AF4B38AD21266F893648F3"/>
          </w:placeholder>
          <w:text/>
        </w:sdtPr>
        <w:sdtEndPr/>
        <w:sdtContent>
          <w:r w:rsidRPr="000E6D7D">
            <w:rPr>
              <w:lang w:val="en-US"/>
            </w:rPr>
            <w:t>Type your phone number</w:t>
          </w:r>
        </w:sdtContent>
      </w:sdt>
    </w:p>
    <w:p w14:paraId="3D658963" w14:textId="77777777" w:rsidR="000E6D7D" w:rsidRPr="000E6D7D" w:rsidRDefault="000E6D7D" w:rsidP="000E6D7D">
      <w:pPr>
        <w:pStyle w:val="shadedboxnoitalic"/>
        <w:rPr>
          <w:lang w:val="en-US"/>
        </w:rPr>
      </w:pPr>
      <w:r w:rsidRPr="000E6D7D">
        <w:rPr>
          <w:lang w:val="en-US"/>
        </w:rPr>
        <w:t xml:space="preserve">Email: </w:t>
      </w:r>
      <w:sdt>
        <w:sdtPr>
          <w:rPr>
            <w:lang w:val="en-US"/>
          </w:rPr>
          <w:alias w:val="Your email address"/>
          <w:tag w:val="email address"/>
          <w:id w:val="1727880991"/>
          <w:placeholder>
            <w:docPart w:val="CAF583690E3448A7AAB547B66AE575A2"/>
          </w:placeholder>
          <w:text/>
        </w:sdtPr>
        <w:sdtEndPr/>
        <w:sdtContent>
          <w:r w:rsidRPr="000E6D7D">
            <w:rPr>
              <w:lang w:val="en-US"/>
            </w:rPr>
            <w:t>Type your email</w:t>
          </w:r>
        </w:sdtContent>
      </w:sdt>
    </w:p>
    <w:p w14:paraId="7B546F7B" w14:textId="77777777" w:rsidR="000E6D7D" w:rsidRPr="000E6D7D" w:rsidRDefault="000E6D7D" w:rsidP="000E6D7D">
      <w:pPr>
        <w:pStyle w:val="shadedboxnoitalic"/>
        <w:rPr>
          <w:lang w:val="en-US"/>
        </w:rPr>
      </w:pPr>
      <w:r w:rsidRPr="000E6D7D">
        <w:rPr>
          <w:lang w:val="en-US"/>
        </w:rPr>
        <w:t xml:space="preserve">Address: </w:t>
      </w:r>
      <w:sdt>
        <w:sdtPr>
          <w:rPr>
            <w:lang w:val="en-US"/>
          </w:rPr>
          <w:alias w:val="Your home address"/>
          <w:tag w:val="Home address"/>
          <w:id w:val="-1402512722"/>
          <w:placeholder>
            <w:docPart w:val="F6C89FF16F06489C84605C0934A4D279"/>
          </w:placeholder>
          <w:text/>
        </w:sdtPr>
        <w:sdtEndPr/>
        <w:sdtContent>
          <w:r w:rsidRPr="000E6D7D">
            <w:rPr>
              <w:lang w:val="en-US"/>
            </w:rPr>
            <w:t>Type your address</w:t>
          </w:r>
        </w:sdtContent>
      </w:sdt>
      <w:r w:rsidRPr="000E6D7D">
        <w:rPr>
          <w:lang w:val="en-US"/>
        </w:rPr>
        <w:t xml:space="preserve"> </w:t>
      </w:r>
    </w:p>
    <w:p w14:paraId="7145BDB0" w14:textId="77777777" w:rsidR="000E6D7D" w:rsidRPr="000E6D7D" w:rsidRDefault="000E6D7D" w:rsidP="000E6D7D">
      <w:pPr>
        <w:pStyle w:val="shadedboxnoitalic"/>
        <w:rPr>
          <w:lang w:val="en-US"/>
        </w:rPr>
      </w:pPr>
      <w:r w:rsidRPr="000E6D7D">
        <w:rPr>
          <w:lang w:val="en-US"/>
        </w:rPr>
        <w:t xml:space="preserve">Suburb/town: </w:t>
      </w:r>
      <w:sdt>
        <w:sdtPr>
          <w:rPr>
            <w:lang w:val="en-US"/>
          </w:rPr>
          <w:alias w:val="Your suburb or town"/>
          <w:tag w:val="Suburb or town"/>
          <w:id w:val="1219084977"/>
          <w:placeholder>
            <w:docPart w:val="CAF583690E3448A7AAB547B66AE575A2"/>
          </w:placeholder>
          <w:text/>
        </w:sdtPr>
        <w:sdtEndPr/>
        <w:sdtContent>
          <w:r w:rsidRPr="000E6D7D">
            <w:rPr>
              <w:lang w:val="en-US"/>
            </w:rPr>
            <w:t>Type your suburb/town</w:t>
          </w:r>
        </w:sdtContent>
      </w:sdt>
    </w:p>
    <w:p w14:paraId="1B8AFA75" w14:textId="77777777" w:rsidR="000E6D7D" w:rsidRPr="000E6D7D" w:rsidRDefault="000E6D7D" w:rsidP="000E6D7D">
      <w:pPr>
        <w:pStyle w:val="shadedboxnoitalic"/>
        <w:rPr>
          <w:lang w:val="en-US"/>
        </w:rPr>
      </w:pPr>
      <w:r w:rsidRPr="000E6D7D">
        <w:rPr>
          <w:lang w:val="en-US"/>
        </w:rPr>
        <w:t xml:space="preserve">Postcode: </w:t>
      </w:r>
      <w:sdt>
        <w:sdtPr>
          <w:rPr>
            <w:lang w:val="en-US"/>
          </w:rPr>
          <w:alias w:val="Your postcode"/>
          <w:tag w:val="Postcode"/>
          <w:id w:val="-1824269216"/>
          <w:placeholder>
            <w:docPart w:val="CAF583690E3448A7AAB547B66AE575A2"/>
          </w:placeholder>
          <w:text/>
        </w:sdtPr>
        <w:sdtEndPr/>
        <w:sdtContent>
          <w:r w:rsidRPr="000E6D7D">
            <w:rPr>
              <w:lang w:val="en-US"/>
            </w:rPr>
            <w:t>Type your postcode</w:t>
          </w:r>
        </w:sdtContent>
      </w:sdt>
    </w:p>
    <w:p w14:paraId="3DB7152C" w14:textId="77777777" w:rsidR="000E6D7D" w:rsidRPr="000E6D7D" w:rsidRDefault="000E6D7D" w:rsidP="000E6D7D">
      <w:pPr>
        <w:rPr>
          <w:lang w:val="en-US" w:eastAsia="en-AU"/>
        </w:rPr>
      </w:pPr>
      <w:r w:rsidRPr="000E6D7D">
        <w:rPr>
          <w:lang w:val="en-US" w:eastAsia="en-AU"/>
        </w:rPr>
        <w:t xml:space="preserve">If you change your mind later and wish to be contacted by IMHA when you are receiving compulsory treatment, you can: </w:t>
      </w:r>
    </w:p>
    <w:p w14:paraId="33B41B71" w14:textId="77777777" w:rsidR="000E6D7D" w:rsidRPr="000E6D7D" w:rsidRDefault="000E6D7D" w:rsidP="000E6D7D">
      <w:pPr>
        <w:numPr>
          <w:ilvl w:val="0"/>
          <w:numId w:val="35"/>
        </w:numPr>
        <w:rPr>
          <w:lang w:val="en-US" w:eastAsia="en-AU"/>
        </w:rPr>
      </w:pPr>
      <w:r w:rsidRPr="000E6D7D">
        <w:rPr>
          <w:lang w:val="en-US" w:eastAsia="en-AU"/>
        </w:rPr>
        <w:t xml:space="preserve">call </w:t>
      </w:r>
      <w:hyperlink r:id="rId21" w:history="1">
        <w:r w:rsidRPr="000E6D7D">
          <w:rPr>
            <w:rStyle w:val="Hyperlink"/>
            <w:lang w:val="en-US" w:eastAsia="en-AU"/>
          </w:rPr>
          <w:t>1300 947 820</w:t>
        </w:r>
      </w:hyperlink>
    </w:p>
    <w:p w14:paraId="1F8D8B74" w14:textId="7515567A" w:rsidR="000E6D7D" w:rsidRPr="000E6D7D" w:rsidRDefault="000E6D7D" w:rsidP="000E6D7D">
      <w:pPr>
        <w:numPr>
          <w:ilvl w:val="0"/>
          <w:numId w:val="35"/>
        </w:numPr>
        <w:rPr>
          <w:lang w:val="en-US" w:eastAsia="en-AU"/>
        </w:rPr>
      </w:pPr>
      <w:r w:rsidRPr="000E6D7D">
        <w:rPr>
          <w:lang w:val="en-US" w:eastAsia="en-AU"/>
        </w:rPr>
        <w:t xml:space="preserve">email </w:t>
      </w:r>
      <w:hyperlink r:id="rId22" w:history="1">
        <w:r w:rsidR="007E679A">
          <w:rPr>
            <w:rStyle w:val="Hyperlink"/>
            <w:lang w:val="en-US" w:eastAsia="en-AU"/>
          </w:rPr>
          <w:t>contact@imha.vic.gov.au</w:t>
        </w:r>
      </w:hyperlink>
    </w:p>
    <w:p w14:paraId="142BACF9" w14:textId="77777777" w:rsidR="000E6D7D" w:rsidRPr="000E6D7D" w:rsidRDefault="000E6D7D" w:rsidP="000E6D7D">
      <w:pPr>
        <w:numPr>
          <w:ilvl w:val="0"/>
          <w:numId w:val="35"/>
        </w:numPr>
        <w:rPr>
          <w:lang w:val="en-US" w:eastAsia="en-AU"/>
        </w:rPr>
      </w:pPr>
      <w:r w:rsidRPr="000E6D7D">
        <w:rPr>
          <w:lang w:val="en-US" w:eastAsia="en-AU"/>
        </w:rPr>
        <w:t xml:space="preserve">visit our website at </w:t>
      </w:r>
      <w:hyperlink r:id="rId23" w:history="1">
        <w:r w:rsidRPr="000E6D7D">
          <w:rPr>
            <w:rStyle w:val="Hyperlink"/>
            <w:lang w:val="en-US" w:eastAsia="en-AU"/>
          </w:rPr>
          <w:t>www.imha.vic.gov.au</w:t>
        </w:r>
      </w:hyperlink>
    </w:p>
    <w:p w14:paraId="6A977909" w14:textId="77777777" w:rsidR="000E6D7D" w:rsidRPr="000E6D7D" w:rsidRDefault="000E6D7D" w:rsidP="000E6D7D">
      <w:pPr>
        <w:rPr>
          <w:b/>
          <w:bCs/>
          <w:iCs/>
          <w:lang w:eastAsia="en-AU"/>
        </w:rPr>
      </w:pPr>
      <w:bookmarkStart w:id="0" w:name="_When_will_IMHA"/>
      <w:bookmarkEnd w:id="0"/>
      <w:r w:rsidRPr="000E6D7D">
        <w:rPr>
          <w:b/>
          <w:bCs/>
          <w:iCs/>
          <w:lang w:eastAsia="en-AU"/>
        </w:rPr>
        <w:t>When will IMHA be notified?</w:t>
      </w:r>
    </w:p>
    <w:p w14:paraId="500B5165" w14:textId="77777777" w:rsidR="000E6D7D" w:rsidRPr="000E6D7D" w:rsidRDefault="000E6D7D" w:rsidP="000E6D7D">
      <w:pPr>
        <w:rPr>
          <w:lang w:val="en-US" w:eastAsia="en-AU"/>
        </w:rPr>
      </w:pPr>
      <w:r w:rsidRPr="000E6D7D">
        <w:rPr>
          <w:lang w:val="en-US" w:eastAsia="en-AU"/>
        </w:rPr>
        <w:t>IMHA will be notified if:</w:t>
      </w:r>
    </w:p>
    <w:p w14:paraId="5D3E6495" w14:textId="77777777" w:rsidR="000E6D7D" w:rsidRPr="000E6D7D" w:rsidRDefault="000E6D7D" w:rsidP="000E6D7D">
      <w:pPr>
        <w:numPr>
          <w:ilvl w:val="0"/>
          <w:numId w:val="31"/>
        </w:numPr>
        <w:rPr>
          <w:lang w:val="en-US" w:eastAsia="en-AU"/>
        </w:rPr>
      </w:pPr>
      <w:r w:rsidRPr="000E6D7D">
        <w:rPr>
          <w:lang w:val="en-US" w:eastAsia="en-AU"/>
        </w:rPr>
        <w:t>you are placed on a temporary treatment order, or a treatment order, including if you are a forensic or security patient</w:t>
      </w:r>
    </w:p>
    <w:p w14:paraId="3DA5A09D" w14:textId="77777777" w:rsidR="000E6D7D" w:rsidRPr="000E6D7D" w:rsidRDefault="000E6D7D" w:rsidP="000E6D7D">
      <w:pPr>
        <w:numPr>
          <w:ilvl w:val="0"/>
          <w:numId w:val="31"/>
        </w:numPr>
        <w:rPr>
          <w:lang w:val="en-US" w:eastAsia="en-AU"/>
        </w:rPr>
      </w:pPr>
      <w:r w:rsidRPr="000E6D7D">
        <w:rPr>
          <w:lang w:val="en-US" w:eastAsia="en-AU"/>
        </w:rPr>
        <w:t>your right to communicate has been restricted</w:t>
      </w:r>
    </w:p>
    <w:p w14:paraId="160F83E0" w14:textId="77777777" w:rsidR="000E6D7D" w:rsidRPr="000E6D7D" w:rsidRDefault="000E6D7D" w:rsidP="000E6D7D">
      <w:pPr>
        <w:numPr>
          <w:ilvl w:val="0"/>
          <w:numId w:val="31"/>
        </w:numPr>
        <w:rPr>
          <w:lang w:val="en-US" w:eastAsia="en-AU"/>
        </w:rPr>
      </w:pPr>
      <w:r w:rsidRPr="000E6D7D">
        <w:rPr>
          <w:lang w:val="en-US" w:eastAsia="en-AU"/>
        </w:rPr>
        <w:t>your temporary treatment order, or treatment order, has been varied from community to inpatient or inpatient to community</w:t>
      </w:r>
    </w:p>
    <w:p w14:paraId="6C42DDDF" w14:textId="77777777" w:rsidR="000E6D7D" w:rsidRPr="000E6D7D" w:rsidRDefault="000E6D7D" w:rsidP="000E6D7D">
      <w:pPr>
        <w:numPr>
          <w:ilvl w:val="0"/>
          <w:numId w:val="31"/>
        </w:numPr>
        <w:rPr>
          <w:lang w:val="en-US" w:eastAsia="en-AU"/>
        </w:rPr>
      </w:pPr>
      <w:r w:rsidRPr="000E6D7D">
        <w:rPr>
          <w:lang w:val="en-US" w:eastAsia="en-AU"/>
        </w:rPr>
        <w:t>your temporary treatment order, or treatment order, has been revoked or cancelled</w:t>
      </w:r>
    </w:p>
    <w:p w14:paraId="5C46A860" w14:textId="77777777" w:rsidR="000E6D7D" w:rsidRPr="000E6D7D" w:rsidRDefault="000E6D7D" w:rsidP="000E6D7D">
      <w:pPr>
        <w:numPr>
          <w:ilvl w:val="0"/>
          <w:numId w:val="31"/>
        </w:numPr>
        <w:rPr>
          <w:lang w:val="en-US" w:eastAsia="en-AU"/>
        </w:rPr>
      </w:pPr>
      <w:r w:rsidRPr="000E6D7D">
        <w:rPr>
          <w:lang w:val="en-US" w:eastAsia="en-AU"/>
        </w:rPr>
        <w:t>you have a Mental Health Tribunal hearing scheduled</w:t>
      </w:r>
    </w:p>
    <w:p w14:paraId="1DB6482A" w14:textId="77777777" w:rsidR="000E6D7D" w:rsidRPr="000E6D7D" w:rsidRDefault="000E6D7D" w:rsidP="000E6D7D">
      <w:pPr>
        <w:numPr>
          <w:ilvl w:val="0"/>
          <w:numId w:val="31"/>
        </w:numPr>
        <w:rPr>
          <w:lang w:val="en-US" w:eastAsia="en-AU"/>
        </w:rPr>
      </w:pPr>
      <w:r w:rsidRPr="000E6D7D">
        <w:rPr>
          <w:lang w:val="en-US" w:eastAsia="en-AU"/>
        </w:rPr>
        <w:t>a restrictive intervention is used, such as if you are put in seclusion, or are physically or chemically restrained</w:t>
      </w:r>
    </w:p>
    <w:p w14:paraId="74FB2C33" w14:textId="77777777" w:rsidR="000E6D7D" w:rsidRPr="000E6D7D" w:rsidRDefault="000E6D7D" w:rsidP="000E6D7D">
      <w:pPr>
        <w:numPr>
          <w:ilvl w:val="0"/>
          <w:numId w:val="31"/>
        </w:numPr>
        <w:rPr>
          <w:lang w:val="en-US" w:eastAsia="en-AU"/>
        </w:rPr>
      </w:pPr>
      <w:r w:rsidRPr="000E6D7D">
        <w:rPr>
          <w:lang w:val="en-US" w:eastAsia="en-AU"/>
        </w:rPr>
        <w:t>your order is varied to transfer you for treatment at another designated mental health service.</w:t>
      </w:r>
    </w:p>
    <w:p w14:paraId="62DBA287" w14:textId="77777777" w:rsidR="000E6D7D" w:rsidRPr="000E6D7D" w:rsidRDefault="000E6D7D" w:rsidP="000E6D7D">
      <w:pPr>
        <w:rPr>
          <w:lang w:val="en-US" w:eastAsia="en-AU"/>
        </w:rPr>
      </w:pPr>
      <w:r w:rsidRPr="000E6D7D">
        <w:rPr>
          <w:lang w:val="en-US" w:eastAsia="en-AU"/>
        </w:rPr>
        <w:t>If you are a security patient, IMHA will also be notified if:</w:t>
      </w:r>
    </w:p>
    <w:p w14:paraId="1EF6F494" w14:textId="77777777" w:rsidR="000E6D7D" w:rsidRPr="000E6D7D" w:rsidRDefault="000E6D7D" w:rsidP="000E6D7D">
      <w:pPr>
        <w:numPr>
          <w:ilvl w:val="0"/>
          <w:numId w:val="32"/>
        </w:numPr>
        <w:rPr>
          <w:lang w:val="en-US" w:eastAsia="en-AU"/>
        </w:rPr>
      </w:pPr>
      <w:r w:rsidRPr="000E6D7D">
        <w:rPr>
          <w:lang w:val="en-US" w:eastAsia="en-AU"/>
        </w:rPr>
        <w:t>you are received at, or transported to, a designated mental health service</w:t>
      </w:r>
    </w:p>
    <w:p w14:paraId="03119BF3" w14:textId="77777777" w:rsidR="000E6D7D" w:rsidRPr="000E6D7D" w:rsidRDefault="000E6D7D" w:rsidP="000E6D7D">
      <w:pPr>
        <w:numPr>
          <w:ilvl w:val="0"/>
          <w:numId w:val="32"/>
        </w:numPr>
        <w:rPr>
          <w:lang w:val="en-US" w:eastAsia="en-AU"/>
        </w:rPr>
      </w:pPr>
      <w:r w:rsidRPr="000E6D7D">
        <w:rPr>
          <w:lang w:val="en-US" w:eastAsia="en-AU"/>
        </w:rPr>
        <w:t>you are discharged back to prison.</w:t>
      </w:r>
    </w:p>
    <w:p w14:paraId="55986602" w14:textId="77777777" w:rsidR="000E6D7D" w:rsidRPr="000E6D7D" w:rsidRDefault="000E6D7D" w:rsidP="000E6D7D">
      <w:pPr>
        <w:rPr>
          <w:lang w:val="en-US" w:eastAsia="en-AU"/>
        </w:rPr>
      </w:pPr>
      <w:r w:rsidRPr="000E6D7D">
        <w:rPr>
          <w:lang w:val="en-US" w:eastAsia="en-AU"/>
        </w:rPr>
        <w:t>If you are a forensic patient, IMHA will also be notified if:</w:t>
      </w:r>
    </w:p>
    <w:p w14:paraId="528E456D" w14:textId="77777777" w:rsidR="000E6D7D" w:rsidRPr="000E6D7D" w:rsidRDefault="000E6D7D" w:rsidP="000E6D7D">
      <w:pPr>
        <w:numPr>
          <w:ilvl w:val="0"/>
          <w:numId w:val="33"/>
        </w:numPr>
        <w:rPr>
          <w:lang w:val="en-US" w:eastAsia="en-AU"/>
        </w:rPr>
      </w:pPr>
      <w:r w:rsidRPr="000E6D7D">
        <w:rPr>
          <w:lang w:val="en-US" w:eastAsia="en-AU"/>
        </w:rPr>
        <w:t xml:space="preserve">you are transported to a designated mental health service, except if the </w:t>
      </w:r>
      <w:hyperlink r:id="rId24" w:history="1">
        <w:r w:rsidRPr="000E6D7D">
          <w:rPr>
            <w:rStyle w:val="Hyperlink"/>
            <w:lang w:val="en-US" w:eastAsia="en-AU"/>
          </w:rPr>
          <w:t>Forensic Leave Panel</w:t>
        </w:r>
      </w:hyperlink>
      <w:r w:rsidRPr="000E6D7D">
        <w:rPr>
          <w:lang w:val="en-US" w:eastAsia="en-AU"/>
        </w:rPr>
        <w:t xml:space="preserve"> approves the transport or is otherwise directed by an </w:t>
      </w:r>
      <w:proofErr w:type="spellStart"/>
      <w:r w:rsidRPr="000E6D7D">
        <w:rPr>
          <w:lang w:val="en-US" w:eastAsia="en-AU"/>
        </w:rPr>
        <w:t>authorised</w:t>
      </w:r>
      <w:proofErr w:type="spellEnd"/>
      <w:r w:rsidRPr="000E6D7D">
        <w:rPr>
          <w:lang w:val="en-US" w:eastAsia="en-AU"/>
        </w:rPr>
        <w:t xml:space="preserve"> body</w:t>
      </w:r>
    </w:p>
    <w:p w14:paraId="370A4A41" w14:textId="77777777" w:rsidR="000E6D7D" w:rsidRPr="000E6D7D" w:rsidRDefault="000E6D7D" w:rsidP="000E6D7D">
      <w:pPr>
        <w:numPr>
          <w:ilvl w:val="0"/>
          <w:numId w:val="33"/>
        </w:numPr>
        <w:rPr>
          <w:lang w:val="en-US" w:eastAsia="en-AU"/>
        </w:rPr>
      </w:pPr>
      <w:r w:rsidRPr="000E6D7D">
        <w:rPr>
          <w:lang w:val="en-US" w:eastAsia="en-AU"/>
        </w:rPr>
        <w:lastRenderedPageBreak/>
        <w:t xml:space="preserve">if your psychiatrist or the </w:t>
      </w:r>
      <w:hyperlink r:id="rId25" w:history="1">
        <w:r w:rsidRPr="000E6D7D">
          <w:rPr>
            <w:rStyle w:val="Hyperlink"/>
            <w:lang w:val="en-US" w:eastAsia="en-AU"/>
          </w:rPr>
          <w:t>Chief psychiatrist</w:t>
        </w:r>
      </w:hyperlink>
      <w:r w:rsidRPr="000E6D7D">
        <w:rPr>
          <w:lang w:val="en-US" w:eastAsia="en-AU"/>
        </w:rPr>
        <w:t xml:space="preserve"> directs you to be transported to another designated mental health service </w:t>
      </w:r>
    </w:p>
    <w:p w14:paraId="20CF696B" w14:textId="77777777" w:rsidR="000E6D7D" w:rsidRPr="000E6D7D" w:rsidRDefault="000E6D7D" w:rsidP="000E6D7D">
      <w:pPr>
        <w:numPr>
          <w:ilvl w:val="0"/>
          <w:numId w:val="33"/>
        </w:numPr>
        <w:rPr>
          <w:lang w:val="en-US" w:eastAsia="en-AU"/>
        </w:rPr>
      </w:pPr>
      <w:hyperlink r:id="rId26" w:history="1">
        <w:r w:rsidRPr="000E6D7D">
          <w:rPr>
            <w:rStyle w:val="Hyperlink"/>
            <w:lang w:val="en-US" w:eastAsia="en-AU"/>
          </w:rPr>
          <w:t>Forensicare</w:t>
        </w:r>
      </w:hyperlink>
      <w:r w:rsidRPr="000E6D7D">
        <w:rPr>
          <w:lang w:val="en-US" w:eastAsia="en-AU"/>
        </w:rPr>
        <w:t xml:space="preserve"> applies to the Mental Health Tribunal for an intensive monitored supervision order, if and when this order is made.</w:t>
      </w:r>
    </w:p>
    <w:p w14:paraId="500C047D" w14:textId="77777777" w:rsidR="000E6D7D" w:rsidRPr="000E6D7D" w:rsidRDefault="000E6D7D" w:rsidP="000E6D7D">
      <w:pPr>
        <w:rPr>
          <w:b/>
          <w:bCs/>
          <w:iCs/>
          <w:lang w:eastAsia="en-AU"/>
        </w:rPr>
      </w:pPr>
      <w:r w:rsidRPr="000E6D7D">
        <w:rPr>
          <w:b/>
          <w:bCs/>
          <w:iCs/>
          <w:lang w:eastAsia="en-AU"/>
        </w:rPr>
        <w:t>How to contact IMHA and find out more</w:t>
      </w:r>
    </w:p>
    <w:p w14:paraId="78150859" w14:textId="7445366E" w:rsidR="000E6D7D" w:rsidRPr="000E6D7D" w:rsidRDefault="000E6D7D" w:rsidP="000E6D7D">
      <w:pPr>
        <w:numPr>
          <w:ilvl w:val="0"/>
          <w:numId w:val="29"/>
        </w:numPr>
        <w:rPr>
          <w:lang w:eastAsia="en-AU"/>
        </w:rPr>
      </w:pPr>
      <w:r w:rsidRPr="000E6D7D">
        <w:rPr>
          <w:lang w:eastAsia="en-AU"/>
        </w:rPr>
        <w:t xml:space="preserve">Visit the website </w:t>
      </w:r>
      <w:hyperlink r:id="rId27" w:history="1">
        <w:r w:rsidRPr="000E6D7D">
          <w:rPr>
            <w:rStyle w:val="Hyperlink"/>
            <w:lang w:eastAsia="en-AU"/>
          </w:rPr>
          <w:t>www.imha.vic.gov.au</w:t>
        </w:r>
      </w:hyperlink>
      <w:r w:rsidRPr="000E6D7D">
        <w:rPr>
          <w:lang w:eastAsia="en-AU"/>
        </w:rPr>
        <w:t xml:space="preserve"> or send an email to </w:t>
      </w:r>
      <w:hyperlink r:id="rId28" w:history="1">
        <w:r w:rsidR="005A6697" w:rsidRPr="000344EC">
          <w:rPr>
            <w:rStyle w:val="Hyperlink"/>
            <w:lang w:val="en-US" w:eastAsia="en-AU"/>
          </w:rPr>
          <w:t>contact@imha.v</w:t>
        </w:r>
        <w:r w:rsidR="005A6697" w:rsidRPr="000344EC">
          <w:rPr>
            <w:rStyle w:val="Hyperlink"/>
            <w:lang w:eastAsia="en-AU"/>
          </w:rPr>
          <w:t>ic</w:t>
        </w:r>
        <w:r w:rsidR="005A6697" w:rsidRPr="000344EC">
          <w:rPr>
            <w:rStyle w:val="Hyperlink"/>
            <w:lang w:val="en-US" w:eastAsia="en-AU"/>
          </w:rPr>
          <w:t>.gov.au</w:t>
        </w:r>
      </w:hyperlink>
    </w:p>
    <w:p w14:paraId="59EE2F79" w14:textId="77777777" w:rsidR="000E6D7D" w:rsidRPr="000E6D7D" w:rsidRDefault="000E6D7D" w:rsidP="000E6D7D">
      <w:pPr>
        <w:numPr>
          <w:ilvl w:val="0"/>
          <w:numId w:val="29"/>
        </w:numPr>
        <w:rPr>
          <w:lang w:eastAsia="en-AU"/>
        </w:rPr>
      </w:pPr>
      <w:r w:rsidRPr="000E6D7D">
        <w:rPr>
          <w:lang w:eastAsia="en-AU"/>
        </w:rPr>
        <w:t xml:space="preserve">Call the IMHA phone line </w:t>
      </w:r>
      <w:hyperlink r:id="rId29" w:tooltip="call 1300 947 820" w:history="1">
        <w:r w:rsidRPr="000E6D7D">
          <w:rPr>
            <w:rStyle w:val="Hyperlink"/>
            <w:lang w:eastAsia="en-AU"/>
          </w:rPr>
          <w:t>1300 947 820</w:t>
        </w:r>
      </w:hyperlink>
      <w:r w:rsidRPr="000E6D7D">
        <w:rPr>
          <w:lang w:eastAsia="en-AU"/>
        </w:rPr>
        <w:t>, which is staffed by IMHA advocates 9:30 am–4:30 pm seven days a week (except public holidays).</w:t>
      </w:r>
    </w:p>
    <w:p w14:paraId="21A01997" w14:textId="77777777" w:rsidR="000E6D7D" w:rsidRPr="000E6D7D" w:rsidRDefault="000E6D7D" w:rsidP="000E6D7D">
      <w:pPr>
        <w:numPr>
          <w:ilvl w:val="0"/>
          <w:numId w:val="29"/>
        </w:numPr>
        <w:rPr>
          <w:lang w:eastAsia="en-AU"/>
        </w:rPr>
      </w:pPr>
      <w:r w:rsidRPr="000E6D7D">
        <w:rPr>
          <w:lang w:eastAsia="en-AU"/>
        </w:rPr>
        <w:t xml:space="preserve">Call the IMHA rights line on </w:t>
      </w:r>
      <w:hyperlink r:id="rId30" w:tooltip="Call 1800 959 353" w:history="1">
        <w:r w:rsidRPr="000E6D7D">
          <w:rPr>
            <w:rStyle w:val="Hyperlink"/>
            <w:lang w:eastAsia="en-AU"/>
          </w:rPr>
          <w:t>1800 959 353</w:t>
        </w:r>
      </w:hyperlink>
      <w:r w:rsidRPr="000E6D7D">
        <w:rPr>
          <w:lang w:eastAsia="en-AU"/>
        </w:rPr>
        <w:t xml:space="preserve"> to hear a recording about your rights.</w:t>
      </w:r>
    </w:p>
    <w:p w14:paraId="16026729" w14:textId="77777777" w:rsidR="000E6D7D" w:rsidRPr="000E6D7D" w:rsidRDefault="000E6D7D" w:rsidP="000E6D7D">
      <w:pPr>
        <w:numPr>
          <w:ilvl w:val="0"/>
          <w:numId w:val="29"/>
        </w:numPr>
        <w:rPr>
          <w:lang w:val="en-US" w:eastAsia="en-AU"/>
        </w:rPr>
      </w:pPr>
      <w:r w:rsidRPr="000E6D7D">
        <w:rPr>
          <w:lang w:eastAsia="en-AU"/>
        </w:rPr>
        <w:t>Ask a mental health service provider, carer or other support person to assist contacting IMHA.</w:t>
      </w:r>
    </w:p>
    <w:p w14:paraId="753C574C" w14:textId="77777777" w:rsidR="000E6D7D" w:rsidRPr="000E6D7D" w:rsidRDefault="000E6D7D" w:rsidP="000E6D7D">
      <w:pPr>
        <w:numPr>
          <w:ilvl w:val="0"/>
          <w:numId w:val="29"/>
        </w:numPr>
        <w:rPr>
          <w:lang w:val="en-US" w:eastAsia="en-AU"/>
        </w:rPr>
      </w:pPr>
      <w:r w:rsidRPr="000E6D7D">
        <w:rPr>
          <w:lang w:eastAsia="en-AU"/>
        </w:rPr>
        <w:t xml:space="preserve">If you wish to provide feedback or make a complaint about IMHA, please contact us, or visit the </w:t>
      </w:r>
      <w:hyperlink r:id="rId31" w:history="1">
        <w:r w:rsidRPr="000E6D7D">
          <w:rPr>
            <w:rStyle w:val="Hyperlink"/>
            <w:lang w:eastAsia="en-AU"/>
          </w:rPr>
          <w:t>feedback section</w:t>
        </w:r>
      </w:hyperlink>
      <w:r w:rsidRPr="000E6D7D">
        <w:rPr>
          <w:lang w:eastAsia="en-AU"/>
        </w:rPr>
        <w:t xml:space="preserve"> of our website.</w:t>
      </w:r>
    </w:p>
    <w:p w14:paraId="26EE02C9" w14:textId="77777777" w:rsidR="000E6D7D" w:rsidRPr="000E6D7D" w:rsidRDefault="000E6D7D" w:rsidP="000E6D7D">
      <w:pPr>
        <w:numPr>
          <w:ilvl w:val="0"/>
          <w:numId w:val="29"/>
        </w:numPr>
        <w:rPr>
          <w:lang w:eastAsia="en-AU"/>
        </w:rPr>
      </w:pPr>
      <w:r w:rsidRPr="000E6D7D">
        <w:rPr>
          <w:lang w:eastAsia="en-AU"/>
        </w:rPr>
        <w:t xml:space="preserve">Access a free interpreter by calling 131 450, and then asking them to call us on </w:t>
      </w:r>
      <w:hyperlink r:id="rId32" w:tooltip="call 1300 947 820" w:history="1">
        <w:r w:rsidRPr="000E6D7D">
          <w:rPr>
            <w:rStyle w:val="Hyperlink"/>
            <w:lang w:eastAsia="en-AU"/>
          </w:rPr>
          <w:t>1300 947 820</w:t>
        </w:r>
      </w:hyperlink>
      <w:r w:rsidRPr="000E6D7D">
        <w:rPr>
          <w:lang w:eastAsia="en-AU"/>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7D2E2A" w:rsidRDefault="007D2E2A" w:rsidP="007D2E2A">
      <w:pPr>
        <w:rPr>
          <w:lang w:eastAsia="en-AU"/>
        </w:rPr>
      </w:pPr>
    </w:p>
    <w:sectPr w:rsidR="007D2E2A" w:rsidRPr="007D2E2A" w:rsidSect="00F77E0F">
      <w:headerReference w:type="even" r:id="rId34"/>
      <w:headerReference w:type="default" r:id="rId35"/>
      <w:footerReference w:type="even" r:id="rId36"/>
      <w:footerReference w:type="default" r:id="rId37"/>
      <w:headerReference w:type="first" r:id="rId38"/>
      <w:footerReference w:type="first" r:id="rId3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A993D" w14:textId="77777777" w:rsidR="00D13101" w:rsidRDefault="00D1310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040B827" w14:textId="77777777" w:rsidR="00D13101" w:rsidRDefault="00D1310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83E9A4"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576F2"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A7E3" w14:textId="77777777" w:rsidR="00D13101" w:rsidRDefault="00D1310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A687064" w14:textId="77777777" w:rsidR="00D13101" w:rsidRDefault="00D13101"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506D9A59"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7FBB5"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334932" w:rsidRPr="00334932">
      <w:rPr>
        <w:rFonts w:ascii="Arial Bold" w:hAnsi="Arial Bold" w:cs="Arial"/>
        <w:b/>
        <w:noProof/>
        <w:color w:val="C63C1B"/>
        <w:sz w:val="18"/>
        <w:szCs w:val="18"/>
        <w:lang w:val="en-US"/>
      </w:rPr>
      <w:t>Know your rights</w:t>
    </w:r>
    <w:r w:rsidR="00321481">
      <w:rPr>
        <w:rFonts w:ascii="Arial Bold" w:hAnsi="Arial Bold" w:cs="Arial"/>
        <w:b/>
        <w:noProof/>
        <w:color w:val="C63C1B"/>
        <w:sz w:val="18"/>
        <w:szCs w:val="18"/>
        <w:lang w:val="en-US"/>
      </w:rPr>
      <w:t>, have your say</w:t>
    </w:r>
    <w:r w:rsidR="007D64EB">
      <w:rPr>
        <w:rFonts w:ascii="Arial Bold" w:hAnsi="Arial Bold" w:cs="Arial"/>
        <w:b/>
        <w:color w:val="C63C1B"/>
        <w:sz w:val="18"/>
        <w:szCs w:val="18"/>
      </w:rPr>
      <w:t xml:space="preserve"> – </w:t>
    </w:r>
    <w:r w:rsidR="005B27D4">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96785">
    <w:abstractNumId w:val="14"/>
  </w:num>
  <w:num w:numId="2" w16cid:durableId="1651598257">
    <w:abstractNumId w:val="12"/>
  </w:num>
  <w:num w:numId="3" w16cid:durableId="645626551">
    <w:abstractNumId w:val="16"/>
  </w:num>
  <w:num w:numId="4" w16cid:durableId="1591498193">
    <w:abstractNumId w:val="15"/>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8"/>
  </w:num>
  <w:num w:numId="12" w16cid:durableId="1504053318">
    <w:abstractNumId w:val="10"/>
  </w:num>
  <w:num w:numId="13" w16cid:durableId="177892193">
    <w:abstractNumId w:val="13"/>
  </w:num>
  <w:num w:numId="14" w16cid:durableId="262304401">
    <w:abstractNumId w:val="11"/>
  </w:num>
  <w:num w:numId="15" w16cid:durableId="1748575281">
    <w:abstractNumId w:val="12"/>
  </w:num>
  <w:num w:numId="16" w16cid:durableId="1079057481">
    <w:abstractNumId w:val="12"/>
  </w:num>
  <w:num w:numId="17" w16cid:durableId="2069723588">
    <w:abstractNumId w:val="12"/>
  </w:num>
  <w:num w:numId="18" w16cid:durableId="950747517">
    <w:abstractNumId w:val="12"/>
  </w:num>
  <w:num w:numId="19" w16cid:durableId="17464587">
    <w:abstractNumId w:val="12"/>
  </w:num>
  <w:num w:numId="20" w16cid:durableId="676611677">
    <w:abstractNumId w:val="12"/>
  </w:num>
  <w:num w:numId="21" w16cid:durableId="1378890953">
    <w:abstractNumId w:val="12"/>
  </w:num>
  <w:num w:numId="22" w16cid:durableId="614219121">
    <w:abstractNumId w:val="12"/>
  </w:num>
  <w:num w:numId="23" w16cid:durableId="287902547">
    <w:abstractNumId w:val="12"/>
  </w:num>
  <w:num w:numId="24" w16cid:durableId="731007242">
    <w:abstractNumId w:val="12"/>
  </w:num>
  <w:num w:numId="25" w16cid:durableId="1050958364">
    <w:abstractNumId w:val="12"/>
  </w:num>
  <w:num w:numId="26" w16cid:durableId="840118170">
    <w:abstractNumId w:val="12"/>
  </w:num>
  <w:num w:numId="27" w16cid:durableId="1633245352">
    <w:abstractNumId w:val="12"/>
  </w:num>
  <w:num w:numId="28" w16cid:durableId="2077193545">
    <w:abstractNumId w:val="12"/>
  </w:num>
  <w:num w:numId="29" w16cid:durableId="830290073">
    <w:abstractNumId w:val="7"/>
  </w:num>
  <w:num w:numId="30" w16cid:durableId="1047921364">
    <w:abstractNumId w:val="20"/>
  </w:num>
  <w:num w:numId="31" w16cid:durableId="808786808">
    <w:abstractNumId w:val="21"/>
  </w:num>
  <w:num w:numId="32" w16cid:durableId="551422718">
    <w:abstractNumId w:val="19"/>
  </w:num>
  <w:num w:numId="33" w16cid:durableId="1788087993">
    <w:abstractNumId w:val="6"/>
  </w:num>
  <w:num w:numId="34" w16cid:durableId="148449174">
    <w:abstractNumId w:val="18"/>
  </w:num>
  <w:num w:numId="35" w16cid:durableId="2074620873">
    <w:abstractNumId w:val="17"/>
  </w:num>
  <w:num w:numId="36" w16cid:durableId="155419499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43C6"/>
    <w:rsid w:val="000360EC"/>
    <w:rsid w:val="00040F0B"/>
    <w:rsid w:val="00041BEE"/>
    <w:rsid w:val="00057FDC"/>
    <w:rsid w:val="000703C2"/>
    <w:rsid w:val="000751C9"/>
    <w:rsid w:val="000759A6"/>
    <w:rsid w:val="00075CB3"/>
    <w:rsid w:val="00083FB5"/>
    <w:rsid w:val="00091432"/>
    <w:rsid w:val="00091AFC"/>
    <w:rsid w:val="00094FE1"/>
    <w:rsid w:val="000A1C94"/>
    <w:rsid w:val="000B575F"/>
    <w:rsid w:val="000B6D36"/>
    <w:rsid w:val="000C1E25"/>
    <w:rsid w:val="000C6955"/>
    <w:rsid w:val="000E1BEB"/>
    <w:rsid w:val="000E6D7D"/>
    <w:rsid w:val="00107E02"/>
    <w:rsid w:val="00151B7E"/>
    <w:rsid w:val="0015359B"/>
    <w:rsid w:val="00160C7E"/>
    <w:rsid w:val="0016790E"/>
    <w:rsid w:val="0018070E"/>
    <w:rsid w:val="00181303"/>
    <w:rsid w:val="00196270"/>
    <w:rsid w:val="001A002A"/>
    <w:rsid w:val="001A2999"/>
    <w:rsid w:val="001C4D07"/>
    <w:rsid w:val="001D4A08"/>
    <w:rsid w:val="001E2828"/>
    <w:rsid w:val="001E65DF"/>
    <w:rsid w:val="0020496A"/>
    <w:rsid w:val="002105FE"/>
    <w:rsid w:val="0021722B"/>
    <w:rsid w:val="00230A80"/>
    <w:rsid w:val="00262157"/>
    <w:rsid w:val="002850E8"/>
    <w:rsid w:val="002B73A4"/>
    <w:rsid w:val="002D3DDB"/>
    <w:rsid w:val="002D45EF"/>
    <w:rsid w:val="002D5DE3"/>
    <w:rsid w:val="002F7860"/>
    <w:rsid w:val="00306C10"/>
    <w:rsid w:val="00310DD1"/>
    <w:rsid w:val="00313065"/>
    <w:rsid w:val="00315C03"/>
    <w:rsid w:val="00321481"/>
    <w:rsid w:val="003224F8"/>
    <w:rsid w:val="003312E9"/>
    <w:rsid w:val="003315F4"/>
    <w:rsid w:val="00334932"/>
    <w:rsid w:val="00344E6C"/>
    <w:rsid w:val="00347135"/>
    <w:rsid w:val="00351827"/>
    <w:rsid w:val="00356D70"/>
    <w:rsid w:val="00360994"/>
    <w:rsid w:val="003655D7"/>
    <w:rsid w:val="0037081E"/>
    <w:rsid w:val="003766EB"/>
    <w:rsid w:val="00381370"/>
    <w:rsid w:val="00391632"/>
    <w:rsid w:val="003958B7"/>
    <w:rsid w:val="00395B4D"/>
    <w:rsid w:val="003A2FD0"/>
    <w:rsid w:val="003A375A"/>
    <w:rsid w:val="003A3EAD"/>
    <w:rsid w:val="003A718A"/>
    <w:rsid w:val="003C3D0B"/>
    <w:rsid w:val="003D558E"/>
    <w:rsid w:val="003E6094"/>
    <w:rsid w:val="0040034E"/>
    <w:rsid w:val="00402557"/>
    <w:rsid w:val="004158B6"/>
    <w:rsid w:val="004262D4"/>
    <w:rsid w:val="00427C16"/>
    <w:rsid w:val="004421BD"/>
    <w:rsid w:val="00443649"/>
    <w:rsid w:val="004523AB"/>
    <w:rsid w:val="00466F6E"/>
    <w:rsid w:val="004703F5"/>
    <w:rsid w:val="004707EF"/>
    <w:rsid w:val="00485598"/>
    <w:rsid w:val="00486B1B"/>
    <w:rsid w:val="004B7EA3"/>
    <w:rsid w:val="004C75B1"/>
    <w:rsid w:val="004D6E48"/>
    <w:rsid w:val="004D7100"/>
    <w:rsid w:val="004F165F"/>
    <w:rsid w:val="004F2573"/>
    <w:rsid w:val="0050262D"/>
    <w:rsid w:val="005038B5"/>
    <w:rsid w:val="00504F13"/>
    <w:rsid w:val="00511CC4"/>
    <w:rsid w:val="00513B4A"/>
    <w:rsid w:val="00515AD0"/>
    <w:rsid w:val="00516D32"/>
    <w:rsid w:val="00522A64"/>
    <w:rsid w:val="00522B83"/>
    <w:rsid w:val="005317C2"/>
    <w:rsid w:val="00541496"/>
    <w:rsid w:val="005447F7"/>
    <w:rsid w:val="00546C0D"/>
    <w:rsid w:val="00551E1F"/>
    <w:rsid w:val="00563DF0"/>
    <w:rsid w:val="0057525E"/>
    <w:rsid w:val="00585929"/>
    <w:rsid w:val="00587A3D"/>
    <w:rsid w:val="0059382D"/>
    <w:rsid w:val="00595DD5"/>
    <w:rsid w:val="005A6697"/>
    <w:rsid w:val="005A762A"/>
    <w:rsid w:val="005B1640"/>
    <w:rsid w:val="005B27D4"/>
    <w:rsid w:val="005B3D02"/>
    <w:rsid w:val="005C1DFD"/>
    <w:rsid w:val="005C71F1"/>
    <w:rsid w:val="005D19C7"/>
    <w:rsid w:val="005D4A19"/>
    <w:rsid w:val="005D5C9C"/>
    <w:rsid w:val="006055C1"/>
    <w:rsid w:val="006069D0"/>
    <w:rsid w:val="00616A92"/>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E679A"/>
    <w:rsid w:val="007F6BC9"/>
    <w:rsid w:val="00800D51"/>
    <w:rsid w:val="008031DC"/>
    <w:rsid w:val="0080490A"/>
    <w:rsid w:val="008074B3"/>
    <w:rsid w:val="0081015E"/>
    <w:rsid w:val="008102CE"/>
    <w:rsid w:val="0082595B"/>
    <w:rsid w:val="00831E18"/>
    <w:rsid w:val="00833658"/>
    <w:rsid w:val="00847377"/>
    <w:rsid w:val="00855FB9"/>
    <w:rsid w:val="00856DA8"/>
    <w:rsid w:val="008636E1"/>
    <w:rsid w:val="00871CB7"/>
    <w:rsid w:val="008757E0"/>
    <w:rsid w:val="00875F10"/>
    <w:rsid w:val="00886DB3"/>
    <w:rsid w:val="008958CB"/>
    <w:rsid w:val="00896E60"/>
    <w:rsid w:val="008A1E5F"/>
    <w:rsid w:val="008A4EE3"/>
    <w:rsid w:val="008A7826"/>
    <w:rsid w:val="008B2419"/>
    <w:rsid w:val="008B311B"/>
    <w:rsid w:val="008C388A"/>
    <w:rsid w:val="008C5856"/>
    <w:rsid w:val="008E5EA6"/>
    <w:rsid w:val="008F0151"/>
    <w:rsid w:val="008F4DC6"/>
    <w:rsid w:val="009117C6"/>
    <w:rsid w:val="00917AC6"/>
    <w:rsid w:val="00920972"/>
    <w:rsid w:val="00933588"/>
    <w:rsid w:val="00940793"/>
    <w:rsid w:val="00943DC0"/>
    <w:rsid w:val="00987DE4"/>
    <w:rsid w:val="0099270D"/>
    <w:rsid w:val="009A206D"/>
    <w:rsid w:val="009A74F1"/>
    <w:rsid w:val="009B0D09"/>
    <w:rsid w:val="009B3FE2"/>
    <w:rsid w:val="009B59BF"/>
    <w:rsid w:val="009B63B5"/>
    <w:rsid w:val="009D539D"/>
    <w:rsid w:val="009E1AC3"/>
    <w:rsid w:val="009E4CA1"/>
    <w:rsid w:val="009F0AA0"/>
    <w:rsid w:val="00A11120"/>
    <w:rsid w:val="00A13BE6"/>
    <w:rsid w:val="00A25224"/>
    <w:rsid w:val="00A31BA2"/>
    <w:rsid w:val="00A4395A"/>
    <w:rsid w:val="00A52F29"/>
    <w:rsid w:val="00A6098A"/>
    <w:rsid w:val="00A71325"/>
    <w:rsid w:val="00A7745A"/>
    <w:rsid w:val="00A80A81"/>
    <w:rsid w:val="00A85421"/>
    <w:rsid w:val="00A93509"/>
    <w:rsid w:val="00A976C3"/>
    <w:rsid w:val="00AB5376"/>
    <w:rsid w:val="00AB6062"/>
    <w:rsid w:val="00AC3D95"/>
    <w:rsid w:val="00AD010F"/>
    <w:rsid w:val="00AE53B0"/>
    <w:rsid w:val="00AF1D6E"/>
    <w:rsid w:val="00AF3692"/>
    <w:rsid w:val="00AF42DC"/>
    <w:rsid w:val="00B044A6"/>
    <w:rsid w:val="00B2352A"/>
    <w:rsid w:val="00B37D35"/>
    <w:rsid w:val="00B4050B"/>
    <w:rsid w:val="00B4178D"/>
    <w:rsid w:val="00B46074"/>
    <w:rsid w:val="00B462CC"/>
    <w:rsid w:val="00B614C2"/>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4D28"/>
    <w:rsid w:val="00CA68BB"/>
    <w:rsid w:val="00CB48F9"/>
    <w:rsid w:val="00CC0626"/>
    <w:rsid w:val="00CC216F"/>
    <w:rsid w:val="00CC4695"/>
    <w:rsid w:val="00CE7A5A"/>
    <w:rsid w:val="00CF2D05"/>
    <w:rsid w:val="00CF4984"/>
    <w:rsid w:val="00D04687"/>
    <w:rsid w:val="00D06540"/>
    <w:rsid w:val="00D13101"/>
    <w:rsid w:val="00D174EA"/>
    <w:rsid w:val="00D30B8E"/>
    <w:rsid w:val="00D323C7"/>
    <w:rsid w:val="00D35A6B"/>
    <w:rsid w:val="00D46B2F"/>
    <w:rsid w:val="00D53B6A"/>
    <w:rsid w:val="00D70579"/>
    <w:rsid w:val="00D75C29"/>
    <w:rsid w:val="00D775EA"/>
    <w:rsid w:val="00D82005"/>
    <w:rsid w:val="00D85CD6"/>
    <w:rsid w:val="00D863B1"/>
    <w:rsid w:val="00DB07C5"/>
    <w:rsid w:val="00DC01DC"/>
    <w:rsid w:val="00DC02F5"/>
    <w:rsid w:val="00DD486C"/>
    <w:rsid w:val="00DD5166"/>
    <w:rsid w:val="00DD5742"/>
    <w:rsid w:val="00DD5EE1"/>
    <w:rsid w:val="00DE037E"/>
    <w:rsid w:val="00DE3C33"/>
    <w:rsid w:val="00E00D54"/>
    <w:rsid w:val="00E018E1"/>
    <w:rsid w:val="00E17289"/>
    <w:rsid w:val="00E2381F"/>
    <w:rsid w:val="00E63411"/>
    <w:rsid w:val="00E77B78"/>
    <w:rsid w:val="00E84A38"/>
    <w:rsid w:val="00E865F8"/>
    <w:rsid w:val="00E92D5D"/>
    <w:rsid w:val="00EA0E39"/>
    <w:rsid w:val="00EB4F42"/>
    <w:rsid w:val="00ED0CC4"/>
    <w:rsid w:val="00EE2D75"/>
    <w:rsid w:val="00EF4FC5"/>
    <w:rsid w:val="00EF7B0A"/>
    <w:rsid w:val="00EF7C5C"/>
    <w:rsid w:val="00EF7F6D"/>
    <w:rsid w:val="00F0005B"/>
    <w:rsid w:val="00F137D8"/>
    <w:rsid w:val="00F14EC8"/>
    <w:rsid w:val="00F21B8F"/>
    <w:rsid w:val="00F27A79"/>
    <w:rsid w:val="00F30902"/>
    <w:rsid w:val="00F374D6"/>
    <w:rsid w:val="00F511D9"/>
    <w:rsid w:val="00F63972"/>
    <w:rsid w:val="00F67F3F"/>
    <w:rsid w:val="00F779FB"/>
    <w:rsid w:val="00F77E0F"/>
    <w:rsid w:val="00F825B6"/>
    <w:rsid w:val="00F84582"/>
    <w:rsid w:val="00F853E0"/>
    <w:rsid w:val="00F91786"/>
    <w:rsid w:val="00F95120"/>
    <w:rsid w:val="00F95430"/>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FollowedHyperlink">
    <w:name w:val="FollowedHyperlink"/>
    <w:basedOn w:val="DefaultParagraphFont"/>
    <w:rsid w:val="00F95430"/>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footer" Target="footer3.xml"/><Relationship Id="rId21" Type="http://schemas.openxmlformats.org/officeDocument/2006/relationships/hyperlink" Target="tel://1300947820/"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mha.vic.gov.au/how-we-handle-personal-information" TargetMode="External"/><Relationship Id="rId20" Type="http://schemas.openxmlformats.org/officeDocument/2006/relationships/hyperlink" Target="mailto:admin@imha.vic.gov.au" TargetMode="External"/><Relationship Id="rId29" Type="http://schemas.openxmlformats.org/officeDocument/2006/relationships/hyperlink" Target="tel://1300947820/"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hyperlink" Target="tel://130094782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footer" Target="footer1.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https://www.imha.vic.gov.au/feedback" TargetMode="Externa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2.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image" Target="media/image2.png"/><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583690E3448A7AAB547B66AE575A2"/>
        <w:category>
          <w:name w:val="General"/>
          <w:gallery w:val="placeholder"/>
        </w:category>
        <w:types>
          <w:type w:val="bbPlcHdr"/>
        </w:types>
        <w:behaviors>
          <w:behavior w:val="content"/>
        </w:behaviors>
        <w:guid w:val="{05EDC35A-FA0F-4B1B-A399-329CF76C3AF4}"/>
      </w:docPartPr>
      <w:docPartBody>
        <w:p w:rsidR="00E00832" w:rsidRDefault="00E00832" w:rsidP="00E00832">
          <w:pPr>
            <w:pStyle w:val="CAF583690E3448A7AAB547B66AE575A2"/>
          </w:pPr>
          <w:r w:rsidRPr="00832EC8">
            <w:rPr>
              <w:rStyle w:val="PlaceholderText"/>
            </w:rPr>
            <w:t>Click or tap here to enter text.</w:t>
          </w:r>
        </w:p>
      </w:docPartBody>
    </w:docPart>
    <w:docPart>
      <w:docPartPr>
        <w:name w:val="DCFFCD4C5D8E4D6095015046D3CE49A9"/>
        <w:category>
          <w:name w:val="General"/>
          <w:gallery w:val="placeholder"/>
        </w:category>
        <w:types>
          <w:type w:val="bbPlcHdr"/>
        </w:types>
        <w:behaviors>
          <w:behavior w:val="content"/>
        </w:behaviors>
        <w:guid w:val="{8E61F68F-E6EC-4A9C-970A-CCFECDE9CABF}"/>
      </w:docPartPr>
      <w:docPartBody>
        <w:p w:rsidR="00E00832" w:rsidRDefault="00E00832" w:rsidP="00E00832">
          <w:pPr>
            <w:pStyle w:val="DCFFCD4C5D8E4D6095015046D3CE49A9"/>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41F324BAB0AF4B38AD21266F893648F3"/>
        <w:category>
          <w:name w:val="General"/>
          <w:gallery w:val="placeholder"/>
        </w:category>
        <w:types>
          <w:type w:val="bbPlcHdr"/>
        </w:types>
        <w:behaviors>
          <w:behavior w:val="content"/>
        </w:behaviors>
        <w:guid w:val="{A97ACFA5-B4DC-41E3-A7D4-7F00C0C28863}"/>
      </w:docPartPr>
      <w:docPartBody>
        <w:p w:rsidR="00E00832" w:rsidRDefault="00E00832" w:rsidP="00E00832">
          <w:pPr>
            <w:pStyle w:val="41F324BAB0AF4B38AD21266F893648F3"/>
          </w:pPr>
          <w:r w:rsidRPr="00832EC8">
            <w:rPr>
              <w:rStyle w:val="PlaceholderText"/>
            </w:rPr>
            <w:t>Click or tap here to enter text.</w:t>
          </w:r>
        </w:p>
      </w:docPartBody>
    </w:docPart>
    <w:docPart>
      <w:docPartPr>
        <w:name w:val="F6C89FF16F06489C84605C0934A4D279"/>
        <w:category>
          <w:name w:val="General"/>
          <w:gallery w:val="placeholder"/>
        </w:category>
        <w:types>
          <w:type w:val="bbPlcHdr"/>
        </w:types>
        <w:behaviors>
          <w:behavior w:val="content"/>
        </w:behaviors>
        <w:guid w:val="{FF6CB9F5-4B31-4726-873F-0D0E0D01A901}"/>
      </w:docPartPr>
      <w:docPartBody>
        <w:p w:rsidR="00E00832" w:rsidRDefault="00E00832" w:rsidP="00E00832">
          <w:pPr>
            <w:pStyle w:val="F6C89FF16F06489C84605C0934A4D279"/>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191661"/>
    <w:rsid w:val="003A3EAD"/>
    <w:rsid w:val="0040034E"/>
    <w:rsid w:val="00587A3D"/>
    <w:rsid w:val="00831E18"/>
    <w:rsid w:val="008B2787"/>
    <w:rsid w:val="00E00832"/>
    <w:rsid w:val="00E77B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E00832"/>
    <w:rPr>
      <w:color w:val="808080"/>
    </w:rPr>
  </w:style>
  <w:style w:type="paragraph" w:customStyle="1" w:styleId="CAF583690E3448A7AAB547B66AE575A2">
    <w:name w:val="CAF583690E3448A7AAB547B66AE575A2"/>
    <w:rsid w:val="00E00832"/>
  </w:style>
  <w:style w:type="paragraph" w:customStyle="1" w:styleId="DCFFCD4C5D8E4D6095015046D3CE49A9">
    <w:name w:val="DCFFCD4C5D8E4D6095015046D3CE49A9"/>
    <w:rsid w:val="00E00832"/>
  </w:style>
  <w:style w:type="paragraph" w:customStyle="1" w:styleId="41F324BAB0AF4B38AD21266F893648F3">
    <w:name w:val="41F324BAB0AF4B38AD21266F893648F3"/>
    <w:rsid w:val="00E00832"/>
  </w:style>
  <w:style w:type="paragraph" w:customStyle="1" w:styleId="F6C89FF16F06489C84605C0934A4D279">
    <w:name w:val="F6C89FF16F06489C84605C0934A4D279"/>
    <w:rsid w:val="00E00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12</TotalTime>
  <Pages>4</Pages>
  <Words>1083</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7803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Tell us not to contact you form May 2025</dc:title>
  <dc:subject>IMHA Tell us not to contact you form May 2025</dc:subject>
  <dc:creator>Victoria Legal Aid - IMHA</dc:creator>
  <cp:keywords/>
  <dc:description/>
  <cp:lastModifiedBy>Miriam Hagan</cp:lastModifiedBy>
  <cp:revision>12</cp:revision>
  <cp:lastPrinted>2015-07-07T04:21:00Z</cp:lastPrinted>
  <dcterms:created xsi:type="dcterms:W3CDTF">2025-03-25T03:27:00Z</dcterms:created>
  <dcterms:modified xsi:type="dcterms:W3CDTF">2025-06-02T04:45:00Z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