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83ABA" w14:textId="77777777" w:rsidR="00B765BC" w:rsidRDefault="00B765BC" w:rsidP="00B765BC">
      <w:pPr>
        <w:pStyle w:val="Heading1"/>
      </w:pPr>
      <w:r>
        <w:t xml:space="preserve">What I want to tell the psychiatrist at my </w:t>
      </w:r>
      <w:bookmarkStart w:id="0" w:name="_Hlk193712543"/>
      <w:r>
        <w:t>Second Psychiatric Opinion Service appointment</w:t>
      </w:r>
      <w:bookmarkEnd w:id="0"/>
    </w:p>
    <w:p w14:paraId="1211E5DD" w14:textId="335415A0" w:rsidR="00B765BC" w:rsidRDefault="009914BF" w:rsidP="00B765BC">
      <w:pPr>
        <w:pStyle w:val="Normalbold"/>
      </w:pPr>
      <w:r>
        <w:t>May</w:t>
      </w:r>
      <w:r w:rsidR="00B765BC">
        <w:t xml:space="preserve"> 2025</w:t>
      </w:r>
    </w:p>
    <w:p w14:paraId="53ABFF2A" w14:textId="77777777" w:rsidR="00B765BC" w:rsidRDefault="00B765BC" w:rsidP="00B765BC">
      <w:pPr>
        <w:rPr>
          <w:lang w:eastAsia="en-AU"/>
        </w:rPr>
      </w:pPr>
      <w:r>
        <w:rPr>
          <w:lang w:eastAsia="en-AU"/>
        </w:rPr>
        <w:t xml:space="preserve">You can use the following form to prepare for your second psychiatric opinion appointment with the Second Psychiatric Opinion Service (SPOS). You can use this form to make notes to use in the appointment and/or send to SPOS prior to your appointment, so that they can provide them to the psychiatrist to read. It is your chance to let the psychiatrist know what you do and don’t want from your mental health treatment. </w:t>
      </w:r>
    </w:p>
    <w:p w14:paraId="0868CAB9" w14:textId="77777777" w:rsidR="00B765BC" w:rsidRDefault="00B765BC" w:rsidP="00B765BC">
      <w:pPr>
        <w:rPr>
          <w:lang w:eastAsia="en-AU"/>
        </w:rPr>
      </w:pPr>
      <w:r>
        <w:rPr>
          <w:lang w:eastAsia="en-AU"/>
        </w:rPr>
        <w:t xml:space="preserve">The second opinion psychiatrist must consider your views and preference regarding your treatment, as well as any other alternative treatments. and the reasons for these views and preferences, including any recovery outcomes that you would like to achieve. </w:t>
      </w:r>
    </w:p>
    <w:p w14:paraId="3735D43A" w14:textId="77777777" w:rsidR="00B765BC" w:rsidRDefault="00B765BC" w:rsidP="00B765BC">
      <w:pPr>
        <w:rPr>
          <w:lang w:eastAsia="en-AU"/>
        </w:rPr>
      </w:pPr>
      <w:r>
        <w:rPr>
          <w:lang w:eastAsia="en-AU"/>
        </w:rPr>
        <w:t>If you have an advance statement of preferences, nominated support person, advocate or other support person that you would like to let the psychiatrist know about, you can do this by calling SPOS on 1300 503 426. You can also give a copy of your advance statement of preferences to the psychiatrist, and you can choose to have a support person attend the appointment. If you need an interpreter SPOS will arrange one for your appointment. You can learn more about advance statements of preferences and nominated support persons by visiting the IMHA website www.imha.vic.gov.au.</w:t>
      </w:r>
    </w:p>
    <w:p w14:paraId="271B97AE" w14:textId="77777777" w:rsidR="00B765BC" w:rsidRDefault="00B765BC" w:rsidP="00B765BC">
      <w:pPr>
        <w:pStyle w:val="Heading2"/>
      </w:pPr>
      <w:r>
        <w:t>The second opinion psychiatrist can provide a second opinion on:</w:t>
      </w:r>
    </w:p>
    <w:p w14:paraId="6896A32F" w14:textId="56DBD52E" w:rsidR="00B765BC" w:rsidRDefault="00B765BC" w:rsidP="00F9155B">
      <w:pPr>
        <w:pStyle w:val="ListBullet"/>
        <w:spacing w:line="240" w:lineRule="auto"/>
        <w:rPr>
          <w:lang w:eastAsia="en-AU"/>
        </w:rPr>
      </w:pPr>
      <w:r>
        <w:rPr>
          <w:lang w:eastAsia="en-AU"/>
        </w:rPr>
        <w:t xml:space="preserve">the treatment provided to you </w:t>
      </w:r>
      <w:r w:rsidR="00162FCB">
        <w:rPr>
          <w:lang w:eastAsia="en-AU"/>
        </w:rPr>
        <w:t>–</w:t>
      </w:r>
      <w:r>
        <w:rPr>
          <w:lang w:eastAsia="en-AU"/>
        </w:rPr>
        <w:t xml:space="preserve"> they may recommend changes they consider appropriate.</w:t>
      </w:r>
    </w:p>
    <w:p w14:paraId="75FF2C05" w14:textId="13BED15D" w:rsidR="00B765BC" w:rsidRDefault="00B765BC" w:rsidP="00F9155B">
      <w:pPr>
        <w:pStyle w:val="ListBullet"/>
        <w:spacing w:line="240" w:lineRule="auto"/>
        <w:rPr>
          <w:lang w:eastAsia="en-AU"/>
        </w:rPr>
      </w:pPr>
      <w:r>
        <w:rPr>
          <w:lang w:eastAsia="en-AU"/>
        </w:rPr>
        <w:t>whether the treatment criteria apply, if you are on a temporary treatment order, treatment order or are a security patient.</w:t>
      </w:r>
    </w:p>
    <w:p w14:paraId="5948B5E0" w14:textId="77777777" w:rsidR="00B765BC" w:rsidRDefault="00B765BC" w:rsidP="00B765BC">
      <w:pPr>
        <w:rPr>
          <w:lang w:eastAsia="en-AU"/>
        </w:rPr>
      </w:pPr>
      <w:r>
        <w:rPr>
          <w:lang w:eastAsia="en-AU"/>
        </w:rPr>
        <w:t>You can tell SPOS if you would like a second opinion on your treatment, the treatment criteria or both.</w:t>
      </w:r>
    </w:p>
    <w:p w14:paraId="5576282B" w14:textId="77777777" w:rsidR="00B765BC" w:rsidRDefault="00B765BC" w:rsidP="00B765BC">
      <w:pPr>
        <w:pStyle w:val="Heading2"/>
      </w:pPr>
      <w:r>
        <w:t>How to contact IMHA and find out more</w:t>
      </w:r>
    </w:p>
    <w:p w14:paraId="30EFD2A3" w14:textId="77777777" w:rsidR="00B765BC" w:rsidRDefault="00B765BC" w:rsidP="00F9155B">
      <w:pPr>
        <w:spacing w:line="240" w:lineRule="auto"/>
        <w:rPr>
          <w:lang w:eastAsia="en-AU"/>
        </w:rPr>
      </w:pPr>
      <w:r>
        <w:rPr>
          <w:lang w:eastAsia="en-AU"/>
        </w:rPr>
        <w:t>You can:</w:t>
      </w:r>
    </w:p>
    <w:p w14:paraId="7B7088F5" w14:textId="00C6B5AE" w:rsidR="00B765BC" w:rsidRDefault="00B765BC" w:rsidP="00F9155B">
      <w:pPr>
        <w:pStyle w:val="ListBullet"/>
        <w:spacing w:line="240" w:lineRule="auto"/>
        <w:rPr>
          <w:lang w:eastAsia="en-AU"/>
        </w:rPr>
      </w:pPr>
      <w:r>
        <w:rPr>
          <w:lang w:eastAsia="en-AU"/>
        </w:rPr>
        <w:t xml:space="preserve">visit the website </w:t>
      </w:r>
      <w:hyperlink r:id="rId8" w:history="1">
        <w:r w:rsidR="00901D14">
          <w:rPr>
            <w:rStyle w:val="Hyperlink"/>
            <w:lang w:eastAsia="en-AU"/>
          </w:rPr>
          <w:t>www.imha.vic.gov.au</w:t>
        </w:r>
      </w:hyperlink>
    </w:p>
    <w:p w14:paraId="274325BA" w14:textId="548EFD47" w:rsidR="00B765BC" w:rsidRDefault="00B765BC" w:rsidP="00F9155B">
      <w:pPr>
        <w:pStyle w:val="ListBullet"/>
        <w:spacing w:line="240" w:lineRule="auto"/>
        <w:rPr>
          <w:lang w:eastAsia="en-AU"/>
        </w:rPr>
      </w:pPr>
      <w:r>
        <w:rPr>
          <w:lang w:eastAsia="en-AU"/>
        </w:rPr>
        <w:t>send an email to contact@imha.vic.gov.au</w:t>
      </w:r>
    </w:p>
    <w:p w14:paraId="560B1AD3" w14:textId="0DE2EBA9" w:rsidR="00B765BC" w:rsidRDefault="00B765BC" w:rsidP="00F9155B">
      <w:pPr>
        <w:pStyle w:val="ListBullet"/>
        <w:spacing w:line="240" w:lineRule="auto"/>
        <w:rPr>
          <w:lang w:eastAsia="en-AU"/>
        </w:rPr>
      </w:pPr>
      <w:r>
        <w:rPr>
          <w:lang w:eastAsia="en-AU"/>
        </w:rPr>
        <w:t xml:space="preserve">call the IMHA phone line </w:t>
      </w:r>
      <w:hyperlink r:id="rId9" w:history="1">
        <w:r w:rsidRPr="0027291D">
          <w:rPr>
            <w:rStyle w:val="Hyperlink"/>
            <w:lang w:eastAsia="en-AU"/>
          </w:rPr>
          <w:t>1300 947 820</w:t>
        </w:r>
      </w:hyperlink>
      <w:r>
        <w:rPr>
          <w:lang w:eastAsia="en-AU"/>
        </w:rPr>
        <w:t>, which is staffed by IMHA advocates</w:t>
      </w:r>
    </w:p>
    <w:p w14:paraId="0310EAB8" w14:textId="31933E3E" w:rsidR="00B765BC" w:rsidRDefault="00B765BC" w:rsidP="00F9155B">
      <w:pPr>
        <w:pStyle w:val="ListBullet"/>
        <w:spacing w:line="240" w:lineRule="auto"/>
        <w:rPr>
          <w:lang w:eastAsia="en-AU"/>
        </w:rPr>
      </w:pPr>
      <w:r>
        <w:rPr>
          <w:lang w:eastAsia="en-AU"/>
        </w:rPr>
        <w:t>9:30 am–4:30 pm seven days a week (except public holidays)</w:t>
      </w:r>
    </w:p>
    <w:p w14:paraId="3B09550F" w14:textId="59016CD1" w:rsidR="00B765BC" w:rsidRDefault="00B765BC" w:rsidP="00F9155B">
      <w:pPr>
        <w:pStyle w:val="ListBullet"/>
        <w:spacing w:line="240" w:lineRule="auto"/>
        <w:rPr>
          <w:lang w:eastAsia="en-AU"/>
        </w:rPr>
      </w:pPr>
      <w:r>
        <w:rPr>
          <w:lang w:eastAsia="en-AU"/>
        </w:rPr>
        <w:t xml:space="preserve">call the IMHA rights line on </w:t>
      </w:r>
      <w:hyperlink r:id="rId10" w:history="1">
        <w:r w:rsidRPr="0027291D">
          <w:rPr>
            <w:rStyle w:val="Hyperlink"/>
            <w:lang w:eastAsia="en-AU"/>
          </w:rPr>
          <w:t>1800 959 353</w:t>
        </w:r>
      </w:hyperlink>
      <w:r>
        <w:rPr>
          <w:lang w:eastAsia="en-AU"/>
        </w:rPr>
        <w:t xml:space="preserve"> to hear a recording about your rights</w:t>
      </w:r>
    </w:p>
    <w:p w14:paraId="7010ED7A" w14:textId="68FE27AC" w:rsidR="00B765BC" w:rsidRDefault="00B765BC" w:rsidP="00F9155B">
      <w:pPr>
        <w:pStyle w:val="ListBullet"/>
        <w:spacing w:line="240" w:lineRule="auto"/>
        <w:rPr>
          <w:lang w:eastAsia="en-AU"/>
        </w:rPr>
      </w:pPr>
      <w:r>
        <w:rPr>
          <w:lang w:eastAsia="en-AU"/>
        </w:rPr>
        <w:t>ask a mental health service provider, carer, kin or other support person to assist you with contacting IMHA</w:t>
      </w:r>
    </w:p>
    <w:p w14:paraId="547347AC" w14:textId="152D9C4B" w:rsidR="00B765BC" w:rsidRDefault="00B765BC" w:rsidP="00F9155B">
      <w:pPr>
        <w:pStyle w:val="ListBullet"/>
        <w:spacing w:line="240" w:lineRule="auto"/>
        <w:rPr>
          <w:lang w:eastAsia="en-AU"/>
        </w:rPr>
      </w:pPr>
      <w:r>
        <w:rPr>
          <w:lang w:eastAsia="en-AU"/>
        </w:rPr>
        <w:t xml:space="preserve">access a free interpreter by calling </w:t>
      </w:r>
      <w:hyperlink r:id="rId11" w:history="1">
        <w:r w:rsidRPr="001E055F">
          <w:rPr>
            <w:rStyle w:val="Hyperlink"/>
            <w:lang w:eastAsia="en-AU"/>
          </w:rPr>
          <w:t>131 450</w:t>
        </w:r>
      </w:hyperlink>
      <w:r>
        <w:rPr>
          <w:lang w:eastAsia="en-AU"/>
        </w:rPr>
        <w:t xml:space="preserve">, and then asking them to call us on </w:t>
      </w:r>
      <w:hyperlink r:id="rId12" w:history="1">
        <w:r w:rsidRPr="001E055F">
          <w:rPr>
            <w:rStyle w:val="Hyperlink"/>
            <w:lang w:eastAsia="en-AU"/>
          </w:rPr>
          <w:t>1300 947 820</w:t>
        </w:r>
      </w:hyperlink>
    </w:p>
    <w:p w14:paraId="6591701E" w14:textId="142F95FE" w:rsidR="00B765BC" w:rsidRDefault="00B765BC" w:rsidP="00F9155B">
      <w:pPr>
        <w:pStyle w:val="ListBullet"/>
        <w:spacing w:line="240" w:lineRule="auto"/>
        <w:rPr>
          <w:lang w:eastAsia="en-AU"/>
        </w:rPr>
      </w:pPr>
      <w:r>
        <w:rPr>
          <w:lang w:eastAsia="en-AU"/>
        </w:rPr>
        <w:t>use your phone to capture the QR code on this page which will take you to the IMHA website.</w:t>
      </w:r>
    </w:p>
    <w:p w14:paraId="1787188D" w14:textId="009A007A" w:rsidR="00B765BC" w:rsidRDefault="00B765BC" w:rsidP="00B765BC">
      <w:pPr>
        <w:rPr>
          <w:lang w:eastAsia="en-AU"/>
        </w:rPr>
      </w:pPr>
      <w:r>
        <w:rPr>
          <w:lang w:eastAsia="en-AU"/>
        </w:rPr>
        <w:t xml:space="preserve"> </w:t>
      </w:r>
      <w:r w:rsidR="00E63A60" w:rsidRPr="0050748D">
        <w:rPr>
          <w:noProof/>
          <w:color w:val="C63C1B"/>
        </w:rPr>
        <w:drawing>
          <wp:inline distT="0" distB="0" distL="0" distR="0" wp14:anchorId="2F10FB93" wp14:editId="398FF32C">
            <wp:extent cx="991235" cy="991235"/>
            <wp:effectExtent l="0" t="0" r="0" b="0"/>
            <wp:docPr id="647982124"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QR code. Links to www.imha.vic.gov.au"/>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1235" cy="991235"/>
                    </a:xfrm>
                    <a:prstGeom prst="rect">
                      <a:avLst/>
                    </a:prstGeom>
                    <a:noFill/>
                    <a:ln>
                      <a:noFill/>
                    </a:ln>
                  </pic:spPr>
                </pic:pic>
              </a:graphicData>
            </a:graphic>
          </wp:inline>
        </w:drawing>
      </w:r>
    </w:p>
    <w:p w14:paraId="34C5910C" w14:textId="77777777" w:rsidR="00B765BC" w:rsidRDefault="00B765BC" w:rsidP="0041230E">
      <w:pPr>
        <w:pStyle w:val="Heading2"/>
      </w:pPr>
      <w:r>
        <w:lastRenderedPageBreak/>
        <w:t>Second Psychiatric Opinion Service appointment form</w:t>
      </w:r>
    </w:p>
    <w:p w14:paraId="1A5A3933" w14:textId="77777777" w:rsidR="00B765BC" w:rsidRDefault="00B765BC" w:rsidP="002974DC">
      <w:pPr>
        <w:pStyle w:val="Heading3"/>
      </w:pPr>
      <w:r>
        <w:t>Your details</w:t>
      </w:r>
    </w:p>
    <w:p w14:paraId="12512A14" w14:textId="77777777" w:rsidR="00B765BC" w:rsidRDefault="00B765BC" w:rsidP="00B765BC">
      <w:pPr>
        <w:rPr>
          <w:lang w:eastAsia="en-AU"/>
        </w:rPr>
      </w:pPr>
      <w:r w:rsidRPr="00801CC9">
        <w:rPr>
          <w:b/>
          <w:bCs/>
          <w:lang w:eastAsia="en-AU"/>
        </w:rPr>
        <w:t>Name</w:t>
      </w:r>
      <w:r>
        <w:rPr>
          <w:lang w:eastAsia="en-AU"/>
        </w:rPr>
        <w:t>:</w:t>
      </w:r>
    </w:p>
    <w:sdt>
      <w:sdtPr>
        <w:rPr>
          <w:lang w:eastAsia="en-AU"/>
        </w:rPr>
        <w:alias w:val="Your name"/>
        <w:tag w:val="Your name"/>
        <w:id w:val="-147755091"/>
        <w:placeholder>
          <w:docPart w:val="6A51AF3D29784B06A1DB6CBED6EEDD7A"/>
        </w:placeholder>
      </w:sdtPr>
      <w:sdtEndPr/>
      <w:sdtContent>
        <w:p w14:paraId="2DC9BC6F" w14:textId="29E37142" w:rsidR="00A76E8E" w:rsidRDefault="00407790" w:rsidP="00407790">
          <w:pPr>
            <w:pStyle w:val="shadedboxnoitalic"/>
            <w:rPr>
              <w:lang w:eastAsia="en-AU"/>
            </w:rPr>
          </w:pPr>
          <w:r>
            <w:rPr>
              <w:lang w:eastAsia="en-AU"/>
            </w:rPr>
            <w:t>Type your name</w:t>
          </w:r>
        </w:p>
      </w:sdtContent>
    </w:sdt>
    <w:p w14:paraId="6988FD3C" w14:textId="0E85603D" w:rsidR="00B765BC" w:rsidRDefault="00B765BC" w:rsidP="00B765BC">
      <w:pPr>
        <w:rPr>
          <w:lang w:eastAsia="en-AU"/>
        </w:rPr>
      </w:pPr>
      <w:r w:rsidRPr="00801CC9">
        <w:rPr>
          <w:b/>
          <w:bCs/>
          <w:lang w:eastAsia="en-AU"/>
        </w:rPr>
        <w:t>Appointment date</w:t>
      </w:r>
      <w:r>
        <w:rPr>
          <w:lang w:eastAsia="en-AU"/>
        </w:rPr>
        <w:t>:</w:t>
      </w:r>
    </w:p>
    <w:sdt>
      <w:sdtPr>
        <w:alias w:val="The date of your appointment"/>
        <w:tag w:val="The date of your appointment"/>
        <w:id w:val="-1290048847"/>
        <w:placeholder>
          <w:docPart w:val="C1C6EF38823044CCB01FDE4F913C1B4D"/>
        </w:placeholder>
        <w:showingPlcHdr/>
      </w:sdtPr>
      <w:sdtEndPr/>
      <w:sdtContent>
        <w:p w14:paraId="74D7E926" w14:textId="7D0FC8DF" w:rsidR="00576C2C" w:rsidRDefault="00576C2C" w:rsidP="00407790">
          <w:pPr>
            <w:pStyle w:val="shadedboxnoitalic"/>
          </w:pPr>
          <w:r>
            <w:t>Type your appointment date</w:t>
          </w:r>
        </w:p>
      </w:sdtContent>
    </w:sdt>
    <w:p w14:paraId="7521BEAE" w14:textId="10BB19C2" w:rsidR="00B765BC" w:rsidRDefault="00B765BC" w:rsidP="00B765BC">
      <w:pPr>
        <w:rPr>
          <w:lang w:eastAsia="en-AU"/>
        </w:rPr>
      </w:pPr>
      <w:r w:rsidRPr="00801CC9">
        <w:rPr>
          <w:b/>
          <w:bCs/>
          <w:lang w:eastAsia="en-AU"/>
        </w:rPr>
        <w:t>Name of psychiatrist</w:t>
      </w:r>
      <w:r>
        <w:rPr>
          <w:lang w:eastAsia="en-AU"/>
        </w:rPr>
        <w:t xml:space="preserve">: </w:t>
      </w:r>
    </w:p>
    <w:sdt>
      <w:sdtPr>
        <w:alias w:val="Psychiatrist's name"/>
        <w:tag w:val="Psychiatrist's name"/>
        <w:id w:val="-1552457634"/>
        <w:placeholder>
          <w:docPart w:val="BCA3AA756BD14020A311BCF00173E17E"/>
        </w:placeholder>
        <w:showingPlcHdr/>
      </w:sdtPr>
      <w:sdtEndPr/>
      <w:sdtContent>
        <w:p w14:paraId="156B1A80" w14:textId="1FD386BE" w:rsidR="00876A97" w:rsidRDefault="00876A97" w:rsidP="00407790">
          <w:pPr>
            <w:pStyle w:val="shadedboxnoitalic"/>
          </w:pPr>
          <w:r>
            <w:t xml:space="preserve">Type your psychiatrist’s name </w:t>
          </w:r>
        </w:p>
      </w:sdtContent>
    </w:sdt>
    <w:p w14:paraId="6946596C" w14:textId="4566D7A1" w:rsidR="00B765BC" w:rsidRDefault="00B765BC" w:rsidP="0069551C">
      <w:pPr>
        <w:pStyle w:val="Heading3"/>
      </w:pPr>
      <w:r>
        <w:t>Treatment and recovery</w:t>
      </w:r>
    </w:p>
    <w:p w14:paraId="4AE16365" w14:textId="77777777" w:rsidR="00B765BC" w:rsidRPr="003C5EF1" w:rsidRDefault="00B765BC" w:rsidP="00B765BC">
      <w:pPr>
        <w:rPr>
          <w:b/>
          <w:bCs/>
          <w:lang w:eastAsia="en-AU"/>
        </w:rPr>
      </w:pPr>
      <w:r w:rsidRPr="003C5EF1">
        <w:rPr>
          <w:b/>
          <w:bCs/>
          <w:lang w:eastAsia="en-AU"/>
        </w:rPr>
        <w:t xml:space="preserve">What would you like the psychiatrist to know about you and what you need from your mental health? </w:t>
      </w:r>
    </w:p>
    <w:p w14:paraId="43AEE764" w14:textId="7B41EA0A" w:rsidR="00B765BC" w:rsidRDefault="00B765BC" w:rsidP="00296DF1">
      <w:pPr>
        <w:pStyle w:val="ListBullet"/>
        <w:rPr>
          <w:lang w:eastAsia="en-AU"/>
        </w:rPr>
      </w:pPr>
      <w:r>
        <w:rPr>
          <w:lang w:eastAsia="en-AU"/>
        </w:rPr>
        <w:t xml:space="preserve">do you have medication issues? </w:t>
      </w:r>
    </w:p>
    <w:p w14:paraId="27EFCF08" w14:textId="6009352C" w:rsidR="00B765BC" w:rsidRDefault="00B765BC" w:rsidP="00296DF1">
      <w:pPr>
        <w:pStyle w:val="ListBullet"/>
        <w:rPr>
          <w:lang w:eastAsia="en-AU"/>
        </w:rPr>
      </w:pPr>
      <w:r>
        <w:rPr>
          <w:lang w:eastAsia="en-AU"/>
        </w:rPr>
        <w:t xml:space="preserve">what has been your previous treatment that has or has not helped? </w:t>
      </w:r>
    </w:p>
    <w:p w14:paraId="35E6285E" w14:textId="0F30F1E5" w:rsidR="00B765BC" w:rsidRDefault="00B765BC" w:rsidP="00296DF1">
      <w:pPr>
        <w:pStyle w:val="ListBullet"/>
        <w:rPr>
          <w:lang w:eastAsia="en-AU"/>
        </w:rPr>
      </w:pPr>
      <w:r>
        <w:rPr>
          <w:lang w:eastAsia="en-AU"/>
        </w:rPr>
        <w:t>what treatment would you prefer?</w:t>
      </w:r>
    </w:p>
    <w:sdt>
      <w:sdtPr>
        <w:alias w:val="Type your answer"/>
        <w:tag w:val="Type your answer"/>
        <w:id w:val="-892655836"/>
        <w:placeholder>
          <w:docPart w:val="26B24C09D58D4BAFB1291CC46AEF7D98"/>
        </w:placeholder>
        <w:showingPlcHdr/>
      </w:sdtPr>
      <w:sdtEndPr/>
      <w:sdtContent>
        <w:p w14:paraId="347DDF43" w14:textId="5DB4A335" w:rsidR="003A3A89" w:rsidRDefault="003A3A89" w:rsidP="00407790">
          <w:pPr>
            <w:pStyle w:val="shadedboxnoitalic"/>
          </w:pPr>
          <w:r>
            <w:t>Type your answer</w:t>
          </w:r>
        </w:p>
      </w:sdtContent>
    </w:sdt>
    <w:p w14:paraId="095C8EF5" w14:textId="4802F500" w:rsidR="00B765BC" w:rsidRPr="003C5EF1" w:rsidRDefault="00B765BC" w:rsidP="00B765BC">
      <w:pPr>
        <w:rPr>
          <w:b/>
          <w:bCs/>
          <w:lang w:eastAsia="en-AU"/>
        </w:rPr>
      </w:pPr>
      <w:r w:rsidRPr="003C5EF1">
        <w:rPr>
          <w:b/>
          <w:bCs/>
          <w:lang w:eastAsia="en-AU"/>
        </w:rPr>
        <w:t xml:space="preserve">What do you think about your treatment? </w:t>
      </w:r>
    </w:p>
    <w:p w14:paraId="3EE4F311" w14:textId="4650F8AA" w:rsidR="00B765BC" w:rsidRDefault="00B765BC" w:rsidP="00296DF1">
      <w:pPr>
        <w:pStyle w:val="ListBullet"/>
        <w:rPr>
          <w:lang w:eastAsia="en-AU"/>
        </w:rPr>
      </w:pPr>
      <w:r>
        <w:rPr>
          <w:lang w:eastAsia="en-AU"/>
        </w:rPr>
        <w:t xml:space="preserve">is it helpful? </w:t>
      </w:r>
    </w:p>
    <w:p w14:paraId="704DB781" w14:textId="747D41B3" w:rsidR="00B765BC" w:rsidRDefault="00B765BC" w:rsidP="00296DF1">
      <w:pPr>
        <w:pStyle w:val="ListBullet"/>
        <w:rPr>
          <w:lang w:eastAsia="en-AU"/>
        </w:rPr>
      </w:pPr>
      <w:r>
        <w:rPr>
          <w:lang w:eastAsia="en-AU"/>
        </w:rPr>
        <w:t>have you had different treatment in the past that worked better?</w:t>
      </w:r>
    </w:p>
    <w:sdt>
      <w:sdtPr>
        <w:alias w:val="Type your answer"/>
        <w:tag w:val="Type your answer"/>
        <w:id w:val="-1130859309"/>
        <w:placeholder>
          <w:docPart w:val="3ECDF382D028484E8D72CC9EBF5AC142"/>
        </w:placeholder>
        <w:showingPlcHdr/>
      </w:sdtPr>
      <w:sdtEndPr/>
      <w:sdtContent>
        <w:p w14:paraId="0864B412" w14:textId="2926A7FE" w:rsidR="00332717" w:rsidRDefault="001B7608" w:rsidP="00AE3445">
          <w:pPr>
            <w:pStyle w:val="shadedboxnoitalic"/>
          </w:pPr>
          <w:r>
            <w:t>Type yo</w:t>
          </w:r>
          <w:r w:rsidR="00332717">
            <w:t>ur answer</w:t>
          </w:r>
        </w:p>
      </w:sdtContent>
    </w:sdt>
    <w:p w14:paraId="540B41DB" w14:textId="4E941F1E" w:rsidR="00B765BC" w:rsidRPr="003C5EF1" w:rsidRDefault="00B765BC" w:rsidP="00B765BC">
      <w:pPr>
        <w:rPr>
          <w:b/>
          <w:bCs/>
          <w:lang w:eastAsia="en-AU"/>
        </w:rPr>
      </w:pPr>
      <w:r w:rsidRPr="003C5EF1">
        <w:rPr>
          <w:b/>
          <w:bCs/>
          <w:lang w:eastAsia="en-AU"/>
        </w:rPr>
        <w:t xml:space="preserve">What do you think about being on a </w:t>
      </w:r>
      <w:r w:rsidR="00F80A8D">
        <w:rPr>
          <w:b/>
          <w:bCs/>
          <w:lang w:eastAsia="en-AU"/>
        </w:rPr>
        <w:t>t</w:t>
      </w:r>
      <w:r w:rsidRPr="003C5EF1">
        <w:rPr>
          <w:b/>
          <w:bCs/>
          <w:lang w:eastAsia="en-AU"/>
        </w:rPr>
        <w:t xml:space="preserve">reatment order? </w:t>
      </w:r>
    </w:p>
    <w:p w14:paraId="4EEA58E2" w14:textId="0CF7B77C" w:rsidR="00B765BC" w:rsidRDefault="00B765BC" w:rsidP="00296DF1">
      <w:pPr>
        <w:pStyle w:val="ListBullet"/>
        <w:rPr>
          <w:lang w:eastAsia="en-AU"/>
        </w:rPr>
      </w:pPr>
      <w:r>
        <w:rPr>
          <w:lang w:eastAsia="en-AU"/>
        </w:rPr>
        <w:t>do you think things would be better or worse if you were not on an order?</w:t>
      </w:r>
    </w:p>
    <w:sdt>
      <w:sdtPr>
        <w:alias w:val="Type your answer"/>
        <w:tag w:val="Type your answer"/>
        <w:id w:val="-1695677021"/>
        <w:placeholder>
          <w:docPart w:val="B4CCEBDB199C4D13950F17D1BBBA5997"/>
        </w:placeholder>
        <w:showingPlcHdr/>
      </w:sdtPr>
      <w:sdtEndPr/>
      <w:sdtContent>
        <w:p w14:paraId="0F60A647" w14:textId="73F57AE3" w:rsidR="00B765BC" w:rsidRDefault="008242C1" w:rsidP="00407790">
          <w:pPr>
            <w:pStyle w:val="shadedboxnoitalic"/>
          </w:pPr>
          <w:r>
            <w:t>Type y</w:t>
          </w:r>
          <w:r w:rsidR="00332717">
            <w:t>our answer</w:t>
          </w:r>
        </w:p>
      </w:sdtContent>
    </w:sdt>
    <w:p w14:paraId="09D7B2E9" w14:textId="77777777" w:rsidR="00B765BC" w:rsidRPr="003C5EF1" w:rsidRDefault="00B765BC" w:rsidP="00B765BC">
      <w:pPr>
        <w:rPr>
          <w:b/>
          <w:bCs/>
          <w:lang w:eastAsia="en-AU"/>
        </w:rPr>
      </w:pPr>
      <w:r w:rsidRPr="003C5EF1">
        <w:rPr>
          <w:b/>
          <w:bCs/>
          <w:lang w:eastAsia="en-AU"/>
        </w:rPr>
        <w:t>If you are in hospital, do you think you could be treated in the community? If yes, please tell us why.</w:t>
      </w:r>
    </w:p>
    <w:sdt>
      <w:sdtPr>
        <w:alias w:val="Type your answer"/>
        <w:tag w:val="Type your answer"/>
        <w:id w:val="-1453169066"/>
        <w:placeholder>
          <w:docPart w:val="776E9E4305744CB09DFFE788046BF931"/>
        </w:placeholder>
        <w:showingPlcHdr/>
      </w:sdtPr>
      <w:sdtEndPr/>
      <w:sdtContent>
        <w:p w14:paraId="32F74234" w14:textId="6EFBA0D6" w:rsidR="00B765BC" w:rsidRDefault="009F51B1" w:rsidP="00407790">
          <w:pPr>
            <w:pStyle w:val="shadedboxnoitalic"/>
          </w:pPr>
          <w:r>
            <w:t>Type your answer</w:t>
          </w:r>
        </w:p>
      </w:sdtContent>
    </w:sdt>
    <w:p w14:paraId="52B38926" w14:textId="77777777" w:rsidR="00B765BC" w:rsidRPr="00C23FF8" w:rsidRDefault="00B765BC" w:rsidP="00B765BC">
      <w:pPr>
        <w:rPr>
          <w:b/>
          <w:bCs/>
          <w:lang w:eastAsia="en-AU"/>
        </w:rPr>
      </w:pPr>
      <w:r w:rsidRPr="00C23FF8">
        <w:rPr>
          <w:b/>
          <w:bCs/>
          <w:lang w:eastAsia="en-AU"/>
        </w:rPr>
        <w:lastRenderedPageBreak/>
        <w:t>What are your recovery goals, and do you think the treatment you want will help achieve these?</w:t>
      </w:r>
    </w:p>
    <w:p w14:paraId="4CA162DA" w14:textId="20E65E9F" w:rsidR="00B765BC" w:rsidRDefault="00B765BC" w:rsidP="00296DF1">
      <w:pPr>
        <w:pStyle w:val="ListBullet"/>
        <w:rPr>
          <w:lang w:eastAsia="en-AU"/>
        </w:rPr>
      </w:pPr>
      <w:r>
        <w:rPr>
          <w:lang w:eastAsia="en-AU"/>
        </w:rPr>
        <w:t>if relevant, why won’t your current treatment help meet these goals?</w:t>
      </w:r>
    </w:p>
    <w:sdt>
      <w:sdtPr>
        <w:alias w:val="Type your answer"/>
        <w:tag w:val="Type your answer"/>
        <w:id w:val="1242140603"/>
        <w:placeholder>
          <w:docPart w:val="10A3DCD99E394D26ADE235EA340EEF81"/>
        </w:placeholder>
        <w:showingPlcHdr/>
      </w:sdtPr>
      <w:sdtEndPr/>
      <w:sdtContent>
        <w:p w14:paraId="6E5C55F7" w14:textId="2EB0F4C3" w:rsidR="00332717" w:rsidRDefault="00332717" w:rsidP="00407790">
          <w:pPr>
            <w:pStyle w:val="shadedboxnoitalic"/>
          </w:pPr>
          <w:r>
            <w:t xml:space="preserve">Type </w:t>
          </w:r>
          <w:r w:rsidR="00D64559">
            <w:t>y</w:t>
          </w:r>
          <w:r>
            <w:t>our answer</w:t>
          </w:r>
        </w:p>
      </w:sdtContent>
    </w:sdt>
    <w:p w14:paraId="29F832DC" w14:textId="6D479642" w:rsidR="00B765BC" w:rsidRDefault="00B765BC" w:rsidP="00A54D0B">
      <w:pPr>
        <w:pStyle w:val="Heading3"/>
      </w:pPr>
      <w:r>
        <w:t>Medical record – service notes</w:t>
      </w:r>
    </w:p>
    <w:p w14:paraId="31C3D819" w14:textId="77777777" w:rsidR="00B765BC" w:rsidRPr="00EE25E6" w:rsidRDefault="00B765BC" w:rsidP="00B765BC">
      <w:pPr>
        <w:rPr>
          <w:b/>
          <w:bCs/>
          <w:lang w:eastAsia="en-AU"/>
        </w:rPr>
      </w:pPr>
      <w:r w:rsidRPr="00EE25E6">
        <w:rPr>
          <w:b/>
          <w:bCs/>
          <w:lang w:eastAsia="en-AU"/>
        </w:rPr>
        <w:t>What information would you like the psychiatrist to know about the medical record notes they have from the service, for example do you think there are mistakes, if yes what is the right information?</w:t>
      </w:r>
    </w:p>
    <w:p w14:paraId="4145F712" w14:textId="689761FA" w:rsidR="00B765BC" w:rsidRDefault="00B765BC" w:rsidP="00296DF1">
      <w:pPr>
        <w:pStyle w:val="ListBullet"/>
        <w:rPr>
          <w:lang w:eastAsia="en-AU"/>
        </w:rPr>
      </w:pPr>
      <w:r>
        <w:rPr>
          <w:lang w:eastAsia="en-AU"/>
        </w:rPr>
        <w:t>have you had a chance to read your notes or raise things that are not correct with the service?</w:t>
      </w:r>
    </w:p>
    <w:sdt>
      <w:sdtPr>
        <w:alias w:val="Type your answer"/>
        <w:tag w:val="Type your answer"/>
        <w:id w:val="-1390958433"/>
        <w:placeholder>
          <w:docPart w:val="FC2FD608788D42258553FE145D7E2FB5"/>
        </w:placeholder>
        <w:showingPlcHdr/>
      </w:sdtPr>
      <w:sdtEndPr/>
      <w:sdtContent>
        <w:p w14:paraId="0DC9ED84" w14:textId="76431826" w:rsidR="00D64559" w:rsidRDefault="00D64559" w:rsidP="00407790">
          <w:pPr>
            <w:pStyle w:val="shadedboxnoitalic"/>
          </w:pPr>
          <w:r>
            <w:t>Type your answer</w:t>
          </w:r>
        </w:p>
      </w:sdtContent>
    </w:sdt>
    <w:p w14:paraId="6F855DE4" w14:textId="77BC4C59" w:rsidR="00B765BC" w:rsidRDefault="00B765BC" w:rsidP="002F4E5B">
      <w:pPr>
        <w:pStyle w:val="Heading3"/>
      </w:pPr>
      <w:r>
        <w:t>Treatment order – compulsory treatment</w:t>
      </w:r>
    </w:p>
    <w:p w14:paraId="6A6FDA41" w14:textId="77777777" w:rsidR="00B765BC" w:rsidRPr="002223BE" w:rsidRDefault="00B765BC" w:rsidP="00B765BC">
      <w:pPr>
        <w:rPr>
          <w:b/>
          <w:bCs/>
          <w:lang w:eastAsia="en-AU"/>
        </w:rPr>
      </w:pPr>
      <w:r w:rsidRPr="002223BE">
        <w:rPr>
          <w:b/>
          <w:bCs/>
          <w:lang w:eastAsia="en-AU"/>
        </w:rPr>
        <w:t>What would you like to tell the psychiatrist about why you DO NOT think you meet the four criteria for compulsory treatment, as set out below?</w:t>
      </w:r>
    </w:p>
    <w:p w14:paraId="6014D524" w14:textId="77777777" w:rsidR="00B765BC" w:rsidRDefault="00B765BC" w:rsidP="00D97024">
      <w:pPr>
        <w:pStyle w:val="ListNumber"/>
        <w:numPr>
          <w:ilvl w:val="0"/>
          <w:numId w:val="0"/>
        </w:numPr>
        <w:ind w:left="360" w:hanging="360"/>
        <w:rPr>
          <w:lang w:eastAsia="en-AU"/>
        </w:rPr>
      </w:pPr>
      <w:r>
        <w:rPr>
          <w:lang w:eastAsia="en-AU"/>
        </w:rPr>
        <w:t>1.</w:t>
      </w:r>
      <w:r>
        <w:rPr>
          <w:lang w:eastAsia="en-AU"/>
        </w:rPr>
        <w:tab/>
        <w:t>You have a mental illness</w:t>
      </w:r>
    </w:p>
    <w:sdt>
      <w:sdtPr>
        <w:alias w:val="Type your answer"/>
        <w:tag w:val="Type your answer"/>
        <w:id w:val="2132749039"/>
        <w:placeholder>
          <w:docPart w:val="6D657E98B35B432A9CE45FE2CC3D63CE"/>
        </w:placeholder>
        <w:showingPlcHdr/>
      </w:sdtPr>
      <w:sdtEndPr/>
      <w:sdtContent>
        <w:p w14:paraId="1A41A4A4" w14:textId="43557175" w:rsidR="00B765BC" w:rsidRDefault="00971BEF" w:rsidP="00407790">
          <w:pPr>
            <w:pStyle w:val="shadedboxnoitalic"/>
          </w:pPr>
          <w:r>
            <w:t>Type your answer</w:t>
          </w:r>
        </w:p>
      </w:sdtContent>
    </w:sdt>
    <w:p w14:paraId="6355E3E5" w14:textId="77777777" w:rsidR="00B765BC" w:rsidRDefault="00B765BC" w:rsidP="00D97024">
      <w:pPr>
        <w:pStyle w:val="ListNumber"/>
        <w:numPr>
          <w:ilvl w:val="0"/>
          <w:numId w:val="0"/>
        </w:numPr>
        <w:ind w:left="360" w:hanging="360"/>
        <w:rPr>
          <w:lang w:eastAsia="en-AU"/>
        </w:rPr>
      </w:pPr>
      <w:r>
        <w:rPr>
          <w:lang w:eastAsia="en-AU"/>
        </w:rPr>
        <w:t>2.</w:t>
      </w:r>
      <w:r>
        <w:rPr>
          <w:lang w:eastAsia="en-AU"/>
        </w:rPr>
        <w:tab/>
        <w:t>You need immediate treatment for mental illness to prevent either:</w:t>
      </w:r>
    </w:p>
    <w:p w14:paraId="7114AA7F" w14:textId="0782D1BC" w:rsidR="00B765BC" w:rsidRDefault="00B765BC" w:rsidP="00296DF1">
      <w:pPr>
        <w:pStyle w:val="ListBullet"/>
        <w:rPr>
          <w:lang w:eastAsia="en-AU"/>
        </w:rPr>
      </w:pPr>
      <w:r>
        <w:rPr>
          <w:lang w:eastAsia="en-AU"/>
        </w:rPr>
        <w:t>a serious deterioration in your mental health or physical health</w:t>
      </w:r>
    </w:p>
    <w:p w14:paraId="40DDAFF7" w14:textId="4A247E12" w:rsidR="00B765BC" w:rsidRDefault="00B765BC" w:rsidP="00296DF1">
      <w:pPr>
        <w:pStyle w:val="ListBullet"/>
        <w:rPr>
          <w:lang w:eastAsia="en-AU"/>
        </w:rPr>
      </w:pPr>
      <w:r>
        <w:rPr>
          <w:lang w:eastAsia="en-AU"/>
        </w:rPr>
        <w:t>serious harm to you or someone else.</w:t>
      </w:r>
    </w:p>
    <w:sdt>
      <w:sdtPr>
        <w:alias w:val="Type your answer"/>
        <w:tag w:val="Type your answer"/>
        <w:id w:val="1191194524"/>
        <w:placeholder>
          <w:docPart w:val="60E22E72C5F641FEACB3F417C62A6D48"/>
        </w:placeholder>
        <w:showingPlcHdr/>
      </w:sdtPr>
      <w:sdtEndPr/>
      <w:sdtContent>
        <w:p w14:paraId="13B46AE1" w14:textId="4E06DB07" w:rsidR="00B765BC" w:rsidRDefault="00971BEF" w:rsidP="00407790">
          <w:pPr>
            <w:pStyle w:val="shadedboxnoitalic"/>
          </w:pPr>
          <w:r>
            <w:t>Type your answer</w:t>
          </w:r>
        </w:p>
      </w:sdtContent>
    </w:sdt>
    <w:p w14:paraId="0B74EC8B" w14:textId="3A65F9CC" w:rsidR="00B765BC" w:rsidRDefault="00B765BC" w:rsidP="00D97024">
      <w:pPr>
        <w:pStyle w:val="ListNumber"/>
        <w:numPr>
          <w:ilvl w:val="0"/>
          <w:numId w:val="0"/>
        </w:numPr>
        <w:ind w:left="360" w:hanging="360"/>
        <w:rPr>
          <w:lang w:eastAsia="en-AU"/>
        </w:rPr>
      </w:pPr>
      <w:r>
        <w:rPr>
          <w:lang w:eastAsia="en-AU"/>
        </w:rPr>
        <w:t>3.</w:t>
      </w:r>
      <w:r>
        <w:rPr>
          <w:lang w:eastAsia="en-AU"/>
        </w:rPr>
        <w:tab/>
        <w:t xml:space="preserve">That there is immediate treatment you need, that can only be provided to you If you are placed on a </w:t>
      </w:r>
      <w:r w:rsidR="00A3433E">
        <w:rPr>
          <w:lang w:eastAsia="en-AU"/>
        </w:rPr>
        <w:t>t</w:t>
      </w:r>
      <w:r>
        <w:rPr>
          <w:lang w:eastAsia="en-AU"/>
        </w:rPr>
        <w:t xml:space="preserve">emporary </w:t>
      </w:r>
      <w:r w:rsidR="00A3433E">
        <w:rPr>
          <w:lang w:eastAsia="en-AU"/>
        </w:rPr>
        <w:t>t</w:t>
      </w:r>
      <w:r>
        <w:rPr>
          <w:lang w:eastAsia="en-AU"/>
        </w:rPr>
        <w:t xml:space="preserve">reatment </w:t>
      </w:r>
      <w:r w:rsidR="00A3433E">
        <w:rPr>
          <w:lang w:eastAsia="en-AU"/>
        </w:rPr>
        <w:t>o</w:t>
      </w:r>
      <w:r>
        <w:rPr>
          <w:lang w:eastAsia="en-AU"/>
        </w:rPr>
        <w:t xml:space="preserve">rder or </w:t>
      </w:r>
      <w:r w:rsidR="00A3433E">
        <w:rPr>
          <w:lang w:eastAsia="en-AU"/>
        </w:rPr>
        <w:t>t</w:t>
      </w:r>
      <w:r>
        <w:rPr>
          <w:lang w:eastAsia="en-AU"/>
        </w:rPr>
        <w:t xml:space="preserve">reatment </w:t>
      </w:r>
      <w:r w:rsidR="00A3433E">
        <w:rPr>
          <w:lang w:eastAsia="en-AU"/>
        </w:rPr>
        <w:t>o</w:t>
      </w:r>
      <w:r>
        <w:rPr>
          <w:lang w:eastAsia="en-AU"/>
        </w:rPr>
        <w:t>rder</w:t>
      </w:r>
    </w:p>
    <w:sdt>
      <w:sdtPr>
        <w:alias w:val="Type your answer"/>
        <w:tag w:val="Type your answer"/>
        <w:id w:val="1259718535"/>
        <w:placeholder>
          <w:docPart w:val="D1F99E312FAC4A86B7B84EC5ABDCBA66"/>
        </w:placeholder>
        <w:showingPlcHdr/>
      </w:sdtPr>
      <w:sdtEndPr/>
      <w:sdtContent>
        <w:p w14:paraId="1FA349D2" w14:textId="5B4BA2EA" w:rsidR="00B765BC" w:rsidRDefault="00B22170" w:rsidP="00407790">
          <w:pPr>
            <w:pStyle w:val="shadedboxnoitalic"/>
          </w:pPr>
          <w:r>
            <w:t>Type your answer</w:t>
          </w:r>
        </w:p>
      </w:sdtContent>
    </w:sdt>
    <w:p w14:paraId="5653AF0A" w14:textId="77777777" w:rsidR="00B765BC" w:rsidRDefault="00B765BC" w:rsidP="00D97024">
      <w:pPr>
        <w:pStyle w:val="ListNumber"/>
        <w:numPr>
          <w:ilvl w:val="0"/>
          <w:numId w:val="0"/>
        </w:numPr>
        <w:ind w:left="360" w:hanging="360"/>
        <w:rPr>
          <w:lang w:eastAsia="en-AU"/>
        </w:rPr>
      </w:pPr>
      <w:r>
        <w:rPr>
          <w:lang w:eastAsia="en-AU"/>
        </w:rPr>
        <w:t>4.</w:t>
      </w:r>
      <w:r>
        <w:rPr>
          <w:lang w:eastAsia="en-AU"/>
        </w:rPr>
        <w:tab/>
        <w:t>There are no less restrictive means, reasonably available, for you to get the immediate treatment.</w:t>
      </w:r>
    </w:p>
    <w:p w14:paraId="636F03D9" w14:textId="4A8289A3" w:rsidR="00B765BC" w:rsidRDefault="00B765BC" w:rsidP="00296DF1">
      <w:pPr>
        <w:pStyle w:val="ListBullet"/>
        <w:rPr>
          <w:lang w:eastAsia="en-AU"/>
        </w:rPr>
      </w:pPr>
      <w:r>
        <w:rPr>
          <w:lang w:eastAsia="en-AU"/>
        </w:rPr>
        <w:t>you won’t or can’t receive it voluntarily due to these factors.</w:t>
      </w:r>
    </w:p>
    <w:sdt>
      <w:sdtPr>
        <w:alias w:val="Type your answer"/>
        <w:tag w:val="Type your answer"/>
        <w:id w:val="-1874522308"/>
        <w:placeholder>
          <w:docPart w:val="B12FD01C088A42289E69A8B36C9C8E08"/>
        </w:placeholder>
        <w:showingPlcHdr/>
      </w:sdtPr>
      <w:sdtEndPr/>
      <w:sdtContent>
        <w:p w14:paraId="34F38748" w14:textId="0F6A53FF" w:rsidR="00B765BC" w:rsidRDefault="00D41CC7" w:rsidP="00407790">
          <w:pPr>
            <w:pStyle w:val="shadedboxnoitalic"/>
          </w:pPr>
          <w:r>
            <w:t>Type your answer</w:t>
          </w:r>
        </w:p>
      </w:sdtContent>
    </w:sdt>
    <w:p w14:paraId="7D999AC3" w14:textId="77777777" w:rsidR="00B765BC" w:rsidRDefault="00B765BC" w:rsidP="00EE25E6">
      <w:pPr>
        <w:pStyle w:val="Heading3"/>
      </w:pPr>
      <w:r>
        <w:t>Other things you want the psychiatrist to know</w:t>
      </w:r>
    </w:p>
    <w:sdt>
      <w:sdtPr>
        <w:alias w:val="Type your answer"/>
        <w:tag w:val="Type your answer"/>
        <w:id w:val="330573349"/>
        <w:placeholder>
          <w:docPart w:val="839393CFA44C4F58A2B68989F1471AF0"/>
        </w:placeholder>
        <w:showingPlcHdr/>
      </w:sdtPr>
      <w:sdtEndPr/>
      <w:sdtContent>
        <w:p w14:paraId="30CAFD0B" w14:textId="7FBDC7D5" w:rsidR="007D2E2A" w:rsidRPr="007D2E2A" w:rsidRDefault="00D41CC7" w:rsidP="00407790">
          <w:pPr>
            <w:pStyle w:val="shadedboxnoitalic"/>
          </w:pPr>
          <w:r>
            <w:t>Type your answer</w:t>
          </w:r>
        </w:p>
      </w:sdtContent>
    </w:sdt>
    <w:sectPr w:rsidR="007D2E2A" w:rsidRPr="007D2E2A" w:rsidSect="00F77E0F">
      <w:headerReference w:type="even" r:id="rId14"/>
      <w:headerReference w:type="default" r:id="rId15"/>
      <w:footerReference w:type="even" r:id="rId16"/>
      <w:footerReference w:type="default" r:id="rId17"/>
      <w:headerReference w:type="first" r:id="rId18"/>
      <w:footerReference w:type="first" r:id="rId19"/>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46974" w14:textId="77777777" w:rsidR="00277DFA" w:rsidRDefault="00277DFA"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2E3A8E36" w14:textId="77777777" w:rsidR="00277DFA" w:rsidRDefault="00277DFA"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35C5"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DD228" w14:textId="77777777" w:rsidR="00BB122F" w:rsidRDefault="00BB122F" w:rsidP="008074B3">
    <w:pPr>
      <w:pStyle w:val="Footer"/>
      <w:ind w:right="360" w:firstLine="360"/>
    </w:pPr>
  </w:p>
  <w:p w14:paraId="553431A8"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0E29" w14:textId="7497C863" w:rsidR="00BB122F" w:rsidRDefault="000703C2" w:rsidP="000703C2">
    <w:pPr>
      <w:pStyle w:val="Footer"/>
      <w:tabs>
        <w:tab w:val="center" w:pos="5033"/>
      </w:tabs>
      <w:ind w:right="20"/>
    </w:pPr>
    <w:r w:rsidRPr="00E3363C">
      <w:rPr>
        <w:rFonts w:cs="Arial"/>
        <w:b/>
        <w:i/>
        <w:noProof/>
        <w:lang w:eastAsia="en-AU"/>
      </w:rPr>
      <w:drawing>
        <wp:anchor distT="0" distB="0" distL="114300" distR="114300" simplePos="0" relativeHeight="251684864" behindDoc="0" locked="0" layoutInCell="1" allowOverlap="1" wp14:anchorId="5870C5E7" wp14:editId="1E3D7317">
          <wp:simplePos x="0" y="0"/>
          <wp:positionH relativeFrom="column">
            <wp:posOffset>5857240</wp:posOffset>
          </wp:positionH>
          <wp:positionV relativeFrom="paragraph">
            <wp:posOffset>-12065</wp:posOffset>
          </wp:positionV>
          <wp:extent cx="847725" cy="314325"/>
          <wp:effectExtent l="0" t="0" r="9525" b="9525"/>
          <wp:wrapNone/>
          <wp:docPr id="493472461" name="Picture 493472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72461" name="Picture 493472461">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85888" behindDoc="0" locked="0" layoutInCell="1" allowOverlap="1" wp14:anchorId="336433C8" wp14:editId="3674FB71">
          <wp:simplePos x="0" y="0"/>
          <wp:positionH relativeFrom="column">
            <wp:posOffset>-309245</wp:posOffset>
          </wp:positionH>
          <wp:positionV relativeFrom="paragraph">
            <wp:posOffset>-67945</wp:posOffset>
          </wp:positionV>
          <wp:extent cx="537210" cy="488315"/>
          <wp:effectExtent l="0" t="0" r="0" b="0"/>
          <wp:wrapNone/>
          <wp:docPr id="1148232807" name="Picture 11482328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32807" name="Picture 1148232807">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14:anchorId="7BEA6D53" wp14:editId="40DEFFD5">
          <wp:simplePos x="0" y="0"/>
          <wp:positionH relativeFrom="column">
            <wp:posOffset>2292202</wp:posOffset>
          </wp:positionH>
          <wp:positionV relativeFrom="paragraph">
            <wp:posOffset>44203</wp:posOffset>
          </wp:positionV>
          <wp:extent cx="400685" cy="246380"/>
          <wp:effectExtent l="0" t="0" r="0" b="1270"/>
          <wp:wrapNone/>
          <wp:docPr id="1483237344" name="Picture 1483237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37344" name="Picture 1483237344">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886DB3">
      <w:rPr>
        <w:rStyle w:val="PageNumber"/>
        <w:noProof/>
      </w:rPr>
      <w:t>2</w:t>
    </w:r>
    <w:r w:rsidR="00BB122F">
      <w:rPr>
        <w:rStyle w:val="PageNumber"/>
      </w:rPr>
      <w:fldChar w:fldCharType="end"/>
    </w:r>
    <w:r w:rsidR="00BB122F">
      <w:rPr>
        <w:noProof/>
        <w:lang w:val="en-US"/>
      </w:rPr>
      <mc:AlternateContent>
        <mc:Choice Requires="wps">
          <w:drawing>
            <wp:anchor distT="0" distB="0" distL="114300" distR="114300" simplePos="0" relativeHeight="251656704" behindDoc="0" locked="1" layoutInCell="1" allowOverlap="1" wp14:anchorId="420D14E2" wp14:editId="460969CB">
              <wp:simplePos x="0" y="0"/>
              <wp:positionH relativeFrom="page">
                <wp:posOffset>180340</wp:posOffset>
              </wp:positionH>
              <wp:positionV relativeFrom="page">
                <wp:posOffset>10235565</wp:posOffset>
              </wp:positionV>
              <wp:extent cx="7200265" cy="0"/>
              <wp:effectExtent l="0" t="0" r="13335" b="254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D95FD2" id="Line 3" o:spid="_x0000_s1026" alt="&quot;&quot;"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01C84" w14:textId="05A9E4E2" w:rsidR="00BB122F" w:rsidRPr="008636E1" w:rsidRDefault="000703C2" w:rsidP="008636E1">
    <w:pPr>
      <w:pStyle w:val="Footer"/>
      <w:ind w:right="20"/>
      <w:jc w:val="center"/>
    </w:pPr>
    <w:r w:rsidRPr="00E3363C">
      <w:rPr>
        <w:rFonts w:cs="Arial"/>
        <w:b/>
        <w:i/>
        <w:noProof/>
        <w:lang w:eastAsia="en-AU"/>
      </w:rPr>
      <w:drawing>
        <wp:anchor distT="0" distB="0" distL="114300" distR="114300" simplePos="0" relativeHeight="251679744" behindDoc="0" locked="0" layoutInCell="1" allowOverlap="1" wp14:anchorId="275D9BBA" wp14:editId="072104F3">
          <wp:simplePos x="0" y="0"/>
          <wp:positionH relativeFrom="column">
            <wp:posOffset>5845810</wp:posOffset>
          </wp:positionH>
          <wp:positionV relativeFrom="paragraph">
            <wp:posOffset>-12065</wp:posOffset>
          </wp:positionV>
          <wp:extent cx="847725" cy="314325"/>
          <wp:effectExtent l="0" t="0" r="9525" b="9525"/>
          <wp:wrapNone/>
          <wp:docPr id="1393207846" name="Picture 13932078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07846" name="Picture 1393207846">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80768" behindDoc="0" locked="0" layoutInCell="1" allowOverlap="1" wp14:anchorId="2B48ECF8" wp14:editId="22DC3F07">
          <wp:simplePos x="0" y="0"/>
          <wp:positionH relativeFrom="column">
            <wp:posOffset>-320675</wp:posOffset>
          </wp:positionH>
          <wp:positionV relativeFrom="paragraph">
            <wp:posOffset>-67945</wp:posOffset>
          </wp:positionV>
          <wp:extent cx="537210" cy="488315"/>
          <wp:effectExtent l="0" t="0" r="0" b="0"/>
          <wp:wrapNone/>
          <wp:docPr id="1530801206" name="Picture 1530801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01206" name="Picture 1530801206">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662A11F5" wp14:editId="766AAC9B">
          <wp:simplePos x="0" y="0"/>
          <wp:positionH relativeFrom="column">
            <wp:posOffset>2280326</wp:posOffset>
          </wp:positionH>
          <wp:positionV relativeFrom="paragraph">
            <wp:posOffset>44203</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122F">
      <w:rPr>
        <w:rStyle w:val="PageNumber"/>
      </w:rPr>
      <w:fldChar w:fldCharType="begin"/>
    </w:r>
    <w:r w:rsidR="00BB122F">
      <w:rPr>
        <w:rStyle w:val="PageNumber"/>
      </w:rPr>
      <w:instrText xml:space="preserve"> PAGE </w:instrText>
    </w:r>
    <w:r w:rsidR="00BB122F">
      <w:rPr>
        <w:rStyle w:val="PageNumber"/>
      </w:rPr>
      <w:fldChar w:fldCharType="separate"/>
    </w:r>
    <w:r w:rsidR="000C1E25">
      <w:rPr>
        <w:rStyle w:val="PageNumber"/>
        <w:noProof/>
      </w:rPr>
      <w:t>1</w:t>
    </w:r>
    <w:r w:rsidR="00BB122F">
      <w:rPr>
        <w:rStyle w:val="PageNumber"/>
      </w:rPr>
      <w:fldChar w:fldCharType="end"/>
    </w:r>
    <w:r w:rsidR="00BB122F">
      <w:rPr>
        <w:noProof/>
        <w:lang w:val="en-US"/>
      </w:rPr>
      <mc:AlternateContent>
        <mc:Choice Requires="wps">
          <w:drawing>
            <wp:anchor distT="0" distB="0" distL="114300" distR="114300" simplePos="0" relativeHeight="251657728" behindDoc="0" locked="1" layoutInCell="1" allowOverlap="1" wp14:anchorId="465AD48F" wp14:editId="756CB7EE">
              <wp:simplePos x="0" y="0"/>
              <wp:positionH relativeFrom="page">
                <wp:posOffset>180340</wp:posOffset>
              </wp:positionH>
              <wp:positionV relativeFrom="page">
                <wp:posOffset>10235565</wp:posOffset>
              </wp:positionV>
              <wp:extent cx="7200265" cy="0"/>
              <wp:effectExtent l="0" t="0" r="13335" b="254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AABD66" id="Line 3" o:spid="_x0000_s1026" alt="&quot;&quot;"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EDD4D" w14:textId="77777777" w:rsidR="00277DFA" w:rsidRDefault="00277DFA"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38C1F071" w14:textId="77777777" w:rsidR="00277DFA" w:rsidRDefault="00277DFA"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849C" w14:textId="20ACC1FB" w:rsidR="00BB122F" w:rsidRDefault="00A7745A"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8752" behindDoc="0" locked="0" layoutInCell="1" allowOverlap="1" wp14:anchorId="1E9A77B4" wp14:editId="46D56F56">
              <wp:simplePos x="635" y="635"/>
              <wp:positionH relativeFrom="page">
                <wp:align>center</wp:align>
              </wp:positionH>
              <wp:positionV relativeFrom="page">
                <wp:align>top</wp:align>
              </wp:positionV>
              <wp:extent cx="505460" cy="381000"/>
              <wp:effectExtent l="0" t="0" r="8890" b="0"/>
              <wp:wrapNone/>
              <wp:docPr id="10299824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9A77B4"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textbox style="mso-fit-shape-to-text:t" inset="0,15pt,0,0">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5FFD1A5B" w14:textId="77777777" w:rsidR="00BB122F" w:rsidRDefault="00BB122F" w:rsidP="00091AFC">
    <w:pPr>
      <w:pStyle w:val="Header"/>
      <w:ind w:right="360"/>
    </w:pPr>
  </w:p>
  <w:p w14:paraId="0BE8EC0E"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E359E" w14:textId="75BE190A" w:rsidR="00BB122F" w:rsidRPr="004523AB" w:rsidRDefault="00A7745A" w:rsidP="00D82005">
    <w:pPr>
      <w:tabs>
        <w:tab w:val="left" w:pos="6893"/>
      </w:tabs>
      <w:spacing w:after="80" w:line="240" w:lineRule="auto"/>
      <w:ind w:left="-330"/>
      <w:rPr>
        <w:rFonts w:cs="Arial"/>
        <w:color w:val="C63C1B"/>
        <w:sz w:val="18"/>
        <w:szCs w:val="18"/>
      </w:rPr>
    </w:pPr>
    <w:r>
      <w:rPr>
        <w:rFonts w:cs="Arial"/>
        <w:noProof/>
        <w:color w:val="C63C1B"/>
        <w:sz w:val="18"/>
        <w:szCs w:val="18"/>
      </w:rPr>
      <mc:AlternateContent>
        <mc:Choice Requires="wps">
          <w:drawing>
            <wp:anchor distT="0" distB="0" distL="0" distR="0" simplePos="0" relativeHeight="251675648" behindDoc="0" locked="0" layoutInCell="1" allowOverlap="1" wp14:anchorId="18D37BF6" wp14:editId="051D2344">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37BF6"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4523AB" w:rsidRPr="004523AB">
      <w:rPr>
        <w:rFonts w:cs="Arial"/>
        <w:color w:val="C63C1B"/>
        <w:sz w:val="18"/>
        <w:szCs w:val="18"/>
      </w:rPr>
      <w:t>Independent Mental Health Advocacy</w:t>
    </w:r>
    <w:r w:rsidR="00BB122F" w:rsidRPr="004523AB">
      <w:rPr>
        <w:rFonts w:cs="Arial"/>
        <w:color w:val="C63C1B"/>
        <w:sz w:val="18"/>
        <w:szCs w:val="18"/>
      </w:rPr>
      <w:tab/>
    </w:r>
  </w:p>
  <w:p w14:paraId="3E9BAE64" w14:textId="72578A9B" w:rsidR="00BB122F" w:rsidRPr="008916A8" w:rsidRDefault="008916A8" w:rsidP="008916A8">
    <w:pPr>
      <w:tabs>
        <w:tab w:val="left" w:pos="6893"/>
      </w:tabs>
      <w:spacing w:after="80" w:line="240" w:lineRule="auto"/>
      <w:ind w:left="-330"/>
      <w:rPr>
        <w:rFonts w:cs="Arial"/>
        <w:b/>
        <w:bCs/>
        <w:color w:val="C63C1B"/>
        <w:sz w:val="18"/>
        <w:szCs w:val="18"/>
      </w:rPr>
    </w:pPr>
    <w:r w:rsidRPr="008916A8">
      <w:rPr>
        <w:rFonts w:cs="Arial"/>
        <w:b/>
        <w:bCs/>
        <w:color w:val="C63C1B"/>
        <w:sz w:val="18"/>
        <w:szCs w:val="18"/>
      </w:rPr>
      <w:t>Second Psychiatric Opinion Service appointment</w:t>
    </w:r>
    <w:r>
      <w:rPr>
        <w:rFonts w:cs="Arial"/>
        <w:b/>
        <w:bCs/>
        <w:color w:val="C63C1B"/>
        <w:sz w:val="18"/>
        <w:szCs w:val="18"/>
      </w:rPr>
      <w:t xml:space="preserve"> template</w:t>
    </w:r>
    <w:r w:rsidRPr="008916A8">
      <w:rPr>
        <w:rFonts w:cs="Arial"/>
        <w:b/>
        <w:bCs/>
        <w:color w:val="C63C1B"/>
        <w:sz w:val="18"/>
        <w:szCs w:val="18"/>
      </w:rPr>
      <w:t xml:space="preserve"> </w:t>
    </w:r>
    <w:r w:rsidR="00BB122F" w:rsidRPr="008916A8">
      <w:rPr>
        <w:rFonts w:cs="Arial"/>
        <w:b/>
        <w:bCs/>
        <w:noProof/>
        <w:color w:val="C63C1B"/>
        <w:sz w:val="18"/>
        <w:szCs w:val="18"/>
      </w:rPr>
      <mc:AlternateContent>
        <mc:Choice Requires="wps">
          <w:drawing>
            <wp:anchor distT="0" distB="0" distL="114300" distR="114300" simplePos="0" relativeHeight="251657216" behindDoc="1" locked="1" layoutInCell="1" allowOverlap="1" wp14:anchorId="59F87E0E" wp14:editId="60FB2814">
              <wp:simplePos x="0" y="0"/>
              <wp:positionH relativeFrom="page">
                <wp:posOffset>180340</wp:posOffset>
              </wp:positionH>
              <wp:positionV relativeFrom="page">
                <wp:posOffset>684530</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3CE4F" id="Straight Connector 3" o:spid="_x0000_s1026" alt="&quot;&quot;"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" strokecolor="#c63c1b" strokeweight=".5pt">
              <w10:wrap anchorx="page" anchory="page"/>
              <w10:anchorlock/>
            </v:line>
          </w:pict>
        </mc:Fallback>
      </mc:AlternateContent>
    </w:r>
    <w:r w:rsidRPr="008916A8">
      <w:rPr>
        <w:rFonts w:cs="Arial"/>
        <w:b/>
        <w:bCs/>
        <w:color w:val="C63C1B"/>
        <w:sz w:val="18"/>
        <w:szCs w:val="18"/>
      </w:rPr>
      <w:t xml:space="preserve">– </w:t>
    </w:r>
    <w:r w:rsidR="009914BF">
      <w:rPr>
        <w:rFonts w:cs="Arial"/>
        <w:b/>
        <w:bCs/>
        <w:color w:val="C63C1B"/>
        <w:sz w:val="18"/>
        <w:szCs w:val="18"/>
      </w:rPr>
      <w:t>May</w:t>
    </w:r>
    <w:r w:rsidRPr="008916A8">
      <w:rPr>
        <w:rFonts w:cs="Arial"/>
        <w:b/>
        <w:bCs/>
        <w:color w:val="C63C1B"/>
        <w:sz w:val="18"/>
        <w:szCs w:val="18"/>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DBDE" w14:textId="1CB49A4C" w:rsidR="00BB122F" w:rsidRDefault="00787932" w:rsidP="00787932">
    <w:pPr>
      <w:rPr>
        <w:color w:val="FFFFFF" w:themeColor="background1"/>
      </w:rPr>
    </w:pPr>
    <w:r w:rsidRPr="000C1E25">
      <w:rPr>
        <w:noProof/>
      </w:rPr>
      <w:drawing>
        <wp:anchor distT="0" distB="0" distL="114300" distR="114300" simplePos="0" relativeHeight="251656192" behindDoc="1" locked="0" layoutInCell="1" allowOverlap="1" wp14:anchorId="59C3C513" wp14:editId="722C5B4C">
          <wp:simplePos x="0" y="0"/>
          <wp:positionH relativeFrom="column">
            <wp:posOffset>-394970</wp:posOffset>
          </wp:positionH>
          <wp:positionV relativeFrom="paragraph">
            <wp:posOffset>-27305</wp:posOffset>
          </wp:positionV>
          <wp:extent cx="7199630" cy="107823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7745A">
      <w:rPr>
        <w:noProof/>
      </w:rPr>
      <mc:AlternateContent>
        <mc:Choice Requires="wps">
          <w:drawing>
            <wp:anchor distT="0" distB="0" distL="0" distR="0" simplePos="0" relativeHeight="251677696" behindDoc="0" locked="0" layoutInCell="1" allowOverlap="1" wp14:anchorId="5A16F389" wp14:editId="49DEA631">
              <wp:simplePos x="581025" y="180975"/>
              <wp:positionH relativeFrom="page">
                <wp:align>center</wp:align>
              </wp:positionH>
              <wp:positionV relativeFrom="page">
                <wp:align>top</wp:align>
              </wp:positionV>
              <wp:extent cx="505460" cy="381000"/>
              <wp:effectExtent l="0" t="0" r="8890" b="0"/>
              <wp:wrapNone/>
              <wp:docPr id="13272801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16F389" id="_x0000_t202" coordsize="21600,21600" o:spt="202" path="m,l,21600r21600,l21600,xe">
              <v:stroke joinstyle="miter"/>
              <v:path gradientshapeok="t" o:connecttype="rect"/>
            </v:shapetype>
            <v:shape id="Text Box 1" o:spid="_x0000_s1028" type="#_x0000_t202" alt="OFFICIAL" style="position:absolute;margin-left:0;margin-top:0;width:39.8pt;height:30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9DgIAABw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q5LNx+h1UJ1rKw8B3cHLdUOuNCPgsPBFM05Jo&#10;8YkO3UJXcjhbnNXgf/zNH/MJd4py1pFgSm5J0Zy13yzxEbWVjOnnfE4AMD+6d6NhD+YeSIZTehFO&#10;JjPmYTua2oN5JTmvYiMKCSupXclxNO9xUC49B6lWq5REMnICN3brZCwd4YpYvvSvwrsz4EhMPcKo&#10;JlG8wX3IjTeDWx2Q0E+kRGgHIM+IkwQTV+f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C0mtb0OAgAAHAQA&#10;AA4AAAAAAAAAAAAAAAAALgIAAGRycy9lMm9Eb2MueG1sUEsBAi0AFAAGAAgAAAAhANUnohLZAAAA&#10;AwEAAA8AAAAAAAAAAAAAAAAAaAQAAGRycy9kb3ducmV2LnhtbFBLBQYAAAAABAAEAPMAAABuBQAA&#10;AAA=&#10;" filled="f" stroked="f">
              <v:textbox style="mso-fit-shape-to-text:t" inset="0,15pt,0,0">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p>
  <w:p w14:paraId="4C79FA00" w14:textId="77777777" w:rsidR="00787932" w:rsidRDefault="00787932" w:rsidP="00787932">
    <w:pPr>
      <w:rPr>
        <w:color w:val="FFFFFF" w:themeColor="background1"/>
      </w:rPr>
    </w:pPr>
  </w:p>
  <w:p w14:paraId="7531969D" w14:textId="77777777" w:rsidR="00787932" w:rsidRDefault="00787932" w:rsidP="00787932">
    <w:pPr>
      <w:rPr>
        <w:color w:val="FFFFFF" w:themeColor="background1"/>
      </w:rPr>
    </w:pPr>
  </w:p>
  <w:p w14:paraId="6A1AE90C" w14:textId="77777777" w:rsidR="00787932" w:rsidRPr="00787932" w:rsidRDefault="00787932" w:rsidP="00787932">
    <w:pPr>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14761C8F"/>
    <w:multiLevelType w:val="hybridMultilevel"/>
    <w:tmpl w:val="9B045520"/>
    <w:lvl w:ilvl="0" w:tplc="5D04C4DA">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D42B17"/>
    <w:multiLevelType w:val="hybridMultilevel"/>
    <w:tmpl w:val="AD1CB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AC5F7B"/>
    <w:multiLevelType w:val="hybridMultilevel"/>
    <w:tmpl w:val="8500E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B72D54"/>
    <w:multiLevelType w:val="hybridMultilevel"/>
    <w:tmpl w:val="6E9E04A4"/>
    <w:lvl w:ilvl="0" w:tplc="5D04C4DA">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8D43B7"/>
    <w:multiLevelType w:val="hybridMultilevel"/>
    <w:tmpl w:val="1E365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47041A1A"/>
    <w:multiLevelType w:val="hybridMultilevel"/>
    <w:tmpl w:val="F702C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9D13DC"/>
    <w:multiLevelType w:val="hybridMultilevel"/>
    <w:tmpl w:val="0CAED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6"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56F36526"/>
    <w:multiLevelType w:val="hybridMultilevel"/>
    <w:tmpl w:val="DBEC7ECE"/>
    <w:lvl w:ilvl="0" w:tplc="5D04C4DA">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5896785">
    <w:abstractNumId w:val="14"/>
  </w:num>
  <w:num w:numId="2" w16cid:durableId="1651598257">
    <w:abstractNumId w:val="11"/>
  </w:num>
  <w:num w:numId="3" w16cid:durableId="645626551">
    <w:abstractNumId w:val="16"/>
  </w:num>
  <w:num w:numId="4" w16cid:durableId="1591498193">
    <w:abstractNumId w:val="15"/>
  </w:num>
  <w:num w:numId="5" w16cid:durableId="823934955">
    <w:abstractNumId w:val="5"/>
  </w:num>
  <w:num w:numId="6" w16cid:durableId="1233658890">
    <w:abstractNumId w:val="3"/>
  </w:num>
  <w:num w:numId="7" w16cid:durableId="785780453">
    <w:abstractNumId w:val="2"/>
  </w:num>
  <w:num w:numId="8" w16cid:durableId="936208597">
    <w:abstractNumId w:val="1"/>
  </w:num>
  <w:num w:numId="9" w16cid:durableId="872882021">
    <w:abstractNumId w:val="0"/>
  </w:num>
  <w:num w:numId="10" w16cid:durableId="1839929690">
    <w:abstractNumId w:val="4"/>
  </w:num>
  <w:num w:numId="11" w16cid:durableId="402918500">
    <w:abstractNumId w:val="7"/>
  </w:num>
  <w:num w:numId="12" w16cid:durableId="1504053318">
    <w:abstractNumId w:val="8"/>
  </w:num>
  <w:num w:numId="13" w16cid:durableId="177892193">
    <w:abstractNumId w:val="12"/>
  </w:num>
  <w:num w:numId="14" w16cid:durableId="262304401">
    <w:abstractNumId w:val="10"/>
  </w:num>
  <w:num w:numId="15" w16cid:durableId="1748575281">
    <w:abstractNumId w:val="11"/>
  </w:num>
  <w:num w:numId="16" w16cid:durableId="1079057481">
    <w:abstractNumId w:val="11"/>
  </w:num>
  <w:num w:numId="17" w16cid:durableId="2069723588">
    <w:abstractNumId w:val="11"/>
  </w:num>
  <w:num w:numId="18" w16cid:durableId="950747517">
    <w:abstractNumId w:val="11"/>
  </w:num>
  <w:num w:numId="19" w16cid:durableId="17464587">
    <w:abstractNumId w:val="11"/>
  </w:num>
  <w:num w:numId="20" w16cid:durableId="676611677">
    <w:abstractNumId w:val="11"/>
  </w:num>
  <w:num w:numId="21" w16cid:durableId="1378890953">
    <w:abstractNumId w:val="11"/>
  </w:num>
  <w:num w:numId="22" w16cid:durableId="614219121">
    <w:abstractNumId w:val="11"/>
  </w:num>
  <w:num w:numId="23" w16cid:durableId="287902547">
    <w:abstractNumId w:val="11"/>
  </w:num>
  <w:num w:numId="24" w16cid:durableId="731007242">
    <w:abstractNumId w:val="11"/>
  </w:num>
  <w:num w:numId="25" w16cid:durableId="1050958364">
    <w:abstractNumId w:val="11"/>
  </w:num>
  <w:num w:numId="26" w16cid:durableId="840118170">
    <w:abstractNumId w:val="11"/>
  </w:num>
  <w:num w:numId="27" w16cid:durableId="1633245352">
    <w:abstractNumId w:val="11"/>
  </w:num>
  <w:num w:numId="28" w16cid:durableId="2077193545">
    <w:abstractNumId w:val="11"/>
  </w:num>
  <w:num w:numId="29" w16cid:durableId="1767573115">
    <w:abstractNumId w:val="13"/>
  </w:num>
  <w:num w:numId="30" w16cid:durableId="1515921273">
    <w:abstractNumId w:val="6"/>
  </w:num>
  <w:num w:numId="31" w16cid:durableId="777679800">
    <w:abstractNumId w:val="9"/>
  </w:num>
  <w:num w:numId="32" w16cid:durableId="525483004">
    <w:abstractNumId w:val="17"/>
  </w:num>
  <w:num w:numId="33" w16cid:durableId="1998335506">
    <w:abstractNumId w:val="11"/>
  </w:num>
  <w:num w:numId="34" w16cid:durableId="1993480602">
    <w:abstractNumId w:val="11"/>
  </w:num>
  <w:num w:numId="35" w16cid:durableId="1667631160">
    <w:abstractNumId w:val="11"/>
  </w:num>
  <w:num w:numId="36" w16cid:durableId="1550609076">
    <w:abstractNumId w:val="11"/>
  </w:num>
  <w:num w:numId="37" w16cid:durableId="886187520">
    <w:abstractNumId w:val="11"/>
  </w:num>
  <w:num w:numId="38" w16cid:durableId="599409105">
    <w:abstractNumId w:val="11"/>
  </w:num>
  <w:num w:numId="39" w16cid:durableId="882131873">
    <w:abstractNumId w:val="11"/>
  </w:num>
  <w:num w:numId="40" w16cid:durableId="1748916350">
    <w:abstractNumId w:val="11"/>
  </w:num>
  <w:num w:numId="41" w16cid:durableId="1529444149">
    <w:abstractNumId w:val="11"/>
  </w:num>
  <w:num w:numId="42" w16cid:durableId="1503543339">
    <w:abstractNumId w:val="5"/>
  </w:num>
  <w:num w:numId="43" w16cid:durableId="1666937139">
    <w:abstractNumId w:val="5"/>
  </w:num>
  <w:num w:numId="44" w16cid:durableId="53026377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o:colormru v:ext="edit" colors="#017165,#96004a,#b1005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A7745A"/>
    <w:rsid w:val="000078CE"/>
    <w:rsid w:val="00013370"/>
    <w:rsid w:val="000338A4"/>
    <w:rsid w:val="000360EC"/>
    <w:rsid w:val="00040F0B"/>
    <w:rsid w:val="00041BEE"/>
    <w:rsid w:val="00055256"/>
    <w:rsid w:val="00057FDC"/>
    <w:rsid w:val="000703C2"/>
    <w:rsid w:val="000751C9"/>
    <w:rsid w:val="00075959"/>
    <w:rsid w:val="000759A6"/>
    <w:rsid w:val="00075CB3"/>
    <w:rsid w:val="0007676D"/>
    <w:rsid w:val="00083FB5"/>
    <w:rsid w:val="00091432"/>
    <w:rsid w:val="00091AFC"/>
    <w:rsid w:val="00094FE1"/>
    <w:rsid w:val="000A1C94"/>
    <w:rsid w:val="000B575F"/>
    <w:rsid w:val="000B6D36"/>
    <w:rsid w:val="000C1E25"/>
    <w:rsid w:val="000C6955"/>
    <w:rsid w:val="000C7752"/>
    <w:rsid w:val="000E1BEB"/>
    <w:rsid w:val="000F1D64"/>
    <w:rsid w:val="001025E9"/>
    <w:rsid w:val="00107E02"/>
    <w:rsid w:val="00151B7E"/>
    <w:rsid w:val="0015359B"/>
    <w:rsid w:val="00160C7E"/>
    <w:rsid w:val="00162FCB"/>
    <w:rsid w:val="0016790E"/>
    <w:rsid w:val="0018070E"/>
    <w:rsid w:val="00181303"/>
    <w:rsid w:val="00196270"/>
    <w:rsid w:val="001A002A"/>
    <w:rsid w:val="001A2999"/>
    <w:rsid w:val="001B7608"/>
    <w:rsid w:val="001C4D07"/>
    <w:rsid w:val="001D4A08"/>
    <w:rsid w:val="001E055F"/>
    <w:rsid w:val="001E2828"/>
    <w:rsid w:val="001E65DF"/>
    <w:rsid w:val="0020496A"/>
    <w:rsid w:val="002105FE"/>
    <w:rsid w:val="0021722B"/>
    <w:rsid w:val="002223BE"/>
    <w:rsid w:val="00230A80"/>
    <w:rsid w:val="002424C7"/>
    <w:rsid w:val="00262157"/>
    <w:rsid w:val="0027291D"/>
    <w:rsid w:val="00277DFA"/>
    <w:rsid w:val="002850E8"/>
    <w:rsid w:val="00296DF1"/>
    <w:rsid w:val="002974DC"/>
    <w:rsid w:val="002B73A4"/>
    <w:rsid w:val="002D3DDB"/>
    <w:rsid w:val="002D5DE3"/>
    <w:rsid w:val="002D5E7E"/>
    <w:rsid w:val="002F4E5B"/>
    <w:rsid w:val="002F7860"/>
    <w:rsid w:val="00306C10"/>
    <w:rsid w:val="00310DD1"/>
    <w:rsid w:val="00313065"/>
    <w:rsid w:val="00315C03"/>
    <w:rsid w:val="003224F8"/>
    <w:rsid w:val="003312E9"/>
    <w:rsid w:val="003315F4"/>
    <w:rsid w:val="00332717"/>
    <w:rsid w:val="00334932"/>
    <w:rsid w:val="00344E6C"/>
    <w:rsid w:val="00347135"/>
    <w:rsid w:val="00351827"/>
    <w:rsid w:val="00356D70"/>
    <w:rsid w:val="00360994"/>
    <w:rsid w:val="003655D7"/>
    <w:rsid w:val="0037081E"/>
    <w:rsid w:val="003766EB"/>
    <w:rsid w:val="00381370"/>
    <w:rsid w:val="00391632"/>
    <w:rsid w:val="003958B7"/>
    <w:rsid w:val="00395B4D"/>
    <w:rsid w:val="003A2FD0"/>
    <w:rsid w:val="003A375A"/>
    <w:rsid w:val="003A3A89"/>
    <w:rsid w:val="003A718A"/>
    <w:rsid w:val="003C3D0B"/>
    <w:rsid w:val="003C5EF1"/>
    <w:rsid w:val="003C7C38"/>
    <w:rsid w:val="003D558E"/>
    <w:rsid w:val="003E6094"/>
    <w:rsid w:val="00402557"/>
    <w:rsid w:val="00407790"/>
    <w:rsid w:val="0041230E"/>
    <w:rsid w:val="004126DF"/>
    <w:rsid w:val="004158B6"/>
    <w:rsid w:val="004262D4"/>
    <w:rsid w:val="00427C16"/>
    <w:rsid w:val="004421BD"/>
    <w:rsid w:val="00443649"/>
    <w:rsid w:val="00446298"/>
    <w:rsid w:val="004523AB"/>
    <w:rsid w:val="00452981"/>
    <w:rsid w:val="00466F6E"/>
    <w:rsid w:val="004703F5"/>
    <w:rsid w:val="004707EF"/>
    <w:rsid w:val="00485598"/>
    <w:rsid w:val="00486B1B"/>
    <w:rsid w:val="004C75B1"/>
    <w:rsid w:val="004D6E48"/>
    <w:rsid w:val="004D7100"/>
    <w:rsid w:val="004F165F"/>
    <w:rsid w:val="004F2573"/>
    <w:rsid w:val="0050262D"/>
    <w:rsid w:val="005038B5"/>
    <w:rsid w:val="00504F13"/>
    <w:rsid w:val="00513B4A"/>
    <w:rsid w:val="00515AD0"/>
    <w:rsid w:val="00516D32"/>
    <w:rsid w:val="00522A64"/>
    <w:rsid w:val="00522B83"/>
    <w:rsid w:val="005317C2"/>
    <w:rsid w:val="00541496"/>
    <w:rsid w:val="005447F7"/>
    <w:rsid w:val="00546C0D"/>
    <w:rsid w:val="00551E1F"/>
    <w:rsid w:val="00563DF0"/>
    <w:rsid w:val="0057525E"/>
    <w:rsid w:val="00576C2C"/>
    <w:rsid w:val="00585929"/>
    <w:rsid w:val="00587A3D"/>
    <w:rsid w:val="0059382D"/>
    <w:rsid w:val="00595DD5"/>
    <w:rsid w:val="005A762A"/>
    <w:rsid w:val="005B1640"/>
    <w:rsid w:val="005B3D02"/>
    <w:rsid w:val="005C1DFD"/>
    <w:rsid w:val="005D19C7"/>
    <w:rsid w:val="005D4A19"/>
    <w:rsid w:val="005D5C9C"/>
    <w:rsid w:val="006055C1"/>
    <w:rsid w:val="006069D0"/>
    <w:rsid w:val="00616A92"/>
    <w:rsid w:val="006335CB"/>
    <w:rsid w:val="00647D0E"/>
    <w:rsid w:val="00653E44"/>
    <w:rsid w:val="0066019E"/>
    <w:rsid w:val="006764E3"/>
    <w:rsid w:val="00680746"/>
    <w:rsid w:val="00681EBA"/>
    <w:rsid w:val="006820A2"/>
    <w:rsid w:val="006835D6"/>
    <w:rsid w:val="00683D95"/>
    <w:rsid w:val="00692E71"/>
    <w:rsid w:val="0069551C"/>
    <w:rsid w:val="00696F17"/>
    <w:rsid w:val="0069704F"/>
    <w:rsid w:val="006A00A7"/>
    <w:rsid w:val="006A2448"/>
    <w:rsid w:val="006A6FC6"/>
    <w:rsid w:val="006B35B8"/>
    <w:rsid w:val="006B3F5E"/>
    <w:rsid w:val="006B443B"/>
    <w:rsid w:val="006B55B3"/>
    <w:rsid w:val="006B612D"/>
    <w:rsid w:val="006B6E7E"/>
    <w:rsid w:val="006C46A7"/>
    <w:rsid w:val="006C4A69"/>
    <w:rsid w:val="006D20AB"/>
    <w:rsid w:val="006E6AC2"/>
    <w:rsid w:val="006F181A"/>
    <w:rsid w:val="006F2D6F"/>
    <w:rsid w:val="007075D0"/>
    <w:rsid w:val="00714549"/>
    <w:rsid w:val="007167F0"/>
    <w:rsid w:val="00720EBC"/>
    <w:rsid w:val="00724661"/>
    <w:rsid w:val="007316D6"/>
    <w:rsid w:val="0074255E"/>
    <w:rsid w:val="00742664"/>
    <w:rsid w:val="00744215"/>
    <w:rsid w:val="007517B9"/>
    <w:rsid w:val="00754116"/>
    <w:rsid w:val="00765D17"/>
    <w:rsid w:val="00781266"/>
    <w:rsid w:val="00781FFA"/>
    <w:rsid w:val="00784878"/>
    <w:rsid w:val="0078739B"/>
    <w:rsid w:val="00787932"/>
    <w:rsid w:val="007A489F"/>
    <w:rsid w:val="007A716A"/>
    <w:rsid w:val="007B0612"/>
    <w:rsid w:val="007C791C"/>
    <w:rsid w:val="007D2E2A"/>
    <w:rsid w:val="007D5BA7"/>
    <w:rsid w:val="007D64EB"/>
    <w:rsid w:val="007E0568"/>
    <w:rsid w:val="007F6BC9"/>
    <w:rsid w:val="00800D51"/>
    <w:rsid w:val="00801CC9"/>
    <w:rsid w:val="008031DC"/>
    <w:rsid w:val="0080490A"/>
    <w:rsid w:val="008074B3"/>
    <w:rsid w:val="0081015E"/>
    <w:rsid w:val="008102CE"/>
    <w:rsid w:val="008242C1"/>
    <w:rsid w:val="0082595B"/>
    <w:rsid w:val="00833658"/>
    <w:rsid w:val="00847377"/>
    <w:rsid w:val="00855FB9"/>
    <w:rsid w:val="00856DA8"/>
    <w:rsid w:val="008612D3"/>
    <w:rsid w:val="008636E1"/>
    <w:rsid w:val="00871CB7"/>
    <w:rsid w:val="008757E0"/>
    <w:rsid w:val="00875F10"/>
    <w:rsid w:val="00876A97"/>
    <w:rsid w:val="00886DB3"/>
    <w:rsid w:val="008916A8"/>
    <w:rsid w:val="008958CB"/>
    <w:rsid w:val="00896E60"/>
    <w:rsid w:val="008A1E5F"/>
    <w:rsid w:val="008A7826"/>
    <w:rsid w:val="008B2419"/>
    <w:rsid w:val="008C388A"/>
    <w:rsid w:val="008C5856"/>
    <w:rsid w:val="008E5EA6"/>
    <w:rsid w:val="008F0151"/>
    <w:rsid w:val="008F4DC6"/>
    <w:rsid w:val="00901D14"/>
    <w:rsid w:val="009117C6"/>
    <w:rsid w:val="00917AC6"/>
    <w:rsid w:val="00920972"/>
    <w:rsid w:val="00940793"/>
    <w:rsid w:val="00943DC0"/>
    <w:rsid w:val="00961D98"/>
    <w:rsid w:val="00971BEF"/>
    <w:rsid w:val="00987DE4"/>
    <w:rsid w:val="009914BF"/>
    <w:rsid w:val="0099270D"/>
    <w:rsid w:val="009A206D"/>
    <w:rsid w:val="009A74F1"/>
    <w:rsid w:val="009B0D09"/>
    <w:rsid w:val="009B3FE2"/>
    <w:rsid w:val="009B59BF"/>
    <w:rsid w:val="009B63B5"/>
    <w:rsid w:val="009D539D"/>
    <w:rsid w:val="009E0AEC"/>
    <w:rsid w:val="009E1AC3"/>
    <w:rsid w:val="009E4CA1"/>
    <w:rsid w:val="009F0AA0"/>
    <w:rsid w:val="009F51B1"/>
    <w:rsid w:val="00A00F4B"/>
    <w:rsid w:val="00A11120"/>
    <w:rsid w:val="00A13BE6"/>
    <w:rsid w:val="00A31BA2"/>
    <w:rsid w:val="00A3433E"/>
    <w:rsid w:val="00A4395A"/>
    <w:rsid w:val="00A52F29"/>
    <w:rsid w:val="00A54D0B"/>
    <w:rsid w:val="00A6098A"/>
    <w:rsid w:val="00A71325"/>
    <w:rsid w:val="00A74B19"/>
    <w:rsid w:val="00A76E8E"/>
    <w:rsid w:val="00A7745A"/>
    <w:rsid w:val="00A80A81"/>
    <w:rsid w:val="00A85421"/>
    <w:rsid w:val="00A93509"/>
    <w:rsid w:val="00A949AF"/>
    <w:rsid w:val="00A976C3"/>
    <w:rsid w:val="00AA35D9"/>
    <w:rsid w:val="00AB1A99"/>
    <w:rsid w:val="00AB5376"/>
    <w:rsid w:val="00AB6062"/>
    <w:rsid w:val="00AC3D95"/>
    <w:rsid w:val="00AD010F"/>
    <w:rsid w:val="00AE3445"/>
    <w:rsid w:val="00AE53B0"/>
    <w:rsid w:val="00AF1D6E"/>
    <w:rsid w:val="00AF3692"/>
    <w:rsid w:val="00AF42DC"/>
    <w:rsid w:val="00B044A6"/>
    <w:rsid w:val="00B22170"/>
    <w:rsid w:val="00B2352A"/>
    <w:rsid w:val="00B37D35"/>
    <w:rsid w:val="00B4050B"/>
    <w:rsid w:val="00B4178D"/>
    <w:rsid w:val="00B46074"/>
    <w:rsid w:val="00B462CC"/>
    <w:rsid w:val="00B614C2"/>
    <w:rsid w:val="00B765BC"/>
    <w:rsid w:val="00B83409"/>
    <w:rsid w:val="00B84BDA"/>
    <w:rsid w:val="00B85795"/>
    <w:rsid w:val="00B8658E"/>
    <w:rsid w:val="00BA5422"/>
    <w:rsid w:val="00BB122F"/>
    <w:rsid w:val="00BD3873"/>
    <w:rsid w:val="00BE36EB"/>
    <w:rsid w:val="00BF0833"/>
    <w:rsid w:val="00BF0E24"/>
    <w:rsid w:val="00BF19E0"/>
    <w:rsid w:val="00C06EBA"/>
    <w:rsid w:val="00C16B80"/>
    <w:rsid w:val="00C23FF8"/>
    <w:rsid w:val="00C31C57"/>
    <w:rsid w:val="00C33AEF"/>
    <w:rsid w:val="00C415B1"/>
    <w:rsid w:val="00C52BA9"/>
    <w:rsid w:val="00C57964"/>
    <w:rsid w:val="00C61CB5"/>
    <w:rsid w:val="00C64A61"/>
    <w:rsid w:val="00C7021F"/>
    <w:rsid w:val="00C73CF7"/>
    <w:rsid w:val="00C75811"/>
    <w:rsid w:val="00C81372"/>
    <w:rsid w:val="00C84D28"/>
    <w:rsid w:val="00CA68BB"/>
    <w:rsid w:val="00CB48F9"/>
    <w:rsid w:val="00CC0626"/>
    <w:rsid w:val="00CC216F"/>
    <w:rsid w:val="00CE7A5A"/>
    <w:rsid w:val="00CF2D05"/>
    <w:rsid w:val="00CF4984"/>
    <w:rsid w:val="00D04687"/>
    <w:rsid w:val="00D06540"/>
    <w:rsid w:val="00D174EA"/>
    <w:rsid w:val="00D30B8E"/>
    <w:rsid w:val="00D323C7"/>
    <w:rsid w:val="00D35A6B"/>
    <w:rsid w:val="00D41CC7"/>
    <w:rsid w:val="00D46B2F"/>
    <w:rsid w:val="00D53B6A"/>
    <w:rsid w:val="00D64559"/>
    <w:rsid w:val="00D70579"/>
    <w:rsid w:val="00D75C29"/>
    <w:rsid w:val="00D82005"/>
    <w:rsid w:val="00D85CD6"/>
    <w:rsid w:val="00D863B1"/>
    <w:rsid w:val="00D97024"/>
    <w:rsid w:val="00DB07C5"/>
    <w:rsid w:val="00DC01DC"/>
    <w:rsid w:val="00DC02F5"/>
    <w:rsid w:val="00DD486C"/>
    <w:rsid w:val="00DD5166"/>
    <w:rsid w:val="00DD5742"/>
    <w:rsid w:val="00DD5EE1"/>
    <w:rsid w:val="00DE037E"/>
    <w:rsid w:val="00DE3C33"/>
    <w:rsid w:val="00E00D54"/>
    <w:rsid w:val="00E17289"/>
    <w:rsid w:val="00E2381F"/>
    <w:rsid w:val="00E63411"/>
    <w:rsid w:val="00E63A60"/>
    <w:rsid w:val="00E77B78"/>
    <w:rsid w:val="00E84A38"/>
    <w:rsid w:val="00E865F8"/>
    <w:rsid w:val="00E92D5D"/>
    <w:rsid w:val="00EA0E39"/>
    <w:rsid w:val="00EB4F42"/>
    <w:rsid w:val="00ED0CC4"/>
    <w:rsid w:val="00EE25E6"/>
    <w:rsid w:val="00EF4FC5"/>
    <w:rsid w:val="00EF7B0A"/>
    <w:rsid w:val="00EF7C5C"/>
    <w:rsid w:val="00EF7F6D"/>
    <w:rsid w:val="00F0005B"/>
    <w:rsid w:val="00F14EC8"/>
    <w:rsid w:val="00F21B8F"/>
    <w:rsid w:val="00F27A79"/>
    <w:rsid w:val="00F30902"/>
    <w:rsid w:val="00F374D6"/>
    <w:rsid w:val="00F511D9"/>
    <w:rsid w:val="00F63972"/>
    <w:rsid w:val="00F67F3F"/>
    <w:rsid w:val="00F779FB"/>
    <w:rsid w:val="00F77E0F"/>
    <w:rsid w:val="00F80A8D"/>
    <w:rsid w:val="00F825B6"/>
    <w:rsid w:val="00F84582"/>
    <w:rsid w:val="00F853E0"/>
    <w:rsid w:val="00F9155B"/>
    <w:rsid w:val="00F91786"/>
    <w:rsid w:val="00F95120"/>
    <w:rsid w:val="00F970AA"/>
    <w:rsid w:val="00FA416C"/>
    <w:rsid w:val="00FB3760"/>
    <w:rsid w:val="00FB57CA"/>
    <w:rsid w:val="00FB6B3B"/>
    <w:rsid w:val="00FD2C15"/>
    <w:rsid w:val="00FE6B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17165,#96004a,#b1005d"/>
    </o:shapedefaults>
    <o:shapelayout v:ext="edit">
      <o:idmap v:ext="edit" data="2"/>
    </o:shapelayout>
  </w:shapeDefaults>
  <w:decimalSymbol w:val="."/>
  <w:listSeparator w:val=","/>
  <w14:docId w14:val="5DFEAA98"/>
  <w15:docId w15:val="{5FA7DCAC-7CCC-46A0-84C6-BA8D3B0D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34"/>
    <w:unhideWhenUsed/>
    <w:qFormat/>
    <w:rsid w:val="00D53B6A"/>
    <w:pPr>
      <w:ind w:left="720"/>
      <w:contextualSpacing/>
    </w:pPr>
  </w:style>
  <w:style w:type="paragraph" w:customStyle="1" w:styleId="shadedboxnoitalic">
    <w:name w:val="shaded_box_no_italic"/>
    <w:basedOn w:val="Normal"/>
    <w:qFormat/>
    <w:rsid w:val="004F165F"/>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iCs/>
      <w:lang w:eastAsia="en-GB"/>
    </w:rPr>
  </w:style>
  <w:style w:type="paragraph" w:styleId="Revision">
    <w:name w:val="Revision"/>
    <w:hidden/>
    <w:uiPriority w:val="71"/>
    <w:unhideWhenUsed/>
    <w:rsid w:val="000B6D36"/>
    <w:rPr>
      <w:rFonts w:ascii="Arial" w:eastAsia="Times New Roman" w:hAnsi="Arial"/>
      <w:sz w:val="22"/>
      <w:szCs w:val="24"/>
    </w:rPr>
  </w:style>
  <w:style w:type="character" w:styleId="UnresolvedMention">
    <w:name w:val="Unresolved Mention"/>
    <w:basedOn w:val="DefaultParagraphFont"/>
    <w:uiPriority w:val="99"/>
    <w:semiHidden/>
    <w:unhideWhenUsed/>
    <w:rsid w:val="000B6D36"/>
    <w:rPr>
      <w:color w:val="605E5C"/>
      <w:shd w:val="clear" w:color="auto" w:fill="E1DFDD"/>
    </w:rPr>
  </w:style>
  <w:style w:type="character" w:styleId="PlaceholderText">
    <w:name w:val="Placeholder Text"/>
    <w:basedOn w:val="DefaultParagraphFont"/>
    <w:uiPriority w:val="67"/>
    <w:unhideWhenUsed/>
    <w:rsid w:val="002974DC"/>
    <w:rPr>
      <w:color w:val="666666"/>
    </w:rPr>
  </w:style>
  <w:style w:type="character" w:styleId="FollowedHyperlink">
    <w:name w:val="FollowedHyperlink"/>
    <w:basedOn w:val="DefaultParagraphFont"/>
    <w:rsid w:val="00A74B19"/>
    <w:rPr>
      <w:color w:val="9775A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imha.vic.gov.au" TargetMode="Externa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tel://130094782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3145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tel://180095935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tel://1300947820" TargetMode="Externa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10961\AppData\Local\Microsoft\Windows\INetCache\Content.Outlook\1GIZS6DG\imha_fac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51AF3D29784B06A1DB6CBED6EEDD7A"/>
        <w:category>
          <w:name w:val="General"/>
          <w:gallery w:val="placeholder"/>
        </w:category>
        <w:types>
          <w:type w:val="bbPlcHdr"/>
        </w:types>
        <w:behaviors>
          <w:behavior w:val="content"/>
        </w:behaviors>
        <w:guid w:val="{668EDFCF-7375-4994-B338-5B2544D5AD07}"/>
      </w:docPartPr>
      <w:docPartBody>
        <w:p w:rsidR="002C2739" w:rsidRDefault="00C91A94" w:rsidP="00C91A94">
          <w:pPr>
            <w:pStyle w:val="6A51AF3D29784B06A1DB6CBED6EEDD7A1"/>
          </w:pPr>
          <w:r>
            <w:rPr>
              <w:rStyle w:val="PlaceholderText"/>
              <w:rFonts w:eastAsia="MS Minngs"/>
            </w:rPr>
            <w:t>Type your name</w:t>
          </w:r>
        </w:p>
      </w:docPartBody>
    </w:docPart>
    <w:docPart>
      <w:docPartPr>
        <w:name w:val="C1C6EF38823044CCB01FDE4F913C1B4D"/>
        <w:category>
          <w:name w:val="General"/>
          <w:gallery w:val="placeholder"/>
        </w:category>
        <w:types>
          <w:type w:val="bbPlcHdr"/>
        </w:types>
        <w:behaviors>
          <w:behavior w:val="content"/>
        </w:behaviors>
        <w:guid w:val="{CF1AB5BD-948D-453E-8442-AEE1FC2F7CDD}"/>
      </w:docPartPr>
      <w:docPartBody>
        <w:p w:rsidR="002C2739" w:rsidRDefault="00C91A94" w:rsidP="00C91A94">
          <w:pPr>
            <w:pStyle w:val="C1C6EF38823044CCB01FDE4F913C1B4D"/>
          </w:pPr>
          <w:r>
            <w:t>Type your appointment date</w:t>
          </w:r>
        </w:p>
      </w:docPartBody>
    </w:docPart>
    <w:docPart>
      <w:docPartPr>
        <w:name w:val="BCA3AA756BD14020A311BCF00173E17E"/>
        <w:category>
          <w:name w:val="General"/>
          <w:gallery w:val="placeholder"/>
        </w:category>
        <w:types>
          <w:type w:val="bbPlcHdr"/>
        </w:types>
        <w:behaviors>
          <w:behavior w:val="content"/>
        </w:behaviors>
        <w:guid w:val="{250EF413-4FC6-4691-8327-F7A4E209FB40}"/>
      </w:docPartPr>
      <w:docPartBody>
        <w:p w:rsidR="002C2739" w:rsidRDefault="00C91A94" w:rsidP="00C91A94">
          <w:pPr>
            <w:pStyle w:val="BCA3AA756BD14020A311BCF00173E17E"/>
          </w:pPr>
          <w:r>
            <w:t xml:space="preserve">Type your psychiatrist’s name </w:t>
          </w:r>
        </w:p>
      </w:docPartBody>
    </w:docPart>
    <w:docPart>
      <w:docPartPr>
        <w:name w:val="26B24C09D58D4BAFB1291CC46AEF7D98"/>
        <w:category>
          <w:name w:val="General"/>
          <w:gallery w:val="placeholder"/>
        </w:category>
        <w:types>
          <w:type w:val="bbPlcHdr"/>
        </w:types>
        <w:behaviors>
          <w:behavior w:val="content"/>
        </w:behaviors>
        <w:guid w:val="{01BBCEDC-C18E-4633-9DA1-FAC0FC1C6D8A}"/>
      </w:docPartPr>
      <w:docPartBody>
        <w:p w:rsidR="002C2739" w:rsidRDefault="00C91A94" w:rsidP="00C91A94">
          <w:pPr>
            <w:pStyle w:val="26B24C09D58D4BAFB1291CC46AEF7D98"/>
          </w:pPr>
          <w:r>
            <w:t>Type your answer</w:t>
          </w:r>
        </w:p>
      </w:docPartBody>
    </w:docPart>
    <w:docPart>
      <w:docPartPr>
        <w:name w:val="3ECDF382D028484E8D72CC9EBF5AC142"/>
        <w:category>
          <w:name w:val="General"/>
          <w:gallery w:val="placeholder"/>
        </w:category>
        <w:types>
          <w:type w:val="bbPlcHdr"/>
        </w:types>
        <w:behaviors>
          <w:behavior w:val="content"/>
        </w:behaviors>
        <w:guid w:val="{8116CBA7-D354-4985-A1CB-A9CDD6B44AB7}"/>
      </w:docPartPr>
      <w:docPartBody>
        <w:p w:rsidR="002C2739" w:rsidRDefault="00C91A94" w:rsidP="00C91A94">
          <w:pPr>
            <w:pStyle w:val="3ECDF382D028484E8D72CC9EBF5AC142"/>
          </w:pPr>
          <w:r>
            <w:t>Type your answer</w:t>
          </w:r>
        </w:p>
      </w:docPartBody>
    </w:docPart>
    <w:docPart>
      <w:docPartPr>
        <w:name w:val="B4CCEBDB199C4D13950F17D1BBBA5997"/>
        <w:category>
          <w:name w:val="General"/>
          <w:gallery w:val="placeholder"/>
        </w:category>
        <w:types>
          <w:type w:val="bbPlcHdr"/>
        </w:types>
        <w:behaviors>
          <w:behavior w:val="content"/>
        </w:behaviors>
        <w:guid w:val="{7A220181-8D35-40F6-8467-BD8CE555FB2C}"/>
      </w:docPartPr>
      <w:docPartBody>
        <w:p w:rsidR="002C2739" w:rsidRDefault="00C91A94" w:rsidP="00C91A94">
          <w:pPr>
            <w:pStyle w:val="B4CCEBDB199C4D13950F17D1BBBA5997"/>
          </w:pPr>
          <w:r>
            <w:t>Type your answer</w:t>
          </w:r>
        </w:p>
      </w:docPartBody>
    </w:docPart>
    <w:docPart>
      <w:docPartPr>
        <w:name w:val="776E9E4305744CB09DFFE788046BF931"/>
        <w:category>
          <w:name w:val="General"/>
          <w:gallery w:val="placeholder"/>
        </w:category>
        <w:types>
          <w:type w:val="bbPlcHdr"/>
        </w:types>
        <w:behaviors>
          <w:behavior w:val="content"/>
        </w:behaviors>
        <w:guid w:val="{547CEB13-9B28-4D85-9A8D-6F9B2F876773}"/>
      </w:docPartPr>
      <w:docPartBody>
        <w:p w:rsidR="002C2739" w:rsidRDefault="00C91A94" w:rsidP="00C91A94">
          <w:pPr>
            <w:pStyle w:val="776E9E4305744CB09DFFE788046BF931"/>
          </w:pPr>
          <w:r>
            <w:t>Type your answer</w:t>
          </w:r>
        </w:p>
      </w:docPartBody>
    </w:docPart>
    <w:docPart>
      <w:docPartPr>
        <w:name w:val="10A3DCD99E394D26ADE235EA340EEF81"/>
        <w:category>
          <w:name w:val="General"/>
          <w:gallery w:val="placeholder"/>
        </w:category>
        <w:types>
          <w:type w:val="bbPlcHdr"/>
        </w:types>
        <w:behaviors>
          <w:behavior w:val="content"/>
        </w:behaviors>
        <w:guid w:val="{D9BF8B8C-3EBB-49EE-8C6F-0FC35DB78214}"/>
      </w:docPartPr>
      <w:docPartBody>
        <w:p w:rsidR="002C2739" w:rsidRDefault="00C91A94" w:rsidP="00C91A94">
          <w:pPr>
            <w:pStyle w:val="10A3DCD99E394D26ADE235EA340EEF81"/>
          </w:pPr>
          <w:r>
            <w:t>Type your answer</w:t>
          </w:r>
        </w:p>
      </w:docPartBody>
    </w:docPart>
    <w:docPart>
      <w:docPartPr>
        <w:name w:val="FC2FD608788D42258553FE145D7E2FB5"/>
        <w:category>
          <w:name w:val="General"/>
          <w:gallery w:val="placeholder"/>
        </w:category>
        <w:types>
          <w:type w:val="bbPlcHdr"/>
        </w:types>
        <w:behaviors>
          <w:behavior w:val="content"/>
        </w:behaviors>
        <w:guid w:val="{A9315E6A-9CC4-40E0-B07A-B2BB6BD908D1}"/>
      </w:docPartPr>
      <w:docPartBody>
        <w:p w:rsidR="002C2739" w:rsidRDefault="00C91A94" w:rsidP="00C91A94">
          <w:pPr>
            <w:pStyle w:val="FC2FD608788D42258553FE145D7E2FB5"/>
          </w:pPr>
          <w:r>
            <w:t>Type your answer</w:t>
          </w:r>
        </w:p>
      </w:docPartBody>
    </w:docPart>
    <w:docPart>
      <w:docPartPr>
        <w:name w:val="6D657E98B35B432A9CE45FE2CC3D63CE"/>
        <w:category>
          <w:name w:val="General"/>
          <w:gallery w:val="placeholder"/>
        </w:category>
        <w:types>
          <w:type w:val="bbPlcHdr"/>
        </w:types>
        <w:behaviors>
          <w:behavior w:val="content"/>
        </w:behaviors>
        <w:guid w:val="{980F7529-B830-4216-83FB-4DE0B1962FFC}"/>
      </w:docPartPr>
      <w:docPartBody>
        <w:p w:rsidR="002C2739" w:rsidRDefault="00C91A94" w:rsidP="00C91A94">
          <w:pPr>
            <w:pStyle w:val="6D657E98B35B432A9CE45FE2CC3D63CE"/>
          </w:pPr>
          <w:r>
            <w:t>Type your answer</w:t>
          </w:r>
        </w:p>
      </w:docPartBody>
    </w:docPart>
    <w:docPart>
      <w:docPartPr>
        <w:name w:val="60E22E72C5F641FEACB3F417C62A6D48"/>
        <w:category>
          <w:name w:val="General"/>
          <w:gallery w:val="placeholder"/>
        </w:category>
        <w:types>
          <w:type w:val="bbPlcHdr"/>
        </w:types>
        <w:behaviors>
          <w:behavior w:val="content"/>
        </w:behaviors>
        <w:guid w:val="{DBA49723-0624-484A-BF57-77E28BC61E8C}"/>
      </w:docPartPr>
      <w:docPartBody>
        <w:p w:rsidR="002C2739" w:rsidRDefault="00C91A94" w:rsidP="00C91A94">
          <w:pPr>
            <w:pStyle w:val="60E22E72C5F641FEACB3F417C62A6D48"/>
          </w:pPr>
          <w:r>
            <w:t>Type your answer</w:t>
          </w:r>
        </w:p>
      </w:docPartBody>
    </w:docPart>
    <w:docPart>
      <w:docPartPr>
        <w:name w:val="D1F99E312FAC4A86B7B84EC5ABDCBA66"/>
        <w:category>
          <w:name w:val="General"/>
          <w:gallery w:val="placeholder"/>
        </w:category>
        <w:types>
          <w:type w:val="bbPlcHdr"/>
        </w:types>
        <w:behaviors>
          <w:behavior w:val="content"/>
        </w:behaviors>
        <w:guid w:val="{6E2E7355-DE58-4045-8C98-A31B51BA466C}"/>
      </w:docPartPr>
      <w:docPartBody>
        <w:p w:rsidR="002C2739" w:rsidRDefault="00C91A94" w:rsidP="00C91A94">
          <w:pPr>
            <w:pStyle w:val="D1F99E312FAC4A86B7B84EC5ABDCBA66"/>
          </w:pPr>
          <w:r>
            <w:t>Type your answer</w:t>
          </w:r>
        </w:p>
      </w:docPartBody>
    </w:docPart>
    <w:docPart>
      <w:docPartPr>
        <w:name w:val="B12FD01C088A42289E69A8B36C9C8E08"/>
        <w:category>
          <w:name w:val="General"/>
          <w:gallery w:val="placeholder"/>
        </w:category>
        <w:types>
          <w:type w:val="bbPlcHdr"/>
        </w:types>
        <w:behaviors>
          <w:behavior w:val="content"/>
        </w:behaviors>
        <w:guid w:val="{65317101-9378-4F2F-983E-C7507AC65C30}"/>
      </w:docPartPr>
      <w:docPartBody>
        <w:p w:rsidR="002C2739" w:rsidRDefault="00C91A94" w:rsidP="00C91A94">
          <w:pPr>
            <w:pStyle w:val="B12FD01C088A42289E69A8B36C9C8E08"/>
          </w:pPr>
          <w:r>
            <w:t>Type your answer</w:t>
          </w:r>
        </w:p>
      </w:docPartBody>
    </w:docPart>
    <w:docPart>
      <w:docPartPr>
        <w:name w:val="839393CFA44C4F58A2B68989F1471AF0"/>
        <w:category>
          <w:name w:val="General"/>
          <w:gallery w:val="placeholder"/>
        </w:category>
        <w:types>
          <w:type w:val="bbPlcHdr"/>
        </w:types>
        <w:behaviors>
          <w:behavior w:val="content"/>
        </w:behaviors>
        <w:guid w:val="{7F70BC3A-A10A-414C-896E-FE184ED8B994}"/>
      </w:docPartPr>
      <w:docPartBody>
        <w:p w:rsidR="002C2739" w:rsidRDefault="00C91A94" w:rsidP="00C91A94">
          <w:pPr>
            <w:pStyle w:val="839393CFA44C4F58A2B68989F1471AF0"/>
          </w:pPr>
          <w:r>
            <w:t>Type your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A94"/>
    <w:rsid w:val="000C7752"/>
    <w:rsid w:val="002C2739"/>
    <w:rsid w:val="00587A3D"/>
    <w:rsid w:val="00C371CD"/>
    <w:rsid w:val="00C91A94"/>
    <w:rsid w:val="00E77B7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unhideWhenUsed/>
    <w:rsid w:val="00C91A94"/>
    <w:rPr>
      <w:color w:val="666666"/>
    </w:rPr>
  </w:style>
  <w:style w:type="paragraph" w:customStyle="1" w:styleId="6A51AF3D29784B06A1DB6CBED6EEDD7A1">
    <w:name w:val="6A51AF3D29784B06A1DB6CBED6EEDD7A1"/>
    <w:rsid w:val="00C91A94"/>
    <w:pPr>
      <w:spacing w:after="120" w:line="300" w:lineRule="atLeast"/>
    </w:pPr>
    <w:rPr>
      <w:rFonts w:ascii="Arial" w:eastAsia="Times New Roman" w:hAnsi="Arial" w:cs="Times New Roman"/>
      <w:kern w:val="0"/>
      <w:sz w:val="22"/>
      <w:lang w:eastAsia="en-US"/>
      <w14:ligatures w14:val="none"/>
    </w:rPr>
  </w:style>
  <w:style w:type="paragraph" w:customStyle="1" w:styleId="C1C6EF38823044CCB01FDE4F913C1B4D">
    <w:name w:val="C1C6EF38823044CCB01FDE4F913C1B4D"/>
    <w:rsid w:val="00C91A94"/>
    <w:pPr>
      <w:spacing w:after="120" w:line="300" w:lineRule="atLeast"/>
    </w:pPr>
    <w:rPr>
      <w:rFonts w:ascii="Arial" w:eastAsia="Times New Roman" w:hAnsi="Arial" w:cs="Times New Roman"/>
      <w:kern w:val="0"/>
      <w:sz w:val="22"/>
      <w:lang w:eastAsia="en-US"/>
      <w14:ligatures w14:val="none"/>
    </w:rPr>
  </w:style>
  <w:style w:type="paragraph" w:customStyle="1" w:styleId="BCA3AA756BD14020A311BCF00173E17E">
    <w:name w:val="BCA3AA756BD14020A311BCF00173E17E"/>
    <w:rsid w:val="00C91A94"/>
    <w:pPr>
      <w:spacing w:after="120" w:line="300" w:lineRule="atLeast"/>
    </w:pPr>
    <w:rPr>
      <w:rFonts w:ascii="Arial" w:eastAsia="Times New Roman" w:hAnsi="Arial" w:cs="Times New Roman"/>
      <w:kern w:val="0"/>
      <w:sz w:val="22"/>
      <w:lang w:eastAsia="en-US"/>
      <w14:ligatures w14:val="none"/>
    </w:rPr>
  </w:style>
  <w:style w:type="paragraph" w:customStyle="1" w:styleId="26B24C09D58D4BAFB1291CC46AEF7D98">
    <w:name w:val="26B24C09D58D4BAFB1291CC46AEF7D98"/>
    <w:rsid w:val="00C91A94"/>
    <w:pPr>
      <w:spacing w:after="120" w:line="300" w:lineRule="atLeast"/>
    </w:pPr>
    <w:rPr>
      <w:rFonts w:ascii="Arial" w:eastAsia="Times New Roman" w:hAnsi="Arial" w:cs="Times New Roman"/>
      <w:kern w:val="0"/>
      <w:sz w:val="22"/>
      <w:lang w:eastAsia="en-US"/>
      <w14:ligatures w14:val="none"/>
    </w:rPr>
  </w:style>
  <w:style w:type="paragraph" w:customStyle="1" w:styleId="3ECDF382D028484E8D72CC9EBF5AC142">
    <w:name w:val="3ECDF382D028484E8D72CC9EBF5AC142"/>
    <w:rsid w:val="00C91A94"/>
    <w:pPr>
      <w:spacing w:after="120" w:line="300" w:lineRule="atLeast"/>
    </w:pPr>
    <w:rPr>
      <w:rFonts w:ascii="Arial" w:eastAsia="Times New Roman" w:hAnsi="Arial" w:cs="Times New Roman"/>
      <w:kern w:val="0"/>
      <w:sz w:val="22"/>
      <w:lang w:eastAsia="en-US"/>
      <w14:ligatures w14:val="none"/>
    </w:rPr>
  </w:style>
  <w:style w:type="paragraph" w:customStyle="1" w:styleId="B4CCEBDB199C4D13950F17D1BBBA5997">
    <w:name w:val="B4CCEBDB199C4D13950F17D1BBBA5997"/>
    <w:rsid w:val="00C91A94"/>
    <w:pPr>
      <w:spacing w:after="120" w:line="300" w:lineRule="atLeast"/>
    </w:pPr>
    <w:rPr>
      <w:rFonts w:ascii="Arial" w:eastAsia="Times New Roman" w:hAnsi="Arial" w:cs="Times New Roman"/>
      <w:kern w:val="0"/>
      <w:sz w:val="22"/>
      <w:lang w:eastAsia="en-US"/>
      <w14:ligatures w14:val="none"/>
    </w:rPr>
  </w:style>
  <w:style w:type="paragraph" w:customStyle="1" w:styleId="776E9E4305744CB09DFFE788046BF931">
    <w:name w:val="776E9E4305744CB09DFFE788046BF931"/>
    <w:rsid w:val="00C91A94"/>
    <w:pPr>
      <w:spacing w:after="120" w:line="300" w:lineRule="atLeast"/>
    </w:pPr>
    <w:rPr>
      <w:rFonts w:ascii="Arial" w:eastAsia="Times New Roman" w:hAnsi="Arial" w:cs="Times New Roman"/>
      <w:kern w:val="0"/>
      <w:sz w:val="22"/>
      <w:lang w:eastAsia="en-US"/>
      <w14:ligatures w14:val="none"/>
    </w:rPr>
  </w:style>
  <w:style w:type="paragraph" w:customStyle="1" w:styleId="10A3DCD99E394D26ADE235EA340EEF81">
    <w:name w:val="10A3DCD99E394D26ADE235EA340EEF81"/>
    <w:rsid w:val="00C91A94"/>
    <w:pPr>
      <w:spacing w:after="120" w:line="300" w:lineRule="atLeast"/>
    </w:pPr>
    <w:rPr>
      <w:rFonts w:ascii="Arial" w:eastAsia="Times New Roman" w:hAnsi="Arial" w:cs="Times New Roman"/>
      <w:kern w:val="0"/>
      <w:sz w:val="22"/>
      <w:lang w:eastAsia="en-US"/>
      <w14:ligatures w14:val="none"/>
    </w:rPr>
  </w:style>
  <w:style w:type="paragraph" w:customStyle="1" w:styleId="FC2FD608788D42258553FE145D7E2FB5">
    <w:name w:val="FC2FD608788D42258553FE145D7E2FB5"/>
    <w:rsid w:val="00C91A94"/>
    <w:pPr>
      <w:spacing w:after="120" w:line="300" w:lineRule="atLeast"/>
    </w:pPr>
    <w:rPr>
      <w:rFonts w:ascii="Arial" w:eastAsia="Times New Roman" w:hAnsi="Arial" w:cs="Times New Roman"/>
      <w:kern w:val="0"/>
      <w:sz w:val="22"/>
      <w:lang w:eastAsia="en-US"/>
      <w14:ligatures w14:val="none"/>
    </w:rPr>
  </w:style>
  <w:style w:type="paragraph" w:customStyle="1" w:styleId="6D657E98B35B432A9CE45FE2CC3D63CE">
    <w:name w:val="6D657E98B35B432A9CE45FE2CC3D63CE"/>
    <w:rsid w:val="00C91A94"/>
    <w:pPr>
      <w:spacing w:after="120" w:line="300" w:lineRule="atLeast"/>
    </w:pPr>
    <w:rPr>
      <w:rFonts w:ascii="Arial" w:eastAsia="Times New Roman" w:hAnsi="Arial" w:cs="Times New Roman"/>
      <w:kern w:val="0"/>
      <w:sz w:val="22"/>
      <w:lang w:eastAsia="en-US"/>
      <w14:ligatures w14:val="none"/>
    </w:rPr>
  </w:style>
  <w:style w:type="paragraph" w:customStyle="1" w:styleId="60E22E72C5F641FEACB3F417C62A6D48">
    <w:name w:val="60E22E72C5F641FEACB3F417C62A6D48"/>
    <w:rsid w:val="00C91A94"/>
    <w:pPr>
      <w:spacing w:after="120" w:line="300" w:lineRule="atLeast"/>
    </w:pPr>
    <w:rPr>
      <w:rFonts w:ascii="Arial" w:eastAsia="Times New Roman" w:hAnsi="Arial" w:cs="Times New Roman"/>
      <w:kern w:val="0"/>
      <w:sz w:val="22"/>
      <w:lang w:eastAsia="en-US"/>
      <w14:ligatures w14:val="none"/>
    </w:rPr>
  </w:style>
  <w:style w:type="paragraph" w:customStyle="1" w:styleId="D1F99E312FAC4A86B7B84EC5ABDCBA66">
    <w:name w:val="D1F99E312FAC4A86B7B84EC5ABDCBA66"/>
    <w:rsid w:val="00C91A94"/>
    <w:pPr>
      <w:spacing w:after="120" w:line="300" w:lineRule="atLeast"/>
    </w:pPr>
    <w:rPr>
      <w:rFonts w:ascii="Arial" w:eastAsia="Times New Roman" w:hAnsi="Arial" w:cs="Times New Roman"/>
      <w:kern w:val="0"/>
      <w:sz w:val="22"/>
      <w:lang w:eastAsia="en-US"/>
      <w14:ligatures w14:val="none"/>
    </w:rPr>
  </w:style>
  <w:style w:type="paragraph" w:customStyle="1" w:styleId="B12FD01C088A42289E69A8B36C9C8E08">
    <w:name w:val="B12FD01C088A42289E69A8B36C9C8E08"/>
    <w:rsid w:val="00C91A94"/>
    <w:pPr>
      <w:spacing w:after="120" w:line="300" w:lineRule="atLeast"/>
    </w:pPr>
    <w:rPr>
      <w:rFonts w:ascii="Arial" w:eastAsia="Times New Roman" w:hAnsi="Arial" w:cs="Times New Roman"/>
      <w:kern w:val="0"/>
      <w:sz w:val="22"/>
      <w:lang w:eastAsia="en-US"/>
      <w14:ligatures w14:val="none"/>
    </w:rPr>
  </w:style>
  <w:style w:type="paragraph" w:customStyle="1" w:styleId="839393CFA44C4F58A2B68989F1471AF0">
    <w:name w:val="839393CFA44C4F58A2B68989F1471AF0"/>
    <w:rsid w:val="00C91A94"/>
    <w:pPr>
      <w:spacing w:after="120" w:line="300" w:lineRule="atLeast"/>
    </w:pPr>
    <w:rPr>
      <w:rFonts w:ascii="Arial" w:eastAsia="Times New Roman" w:hAnsi="Arial" w:cs="Times New Roman"/>
      <w:kern w:val="0"/>
      <w:sz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46FC5-AB00-884E-ADE8-A58E82B31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imha_factsheet</Template>
  <TotalTime>54</TotalTime>
  <Pages>3</Pages>
  <Words>779</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Factsheet</vt:lpstr>
    </vt:vector>
  </TitlesOfParts>
  <Manager/>
  <Company>Victoria Legal Aid</Company>
  <LinksUpToDate>false</LinksUpToDate>
  <CharactersWithSpaces>4767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 Your Rights – I want leave from hospital</dc:title>
  <dc:subject>Mental Health Advocacy</dc:subject>
  <dc:creator>Victoria Legal Aid - IMHA</dc:creator>
  <cp:keywords/>
  <dc:description/>
  <cp:lastModifiedBy>Ellisa Scott</cp:lastModifiedBy>
  <cp:revision>58</cp:revision>
  <cp:lastPrinted>2015-07-07T04:21:00Z</cp:lastPrinted>
  <dcterms:created xsi:type="dcterms:W3CDTF">2025-03-24T01:01:00Z</dcterms:created>
  <dcterms:modified xsi:type="dcterms:W3CDTF">2025-05-28T09:06:00Z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HeaderShapeIds">
    <vt:lpwstr>4f1cb047,3d6448e1,746f573e</vt:lpwstr>
  </property>
  <property fmtid="{D5CDD505-2E9C-101B-9397-08002B2CF9AE}" pid="4" name="ClassificationContentMarkingHeaderFontProps">
    <vt:lpwstr>#000000,11,Calibri</vt:lpwstr>
  </property>
  <property fmtid="{D5CDD505-2E9C-101B-9397-08002B2CF9AE}" pid="5" name="ClassificationContentMarkingHeaderText">
    <vt:lpwstr>OFFICIAL</vt:lpwstr>
  </property>
  <property fmtid="{D5CDD505-2E9C-101B-9397-08002B2CF9AE}" pid="6" name="MSIP_Label_9150236c-7dbd-4fa5-957d-8e3e9c46dc34_Enabled">
    <vt:lpwstr>true</vt:lpwstr>
  </property>
  <property fmtid="{D5CDD505-2E9C-101B-9397-08002B2CF9AE}" pid="7" name="MSIP_Label_9150236c-7dbd-4fa5-957d-8e3e9c46dc34_SetDate">
    <vt:lpwstr>2024-10-23T04:09:39Z</vt:lpwstr>
  </property>
  <property fmtid="{D5CDD505-2E9C-101B-9397-08002B2CF9AE}" pid="8" name="MSIP_Label_9150236c-7dbd-4fa5-957d-8e3e9c46dc34_Method">
    <vt:lpwstr>Privileged</vt:lpwstr>
  </property>
  <property fmtid="{D5CDD505-2E9C-101B-9397-08002B2CF9AE}" pid="9" name="MSIP_Label_9150236c-7dbd-4fa5-957d-8e3e9c46dc34_Name">
    <vt:lpwstr>Official</vt:lpwstr>
  </property>
  <property fmtid="{D5CDD505-2E9C-101B-9397-08002B2CF9AE}" pid="10" name="MSIP_Label_9150236c-7dbd-4fa5-957d-8e3e9c46dc34_SiteId">
    <vt:lpwstr>f6bec780-cd13-49ce-84c7-5d7d94821879</vt:lpwstr>
  </property>
  <property fmtid="{D5CDD505-2E9C-101B-9397-08002B2CF9AE}" pid="11" name="MSIP_Label_9150236c-7dbd-4fa5-957d-8e3e9c46dc34_ActionId">
    <vt:lpwstr>ab841f57-27f1-40fa-bc46-e7304e430f74</vt:lpwstr>
  </property>
  <property fmtid="{D5CDD505-2E9C-101B-9397-08002B2CF9AE}" pid="12" name="MSIP_Label_9150236c-7dbd-4fa5-957d-8e3e9c46dc34_ContentBits">
    <vt:lpwstr>1</vt:lpwstr>
  </property>
</Properties>
</file>