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EA3E" w14:textId="7ACA0299" w:rsidR="000E6D7D" w:rsidRPr="000E6D7D" w:rsidRDefault="00766037" w:rsidP="00E82F5A">
      <w:pPr>
        <w:pStyle w:val="Heading1"/>
      </w:pPr>
      <w:r w:rsidRPr="00766037">
        <w:rPr>
          <w:rFonts w:ascii="Nyala" w:hAnsi="Nyala" w:cs="Nyala"/>
        </w:rPr>
        <w:t>መብትዎን</w:t>
      </w:r>
      <w:r w:rsidRPr="00766037">
        <w:t xml:space="preserve"> </w:t>
      </w:r>
      <w:r w:rsidRPr="00766037">
        <w:rPr>
          <w:rFonts w:ascii="Nyala" w:hAnsi="Nyala" w:cs="Nyala"/>
        </w:rPr>
        <w:t>ይወቁ፣</w:t>
      </w:r>
      <w:r w:rsidRPr="00766037">
        <w:t xml:space="preserve"> </w:t>
      </w:r>
      <w:r w:rsidRPr="00766037">
        <w:rPr>
          <w:rFonts w:ascii="Nyala" w:hAnsi="Nyala" w:cs="Nyala"/>
        </w:rPr>
        <w:t>ሃሳብዎን</w:t>
      </w:r>
      <w:r w:rsidRPr="00766037">
        <w:t xml:space="preserve"> </w:t>
      </w:r>
      <w:r w:rsidRPr="00766037">
        <w:rPr>
          <w:rFonts w:ascii="Nyala" w:hAnsi="Nyala" w:cs="Nyala"/>
        </w:rPr>
        <w:t>ይግለጡ</w:t>
      </w:r>
    </w:p>
    <w:p w14:paraId="03132578" w14:textId="286792ED" w:rsidR="000E6D7D" w:rsidRPr="000E6D7D" w:rsidRDefault="00746F92" w:rsidP="00746F92">
      <w:pPr>
        <w:pStyle w:val="Normalbold"/>
      </w:pPr>
      <w:r w:rsidRPr="00746F92">
        <w:rPr>
          <w:rFonts w:ascii="Nyala" w:hAnsi="Nyala" w:cs="Nyala"/>
          <w:bCs/>
        </w:rPr>
        <w:t>መስከረም</w:t>
      </w:r>
      <w:r w:rsidRPr="00746F92">
        <w:rPr>
          <w:bCs/>
        </w:rPr>
        <w:t xml:space="preserve">/September 2023 </w:t>
      </w:r>
      <w:r w:rsidRPr="00746F92">
        <w:rPr>
          <w:rFonts w:ascii="Nyala" w:hAnsi="Nyala" w:cs="Nyala"/>
          <w:bCs/>
        </w:rPr>
        <w:t>ዓ</w:t>
      </w:r>
      <w:r w:rsidRPr="00746F92">
        <w:rPr>
          <w:bCs/>
        </w:rPr>
        <w:t>›</w:t>
      </w:r>
      <w:r w:rsidRPr="00746F92">
        <w:rPr>
          <w:rFonts w:ascii="Nyala" w:hAnsi="Nyala" w:cs="Nyala"/>
          <w:bCs/>
        </w:rPr>
        <w:t>ም</w:t>
      </w:r>
    </w:p>
    <w:p w14:paraId="10911103" w14:textId="4DADCEC3" w:rsidR="000E6D7D" w:rsidRPr="000E6D7D" w:rsidRDefault="00766037" w:rsidP="000E6D7D">
      <w:pPr>
        <w:rPr>
          <w:lang w:val="en-US" w:eastAsia="en-AU"/>
        </w:rPr>
      </w:pPr>
      <w:r w:rsidRPr="00766037">
        <w:rPr>
          <w:rFonts w:ascii="Nyala" w:hAnsi="Nyala" w:cs="Nyala"/>
          <w:lang w:val="en-US" w:eastAsia="en-AU"/>
        </w:rPr>
        <w:t>በማንም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ተጽእኖ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የለለበት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ነጻ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የአእምሮ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ጤና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ውክልና</w:t>
      </w:r>
      <w:r w:rsidRPr="00766037">
        <w:rPr>
          <w:lang w:val="en-US" w:eastAsia="en-AU"/>
        </w:rPr>
        <w:t xml:space="preserve">/ Independent Mental Health Advocacy (IMHA) </w:t>
      </w:r>
      <w:r w:rsidRPr="00766037">
        <w:rPr>
          <w:rFonts w:ascii="Nyala" w:hAnsi="Nyala" w:cs="Nyala"/>
          <w:lang w:val="en-US" w:eastAsia="en-AU"/>
        </w:rPr>
        <w:t>መብትዎን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እንዲያውቁ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እና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ሀሳብዎን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እንዲገልጹ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ሊረዳዎት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ይችላል።</w:t>
      </w:r>
      <w:r w:rsidRPr="00766037">
        <w:rPr>
          <w:lang w:val="en-US" w:eastAsia="en-AU"/>
        </w:rPr>
        <w:t xml:space="preserve"> IMHA </w:t>
      </w:r>
      <w:r w:rsidRPr="00766037">
        <w:rPr>
          <w:rFonts w:ascii="Nyala" w:hAnsi="Nyala" w:cs="Nyala"/>
          <w:lang w:val="en-US" w:eastAsia="en-AU"/>
        </w:rPr>
        <w:t>ነጻ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እና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ምስጢራዊ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የጥብቅና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አገልግሎት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ሲህን፣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አገልግቱን</w:t>
      </w:r>
      <w:r w:rsidRPr="00766037">
        <w:rPr>
          <w:lang w:val="en-US" w:eastAsia="en-AU"/>
        </w:rPr>
        <w:t xml:space="preserve"> </w:t>
      </w:r>
      <w:r w:rsidRPr="00766037">
        <w:rPr>
          <w:rFonts w:ascii="Nyala" w:hAnsi="Nyala" w:cs="Nyala"/>
          <w:lang w:val="en-US" w:eastAsia="en-AU"/>
        </w:rPr>
        <w:t>የሚያገኙት፡</w:t>
      </w:r>
    </w:p>
    <w:p w14:paraId="2917B211" w14:textId="43BF9CF1" w:rsidR="00E77FAA" w:rsidRPr="000E6D7D" w:rsidRDefault="00E77FAA" w:rsidP="00E77FAA">
      <w:pPr>
        <w:numPr>
          <w:ilvl w:val="0"/>
          <w:numId w:val="30"/>
        </w:numPr>
        <w:ind w:left="357" w:hanging="357"/>
        <w:rPr>
          <w:lang w:eastAsia="en-AU"/>
        </w:rPr>
      </w:pPr>
      <w:r w:rsidRPr="00E77FAA">
        <w:rPr>
          <w:rFonts w:ascii="Nyala" w:hAnsi="Nyala" w:cs="Nyala"/>
          <w:lang w:eastAsia="en-AU"/>
        </w:rPr>
        <w:t>የግዴታ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ህክምና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እየተደረገላቸው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ላሉት</w:t>
      </w:r>
    </w:p>
    <w:p w14:paraId="0D16F9C4" w14:textId="2FDAD1D4" w:rsidR="00E77FAA" w:rsidRPr="000E6D7D" w:rsidRDefault="00E77FAA" w:rsidP="00E77FAA">
      <w:pPr>
        <w:numPr>
          <w:ilvl w:val="0"/>
          <w:numId w:val="30"/>
        </w:numPr>
        <w:rPr>
          <w:lang w:eastAsia="en-AU"/>
        </w:rPr>
      </w:pPr>
      <w:r w:rsidRPr="00E77FAA">
        <w:rPr>
          <w:rFonts w:ascii="Nyala" w:hAnsi="Nyala" w:cs="Nyala"/>
          <w:lang w:eastAsia="en-AU"/>
        </w:rPr>
        <w:t>ወይም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የግዴታ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ህክምና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ማግኘት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ለሚያስጨንቃቸው</w:t>
      </w:r>
      <w:r w:rsidRPr="00E77FAA">
        <w:rPr>
          <w:lang w:eastAsia="en-AU"/>
        </w:rPr>
        <w:t xml:space="preserve"> </w:t>
      </w:r>
      <w:r w:rsidRPr="00E77FAA">
        <w:rPr>
          <w:rFonts w:ascii="Nyala" w:hAnsi="Nyala" w:cs="Nyala"/>
          <w:lang w:eastAsia="en-AU"/>
        </w:rPr>
        <w:t>ይሆናል።</w:t>
      </w:r>
    </w:p>
    <w:p w14:paraId="740DD4D4" w14:textId="77777777" w:rsidR="00E77FAA" w:rsidRDefault="000E6D7D" w:rsidP="00E77FAA">
      <w:pPr>
        <w:spacing w:after="240"/>
        <w:rPr>
          <w:lang w:val="en-US" w:eastAsia="en-AU"/>
        </w:rPr>
      </w:pPr>
      <w:r w:rsidRPr="000E6D7D">
        <w:rPr>
          <w:lang w:val="en-US" w:eastAsia="en-AU"/>
        </w:rPr>
        <w:t xml:space="preserve">IMHA </w:t>
      </w:r>
      <w:r w:rsidR="00766037" w:rsidRPr="00766037">
        <w:rPr>
          <w:rFonts w:ascii="Nyala" w:hAnsi="Nyala" w:cs="Nyala"/>
          <w:lang w:val="en-US" w:eastAsia="en-AU"/>
        </w:rPr>
        <w:t>በቪክቶሪያ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ሊጋል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ኤይድ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የሚሰጥ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አገልግሎት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ቢሆንም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የህግ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አገልግሎት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አይደለም።</w:t>
      </w:r>
      <w:r w:rsidR="00766037" w:rsidRPr="00766037">
        <w:rPr>
          <w:lang w:val="en-US" w:eastAsia="en-AU"/>
        </w:rPr>
        <w:t xml:space="preserve"> IMHA </w:t>
      </w:r>
      <w:r w:rsidR="00766037" w:rsidRPr="00766037">
        <w:rPr>
          <w:rFonts w:ascii="Nyala" w:hAnsi="Nyala" w:cs="Nyala"/>
          <w:lang w:val="en-US" w:eastAsia="en-AU"/>
        </w:rPr>
        <w:t>ነፃ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የሆነ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እና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ከአእምሮ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ጤና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የተለየ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አገልግሎት</w:t>
      </w:r>
      <w:r w:rsidR="00766037" w:rsidRPr="00766037">
        <w:rPr>
          <w:lang w:val="en-US" w:eastAsia="en-AU"/>
        </w:rPr>
        <w:t xml:space="preserve"> </w:t>
      </w:r>
      <w:r w:rsidR="00766037" w:rsidRPr="00766037">
        <w:rPr>
          <w:rFonts w:ascii="Nyala" w:hAnsi="Nyala" w:cs="Nyala"/>
          <w:lang w:val="en-US" w:eastAsia="en-AU"/>
        </w:rPr>
        <w:t>ነው።</w:t>
      </w:r>
    </w:p>
    <w:p w14:paraId="37672577" w14:textId="31E68876" w:rsidR="00766037" w:rsidRPr="00E77FAA" w:rsidRDefault="00766037" w:rsidP="00E82F5A">
      <w:pPr>
        <w:pStyle w:val="Heading2"/>
        <w:rPr>
          <w:lang w:val="en-US"/>
        </w:rPr>
      </w:pPr>
      <w:r w:rsidRPr="00766037">
        <w:rPr>
          <w:rFonts w:ascii="Nyala" w:hAnsi="Nyala" w:cs="Nyala"/>
        </w:rPr>
        <w:t>እናነጋግርዎታለን</w:t>
      </w:r>
    </w:p>
    <w:p w14:paraId="41B983B9" w14:textId="57BB6B9F" w:rsidR="000E6D7D" w:rsidRPr="000E6D7D" w:rsidRDefault="001F51C8" w:rsidP="000E6D7D">
      <w:pPr>
        <w:rPr>
          <w:lang w:val="en-US" w:eastAsia="en-AU"/>
        </w:rPr>
      </w:pPr>
      <w:r w:rsidRPr="001F51C8">
        <w:rPr>
          <w:rFonts w:ascii="Nyala" w:hAnsi="Nyala" w:cs="Nyala"/>
          <w:lang w:val="en-US" w:eastAsia="en-AU"/>
        </w:rPr>
        <w:t>ከመስከረም</w:t>
      </w:r>
      <w:r w:rsidRPr="001F51C8">
        <w:rPr>
          <w:lang w:val="en-US" w:eastAsia="en-AU"/>
        </w:rPr>
        <w:t xml:space="preserve"> 1 </w:t>
      </w:r>
      <w:r w:rsidRPr="001F51C8">
        <w:rPr>
          <w:rFonts w:ascii="Nyala" w:hAnsi="Nyala" w:cs="Nyala"/>
          <w:lang w:val="en-US" w:eastAsia="en-AU"/>
        </w:rPr>
        <w:t>ቀን</w:t>
      </w:r>
      <w:r w:rsidRPr="001F51C8">
        <w:rPr>
          <w:lang w:val="en-US" w:eastAsia="en-AU"/>
        </w:rPr>
        <w:t xml:space="preserve"> 2023 </w:t>
      </w:r>
      <w:r w:rsidRPr="001F51C8">
        <w:rPr>
          <w:rFonts w:ascii="Nyala" w:hAnsi="Nyala" w:cs="Nyala"/>
          <w:lang w:val="en-US" w:eastAsia="en-AU"/>
        </w:rPr>
        <w:t>ዓ</w:t>
      </w:r>
      <w:r w:rsidRPr="001F51C8">
        <w:rPr>
          <w:lang w:val="en-US" w:eastAsia="en-AU"/>
        </w:rPr>
        <w:t>.</w:t>
      </w:r>
      <w:r w:rsidRPr="001F51C8">
        <w:rPr>
          <w:rFonts w:ascii="Nyala" w:hAnsi="Nyala" w:cs="Nyala"/>
          <w:lang w:val="en-US" w:eastAsia="en-AU"/>
        </w:rPr>
        <w:t>ም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ጀምሮ</w:t>
      </w:r>
      <w:r w:rsidRPr="001F51C8">
        <w:rPr>
          <w:lang w:val="en-US" w:eastAsia="en-AU"/>
        </w:rPr>
        <w:t xml:space="preserve"> </w:t>
      </w:r>
      <w:bookmarkStart w:id="0" w:name="_Hlk196295261"/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fldChar w:fldCharType="begin"/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instrText xml:space="preserve"> HYPERLINK "https://www.legislation.vic.gov.au/as-made/acts/mental-health-and-wellbeing-act-2022" </w:instrText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fldChar w:fldCharType="separate"/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t>የአ</w:t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ti-ET"/>
        </w:rPr>
        <w:t>እ</w:t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t>ምሮ</w:t>
      </w:r>
      <w:r w:rsidR="008A6D6A" w:rsidRPr="008A6D6A">
        <w:rPr>
          <w:i/>
          <w:iCs/>
          <w:color w:val="0000FF"/>
          <w:szCs w:val="22"/>
          <w:u w:val="single"/>
          <w:lang w:val="en-US"/>
        </w:rPr>
        <w:t xml:space="preserve"> </w:t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t>ጤናና</w:t>
      </w:r>
      <w:r w:rsidR="008A6D6A" w:rsidRPr="008A6D6A">
        <w:rPr>
          <w:i/>
          <w:iCs/>
          <w:color w:val="0000FF"/>
          <w:szCs w:val="22"/>
          <w:u w:val="single"/>
          <w:lang w:val="en-US"/>
        </w:rPr>
        <w:t xml:space="preserve"> </w:t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t>ደህንነት</w:t>
      </w:r>
      <w:r w:rsidR="008A6D6A" w:rsidRPr="008A6D6A">
        <w:rPr>
          <w:i/>
          <w:iCs/>
          <w:color w:val="0000FF"/>
          <w:szCs w:val="22"/>
          <w:u w:val="single"/>
          <w:lang w:val="en-US"/>
        </w:rPr>
        <w:t xml:space="preserve"> </w:t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ti-ET"/>
        </w:rPr>
        <w:t xml:space="preserve"> ደንብ </w:t>
      </w:r>
      <w:r w:rsidR="008A6D6A" w:rsidRPr="008A6D6A">
        <w:rPr>
          <w:i/>
          <w:iCs/>
          <w:color w:val="0000FF"/>
          <w:szCs w:val="22"/>
          <w:u w:val="single"/>
          <w:lang w:val="en-US"/>
        </w:rPr>
        <w:t xml:space="preserve"> 2022 (</w:t>
      </w:r>
      <w:r w:rsidR="008A6D6A" w:rsidRPr="008A6D6A">
        <w:rPr>
          <w:rFonts w:ascii="Nyala" w:hAnsi="Nyala" w:cs="Nyala"/>
          <w:i/>
          <w:iCs/>
          <w:color w:val="0000FF"/>
          <w:szCs w:val="22"/>
          <w:u w:val="single"/>
          <w:lang w:val="en-US"/>
        </w:rPr>
        <w:t>ቪክ</w:t>
      </w:r>
      <w:r w:rsidR="008A6D6A" w:rsidRPr="008A6D6A">
        <w:rPr>
          <w:i/>
          <w:iCs/>
          <w:color w:val="0000FF"/>
          <w:szCs w:val="22"/>
          <w:u w:val="single"/>
          <w:lang w:val="en-US"/>
        </w:rPr>
        <w:t>)</w:t>
      </w:r>
      <w:r w:rsidR="008A6D6A" w:rsidRPr="008A6D6A">
        <w:rPr>
          <w:rFonts w:ascii="Nyala" w:hAnsi="Nyala"/>
          <w:color w:val="0000FF"/>
          <w:szCs w:val="22"/>
          <w:u w:val="single"/>
          <w:lang w:val="ti-ET"/>
        </w:rPr>
        <w:t>/</w:t>
      </w:r>
      <w:r w:rsidR="008A6D6A" w:rsidRPr="008A6D6A">
        <w:rPr>
          <w:rFonts w:ascii="Nyala" w:hAnsi="Nyala"/>
          <w:color w:val="0000FF"/>
          <w:szCs w:val="22"/>
          <w:u w:val="single"/>
          <w:lang w:val="ti-ET"/>
        </w:rPr>
        <w:fldChar w:fldCharType="end"/>
      </w:r>
      <w:hyperlink r:id="rId8" w:history="1">
        <w:r w:rsidR="008A6D6A" w:rsidRPr="008A6D6A">
          <w:rPr>
            <w:rStyle w:val="Hyperlink"/>
            <w:lang w:val="en-US" w:eastAsia="en-AU"/>
          </w:rPr>
          <w:t>Mental Health and Wellbeing Act 2022 (Vic)</w:t>
        </w:r>
      </w:hyperlink>
      <w:bookmarkEnd w:id="0"/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እንደሚለው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የግዴታ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ህክምና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በምታደርጉበት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ጊዜ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ቁልፍ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ነጥቦችን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ለእኛ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እንደሚገልጹልን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በግልጽ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ተቀምጧል።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ስለ</w:t>
      </w:r>
      <w:r w:rsidRPr="001F51C8">
        <w:rPr>
          <w:lang w:val="en-US" w:eastAsia="en-AU"/>
        </w:rPr>
        <w:t xml:space="preserve"> </w:t>
      </w:r>
      <w:hyperlink w:anchor="IMHAnotified" w:history="1">
        <w:r w:rsidR="008A6D6A" w:rsidRPr="00161CA3">
          <w:rPr>
            <w:rStyle w:val="Hyperlink"/>
            <w:szCs w:val="22"/>
          </w:rPr>
          <w:t xml:space="preserve">'IMHA </w:t>
        </w:r>
        <w:r w:rsidR="008A6D6A" w:rsidRPr="00161CA3">
          <w:rPr>
            <w:rStyle w:val="Hyperlink"/>
            <w:rFonts w:ascii="Nyala" w:hAnsi="Nyala" w:cs="Nyala"/>
            <w:szCs w:val="22"/>
          </w:rPr>
          <w:t>መቼ</w:t>
        </w:r>
        <w:r w:rsidR="008A6D6A" w:rsidRPr="00161CA3">
          <w:rPr>
            <w:rStyle w:val="Hyperlink"/>
            <w:szCs w:val="22"/>
          </w:rPr>
          <w:t xml:space="preserve"> </w:t>
        </w:r>
        <w:r w:rsidR="008A6D6A" w:rsidRPr="00161CA3">
          <w:rPr>
            <w:rStyle w:val="Hyperlink"/>
            <w:rFonts w:ascii="Nyala" w:hAnsi="Nyala" w:cs="Nyala"/>
            <w:szCs w:val="22"/>
            <w:lang w:val="am-ET"/>
          </w:rPr>
          <w:t>እንደሚገለጽለት/</w:t>
        </w:r>
        <w:r w:rsidR="008A6D6A" w:rsidRPr="00161CA3">
          <w:rPr>
            <w:rStyle w:val="Hyperlink"/>
            <w:szCs w:val="22"/>
            <w:lang w:val="en-US"/>
          </w:rPr>
          <w:t xml:space="preserve">‘When will IMHA be notified?’ </w:t>
        </w:r>
      </w:hyperlink>
      <w:r w:rsidRPr="001F51C8">
        <w:rPr>
          <w:rFonts w:ascii="Nyala" w:hAnsi="Nyala" w:cs="Nyala"/>
          <w:lang w:val="en-US" w:eastAsia="en-AU"/>
        </w:rPr>
        <w:t>ተጨማሪ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ይወቁ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በዚህ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ሰነድ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ክፍል።</w:t>
      </w:r>
    </w:p>
    <w:p w14:paraId="04FF313E" w14:textId="13766C43" w:rsidR="000E6D7D" w:rsidRPr="000E6D7D" w:rsidRDefault="001F51C8" w:rsidP="008A6D6A">
      <w:pPr>
        <w:spacing w:after="240"/>
        <w:rPr>
          <w:lang w:val="en-US" w:eastAsia="en-AU"/>
        </w:rPr>
      </w:pPr>
      <w:r w:rsidRPr="001F51C8">
        <w:rPr>
          <w:rFonts w:ascii="Nyala" w:hAnsi="Nyala" w:cs="Nyala"/>
          <w:lang w:val="en-US" w:eastAsia="en-AU"/>
        </w:rPr>
        <w:t>እንዳናናግርዎ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ካልነገሩን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በስተቀር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እናነጋግርዎትአለን።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ከእርስዎ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ጋር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ስንገናኝ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ምን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እንደምናደርግ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እናስረዳዎትአለን፤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እንዲሁም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የእኛን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አገልግሎቶች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ማግኘት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የሚፈልጉ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ከሆነ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መወሰን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ይችላሉ።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እንዳናናግርዎ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ከፈለጉ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ለመናገር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የዚህን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ወረቀት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ክፍል</w:t>
      </w:r>
      <w:r w:rsidRPr="001F51C8">
        <w:rPr>
          <w:lang w:val="en-US" w:eastAsia="en-AU"/>
        </w:rPr>
        <w:t xml:space="preserve"> '</w:t>
      </w:r>
      <w:r w:rsidRPr="001F51C8">
        <w:rPr>
          <w:rFonts w:ascii="Nyala" w:hAnsi="Nyala" w:cs="Nyala"/>
          <w:lang w:val="en-US" w:eastAsia="en-AU"/>
        </w:rPr>
        <w:t>እንዳንገናኝዎት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ይንገሩን</w:t>
      </w:r>
      <w:r w:rsidRPr="001F51C8">
        <w:rPr>
          <w:lang w:val="en-US" w:eastAsia="en-AU"/>
        </w:rPr>
        <w:t xml:space="preserve">' </w:t>
      </w:r>
      <w:r w:rsidRPr="001F51C8">
        <w:rPr>
          <w:rFonts w:ascii="Nyala" w:hAnsi="Nyala" w:cs="Nyala"/>
          <w:lang w:val="en-US" w:eastAsia="en-AU"/>
        </w:rPr>
        <w:t>የሚለውን</w:t>
      </w:r>
      <w:r w:rsidRPr="001F51C8">
        <w:rPr>
          <w:lang w:val="en-US" w:eastAsia="en-AU"/>
        </w:rPr>
        <w:t xml:space="preserve"> </w:t>
      </w:r>
      <w:r w:rsidRPr="001F51C8">
        <w:rPr>
          <w:rFonts w:ascii="Nyala" w:hAnsi="Nyala" w:cs="Nyala"/>
          <w:lang w:val="en-US" w:eastAsia="en-AU"/>
        </w:rPr>
        <w:t>ይመልከቱ።</w:t>
      </w:r>
    </w:p>
    <w:p w14:paraId="408A9E36" w14:textId="77777777" w:rsidR="001F51C8" w:rsidRDefault="001F51C8" w:rsidP="00E82F5A">
      <w:pPr>
        <w:pStyle w:val="Heading2"/>
      </w:pPr>
      <w:r w:rsidRPr="001F51C8">
        <w:rPr>
          <w:rFonts w:ascii="Nyala" w:hAnsi="Nyala" w:cs="Nyala"/>
        </w:rPr>
        <w:t>እርስዎ</w:t>
      </w:r>
      <w:r w:rsidRPr="001F51C8">
        <w:t xml:space="preserve"> </w:t>
      </w:r>
      <w:r w:rsidRPr="001F51C8">
        <w:rPr>
          <w:rFonts w:ascii="Nyala" w:hAnsi="Nyala" w:cs="Nyala"/>
        </w:rPr>
        <w:t>እኛን</w:t>
      </w:r>
      <w:r w:rsidRPr="001F51C8">
        <w:t xml:space="preserve"> </w:t>
      </w:r>
      <w:r w:rsidRPr="001F51C8">
        <w:rPr>
          <w:rFonts w:ascii="Nyala" w:hAnsi="Nyala" w:cs="Nyala"/>
        </w:rPr>
        <w:t>ማነጋገር</w:t>
      </w:r>
      <w:r w:rsidRPr="001F51C8">
        <w:t xml:space="preserve"> </w:t>
      </w:r>
      <w:r w:rsidRPr="001F51C8">
        <w:rPr>
          <w:rFonts w:ascii="Nyala" w:hAnsi="Nyala" w:cs="Nyala"/>
        </w:rPr>
        <w:t>ይችላሉ</w:t>
      </w:r>
    </w:p>
    <w:p w14:paraId="4FB29329" w14:textId="43E46BE2" w:rsidR="004C4997" w:rsidRDefault="00900BBE" w:rsidP="000E6D7D">
      <w:pPr>
        <w:rPr>
          <w:lang w:val="en-US" w:eastAsia="en-AU"/>
        </w:rPr>
      </w:pPr>
      <w:r w:rsidRPr="00900BBE">
        <w:rPr>
          <w:rFonts w:ascii="Nyala" w:hAnsi="Nyala" w:cs="Nyala"/>
          <w:lang w:val="en-US" w:eastAsia="en-AU"/>
        </w:rPr>
        <w:t>በአሁኑ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ጊዜ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የግዴታ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ህክምና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የማያካሂዱ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ከሆነ፣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ነገር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ግን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የግዴታ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ህክምናውን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ለማግኘት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የሚጨነቁ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ከሆነ፣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አሁንም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የ</w:t>
      </w:r>
      <w:r w:rsidRPr="00900BBE">
        <w:rPr>
          <w:lang w:val="en-US" w:eastAsia="en-AU"/>
        </w:rPr>
        <w:t xml:space="preserve"> IMHA </w:t>
      </w:r>
      <w:r w:rsidRPr="00900BBE">
        <w:rPr>
          <w:rFonts w:ascii="Nyala" w:hAnsi="Nyala" w:cs="Nyala"/>
          <w:lang w:val="en-US" w:eastAsia="en-AU"/>
        </w:rPr>
        <w:t>አገልግሎት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ማግኘት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ይችላሉ።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ሰለጉዳዩ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ስለማይነገረን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እኛን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በቀጥታ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እንዲያነጋግሩን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ይገባል።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በስልክ</w:t>
      </w:r>
      <w:r w:rsidRPr="00900BBE">
        <w:rPr>
          <w:lang w:val="en-US" w:eastAsia="en-AU"/>
        </w:rPr>
        <w:t xml:space="preserve"> </w:t>
      </w:r>
      <w:hyperlink r:id="rId9">
        <w:r w:rsidR="00BF1784" w:rsidRPr="000E6D7D">
          <w:rPr>
            <w:rStyle w:val="Hyperlink"/>
            <w:lang w:val="en-US" w:eastAsia="en-AU"/>
          </w:rPr>
          <w:t>1300 947 820</w:t>
        </w:r>
      </w:hyperlink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መደወል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ይችላሉ።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ድረ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ገጻችንን</w:t>
      </w:r>
      <w:r w:rsidRPr="00900BBE">
        <w:rPr>
          <w:lang w:val="en-US" w:eastAsia="en-AU"/>
        </w:rPr>
        <w:t xml:space="preserve"> </w:t>
      </w:r>
      <w:hyperlink r:id="rId10">
        <w:r w:rsidR="00CA4DB0" w:rsidRPr="000E6D7D">
          <w:rPr>
            <w:rStyle w:val="Hyperlink"/>
            <w:lang w:val="en-US" w:eastAsia="en-AU"/>
          </w:rPr>
          <w:t>www.imha.vic.gov.au</w:t>
        </w:r>
      </w:hyperlink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ይጎብኙ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ወይም</w:t>
      </w:r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ኢሜይል</w:t>
      </w:r>
      <w:r w:rsidRPr="00900BBE">
        <w:rPr>
          <w:lang w:val="en-US" w:eastAsia="en-AU"/>
        </w:rPr>
        <w:t xml:space="preserve"> </w:t>
      </w:r>
      <w:hyperlink r:id="rId11" w:history="1">
        <w:r w:rsidR="00DF1DE6" w:rsidRPr="00E85A74">
          <w:rPr>
            <w:rStyle w:val="Hyperlink"/>
            <w:lang w:val="en-US" w:eastAsia="en-AU"/>
          </w:rPr>
          <w:t>contact@imha.vic.gov.au</w:t>
        </w:r>
      </w:hyperlink>
      <w:r w:rsidRPr="00900BBE">
        <w:rPr>
          <w:lang w:val="en-US" w:eastAsia="en-AU"/>
        </w:rPr>
        <w:t xml:space="preserve"> </w:t>
      </w:r>
      <w:r w:rsidRPr="00900BBE">
        <w:rPr>
          <w:rFonts w:ascii="Nyala" w:hAnsi="Nyala" w:cs="Nyala"/>
          <w:lang w:val="en-US" w:eastAsia="en-AU"/>
        </w:rPr>
        <w:t>ይላኩልን።</w:t>
      </w:r>
      <w:r w:rsidRPr="00900BBE">
        <w:rPr>
          <w:lang w:val="en-US" w:eastAsia="en-AU"/>
        </w:rPr>
        <w:t xml:space="preserve"> </w:t>
      </w:r>
    </w:p>
    <w:p w14:paraId="3C84814D" w14:textId="67C3FFBE" w:rsidR="000E6D7D" w:rsidRPr="000E6D7D" w:rsidRDefault="004C4997" w:rsidP="00CA4DB0">
      <w:pPr>
        <w:spacing w:after="240"/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ሰዎች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የግዴታ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ህክምና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ስለመቀበል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ሊጨነቁ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የሚችሉባቸው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የተለመዱ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ምክንያቶች፣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ከህክምና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አድራጊ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ቡድን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ጋር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መቃረን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እንደማይችሉ፣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ወይም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የህክምና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ቡድንዎ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አንድ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ነገር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የማያደርጉ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ከሆነ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የበግዴታ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ህክምና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እንዲያደርጉ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እንደሚያስገድዱዎ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መጥቀሳቸውን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ያካትታል።</w:t>
      </w:r>
    </w:p>
    <w:p w14:paraId="3636E27D" w14:textId="77777777" w:rsidR="004C4997" w:rsidRDefault="004C4997" w:rsidP="00E82F5A">
      <w:pPr>
        <w:pStyle w:val="Heading2"/>
      </w:pPr>
      <w:r w:rsidRPr="004C4997">
        <w:t xml:space="preserve">IMHA </w:t>
      </w:r>
      <w:r w:rsidRPr="004C4997">
        <w:rPr>
          <w:rFonts w:ascii="Nyala" w:hAnsi="Nyala" w:cs="Nyala"/>
        </w:rPr>
        <w:t>እንዴት</w:t>
      </w:r>
      <w:r w:rsidRPr="004C4997">
        <w:t xml:space="preserve"> </w:t>
      </w:r>
      <w:r w:rsidRPr="004C4997">
        <w:rPr>
          <w:rFonts w:ascii="Nyala" w:hAnsi="Nyala" w:cs="Nyala"/>
        </w:rPr>
        <w:t>ሊረዳዎ</w:t>
      </w:r>
      <w:r w:rsidRPr="004C4997">
        <w:t xml:space="preserve"> </w:t>
      </w:r>
      <w:r w:rsidRPr="004C4997">
        <w:rPr>
          <w:rFonts w:ascii="Nyala" w:hAnsi="Nyala" w:cs="Nyala"/>
        </w:rPr>
        <w:t>እንደሚችል</w:t>
      </w:r>
    </w:p>
    <w:p w14:paraId="26F7C922" w14:textId="01CABB5D" w:rsidR="000E6D7D" w:rsidRPr="000E6D7D" w:rsidRDefault="00870EC3" w:rsidP="000E6D7D">
      <w:pPr>
        <w:rPr>
          <w:lang w:val="en-US" w:eastAsia="en-AU"/>
        </w:rPr>
      </w:pPr>
      <w:r>
        <w:rPr>
          <w:rFonts w:ascii="Nyala" w:hAnsi="Nyala" w:cs="Nyala"/>
          <w:lang w:val="ti-ET" w:eastAsia="en-AU"/>
        </w:rPr>
        <w:t>በሚከተሉት መንገዶች እንረዳዎትአለን፡</w:t>
      </w:r>
    </w:p>
    <w:p w14:paraId="5F5201CF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የግምገማዎን፣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የህክምናዎን፤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የእንክብካቤዎ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የማገገም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መረጃዎችን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እንዲረዱ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መርዳት</w:t>
      </w:r>
    </w:p>
    <w:p w14:paraId="681C54D7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የግምገማዎን፤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ህክምናዎን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እንክብካቤ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በተመለከተ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ውሳኔዎች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ስለማድረግ</w:t>
      </w:r>
    </w:p>
    <w:p w14:paraId="21EFA981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መብትዎን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መረዳትና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መጠቀም</w:t>
      </w:r>
    </w:p>
    <w:p w14:paraId="024674D6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ምርጫዎችን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አስቀድመው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ማቅረብ</w:t>
      </w:r>
      <w:r>
        <w:rPr>
          <w:lang w:eastAsia="en-AU"/>
        </w:rPr>
        <w:t>/</w:t>
      </w:r>
      <w:r>
        <w:rPr>
          <w:rFonts w:ascii="Nyala" w:hAnsi="Nyala" w:cs="Nyala"/>
          <w:lang w:eastAsia="en-AU"/>
        </w:rPr>
        <w:t>መግለጥ</w:t>
      </w:r>
    </w:p>
    <w:p w14:paraId="63FCE758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የመረጡትን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የድጋፍ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ሰጪ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ሰው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መሾም</w:t>
      </w:r>
    </w:p>
    <w:p w14:paraId="7843FE3F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ሁለተኛ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የስነ</w:t>
      </w:r>
      <w:r>
        <w:rPr>
          <w:lang w:eastAsia="en-AU"/>
        </w:rPr>
        <w:t>-</w:t>
      </w:r>
      <w:r>
        <w:rPr>
          <w:rFonts w:ascii="Nyala" w:hAnsi="Nyala" w:cs="Nyala"/>
          <w:lang w:eastAsia="en-AU"/>
        </w:rPr>
        <w:t>አእምሮ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ሙያተኛ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ማማከር</w:t>
      </w:r>
      <w:r>
        <w:rPr>
          <w:lang w:eastAsia="en-AU"/>
        </w:rPr>
        <w:t xml:space="preserve"> </w:t>
      </w:r>
    </w:p>
    <w:p w14:paraId="637DC194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የህግ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ምክር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መጠየቅ</w:t>
      </w:r>
    </w:p>
    <w:p w14:paraId="6A782CFF" w14:textId="36FB5126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ለአዕምሮ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ጤና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ልዩ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ፍርድ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ቤት</w:t>
      </w:r>
      <w:r>
        <w:rPr>
          <w:lang w:eastAsia="en-AU"/>
        </w:rPr>
        <w:t xml:space="preserve"> </w:t>
      </w:r>
      <w:r w:rsidRPr="00CA4DB0">
        <w:rPr>
          <w:color w:val="0000FF"/>
          <w:lang w:eastAsia="en-AU"/>
        </w:rPr>
        <w:t>(</w:t>
      </w:r>
      <w:hyperlink r:id="rId12" w:history="1">
        <w:r w:rsidR="00CA4DB0" w:rsidRPr="000E6D7D">
          <w:rPr>
            <w:rStyle w:val="Hyperlink"/>
            <w:lang w:eastAsia="en-AU"/>
          </w:rPr>
          <w:t>Mental Health Tribunal</w:t>
        </w:r>
      </w:hyperlink>
      <w:r w:rsidRPr="00CA4DB0">
        <w:rPr>
          <w:color w:val="0000FF"/>
          <w:lang w:eastAsia="en-AU"/>
        </w:rPr>
        <w:t>)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ማመልከት</w:t>
      </w:r>
    </w:p>
    <w:p w14:paraId="65AE9B4E" w14:textId="55333B82" w:rsidR="00CA4DB0" w:rsidRDefault="004C4997" w:rsidP="0037530E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የአዕምሮ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ጤናንእና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የደህንነት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አገልግሎት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ስርአትን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መረዳትና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ማግኘት</w:t>
      </w:r>
    </w:p>
    <w:p w14:paraId="36A30D54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ውሳኔዎን፤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አመለካከትዎን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ምርጫዎን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ለአዕምሮ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ጤና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ደህንነት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አገልግሎት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ለሌሎችም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መግለጽ</w:t>
      </w:r>
    </w:p>
    <w:p w14:paraId="03EA3E88" w14:textId="3262C792" w:rsidR="000E6D7D" w:rsidRPr="000E6D7D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ቅሬታ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ማቅረብ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ናቸው።</w:t>
      </w:r>
    </w:p>
    <w:p w14:paraId="4C6DA97E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lastRenderedPageBreak/>
        <w:drawing>
          <wp:inline distT="0" distB="0" distL="0" distR="0" wp14:anchorId="1D951A65" wp14:editId="7C225068">
            <wp:extent cx="751367" cy="543715"/>
            <wp:effectExtent l="0" t="0" r="0" b="8890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288F" w14:textId="7E67D087" w:rsidR="000E6D7D" w:rsidRPr="000E6D7D" w:rsidRDefault="004C4997" w:rsidP="000E6D7D">
      <w:pPr>
        <w:rPr>
          <w:lang w:eastAsia="en-AU"/>
        </w:rPr>
      </w:pPr>
      <w:r w:rsidRPr="004C4997">
        <w:rPr>
          <w:rFonts w:ascii="Nyala" w:hAnsi="Nyala" w:cs="Nyala"/>
          <w:lang w:val="en-US" w:eastAsia="en-AU"/>
        </w:rPr>
        <w:t>አስተርጓሚ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ማዘጋጀት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እንችላለን።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በተጨማሪም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በ</w:t>
      </w:r>
      <w:r w:rsidRPr="004C4997">
        <w:rPr>
          <w:lang w:val="en-US" w:eastAsia="en-AU"/>
        </w:rPr>
        <w:t xml:space="preserve"> </w:t>
      </w:r>
      <w:hyperlink r:id="rId14" w:history="1">
        <w:r w:rsidR="0014605F" w:rsidRPr="000E6D7D">
          <w:rPr>
            <w:rStyle w:val="Hyperlink"/>
            <w:lang w:val="en-US" w:eastAsia="en-AU"/>
          </w:rPr>
          <w:t>131 450</w:t>
        </w:r>
      </w:hyperlink>
      <w:r w:rsidRPr="004C4997">
        <w:rPr>
          <w:lang w:val="en-US" w:eastAsia="en-AU"/>
        </w:rPr>
        <w:t xml:space="preserve"> </w:t>
      </w:r>
      <w:hyperlink r:id="rId15" w:history="1">
        <w:r w:rsidRPr="00746F92">
          <w:rPr>
            <w:rStyle w:val="Hyperlink"/>
            <w:rFonts w:ascii="Nyala" w:hAnsi="Nyala" w:cs="Nyala"/>
            <w:lang w:val="en-US" w:eastAsia="en-AU"/>
          </w:rPr>
          <w:t>የትርጉምና</w:t>
        </w:r>
        <w:r w:rsidRPr="00746F92">
          <w:rPr>
            <w:rStyle w:val="Hyperlink"/>
            <w:lang w:val="en-US" w:eastAsia="en-AU"/>
          </w:rPr>
          <w:t xml:space="preserve"> </w:t>
        </w:r>
        <w:r w:rsidRPr="00746F92">
          <w:rPr>
            <w:rStyle w:val="Hyperlink"/>
            <w:rFonts w:ascii="Nyala" w:hAnsi="Nyala" w:cs="Nyala"/>
            <w:lang w:val="en-US" w:eastAsia="en-AU"/>
          </w:rPr>
          <w:t>የትርጁማን</w:t>
        </w:r>
        <w:r w:rsidRPr="00746F92">
          <w:rPr>
            <w:rStyle w:val="Hyperlink"/>
            <w:lang w:val="en-US" w:eastAsia="en-AU"/>
          </w:rPr>
          <w:t xml:space="preserve"> </w:t>
        </w:r>
        <w:r w:rsidRPr="00746F92">
          <w:rPr>
            <w:rStyle w:val="Hyperlink"/>
            <w:rFonts w:ascii="Nyala" w:hAnsi="Nyala" w:cs="Nyala"/>
            <w:lang w:val="en-US" w:eastAsia="en-AU"/>
          </w:rPr>
          <w:t>አገልግሎት</w:t>
        </w:r>
      </w:hyperlink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ስልክ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ደውለው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ከእኛ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ጋር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እንዲያገናኙዎት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መጠየቅ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ይችላሉ።</w:t>
      </w:r>
      <w:r w:rsidR="000E6D7D" w:rsidRPr="000E6D7D">
        <w:rPr>
          <w:lang w:eastAsia="en-AU"/>
        </w:rPr>
        <w:t xml:space="preserve"> </w:t>
      </w:r>
    </w:p>
    <w:p w14:paraId="3B7CAB00" w14:textId="0C60C295" w:rsidR="000E6D7D" w:rsidRPr="000E6D7D" w:rsidRDefault="004C4997" w:rsidP="000E6D7D">
      <w:pPr>
        <w:rPr>
          <w:lang w:val="en-US" w:eastAsia="en-AU"/>
        </w:rPr>
      </w:pPr>
      <w:r w:rsidRPr="004C4997">
        <w:rPr>
          <w:lang w:val="en-US" w:eastAsia="en-AU"/>
        </w:rPr>
        <w:t xml:space="preserve">IMHA </w:t>
      </w:r>
      <w:r w:rsidRPr="004C4997">
        <w:rPr>
          <w:rFonts w:ascii="Nyala" w:hAnsi="Nyala" w:cs="Nyala"/>
          <w:lang w:val="en-US" w:eastAsia="en-AU"/>
        </w:rPr>
        <w:t>በእርስዎ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ፈቃድ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ስለ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አዕምሮ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ጤና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እና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ደህንነት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አገልግሎት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ያለዎትን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አመለካከት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ወክሎ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መናገር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ይችላል።</w:t>
      </w:r>
      <w:r w:rsidR="000E6D7D" w:rsidRPr="000E6D7D">
        <w:rPr>
          <w:lang w:val="en-US" w:eastAsia="en-AU"/>
        </w:rPr>
        <w:t xml:space="preserve"> </w:t>
      </w:r>
    </w:p>
    <w:p w14:paraId="38B8E98E" w14:textId="43353FBB" w:rsidR="000E6D7D" w:rsidRPr="000E6D7D" w:rsidRDefault="004C4997" w:rsidP="000E6D7D">
      <w:p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የእርስዎ</w:t>
      </w:r>
      <w:r w:rsidRPr="004C4997">
        <w:rPr>
          <w:lang w:val="en-US" w:eastAsia="en-AU"/>
        </w:rPr>
        <w:t xml:space="preserve"> IMHA </w:t>
      </w:r>
      <w:r w:rsidRPr="004C4997">
        <w:rPr>
          <w:rFonts w:ascii="Nyala" w:hAnsi="Nyala" w:cs="Nyala"/>
          <w:lang w:val="en-US" w:eastAsia="en-AU"/>
        </w:rPr>
        <w:t>አቡካቶ፡</w:t>
      </w:r>
    </w:p>
    <w:p w14:paraId="2A885B25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በእርስዎ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መመሪያ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መሰረት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እርምጃ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መውሰድ</w:t>
      </w:r>
    </w:p>
    <w:p w14:paraId="4C1D7328" w14:textId="77777777" w:rsidR="004C4997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ያለ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ፈቃድዎ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እርምጃ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አንወስድም</w:t>
      </w:r>
    </w:p>
    <w:p w14:paraId="00972670" w14:textId="5E442EBD" w:rsidR="000E6D7D" w:rsidRPr="000E6D7D" w:rsidRDefault="004C4997" w:rsidP="004C4997">
      <w:pPr>
        <w:numPr>
          <w:ilvl w:val="0"/>
          <w:numId w:val="30"/>
        </w:numPr>
        <w:rPr>
          <w:lang w:eastAsia="en-AU"/>
        </w:rPr>
      </w:pPr>
      <w:r>
        <w:rPr>
          <w:rFonts w:ascii="Nyala" w:hAnsi="Nyala" w:cs="Nyala"/>
          <w:lang w:eastAsia="en-AU"/>
        </w:rPr>
        <w:t>ቢያንስ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እድሜዎ</w:t>
      </w:r>
      <w:r>
        <w:rPr>
          <w:lang w:eastAsia="en-AU"/>
        </w:rPr>
        <w:t xml:space="preserve"> 16 </w:t>
      </w:r>
      <w:r>
        <w:rPr>
          <w:rFonts w:ascii="Nyala" w:hAnsi="Nyala" w:cs="Nyala"/>
          <w:lang w:eastAsia="en-AU"/>
        </w:rPr>
        <w:t>ዓመት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ከሆነ፣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ሌሎች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እርስዎን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በጣም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ይጠጥቅማል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ብለው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በሚያስቡት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ነገር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አይመራም።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ድሜዎ</w:t>
      </w:r>
      <w:r>
        <w:rPr>
          <w:lang w:eastAsia="en-AU"/>
        </w:rPr>
        <w:t xml:space="preserve"> 15 </w:t>
      </w:r>
      <w:r>
        <w:rPr>
          <w:rFonts w:ascii="Nyala" w:hAnsi="Nyala" w:cs="Nyala"/>
          <w:lang w:eastAsia="en-AU"/>
        </w:rPr>
        <w:t>ዓመት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ወይም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ከዚያ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በታች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ከሆነ</w:t>
      </w:r>
      <w:r>
        <w:rPr>
          <w:lang w:eastAsia="en-AU"/>
        </w:rPr>
        <w:t xml:space="preserve"> IMHA </w:t>
      </w:r>
      <w:r>
        <w:rPr>
          <w:rFonts w:ascii="Nyala" w:hAnsi="Nyala" w:cs="Nyala"/>
          <w:lang w:eastAsia="en-AU"/>
        </w:rPr>
        <w:t>የእርስዎን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አመለካከት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እንደሚያበረታታ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የእርስዎን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ጥቅም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ለመጠበቅ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ከእርስዎ፤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ቤተሰቦችዎ፤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ተንከባካቢዎችዎ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ደጋፊዎችዎ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ጋር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አብሮ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ይሰራል።</w:t>
      </w:r>
    </w:p>
    <w:p w14:paraId="41AA57F3" w14:textId="688A6873" w:rsidR="000E6D7D" w:rsidRPr="000E6D7D" w:rsidRDefault="004C4997" w:rsidP="0037530E">
      <w:pPr>
        <w:pStyle w:val="Heading2"/>
      </w:pPr>
      <w:r w:rsidRPr="004C4997">
        <w:rPr>
          <w:rFonts w:ascii="Nyala" w:hAnsi="Nyala" w:cs="Nyala"/>
        </w:rPr>
        <w:t>እንዳንገናኝዎት</w:t>
      </w:r>
      <w:r w:rsidRPr="004C4997">
        <w:t xml:space="preserve"> </w:t>
      </w:r>
      <w:r w:rsidRPr="004C4997">
        <w:rPr>
          <w:rFonts w:ascii="Nyala" w:hAnsi="Nyala" w:cs="Nyala"/>
        </w:rPr>
        <w:t>ከፈለጉ</w:t>
      </w:r>
      <w:r w:rsidRPr="004C4997">
        <w:t xml:space="preserve"> </w:t>
      </w:r>
      <w:r w:rsidRPr="004C4997">
        <w:rPr>
          <w:rFonts w:ascii="Nyala" w:hAnsi="Nyala" w:cs="Nyala"/>
        </w:rPr>
        <w:t>ይንገሩን</w:t>
      </w:r>
    </w:p>
    <w:p w14:paraId="3EFCE723" w14:textId="61B73733" w:rsidR="000E6D7D" w:rsidRPr="000E6D7D" w:rsidRDefault="004C4997" w:rsidP="000E6D7D">
      <w:p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በሚከተሉት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ጉዳዮች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ላይ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እርግጠኛ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እንድንሆን፣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ስለ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እርስዎየመለያ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መረጃ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ማቅረብ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ይኖርብዎታል፡</w:t>
      </w:r>
    </w:p>
    <w:p w14:paraId="2874399B" w14:textId="77777777" w:rsidR="004C4997" w:rsidRPr="004C4997" w:rsidRDefault="004C4997" w:rsidP="004C4997">
      <w:pPr>
        <w:numPr>
          <w:ilvl w:val="0"/>
          <w:numId w:val="36"/>
        </w:num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ከእርስዎ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ጋር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መገናኘት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እንዳንሞክር፣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እና</w:t>
      </w:r>
    </w:p>
    <w:p w14:paraId="21A0EFF2" w14:textId="7BA02DC4" w:rsidR="000E6D7D" w:rsidRPr="004C4997" w:rsidRDefault="004C4997" w:rsidP="004C4997">
      <w:pPr>
        <w:numPr>
          <w:ilvl w:val="0"/>
          <w:numId w:val="36"/>
        </w:num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ስለ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አስገዳጅ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ህክምናዎ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ያገኘነውን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መረጃ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እንድሰርዝ።</w:t>
      </w:r>
      <w:r w:rsidRPr="004C4997">
        <w:rPr>
          <w:lang w:val="en-US" w:eastAsia="en-AU"/>
        </w:rPr>
        <w:t xml:space="preserve"> </w:t>
      </w:r>
    </w:p>
    <w:p w14:paraId="3621D628" w14:textId="51285859" w:rsidR="000E6D7D" w:rsidRPr="000E6D7D" w:rsidRDefault="004C4997" w:rsidP="000E6D7D">
      <w:p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የሚሰጡን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መረጃ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በአስተዳደር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ሰራተኞቻችን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በኩል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ይያዛል።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የግል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መረጃዎችን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እንዴት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እንደምንይዝና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የግል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ሚስጥርዎን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እንደምንጠብቅ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ለማወቅ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በድረገጽ</w:t>
      </w:r>
      <w:r w:rsidRPr="004C4997">
        <w:rPr>
          <w:lang w:val="en-US" w:eastAsia="en-AU"/>
        </w:rPr>
        <w:t xml:space="preserve"> </w:t>
      </w:r>
      <w:hyperlink r:id="rId16" w:history="1">
        <w:r w:rsidR="0014605F" w:rsidRPr="000E6D7D">
          <w:rPr>
            <w:rStyle w:val="Hyperlink"/>
            <w:lang w:val="en-US" w:eastAsia="en-AU"/>
          </w:rPr>
          <w:t>www.imha.vic.gov.au/how-we-handle-personal-information</w:t>
        </w:r>
      </w:hyperlink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ላይ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ማየት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ይችላሉ።</w:t>
      </w:r>
    </w:p>
    <w:p w14:paraId="4B217BB2" w14:textId="7CF4F8B1" w:rsidR="000E6D7D" w:rsidRPr="000E6D7D" w:rsidRDefault="004C4997" w:rsidP="009828AF">
      <w:pPr>
        <w:spacing w:before="240"/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እንዳንገናኝዎት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ለመናገር፡</w:t>
      </w:r>
      <w:r w:rsidR="000E6D7D" w:rsidRPr="000E6D7D">
        <w:rPr>
          <w:lang w:val="en-US" w:eastAsia="en-AU"/>
        </w:rPr>
        <w:t xml:space="preserve"> </w:t>
      </w:r>
    </w:p>
    <w:p w14:paraId="58B19600" w14:textId="2DE53D9B" w:rsidR="004C4997" w:rsidRPr="004C4997" w:rsidRDefault="004C4997" w:rsidP="004C4997">
      <w:pPr>
        <w:numPr>
          <w:ilvl w:val="0"/>
          <w:numId w:val="34"/>
        </w:num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በስልክ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ጥሪ</w:t>
      </w:r>
      <w:r w:rsidRPr="004C4997">
        <w:rPr>
          <w:lang w:val="en-US" w:eastAsia="en-AU"/>
        </w:rPr>
        <w:t xml:space="preserve"> </w:t>
      </w:r>
      <w:hyperlink r:id="rId17" w:history="1">
        <w:r w:rsidR="0014605F" w:rsidRPr="000E6D7D">
          <w:rPr>
            <w:rStyle w:val="Hyperlink"/>
            <w:lang w:val="en-US" w:eastAsia="en-AU"/>
          </w:rPr>
          <w:t>03 9093 3701</w:t>
        </w:r>
      </w:hyperlink>
    </w:p>
    <w:p w14:paraId="2FD471B1" w14:textId="1C272AE4" w:rsidR="004C4997" w:rsidRPr="004C4997" w:rsidRDefault="004C4997" w:rsidP="004C4997">
      <w:pPr>
        <w:numPr>
          <w:ilvl w:val="0"/>
          <w:numId w:val="34"/>
        </w:num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ቅጹን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ለመሙላት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ድረገጽ</w:t>
      </w:r>
      <w:r w:rsidRPr="004C4997">
        <w:rPr>
          <w:lang w:val="en-US" w:eastAsia="en-AU"/>
        </w:rPr>
        <w:t xml:space="preserve"> </w:t>
      </w:r>
      <w:hyperlink r:id="rId18">
        <w:r w:rsidR="0014605F" w:rsidRPr="000E6D7D">
          <w:rPr>
            <w:rStyle w:val="Hyperlink"/>
            <w:lang w:val="en-US" w:eastAsia="en-AU"/>
          </w:rPr>
          <w:t>www.imha.vic.gov.au/optout</w:t>
        </w:r>
      </w:hyperlink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ይጎብኙ</w:t>
      </w:r>
      <w:r w:rsidRPr="004C4997">
        <w:rPr>
          <w:lang w:val="en-US" w:eastAsia="en-AU"/>
        </w:rPr>
        <w:t xml:space="preserve"> </w:t>
      </w:r>
    </w:p>
    <w:p w14:paraId="597CDB45" w14:textId="34318FE6" w:rsidR="000E6D7D" w:rsidRPr="004C4997" w:rsidRDefault="004C4997" w:rsidP="004C4997">
      <w:pPr>
        <w:numPr>
          <w:ilvl w:val="0"/>
          <w:numId w:val="34"/>
        </w:num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የሚከተለውን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ቅጽ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አጠናቅቀው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በኢሜል</w:t>
      </w:r>
      <w:r w:rsidRPr="004C4997">
        <w:rPr>
          <w:lang w:val="en-US" w:eastAsia="en-AU"/>
        </w:rPr>
        <w:t xml:space="preserve"> </w:t>
      </w:r>
      <w:hyperlink r:id="rId19" w:history="1">
        <w:r w:rsidR="00DF1DE6" w:rsidRPr="00E85A74">
          <w:rPr>
            <w:rStyle w:val="Hyperlink"/>
            <w:lang w:eastAsia="en-AU"/>
          </w:rPr>
          <w:t>admin@imha.vic.gov.au</w:t>
        </w:r>
      </w:hyperlink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ወይም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በፖስታ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አማካኝነት</w:t>
      </w:r>
      <w:r w:rsidRPr="004C4997">
        <w:rPr>
          <w:lang w:val="en-US" w:eastAsia="en-AU"/>
        </w:rPr>
        <w:t xml:space="preserve"> </w:t>
      </w:r>
      <w:r w:rsidRPr="004C4997">
        <w:rPr>
          <w:rFonts w:ascii="Nyala" w:hAnsi="Nyala" w:cs="Nyala"/>
          <w:lang w:val="en-US" w:eastAsia="en-AU"/>
        </w:rPr>
        <w:t>ይላኩ።</w:t>
      </w:r>
    </w:p>
    <w:p w14:paraId="25F4CBE5" w14:textId="77777777" w:rsidR="000E6D7D" w:rsidRPr="000E6D7D" w:rsidRDefault="000E6D7D" w:rsidP="0014605F">
      <w:pPr>
        <w:spacing w:before="240"/>
        <w:rPr>
          <w:lang w:val="en-US" w:eastAsia="en-AU"/>
        </w:rPr>
      </w:pPr>
      <w:r w:rsidRPr="000E6D7D">
        <w:rPr>
          <w:lang w:val="en-US" w:eastAsia="en-AU"/>
        </w:rPr>
        <w:t>Independent Mental Health Advocacy</w:t>
      </w:r>
    </w:p>
    <w:p w14:paraId="3B3EE443" w14:textId="25BD5133" w:rsidR="000E6D7D" w:rsidRPr="000E6D7D" w:rsidRDefault="004C4997" w:rsidP="000E6D7D">
      <w:pPr>
        <w:rPr>
          <w:lang w:val="en-US" w:eastAsia="en-AU"/>
        </w:rPr>
      </w:pPr>
      <w:r w:rsidRPr="004C4997">
        <w:rPr>
          <w:rFonts w:ascii="Nyala" w:hAnsi="Nyala" w:cs="Nyala"/>
          <w:lang w:val="en-US" w:eastAsia="en-AU"/>
        </w:rPr>
        <w:t>ፖ</w:t>
      </w:r>
      <w:r w:rsidRPr="004C4997">
        <w:rPr>
          <w:lang w:val="en-US" w:eastAsia="en-AU"/>
        </w:rPr>
        <w:t>.</w:t>
      </w:r>
      <w:r w:rsidRPr="004C4997">
        <w:rPr>
          <w:rFonts w:ascii="Nyala" w:hAnsi="Nyala" w:cs="Nyala"/>
          <w:lang w:val="en-US" w:eastAsia="en-AU"/>
        </w:rPr>
        <w:t>ሳ</w:t>
      </w:r>
      <w:r w:rsidRPr="004C4997">
        <w:rPr>
          <w:lang w:val="en-US" w:eastAsia="en-AU"/>
        </w:rPr>
        <w:t>.</w:t>
      </w:r>
      <w:r w:rsidRPr="004C4997">
        <w:rPr>
          <w:rFonts w:ascii="Nyala" w:hAnsi="Nyala" w:cs="Nyala"/>
          <w:lang w:val="en-US" w:eastAsia="en-AU"/>
        </w:rPr>
        <w:t>ቁጥር</w:t>
      </w:r>
      <w:r w:rsidRPr="004C4997">
        <w:rPr>
          <w:lang w:val="en-US" w:eastAsia="en-AU"/>
        </w:rPr>
        <w:t>/</w:t>
      </w:r>
      <w:r w:rsidR="000E6D7D" w:rsidRPr="000E6D7D">
        <w:rPr>
          <w:lang w:val="en-US" w:eastAsia="en-AU"/>
        </w:rPr>
        <w:t>GPO Box 4380</w:t>
      </w:r>
    </w:p>
    <w:p w14:paraId="76C7B088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Melbourne VIC 3001</w:t>
      </w:r>
    </w:p>
    <w:p w14:paraId="65CC5B92" w14:textId="7425E140" w:rsidR="000E6D7D" w:rsidRPr="00203963" w:rsidRDefault="00203963" w:rsidP="00203963">
      <w:pPr>
        <w:pStyle w:val="ListParagraph"/>
        <w:numPr>
          <w:ilvl w:val="0"/>
          <w:numId w:val="34"/>
        </w:numPr>
        <w:rPr>
          <w:lang w:val="en-US" w:eastAsia="en-AU"/>
        </w:rPr>
      </w:pPr>
      <w:r w:rsidRPr="00203963">
        <w:rPr>
          <w:rFonts w:ascii="Nyala" w:hAnsi="Nyala" w:cs="Nyala"/>
          <w:lang w:val="en-US" w:eastAsia="en-AU"/>
        </w:rPr>
        <w:t>በሚከተለው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የስምምነት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ጽሁፋዊ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መግለጫ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እና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መረጃ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ጋር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አድርገው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በኢሜል</w:t>
      </w:r>
      <w:r w:rsidRPr="00203963">
        <w:rPr>
          <w:lang w:val="en-US" w:eastAsia="en-AU"/>
        </w:rPr>
        <w:t xml:space="preserve"> </w:t>
      </w:r>
      <w:hyperlink r:id="rId20" w:history="1">
        <w:r w:rsidR="00DF1DE6" w:rsidRPr="00E85A74">
          <w:rPr>
            <w:rStyle w:val="Hyperlink"/>
            <w:lang w:eastAsia="en-AU"/>
          </w:rPr>
          <w:t>admin@imha.vic.gov.au</w:t>
        </w:r>
      </w:hyperlink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ይላኩልን።</w:t>
      </w:r>
    </w:p>
    <w:p w14:paraId="6BE1EE24" w14:textId="0DF75FDB" w:rsidR="000E6D7D" w:rsidRPr="000E6D7D" w:rsidRDefault="00203963" w:rsidP="0014605F">
      <w:pPr>
        <w:spacing w:before="240"/>
        <w:rPr>
          <w:lang w:val="en-US" w:eastAsia="en-AU"/>
        </w:rPr>
      </w:pPr>
      <w:r w:rsidRPr="00203963">
        <w:rPr>
          <w:rFonts w:ascii="Nyala" w:hAnsi="Nyala" w:cs="Nyala"/>
          <w:lang w:val="en-US" w:eastAsia="en-AU"/>
        </w:rPr>
        <w:t>ቅጹን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ሞልተው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ለማቅረብ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የሚረዳዎ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ሠራተኛ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ወይም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ደጋፊ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ሰጪ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መጠየቅ</w:t>
      </w:r>
      <w:r w:rsidRPr="00203963">
        <w:rPr>
          <w:lang w:val="en-US" w:eastAsia="en-AU"/>
        </w:rPr>
        <w:t xml:space="preserve"> </w:t>
      </w:r>
      <w:r w:rsidRPr="00203963">
        <w:rPr>
          <w:rFonts w:ascii="Nyala" w:hAnsi="Nyala" w:cs="Nyala"/>
          <w:lang w:val="en-US" w:eastAsia="en-AU"/>
        </w:rPr>
        <w:t>ይችላሉ።</w:t>
      </w:r>
    </w:p>
    <w:p w14:paraId="51ED5E87" w14:textId="77F2DB5F" w:rsidR="000C2AAF" w:rsidRPr="008B0705" w:rsidRDefault="000C2AAF" w:rsidP="00777AA8">
      <w:pPr>
        <w:pStyle w:val="shadedboxnoitalic"/>
      </w:pPr>
      <w:r w:rsidRPr="008B0705">
        <w:rPr>
          <w:rFonts w:ascii="Nyala" w:hAnsi="Nyala" w:cs="Nyala"/>
        </w:rPr>
        <w:t>እኔ</w:t>
      </w:r>
      <w:r w:rsidRPr="008B0705">
        <w:t xml:space="preserve">, </w:t>
      </w:r>
      <w:sdt>
        <w:sdtPr>
          <w:alias w:val="ሙሉ ስምዎን መጻፍ "/>
          <w:tag w:val="ሙሉ ስምዎን መጻፍ "/>
          <w:id w:val="195131774"/>
          <w:placeholder>
            <w:docPart w:val="EFC823C04CB14D1EB4AF143DB81064B7"/>
          </w:placeholder>
          <w:showingPlcHdr/>
        </w:sdtPr>
        <w:sdtEndPr/>
        <w:sdtContent>
          <w:r w:rsidR="00705621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ሙሉ</w:t>
          </w:r>
          <w:r w:rsidR="00705621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705621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ስምዎን</w:t>
          </w:r>
          <w:r w:rsidR="00705621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705621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  <w:r w:rsidR="00E300BA">
        <w:t xml:space="preserve"> </w:t>
      </w:r>
      <w:r w:rsidRPr="008B0705">
        <w:rPr>
          <w:rFonts w:ascii="Nyala" w:hAnsi="Nyala" w:cs="Nyala"/>
        </w:rPr>
        <w:t>በግዴታ</w:t>
      </w:r>
      <w:r w:rsidRPr="008B0705">
        <w:t xml:space="preserve"> </w:t>
      </w:r>
      <w:r w:rsidRPr="008B0705">
        <w:rPr>
          <w:rFonts w:ascii="Nyala" w:hAnsi="Nyala" w:cs="Nyala"/>
        </w:rPr>
        <w:t>ህክምና</w:t>
      </w:r>
      <w:r w:rsidRPr="008B0705">
        <w:t xml:space="preserve"> </w:t>
      </w:r>
      <w:r w:rsidRPr="008B0705">
        <w:rPr>
          <w:rFonts w:ascii="Nyala" w:hAnsi="Nyala" w:cs="Nyala"/>
        </w:rPr>
        <w:t>ትእዛዝ</w:t>
      </w:r>
      <w:r w:rsidRPr="008B0705">
        <w:t xml:space="preserve"> </w:t>
      </w:r>
      <w:r w:rsidRPr="008B0705">
        <w:rPr>
          <w:rFonts w:ascii="Nyala" w:hAnsi="Nyala" w:cs="Nyala"/>
        </w:rPr>
        <w:t>ወይም</w:t>
      </w:r>
      <w:r w:rsidRPr="008B0705">
        <w:t xml:space="preserve"> </w:t>
      </w:r>
      <w:r w:rsidRPr="008B0705">
        <w:rPr>
          <w:rFonts w:ascii="Nyala" w:hAnsi="Nyala" w:cs="Nyala"/>
        </w:rPr>
        <w:t>በሌላ</w:t>
      </w:r>
      <w:r w:rsidRPr="008B0705">
        <w:t xml:space="preserve"> </w:t>
      </w:r>
      <w:r w:rsidRPr="008B0705">
        <w:rPr>
          <w:rFonts w:ascii="Nyala" w:hAnsi="Nyala" w:cs="Nyala"/>
        </w:rPr>
        <w:t>በማንኛውም</w:t>
      </w:r>
      <w:r w:rsidRPr="008B0705">
        <w:t xml:space="preserve"> </w:t>
      </w:r>
      <w:r w:rsidRPr="008B0705">
        <w:rPr>
          <w:rFonts w:ascii="Nyala" w:hAnsi="Nyala" w:cs="Nyala"/>
        </w:rPr>
        <w:t>በተቀመጡት</w:t>
      </w:r>
      <w:r w:rsidRPr="008B0705">
        <w:t xml:space="preserve"> </w:t>
      </w:r>
      <w:r w:rsidRPr="008B0705">
        <w:rPr>
          <w:rFonts w:ascii="Nyala" w:hAnsi="Nyala" w:cs="Nyala"/>
        </w:rPr>
        <w:t>ቁልፍ</w:t>
      </w:r>
      <w:r w:rsidRPr="008B0705">
        <w:t xml:space="preserve"> </w:t>
      </w:r>
      <w:r w:rsidRPr="008B0705">
        <w:rPr>
          <w:rFonts w:ascii="Nyala" w:hAnsi="Nyala" w:cs="Nyala"/>
        </w:rPr>
        <w:t>ነጥቦች</w:t>
      </w:r>
      <w:r w:rsidRPr="008B0705">
        <w:t xml:space="preserve"> </w:t>
      </w:r>
      <w:r w:rsidRPr="008B0705">
        <w:rPr>
          <w:rFonts w:ascii="Nyala" w:hAnsi="Nyala" w:cs="Nyala"/>
        </w:rPr>
        <w:t>ላይ</w:t>
      </w:r>
      <w:r w:rsidRPr="008B0705">
        <w:t xml:space="preserve"> IMHA </w:t>
      </w:r>
      <w:r w:rsidRPr="008B0705">
        <w:rPr>
          <w:rFonts w:ascii="Nyala" w:hAnsi="Nyala" w:cs="Nyala"/>
        </w:rPr>
        <w:t>እንዲያነጋግረኝ</w:t>
      </w:r>
      <w:r w:rsidRPr="008B0705">
        <w:t xml:space="preserve"> </w:t>
      </w:r>
      <w:r w:rsidRPr="008B0705">
        <w:rPr>
          <w:rFonts w:ascii="Nyala" w:hAnsi="Nyala" w:cs="Nyala"/>
        </w:rPr>
        <w:t>አልፈልግም።</w:t>
      </w:r>
      <w:r w:rsidRPr="008B0705">
        <w:t xml:space="preserve"> </w:t>
      </w:r>
      <w:r w:rsidRPr="008B0705">
        <w:rPr>
          <w:rFonts w:ascii="Nyala" w:hAnsi="Nyala" w:cs="Nyala"/>
        </w:rPr>
        <w:t>ስለ</w:t>
      </w:r>
      <w:r w:rsidRPr="008B0705">
        <w:t xml:space="preserve"> </w:t>
      </w:r>
      <w:r w:rsidRPr="008B0705">
        <w:rPr>
          <w:rFonts w:ascii="Nyala" w:hAnsi="Nyala" w:cs="Nyala"/>
        </w:rPr>
        <w:t>አስገዳጅ</w:t>
      </w:r>
      <w:r w:rsidRPr="008B0705">
        <w:t xml:space="preserve"> </w:t>
      </w:r>
      <w:r w:rsidRPr="008B0705">
        <w:rPr>
          <w:rFonts w:ascii="Nyala" w:hAnsi="Nyala" w:cs="Nyala"/>
        </w:rPr>
        <w:t>ህክምናዬ</w:t>
      </w:r>
      <w:r w:rsidRPr="008B0705">
        <w:t xml:space="preserve"> IMHA </w:t>
      </w:r>
      <w:r w:rsidRPr="008B0705">
        <w:rPr>
          <w:rFonts w:ascii="Nyala" w:hAnsi="Nyala" w:cs="Nyala"/>
        </w:rPr>
        <w:t>ወደፊት</w:t>
      </w:r>
      <w:r w:rsidRPr="008B0705">
        <w:t xml:space="preserve"> </w:t>
      </w:r>
      <w:r w:rsidRPr="008B0705">
        <w:rPr>
          <w:rFonts w:ascii="Nyala" w:hAnsi="Nyala" w:cs="Nyala"/>
        </w:rPr>
        <w:t>የሚቀበለው</w:t>
      </w:r>
      <w:r w:rsidRPr="008B0705">
        <w:t xml:space="preserve"> </w:t>
      </w:r>
      <w:r w:rsidRPr="008B0705">
        <w:rPr>
          <w:rFonts w:ascii="Nyala" w:hAnsi="Nyala" w:cs="Nyala"/>
        </w:rPr>
        <w:t>ማንኛውም</w:t>
      </w:r>
      <w:r w:rsidRPr="008B0705">
        <w:t xml:space="preserve"> </w:t>
      </w:r>
      <w:r w:rsidRPr="008B0705">
        <w:rPr>
          <w:rFonts w:ascii="Nyala" w:hAnsi="Nyala" w:cs="Nyala"/>
        </w:rPr>
        <w:t>መረጃ</w:t>
      </w:r>
      <w:r w:rsidRPr="008B0705">
        <w:t xml:space="preserve"> </w:t>
      </w:r>
      <w:r w:rsidRPr="008B0705">
        <w:rPr>
          <w:rFonts w:ascii="Nyala" w:hAnsi="Nyala" w:cs="Nyala"/>
        </w:rPr>
        <w:t>እንደሚሰረዝ</w:t>
      </w:r>
      <w:r w:rsidRPr="008B0705">
        <w:t xml:space="preserve"> </w:t>
      </w:r>
      <w:r w:rsidRPr="008B0705">
        <w:rPr>
          <w:rFonts w:ascii="Nyala" w:hAnsi="Nyala" w:cs="Nyala"/>
        </w:rPr>
        <w:t>ተረድቻለሁ።</w:t>
      </w:r>
    </w:p>
    <w:p w14:paraId="1A503AE2" w14:textId="48BE8146" w:rsidR="000C2AAF" w:rsidRPr="008B0705" w:rsidRDefault="000C2AAF" w:rsidP="00777AA8">
      <w:pPr>
        <w:pStyle w:val="shadedboxnoitalic"/>
      </w:pPr>
      <w:r w:rsidRPr="008B0705">
        <w:rPr>
          <w:rFonts w:ascii="Nyala" w:hAnsi="Nyala" w:cs="Nyala"/>
        </w:rPr>
        <w:t>የትውልድ</w:t>
      </w:r>
      <w:r w:rsidRPr="008B0705">
        <w:t xml:space="preserve"> </w:t>
      </w:r>
      <w:r w:rsidRPr="008B0705">
        <w:rPr>
          <w:rFonts w:ascii="Nyala" w:hAnsi="Nyala" w:cs="Nyala"/>
        </w:rPr>
        <w:t>ቀን፡</w:t>
      </w:r>
      <w:r w:rsidRPr="008B0705">
        <w:t xml:space="preserve"> </w:t>
      </w:r>
      <w:sdt>
        <w:sdtPr>
          <w:alias w:val="የእርስዎን ትውልድ ቀን (dd/mm/yyyy) መጻፍ"/>
          <w:tag w:val="የእርስዎን ትውልድ ቀን (dd/mm/yyyy) መጻፍ"/>
          <w:id w:val="-1078122186"/>
          <w:placeholder>
            <w:docPart w:val="0BACA0DA49BC41EDBC44D95811F668F4"/>
          </w:placeholder>
          <w:showingPlcHdr/>
        </w:sdtPr>
        <w:sdtEndPr/>
        <w:sdtContent>
          <w:r w:rsidR="00EB3FE3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የእርስዎን</w:t>
          </w:r>
          <w:r w:rsidR="00EB3FE3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3FE3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ትውልድ</w:t>
          </w:r>
          <w:r w:rsidR="00EB3FE3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3FE3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ቀን</w:t>
          </w:r>
          <w:r w:rsidR="00EB3FE3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(dd/mm/yyyy) </w:t>
          </w:r>
          <w:r w:rsidR="00EB3FE3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417920F1" w14:textId="752C735F" w:rsidR="0014605F" w:rsidRPr="008B0705" w:rsidRDefault="000C2AAF" w:rsidP="00777AA8">
      <w:pPr>
        <w:pStyle w:val="shadedboxnoitalic"/>
      </w:pPr>
      <w:r w:rsidRPr="008B0705">
        <w:rPr>
          <w:rFonts w:ascii="Nyala" w:hAnsi="Nyala" w:cs="Nyala"/>
        </w:rPr>
        <w:t>ፌርማ፡</w:t>
      </w:r>
      <w:r w:rsidRPr="008B0705">
        <w:t xml:space="preserve"> </w:t>
      </w:r>
      <w:sdt>
        <w:sdtPr>
          <w:alias w:val="ሙሉ ስምዎን መጻፍ"/>
          <w:tag w:val="ሙሉ ስምዎን መጻፍ"/>
          <w:id w:val="808975451"/>
          <w:placeholder>
            <w:docPart w:val="4AF1BEA258394108B1C230C673B729FD"/>
          </w:placeholder>
          <w:showingPlcHdr/>
        </w:sdtPr>
        <w:sdtEndPr/>
        <w:sdtContent>
          <w:r w:rsidR="00EB3FE3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ሙሉ</w:t>
          </w:r>
          <w:r w:rsidR="00EB3FE3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3FE3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ስምዎን</w:t>
          </w:r>
          <w:r w:rsidR="00EB3FE3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3FE3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12E9A252" w14:textId="5EA313EF" w:rsidR="000C2AAF" w:rsidRPr="008B0705" w:rsidRDefault="000C2AAF" w:rsidP="00777AA8">
      <w:pPr>
        <w:pStyle w:val="shadedboxnoitalic"/>
      </w:pPr>
      <w:r w:rsidRPr="008B0705">
        <w:rPr>
          <w:rFonts w:ascii="Nyala" w:hAnsi="Nyala" w:cs="Nyala"/>
        </w:rPr>
        <w:t>ቀን፦፡</w:t>
      </w:r>
      <w:r w:rsidRPr="008B0705">
        <w:t xml:space="preserve"> </w:t>
      </w:r>
      <w:sdt>
        <w:sdtPr>
          <w:alias w:val="የዛሬን ቀን መጻፍ "/>
          <w:tag w:val="የዛሬን ቀን መጻፍ "/>
          <w:id w:val="1252316949"/>
          <w:placeholder>
            <w:docPart w:val="C91885CCB7B44BB0A96C7695069FE537"/>
          </w:placeholder>
          <w:showingPlcHdr/>
        </w:sdtPr>
        <w:sdtEndPr/>
        <w:sdtContent>
          <w:r w:rsidR="004C7E9C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የዛሬን</w:t>
          </w:r>
          <w:r w:rsidR="004C7E9C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4C7E9C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ቀን</w:t>
          </w:r>
          <w:r w:rsidR="004C7E9C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4C7E9C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4D82356E" w14:textId="6AB870CE" w:rsidR="000E6D7D" w:rsidRPr="008B0705" w:rsidRDefault="000C2AAF" w:rsidP="00777AA8">
      <w:pPr>
        <w:pStyle w:val="shadedboxnoitalic"/>
      </w:pPr>
      <w:r w:rsidRPr="008B0705">
        <w:rPr>
          <w:rFonts w:ascii="Nyala" w:hAnsi="Nyala" w:cs="Nyala"/>
        </w:rPr>
        <w:t>የአገር</w:t>
      </w:r>
      <w:r w:rsidRPr="008B0705">
        <w:t xml:space="preserve"> </w:t>
      </w:r>
      <w:r w:rsidRPr="008B0705">
        <w:rPr>
          <w:rFonts w:ascii="Nyala" w:hAnsi="Nyala" w:cs="Nyala"/>
        </w:rPr>
        <w:t>አቀፍ</w:t>
      </w:r>
      <w:r w:rsidRPr="008B0705">
        <w:t xml:space="preserve"> </w:t>
      </w:r>
      <w:r w:rsidRPr="008B0705">
        <w:rPr>
          <w:rFonts w:ascii="Nyala" w:hAnsi="Nyala" w:cs="Nyala"/>
        </w:rPr>
        <w:t>የ</w:t>
      </w:r>
      <w:r w:rsidRPr="008B0705">
        <w:t xml:space="preserve"> UR </w:t>
      </w:r>
      <w:r w:rsidRPr="008B0705">
        <w:rPr>
          <w:rFonts w:ascii="Nyala" w:hAnsi="Nyala" w:cs="Nyala"/>
        </w:rPr>
        <w:t>ቁጥር</w:t>
      </w:r>
      <w:r w:rsidRPr="008B0705">
        <w:t xml:space="preserve"> (SWURN)</w:t>
      </w:r>
      <w:r w:rsidRPr="008B0705">
        <w:rPr>
          <w:rFonts w:ascii="Nyala" w:hAnsi="Nyala" w:cs="Nyala"/>
        </w:rPr>
        <w:t>፡</w:t>
      </w:r>
      <w:r w:rsidRPr="008B0705">
        <w:t xml:space="preserve"> </w:t>
      </w:r>
      <w:sdt>
        <w:sdtPr>
          <w:alias w:val="የርስዎም SWURN መጻፍ"/>
          <w:tag w:val="የርስዎም SWURN መጻፍ"/>
          <w:id w:val="-1694290577"/>
          <w:placeholder>
            <w:docPart w:val="ABED996D72D94213AEDC1E04A4A42F53"/>
          </w:placeholder>
          <w:showingPlcHdr/>
        </w:sdtPr>
        <w:sdtEndPr/>
        <w:sdtContent>
          <w:r w:rsidR="00B54368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የርስዎም</w:t>
          </w:r>
          <w:r w:rsidR="00B54368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SWURN </w:t>
          </w:r>
          <w:r w:rsidR="00B54368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174888B7" w14:textId="70A23675" w:rsidR="000E6D7D" w:rsidRPr="008B0705" w:rsidRDefault="004022D3" w:rsidP="00777AA8">
      <w:pPr>
        <w:pStyle w:val="shadedboxnoitalic"/>
      </w:pPr>
      <w:r w:rsidRPr="008B0705">
        <w:rPr>
          <w:rFonts w:ascii="Nyala" w:hAnsi="Nyala" w:cs="Nyala"/>
        </w:rPr>
        <w:lastRenderedPageBreak/>
        <w:t>ይህ</w:t>
      </w:r>
      <w:r w:rsidRPr="008B0705">
        <w:t xml:space="preserve"> </w:t>
      </w:r>
      <w:r w:rsidRPr="008B0705">
        <w:rPr>
          <w:rFonts w:ascii="Nyala" w:hAnsi="Nyala" w:cs="Nyala"/>
        </w:rPr>
        <w:t>ቁጥር</w:t>
      </w:r>
      <w:r w:rsidRPr="008B0705">
        <w:t xml:space="preserve"> </w:t>
      </w:r>
      <w:r w:rsidRPr="008B0705">
        <w:rPr>
          <w:rFonts w:ascii="Nyala" w:hAnsi="Nyala" w:cs="Nyala"/>
        </w:rPr>
        <w:t>ለህዝብ</w:t>
      </w:r>
      <w:r w:rsidRPr="008B0705">
        <w:t xml:space="preserve"> </w:t>
      </w:r>
      <w:r w:rsidRPr="008B0705">
        <w:rPr>
          <w:rFonts w:ascii="Nyala" w:hAnsi="Nyala" w:cs="Nyala"/>
        </w:rPr>
        <w:t>መገልገያ</w:t>
      </w:r>
      <w:r w:rsidRPr="008B0705">
        <w:t xml:space="preserve"> </w:t>
      </w:r>
      <w:r w:rsidRPr="008B0705">
        <w:rPr>
          <w:rFonts w:ascii="Nyala" w:hAnsi="Nyala" w:cs="Nyala"/>
        </w:rPr>
        <w:t>የተመደበውን</w:t>
      </w:r>
      <w:r w:rsidRPr="008B0705">
        <w:t xml:space="preserve"> </w:t>
      </w:r>
      <w:r w:rsidRPr="008B0705">
        <w:rPr>
          <w:rFonts w:ascii="Nyala" w:hAnsi="Nyala" w:cs="Nyala"/>
        </w:rPr>
        <w:t>የአእምሮ</w:t>
      </w:r>
      <w:r w:rsidRPr="008B0705">
        <w:t xml:space="preserve"> </w:t>
      </w:r>
      <w:r w:rsidRPr="008B0705">
        <w:rPr>
          <w:rFonts w:ascii="Nyala" w:hAnsi="Nyala" w:cs="Nyala"/>
        </w:rPr>
        <w:t>ጤና</w:t>
      </w:r>
      <w:r w:rsidRPr="008B0705">
        <w:t xml:space="preserve"> </w:t>
      </w:r>
      <w:r w:rsidRPr="008B0705">
        <w:rPr>
          <w:rFonts w:ascii="Nyala" w:hAnsi="Nyala" w:cs="Nyala"/>
        </w:rPr>
        <w:t>አገልግሎት</w:t>
      </w:r>
      <w:r w:rsidRPr="008B0705">
        <w:t xml:space="preserve"> </w:t>
      </w:r>
      <w:r w:rsidRPr="008B0705">
        <w:rPr>
          <w:rFonts w:ascii="Nyala" w:hAnsi="Nyala" w:cs="Nyala"/>
        </w:rPr>
        <w:t>የሚያገኙ</w:t>
      </w:r>
      <w:r w:rsidRPr="008B0705">
        <w:t xml:space="preserve"> </w:t>
      </w:r>
      <w:r w:rsidRPr="008B0705">
        <w:rPr>
          <w:rFonts w:ascii="Nyala" w:hAnsi="Nyala" w:cs="Nyala"/>
        </w:rPr>
        <w:t>ተጠቃሚዎች</w:t>
      </w:r>
      <w:r w:rsidRPr="008B0705">
        <w:t xml:space="preserve"> </w:t>
      </w:r>
      <w:r w:rsidRPr="008B0705">
        <w:rPr>
          <w:rFonts w:ascii="Nyala" w:hAnsi="Nyala" w:cs="Nyala"/>
        </w:rPr>
        <w:t>በሙሉ</w:t>
      </w:r>
      <w:r w:rsidRPr="008B0705">
        <w:t xml:space="preserve"> </w:t>
      </w:r>
      <w:r w:rsidRPr="008B0705">
        <w:rPr>
          <w:rFonts w:ascii="Nyala" w:hAnsi="Nyala" w:cs="Nyala"/>
        </w:rPr>
        <w:t>የሚመደብ</w:t>
      </w:r>
      <w:r w:rsidRPr="008B0705">
        <w:t xml:space="preserve"> </w:t>
      </w:r>
      <w:r w:rsidRPr="008B0705">
        <w:rPr>
          <w:rFonts w:ascii="Nyala" w:hAnsi="Nyala" w:cs="Nyala"/>
        </w:rPr>
        <w:t>ልዩ</w:t>
      </w:r>
      <w:r w:rsidRPr="008B0705">
        <w:t xml:space="preserve"> </w:t>
      </w:r>
      <w:r w:rsidRPr="008B0705">
        <w:rPr>
          <w:rFonts w:ascii="Nyala" w:hAnsi="Nyala" w:cs="Nyala"/>
        </w:rPr>
        <w:t>ቁጥር</w:t>
      </w:r>
      <w:r w:rsidRPr="008B0705">
        <w:t xml:space="preserve"> </w:t>
      </w:r>
      <w:r w:rsidRPr="008B0705">
        <w:rPr>
          <w:rFonts w:ascii="Nyala" w:hAnsi="Nyala" w:cs="Nyala"/>
        </w:rPr>
        <w:t>ነው።</w:t>
      </w:r>
      <w:r w:rsidRPr="008B0705">
        <w:t xml:space="preserve"> </w:t>
      </w:r>
      <w:r w:rsidRPr="008B0705">
        <w:rPr>
          <w:rFonts w:ascii="Nyala" w:hAnsi="Nyala" w:cs="Nyala"/>
        </w:rPr>
        <w:t>ይህን</w:t>
      </w:r>
      <w:r w:rsidRPr="008B0705">
        <w:t xml:space="preserve"> </w:t>
      </w:r>
      <w:r w:rsidRPr="008B0705">
        <w:rPr>
          <w:rFonts w:ascii="Nyala" w:hAnsi="Nyala" w:cs="Nyala"/>
        </w:rPr>
        <w:t>ቁጥር</w:t>
      </w:r>
      <w:r w:rsidRPr="008B0705">
        <w:t xml:space="preserve"> </w:t>
      </w:r>
      <w:r w:rsidRPr="008B0705">
        <w:rPr>
          <w:rFonts w:ascii="Nyala" w:hAnsi="Nyala" w:cs="Nyala"/>
        </w:rPr>
        <w:t>እርስዎን</w:t>
      </w:r>
      <w:r w:rsidRPr="008B0705">
        <w:t xml:space="preserve"> </w:t>
      </w:r>
      <w:r w:rsidRPr="008B0705">
        <w:rPr>
          <w:rFonts w:ascii="Nyala" w:hAnsi="Nyala" w:cs="Nyala"/>
        </w:rPr>
        <w:t>በትክክል</w:t>
      </w:r>
      <w:r w:rsidRPr="008B0705">
        <w:t xml:space="preserve"> </w:t>
      </w:r>
      <w:r w:rsidRPr="008B0705">
        <w:rPr>
          <w:rFonts w:ascii="Nyala" w:hAnsi="Nyala" w:cs="Nyala"/>
        </w:rPr>
        <w:t>ለይተን</w:t>
      </w:r>
      <w:r w:rsidRPr="008B0705">
        <w:t xml:space="preserve"> </w:t>
      </w:r>
      <w:r w:rsidRPr="008B0705">
        <w:rPr>
          <w:rFonts w:ascii="Nyala" w:hAnsi="Nyala" w:cs="Nyala"/>
        </w:rPr>
        <w:t>ለማወቅ</w:t>
      </w:r>
      <w:r w:rsidRPr="008B0705">
        <w:t xml:space="preserve"> </w:t>
      </w:r>
      <w:r w:rsidRPr="008B0705">
        <w:rPr>
          <w:rFonts w:ascii="Nyala" w:hAnsi="Nyala" w:cs="Nyala"/>
        </w:rPr>
        <w:t>እንድንችል</w:t>
      </w:r>
      <w:r w:rsidRPr="008B0705">
        <w:t xml:space="preserve"> </w:t>
      </w:r>
      <w:r w:rsidRPr="008B0705">
        <w:rPr>
          <w:rFonts w:ascii="Nyala" w:hAnsi="Nyala" w:cs="Nyala"/>
        </w:rPr>
        <w:t>እንጠቀማለን።</w:t>
      </w:r>
      <w:r w:rsidRPr="008B0705">
        <w:t xml:space="preserve"> </w:t>
      </w:r>
      <w:r w:rsidRPr="008B0705">
        <w:rPr>
          <w:rFonts w:ascii="Nyala" w:hAnsi="Nyala" w:cs="Nyala"/>
        </w:rPr>
        <w:t>የእርስዎን</w:t>
      </w:r>
      <w:r w:rsidRPr="008B0705">
        <w:t xml:space="preserve"> SWURN </w:t>
      </w:r>
      <w:r w:rsidRPr="008B0705">
        <w:rPr>
          <w:rFonts w:ascii="Nyala" w:hAnsi="Nyala" w:cs="Nyala"/>
        </w:rPr>
        <w:t>ካላወቁት</w:t>
      </w:r>
      <w:r w:rsidRPr="008B0705">
        <w:t xml:space="preserve"> </w:t>
      </w:r>
      <w:r w:rsidRPr="008B0705">
        <w:rPr>
          <w:rFonts w:ascii="Nyala" w:hAnsi="Nyala" w:cs="Nyala"/>
        </w:rPr>
        <w:t>የአእምሮ</w:t>
      </w:r>
      <w:r w:rsidRPr="008B0705">
        <w:t xml:space="preserve"> </w:t>
      </w:r>
      <w:r w:rsidRPr="008B0705">
        <w:rPr>
          <w:rFonts w:ascii="Nyala" w:hAnsi="Nyala" w:cs="Nyala"/>
        </w:rPr>
        <w:t>ጤናን</w:t>
      </w:r>
      <w:r w:rsidRPr="008B0705">
        <w:t xml:space="preserve"> </w:t>
      </w:r>
      <w:r w:rsidRPr="008B0705">
        <w:rPr>
          <w:rFonts w:ascii="Nyala" w:hAnsi="Nyala" w:cs="Nyala"/>
        </w:rPr>
        <w:t>እና</w:t>
      </w:r>
      <w:r w:rsidRPr="008B0705">
        <w:t xml:space="preserve"> </w:t>
      </w:r>
      <w:r w:rsidRPr="008B0705">
        <w:rPr>
          <w:rFonts w:ascii="Nyala" w:hAnsi="Nyala" w:cs="Nyala"/>
        </w:rPr>
        <w:t>ደህንነት</w:t>
      </w:r>
      <w:r w:rsidRPr="008B0705">
        <w:t xml:space="preserve"> </w:t>
      </w:r>
      <w:r w:rsidRPr="008B0705">
        <w:rPr>
          <w:rFonts w:ascii="Nyala" w:hAnsi="Nyala" w:cs="Nyala"/>
        </w:rPr>
        <w:t>አገልግሎት</w:t>
      </w:r>
      <w:r w:rsidRPr="008B0705">
        <w:t xml:space="preserve"> </w:t>
      </w:r>
      <w:r w:rsidRPr="008B0705">
        <w:rPr>
          <w:rFonts w:ascii="Nyala" w:hAnsi="Nyala" w:cs="Nyala"/>
        </w:rPr>
        <w:t>መጠየቅ</w:t>
      </w:r>
      <w:r w:rsidRPr="008B0705">
        <w:t xml:space="preserve"> </w:t>
      </w:r>
      <w:r w:rsidRPr="008B0705">
        <w:rPr>
          <w:rFonts w:ascii="Nyala" w:hAnsi="Nyala" w:cs="Nyala"/>
        </w:rPr>
        <w:t>ወይም</w:t>
      </w:r>
      <w:r w:rsidRPr="008B0705">
        <w:t xml:space="preserve"> </w:t>
      </w:r>
      <w:r w:rsidRPr="008B0705">
        <w:rPr>
          <w:rFonts w:ascii="Nyala" w:hAnsi="Nyala" w:cs="Nyala"/>
        </w:rPr>
        <w:t>ማን</w:t>
      </w:r>
      <w:r w:rsidRPr="008B0705">
        <w:t xml:space="preserve"> </w:t>
      </w:r>
      <w:r w:rsidRPr="008B0705">
        <w:rPr>
          <w:rFonts w:ascii="Nyala" w:hAnsi="Nyala" w:cs="Nyala"/>
        </w:rPr>
        <w:t>መጠየቅ</w:t>
      </w:r>
      <w:r w:rsidRPr="008B0705">
        <w:t xml:space="preserve"> </w:t>
      </w:r>
      <w:r w:rsidRPr="008B0705">
        <w:rPr>
          <w:rFonts w:ascii="Nyala" w:hAnsi="Nyala" w:cs="Nyala"/>
        </w:rPr>
        <w:t>እንዳለብዎ</w:t>
      </w:r>
      <w:r w:rsidRPr="008B0705">
        <w:t xml:space="preserve"> </w:t>
      </w:r>
      <w:r w:rsidRPr="008B0705">
        <w:rPr>
          <w:rFonts w:ascii="Nyala" w:hAnsi="Nyala" w:cs="Nyala"/>
        </w:rPr>
        <w:t>መረጃ</w:t>
      </w:r>
      <w:r w:rsidRPr="008B0705">
        <w:t xml:space="preserve"> </w:t>
      </w:r>
      <w:r w:rsidRPr="008B0705">
        <w:rPr>
          <w:rFonts w:ascii="Nyala" w:hAnsi="Nyala" w:cs="Nyala"/>
        </w:rPr>
        <w:t>ለማግኘት</w:t>
      </w:r>
      <w:r w:rsidRPr="008B0705">
        <w:t xml:space="preserve"> IMHA </w:t>
      </w:r>
      <w:r w:rsidRPr="008B0705">
        <w:rPr>
          <w:rFonts w:ascii="Nyala" w:hAnsi="Nyala" w:cs="Nyala"/>
        </w:rPr>
        <w:t>መደወል</w:t>
      </w:r>
      <w:r w:rsidRPr="008B0705">
        <w:t xml:space="preserve"> </w:t>
      </w:r>
      <w:r w:rsidRPr="008B0705">
        <w:rPr>
          <w:rFonts w:ascii="Nyala" w:hAnsi="Nyala" w:cs="Nyala"/>
        </w:rPr>
        <w:t>ይችላሉ።</w:t>
      </w:r>
    </w:p>
    <w:p w14:paraId="0EE252CC" w14:textId="4F5836B0" w:rsidR="004022D3" w:rsidRPr="008B0705" w:rsidRDefault="004022D3" w:rsidP="00777AA8">
      <w:pPr>
        <w:pStyle w:val="shadedboxnoitalic"/>
      </w:pPr>
      <w:r w:rsidRPr="008B0705">
        <w:rPr>
          <w:rFonts w:ascii="Nyala" w:hAnsi="Nyala" w:cs="Nyala"/>
        </w:rPr>
        <w:t>የስልክ</w:t>
      </w:r>
      <w:r w:rsidRPr="008B0705">
        <w:t xml:space="preserve"> </w:t>
      </w:r>
      <w:r w:rsidRPr="008B0705">
        <w:rPr>
          <w:rFonts w:ascii="Nyala" w:hAnsi="Nyala" w:cs="Nyala"/>
        </w:rPr>
        <w:t>ቁጥር፡</w:t>
      </w:r>
      <w:r w:rsidRPr="008B0705">
        <w:t xml:space="preserve"> </w:t>
      </w:r>
      <w:sdt>
        <w:sdtPr>
          <w:alias w:val="የርስዎም የስልክ ቁጥር መጻፍ"/>
          <w:tag w:val="የርስዎም የስልክ ቁጥር መጻፍ"/>
          <w:id w:val="1608782541"/>
          <w:placeholder>
            <w:docPart w:val="47688887D0384AD08773596B28F15C55"/>
          </w:placeholder>
          <w:showingPlcHdr/>
        </w:sdtPr>
        <w:sdtEndPr/>
        <w:sdtContent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የርስዎም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የስልክ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ቁጥር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1B8F27F0" w14:textId="370EFAF0" w:rsidR="004022D3" w:rsidRPr="008B0705" w:rsidRDefault="004022D3" w:rsidP="00777AA8">
      <w:pPr>
        <w:pStyle w:val="shadedboxnoitalic"/>
      </w:pPr>
      <w:r w:rsidRPr="008B0705">
        <w:rPr>
          <w:rFonts w:ascii="Nyala" w:hAnsi="Nyala" w:cs="Nyala"/>
        </w:rPr>
        <w:t>ኢሜይል፡</w:t>
      </w:r>
      <w:r w:rsidRPr="008B0705">
        <w:t xml:space="preserve"> </w:t>
      </w:r>
      <w:sdt>
        <w:sdtPr>
          <w:alias w:val="የርስዎም ኢሜል መጻፍ"/>
          <w:tag w:val="የርስዎም ኢሜል መጻፍ"/>
          <w:id w:val="993146532"/>
          <w:placeholder>
            <w:docPart w:val="6F6CBF8B35E24DBF981C6CE9A3FCF3DC"/>
          </w:placeholder>
          <w:showingPlcHdr/>
        </w:sdtPr>
        <w:sdtEndPr/>
        <w:sdtContent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የርስዎም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ኢሜል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5DFBF522" w14:textId="1008BE14" w:rsidR="004022D3" w:rsidRPr="008B0705" w:rsidRDefault="004022D3" w:rsidP="00777AA8">
      <w:pPr>
        <w:pStyle w:val="shadedboxnoitalic"/>
      </w:pPr>
      <w:r w:rsidRPr="008B0705">
        <w:rPr>
          <w:rFonts w:ascii="Nyala" w:hAnsi="Nyala" w:cs="Nyala"/>
        </w:rPr>
        <w:t>አድራሻ፡</w:t>
      </w:r>
      <w:r w:rsidRPr="008B0705">
        <w:t xml:space="preserve"> </w:t>
      </w:r>
      <w:sdt>
        <w:sdtPr>
          <w:alias w:val="የርስዎም ኣድርሻ መጻፍ"/>
          <w:tag w:val="የርስዎም ኣድርሻ መጻፍ"/>
          <w:id w:val="-243718737"/>
          <w:placeholder>
            <w:docPart w:val="EFA71FEAC3714C97B2A51FCC40699990"/>
          </w:placeholder>
          <w:showingPlcHdr/>
        </w:sdtPr>
        <w:sdtEndPr/>
        <w:sdtContent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የርስዎም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ኣድርሻ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25F7F61D" w14:textId="6C07E03A" w:rsidR="004022D3" w:rsidRPr="008B0705" w:rsidRDefault="004022D3" w:rsidP="00777AA8">
      <w:pPr>
        <w:pStyle w:val="shadedboxnoitalic"/>
      </w:pPr>
      <w:r w:rsidRPr="008B0705">
        <w:rPr>
          <w:rFonts w:ascii="Nyala" w:hAnsi="Nyala" w:cs="Nyala"/>
        </w:rPr>
        <w:t>ሰፈር</w:t>
      </w:r>
      <w:r w:rsidRPr="008B0705">
        <w:t>/</w:t>
      </w:r>
      <w:r w:rsidRPr="008B0705">
        <w:rPr>
          <w:rFonts w:ascii="Nyala" w:hAnsi="Nyala" w:cs="Nyala"/>
        </w:rPr>
        <w:t>ከተማ፡</w:t>
      </w:r>
      <w:r w:rsidRPr="008B0705">
        <w:t xml:space="preserve"> </w:t>
      </w:r>
      <w:sdt>
        <w:sdtPr>
          <w:alias w:val="የርስዎም ሰፈር/ከተማ መጻፍ"/>
          <w:tag w:val="የርስዎም ሰፈር/ከተማ መጻፍ"/>
          <w:id w:val="1798259557"/>
          <w:placeholder>
            <w:docPart w:val="614246C1211F41CF813D50E4B2A2D30C"/>
          </w:placeholder>
          <w:showingPlcHdr/>
        </w:sdtPr>
        <w:sdtEndPr/>
        <w:sdtContent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የርስዎም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ሰፈር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>/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ከተማ</w:t>
          </w:r>
          <w:r w:rsidR="00EB78EF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EB78EF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1B8AFA75" w14:textId="7C261DE8" w:rsidR="000E6D7D" w:rsidRPr="008B0705" w:rsidRDefault="004022D3" w:rsidP="00777AA8">
      <w:pPr>
        <w:pStyle w:val="shadedboxnoitalic"/>
      </w:pPr>
      <w:r w:rsidRPr="008B0705">
        <w:rPr>
          <w:rFonts w:ascii="Nyala" w:hAnsi="Nyala" w:cs="Nyala"/>
        </w:rPr>
        <w:t>የፖስታ</w:t>
      </w:r>
      <w:r w:rsidRPr="008B0705">
        <w:t xml:space="preserve"> </w:t>
      </w:r>
      <w:r w:rsidRPr="008B0705">
        <w:rPr>
          <w:rFonts w:ascii="Nyala" w:hAnsi="Nyala" w:cs="Nyala"/>
        </w:rPr>
        <w:t>ኮድ፡</w:t>
      </w:r>
      <w:r w:rsidRPr="008B0705">
        <w:t xml:space="preserve"> </w:t>
      </w:r>
      <w:sdt>
        <w:sdtPr>
          <w:alias w:val="የርስዎም ፖስትኮድ መጻፍ"/>
          <w:tag w:val="የርስዎም ፖስትኮድ መጻፍ"/>
          <w:id w:val="-426809880"/>
          <w:placeholder>
            <w:docPart w:val="35EDD759FD764941AD683099F74C81DD"/>
          </w:placeholder>
          <w:showingPlcHdr/>
        </w:sdtPr>
        <w:sdtEndPr/>
        <w:sdtContent>
          <w:r w:rsidR="0029198D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የርስዎም</w:t>
          </w:r>
          <w:r w:rsidR="0029198D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29198D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ፖስትኮድ</w:t>
          </w:r>
          <w:r w:rsidR="0029198D" w:rsidRPr="0037530E">
            <w:rPr>
              <w:rStyle w:val="PlaceholderText"/>
              <w:rFonts w:eastAsia="MS Minngs"/>
              <w:color w:val="595959" w:themeColor="text1" w:themeTint="A6"/>
            </w:rPr>
            <w:t xml:space="preserve"> </w:t>
          </w:r>
          <w:r w:rsidR="0029198D" w:rsidRPr="0037530E">
            <w:rPr>
              <w:rStyle w:val="PlaceholderText"/>
              <w:rFonts w:ascii="Nyala" w:eastAsia="MS Minngs" w:hAnsi="Nyala" w:cs="Nyala"/>
              <w:color w:val="595959" w:themeColor="text1" w:themeTint="A6"/>
            </w:rPr>
            <w:t>መጻፍ</w:t>
          </w:r>
        </w:sdtContent>
      </w:sdt>
    </w:p>
    <w:p w14:paraId="3DB7152C" w14:textId="66D9D42E" w:rsidR="000E6D7D" w:rsidRPr="000E6D7D" w:rsidRDefault="004022D3" w:rsidP="000E6D7D">
      <w:pPr>
        <w:rPr>
          <w:lang w:val="en-US" w:eastAsia="en-AU"/>
        </w:rPr>
      </w:pPr>
      <w:r w:rsidRPr="004022D3">
        <w:rPr>
          <w:rFonts w:ascii="Nyala" w:hAnsi="Nyala" w:cs="Nyala"/>
          <w:lang w:val="en-US" w:eastAsia="en-AU"/>
        </w:rPr>
        <w:t>ሀሳብዎን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ቆይተው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ከቀየሩ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የግዴታ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ህክምና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ሲደረግልዎ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እና</w:t>
      </w:r>
      <w:r w:rsidRPr="004022D3">
        <w:rPr>
          <w:lang w:val="en-US" w:eastAsia="en-AU"/>
        </w:rPr>
        <w:t xml:space="preserve"> IMHA </w:t>
      </w:r>
      <w:r w:rsidRPr="004022D3">
        <w:rPr>
          <w:rFonts w:ascii="Nyala" w:hAnsi="Nyala" w:cs="Nyala"/>
          <w:lang w:val="en-US" w:eastAsia="en-AU"/>
        </w:rPr>
        <w:t>እንዲያነጋግርዎ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የሚፈልጉ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ከሆነ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እንዲህ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ማድረግ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ይችላሉ፡</w:t>
      </w:r>
      <w:r w:rsidR="000E6D7D" w:rsidRPr="000E6D7D">
        <w:rPr>
          <w:lang w:val="en-US" w:eastAsia="en-AU"/>
        </w:rPr>
        <w:t xml:space="preserve"> </w:t>
      </w:r>
    </w:p>
    <w:p w14:paraId="686966D9" w14:textId="6EC05659" w:rsidR="004022D3" w:rsidRPr="004022D3" w:rsidRDefault="004022D3" w:rsidP="004022D3">
      <w:pPr>
        <w:numPr>
          <w:ilvl w:val="0"/>
          <w:numId w:val="35"/>
        </w:numPr>
        <w:rPr>
          <w:lang w:val="en-US" w:eastAsia="en-AU"/>
        </w:rPr>
      </w:pPr>
      <w:r w:rsidRPr="004022D3">
        <w:rPr>
          <w:rFonts w:ascii="Nyala" w:hAnsi="Nyala" w:cs="Nyala"/>
          <w:lang w:val="en-US" w:eastAsia="en-AU"/>
        </w:rPr>
        <w:t>በስልክ</w:t>
      </w:r>
      <w:r w:rsidRPr="004022D3">
        <w:rPr>
          <w:lang w:val="en-US" w:eastAsia="en-AU"/>
        </w:rPr>
        <w:t xml:space="preserve"> </w:t>
      </w:r>
      <w:hyperlink r:id="rId21" w:history="1">
        <w:r w:rsidR="009828AF" w:rsidRPr="000E6D7D">
          <w:rPr>
            <w:rStyle w:val="Hyperlink"/>
            <w:lang w:val="en-US" w:eastAsia="en-AU"/>
          </w:rPr>
          <w:t>1300 947 820</w:t>
        </w:r>
      </w:hyperlink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ይደውሉ</w:t>
      </w:r>
    </w:p>
    <w:p w14:paraId="2E9B7690" w14:textId="244813AA" w:rsidR="004022D3" w:rsidRPr="004022D3" w:rsidRDefault="004022D3" w:rsidP="004022D3">
      <w:pPr>
        <w:numPr>
          <w:ilvl w:val="0"/>
          <w:numId w:val="35"/>
        </w:numPr>
        <w:rPr>
          <w:lang w:val="en-US" w:eastAsia="en-AU"/>
        </w:rPr>
      </w:pPr>
      <w:r w:rsidRPr="004022D3">
        <w:rPr>
          <w:rFonts w:ascii="Nyala" w:hAnsi="Nyala" w:cs="Nyala"/>
          <w:lang w:val="en-US" w:eastAsia="en-AU"/>
        </w:rPr>
        <w:t>በ</w:t>
      </w:r>
      <w:r w:rsidRPr="004022D3">
        <w:rPr>
          <w:lang w:val="en-US" w:eastAsia="en-AU"/>
        </w:rPr>
        <w:t xml:space="preserve"> </w:t>
      </w:r>
      <w:hyperlink r:id="rId22" w:history="1">
        <w:r w:rsidR="00DF1DE6" w:rsidRPr="00E85A74">
          <w:rPr>
            <w:rStyle w:val="Hyperlink"/>
            <w:lang w:val="en-US" w:eastAsia="en-AU"/>
          </w:rPr>
          <w:t>contact@imha.vic.gov.au</w:t>
        </w:r>
      </w:hyperlink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ኢሜል</w:t>
      </w:r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ያድርጉ</w:t>
      </w:r>
    </w:p>
    <w:p w14:paraId="142BACF9" w14:textId="799DB09F" w:rsidR="000E6D7D" w:rsidRPr="000E6D7D" w:rsidRDefault="004022D3" w:rsidP="00CC5D2D">
      <w:pPr>
        <w:numPr>
          <w:ilvl w:val="0"/>
          <w:numId w:val="35"/>
        </w:numPr>
        <w:spacing w:after="240"/>
        <w:ind w:left="714" w:hanging="357"/>
        <w:rPr>
          <w:lang w:val="en-US" w:eastAsia="en-AU"/>
        </w:rPr>
      </w:pPr>
      <w:r w:rsidRPr="004022D3">
        <w:rPr>
          <w:rFonts w:ascii="Nyala" w:hAnsi="Nyala" w:cs="Nyala"/>
          <w:lang w:val="en-US" w:eastAsia="en-AU"/>
        </w:rPr>
        <w:t>ድረገጻችንን</w:t>
      </w:r>
      <w:r w:rsidRPr="004022D3">
        <w:rPr>
          <w:lang w:val="en-US" w:eastAsia="en-AU"/>
        </w:rPr>
        <w:t xml:space="preserve"> </w:t>
      </w:r>
      <w:hyperlink r:id="rId23" w:history="1">
        <w:r w:rsidR="00CC5D2D" w:rsidRPr="000E6D7D">
          <w:rPr>
            <w:rStyle w:val="Hyperlink"/>
            <w:lang w:val="en-US" w:eastAsia="en-AU"/>
          </w:rPr>
          <w:t>www.imha.vic.gov.au</w:t>
        </w:r>
      </w:hyperlink>
      <w:r w:rsidRPr="004022D3">
        <w:rPr>
          <w:lang w:val="en-US" w:eastAsia="en-AU"/>
        </w:rPr>
        <w:t xml:space="preserve"> </w:t>
      </w:r>
      <w:r w:rsidRPr="004022D3">
        <w:rPr>
          <w:rFonts w:ascii="Nyala" w:hAnsi="Nyala" w:cs="Nyala"/>
          <w:lang w:val="en-US" w:eastAsia="en-AU"/>
        </w:rPr>
        <w:t>ይጎብኙ</w:t>
      </w:r>
    </w:p>
    <w:p w14:paraId="6A977909" w14:textId="22D1FB6D" w:rsidR="000E6D7D" w:rsidRPr="000E6D7D" w:rsidRDefault="004022D3" w:rsidP="0037530E">
      <w:pPr>
        <w:pStyle w:val="Heading3"/>
      </w:pPr>
      <w:bookmarkStart w:id="1" w:name="_When_will_IMHA"/>
      <w:bookmarkStart w:id="2" w:name="IMHAnotified"/>
      <w:bookmarkEnd w:id="1"/>
      <w:bookmarkEnd w:id="2"/>
      <w:r w:rsidRPr="004022D3">
        <w:rPr>
          <w:rFonts w:ascii="Nyala" w:hAnsi="Nyala" w:cs="Nyala"/>
        </w:rPr>
        <w:t>ለ</w:t>
      </w:r>
      <w:r w:rsidRPr="004022D3">
        <w:t xml:space="preserve">IMHA </w:t>
      </w:r>
      <w:r w:rsidRPr="004022D3">
        <w:rPr>
          <w:rFonts w:ascii="Nyala" w:hAnsi="Nyala" w:cs="Nyala"/>
        </w:rPr>
        <w:t>መቼ</w:t>
      </w:r>
      <w:r w:rsidRPr="004022D3">
        <w:t xml:space="preserve"> </w:t>
      </w:r>
      <w:r w:rsidRPr="004022D3">
        <w:rPr>
          <w:rFonts w:ascii="Nyala" w:hAnsi="Nyala" w:cs="Nyala"/>
        </w:rPr>
        <w:t>ነው</w:t>
      </w:r>
      <w:r w:rsidRPr="004022D3">
        <w:t xml:space="preserve"> </w:t>
      </w:r>
      <w:r w:rsidRPr="004022D3">
        <w:rPr>
          <w:rFonts w:ascii="Nyala" w:hAnsi="Nyala" w:cs="Nyala"/>
        </w:rPr>
        <w:t>የሚነገር</w:t>
      </w:r>
      <w:r w:rsidRPr="004022D3">
        <w:t>?</w:t>
      </w:r>
    </w:p>
    <w:p w14:paraId="500B5165" w14:textId="790729DA" w:rsidR="000E6D7D" w:rsidRPr="000E6D7D" w:rsidRDefault="007A1706" w:rsidP="00CC5D2D">
      <w:pPr>
        <w:spacing w:after="240"/>
        <w:rPr>
          <w:lang w:val="en-US" w:eastAsia="en-AU"/>
        </w:rPr>
      </w:pPr>
      <w:r w:rsidRPr="007A1706">
        <w:rPr>
          <w:lang w:val="en-US" w:eastAsia="en-AU"/>
        </w:rPr>
        <w:t xml:space="preserve">IMHA </w:t>
      </w:r>
      <w:r w:rsidRPr="007A1706">
        <w:rPr>
          <w:rFonts w:ascii="Nyala" w:hAnsi="Nyala" w:cs="Nyala"/>
          <w:lang w:val="en-US" w:eastAsia="en-AU"/>
        </w:rPr>
        <w:t>እንዲህ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ከሆነ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ይነገራል፡</w:t>
      </w:r>
    </w:p>
    <w:p w14:paraId="4A50229A" w14:textId="77777777" w:rsidR="007A1706" w:rsidRPr="007A1706" w:rsidRDefault="007A1706" w:rsidP="007A1706">
      <w:pPr>
        <w:numPr>
          <w:ilvl w:val="0"/>
          <w:numId w:val="31"/>
        </w:num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በጊዜያዊ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ትእዛዝ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በህክምና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ትእዛዝ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ላይ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ተቀምጠው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ከሆነ፣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ይህም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በህክምና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ማጣሪያ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የደህንነት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ታማሚ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መሆንን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ጨምሮ</w:t>
      </w:r>
    </w:p>
    <w:p w14:paraId="7F4C478E" w14:textId="77777777" w:rsidR="007A1706" w:rsidRPr="007A1706" w:rsidRDefault="007A1706" w:rsidP="007A1706">
      <w:pPr>
        <w:numPr>
          <w:ilvl w:val="0"/>
          <w:numId w:val="31"/>
        </w:num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በንግግር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የመግባባት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መብትዎ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ከተገደበ</w:t>
      </w:r>
    </w:p>
    <w:p w14:paraId="2C621C15" w14:textId="77777777" w:rsidR="007A1706" w:rsidRPr="007A1706" w:rsidRDefault="007A1706" w:rsidP="007A1706">
      <w:pPr>
        <w:numPr>
          <w:ilvl w:val="0"/>
          <w:numId w:val="31"/>
        </w:num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ጊዜያዊ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ትእዛዝዎ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ትእዛዝዎ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ከህብረተሰቡ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ወደ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የሆስፒታል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ታካሚነት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ከሆስፒታል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ታካሚነት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ወደ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ማህበረሰብ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ተቀይሮ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ከሆነ</w:t>
      </w:r>
    </w:p>
    <w:p w14:paraId="4ADC1118" w14:textId="77777777" w:rsidR="007A1706" w:rsidRPr="007A1706" w:rsidRDefault="007A1706" w:rsidP="007A1706">
      <w:pPr>
        <w:numPr>
          <w:ilvl w:val="0"/>
          <w:numId w:val="31"/>
        </w:num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ጊዜያዊ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ትእዛዝዎ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ስርዓትዎ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ከተከለከለ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ከተሰረዘ</w:t>
      </w:r>
    </w:p>
    <w:p w14:paraId="778899C9" w14:textId="77777777" w:rsidR="007A1706" w:rsidRPr="007A1706" w:rsidRDefault="007A1706" w:rsidP="007A1706">
      <w:pPr>
        <w:numPr>
          <w:ilvl w:val="0"/>
          <w:numId w:val="31"/>
        </w:num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የአዕምሮ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ጤና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ልዩ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ፍርድ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ቤት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የክርክር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ቀጠሮ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ካለዎት</w:t>
      </w:r>
    </w:p>
    <w:p w14:paraId="4E80AC94" w14:textId="77777777" w:rsidR="007A1706" w:rsidRPr="007A1706" w:rsidRDefault="007A1706" w:rsidP="007A1706">
      <w:pPr>
        <w:numPr>
          <w:ilvl w:val="0"/>
          <w:numId w:val="31"/>
        </w:num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የገደብ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ጣልቃ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ገብነት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ጥቅም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ላይ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ይውላል፣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ለምሳሌ፡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እንዲገለሉ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ከተደረገ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በአካል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በኬሚካል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ታግተው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ከሆነ</w:t>
      </w:r>
    </w:p>
    <w:p w14:paraId="74FB2C33" w14:textId="216BD1A7" w:rsidR="000E6D7D" w:rsidRPr="000E6D7D" w:rsidRDefault="007A1706" w:rsidP="00CC5D2D">
      <w:pPr>
        <w:numPr>
          <w:ilvl w:val="0"/>
          <w:numId w:val="31"/>
        </w:numPr>
        <w:spacing w:after="240"/>
        <w:ind w:left="714" w:hanging="357"/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የዝውውር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ተእዛዝዎ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ለህክምና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ወደ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ሌላ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የአእምሮ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ጤና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አገልግሎት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ሄደው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እንዲታከሙ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ተቀይሮ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ከሆነ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ነው።</w:t>
      </w:r>
    </w:p>
    <w:p w14:paraId="62DBA287" w14:textId="6714141A" w:rsidR="000E6D7D" w:rsidRPr="000E6D7D" w:rsidRDefault="007A1706" w:rsidP="000E6D7D">
      <w:p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የደህንነት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ታማሚ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ከሆኑ</w:t>
      </w:r>
      <w:r w:rsidRPr="007A1706">
        <w:rPr>
          <w:lang w:val="en-US" w:eastAsia="en-AU"/>
        </w:rPr>
        <w:t xml:space="preserve"> IMHA </w:t>
      </w:r>
      <w:r w:rsidRPr="007A1706">
        <w:rPr>
          <w:rFonts w:ascii="Nyala" w:hAnsi="Nyala" w:cs="Nyala"/>
          <w:lang w:val="en-US" w:eastAsia="en-AU"/>
        </w:rPr>
        <w:t>ሊነግርዎት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የሚችለው፡</w:t>
      </w:r>
    </w:p>
    <w:p w14:paraId="384CB559" w14:textId="77777777" w:rsidR="007A1706" w:rsidRPr="007A1706" w:rsidRDefault="007A1706" w:rsidP="007A1706">
      <w:pPr>
        <w:numPr>
          <w:ilvl w:val="0"/>
          <w:numId w:val="32"/>
        </w:numPr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የተመደበ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የአእምሮ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ጤና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አገልግሎት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ለህክምና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ከተቀበለዎት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ወይም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ወደዚያ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ክተጓጓዙ</w:t>
      </w:r>
    </w:p>
    <w:p w14:paraId="03119BF3" w14:textId="4D7E3C4C" w:rsidR="000E6D7D" w:rsidRPr="007A1706" w:rsidRDefault="007A1706" w:rsidP="00CC5D2D">
      <w:pPr>
        <w:numPr>
          <w:ilvl w:val="0"/>
          <w:numId w:val="32"/>
        </w:numPr>
        <w:spacing w:after="240"/>
        <w:ind w:left="714" w:hanging="357"/>
        <w:rPr>
          <w:lang w:val="en-US" w:eastAsia="en-AU"/>
        </w:rPr>
      </w:pPr>
      <w:r w:rsidRPr="007A1706">
        <w:rPr>
          <w:rFonts w:ascii="Nyala" w:hAnsi="Nyala" w:cs="Nyala"/>
          <w:lang w:val="en-US" w:eastAsia="en-AU"/>
        </w:rPr>
        <w:t>ወደ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እስር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ቤት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እንዲመለሱ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ከሆስፒታል</w:t>
      </w:r>
      <w:r w:rsidRPr="007A1706">
        <w:rPr>
          <w:lang w:val="en-US" w:eastAsia="en-AU"/>
        </w:rPr>
        <w:t xml:space="preserve"> </w:t>
      </w:r>
      <w:r w:rsidRPr="007A1706">
        <w:rPr>
          <w:rFonts w:ascii="Nyala" w:hAnsi="Nyala" w:cs="Nyala"/>
          <w:lang w:val="en-US" w:eastAsia="en-AU"/>
        </w:rPr>
        <w:t>ከወጡ።</w:t>
      </w:r>
    </w:p>
    <w:p w14:paraId="55986602" w14:textId="191469B0" w:rsidR="000E6D7D" w:rsidRPr="000E6D7D" w:rsidRDefault="007C2D54" w:rsidP="000E6D7D">
      <w:pPr>
        <w:rPr>
          <w:lang w:val="en-US" w:eastAsia="en-AU"/>
        </w:rPr>
      </w:pPr>
      <w:r w:rsidRPr="007C2D54">
        <w:rPr>
          <w:rFonts w:ascii="Nyala" w:hAnsi="Nyala" w:cs="Nyala"/>
          <w:lang w:val="en-US" w:eastAsia="en-AU"/>
        </w:rPr>
        <w:t>የህክምና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ምርመራ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ታካሚ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ከሆኑ</w:t>
      </w:r>
      <w:r w:rsidRPr="007C2D54">
        <w:rPr>
          <w:lang w:val="en-US" w:eastAsia="en-AU"/>
        </w:rPr>
        <w:t xml:space="preserve"> IMHA </w:t>
      </w:r>
      <w:r w:rsidRPr="007C2D54">
        <w:rPr>
          <w:rFonts w:ascii="Nyala" w:hAnsi="Nyala" w:cs="Nyala"/>
          <w:lang w:val="en-US" w:eastAsia="en-AU"/>
        </w:rPr>
        <w:t>ሊነረው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የሚችለው፡</w:t>
      </w:r>
    </w:p>
    <w:p w14:paraId="4DF1CF81" w14:textId="49AF333C" w:rsidR="007C2D54" w:rsidRPr="007C2D54" w:rsidRDefault="007C2D54" w:rsidP="007C2D54">
      <w:pPr>
        <w:numPr>
          <w:ilvl w:val="0"/>
          <w:numId w:val="33"/>
        </w:numPr>
        <w:rPr>
          <w:lang w:val="en-US" w:eastAsia="en-AU"/>
        </w:rPr>
      </w:pPr>
      <w:r w:rsidRPr="007C2D54">
        <w:rPr>
          <w:rFonts w:ascii="Nyala" w:hAnsi="Nyala" w:cs="Nyala"/>
          <w:lang w:val="en-US" w:eastAsia="en-AU"/>
        </w:rPr>
        <w:t>ወደ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ተወሰነ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የአዕምሮ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ጤና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አገልግሎት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ክተጓጓዙ፣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የምርመራ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ፎረንሲክ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ፈቃድ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ፓነል</w:t>
      </w:r>
      <w:r w:rsidRPr="007C2D54">
        <w:rPr>
          <w:lang w:val="en-US" w:eastAsia="en-AU"/>
        </w:rPr>
        <w:t>/</w:t>
      </w:r>
      <w:r w:rsidRPr="007C2D54">
        <w:rPr>
          <w:rFonts w:ascii="Nyala" w:hAnsi="Nyala" w:cs="Nyala"/>
          <w:lang w:val="en-US" w:eastAsia="en-AU"/>
        </w:rPr>
        <w:t>ቡድን</w:t>
      </w:r>
      <w:r w:rsidRPr="007C2D54">
        <w:rPr>
          <w:lang w:val="en-US" w:eastAsia="en-AU"/>
        </w:rPr>
        <w:t xml:space="preserve"> </w:t>
      </w:r>
      <w:r w:rsidRPr="00CC5D2D">
        <w:rPr>
          <w:color w:val="0000FF"/>
          <w:lang w:val="en-US" w:eastAsia="en-AU"/>
        </w:rPr>
        <w:t>(</w:t>
      </w:r>
      <w:hyperlink r:id="rId24" w:history="1">
        <w:r w:rsidR="00CC5D2D" w:rsidRPr="000E6D7D">
          <w:rPr>
            <w:rStyle w:val="Hyperlink"/>
            <w:lang w:val="en-US" w:eastAsia="en-AU"/>
          </w:rPr>
          <w:t>Forensic Leave Panel</w:t>
        </w:r>
      </w:hyperlink>
      <w:r w:rsidRPr="00CC5D2D">
        <w:rPr>
          <w:color w:val="0000FF"/>
          <w:lang w:val="en-US" w:eastAsia="en-AU"/>
        </w:rPr>
        <w:t>)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መጓጓዝዎን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ካጸደቀ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ወይም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በሌላ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መንገድ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በተፈቀደለት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አካል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መመሪያ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ከተሰጠ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ይሆናል</w:t>
      </w:r>
    </w:p>
    <w:p w14:paraId="50B26CCA" w14:textId="51942C12" w:rsidR="007C2D54" w:rsidRPr="007C2D54" w:rsidRDefault="007C2D54" w:rsidP="007C2D54">
      <w:pPr>
        <w:numPr>
          <w:ilvl w:val="0"/>
          <w:numId w:val="33"/>
        </w:numPr>
        <w:rPr>
          <w:lang w:val="en-US" w:eastAsia="en-AU"/>
        </w:rPr>
      </w:pPr>
      <w:r w:rsidRPr="007C2D54">
        <w:rPr>
          <w:rFonts w:ascii="Nyala" w:hAnsi="Nyala" w:cs="Nyala"/>
          <w:lang w:val="en-US" w:eastAsia="en-AU"/>
        </w:rPr>
        <w:t>የስነ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አእምሮ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ሀኪምዎ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ወይም</w:t>
      </w:r>
      <w:r w:rsidRPr="007C2D54">
        <w:rPr>
          <w:lang w:val="en-US" w:eastAsia="en-AU"/>
        </w:rPr>
        <w:t xml:space="preserve"> </w:t>
      </w:r>
      <w:hyperlink r:id="rId25" w:history="1">
        <w:r w:rsidRPr="00746F92">
          <w:rPr>
            <w:rStyle w:val="Hyperlink"/>
            <w:rFonts w:ascii="Nyala" w:hAnsi="Nyala" w:cs="Nyala"/>
            <w:lang w:val="en-US" w:eastAsia="en-AU"/>
          </w:rPr>
          <w:t>ዋናው</w:t>
        </w:r>
        <w:r w:rsidRPr="00746F92">
          <w:rPr>
            <w:rStyle w:val="Hyperlink"/>
            <w:lang w:val="en-US" w:eastAsia="en-AU"/>
          </w:rPr>
          <w:t xml:space="preserve"> </w:t>
        </w:r>
        <w:r w:rsidRPr="00746F92">
          <w:rPr>
            <w:rStyle w:val="Hyperlink"/>
            <w:rFonts w:ascii="Nyala" w:hAnsi="Nyala" w:cs="Nyala"/>
            <w:lang w:val="en-US" w:eastAsia="en-AU"/>
          </w:rPr>
          <w:t>የስነ</w:t>
        </w:r>
        <w:r w:rsidRPr="00746F92">
          <w:rPr>
            <w:rStyle w:val="Hyperlink"/>
            <w:lang w:val="en-US" w:eastAsia="en-AU"/>
          </w:rPr>
          <w:t xml:space="preserve"> </w:t>
        </w:r>
        <w:r w:rsidRPr="00746F92">
          <w:rPr>
            <w:rStyle w:val="Hyperlink"/>
            <w:rFonts w:ascii="Nyala" w:hAnsi="Nyala" w:cs="Nyala"/>
            <w:lang w:val="en-US" w:eastAsia="en-AU"/>
          </w:rPr>
          <w:t>አእምሮ</w:t>
        </w:r>
        <w:r w:rsidRPr="00746F92">
          <w:rPr>
            <w:rStyle w:val="Hyperlink"/>
            <w:lang w:val="en-US" w:eastAsia="en-AU"/>
          </w:rPr>
          <w:t xml:space="preserve"> </w:t>
        </w:r>
        <w:r w:rsidRPr="00746F92">
          <w:rPr>
            <w:rStyle w:val="Hyperlink"/>
            <w:rFonts w:ascii="Nyala" w:hAnsi="Nyala" w:cs="Nyala"/>
            <w:lang w:val="en-US" w:eastAsia="en-AU"/>
          </w:rPr>
          <w:t>ሀኪም</w:t>
        </w:r>
      </w:hyperlink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ወደ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ሌላ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የተመደበ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የአእምሮ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ጤና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አገልግሎት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እንዲጓጓዙ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መመሪያ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ከሰጠ</w:t>
      </w:r>
      <w:r w:rsidRPr="007C2D54">
        <w:rPr>
          <w:lang w:val="en-US" w:eastAsia="en-AU"/>
        </w:rPr>
        <w:t xml:space="preserve"> </w:t>
      </w:r>
    </w:p>
    <w:p w14:paraId="3F0C6F13" w14:textId="684241E4" w:rsidR="007C2D54" w:rsidRPr="00CC5D2D" w:rsidRDefault="007C2D54" w:rsidP="00CC5D2D">
      <w:pPr>
        <w:numPr>
          <w:ilvl w:val="0"/>
          <w:numId w:val="33"/>
        </w:numPr>
        <w:spacing w:after="240"/>
        <w:ind w:left="714" w:hanging="357"/>
        <w:rPr>
          <w:lang w:val="en-US" w:eastAsia="en-AU"/>
        </w:rPr>
      </w:pP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ፎረንሲካሬ</w:t>
      </w:r>
      <w:r w:rsidRPr="007C2D54">
        <w:rPr>
          <w:lang w:val="en-US" w:eastAsia="en-AU"/>
        </w:rPr>
        <w:t xml:space="preserve"> </w:t>
      </w:r>
      <w:r w:rsidRPr="00CC5D2D">
        <w:rPr>
          <w:color w:val="0000FF"/>
          <w:lang w:val="en-US" w:eastAsia="en-AU"/>
        </w:rPr>
        <w:t>(</w:t>
      </w:r>
      <w:hyperlink r:id="rId26" w:history="1">
        <w:r w:rsidR="00CC5D2D" w:rsidRPr="000E6D7D">
          <w:rPr>
            <w:rStyle w:val="Hyperlink"/>
            <w:lang w:val="en-US" w:eastAsia="en-AU"/>
          </w:rPr>
          <w:t>Forensicare</w:t>
        </w:r>
      </w:hyperlink>
      <w:r w:rsidRPr="00CC5D2D">
        <w:rPr>
          <w:color w:val="0000FF"/>
          <w:lang w:val="en-US" w:eastAsia="en-AU"/>
        </w:rPr>
        <w:t>)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ለአእምሮ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ልዩ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ጤና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ፍርድ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ቤት</w:t>
      </w:r>
      <w:r w:rsidRPr="007C2D54">
        <w:rPr>
          <w:lang w:val="en-US" w:eastAsia="en-AU"/>
        </w:rPr>
        <w:t xml:space="preserve"> (Mental Health Tribunal) </w:t>
      </w:r>
      <w:r w:rsidRPr="007C2D54">
        <w:rPr>
          <w:rFonts w:ascii="Nyala" w:hAnsi="Nyala" w:cs="Nyala"/>
          <w:lang w:val="en-US" w:eastAsia="en-AU"/>
        </w:rPr>
        <w:t>ከፍተኛ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ክትትል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የሚደረግበት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ትእዛዝ፣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ይህ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ትእዛዝ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ከተላለፈና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መቼ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እንደሆነ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ሲመለከት</w:t>
      </w:r>
      <w:r w:rsidRPr="007C2D54">
        <w:rPr>
          <w:lang w:val="en-US" w:eastAsia="en-AU"/>
        </w:rPr>
        <w:t xml:space="preserve"> </w:t>
      </w:r>
      <w:r w:rsidRPr="007C2D54">
        <w:rPr>
          <w:rFonts w:ascii="Nyala" w:hAnsi="Nyala" w:cs="Nyala"/>
          <w:lang w:val="en-US" w:eastAsia="en-AU"/>
        </w:rPr>
        <w:t>ይሆናል።</w:t>
      </w:r>
    </w:p>
    <w:p w14:paraId="500C047D" w14:textId="7C9A0260" w:rsidR="000E6D7D" w:rsidRPr="000E6D7D" w:rsidRDefault="007C2D54" w:rsidP="0037530E">
      <w:pPr>
        <w:pStyle w:val="Heading3"/>
      </w:pPr>
      <w:r w:rsidRPr="007C2D54">
        <w:lastRenderedPageBreak/>
        <w:t>IMHA</w:t>
      </w:r>
      <w:r w:rsidRPr="007C2D54">
        <w:rPr>
          <w:rFonts w:ascii="Nyala" w:hAnsi="Nyala" w:cs="Nyala"/>
        </w:rPr>
        <w:t>ን</w:t>
      </w:r>
      <w:r w:rsidRPr="007C2D54">
        <w:t xml:space="preserve"> </w:t>
      </w:r>
      <w:r w:rsidRPr="007C2D54">
        <w:rPr>
          <w:rFonts w:ascii="Nyala" w:hAnsi="Nyala" w:cs="Nyala"/>
        </w:rPr>
        <w:t>እንዴት</w:t>
      </w:r>
      <w:r w:rsidRPr="007C2D54">
        <w:t xml:space="preserve"> </w:t>
      </w:r>
      <w:r w:rsidRPr="007C2D54">
        <w:rPr>
          <w:rFonts w:ascii="Nyala" w:hAnsi="Nyala" w:cs="Nyala"/>
        </w:rPr>
        <w:t>ማነጋገር</w:t>
      </w:r>
      <w:r w:rsidRPr="007C2D54">
        <w:t xml:space="preserve"> </w:t>
      </w:r>
      <w:r w:rsidRPr="007C2D54">
        <w:rPr>
          <w:rFonts w:ascii="Nyala" w:hAnsi="Nyala" w:cs="Nyala"/>
        </w:rPr>
        <w:t>እና</w:t>
      </w:r>
      <w:r w:rsidRPr="007C2D54">
        <w:t xml:space="preserve"> </w:t>
      </w:r>
      <w:r w:rsidRPr="007C2D54">
        <w:rPr>
          <w:rFonts w:ascii="Nyala" w:hAnsi="Nyala" w:cs="Nyala"/>
        </w:rPr>
        <w:t>ተጨማሪ</w:t>
      </w:r>
      <w:r w:rsidRPr="007C2D54">
        <w:t xml:space="preserve"> </w:t>
      </w:r>
      <w:r w:rsidRPr="007C2D54">
        <w:rPr>
          <w:rFonts w:ascii="Nyala" w:hAnsi="Nyala" w:cs="Nyala"/>
        </w:rPr>
        <w:t>መረጃ</w:t>
      </w:r>
      <w:r w:rsidRPr="007C2D54">
        <w:t xml:space="preserve"> </w:t>
      </w:r>
      <w:r w:rsidRPr="007C2D54">
        <w:rPr>
          <w:rFonts w:ascii="Nyala" w:hAnsi="Nyala" w:cs="Nyala"/>
        </w:rPr>
        <w:t>ማግኘት</w:t>
      </w:r>
      <w:r w:rsidRPr="007C2D54">
        <w:t xml:space="preserve"> </w:t>
      </w:r>
      <w:r w:rsidRPr="007C2D54">
        <w:rPr>
          <w:rFonts w:ascii="Nyala" w:hAnsi="Nyala" w:cs="Nyala"/>
        </w:rPr>
        <w:t>እንደሚቻል</w:t>
      </w:r>
    </w:p>
    <w:p w14:paraId="0AF37EF6" w14:textId="64C5A093" w:rsidR="007C2D54" w:rsidRDefault="007C2D54" w:rsidP="007C2D54">
      <w:pPr>
        <w:numPr>
          <w:ilvl w:val="0"/>
          <w:numId w:val="29"/>
        </w:numPr>
        <w:rPr>
          <w:lang w:eastAsia="en-AU"/>
        </w:rPr>
      </w:pPr>
      <w:r>
        <w:rPr>
          <w:rFonts w:ascii="Nyala" w:hAnsi="Nyala" w:cs="Nyala"/>
          <w:lang w:eastAsia="en-AU"/>
        </w:rPr>
        <w:t>ድረገጻችንን</w:t>
      </w:r>
      <w:r>
        <w:rPr>
          <w:lang w:eastAsia="en-AU"/>
        </w:rPr>
        <w:t xml:space="preserve"> </w:t>
      </w:r>
      <w:hyperlink r:id="rId27" w:history="1">
        <w:r w:rsidR="00CC5D2D" w:rsidRPr="000E6D7D">
          <w:rPr>
            <w:rStyle w:val="Hyperlink"/>
            <w:lang w:eastAsia="en-AU"/>
          </w:rPr>
          <w:t>www.imha.vic.gov.au</w:t>
        </w:r>
      </w:hyperlink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ይጎብኙ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ወይም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በኢሜል</w:t>
      </w:r>
      <w:r>
        <w:rPr>
          <w:lang w:eastAsia="en-AU"/>
        </w:rPr>
        <w:t xml:space="preserve"> </w:t>
      </w:r>
      <w:hyperlink r:id="rId28" w:history="1">
        <w:r w:rsidR="00DF1DE6" w:rsidRPr="00E85A74">
          <w:rPr>
            <w:rStyle w:val="Hyperlink"/>
            <w:lang w:val="en-US" w:eastAsia="en-AU"/>
          </w:rPr>
          <w:t>contact@imha.v</w:t>
        </w:r>
        <w:r w:rsidR="00DF1DE6" w:rsidRPr="00E85A74">
          <w:rPr>
            <w:rStyle w:val="Hyperlink"/>
            <w:lang w:eastAsia="en-AU"/>
          </w:rPr>
          <w:t>ic</w:t>
        </w:r>
        <w:r w:rsidR="00DF1DE6" w:rsidRPr="00E85A74">
          <w:rPr>
            <w:rStyle w:val="Hyperlink"/>
            <w:lang w:val="en-US" w:eastAsia="en-AU"/>
          </w:rPr>
          <w:t>.gov.au</w:t>
        </w:r>
      </w:hyperlink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ይላኩ</w:t>
      </w:r>
    </w:p>
    <w:p w14:paraId="3A5A5798" w14:textId="49BA3AA1" w:rsidR="007C2D54" w:rsidRDefault="007C2D54" w:rsidP="007C2D54">
      <w:pPr>
        <w:numPr>
          <w:ilvl w:val="0"/>
          <w:numId w:val="29"/>
        </w:numPr>
        <w:rPr>
          <w:lang w:eastAsia="en-AU"/>
        </w:rPr>
      </w:pPr>
      <w:r>
        <w:rPr>
          <w:rFonts w:ascii="Nyala" w:hAnsi="Nyala" w:cs="Nyala"/>
          <w:lang w:eastAsia="en-AU"/>
        </w:rPr>
        <w:t>ለ</w:t>
      </w:r>
      <w:r>
        <w:rPr>
          <w:lang w:eastAsia="en-AU"/>
        </w:rPr>
        <w:t xml:space="preserve">IMHA </w:t>
      </w:r>
      <w:r>
        <w:rPr>
          <w:rFonts w:ascii="Nyala" w:hAnsi="Nyala" w:cs="Nyala"/>
          <w:lang w:eastAsia="en-AU"/>
        </w:rPr>
        <w:t>በስልክ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ቁጥር</w:t>
      </w:r>
      <w:r>
        <w:rPr>
          <w:lang w:eastAsia="en-AU"/>
        </w:rPr>
        <w:t xml:space="preserve"> </w:t>
      </w:r>
      <w:hyperlink r:id="rId29" w:tooltip="call 1300 947 820" w:history="1">
        <w:r w:rsidR="008A0133" w:rsidRPr="000E6D7D">
          <w:rPr>
            <w:rStyle w:val="Hyperlink"/>
            <w:lang w:eastAsia="en-AU"/>
          </w:rPr>
          <w:t>1300 947 820</w:t>
        </w:r>
      </w:hyperlink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ይደውሉ።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ይህም</w:t>
      </w:r>
      <w:r>
        <w:rPr>
          <w:lang w:eastAsia="en-AU"/>
        </w:rPr>
        <w:t xml:space="preserve"> IMHA </w:t>
      </w:r>
      <w:r>
        <w:rPr>
          <w:rFonts w:ascii="Nyala" w:hAnsi="Nyala" w:cs="Nyala"/>
          <w:lang w:eastAsia="en-AU"/>
        </w:rPr>
        <w:t>ወኪል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ሰራተኛ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ከጥዋቱ</w:t>
      </w:r>
      <w:r>
        <w:rPr>
          <w:lang w:eastAsia="en-AU"/>
        </w:rPr>
        <w:t xml:space="preserve"> 9</w:t>
      </w:r>
      <w:r>
        <w:rPr>
          <w:rFonts w:ascii="Nyala" w:hAnsi="Nyala" w:cs="Nyala"/>
          <w:lang w:eastAsia="en-AU"/>
        </w:rPr>
        <w:t>፡</w:t>
      </w:r>
      <w:r>
        <w:rPr>
          <w:lang w:eastAsia="en-AU"/>
        </w:rPr>
        <w:t xml:space="preserve">30 am </w:t>
      </w:r>
      <w:r>
        <w:rPr>
          <w:rFonts w:ascii="Nyala" w:hAnsi="Nyala" w:cs="Nyala"/>
          <w:lang w:eastAsia="en-AU"/>
        </w:rPr>
        <w:t>እስከ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ከሰዓት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በኋላ</w:t>
      </w:r>
      <w:r>
        <w:rPr>
          <w:lang w:eastAsia="en-AU"/>
        </w:rPr>
        <w:t xml:space="preserve"> 4</w:t>
      </w:r>
      <w:r>
        <w:rPr>
          <w:rFonts w:ascii="Nyala" w:hAnsi="Nyala" w:cs="Nyala"/>
          <w:lang w:eastAsia="en-AU"/>
        </w:rPr>
        <w:t>፡</w:t>
      </w:r>
      <w:r>
        <w:rPr>
          <w:lang w:eastAsia="en-AU"/>
        </w:rPr>
        <w:t xml:space="preserve">30 pm </w:t>
      </w:r>
      <w:r>
        <w:rPr>
          <w:rFonts w:ascii="Nyala" w:hAnsi="Nyala" w:cs="Nyala"/>
          <w:lang w:eastAsia="en-AU"/>
        </w:rPr>
        <w:t>በሳምንት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ሰባት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ቀናት</w:t>
      </w:r>
      <w:r>
        <w:rPr>
          <w:lang w:eastAsia="en-AU"/>
        </w:rPr>
        <w:t xml:space="preserve"> (</w:t>
      </w:r>
      <w:r>
        <w:rPr>
          <w:rFonts w:ascii="Nyala" w:hAnsi="Nyala" w:cs="Nyala"/>
          <w:lang w:eastAsia="en-AU"/>
        </w:rPr>
        <w:t>ከህዝባዊ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በዓላት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በስተቀር</w:t>
      </w:r>
      <w:r>
        <w:rPr>
          <w:lang w:eastAsia="en-AU"/>
        </w:rPr>
        <w:t xml:space="preserve">) </w:t>
      </w:r>
      <w:r>
        <w:rPr>
          <w:rFonts w:ascii="Nyala" w:hAnsi="Nyala" w:cs="Nyala"/>
          <w:lang w:eastAsia="en-AU"/>
        </w:rPr>
        <w:t>ይገኛሉ።</w:t>
      </w:r>
    </w:p>
    <w:p w14:paraId="36DF2CD9" w14:textId="06225B17" w:rsidR="007C2D54" w:rsidRDefault="007C2D54" w:rsidP="007C2D54">
      <w:pPr>
        <w:numPr>
          <w:ilvl w:val="0"/>
          <w:numId w:val="29"/>
        </w:numPr>
        <w:rPr>
          <w:lang w:eastAsia="en-AU"/>
        </w:rPr>
      </w:pPr>
      <w:r>
        <w:rPr>
          <w:rFonts w:ascii="Nyala" w:hAnsi="Nyala" w:cs="Nyala"/>
          <w:lang w:eastAsia="en-AU"/>
        </w:rPr>
        <w:t>ስለ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መብትዎ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የድምጽ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ቅጂ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ለመስማት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በስልክ</w:t>
      </w:r>
      <w:r>
        <w:rPr>
          <w:lang w:eastAsia="en-AU"/>
        </w:rPr>
        <w:t xml:space="preserve"> </w:t>
      </w:r>
      <w:hyperlink r:id="rId30" w:tooltip="Call 1800 959 353" w:history="1">
        <w:r w:rsidR="008A0133" w:rsidRPr="000E6D7D">
          <w:rPr>
            <w:rStyle w:val="Hyperlink"/>
            <w:lang w:eastAsia="en-AU"/>
          </w:rPr>
          <w:t>1800 959 353</w:t>
        </w:r>
      </w:hyperlink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ላይ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ለ</w:t>
      </w:r>
      <w:r>
        <w:rPr>
          <w:lang w:eastAsia="en-AU"/>
        </w:rPr>
        <w:t xml:space="preserve">IMHA </w:t>
      </w:r>
      <w:r>
        <w:rPr>
          <w:rFonts w:ascii="Nyala" w:hAnsi="Nyala" w:cs="Nyala"/>
          <w:lang w:eastAsia="en-AU"/>
        </w:rPr>
        <w:t>መብት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መስመር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ይደውሉ።</w:t>
      </w:r>
    </w:p>
    <w:p w14:paraId="2AC85760" w14:textId="77777777" w:rsidR="007C2D54" w:rsidRDefault="007C2D54" w:rsidP="007C2D54">
      <w:pPr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>IMHA</w:t>
      </w:r>
      <w:r>
        <w:rPr>
          <w:rFonts w:ascii="Nyala" w:hAnsi="Nyala" w:cs="Nyala"/>
          <w:lang w:eastAsia="en-AU"/>
        </w:rPr>
        <w:t>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ለማነጋገር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እንዲረዳዎት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የአእምሮ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ጤና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አገልግሎት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ሰጪ፣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ተንከባካቢ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ወይም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ሌላ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ድጋፍ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ሰጪን</w:t>
      </w:r>
      <w:r>
        <w:rPr>
          <w:lang w:eastAsia="en-AU"/>
        </w:rPr>
        <w:t xml:space="preserve"> </w:t>
      </w:r>
      <w:r>
        <w:rPr>
          <w:rFonts w:ascii="Nyala" w:hAnsi="Nyala" w:cs="Nyala"/>
          <w:lang w:eastAsia="en-AU"/>
        </w:rPr>
        <w:t>ይጠይቁ።</w:t>
      </w:r>
    </w:p>
    <w:p w14:paraId="26EE02C9" w14:textId="2A1568CF" w:rsidR="000E6D7D" w:rsidRPr="003A40BC" w:rsidRDefault="007C2D54" w:rsidP="007C2D54">
      <w:pPr>
        <w:numPr>
          <w:ilvl w:val="0"/>
          <w:numId w:val="29"/>
        </w:numPr>
        <w:rPr>
          <w:lang w:eastAsia="en-AU"/>
        </w:rPr>
      </w:pPr>
      <w:r w:rsidRPr="003A40BC">
        <w:rPr>
          <w:rFonts w:ascii="Nyala" w:hAnsi="Nyala" w:cs="Nyala"/>
          <w:lang w:eastAsia="en-AU"/>
        </w:rPr>
        <w:t>ስለ</w:t>
      </w:r>
      <w:r w:rsidRPr="003A40BC">
        <w:rPr>
          <w:lang w:eastAsia="en-AU"/>
        </w:rPr>
        <w:t xml:space="preserve"> IMHA </w:t>
      </w:r>
      <w:r w:rsidRPr="003A40BC">
        <w:rPr>
          <w:rFonts w:ascii="Nyala" w:hAnsi="Nyala" w:cs="Nyala"/>
          <w:lang w:eastAsia="en-AU"/>
        </w:rPr>
        <w:t>አስተያየት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መስጠት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ወይም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ቅሬታ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ማቅረብ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የሚፈልጉ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ከሆነ፣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እባክዎ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ያነጋግሩን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ወይም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የድረ</w:t>
      </w:r>
      <w:r w:rsidRPr="003A40BC">
        <w:rPr>
          <w:lang w:eastAsia="en-AU"/>
        </w:rPr>
        <w:t xml:space="preserve"> </w:t>
      </w:r>
      <w:r w:rsidRPr="003A40BC">
        <w:rPr>
          <w:rFonts w:ascii="Nyala" w:hAnsi="Nyala" w:cs="Nyala"/>
          <w:lang w:eastAsia="en-AU"/>
        </w:rPr>
        <w:t>ገጻችንን</w:t>
      </w:r>
      <w:r w:rsidRPr="003A40BC">
        <w:rPr>
          <w:lang w:eastAsia="en-AU"/>
        </w:rPr>
        <w:t xml:space="preserve"> </w:t>
      </w:r>
      <w:hyperlink r:id="rId31" w:history="1">
        <w:r w:rsidRPr="003A40BC">
          <w:rPr>
            <w:rStyle w:val="Hyperlink"/>
            <w:rFonts w:ascii="Nyala" w:hAnsi="Nyala" w:cs="Nyala"/>
            <w:lang w:eastAsia="en-AU"/>
          </w:rPr>
          <w:t>አስተያየት</w:t>
        </w:r>
        <w:r w:rsidRPr="003A40BC">
          <w:rPr>
            <w:rStyle w:val="Hyperlink"/>
            <w:lang w:eastAsia="en-AU"/>
          </w:rPr>
          <w:t xml:space="preserve"> </w:t>
        </w:r>
        <w:r w:rsidRPr="003A40BC">
          <w:rPr>
            <w:rStyle w:val="Hyperlink"/>
            <w:rFonts w:ascii="Nyala" w:hAnsi="Nyala" w:cs="Nyala"/>
            <w:lang w:eastAsia="en-AU"/>
          </w:rPr>
          <w:t>መስጫ</w:t>
        </w:r>
        <w:r w:rsidRPr="003A40BC">
          <w:rPr>
            <w:rStyle w:val="Hyperlink"/>
            <w:lang w:eastAsia="en-AU"/>
          </w:rPr>
          <w:t xml:space="preserve"> </w:t>
        </w:r>
        <w:r w:rsidRPr="003A40BC">
          <w:rPr>
            <w:rStyle w:val="Hyperlink"/>
            <w:rFonts w:ascii="Nyala" w:hAnsi="Nyala" w:cs="Nyala"/>
            <w:lang w:eastAsia="en-AU"/>
          </w:rPr>
          <w:t>ክፍል</w:t>
        </w:r>
        <w:r w:rsidRPr="003A40BC">
          <w:rPr>
            <w:rStyle w:val="Hyperlink"/>
            <w:lang w:eastAsia="en-AU"/>
          </w:rPr>
          <w:t xml:space="preserve"> </w:t>
        </w:r>
        <w:r w:rsidRPr="003A40BC">
          <w:rPr>
            <w:rStyle w:val="Hyperlink"/>
            <w:rFonts w:ascii="Nyala" w:hAnsi="Nyala" w:cs="Nyala"/>
            <w:lang w:eastAsia="en-AU"/>
          </w:rPr>
          <w:t>ይጎብኙ</w:t>
        </w:r>
      </w:hyperlink>
      <w:r w:rsidRPr="003A40BC">
        <w:rPr>
          <w:rFonts w:ascii="Nyala" w:hAnsi="Nyala" w:cs="Nyala"/>
          <w:lang w:eastAsia="en-AU"/>
        </w:rPr>
        <w:t>።</w:t>
      </w:r>
    </w:p>
    <w:p w14:paraId="046DE2CB" w14:textId="445EFF82" w:rsidR="007F41DB" w:rsidRPr="000E6D7D" w:rsidRDefault="00746F92" w:rsidP="00746F92">
      <w:pPr>
        <w:numPr>
          <w:ilvl w:val="0"/>
          <w:numId w:val="29"/>
        </w:numPr>
        <w:rPr>
          <w:lang w:eastAsia="en-AU"/>
        </w:rPr>
      </w:pPr>
      <w:hyperlink r:id="rId32" w:history="1">
        <w:r w:rsidRPr="0037530E">
          <w:rPr>
            <w:rStyle w:val="Hyperlink"/>
            <w:lang w:eastAsia="en-AU"/>
          </w:rPr>
          <w:t>131 450</w:t>
        </w:r>
      </w:hyperlink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በመደወል</w:t>
      </w:r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ነጻ</w:t>
      </w:r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አስተርጓሚ</w:t>
      </w:r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ማግኘት፤</w:t>
      </w:r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ከዚያም</w:t>
      </w:r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በ</w:t>
      </w:r>
      <w:hyperlink r:id="rId33" w:history="1">
        <w:r w:rsidRPr="00746F92">
          <w:rPr>
            <w:rStyle w:val="Hyperlink"/>
            <w:lang w:eastAsia="en-AU"/>
          </w:rPr>
          <w:t>1300 947 820</w:t>
        </w:r>
      </w:hyperlink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ለእኛ</w:t>
      </w:r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እንዲደውሉልን</w:t>
      </w:r>
      <w:r w:rsidRPr="00746F92">
        <w:rPr>
          <w:lang w:eastAsia="en-AU"/>
        </w:rPr>
        <w:t xml:space="preserve"> </w:t>
      </w:r>
      <w:r w:rsidRPr="00746F92">
        <w:rPr>
          <w:rFonts w:ascii="Nyala" w:hAnsi="Nyala" w:cs="Nyala"/>
          <w:lang w:eastAsia="en-AU"/>
        </w:rPr>
        <w:t>መጠየቅ።</w:t>
      </w:r>
    </w:p>
    <w:p w14:paraId="13ED9C62" w14:textId="77777777" w:rsid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F4D6" w14:textId="77777777" w:rsidR="00BD63D4" w:rsidRDefault="00BD63D4" w:rsidP="000E6D7D">
      <w:pPr>
        <w:rPr>
          <w:lang w:val="en-US" w:eastAsia="en-AU"/>
        </w:rPr>
      </w:pPr>
    </w:p>
    <w:p w14:paraId="30CAFD0B" w14:textId="7B9A75F3" w:rsidR="007D2E2A" w:rsidRPr="007D2E2A" w:rsidRDefault="007D2E2A" w:rsidP="007D2E2A">
      <w:pPr>
        <w:rPr>
          <w:lang w:eastAsia="en-AU"/>
        </w:rPr>
      </w:pPr>
    </w:p>
    <w:sectPr w:rsidR="007D2E2A" w:rsidRPr="007D2E2A" w:rsidSect="00F77E0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3108" w14:textId="77777777" w:rsidR="00535A53" w:rsidRDefault="00535A5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5A80E04" w14:textId="77777777" w:rsidR="00535A53" w:rsidRDefault="00535A5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203963" w:rsidRDefault="00203963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203963" w:rsidRDefault="00203963" w:rsidP="008074B3">
    <w:pPr>
      <w:pStyle w:val="Footer"/>
      <w:ind w:right="360" w:firstLine="360"/>
    </w:pPr>
  </w:p>
  <w:p w14:paraId="553431A8" w14:textId="77777777" w:rsidR="00203963" w:rsidRDefault="00203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203963" w:rsidRDefault="00203963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0D14E2" wp14:editId="396ED15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F1662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203963" w:rsidRPr="008636E1" w:rsidRDefault="00203963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65AD48F" wp14:editId="6B63022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E02EC" id="Line 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36E7" w14:textId="77777777" w:rsidR="00535A53" w:rsidRDefault="00535A5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1BF7BE9" w14:textId="77777777" w:rsidR="00535A53" w:rsidRDefault="00535A5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203963" w:rsidRDefault="0020396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D1A5B" w14:textId="77777777" w:rsidR="00203963" w:rsidRDefault="00203963" w:rsidP="00091AFC">
    <w:pPr>
      <w:pStyle w:val="Header"/>
      <w:ind w:right="360"/>
    </w:pPr>
  </w:p>
  <w:p w14:paraId="0BE8EC0E" w14:textId="77777777" w:rsidR="00203963" w:rsidRDefault="00203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54F13D1B" w:rsidR="00203963" w:rsidRPr="004523AB" w:rsidRDefault="00203963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F92" w:rsidRPr="00746F92">
      <w:rPr>
        <w:rFonts w:ascii="Nyala" w:hAnsi="Nyala" w:cs="Nyala"/>
        <w:color w:val="C63C1B"/>
        <w:sz w:val="18"/>
        <w:szCs w:val="18"/>
      </w:rPr>
      <w:t>በራሱ</w:t>
    </w:r>
    <w:r w:rsidR="00746F92" w:rsidRPr="00746F92">
      <w:rPr>
        <w:rFonts w:cs="Arial"/>
        <w:color w:val="C63C1B"/>
        <w:sz w:val="18"/>
        <w:szCs w:val="18"/>
      </w:rPr>
      <w:t xml:space="preserve"> </w:t>
    </w:r>
    <w:r w:rsidR="00746F92" w:rsidRPr="00746F92">
      <w:rPr>
        <w:rFonts w:ascii="Nyala" w:hAnsi="Nyala" w:cs="Nyala"/>
        <w:color w:val="C63C1B"/>
        <w:sz w:val="18"/>
        <w:szCs w:val="18"/>
      </w:rPr>
      <w:t>የሚመራ</w:t>
    </w:r>
    <w:r w:rsidR="00746F92" w:rsidRPr="00746F92">
      <w:rPr>
        <w:rFonts w:cs="Arial"/>
        <w:color w:val="C63C1B"/>
        <w:sz w:val="18"/>
        <w:szCs w:val="18"/>
      </w:rPr>
      <w:t xml:space="preserve"> </w:t>
    </w:r>
    <w:r w:rsidR="00746F92" w:rsidRPr="00746F92">
      <w:rPr>
        <w:rFonts w:ascii="Nyala" w:hAnsi="Nyala" w:cs="Nyala"/>
        <w:color w:val="C63C1B"/>
        <w:sz w:val="18"/>
        <w:szCs w:val="18"/>
      </w:rPr>
      <w:t>ነጻ</w:t>
    </w:r>
    <w:r w:rsidR="00746F92" w:rsidRPr="00746F92">
      <w:rPr>
        <w:rFonts w:cs="Arial"/>
        <w:color w:val="C63C1B"/>
        <w:sz w:val="18"/>
        <w:szCs w:val="18"/>
      </w:rPr>
      <w:t xml:space="preserve"> </w:t>
    </w:r>
    <w:r w:rsidR="00746F92" w:rsidRPr="00746F92">
      <w:rPr>
        <w:rFonts w:ascii="Nyala" w:hAnsi="Nyala" w:cs="Nyala"/>
        <w:color w:val="C63C1B"/>
        <w:sz w:val="18"/>
        <w:szCs w:val="18"/>
      </w:rPr>
      <w:t>የአእምሮ</w:t>
    </w:r>
    <w:r w:rsidR="00746F92" w:rsidRPr="00746F92">
      <w:rPr>
        <w:rFonts w:cs="Arial"/>
        <w:color w:val="C63C1B"/>
        <w:sz w:val="18"/>
        <w:szCs w:val="18"/>
      </w:rPr>
      <w:t xml:space="preserve"> </w:t>
    </w:r>
    <w:r w:rsidR="00746F92" w:rsidRPr="00746F92">
      <w:rPr>
        <w:rFonts w:ascii="Nyala" w:hAnsi="Nyala" w:cs="Nyala"/>
        <w:color w:val="C63C1B"/>
        <w:sz w:val="18"/>
        <w:szCs w:val="18"/>
      </w:rPr>
      <w:t>ጤና</w:t>
    </w:r>
    <w:r w:rsidR="00746F92" w:rsidRPr="00746F92">
      <w:rPr>
        <w:rFonts w:cs="Arial"/>
        <w:color w:val="C63C1B"/>
        <w:sz w:val="18"/>
        <w:szCs w:val="18"/>
      </w:rPr>
      <w:t xml:space="preserve"> </w:t>
    </w:r>
    <w:r w:rsidR="00746F92" w:rsidRPr="00746F92">
      <w:rPr>
        <w:rFonts w:ascii="Nyala" w:hAnsi="Nyala" w:cs="Nyala"/>
        <w:color w:val="C63C1B"/>
        <w:sz w:val="18"/>
        <w:szCs w:val="18"/>
      </w:rPr>
      <w:t>ጥበቃ</w:t>
    </w:r>
    <w:r w:rsidR="00746F92" w:rsidRPr="00746F92">
      <w:rPr>
        <w:rFonts w:cs="Arial"/>
        <w:color w:val="C63C1B"/>
        <w:sz w:val="18"/>
        <w:szCs w:val="18"/>
      </w:rPr>
      <w:t xml:space="preserve"> </w:t>
    </w:r>
    <w:r w:rsidR="00746F92" w:rsidRPr="00746F92">
      <w:rPr>
        <w:rFonts w:ascii="Nyala" w:hAnsi="Nyala" w:cs="Nyala"/>
        <w:color w:val="C63C1B"/>
        <w:sz w:val="18"/>
        <w:szCs w:val="18"/>
      </w:rPr>
      <w:t>ኣማካሪ</w:t>
    </w:r>
    <w:r w:rsidRPr="004523AB">
      <w:rPr>
        <w:rFonts w:cs="Arial"/>
        <w:color w:val="C63C1B"/>
        <w:sz w:val="18"/>
        <w:szCs w:val="18"/>
      </w:rPr>
      <w:tab/>
    </w:r>
  </w:p>
  <w:p w14:paraId="3E9BAE64" w14:textId="48D76A79" w:rsidR="00203963" w:rsidRPr="004523AB" w:rsidRDefault="00203963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B6473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መብትዎን</w:t>
    </w:r>
    <w:r w:rsidR="00746F92" w:rsidRPr="00746F92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ይወቁ፤</w:t>
    </w:r>
    <w:r w:rsidR="00746F92" w:rsidRPr="00746F92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የእርስዎን</w:t>
    </w:r>
    <w:r w:rsidR="00746F92" w:rsidRPr="00746F92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ሀሳብ</w:t>
    </w:r>
    <w:r w:rsidR="00746F92" w:rsidRPr="00746F92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መናገር</w:t>
    </w:r>
    <w:r w:rsidR="00746F92" w:rsidRPr="00746F92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46F92" w:rsidRPr="00746F92">
      <w:rPr>
        <w:rFonts w:ascii="Arial Bold" w:hAnsi="Arial Bold" w:cs="Arial Bold"/>
        <w:b/>
        <w:noProof/>
        <w:color w:val="C63C1B"/>
        <w:sz w:val="18"/>
        <w:szCs w:val="18"/>
        <w:lang w:val="en-US"/>
      </w:rPr>
      <w:t>–</w:t>
    </w:r>
    <w:r w:rsidR="00746F92" w:rsidRPr="00746F92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ጥር</w:t>
    </w:r>
    <w:r w:rsidR="00746F92" w:rsidRPr="00746F92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/January 2025 </w: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ዓ</w:t>
    </w:r>
    <w:r w:rsidR="00746F92" w:rsidRPr="00746F92">
      <w:rPr>
        <w:rFonts w:ascii="Arial Bold" w:hAnsi="Arial Bold" w:cs="Arial Bold"/>
        <w:b/>
        <w:noProof/>
        <w:color w:val="C63C1B"/>
        <w:sz w:val="18"/>
        <w:szCs w:val="18"/>
        <w:lang w:val="en-US"/>
      </w:rPr>
      <w:t>›</w:t>
    </w:r>
    <w:r w:rsidR="00746F92" w:rsidRPr="00746F92">
      <w:rPr>
        <w:rFonts w:ascii="Nyala" w:hAnsi="Nyala" w:cs="Nyala"/>
        <w:b/>
        <w:noProof/>
        <w:color w:val="C63C1B"/>
        <w:sz w:val="18"/>
        <w:szCs w:val="18"/>
        <w:lang w:val="en-US"/>
      </w:rPr>
      <w:t>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BB81A65" w:rsidR="00203963" w:rsidRDefault="00203963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2608" behindDoc="1" locked="0" layoutInCell="1" allowOverlap="1" wp14:anchorId="59C3C513" wp14:editId="147D910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16F389" wp14:editId="1DCB027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203963" w:rsidRDefault="00203963" w:rsidP="00787932">
    <w:pPr>
      <w:rPr>
        <w:color w:val="FFFFFF" w:themeColor="background1"/>
      </w:rPr>
    </w:pPr>
  </w:p>
  <w:p w14:paraId="2089B351" w14:textId="77777777" w:rsidR="00BD63D4" w:rsidRDefault="00BD63D4" w:rsidP="00BD63D4">
    <w:pPr>
      <w:rPr>
        <w:bCs/>
        <w:i/>
        <w:iCs/>
        <w:szCs w:val="22"/>
      </w:rPr>
    </w:pPr>
  </w:p>
  <w:p w14:paraId="6A1AE90C" w14:textId="56F2CDE6" w:rsidR="00203963" w:rsidRPr="00B83E66" w:rsidRDefault="003A40BC" w:rsidP="00BD63D4">
    <w:r w:rsidRPr="00B83E66">
      <w:rPr>
        <w:bCs/>
        <w:i/>
        <w:iCs/>
        <w:szCs w:val="22"/>
      </w:rPr>
      <w:t xml:space="preserve">Amharic / </w:t>
    </w:r>
    <w:r w:rsidRPr="00B83E66">
      <w:rPr>
        <w:rFonts w:ascii="Nyala" w:hAnsi="Nyala" w:cs="Nyala"/>
        <w:bCs/>
        <w:i/>
        <w:iCs/>
        <w:szCs w:val="22"/>
      </w:rPr>
      <w:t>አማርኛ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1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728">
    <w:abstractNumId w:val="14"/>
  </w:num>
  <w:num w:numId="2" w16cid:durableId="1936280135">
    <w:abstractNumId w:val="12"/>
  </w:num>
  <w:num w:numId="3" w16cid:durableId="960452983">
    <w:abstractNumId w:val="16"/>
  </w:num>
  <w:num w:numId="4" w16cid:durableId="1025253902">
    <w:abstractNumId w:val="15"/>
  </w:num>
  <w:num w:numId="5" w16cid:durableId="295569332">
    <w:abstractNumId w:val="5"/>
  </w:num>
  <w:num w:numId="6" w16cid:durableId="405960940">
    <w:abstractNumId w:val="3"/>
  </w:num>
  <w:num w:numId="7" w16cid:durableId="1993679800">
    <w:abstractNumId w:val="2"/>
  </w:num>
  <w:num w:numId="8" w16cid:durableId="1258904468">
    <w:abstractNumId w:val="1"/>
  </w:num>
  <w:num w:numId="9" w16cid:durableId="1140999403">
    <w:abstractNumId w:val="0"/>
  </w:num>
  <w:num w:numId="10" w16cid:durableId="870731602">
    <w:abstractNumId w:val="4"/>
  </w:num>
  <w:num w:numId="11" w16cid:durableId="688602487">
    <w:abstractNumId w:val="8"/>
  </w:num>
  <w:num w:numId="12" w16cid:durableId="1943143350">
    <w:abstractNumId w:val="10"/>
  </w:num>
  <w:num w:numId="13" w16cid:durableId="226188604">
    <w:abstractNumId w:val="13"/>
  </w:num>
  <w:num w:numId="14" w16cid:durableId="122047348">
    <w:abstractNumId w:val="11"/>
  </w:num>
  <w:num w:numId="15" w16cid:durableId="1527325168">
    <w:abstractNumId w:val="12"/>
  </w:num>
  <w:num w:numId="16" w16cid:durableId="1796292024">
    <w:abstractNumId w:val="12"/>
  </w:num>
  <w:num w:numId="17" w16cid:durableId="1910654334">
    <w:abstractNumId w:val="12"/>
  </w:num>
  <w:num w:numId="18" w16cid:durableId="1217281142">
    <w:abstractNumId w:val="12"/>
  </w:num>
  <w:num w:numId="19" w16cid:durableId="1456675550">
    <w:abstractNumId w:val="12"/>
  </w:num>
  <w:num w:numId="20" w16cid:durableId="1142238395">
    <w:abstractNumId w:val="12"/>
  </w:num>
  <w:num w:numId="21" w16cid:durableId="1935479708">
    <w:abstractNumId w:val="12"/>
  </w:num>
  <w:num w:numId="22" w16cid:durableId="832336101">
    <w:abstractNumId w:val="12"/>
  </w:num>
  <w:num w:numId="23" w16cid:durableId="666592631">
    <w:abstractNumId w:val="12"/>
  </w:num>
  <w:num w:numId="24" w16cid:durableId="487021033">
    <w:abstractNumId w:val="12"/>
  </w:num>
  <w:num w:numId="25" w16cid:durableId="262419305">
    <w:abstractNumId w:val="12"/>
  </w:num>
  <w:num w:numId="26" w16cid:durableId="2111274809">
    <w:abstractNumId w:val="12"/>
  </w:num>
  <w:num w:numId="27" w16cid:durableId="2116123732">
    <w:abstractNumId w:val="12"/>
  </w:num>
  <w:num w:numId="28" w16cid:durableId="1596131894">
    <w:abstractNumId w:val="12"/>
  </w:num>
  <w:num w:numId="29" w16cid:durableId="1468009582">
    <w:abstractNumId w:val="7"/>
  </w:num>
  <w:num w:numId="30" w16cid:durableId="1560440252">
    <w:abstractNumId w:val="20"/>
  </w:num>
  <w:num w:numId="31" w16cid:durableId="1511751318">
    <w:abstractNumId w:val="21"/>
  </w:num>
  <w:num w:numId="32" w16cid:durableId="1310744925">
    <w:abstractNumId w:val="19"/>
  </w:num>
  <w:num w:numId="33" w16cid:durableId="1520704877">
    <w:abstractNumId w:val="6"/>
  </w:num>
  <w:num w:numId="34" w16cid:durableId="1849102271">
    <w:abstractNumId w:val="18"/>
  </w:num>
  <w:num w:numId="35" w16cid:durableId="1363901893">
    <w:abstractNumId w:val="17"/>
  </w:num>
  <w:num w:numId="36" w16cid:durableId="190726125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338A4"/>
    <w:rsid w:val="000360EC"/>
    <w:rsid w:val="00040F0B"/>
    <w:rsid w:val="00041BEE"/>
    <w:rsid w:val="00057FDC"/>
    <w:rsid w:val="000703C2"/>
    <w:rsid w:val="000751C9"/>
    <w:rsid w:val="000759A6"/>
    <w:rsid w:val="00075CB3"/>
    <w:rsid w:val="00083FB5"/>
    <w:rsid w:val="00085FD3"/>
    <w:rsid w:val="00091432"/>
    <w:rsid w:val="00091AFC"/>
    <w:rsid w:val="00094FE1"/>
    <w:rsid w:val="000A13A4"/>
    <w:rsid w:val="000A1C94"/>
    <w:rsid w:val="000A5484"/>
    <w:rsid w:val="000B575F"/>
    <w:rsid w:val="000B6D36"/>
    <w:rsid w:val="000C1E25"/>
    <w:rsid w:val="000C2AAF"/>
    <w:rsid w:val="000C6955"/>
    <w:rsid w:val="000E1BEB"/>
    <w:rsid w:val="000E6D7D"/>
    <w:rsid w:val="00103B63"/>
    <w:rsid w:val="001057DA"/>
    <w:rsid w:val="00107E02"/>
    <w:rsid w:val="0014605F"/>
    <w:rsid w:val="00151B7E"/>
    <w:rsid w:val="0015359B"/>
    <w:rsid w:val="00160C7E"/>
    <w:rsid w:val="00161CA3"/>
    <w:rsid w:val="0016790E"/>
    <w:rsid w:val="0018070E"/>
    <w:rsid w:val="00181303"/>
    <w:rsid w:val="00190D96"/>
    <w:rsid w:val="00196270"/>
    <w:rsid w:val="001A002A"/>
    <w:rsid w:val="001A2999"/>
    <w:rsid w:val="001C4D07"/>
    <w:rsid w:val="001D4A08"/>
    <w:rsid w:val="001E2828"/>
    <w:rsid w:val="001E65DF"/>
    <w:rsid w:val="001F51C8"/>
    <w:rsid w:val="00203963"/>
    <w:rsid w:val="0020496A"/>
    <w:rsid w:val="002105FE"/>
    <w:rsid w:val="0021722B"/>
    <w:rsid w:val="00230A80"/>
    <w:rsid w:val="00245A89"/>
    <w:rsid w:val="00262157"/>
    <w:rsid w:val="002850E8"/>
    <w:rsid w:val="0029198D"/>
    <w:rsid w:val="0029595A"/>
    <w:rsid w:val="002B73A4"/>
    <w:rsid w:val="002C280F"/>
    <w:rsid w:val="002D3DDB"/>
    <w:rsid w:val="002D5DE3"/>
    <w:rsid w:val="002F7860"/>
    <w:rsid w:val="00306C10"/>
    <w:rsid w:val="00310DD1"/>
    <w:rsid w:val="00313065"/>
    <w:rsid w:val="00315C03"/>
    <w:rsid w:val="00321481"/>
    <w:rsid w:val="003224F8"/>
    <w:rsid w:val="00322E79"/>
    <w:rsid w:val="003312E9"/>
    <w:rsid w:val="003315F4"/>
    <w:rsid w:val="00333017"/>
    <w:rsid w:val="00334932"/>
    <w:rsid w:val="0033785C"/>
    <w:rsid w:val="00344E6C"/>
    <w:rsid w:val="00347135"/>
    <w:rsid w:val="00351827"/>
    <w:rsid w:val="00356D70"/>
    <w:rsid w:val="00360994"/>
    <w:rsid w:val="003655D7"/>
    <w:rsid w:val="0037081E"/>
    <w:rsid w:val="0037530E"/>
    <w:rsid w:val="003766EB"/>
    <w:rsid w:val="00381370"/>
    <w:rsid w:val="00391632"/>
    <w:rsid w:val="003958B7"/>
    <w:rsid w:val="00395B4D"/>
    <w:rsid w:val="003A2FD0"/>
    <w:rsid w:val="003A375A"/>
    <w:rsid w:val="003A40BC"/>
    <w:rsid w:val="003A718A"/>
    <w:rsid w:val="003C04F8"/>
    <w:rsid w:val="003C3D0B"/>
    <w:rsid w:val="003D46B0"/>
    <w:rsid w:val="003D558E"/>
    <w:rsid w:val="003E6094"/>
    <w:rsid w:val="003F5D9C"/>
    <w:rsid w:val="0040034E"/>
    <w:rsid w:val="0040205B"/>
    <w:rsid w:val="004022D3"/>
    <w:rsid w:val="00402557"/>
    <w:rsid w:val="00414CC9"/>
    <w:rsid w:val="004158B6"/>
    <w:rsid w:val="004262D4"/>
    <w:rsid w:val="00427C16"/>
    <w:rsid w:val="004421BD"/>
    <w:rsid w:val="00443311"/>
    <w:rsid w:val="00443649"/>
    <w:rsid w:val="004523AB"/>
    <w:rsid w:val="00463628"/>
    <w:rsid w:val="00466F6E"/>
    <w:rsid w:val="004703F5"/>
    <w:rsid w:val="004707EF"/>
    <w:rsid w:val="00475CF5"/>
    <w:rsid w:val="00484D22"/>
    <w:rsid w:val="00485598"/>
    <w:rsid w:val="00486B1B"/>
    <w:rsid w:val="004C4997"/>
    <w:rsid w:val="004C75B1"/>
    <w:rsid w:val="004C7E9C"/>
    <w:rsid w:val="004D6E48"/>
    <w:rsid w:val="004D7100"/>
    <w:rsid w:val="004E2CF1"/>
    <w:rsid w:val="004F165F"/>
    <w:rsid w:val="004F2573"/>
    <w:rsid w:val="0050262D"/>
    <w:rsid w:val="005038B5"/>
    <w:rsid w:val="00504F13"/>
    <w:rsid w:val="00513B4A"/>
    <w:rsid w:val="00515AD0"/>
    <w:rsid w:val="00516D32"/>
    <w:rsid w:val="00522A64"/>
    <w:rsid w:val="00522B83"/>
    <w:rsid w:val="005317C2"/>
    <w:rsid w:val="00535A53"/>
    <w:rsid w:val="00541496"/>
    <w:rsid w:val="005447F7"/>
    <w:rsid w:val="00546C0D"/>
    <w:rsid w:val="00551E1F"/>
    <w:rsid w:val="00553889"/>
    <w:rsid w:val="00557B32"/>
    <w:rsid w:val="00563DF0"/>
    <w:rsid w:val="0057525E"/>
    <w:rsid w:val="00585929"/>
    <w:rsid w:val="0059382D"/>
    <w:rsid w:val="00595DD5"/>
    <w:rsid w:val="005A762A"/>
    <w:rsid w:val="005B1640"/>
    <w:rsid w:val="005B3D02"/>
    <w:rsid w:val="005C1DFD"/>
    <w:rsid w:val="005C71F1"/>
    <w:rsid w:val="005D19C7"/>
    <w:rsid w:val="005D4A19"/>
    <w:rsid w:val="005D5C9C"/>
    <w:rsid w:val="006055C1"/>
    <w:rsid w:val="006069D0"/>
    <w:rsid w:val="00611E38"/>
    <w:rsid w:val="0061434A"/>
    <w:rsid w:val="00616A92"/>
    <w:rsid w:val="006335CB"/>
    <w:rsid w:val="00647D0E"/>
    <w:rsid w:val="006528DA"/>
    <w:rsid w:val="00653E44"/>
    <w:rsid w:val="0066019E"/>
    <w:rsid w:val="006764E3"/>
    <w:rsid w:val="006770F6"/>
    <w:rsid w:val="00680746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612D"/>
    <w:rsid w:val="006B6E7E"/>
    <w:rsid w:val="006C037C"/>
    <w:rsid w:val="006C339F"/>
    <w:rsid w:val="006C46A7"/>
    <w:rsid w:val="006C4A69"/>
    <w:rsid w:val="006D20AB"/>
    <w:rsid w:val="006F08E1"/>
    <w:rsid w:val="006F181A"/>
    <w:rsid w:val="006F2D6F"/>
    <w:rsid w:val="00703A65"/>
    <w:rsid w:val="00705621"/>
    <w:rsid w:val="007075D0"/>
    <w:rsid w:val="00714549"/>
    <w:rsid w:val="00715817"/>
    <w:rsid w:val="007167F0"/>
    <w:rsid w:val="00724661"/>
    <w:rsid w:val="007316D6"/>
    <w:rsid w:val="00742664"/>
    <w:rsid w:val="00744215"/>
    <w:rsid w:val="00746F92"/>
    <w:rsid w:val="00751201"/>
    <w:rsid w:val="007517B9"/>
    <w:rsid w:val="00754116"/>
    <w:rsid w:val="00765D17"/>
    <w:rsid w:val="00766037"/>
    <w:rsid w:val="00777AA8"/>
    <w:rsid w:val="00781266"/>
    <w:rsid w:val="00781FFA"/>
    <w:rsid w:val="00784878"/>
    <w:rsid w:val="00784FE0"/>
    <w:rsid w:val="0078739B"/>
    <w:rsid w:val="00787932"/>
    <w:rsid w:val="007A1706"/>
    <w:rsid w:val="007A489F"/>
    <w:rsid w:val="007A716A"/>
    <w:rsid w:val="007B0612"/>
    <w:rsid w:val="007C2D54"/>
    <w:rsid w:val="007C791C"/>
    <w:rsid w:val="007D2E2A"/>
    <w:rsid w:val="007D5BA7"/>
    <w:rsid w:val="007D64EB"/>
    <w:rsid w:val="007E0568"/>
    <w:rsid w:val="007F41DB"/>
    <w:rsid w:val="007F6BC9"/>
    <w:rsid w:val="00800D51"/>
    <w:rsid w:val="008031DC"/>
    <w:rsid w:val="0080490A"/>
    <w:rsid w:val="008074B3"/>
    <w:rsid w:val="0081015E"/>
    <w:rsid w:val="008102CE"/>
    <w:rsid w:val="0082595B"/>
    <w:rsid w:val="00833658"/>
    <w:rsid w:val="00847377"/>
    <w:rsid w:val="00855FB9"/>
    <w:rsid w:val="00856DA8"/>
    <w:rsid w:val="008636E1"/>
    <w:rsid w:val="00870EC3"/>
    <w:rsid w:val="00871CB7"/>
    <w:rsid w:val="008757E0"/>
    <w:rsid w:val="00875F10"/>
    <w:rsid w:val="00886DB3"/>
    <w:rsid w:val="008958CB"/>
    <w:rsid w:val="00896E60"/>
    <w:rsid w:val="008A0133"/>
    <w:rsid w:val="008A1E5F"/>
    <w:rsid w:val="008A6D6A"/>
    <w:rsid w:val="008A7826"/>
    <w:rsid w:val="008B0705"/>
    <w:rsid w:val="008B2419"/>
    <w:rsid w:val="008C33F3"/>
    <w:rsid w:val="008C388A"/>
    <w:rsid w:val="008C5856"/>
    <w:rsid w:val="008D0E81"/>
    <w:rsid w:val="008E5EA6"/>
    <w:rsid w:val="008F0151"/>
    <w:rsid w:val="008F4DC6"/>
    <w:rsid w:val="00900BBE"/>
    <w:rsid w:val="009117C6"/>
    <w:rsid w:val="00917AC6"/>
    <w:rsid w:val="00920972"/>
    <w:rsid w:val="00940793"/>
    <w:rsid w:val="00943DC0"/>
    <w:rsid w:val="00965DBB"/>
    <w:rsid w:val="009828AF"/>
    <w:rsid w:val="00987DE4"/>
    <w:rsid w:val="0099270D"/>
    <w:rsid w:val="009A206D"/>
    <w:rsid w:val="009A74F1"/>
    <w:rsid w:val="009B0D09"/>
    <w:rsid w:val="009B3FE2"/>
    <w:rsid w:val="009B59BF"/>
    <w:rsid w:val="009B63B5"/>
    <w:rsid w:val="009D539D"/>
    <w:rsid w:val="009E1AC3"/>
    <w:rsid w:val="009E4CA1"/>
    <w:rsid w:val="009F0AA0"/>
    <w:rsid w:val="00A11120"/>
    <w:rsid w:val="00A13BE6"/>
    <w:rsid w:val="00A25224"/>
    <w:rsid w:val="00A276AA"/>
    <w:rsid w:val="00A31BA2"/>
    <w:rsid w:val="00A4395A"/>
    <w:rsid w:val="00A52F29"/>
    <w:rsid w:val="00A6098A"/>
    <w:rsid w:val="00A71325"/>
    <w:rsid w:val="00A7745A"/>
    <w:rsid w:val="00A80A81"/>
    <w:rsid w:val="00A82803"/>
    <w:rsid w:val="00A84CC7"/>
    <w:rsid w:val="00A85421"/>
    <w:rsid w:val="00A875FA"/>
    <w:rsid w:val="00A93509"/>
    <w:rsid w:val="00A976C3"/>
    <w:rsid w:val="00AB5376"/>
    <w:rsid w:val="00AB6062"/>
    <w:rsid w:val="00AC3D95"/>
    <w:rsid w:val="00AD010F"/>
    <w:rsid w:val="00AE333C"/>
    <w:rsid w:val="00AE53B0"/>
    <w:rsid w:val="00AF1D6E"/>
    <w:rsid w:val="00AF3692"/>
    <w:rsid w:val="00AF42DC"/>
    <w:rsid w:val="00B044A6"/>
    <w:rsid w:val="00B04725"/>
    <w:rsid w:val="00B12FA7"/>
    <w:rsid w:val="00B2352A"/>
    <w:rsid w:val="00B331D4"/>
    <w:rsid w:val="00B37D35"/>
    <w:rsid w:val="00B4050B"/>
    <w:rsid w:val="00B4178D"/>
    <w:rsid w:val="00B46074"/>
    <w:rsid w:val="00B462CC"/>
    <w:rsid w:val="00B54368"/>
    <w:rsid w:val="00B614C2"/>
    <w:rsid w:val="00B756C2"/>
    <w:rsid w:val="00B83E66"/>
    <w:rsid w:val="00B84BDA"/>
    <w:rsid w:val="00B85795"/>
    <w:rsid w:val="00B8658E"/>
    <w:rsid w:val="00BA2532"/>
    <w:rsid w:val="00BA5422"/>
    <w:rsid w:val="00BB122F"/>
    <w:rsid w:val="00BD3873"/>
    <w:rsid w:val="00BD63D4"/>
    <w:rsid w:val="00BE36EB"/>
    <w:rsid w:val="00BF0833"/>
    <w:rsid w:val="00BF0E24"/>
    <w:rsid w:val="00BF1784"/>
    <w:rsid w:val="00BF19E0"/>
    <w:rsid w:val="00C06EBA"/>
    <w:rsid w:val="00C16B80"/>
    <w:rsid w:val="00C31C57"/>
    <w:rsid w:val="00C33AEF"/>
    <w:rsid w:val="00C415B1"/>
    <w:rsid w:val="00C44166"/>
    <w:rsid w:val="00C52BA9"/>
    <w:rsid w:val="00C57964"/>
    <w:rsid w:val="00C61CB5"/>
    <w:rsid w:val="00C64A61"/>
    <w:rsid w:val="00C7021F"/>
    <w:rsid w:val="00C73CF7"/>
    <w:rsid w:val="00C75811"/>
    <w:rsid w:val="00C80DA9"/>
    <w:rsid w:val="00C81372"/>
    <w:rsid w:val="00C84D28"/>
    <w:rsid w:val="00C86D0C"/>
    <w:rsid w:val="00CA4DB0"/>
    <w:rsid w:val="00CA68BB"/>
    <w:rsid w:val="00CB48F9"/>
    <w:rsid w:val="00CC0626"/>
    <w:rsid w:val="00CC216F"/>
    <w:rsid w:val="00CC5D2D"/>
    <w:rsid w:val="00CE7A5A"/>
    <w:rsid w:val="00CF2D05"/>
    <w:rsid w:val="00CF4984"/>
    <w:rsid w:val="00D04687"/>
    <w:rsid w:val="00D06540"/>
    <w:rsid w:val="00D174EA"/>
    <w:rsid w:val="00D30B8E"/>
    <w:rsid w:val="00D323C7"/>
    <w:rsid w:val="00D35A6B"/>
    <w:rsid w:val="00D46B2F"/>
    <w:rsid w:val="00D53B6A"/>
    <w:rsid w:val="00D65835"/>
    <w:rsid w:val="00D70579"/>
    <w:rsid w:val="00D728FD"/>
    <w:rsid w:val="00D75C29"/>
    <w:rsid w:val="00D82005"/>
    <w:rsid w:val="00D85CD6"/>
    <w:rsid w:val="00D863B1"/>
    <w:rsid w:val="00DB07C5"/>
    <w:rsid w:val="00DB654C"/>
    <w:rsid w:val="00DC01DC"/>
    <w:rsid w:val="00DC02F5"/>
    <w:rsid w:val="00DD486C"/>
    <w:rsid w:val="00DD5166"/>
    <w:rsid w:val="00DD5742"/>
    <w:rsid w:val="00DD5949"/>
    <w:rsid w:val="00DD5EE1"/>
    <w:rsid w:val="00DE037E"/>
    <w:rsid w:val="00DE3C33"/>
    <w:rsid w:val="00DF1DE6"/>
    <w:rsid w:val="00E00D54"/>
    <w:rsid w:val="00E018E1"/>
    <w:rsid w:val="00E17289"/>
    <w:rsid w:val="00E2381F"/>
    <w:rsid w:val="00E300BA"/>
    <w:rsid w:val="00E37659"/>
    <w:rsid w:val="00E63411"/>
    <w:rsid w:val="00E77FAA"/>
    <w:rsid w:val="00E82F5A"/>
    <w:rsid w:val="00E84A38"/>
    <w:rsid w:val="00E865F8"/>
    <w:rsid w:val="00E868C7"/>
    <w:rsid w:val="00E92D5D"/>
    <w:rsid w:val="00EA0E39"/>
    <w:rsid w:val="00EB3FE3"/>
    <w:rsid w:val="00EB4F42"/>
    <w:rsid w:val="00EB78EF"/>
    <w:rsid w:val="00ED0CC4"/>
    <w:rsid w:val="00EF4FC5"/>
    <w:rsid w:val="00EF7B0A"/>
    <w:rsid w:val="00EF7C5C"/>
    <w:rsid w:val="00EF7F6D"/>
    <w:rsid w:val="00F0005B"/>
    <w:rsid w:val="00F14EC8"/>
    <w:rsid w:val="00F2037C"/>
    <w:rsid w:val="00F21B8F"/>
    <w:rsid w:val="00F27A79"/>
    <w:rsid w:val="00F30902"/>
    <w:rsid w:val="00F374D6"/>
    <w:rsid w:val="00F511D9"/>
    <w:rsid w:val="00F526C5"/>
    <w:rsid w:val="00F63972"/>
    <w:rsid w:val="00F67F3F"/>
    <w:rsid w:val="00F779FB"/>
    <w:rsid w:val="00F77E0F"/>
    <w:rsid w:val="00F825B6"/>
    <w:rsid w:val="00F84582"/>
    <w:rsid w:val="00F853E0"/>
    <w:rsid w:val="00F91786"/>
    <w:rsid w:val="00F95120"/>
    <w:rsid w:val="00F970AA"/>
    <w:rsid w:val="00FA416C"/>
    <w:rsid w:val="00FA5EFE"/>
    <w:rsid w:val="00FB3760"/>
    <w:rsid w:val="00FB6B3B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tabs>
        <w:tab w:val="clear" w:pos="680"/>
        <w:tab w:val="num" w:pos="360"/>
      </w:tabs>
      <w:spacing w:after="120" w:line="300" w:lineRule="atLeast"/>
      <w:ind w:left="0" w:firstLine="0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tabs>
        <w:tab w:val="clear" w:pos="851"/>
        <w:tab w:val="num" w:pos="360"/>
      </w:tabs>
      <w:spacing w:after="120" w:line="300" w:lineRule="atLeast"/>
      <w:ind w:left="0" w:firstLine="0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tabs>
        <w:tab w:val="clear" w:pos="1072"/>
        <w:tab w:val="num" w:pos="360"/>
      </w:tabs>
      <w:spacing w:after="120" w:line="300" w:lineRule="atLeast"/>
      <w:ind w:left="0" w:firstLine="0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tabs>
        <w:tab w:val="clear" w:pos="357"/>
        <w:tab w:val="num" w:pos="360"/>
      </w:tabs>
      <w:spacing w:after="120" w:line="300" w:lineRule="atLeast"/>
      <w:ind w:left="0" w:firstLine="0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A2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53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532"/>
    <w:rPr>
      <w:rFonts w:ascii="Arial" w:eastAsia="Times New Roman" w:hAnsi="Arial"/>
      <w:b/>
      <w:bCs/>
    </w:rPr>
  </w:style>
  <w:style w:type="character" w:styleId="FollowedHyperlink">
    <w:name w:val="FollowedHyperlink"/>
    <w:basedOn w:val="DefaultParagraphFont"/>
    <w:rsid w:val="00161CA3"/>
    <w:rPr>
      <w:color w:val="9775A7" w:themeColor="followedHyperlink"/>
      <w:u w:val="single"/>
    </w:rPr>
  </w:style>
  <w:style w:type="character" w:styleId="PlaceholderText">
    <w:name w:val="Placeholder Text"/>
    <w:basedOn w:val="DefaultParagraphFont"/>
    <w:uiPriority w:val="67"/>
    <w:unhideWhenUsed/>
    <w:rsid w:val="007056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imha.vic.gov.au/optout" TargetMode="External"/><Relationship Id="rId26" Type="http://schemas.openxmlformats.org/officeDocument/2006/relationships/hyperlink" Target="https://www.forensicare.vic.gov.au/" TargetMode="External"/><Relationship Id="rId39" Type="http://schemas.openxmlformats.org/officeDocument/2006/relationships/header" Target="header3.xml"/><Relationship Id="rId21" Type="http://schemas.openxmlformats.org/officeDocument/2006/relationships/hyperlink" Target="tel://1300947820/" TargetMode="External"/><Relationship Id="rId34" Type="http://schemas.openxmlformats.org/officeDocument/2006/relationships/image" Target="media/image2.png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mha.vic.gov.au/how-we-handle-personal-information" TargetMode="External"/><Relationship Id="rId20" Type="http://schemas.openxmlformats.org/officeDocument/2006/relationships/hyperlink" Target="mailto:admin@imha.vic.gov.au" TargetMode="External"/><Relationship Id="rId29" Type="http://schemas.openxmlformats.org/officeDocument/2006/relationships/hyperlink" Target="tel://130094782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mha.vic.gov.au" TargetMode="External"/><Relationship Id="rId24" Type="http://schemas.openxmlformats.org/officeDocument/2006/relationships/hyperlink" Target="https://www.health.vic.gov.au/mental-health-services/forensic-leave-panel" TargetMode="External"/><Relationship Id="rId32" Type="http://schemas.openxmlformats.org/officeDocument/2006/relationships/hyperlink" Target="tel://131450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tisnational.gov.au/" TargetMode="External"/><Relationship Id="rId23" Type="http://schemas.openxmlformats.org/officeDocument/2006/relationships/hyperlink" Target="http://www.imha.vic.gov.au" TargetMode="External"/><Relationship Id="rId28" Type="http://schemas.openxmlformats.org/officeDocument/2006/relationships/hyperlink" Target="mailto:contact@imha.vic.gov.au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mha.vic.gov.au" TargetMode="External"/><Relationship Id="rId19" Type="http://schemas.openxmlformats.org/officeDocument/2006/relationships/hyperlink" Target="mailto:admin@imha.vic.gov.au" TargetMode="External"/><Relationship Id="rId31" Type="http://schemas.openxmlformats.org/officeDocument/2006/relationships/hyperlink" Target="https://www.imha.vic.gov.au/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tel://1300947820/" TargetMode="External"/><Relationship Id="rId14" Type="http://schemas.openxmlformats.org/officeDocument/2006/relationships/hyperlink" Target="tel://131450/" TargetMode="External"/><Relationship Id="rId22" Type="http://schemas.openxmlformats.org/officeDocument/2006/relationships/hyperlink" Target="mailto:contact@imha.vic.gov.au" TargetMode="External"/><Relationship Id="rId27" Type="http://schemas.openxmlformats.org/officeDocument/2006/relationships/hyperlink" Target="http://www.imha.vic.gov.au" TargetMode="External"/><Relationship Id="rId30" Type="http://schemas.openxmlformats.org/officeDocument/2006/relationships/hyperlink" Target="tel://1800959353/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hyperlink" Target="https://www.legislation.vic.gov.au/in-force/acts/mental-health-and-wellbeing-act-2022/0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ht.vic.gov.au/" TargetMode="External"/><Relationship Id="rId17" Type="http://schemas.openxmlformats.org/officeDocument/2006/relationships/hyperlink" Target="tel://0390933701/" TargetMode="External"/><Relationship Id="rId25" Type="http://schemas.openxmlformats.org/officeDocument/2006/relationships/hyperlink" Target="https://www.health.vic.gov.au/chief-psychiatrist" TargetMode="External"/><Relationship Id="rId33" Type="http://schemas.openxmlformats.org/officeDocument/2006/relationships/hyperlink" Target="tel://1300947820/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C823C04CB14D1EB4AF143DB810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1660-2A52-4932-B5FC-2872C8DFFECB}"/>
      </w:docPartPr>
      <w:docPartBody>
        <w:p w:rsidR="00AD3787" w:rsidRDefault="00D63923" w:rsidP="00D63923">
          <w:pPr>
            <w:pStyle w:val="EFC823C04CB14D1EB4AF143DB81064B7"/>
          </w:pPr>
          <w:r w:rsidRPr="00705621">
            <w:rPr>
              <w:rStyle w:val="PlaceholderText"/>
              <w:rFonts w:ascii="Nyala" w:eastAsia="MS Minngs" w:hAnsi="Nyala" w:cs="Nyala"/>
            </w:rPr>
            <w:t>ሙሉ</w:t>
          </w:r>
          <w:r w:rsidRPr="00705621">
            <w:rPr>
              <w:rStyle w:val="PlaceholderText"/>
              <w:rFonts w:eastAsia="MS Minngs"/>
            </w:rPr>
            <w:t xml:space="preserve"> </w:t>
          </w:r>
          <w:r w:rsidRPr="00705621">
            <w:rPr>
              <w:rStyle w:val="PlaceholderText"/>
              <w:rFonts w:ascii="Nyala" w:eastAsia="MS Minngs" w:hAnsi="Nyala" w:cs="Nyala"/>
            </w:rPr>
            <w:t>ስምዎን</w:t>
          </w:r>
          <w:r w:rsidRPr="00705621">
            <w:rPr>
              <w:rStyle w:val="PlaceholderText"/>
              <w:rFonts w:eastAsia="MS Minngs"/>
            </w:rPr>
            <w:t xml:space="preserve"> </w:t>
          </w:r>
          <w:r w:rsidRPr="00705621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0BACA0DA49BC41EDBC44D95811F6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3DC9-ADEE-4E5F-B8D3-DE0C46018FD9}"/>
      </w:docPartPr>
      <w:docPartBody>
        <w:p w:rsidR="00AD3787" w:rsidRDefault="00D63923" w:rsidP="00D63923">
          <w:pPr>
            <w:pStyle w:val="0BACA0DA49BC41EDBC44D95811F668F4"/>
          </w:pPr>
          <w:r w:rsidRPr="00EB3FE3">
            <w:rPr>
              <w:rStyle w:val="PlaceholderText"/>
              <w:rFonts w:ascii="Nyala" w:eastAsia="MS Minngs" w:hAnsi="Nyala" w:cs="Nyala"/>
            </w:rPr>
            <w:t>የእርስዎን</w:t>
          </w:r>
          <w:r w:rsidRPr="00EB3FE3">
            <w:rPr>
              <w:rStyle w:val="PlaceholderText"/>
              <w:rFonts w:eastAsia="MS Minngs"/>
            </w:rPr>
            <w:t xml:space="preserve"> </w:t>
          </w:r>
          <w:r w:rsidRPr="00EB3FE3">
            <w:rPr>
              <w:rStyle w:val="PlaceholderText"/>
              <w:rFonts w:ascii="Nyala" w:eastAsia="MS Minngs" w:hAnsi="Nyala" w:cs="Nyala"/>
            </w:rPr>
            <w:t>ትውልድ</w:t>
          </w:r>
          <w:r w:rsidRPr="00EB3FE3">
            <w:rPr>
              <w:rStyle w:val="PlaceholderText"/>
              <w:rFonts w:eastAsia="MS Minngs"/>
            </w:rPr>
            <w:t xml:space="preserve"> </w:t>
          </w:r>
          <w:r w:rsidRPr="00EB3FE3">
            <w:rPr>
              <w:rStyle w:val="PlaceholderText"/>
              <w:rFonts w:ascii="Nyala" w:eastAsia="MS Minngs" w:hAnsi="Nyala" w:cs="Nyala"/>
            </w:rPr>
            <w:t>ቀን</w:t>
          </w:r>
          <w:r w:rsidRPr="00EB3FE3">
            <w:rPr>
              <w:rStyle w:val="PlaceholderText"/>
              <w:rFonts w:eastAsia="MS Minngs"/>
            </w:rPr>
            <w:t xml:space="preserve"> (dd/mm/yyyy) </w:t>
          </w:r>
          <w:r w:rsidRPr="00EB3FE3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4AF1BEA258394108B1C230C673B7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A34F-B423-4691-8922-F67A0A3866BA}"/>
      </w:docPartPr>
      <w:docPartBody>
        <w:p w:rsidR="00AD3787" w:rsidRDefault="00D63923" w:rsidP="00D63923">
          <w:pPr>
            <w:pStyle w:val="4AF1BEA258394108B1C230C673B729FD"/>
          </w:pPr>
          <w:r w:rsidRPr="00EB3FE3">
            <w:rPr>
              <w:rStyle w:val="PlaceholderText"/>
              <w:rFonts w:ascii="Nyala" w:eastAsia="MS Minngs" w:hAnsi="Nyala" w:cs="Nyala"/>
            </w:rPr>
            <w:t>ሙሉ</w:t>
          </w:r>
          <w:r w:rsidRPr="00EB3FE3">
            <w:rPr>
              <w:rStyle w:val="PlaceholderText"/>
              <w:rFonts w:eastAsia="MS Minngs"/>
            </w:rPr>
            <w:t xml:space="preserve"> </w:t>
          </w:r>
          <w:r w:rsidRPr="00EB3FE3">
            <w:rPr>
              <w:rStyle w:val="PlaceholderText"/>
              <w:rFonts w:ascii="Nyala" w:eastAsia="MS Minngs" w:hAnsi="Nyala" w:cs="Nyala"/>
            </w:rPr>
            <w:t>ስምዎን</w:t>
          </w:r>
          <w:r w:rsidRPr="00EB3FE3">
            <w:rPr>
              <w:rStyle w:val="PlaceholderText"/>
              <w:rFonts w:eastAsia="MS Minngs"/>
            </w:rPr>
            <w:t xml:space="preserve"> </w:t>
          </w:r>
          <w:r w:rsidRPr="00EB3FE3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C91885CCB7B44BB0A96C7695069F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CECC-1DC2-475A-80E4-3C1D1D7C9C57}"/>
      </w:docPartPr>
      <w:docPartBody>
        <w:p w:rsidR="00AD3787" w:rsidRDefault="00D63923" w:rsidP="00D63923">
          <w:pPr>
            <w:pStyle w:val="C91885CCB7B44BB0A96C7695069FE537"/>
          </w:pPr>
          <w:r w:rsidRPr="004C7E9C">
            <w:rPr>
              <w:rStyle w:val="PlaceholderText"/>
              <w:rFonts w:ascii="Nyala" w:eastAsia="MS Minngs" w:hAnsi="Nyala" w:cs="Nyala"/>
            </w:rPr>
            <w:t>የዛሬን</w:t>
          </w:r>
          <w:r w:rsidRPr="004C7E9C">
            <w:rPr>
              <w:rStyle w:val="PlaceholderText"/>
              <w:rFonts w:eastAsia="MS Minngs"/>
            </w:rPr>
            <w:t xml:space="preserve"> </w:t>
          </w:r>
          <w:r w:rsidRPr="004C7E9C">
            <w:rPr>
              <w:rStyle w:val="PlaceholderText"/>
              <w:rFonts w:ascii="Nyala" w:eastAsia="MS Minngs" w:hAnsi="Nyala" w:cs="Nyala"/>
            </w:rPr>
            <w:t>ቀን</w:t>
          </w:r>
          <w:r w:rsidRPr="004C7E9C">
            <w:rPr>
              <w:rStyle w:val="PlaceholderText"/>
              <w:rFonts w:eastAsia="MS Minngs"/>
            </w:rPr>
            <w:t xml:space="preserve"> </w:t>
          </w:r>
          <w:r w:rsidRPr="004C7E9C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ABED996D72D94213AEDC1E04A4A4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EE02-C4DA-45C0-B2E3-DB28C1AD8518}"/>
      </w:docPartPr>
      <w:docPartBody>
        <w:p w:rsidR="00AD3787" w:rsidRDefault="00D63923" w:rsidP="00D63923">
          <w:pPr>
            <w:pStyle w:val="ABED996D72D94213AEDC1E04A4A42F53"/>
          </w:pPr>
          <w:r w:rsidRPr="00B54368">
            <w:rPr>
              <w:rStyle w:val="PlaceholderText"/>
              <w:rFonts w:ascii="Nyala" w:eastAsia="MS Minngs" w:hAnsi="Nyala" w:cs="Nyala"/>
            </w:rPr>
            <w:t>የርስዎም</w:t>
          </w:r>
          <w:r w:rsidRPr="00B54368">
            <w:rPr>
              <w:rStyle w:val="PlaceholderText"/>
              <w:rFonts w:eastAsia="MS Minngs"/>
            </w:rPr>
            <w:t xml:space="preserve"> SWURN </w:t>
          </w:r>
          <w:r w:rsidRPr="00B54368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47688887D0384AD08773596B28F1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0FEA-D7A3-4068-ADB4-D1060FD89B10}"/>
      </w:docPartPr>
      <w:docPartBody>
        <w:p w:rsidR="00AD3787" w:rsidRDefault="00D63923" w:rsidP="00D63923">
          <w:pPr>
            <w:pStyle w:val="47688887D0384AD08773596B28F15C55"/>
          </w:pPr>
          <w:r w:rsidRPr="00EB78EF">
            <w:rPr>
              <w:rStyle w:val="PlaceholderText"/>
              <w:rFonts w:ascii="Nyala" w:eastAsia="MS Minngs" w:hAnsi="Nyala" w:cs="Nyala"/>
            </w:rPr>
            <w:t>የርስዎም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የስልክ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ቁጥር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6F6CBF8B35E24DBF981C6CE9A3FC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285C-A43B-4F82-9EA7-056CF5957D75}"/>
      </w:docPartPr>
      <w:docPartBody>
        <w:p w:rsidR="00AD3787" w:rsidRDefault="00D63923" w:rsidP="00D63923">
          <w:pPr>
            <w:pStyle w:val="6F6CBF8B35E24DBF981C6CE9A3FCF3DC"/>
          </w:pPr>
          <w:r w:rsidRPr="00EB78EF">
            <w:rPr>
              <w:rStyle w:val="PlaceholderText"/>
              <w:rFonts w:ascii="Nyala" w:eastAsia="MS Minngs" w:hAnsi="Nyala" w:cs="Nyala"/>
            </w:rPr>
            <w:t>የርስዎም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ኢሜል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EFA71FEAC3714C97B2A51FCC4069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C7DC-B0D6-475D-8777-840AFBAA20F1}"/>
      </w:docPartPr>
      <w:docPartBody>
        <w:p w:rsidR="00AD3787" w:rsidRDefault="00D63923" w:rsidP="00D63923">
          <w:pPr>
            <w:pStyle w:val="EFA71FEAC3714C97B2A51FCC40699990"/>
          </w:pPr>
          <w:r w:rsidRPr="00EB78EF">
            <w:rPr>
              <w:rStyle w:val="PlaceholderText"/>
              <w:rFonts w:ascii="Nyala" w:eastAsia="MS Minngs" w:hAnsi="Nyala" w:cs="Nyala"/>
            </w:rPr>
            <w:t>የርስዎም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ኣድርሻ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614246C1211F41CF813D50E4B2A2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D5C5-90A1-4E00-BDF2-BDD35C39F952}"/>
      </w:docPartPr>
      <w:docPartBody>
        <w:p w:rsidR="00AD3787" w:rsidRDefault="00D63923" w:rsidP="00D63923">
          <w:pPr>
            <w:pStyle w:val="614246C1211F41CF813D50E4B2A2D30C"/>
          </w:pPr>
          <w:r w:rsidRPr="00EB78EF">
            <w:rPr>
              <w:rStyle w:val="PlaceholderText"/>
              <w:rFonts w:ascii="Nyala" w:eastAsia="MS Minngs" w:hAnsi="Nyala" w:cs="Nyala"/>
            </w:rPr>
            <w:t>የርስዎም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ሰፈር</w:t>
          </w:r>
          <w:r w:rsidRPr="00EB78EF">
            <w:rPr>
              <w:rStyle w:val="PlaceholderText"/>
              <w:rFonts w:eastAsia="MS Minngs"/>
            </w:rPr>
            <w:t>/</w:t>
          </w:r>
          <w:r w:rsidRPr="00EB78EF">
            <w:rPr>
              <w:rStyle w:val="PlaceholderText"/>
              <w:rFonts w:ascii="Nyala" w:eastAsia="MS Minngs" w:hAnsi="Nyala" w:cs="Nyala"/>
            </w:rPr>
            <w:t>ከተማ</w:t>
          </w:r>
          <w:r w:rsidRPr="00EB78EF">
            <w:rPr>
              <w:rStyle w:val="PlaceholderText"/>
              <w:rFonts w:eastAsia="MS Minngs"/>
            </w:rPr>
            <w:t xml:space="preserve"> </w:t>
          </w:r>
          <w:r w:rsidRPr="00EB78EF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  <w:docPart>
      <w:docPartPr>
        <w:name w:val="35EDD759FD764941AD683099F74C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9EE9-45CA-4215-9409-0C83BE330D29}"/>
      </w:docPartPr>
      <w:docPartBody>
        <w:p w:rsidR="00AD3787" w:rsidRDefault="00D63923" w:rsidP="00D63923">
          <w:pPr>
            <w:pStyle w:val="35EDD759FD764941AD683099F74C81DD"/>
          </w:pPr>
          <w:r w:rsidRPr="0029198D">
            <w:rPr>
              <w:rStyle w:val="PlaceholderText"/>
              <w:rFonts w:ascii="Nyala" w:eastAsia="MS Minngs" w:hAnsi="Nyala" w:cs="Nyala"/>
            </w:rPr>
            <w:t>የርስዎም</w:t>
          </w:r>
          <w:r w:rsidRPr="0029198D">
            <w:rPr>
              <w:rStyle w:val="PlaceholderText"/>
              <w:rFonts w:eastAsia="MS Minngs"/>
            </w:rPr>
            <w:t xml:space="preserve"> </w:t>
          </w:r>
          <w:r w:rsidRPr="0029198D">
            <w:rPr>
              <w:rStyle w:val="PlaceholderText"/>
              <w:rFonts w:ascii="Nyala" w:eastAsia="MS Minngs" w:hAnsi="Nyala" w:cs="Nyala"/>
            </w:rPr>
            <w:t>ፖስትኮድ</w:t>
          </w:r>
          <w:r w:rsidRPr="0029198D">
            <w:rPr>
              <w:rStyle w:val="PlaceholderText"/>
              <w:rFonts w:eastAsia="MS Minngs"/>
            </w:rPr>
            <w:t xml:space="preserve"> </w:t>
          </w:r>
          <w:r w:rsidRPr="0029198D">
            <w:rPr>
              <w:rStyle w:val="PlaceholderText"/>
              <w:rFonts w:ascii="Nyala" w:eastAsia="MS Minngs" w:hAnsi="Nyala" w:cs="Nyala"/>
            </w:rPr>
            <w:t>መጻፍ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AB"/>
    <w:rsid w:val="00085FD3"/>
    <w:rsid w:val="00172182"/>
    <w:rsid w:val="00190D96"/>
    <w:rsid w:val="00322E79"/>
    <w:rsid w:val="00553889"/>
    <w:rsid w:val="006A6816"/>
    <w:rsid w:val="0085755B"/>
    <w:rsid w:val="00A441AB"/>
    <w:rsid w:val="00A82803"/>
    <w:rsid w:val="00AD3787"/>
    <w:rsid w:val="00AE333C"/>
    <w:rsid w:val="00D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6A6816"/>
    <w:rPr>
      <w:color w:val="666666"/>
    </w:rPr>
  </w:style>
  <w:style w:type="paragraph" w:customStyle="1" w:styleId="EFC823C04CB14D1EB4AF143DB81064B7">
    <w:name w:val="EFC823C04CB14D1EB4AF143DB81064B7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0BACA0DA49BC41EDBC44D95811F668F4">
    <w:name w:val="0BACA0DA49BC41EDBC44D95811F668F4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4AF1BEA258394108B1C230C673B729FD">
    <w:name w:val="4AF1BEA258394108B1C230C673B729FD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C91885CCB7B44BB0A96C7695069FE537">
    <w:name w:val="C91885CCB7B44BB0A96C7695069FE537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ABED996D72D94213AEDC1E04A4A42F53">
    <w:name w:val="ABED996D72D94213AEDC1E04A4A42F53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47688887D0384AD08773596B28F15C55">
    <w:name w:val="47688887D0384AD08773596B28F15C55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6F6CBF8B35E24DBF981C6CE9A3FCF3DC">
    <w:name w:val="6F6CBF8B35E24DBF981C6CE9A3FCF3DC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EFA71FEAC3714C97B2A51FCC40699990">
    <w:name w:val="EFA71FEAC3714C97B2A51FCC40699990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614246C1211F41CF813D50E4B2A2D30C">
    <w:name w:val="614246C1211F41CF813D50E4B2A2D30C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35EDD759FD764941AD683099F74C81DD">
    <w:name w:val="35EDD759FD764941AD683099F74C81DD"/>
    <w:rsid w:val="00D6392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AB695-565A-4607-83E5-AF5270C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14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Tell us not to contact you opt-out form - Amharic</vt:lpstr>
    </vt:vector>
  </TitlesOfParts>
  <Manager/>
  <Company>Victoria Legal Aid</Company>
  <LinksUpToDate>false</LinksUpToDate>
  <CharactersWithSpaces>6343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Tell us not to contact you - Amharic</dc:title>
  <dc:subject>IMHA Tell us not to contact you opt-out form - Amharic</dc:subject>
  <dc:creator>Victoria Legal Aid - IMHA</dc:creator>
  <cp:keywords/>
  <dc:description/>
  <cp:lastModifiedBy>Miriam Hagan</cp:lastModifiedBy>
  <cp:revision>14</cp:revision>
  <cp:lastPrinted>2015-07-07T04:21:00Z</cp:lastPrinted>
  <dcterms:created xsi:type="dcterms:W3CDTF">2025-05-09T06:44:00Z</dcterms:created>
  <dcterms:modified xsi:type="dcterms:W3CDTF">2025-06-02T00:26:00Z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