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4607" w14:textId="77777777" w:rsidR="002215B9" w:rsidRPr="002215B9" w:rsidRDefault="002215B9" w:rsidP="002215B9">
      <w:pPr>
        <w:pStyle w:val="Heading1"/>
        <w:bidi/>
        <w:spacing w:before="120" w:after="20"/>
        <w:rPr>
          <w:rFonts w:ascii="ES Nohadra" w:hAnsi="ES Nohadra" w:cs="ES Nohadra"/>
          <w:lang w:bidi="syr-SY"/>
        </w:rPr>
      </w:pPr>
      <w:r w:rsidRPr="002215B9">
        <w:rPr>
          <w:rFonts w:ascii="ES Nohadra" w:hAnsi="ES Nohadra" w:cs="ES Nohadra" w:hint="cs"/>
          <w:rtl/>
          <w:lang w:bidi="syr-SY"/>
        </w:rPr>
        <w:t>ܝܕܹܥܡܘܼܢ ܠܗܘܿܢ ܙܸܕܩܵܘܟܼܘܿܢ (ܗܲܩܘܼܝܵܬܵܘܟܼܘܿܢ)، ܐ݉ܡܘܿܪܘܼܢ ܠܵܗܿ ܗܲܡܙܲܡܬܵܘܟܼܘܿܢ</w:t>
      </w:r>
    </w:p>
    <w:p w14:paraId="4E704C59" w14:textId="71DA0190" w:rsidR="00943308" w:rsidRPr="009002AC" w:rsidRDefault="009002AC" w:rsidP="002215B9">
      <w:pPr>
        <w:pStyle w:val="BodyText"/>
        <w:bidi/>
        <w:spacing w:before="100" w:after="60"/>
        <w:ind w:left="0" w:right="799"/>
        <w:rPr>
          <w:rFonts w:ascii="ES Nohadra" w:hAnsi="ES Nohadra" w:cs="ES Nohadra"/>
          <w:sz w:val="22"/>
          <w:szCs w:val="22"/>
          <w:rtl/>
          <w:lang w:val="en-AU" w:bidi="syr-SY"/>
        </w:rPr>
      </w:pPr>
      <w:r>
        <w:rPr>
          <w:rFonts w:ascii="ES Nohadra" w:hAnsi="ES Nohadra" w:cs="ES Nohadra" w:hint="cs"/>
          <w:rtl/>
          <w:lang w:bidi="syr-SY"/>
        </w:rPr>
        <w:t xml:space="preserve">ܐܝܼܠܘܿܠ </w:t>
      </w:r>
      <w:r w:rsidRPr="000E6D7D">
        <w:t>2023</w:t>
      </w:r>
      <w:r>
        <w:rPr>
          <w:rFonts w:ascii="ES Nohadra" w:hAnsi="ES Nohadra" w:cs="ES Nohadra" w:hint="cs"/>
          <w:rtl/>
          <w:lang w:bidi="syr-SY"/>
        </w:rPr>
        <w:t xml:space="preserve"> </w:t>
      </w:r>
    </w:p>
    <w:p w14:paraId="3CCD45D9" w14:textId="3786EE4A" w:rsidR="002215B9" w:rsidRPr="00753874" w:rsidRDefault="002215B9" w:rsidP="00943308">
      <w:pPr>
        <w:pStyle w:val="BodyText"/>
        <w:bidi/>
        <w:spacing w:before="100" w:after="60"/>
        <w:ind w:left="0" w:right="799"/>
        <w:rPr>
          <w:rFonts w:ascii="ES Nohadra" w:hAnsi="ES Nohadra" w:cs="ES Nohadra"/>
          <w:sz w:val="22"/>
          <w:szCs w:val="22"/>
          <w:lang w:val="en-AU" w:bidi="syr-SY"/>
        </w:rPr>
      </w:pPr>
      <w:r>
        <w:rPr>
          <w:rFonts w:ascii="ES Nohadra" w:hAnsi="ES Nohadra" w:cs="ES Nohadra" w:hint="cs"/>
          <w:sz w:val="22"/>
          <w:szCs w:val="22"/>
          <w:rtl/>
          <w:lang w:val="en-AU" w:bidi="syr-SY"/>
        </w:rPr>
        <w:t xml:space="preserve">ܣܢܵܕܬܵܐ ܫܪܝܼܬܵܐ ܕܚܘܼܠܡܵܢܵܐ ܕܗܵܘܢܵܐ </w:t>
      </w:r>
      <w:r w:rsidRPr="00FD7C7F">
        <w:rPr>
          <w:rFonts w:ascii="ES Nohadra" w:hAnsi="ES Nohadra" w:cs="ES Nohadra" w:hint="cs"/>
          <w:sz w:val="22"/>
          <w:szCs w:val="22"/>
          <w:rtl/>
          <w:lang w:val="en-AU" w:bidi="syr-SY"/>
        </w:rPr>
        <w:t>(</w:t>
      </w:r>
      <w:r w:rsidRPr="00FD7C7F">
        <w:rPr>
          <w:sz w:val="22"/>
          <w:szCs w:val="22"/>
        </w:rPr>
        <w:t>Independent Mental Health Advocacy (IMHA</w:t>
      </w:r>
      <w:r w:rsidRPr="00DC4BF0">
        <w:rPr>
          <w:sz w:val="20"/>
          <w:szCs w:val="20"/>
        </w:rPr>
        <w:t>)</w:t>
      </w:r>
      <w:r>
        <w:rPr>
          <w:rFonts w:ascii="ES Nohadra" w:hAnsi="ES Nohadra" w:cs="ES Nohadra" w:hint="cs"/>
          <w:sz w:val="22"/>
          <w:szCs w:val="22"/>
          <w:rtl/>
          <w:lang w:val="en-AU" w:bidi="syr-SY"/>
        </w:rPr>
        <w:t xml:space="preserve">) ܡܵܨܝܵܐ ܕܗܲܝܸܪܵܐܠܵܘܟܼܘܿܢ ܠܝܼܕܵܥܲܝܗܝ ܙܸܕܩܵܘܟܼܘܿܢ ܘܠܐ݉ܡܵܪܵܐ ܗܲܡܙܲܡܬܵܘܟܼܘܿܢ. </w:t>
      </w:r>
      <w:r w:rsidRPr="00FD7C7F">
        <w:rPr>
          <w:sz w:val="22"/>
          <w:szCs w:val="22"/>
        </w:rPr>
        <w:t>IMHA</w:t>
      </w:r>
      <w:r>
        <w:rPr>
          <w:rFonts w:ascii="ES Nohadra" w:hAnsi="ES Nohadra" w:cs="ES Nohadra" w:hint="cs"/>
          <w:sz w:val="22"/>
          <w:szCs w:val="22"/>
          <w:rtl/>
          <w:lang w:val="en-AU" w:bidi="syr-SY"/>
        </w:rPr>
        <w:t xml:space="preserve"> ܝܼܠܵܗܿ ܚܕܵܐ ܚܸܠܡܲܬ ܡܲܓܵܢܵܝܬܵܐ ܘܐ݉ܪܵܙܵܢܵܝܬܵܐ ܕܣܢܵܕܬܵܐ ܩܵܐ ܐܵܢܝܼ ܐ݉ܢܵܫܹܐ:</w:t>
      </w:r>
    </w:p>
    <w:p w14:paraId="29FD5E5D" w14:textId="77777777" w:rsidR="002215B9" w:rsidRPr="00691BEE" w:rsidRDefault="002215B9" w:rsidP="008369B1">
      <w:pPr>
        <w:pStyle w:val="BodyText"/>
        <w:numPr>
          <w:ilvl w:val="0"/>
          <w:numId w:val="37"/>
        </w:numPr>
        <w:tabs>
          <w:tab w:val="right" w:pos="305"/>
        </w:tabs>
        <w:bidi/>
        <w:spacing w:before="0" w:after="40"/>
        <w:ind w:left="21" w:right="799" w:firstLine="0"/>
        <w:rPr>
          <w:sz w:val="22"/>
          <w:szCs w:val="22"/>
        </w:rPr>
      </w:pPr>
      <w:r>
        <w:rPr>
          <w:rFonts w:ascii="ES Nohadra" w:hAnsi="ES Nohadra" w:cs="ES Nohadra" w:hint="cs"/>
          <w:sz w:val="22"/>
          <w:szCs w:val="22"/>
          <w:rtl/>
          <w:lang w:bidi="syr-SY"/>
        </w:rPr>
        <w:t xml:space="preserve">ܕܝܼܢܵܐ ܩܲܒܘܼܠܹܐ ܕܲܪܡܲܢܬܵܐ ܓ̰ܲܒܪܵܝܬܵܐ </w:t>
      </w:r>
    </w:p>
    <w:p w14:paraId="7819E907" w14:textId="77777777" w:rsidR="002215B9" w:rsidRPr="00691BEE" w:rsidRDefault="002215B9" w:rsidP="008369B1">
      <w:pPr>
        <w:pStyle w:val="BodyText"/>
        <w:numPr>
          <w:ilvl w:val="0"/>
          <w:numId w:val="37"/>
        </w:numPr>
        <w:tabs>
          <w:tab w:val="right" w:pos="305"/>
        </w:tabs>
        <w:bidi/>
        <w:spacing w:before="0" w:after="40"/>
        <w:ind w:left="21" w:right="799" w:firstLine="0"/>
        <w:rPr>
          <w:sz w:val="22"/>
          <w:szCs w:val="22"/>
        </w:rPr>
      </w:pPr>
      <w:r>
        <w:rPr>
          <w:rFonts w:ascii="ES Nohadra" w:hAnsi="ES Nohadra" w:cs="ES Nohadra" w:hint="cs"/>
          <w:sz w:val="22"/>
          <w:szCs w:val="22"/>
          <w:rtl/>
          <w:lang w:bidi="syr-SY"/>
        </w:rPr>
        <w:t>ܝܲܢ ܕܝܼܢܵܐ ܢܝܼܓܵܪܵܢ ܒܘܼܬ ܩܲܒܲܠܬܵܐ ܕܕܲܪܡܲܢܬܵܐ ܓ̰ܲܒܪܵܝܬܵܐ.</w:t>
      </w:r>
    </w:p>
    <w:p w14:paraId="150DAA2E" w14:textId="77777777" w:rsidR="002215B9" w:rsidRPr="000149B6" w:rsidRDefault="002215B9" w:rsidP="002215B9">
      <w:pPr>
        <w:pStyle w:val="BodyText"/>
        <w:bidi/>
        <w:spacing w:before="120" w:after="120"/>
        <w:ind w:left="0" w:right="799"/>
        <w:rPr>
          <w:rFonts w:ascii="ES Nohadra" w:hAnsi="ES Nohadra" w:cs="ES Nohadra"/>
          <w:sz w:val="22"/>
          <w:szCs w:val="22"/>
          <w:lang w:bidi="syr-SY"/>
        </w:rPr>
      </w:pPr>
      <w:r w:rsidRPr="00FD7C7F">
        <w:rPr>
          <w:sz w:val="22"/>
          <w:szCs w:val="22"/>
        </w:rPr>
        <w:t>IMHA</w:t>
      </w:r>
      <w:r>
        <w:rPr>
          <w:rFonts w:ascii="ES Nohadra" w:hAnsi="ES Nohadra" w:cs="ES Nohadra" w:hint="cs"/>
          <w:sz w:val="22"/>
          <w:szCs w:val="22"/>
          <w:rtl/>
          <w:lang w:bidi="syr-SY"/>
        </w:rPr>
        <w:t xml:space="preserve"> ܝܼܠܵܗܿ ܚܕܵܐ ܚܸܠܡܲܬ ܡܘܼܩܪܸܒܼܬܵܐ ܒܝܲܕ ܥܘܼܕܪܵܢܵܐ ܩܵܢܘܿܢܵܝܵܐ ܕܒܼܸܟܬܘܿܪܝܵܐ (</w:t>
      </w:r>
      <w:r w:rsidRPr="24F75E4B">
        <w:rPr>
          <w:sz w:val="22"/>
          <w:szCs w:val="22"/>
        </w:rPr>
        <w:t>Victoria Legal Aid</w:t>
      </w:r>
      <w:r>
        <w:rPr>
          <w:rFonts w:ascii="ES Nohadra" w:hAnsi="ES Nohadra" w:cs="ES Nohadra" w:hint="cs"/>
          <w:sz w:val="22"/>
          <w:szCs w:val="22"/>
          <w:rtl/>
          <w:lang w:bidi="syr-SY"/>
        </w:rPr>
        <w:t xml:space="preserve">) ܐܝܼܢܵܐ ܠܹܐ ܝܠܵܗܿ ܚܕܵܐ ܚܸܠܡܲܬ ܩܵܢܘܿܢܵܝܬܵܐ. </w:t>
      </w:r>
      <w:r w:rsidRPr="24F75E4B">
        <w:rPr>
          <w:sz w:val="22"/>
          <w:szCs w:val="22"/>
        </w:rPr>
        <w:t>IMHA</w:t>
      </w:r>
      <w:r>
        <w:rPr>
          <w:rFonts w:ascii="ES Nohadra" w:hAnsi="ES Nohadra" w:cs="ES Nohadra" w:hint="cs"/>
          <w:sz w:val="22"/>
          <w:szCs w:val="22"/>
          <w:rtl/>
          <w:lang w:bidi="syr-SY"/>
        </w:rPr>
        <w:t xml:space="preserve"> ܠܵܐ ܝܼܠܵܗܿ ܐ݉ܣܝܼܪܬܵܐ ܒܚܸܠܡܲܬܹܐ ܕܚܘܼܠܡܵܢܵܐ ܕܗܵܘܢܵܐ.</w:t>
      </w:r>
    </w:p>
    <w:p w14:paraId="48466B45" w14:textId="77777777" w:rsidR="002215B9" w:rsidRPr="00B6580F" w:rsidRDefault="002215B9" w:rsidP="00B67FF1">
      <w:pPr>
        <w:pStyle w:val="Heading2"/>
        <w:bidi/>
        <w:rPr>
          <w:lang w:bidi="syr-SY"/>
        </w:rPr>
      </w:pPr>
      <w:r>
        <w:rPr>
          <w:rFonts w:ascii="Segoe UI Historic" w:hAnsi="Segoe UI Historic" w:cs="Segoe UI Historic" w:hint="cs"/>
          <w:rtl/>
          <w:lang w:bidi="syr-SY"/>
        </w:rPr>
        <w:t>ܐܲܚܢܲܢ</w:t>
      </w:r>
      <w:r>
        <w:rPr>
          <w:rFonts w:hint="cs"/>
          <w:rtl/>
          <w:lang w:bidi="syr-SY"/>
        </w:rPr>
        <w:t xml:space="preserve"> </w:t>
      </w:r>
      <w:r>
        <w:rPr>
          <w:rFonts w:ascii="Segoe UI Historic" w:hAnsi="Segoe UI Historic" w:cs="Segoe UI Historic" w:hint="cs"/>
          <w:rtl/>
          <w:lang w:bidi="syr-SY"/>
        </w:rPr>
        <w:t>ܒܸܕ</w:t>
      </w:r>
      <w:r>
        <w:rPr>
          <w:rFonts w:hint="cs"/>
          <w:rtl/>
          <w:lang w:bidi="syr-SY"/>
        </w:rPr>
        <w:t xml:space="preserve"> </w:t>
      </w:r>
      <w:r>
        <w:rPr>
          <w:rFonts w:ascii="Segoe UI Historic" w:hAnsi="Segoe UI Historic" w:cs="Segoe UI Historic" w:hint="cs"/>
          <w:rtl/>
          <w:lang w:bidi="syr-SY"/>
        </w:rPr>
        <w:t>ܡܲܚܒܸܪܲܚ</w:t>
      </w:r>
      <w:r>
        <w:rPr>
          <w:rFonts w:hint="cs"/>
          <w:rtl/>
          <w:lang w:bidi="syr-SY"/>
        </w:rPr>
        <w:t xml:space="preserve"> </w:t>
      </w:r>
      <w:r>
        <w:rPr>
          <w:rFonts w:ascii="Segoe UI Historic" w:hAnsi="Segoe UI Historic" w:cs="Segoe UI Historic" w:hint="cs"/>
          <w:rtl/>
          <w:lang w:bidi="syr-SY"/>
        </w:rPr>
        <w:t>ܠܵܘܟܼܘܿܢ</w:t>
      </w:r>
    </w:p>
    <w:p w14:paraId="508E179F" w14:textId="4C37CC0A" w:rsidR="002215B9" w:rsidRPr="00813FC4" w:rsidRDefault="002215B9" w:rsidP="002215B9">
      <w:pPr>
        <w:pStyle w:val="BodyText"/>
        <w:bidi/>
        <w:spacing w:before="120" w:after="120"/>
        <w:ind w:left="0" w:right="799"/>
        <w:rPr>
          <w:rFonts w:ascii="ES Nohadra" w:hAnsi="ES Nohadra" w:cs="ES Nohadra"/>
          <w:sz w:val="22"/>
          <w:szCs w:val="22"/>
          <w:lang w:bidi="syr-SY"/>
        </w:rPr>
      </w:pPr>
      <w:r>
        <w:rPr>
          <w:rFonts w:ascii="ES Nohadra" w:hAnsi="ES Nohadra" w:cs="ES Nohadra" w:hint="cs"/>
          <w:sz w:val="22"/>
          <w:szCs w:val="22"/>
          <w:rtl/>
          <w:lang w:bidi="syr-SY"/>
        </w:rPr>
        <w:t xml:space="preserve">ܒܫܲܪܵܝܬܵܐ ܡܼܢ ܣܝܼܩܘܿܡܵܐ 1 ܐܝܼܠܘܿܠ </w:t>
      </w:r>
      <w:r w:rsidRPr="00FD7C7F">
        <w:rPr>
          <w:sz w:val="22"/>
          <w:szCs w:val="22"/>
          <w:rtl/>
          <w:lang w:bidi="syr-SY"/>
        </w:rPr>
        <w:t>2023</w:t>
      </w:r>
      <w:r>
        <w:rPr>
          <w:rFonts w:ascii="ES Nohadra" w:hAnsi="ES Nohadra" w:cs="ES Nohadra" w:hint="cs"/>
          <w:sz w:val="22"/>
          <w:szCs w:val="22"/>
          <w:rtl/>
          <w:lang w:bidi="syr-SY"/>
        </w:rPr>
        <w:t xml:space="preserve">، </w:t>
      </w:r>
      <w:hyperlink r:id="rId8" w:history="1">
        <w:r>
          <w:rPr>
            <w:rStyle w:val="Hyperlink"/>
            <w:rFonts w:ascii="ES Nohadra" w:hAnsi="ES Nohadra" w:cs="ES Nohadra" w:hint="cs"/>
            <w:i/>
            <w:iCs/>
            <w:rtl/>
            <w:lang w:val="en-US" w:bidi="syr-SY"/>
          </w:rPr>
          <w:t>ܩܵܢܘܿܢܵܐ</w:t>
        </w:r>
      </w:hyperlink>
      <w:r>
        <w:rPr>
          <w:rStyle w:val="Hyperlink"/>
          <w:rFonts w:ascii="ES Nohadra" w:hAnsi="ES Nohadra" w:cs="ES Nohadra" w:hint="cs"/>
          <w:i/>
          <w:iCs/>
          <w:rtl/>
          <w:lang w:val="en-US" w:bidi="syr-SY"/>
        </w:rPr>
        <w:t xml:space="preserve"> ܕܚܘܼܠܡܵܢܵܐ ܕܗܵܘܢܵܐ ܘܕܛܵܒܼܘܼܬܵܐ ܕܚܲܝܹܐ ܕܫܲܢ݉ܬܵܐ ܕ</w:t>
      </w:r>
      <w:r w:rsidRPr="00FD7C7F">
        <w:rPr>
          <w:rStyle w:val="Hyperlink"/>
          <w:i/>
          <w:iCs/>
          <w:sz w:val="22"/>
          <w:szCs w:val="22"/>
          <w:rtl/>
          <w:lang w:val="en-US" w:bidi="syr-SY"/>
        </w:rPr>
        <w:t xml:space="preserve"> 2022 (</w:t>
      </w:r>
      <w:r w:rsidRPr="00FD7C7F">
        <w:rPr>
          <w:rStyle w:val="Hyperlink"/>
          <w:i/>
          <w:iCs/>
          <w:sz w:val="22"/>
          <w:szCs w:val="22"/>
          <w:lang w:bidi="syr-SY"/>
        </w:rPr>
        <w:t>V</w:t>
      </w:r>
      <w:r>
        <w:rPr>
          <w:rStyle w:val="Hyperlink"/>
          <w:i/>
          <w:iCs/>
          <w:lang w:bidi="syr-SY"/>
        </w:rPr>
        <w:t>ic</w:t>
      </w:r>
      <w:r>
        <w:rPr>
          <w:rStyle w:val="Hyperlink"/>
          <w:rFonts w:ascii="ES Nohadra" w:hAnsi="ES Nohadra" w:cs="ES Nohadra" w:hint="cs"/>
          <w:i/>
          <w:iCs/>
          <w:rtl/>
          <w:lang w:val="en-US" w:bidi="syr-SY"/>
        </w:rPr>
        <w:t>)</w:t>
      </w:r>
      <w:r>
        <w:rPr>
          <w:rFonts w:ascii="ES Nohadra" w:hAnsi="ES Nohadra" w:cs="ES Nohadra" w:hint="cs"/>
          <w:sz w:val="22"/>
          <w:szCs w:val="22"/>
          <w:rtl/>
          <w:lang w:bidi="syr-SY"/>
        </w:rPr>
        <w:t xml:space="preserve"> </w:t>
      </w:r>
      <w:r w:rsidR="008369B1">
        <w:rPr>
          <w:rFonts w:ascii="ES Nohadra" w:hAnsi="ES Nohadra" w:cs="ES Nohadra"/>
          <w:sz w:val="22"/>
          <w:szCs w:val="22"/>
          <w:rtl/>
          <w:lang w:bidi="syr-SY"/>
        </w:rPr>
        <w:br/>
      </w:r>
      <w:hyperlink r:id="rId9" w:history="1">
        <w:hyperlink r:id="rId10" w:history="1">
          <w:r w:rsidR="008369B1" w:rsidRPr="008369B1">
            <w:rPr>
              <w:rStyle w:val="Hyperlink"/>
              <w:sz w:val="22"/>
              <w:szCs w:val="22"/>
              <w:lang w:val="en-US" w:eastAsia="en-AU"/>
            </w:rPr>
            <w:t>Mental Health and Wellbeing Act 2022 (Vic)</w:t>
          </w:r>
        </w:hyperlink>
        <w:r w:rsidRPr="008369B1">
          <w:rPr>
            <w:rStyle w:val="Hyperlink"/>
            <w:i/>
            <w:iCs/>
            <w:sz w:val="22"/>
            <w:szCs w:val="22"/>
            <w:lang w:val="en-US"/>
          </w:rPr>
          <w:t>)</w:t>
        </w:r>
      </w:hyperlink>
      <w:r w:rsidRPr="008369B1">
        <w:rPr>
          <w:rFonts w:ascii="ES Nohadra" w:hAnsi="ES Nohadra" w:cs="ES Nohadra" w:hint="cs"/>
          <w:color w:val="0000FF"/>
          <w:sz w:val="22"/>
          <w:szCs w:val="22"/>
          <w:rtl/>
          <w:lang w:bidi="syr-SY"/>
        </w:rPr>
        <w:t>)</w:t>
      </w:r>
      <w:r>
        <w:rPr>
          <w:rFonts w:ascii="ES Nohadra" w:hAnsi="ES Nohadra" w:cs="ES Nohadra" w:hint="cs"/>
          <w:sz w:val="22"/>
          <w:szCs w:val="22"/>
          <w:rtl/>
          <w:lang w:bidi="syr-SY"/>
        </w:rPr>
        <w:t xml:space="preserve"> ܒܹܐܡܵܪܵܐ ܝܠܹܗ ܕܐܲܚܢܲܢ ܒܸܕ ܦܵܝܫܲܚ ܡܘܼܝܕܸܥܹܐ ܒܥܸܕܵܢܵܐ ܕܢܘܼܩܙܹܐ ܪܹܫܵܝܹܐ ܐܝܼܡܲܢ ܕܩܲܒܘܼܠܹܐ ܝܬܘܿܢ ܕܲܪܡܲܢܬܵܐ ܓ̰ܲܒܪܵܝܬܵܐ. ܝܠܘܿܦܘܼܢ ܒܘܼܫ ܙܵܘܕܵܐ ܒܘܼܬ</w:t>
      </w:r>
      <w:r w:rsidRPr="00080E68">
        <w:rPr>
          <w:rFonts w:ascii="ES Nohadra" w:hAnsi="ES Nohadra" w:cs="ES Nohadra" w:hint="cs"/>
          <w:sz w:val="22"/>
          <w:szCs w:val="22"/>
          <w:shd w:val="clear" w:color="auto" w:fill="FFFFFF" w:themeFill="background1"/>
          <w:rtl/>
          <w:lang w:bidi="syr-SY"/>
        </w:rPr>
        <w:t xml:space="preserve"> ܣܲܗܡܵܐ ܕܐܵܗܵܐ ܐܸܫܛܵܪܵܐ</w:t>
      </w:r>
      <w:r>
        <w:rPr>
          <w:rFonts w:ascii="ES Nohadra" w:hAnsi="ES Nohadra" w:cs="ES Nohadra" w:hint="cs"/>
          <w:sz w:val="22"/>
          <w:szCs w:val="22"/>
          <w:rtl/>
          <w:lang w:bidi="syr-SY"/>
        </w:rPr>
        <w:t xml:space="preserve"> </w:t>
      </w:r>
      <w:hyperlink w:anchor="_When_will_IMHA" w:history="1">
        <w:r w:rsidRPr="00215301">
          <w:rPr>
            <w:rStyle w:val="Hyperlink"/>
            <w:sz w:val="22"/>
            <w:szCs w:val="22"/>
            <w:lang w:val="en-US"/>
          </w:rPr>
          <w:t>‘</w:t>
        </w:r>
        <w:r>
          <w:rPr>
            <w:rStyle w:val="Hyperlink"/>
            <w:rFonts w:ascii="ES Nohadra" w:hAnsi="ES Nohadra" w:cs="ES Nohadra" w:hint="cs"/>
            <w:sz w:val="22"/>
            <w:szCs w:val="22"/>
            <w:rtl/>
            <w:lang w:val="en-US" w:bidi="syr-SY"/>
          </w:rPr>
          <w:t xml:space="preserve">ܐܝܼܡܲܢ ܒܸܕ ܦܵܝܫܵܐ </w:t>
        </w:r>
        <w:r>
          <w:rPr>
            <w:rStyle w:val="Hyperlink"/>
            <w:sz w:val="22"/>
            <w:szCs w:val="22"/>
            <w:lang w:val="en-US" w:bidi="syr-SY"/>
          </w:rPr>
          <w:t>IMHA</w:t>
        </w:r>
        <w:r>
          <w:rPr>
            <w:rStyle w:val="Hyperlink"/>
            <w:rFonts w:ascii="ES Nohadra" w:hAnsi="ES Nohadra" w:cs="ES Nohadra" w:hint="cs"/>
            <w:sz w:val="22"/>
            <w:szCs w:val="22"/>
            <w:rtl/>
            <w:lang w:val="en-US" w:bidi="syr-SY"/>
          </w:rPr>
          <w:t xml:space="preserve"> ܡܘܼܕܸܥܬܵܐ؟</w:t>
        </w:r>
        <w:r w:rsidRPr="00215301">
          <w:rPr>
            <w:rStyle w:val="Hyperlink"/>
            <w:sz w:val="22"/>
            <w:szCs w:val="22"/>
            <w:lang w:val="en-US"/>
          </w:rPr>
          <w:t>’</w:t>
        </w:r>
      </w:hyperlink>
      <w:r>
        <w:rPr>
          <w:rFonts w:ascii="ES Nohadra" w:hAnsi="ES Nohadra" w:cs="ES Nohadra" w:hint="cs"/>
          <w:sz w:val="22"/>
          <w:szCs w:val="22"/>
          <w:rtl/>
          <w:lang w:bidi="syr-SY"/>
        </w:rPr>
        <w:t xml:space="preserve"> (</w:t>
      </w:r>
      <w:r>
        <w:rPr>
          <w:rStyle w:val="Hyperlink"/>
          <w:sz w:val="22"/>
          <w:szCs w:val="22"/>
          <w:lang w:val="en-US"/>
        </w:rPr>
        <w:fldChar w:fldCharType="begin"/>
      </w:r>
      <w:r>
        <w:rPr>
          <w:rStyle w:val="Hyperlink"/>
          <w:sz w:val="22"/>
          <w:szCs w:val="22"/>
          <w:lang w:val="en-US"/>
        </w:rPr>
        <w:instrText xml:space="preserve"> HYPERLINK \l "_When_will_IMHA" </w:instrText>
      </w:r>
      <w:r>
        <w:rPr>
          <w:rStyle w:val="Hyperlink"/>
          <w:sz w:val="22"/>
          <w:szCs w:val="22"/>
          <w:lang w:val="en-US"/>
        </w:rPr>
      </w:r>
      <w:r>
        <w:rPr>
          <w:rStyle w:val="Hyperlink"/>
          <w:sz w:val="22"/>
          <w:szCs w:val="22"/>
          <w:lang w:val="en-US"/>
        </w:rPr>
        <w:fldChar w:fldCharType="separate"/>
      </w:r>
      <w:r w:rsidRPr="00DC4BF0">
        <w:rPr>
          <w:rStyle w:val="Hyperlink"/>
          <w:sz w:val="22"/>
          <w:szCs w:val="22"/>
          <w:lang w:val="en-US"/>
        </w:rPr>
        <w:t>‘When will IMHA be notified?’</w:t>
      </w:r>
      <w:r>
        <w:rPr>
          <w:rStyle w:val="Hyperlink"/>
          <w:sz w:val="22"/>
          <w:szCs w:val="22"/>
          <w:lang w:val="en-US"/>
        </w:rPr>
        <w:fldChar w:fldCharType="end"/>
      </w:r>
      <w:r>
        <w:rPr>
          <w:rFonts w:ascii="ES Nohadra" w:hAnsi="ES Nohadra" w:cs="ES Nohadra" w:hint="cs"/>
          <w:sz w:val="22"/>
          <w:szCs w:val="22"/>
          <w:rtl/>
          <w:lang w:bidi="syr-SY"/>
        </w:rPr>
        <w:t>).</w:t>
      </w:r>
    </w:p>
    <w:p w14:paraId="762D1BA1" w14:textId="101D3085" w:rsidR="002215B9" w:rsidRPr="00752E46" w:rsidRDefault="002215B9" w:rsidP="002215B9">
      <w:pPr>
        <w:pStyle w:val="BodyText"/>
        <w:bidi/>
        <w:spacing w:before="120" w:after="120"/>
        <w:ind w:left="0" w:right="799"/>
        <w:rPr>
          <w:rFonts w:ascii="ES Nohadra" w:hAnsi="ES Nohadra" w:cs="Estrangelo Edessa"/>
          <w:sz w:val="22"/>
          <w:szCs w:val="22"/>
          <w:rtl/>
          <w:lang w:bidi="syr-SY"/>
        </w:rPr>
      </w:pPr>
      <w:r>
        <w:rPr>
          <w:rFonts w:ascii="ES Nohadra" w:hAnsi="ES Nohadra" w:cs="ES Nohadra" w:hint="cs"/>
          <w:sz w:val="22"/>
          <w:szCs w:val="22"/>
          <w:rtl/>
          <w:lang w:bidi="syr-SY"/>
        </w:rPr>
        <w:t>ܐܲܚܢܲܢ ܒܸܕ ܡܲܚܒܸܪܲܚ ܠܵܘܟܼܘܿܢ ܐܸܠܵܐ ܐܸܢ ܐܲܚܬܘܿܢ ܐܵܡܪܝܼܬܘܿܢ ܠܲܢ ܕܠܵܐ ܡܲܚܒܸܪܲܚ ܠܵܘܟܼܘܿܢ. ܐܝܼܡܲܢ ܕܡܲܚܒܸܪܲܚ ܠܵܘܟܼܘܿܢ، ܒܸܕ ܦܲܫܩܲܚ ܩܵܐܠܵܘܟܼܘܿܢ ܡܘܿܕܝܼ ܟܹܐ ܥܵܒܼܕܲܚ ܐܲܚܢܲܢ، ܘܐܲܚܬܘܿܢ ܒܸܕ ܫܵܩܠܝܼܬܘܿܢ ܦܘܼܣܩܵܢܵܐ ܐܸܢ ܒܵܥܝܼܬܘܿܢ ܠܗܘܿܢ ܚܸܠܡܲܬܲܢ</w:t>
      </w:r>
      <w:r w:rsidRPr="00080E68">
        <w:rPr>
          <w:rFonts w:ascii="ES Nohadra" w:hAnsi="ES Nohadra" w:cs="ES Nohadra" w:hint="cs"/>
          <w:sz w:val="22"/>
          <w:szCs w:val="22"/>
          <w:shd w:val="clear" w:color="auto" w:fill="FFFFFF" w:themeFill="background1"/>
          <w:rtl/>
          <w:lang w:bidi="syr-SY"/>
        </w:rPr>
        <w:t xml:space="preserve">. ܩܵܐ ܕܐܵܡܪܝܼܬܘܿܢ ܠܲܢ ܕܠܵܐ ܡܲܚܒܸܪܲܚ ܠܵܘܟܼܘܿܢ، ܚܙܹܝܡܘܼܢ ܠܣܲܗܡܵܐ ܕܐܵܗܵܐ ܘܲܪܵܩܵܐ ܕ </w:t>
      </w:r>
      <w:r w:rsidRPr="00080E68">
        <w:rPr>
          <w:sz w:val="22"/>
          <w:szCs w:val="22"/>
          <w:shd w:val="clear" w:color="auto" w:fill="FFFFFF" w:themeFill="background1"/>
        </w:rPr>
        <w:t>‘</w:t>
      </w:r>
      <w:r w:rsidRPr="00080E68">
        <w:rPr>
          <w:rFonts w:ascii="ES Nohadra" w:hAnsi="ES Nohadra" w:cs="ES Nohadra" w:hint="cs"/>
          <w:sz w:val="22"/>
          <w:szCs w:val="22"/>
          <w:shd w:val="clear" w:color="auto" w:fill="FFFFFF" w:themeFill="background1"/>
          <w:rtl/>
          <w:lang w:bidi="syr-SY"/>
        </w:rPr>
        <w:t>ܐ݉ܡܘܿܪܘܼܢ ܠܲܢ ܕܠܵܐ ܡܲܚܒܸܪܲܚ ܠܵܘܟܼܘܿܢ</w:t>
      </w:r>
      <w:r w:rsidR="008369B1">
        <w:rPr>
          <w:sz w:val="22"/>
          <w:szCs w:val="22"/>
          <w:shd w:val="clear" w:color="auto" w:fill="FFFFFF" w:themeFill="background1"/>
        </w:rPr>
        <w:br/>
      </w:r>
      <w:r w:rsidRPr="00080E68">
        <w:rPr>
          <w:rFonts w:ascii="ES Nohadra" w:hAnsi="ES Nohadra" w:cs="ES Nohadra" w:hint="cs"/>
          <w:sz w:val="22"/>
          <w:szCs w:val="22"/>
          <w:shd w:val="clear" w:color="auto" w:fill="FFFFFF" w:themeFill="background1"/>
          <w:rtl/>
          <w:lang w:bidi="syr-SY"/>
        </w:rPr>
        <w:t xml:space="preserve"> (</w:t>
      </w:r>
      <w:r w:rsidRPr="00080E68">
        <w:rPr>
          <w:sz w:val="22"/>
          <w:szCs w:val="22"/>
          <w:shd w:val="clear" w:color="auto" w:fill="FFFFFF" w:themeFill="background1"/>
        </w:rPr>
        <w:t>‘Tell us not to contact you’</w:t>
      </w:r>
      <w:r w:rsidRPr="00080E68">
        <w:rPr>
          <w:rFonts w:ascii="ES Nohadra" w:hAnsi="ES Nohadra" w:cs="ES Nohadra" w:hint="cs"/>
          <w:sz w:val="22"/>
          <w:szCs w:val="22"/>
          <w:shd w:val="clear" w:color="auto" w:fill="FFFFFF" w:themeFill="background1"/>
          <w:rtl/>
          <w:lang w:bidi="syr-SY"/>
        </w:rPr>
        <w:t xml:space="preserve">). </w:t>
      </w:r>
    </w:p>
    <w:p w14:paraId="3B89ECC5" w14:textId="77777777" w:rsidR="002215B9" w:rsidRPr="008369B1" w:rsidRDefault="002215B9" w:rsidP="00B67FF1">
      <w:pPr>
        <w:pStyle w:val="Heading2"/>
        <w:bidi/>
        <w:rPr>
          <w:lang w:bidi="syr-SY"/>
        </w:rPr>
      </w:pPr>
      <w:r w:rsidRPr="008369B1">
        <w:rPr>
          <w:rFonts w:ascii="Segoe UI Historic" w:hAnsi="Segoe UI Historic" w:cs="Segoe UI Historic" w:hint="cs"/>
          <w:rtl/>
          <w:lang w:bidi="syr-SY"/>
        </w:rPr>
        <w:t>ܐܲܚܬܘܿܢ</w:t>
      </w:r>
      <w:r w:rsidRPr="008369B1">
        <w:rPr>
          <w:rFonts w:hint="cs"/>
          <w:rtl/>
          <w:lang w:bidi="syr-SY"/>
        </w:rPr>
        <w:t xml:space="preserve"> </w:t>
      </w:r>
      <w:r w:rsidRPr="008369B1">
        <w:rPr>
          <w:rFonts w:ascii="Segoe UI Historic" w:hAnsi="Segoe UI Historic" w:cs="Segoe UI Historic" w:hint="cs"/>
          <w:rtl/>
          <w:lang w:bidi="syr-SY"/>
        </w:rPr>
        <w:t>ܡܵܨܝܼܬܘܿܢ</w:t>
      </w:r>
      <w:r w:rsidRPr="008369B1">
        <w:rPr>
          <w:rFonts w:hint="cs"/>
          <w:rtl/>
          <w:lang w:bidi="syr-SY"/>
        </w:rPr>
        <w:t xml:space="preserve"> </w:t>
      </w:r>
      <w:r w:rsidRPr="008369B1">
        <w:rPr>
          <w:rFonts w:ascii="Segoe UI Historic" w:hAnsi="Segoe UI Historic" w:cs="Segoe UI Historic" w:hint="cs"/>
          <w:rtl/>
          <w:lang w:bidi="syr-SY"/>
        </w:rPr>
        <w:t>ܡܲܚܒܸܪܝܼܬܘܿܢ</w:t>
      </w:r>
      <w:r w:rsidRPr="008369B1">
        <w:rPr>
          <w:rFonts w:hint="cs"/>
          <w:rtl/>
          <w:lang w:bidi="syr-SY"/>
        </w:rPr>
        <w:t xml:space="preserve"> </w:t>
      </w:r>
      <w:r w:rsidRPr="008369B1">
        <w:rPr>
          <w:rFonts w:ascii="Segoe UI Historic" w:hAnsi="Segoe UI Historic" w:cs="Segoe UI Historic" w:hint="cs"/>
          <w:rtl/>
          <w:lang w:bidi="syr-SY"/>
        </w:rPr>
        <w:t>ܠܲܢ</w:t>
      </w:r>
    </w:p>
    <w:p w14:paraId="354D1004" w14:textId="78C0049B" w:rsidR="002215B9" w:rsidRPr="00285A5F" w:rsidRDefault="002215B9" w:rsidP="00423297">
      <w:pPr>
        <w:pStyle w:val="BodyText"/>
        <w:bidi/>
        <w:spacing w:before="120" w:after="120" w:line="320" w:lineRule="exact"/>
        <w:ind w:left="0" w:right="799"/>
        <w:rPr>
          <w:rFonts w:ascii="ES Nohadra" w:hAnsi="ES Nohadra" w:cs="Estrangelo Edessa"/>
          <w:sz w:val="22"/>
          <w:szCs w:val="22"/>
          <w:lang w:bidi="syr-SY"/>
        </w:rPr>
      </w:pPr>
      <w:r>
        <w:rPr>
          <w:rFonts w:ascii="ES Nohadra" w:hAnsi="ES Nohadra" w:cs="ES Nohadra" w:hint="cs"/>
          <w:sz w:val="22"/>
          <w:szCs w:val="22"/>
          <w:rtl/>
          <w:lang w:bidi="syr-SY"/>
        </w:rPr>
        <w:t xml:space="preserve">ܐܸܢ ܐܲܚܬܘܿܢ ܗܵܕܝܼܵܐ ܠܹܐ ܝܬܘܿܢ ܩܲܒܘܼܠܹܐ ܕܲܪܡܲܢܬܵܐ ܓ̰ܲܒܪܵܝܬܵܐ، ܐܝܼܢܵܐ ܢܝܼܓܵܪܵܢ ܝܼܬܘܿܢ ܒܘܼܬ ܩܲܒܲܠܬܵܐ ܕܕܲܪܡܲܢܬܵܐ ܓ̰ܲܒܪܵܝܬܵܐ، ܗܵܠܵܐ ܡܵܨܝܼܬܘܿܢ ܡܵܛܝܼܬܘܿܢ ܠܚܸܠܡܲܬܹܐ ܕ </w:t>
      </w:r>
      <w:r w:rsidRPr="143A4999">
        <w:rPr>
          <w:sz w:val="22"/>
          <w:szCs w:val="22"/>
        </w:rPr>
        <w:t>IMHA</w:t>
      </w:r>
      <w:r>
        <w:rPr>
          <w:rFonts w:ascii="ES Nohadra" w:hAnsi="ES Nohadra" w:cs="ES Nohadra" w:hint="cs"/>
          <w:sz w:val="22"/>
          <w:szCs w:val="22"/>
          <w:rtl/>
          <w:lang w:bidi="syr-SY"/>
        </w:rPr>
        <w:t xml:space="preserve">. ܐܲܚܬܘܿܢ ܓܵܪܲܓ ܡܲܚܒܸܪܝܼܬܘܿܢ ܠܲܢ ܚܲܕܪܹܫܵܐ ܣܲܒܵܒ ܐܲܚܢܲܢ ܠܹܐ ܦܵܝܫܲܚ ܡܘܼܝܕܸܥܹܐ. ܡܵܨܝܼܬܘܿܢ ܡܲܚܒܸܪܝܼܬܘܿܢ ܠܲܢ ܥܲܠ ܡܸܢܝܵܢܵܐ </w:t>
      </w:r>
      <w:r w:rsidRPr="008369B1">
        <w:rPr>
          <w:rStyle w:val="Hyperlink"/>
          <w:sz w:val="22"/>
          <w:szCs w:val="22"/>
          <w:lang w:val="en-US"/>
        </w:rPr>
        <w:fldChar w:fldCharType="begin"/>
      </w:r>
      <w:r w:rsidRPr="008369B1">
        <w:rPr>
          <w:rStyle w:val="Hyperlink"/>
          <w:sz w:val="22"/>
          <w:szCs w:val="22"/>
          <w:lang w:val="en-US"/>
        </w:rPr>
        <w:instrText xml:space="preserve"> HYPERLINK "about:blank" \h </w:instrText>
      </w:r>
      <w:r w:rsidRPr="008369B1">
        <w:rPr>
          <w:rStyle w:val="Hyperlink"/>
          <w:sz w:val="22"/>
          <w:szCs w:val="22"/>
          <w:lang w:val="en-US"/>
        </w:rPr>
      </w:r>
      <w:r w:rsidRPr="008369B1">
        <w:rPr>
          <w:rStyle w:val="Hyperlink"/>
          <w:sz w:val="22"/>
          <w:szCs w:val="22"/>
          <w:lang w:val="en-US"/>
        </w:rPr>
        <w:fldChar w:fldCharType="separate"/>
      </w:r>
      <w:r w:rsidRPr="008369B1">
        <w:rPr>
          <w:rStyle w:val="Hyperlink"/>
          <w:sz w:val="22"/>
          <w:szCs w:val="22"/>
          <w:lang w:val="en-US"/>
        </w:rPr>
        <w:t>1300 947 820</w:t>
      </w:r>
      <w:r w:rsidRPr="008369B1">
        <w:rPr>
          <w:rStyle w:val="Hyperlink"/>
          <w:sz w:val="22"/>
          <w:szCs w:val="22"/>
          <w:lang w:val="en-US"/>
        </w:rPr>
        <w:fldChar w:fldCharType="end"/>
      </w:r>
      <w:r>
        <w:rPr>
          <w:rFonts w:ascii="ES Nohadra" w:hAnsi="ES Nohadra" w:cs="ES Nohadra" w:hint="cs"/>
          <w:sz w:val="22"/>
          <w:szCs w:val="22"/>
          <w:rtl/>
          <w:lang w:bidi="syr-SY"/>
        </w:rPr>
        <w:t xml:space="preserve">، ܝܲܢ ܣܲܚܒܸܪܝܼܬܘܿܢ ܠܫܲܘܦܲܢ </w:t>
      </w:r>
      <w:r>
        <w:rPr>
          <w:rStyle w:val="Hyperlink"/>
          <w:rFonts w:eastAsia="Times New Roman" w:cs="Times New Roman"/>
          <w:sz w:val="22"/>
          <w:szCs w:val="22"/>
          <w:lang w:val="en-US"/>
        </w:rPr>
        <w:fldChar w:fldCharType="begin"/>
      </w:r>
      <w:r>
        <w:rPr>
          <w:rStyle w:val="Hyperlink"/>
          <w:rFonts w:eastAsia="Times New Roman" w:cs="Times New Roman"/>
          <w:sz w:val="22"/>
          <w:szCs w:val="22"/>
          <w:lang w:val="en-US"/>
        </w:rPr>
        <w:instrText xml:space="preserve"> HYPERLINK "about:blank" \h </w:instrText>
      </w:r>
      <w:r>
        <w:rPr>
          <w:rStyle w:val="Hyperlink"/>
          <w:rFonts w:eastAsia="Times New Roman" w:cs="Times New Roman"/>
          <w:sz w:val="22"/>
          <w:szCs w:val="22"/>
          <w:lang w:val="en-US"/>
        </w:rPr>
      </w:r>
      <w:r>
        <w:rPr>
          <w:rStyle w:val="Hyperlink"/>
          <w:rFonts w:eastAsia="Times New Roman" w:cs="Times New Roman"/>
          <w:sz w:val="22"/>
          <w:szCs w:val="22"/>
          <w:lang w:val="en-US"/>
        </w:rPr>
        <w:fldChar w:fldCharType="separate"/>
      </w:r>
      <w:r w:rsidRPr="143A4999">
        <w:rPr>
          <w:rStyle w:val="Hyperlink"/>
          <w:rFonts w:eastAsia="Times New Roman" w:cs="Times New Roman"/>
          <w:sz w:val="22"/>
          <w:szCs w:val="22"/>
          <w:lang w:val="en-US"/>
        </w:rPr>
        <w:t>www.imha.vic.gov.au</w:t>
      </w:r>
      <w:r>
        <w:rPr>
          <w:rStyle w:val="Hyperlink"/>
          <w:rFonts w:eastAsia="Times New Roman" w:cs="Times New Roman"/>
          <w:sz w:val="22"/>
          <w:szCs w:val="22"/>
          <w:lang w:val="en-US"/>
        </w:rPr>
        <w:fldChar w:fldCharType="end"/>
      </w:r>
      <w:r>
        <w:rPr>
          <w:rFonts w:ascii="ES Nohadra" w:hAnsi="ES Nohadra" w:cs="ES Nohadra" w:hint="cs"/>
          <w:sz w:val="22"/>
          <w:szCs w:val="22"/>
          <w:rtl/>
          <w:lang w:bidi="syr-SY"/>
        </w:rPr>
        <w:t xml:space="preserve">، ܝܲܢ ܫܲܕܪܝܼܬܘܿܢ ܚܲܕ ܐܝܼܡܵܝܠ ܩܵܐ </w:t>
      </w:r>
      <w:r w:rsidR="00D20125">
        <w:rPr>
          <w:rStyle w:val="Hyperlink"/>
          <w:sz w:val="22"/>
          <w:szCs w:val="22"/>
          <w:lang w:val="en-US"/>
        </w:rPr>
        <w:fldChar w:fldCharType="begin"/>
      </w:r>
      <w:r w:rsidR="00D20125">
        <w:rPr>
          <w:rStyle w:val="Hyperlink"/>
          <w:sz w:val="22"/>
          <w:szCs w:val="22"/>
          <w:lang w:val="en-US"/>
        </w:rPr>
        <w:instrText>HYPERLINK "mailto:</w:instrText>
      </w:r>
      <w:r w:rsidR="00D20125" w:rsidRPr="00D20125">
        <w:rPr>
          <w:rStyle w:val="Hyperlink"/>
          <w:sz w:val="22"/>
          <w:szCs w:val="22"/>
          <w:lang w:val="en-US"/>
        </w:rPr>
        <w:instrText>contact@imha.vic.gov.au</w:instrText>
      </w:r>
      <w:r w:rsidR="00D20125">
        <w:rPr>
          <w:rStyle w:val="Hyperlink"/>
          <w:sz w:val="22"/>
          <w:szCs w:val="22"/>
          <w:lang w:val="en-US"/>
        </w:rPr>
        <w:instrText>"</w:instrText>
      </w:r>
      <w:r w:rsidR="00D20125">
        <w:rPr>
          <w:rStyle w:val="Hyperlink"/>
          <w:sz w:val="22"/>
          <w:szCs w:val="22"/>
          <w:lang w:val="en-US"/>
        </w:rPr>
        <w:fldChar w:fldCharType="separate"/>
      </w:r>
      <w:r w:rsidR="00D20125" w:rsidRPr="000218B0">
        <w:rPr>
          <w:rStyle w:val="Hyperlink"/>
          <w:sz w:val="22"/>
          <w:szCs w:val="22"/>
          <w:lang w:val="en-US"/>
        </w:rPr>
        <w:t>contact@imha.vic.gov.au</w:t>
      </w:r>
      <w:r w:rsidR="00D20125">
        <w:rPr>
          <w:rStyle w:val="Hyperlink"/>
          <w:sz w:val="22"/>
          <w:szCs w:val="22"/>
          <w:lang w:val="en-US"/>
        </w:rPr>
        <w:fldChar w:fldCharType="end"/>
      </w:r>
      <w:r>
        <w:rPr>
          <w:rFonts w:ascii="ES Nohadra" w:hAnsi="ES Nohadra" w:cs="ES Nohadra" w:hint="cs"/>
          <w:sz w:val="22"/>
          <w:szCs w:val="22"/>
          <w:rtl/>
          <w:lang w:bidi="syr-SY"/>
        </w:rPr>
        <w:t xml:space="preserve"> </w:t>
      </w:r>
    </w:p>
    <w:p w14:paraId="686C4A1C" w14:textId="77777777" w:rsidR="002215B9" w:rsidRPr="008038CB" w:rsidRDefault="002215B9" w:rsidP="00423297">
      <w:pPr>
        <w:pStyle w:val="BodyText"/>
        <w:bidi/>
        <w:spacing w:before="120" w:after="120" w:line="320" w:lineRule="exact"/>
        <w:ind w:left="0" w:right="799"/>
        <w:rPr>
          <w:rFonts w:ascii="ES Nohadra" w:hAnsi="ES Nohadra" w:cs="ES Nohadra"/>
          <w:sz w:val="22"/>
          <w:szCs w:val="22"/>
          <w:lang w:bidi="syr-SY"/>
        </w:rPr>
      </w:pPr>
      <w:r>
        <w:rPr>
          <w:rFonts w:ascii="ES Nohadra" w:hAnsi="ES Nohadra" w:cs="ES Nohadra" w:hint="cs"/>
          <w:sz w:val="22"/>
          <w:szCs w:val="22"/>
          <w:rtl/>
          <w:lang w:bidi="syr-SY"/>
        </w:rPr>
        <w:t>ܣܲܒܵܒܹܐ ܝܕܝܼܥܹܐ ܕܐ݉ܢܵܫܹܐ ܟܹܐ ܗܵܘܝܼ ܢܝܼܓܵܪܵܢ ܡܸܢܲܝܗܝ ܒܘܼܬ ܩܲܒܲܠܬܵܐ ܕܕܲܪܡܲܢܬܵܐ ܓ̰ܲܒܪܵܝܬܵܐ ܒܸܚܒܼܵܫܵܐ ܝܢܵܐ ܪܓܼܵܫܬܵܐ ܐܲܝܟܼ ܕܐܸܢ ܐܲܚܬܘܿܢ ܠܹܐ ܡܵܨܝܼܬܘܿܢ ܕܠܵܐ ܣܲܙܓܸܪܝܼܬܘܿܢ ܥܲܡ ܝܲܗܠܵܘܟܼܘܿܢ ܕܲܪܡܸܢܵܢܵܐ، ܝܲܢ ܝܲܗܠܵܘܟܼܘܿܢ ܕܲܪܡܸܢܵܢܵܐ ܐ݉ܡܝܼܪܠܹܗ ܐܸܢ ܠܵܐ ܥܵܒܼܕܝܼܬܘܿܢ ܚܲܕ ܡܸܢܕܝܼ ܕܐ݉ܡܝܼܪܠܲܢ ܩܵܐܠܵܘܟܼܘܿܢ، ܐܲܚܬܘܿܢ ܒܸܕ ܦܵܝܫܝܼܬܘܿܢ ܡܘܼܬܒܼܹܐ ܬܚܘܿܬ ܕܲܪܡܲܢܬܵܐ ܓ̰ܲܒܪܵܝܬܵܐ.</w:t>
      </w:r>
    </w:p>
    <w:p w14:paraId="1D63FA27" w14:textId="77777777" w:rsidR="002215B9" w:rsidRPr="008369B1" w:rsidRDefault="002215B9" w:rsidP="00B67FF1">
      <w:pPr>
        <w:pStyle w:val="Heading2"/>
        <w:bidi/>
        <w:rPr>
          <w:lang w:bidi="syr-SY"/>
        </w:rPr>
      </w:pPr>
      <w:r w:rsidRPr="008369B1">
        <w:rPr>
          <w:rFonts w:ascii="Segoe UI Historic" w:hAnsi="Segoe UI Historic" w:cs="Segoe UI Historic" w:hint="cs"/>
          <w:rtl/>
          <w:lang w:bidi="syr-SY"/>
        </w:rPr>
        <w:t>ܕܵܐܟܼܝܼ</w:t>
      </w:r>
      <w:r w:rsidRPr="008369B1">
        <w:rPr>
          <w:rFonts w:hint="cs"/>
          <w:rtl/>
          <w:lang w:bidi="syr-SY"/>
        </w:rPr>
        <w:t xml:space="preserve"> </w:t>
      </w:r>
      <w:r w:rsidRPr="008369B1">
        <w:t>IMHA</w:t>
      </w:r>
      <w:r w:rsidRPr="008369B1">
        <w:rPr>
          <w:rFonts w:hint="cs"/>
          <w:rtl/>
          <w:lang w:bidi="syr-SY"/>
        </w:rPr>
        <w:t xml:space="preserve"> </w:t>
      </w:r>
      <w:r w:rsidRPr="008369B1">
        <w:rPr>
          <w:rFonts w:ascii="Segoe UI Historic" w:hAnsi="Segoe UI Historic" w:cs="Segoe UI Historic" w:hint="cs"/>
          <w:rtl/>
          <w:lang w:bidi="syr-SY"/>
        </w:rPr>
        <w:t>ܡܵܨܝܵܐ</w:t>
      </w:r>
      <w:r w:rsidRPr="008369B1">
        <w:rPr>
          <w:rFonts w:hint="cs"/>
          <w:rtl/>
          <w:lang w:bidi="syr-SY"/>
        </w:rPr>
        <w:t xml:space="preserve"> </w:t>
      </w:r>
      <w:r w:rsidRPr="008369B1">
        <w:rPr>
          <w:rFonts w:ascii="Segoe UI Historic" w:hAnsi="Segoe UI Historic" w:cs="Segoe UI Historic" w:hint="cs"/>
          <w:rtl/>
          <w:lang w:bidi="syr-SY"/>
        </w:rPr>
        <w:t>ܕܣܵܢܕܵܐ</w:t>
      </w:r>
      <w:r w:rsidRPr="008369B1">
        <w:rPr>
          <w:rFonts w:hint="cs"/>
          <w:rtl/>
          <w:lang w:bidi="syr-SY"/>
        </w:rPr>
        <w:t xml:space="preserve"> </w:t>
      </w:r>
      <w:r w:rsidRPr="008369B1">
        <w:rPr>
          <w:rFonts w:ascii="Segoe UI Historic" w:hAnsi="Segoe UI Historic" w:cs="Segoe UI Historic" w:hint="cs"/>
          <w:rtl/>
          <w:lang w:bidi="syr-SY"/>
        </w:rPr>
        <w:t>ܠܵܘܟܼܘܿܢ</w:t>
      </w:r>
    </w:p>
    <w:p w14:paraId="1F8065D0" w14:textId="77777777" w:rsidR="002215B9" w:rsidRPr="00D94BAC" w:rsidRDefault="002215B9" w:rsidP="008369B1">
      <w:pPr>
        <w:pStyle w:val="BodyText"/>
        <w:bidi/>
        <w:spacing w:before="0" w:line="480" w:lineRule="exact"/>
        <w:ind w:left="0"/>
        <w:rPr>
          <w:rFonts w:ascii="ES Nohadra" w:hAnsi="ES Nohadra" w:cs="ES Nohadra"/>
          <w:sz w:val="22"/>
          <w:szCs w:val="22"/>
          <w:lang w:bidi="syr-SY"/>
        </w:rPr>
      </w:pPr>
      <w:r>
        <w:rPr>
          <w:rFonts w:ascii="ES Nohadra" w:hAnsi="ES Nohadra" w:cs="ES Nohadra" w:hint="cs"/>
          <w:sz w:val="22"/>
          <w:szCs w:val="22"/>
          <w:rtl/>
          <w:lang w:bidi="syr-SY"/>
        </w:rPr>
        <w:t>ܐܲܚܢܲܢ ܡܵܨܲܚ ܕܣܵܢܕܲܚ ܠܵܘܟܼܘܿܢ ܩܵܐ ܕ:</w:t>
      </w:r>
    </w:p>
    <w:p w14:paraId="1BCEA685" w14:textId="77777777" w:rsidR="002215B9" w:rsidRPr="00D45D4B" w:rsidRDefault="002215B9" w:rsidP="00423297">
      <w:pPr>
        <w:pStyle w:val="ListParagraph"/>
        <w:widowControl w:val="0"/>
        <w:numPr>
          <w:ilvl w:val="0"/>
          <w:numId w:val="38"/>
        </w:numPr>
        <w:tabs>
          <w:tab w:val="right" w:pos="305"/>
          <w:tab w:val="left" w:pos="1067"/>
          <w:tab w:val="left" w:pos="1068"/>
        </w:tabs>
        <w:autoSpaceDE w:val="0"/>
        <w:autoSpaceDN w:val="0"/>
        <w:bidi/>
        <w:spacing w:before="127" w:after="0" w:line="420" w:lineRule="exact"/>
        <w:ind w:left="23" w:firstLine="0"/>
        <w:rPr>
          <w:szCs w:val="22"/>
        </w:rPr>
      </w:pPr>
      <w:r w:rsidRPr="00D45D4B">
        <w:rPr>
          <w:rFonts w:ascii="ES Nohadra" w:hAnsi="ES Nohadra" w:cs="ES Nohadra" w:hint="cs"/>
          <w:szCs w:val="22"/>
          <w:rtl/>
          <w:lang w:bidi="syr-SY"/>
        </w:rPr>
        <w:t>ܦܲܪܡܝܼܬܘܿܢ ܠܵܗܿ ܡܵܘܕܥܵܢܘܼܬܵܐ ܒܘܼܬ ܡܩܲܝܡܲܢܬܵܐ، ܕܲܪܡܲܢܬܵܐ، ܬܲܓܒܲܪܬܵܐ ܘܒܣܵܡܬܵܐ ܕܕܝܼܵܘܟܼܘܿܢ</w:t>
      </w:r>
    </w:p>
    <w:p w14:paraId="61D6FA81" w14:textId="77777777" w:rsidR="002215B9" w:rsidRPr="00D45D4B" w:rsidRDefault="002215B9" w:rsidP="00423297">
      <w:pPr>
        <w:pStyle w:val="ListParagraph"/>
        <w:widowControl w:val="0"/>
        <w:numPr>
          <w:ilvl w:val="0"/>
          <w:numId w:val="38"/>
        </w:numPr>
        <w:tabs>
          <w:tab w:val="right" w:pos="305"/>
          <w:tab w:val="left" w:pos="1067"/>
          <w:tab w:val="left" w:pos="1068"/>
        </w:tabs>
        <w:autoSpaceDE w:val="0"/>
        <w:autoSpaceDN w:val="0"/>
        <w:bidi/>
        <w:spacing w:before="127" w:after="0" w:line="420" w:lineRule="exact"/>
        <w:ind w:left="23" w:firstLine="0"/>
        <w:rPr>
          <w:szCs w:val="22"/>
        </w:rPr>
      </w:pPr>
      <w:r w:rsidRPr="00D45D4B">
        <w:rPr>
          <w:rFonts w:ascii="ES Nohadra" w:hAnsi="ES Nohadra" w:cs="ES Nohadra" w:hint="cs"/>
          <w:szCs w:val="22"/>
          <w:rtl/>
          <w:lang w:bidi="syr-SY"/>
        </w:rPr>
        <w:t>ܫܵܩܠܝܼܬܘܿܢ ܦܘܼܣܩܵܢܹܐ ܒܘܼܬ ܡܩܲܝܡܲܢܬܵܐ، ܕܲܪܡܲܢܬܵܐ ܘܬܲܓܒܲܪܬܵܐ ܕܕܝܼܵܘܟܼܘܿܢ</w:t>
      </w:r>
    </w:p>
    <w:p w14:paraId="0F551DED" w14:textId="77777777" w:rsidR="002215B9" w:rsidRPr="00D45D4B" w:rsidRDefault="002215B9" w:rsidP="00423297">
      <w:pPr>
        <w:pStyle w:val="ListParagraph"/>
        <w:widowControl w:val="0"/>
        <w:numPr>
          <w:ilvl w:val="0"/>
          <w:numId w:val="38"/>
        </w:numPr>
        <w:tabs>
          <w:tab w:val="right" w:pos="305"/>
          <w:tab w:val="left" w:pos="1067"/>
          <w:tab w:val="left" w:pos="1068"/>
        </w:tabs>
        <w:autoSpaceDE w:val="0"/>
        <w:autoSpaceDN w:val="0"/>
        <w:bidi/>
        <w:spacing w:before="127" w:after="0" w:line="420" w:lineRule="exact"/>
        <w:ind w:left="23" w:firstLine="0"/>
        <w:rPr>
          <w:szCs w:val="22"/>
        </w:rPr>
      </w:pPr>
      <w:r w:rsidRPr="00D45D4B">
        <w:rPr>
          <w:rFonts w:ascii="ES Nohadra" w:hAnsi="ES Nohadra" w:cs="ES Nohadra" w:hint="cs"/>
          <w:szCs w:val="22"/>
          <w:rtl/>
          <w:lang w:bidi="syr-SY"/>
        </w:rPr>
        <w:t>ܦܲܪܡܝܼܬܘܿܢ ܘܡܲܦܠܸܚܝܼܬܘܿܢ ܠܗܘܿܢ ܙܸܕܩܵܘܟܼܘܿܢ</w:t>
      </w:r>
    </w:p>
    <w:p w14:paraId="4F69D8A0" w14:textId="77777777" w:rsidR="002215B9" w:rsidRPr="00D45D4B" w:rsidRDefault="002215B9" w:rsidP="00423297">
      <w:pPr>
        <w:pStyle w:val="ListParagraph"/>
        <w:widowControl w:val="0"/>
        <w:numPr>
          <w:ilvl w:val="0"/>
          <w:numId w:val="38"/>
        </w:numPr>
        <w:tabs>
          <w:tab w:val="right" w:pos="305"/>
          <w:tab w:val="left" w:pos="1067"/>
          <w:tab w:val="left" w:pos="1068"/>
        </w:tabs>
        <w:autoSpaceDE w:val="0"/>
        <w:autoSpaceDN w:val="0"/>
        <w:bidi/>
        <w:spacing w:before="127" w:after="0" w:line="420" w:lineRule="exact"/>
        <w:ind w:left="23" w:firstLine="0"/>
        <w:rPr>
          <w:szCs w:val="22"/>
        </w:rPr>
      </w:pPr>
      <w:r w:rsidRPr="00D45D4B">
        <w:rPr>
          <w:rFonts w:ascii="ES Nohadra" w:hAnsi="ES Nohadra" w:cs="ES Nohadra" w:hint="cs"/>
          <w:szCs w:val="22"/>
          <w:rtl/>
          <w:lang w:bidi="syr-SY"/>
        </w:rPr>
        <w:t>ܥܵܒܼܕܝܼܬܘܿܢ ܚܲܕ ܒܘܼܝܵܢܵܐ ܕܡܲܚܲܒܝܵܬܹܐ ܠܵܩܵܕ݉ܡܵܐ</w:t>
      </w:r>
    </w:p>
    <w:p w14:paraId="2AA84F90" w14:textId="77777777" w:rsidR="002215B9" w:rsidRPr="00D45D4B" w:rsidRDefault="002215B9" w:rsidP="00423297">
      <w:pPr>
        <w:pStyle w:val="ListParagraph"/>
        <w:widowControl w:val="0"/>
        <w:numPr>
          <w:ilvl w:val="0"/>
          <w:numId w:val="38"/>
        </w:numPr>
        <w:tabs>
          <w:tab w:val="right" w:pos="305"/>
          <w:tab w:val="left" w:pos="1067"/>
          <w:tab w:val="left" w:pos="1068"/>
        </w:tabs>
        <w:autoSpaceDE w:val="0"/>
        <w:autoSpaceDN w:val="0"/>
        <w:bidi/>
        <w:spacing w:before="127" w:after="0" w:line="420" w:lineRule="exact"/>
        <w:ind w:left="23" w:firstLine="0"/>
        <w:rPr>
          <w:szCs w:val="22"/>
        </w:rPr>
      </w:pPr>
      <w:r w:rsidRPr="00D45D4B">
        <w:rPr>
          <w:rFonts w:ascii="ES Nohadra" w:hAnsi="ES Nohadra" w:cs="ES Nohadra" w:hint="cs"/>
          <w:szCs w:val="22"/>
          <w:rtl/>
          <w:lang w:bidi="syr-SY"/>
        </w:rPr>
        <w:t>ܪܵܫܡܝܼܬܘܿܢ ܚܲܕ ܦܲܪܨܘܿܦܵܐ ܣܵܢܕܵܢܵܐ ܕܡܲܚܫܸܚܝܼܬܘܿܢ ܠܹܗ</w:t>
      </w:r>
    </w:p>
    <w:p w14:paraId="16010E33" w14:textId="77777777" w:rsidR="002215B9" w:rsidRPr="00D45D4B" w:rsidRDefault="002215B9" w:rsidP="00423297">
      <w:pPr>
        <w:pStyle w:val="ListParagraph"/>
        <w:widowControl w:val="0"/>
        <w:numPr>
          <w:ilvl w:val="0"/>
          <w:numId w:val="38"/>
        </w:numPr>
        <w:tabs>
          <w:tab w:val="right" w:pos="305"/>
          <w:tab w:val="left" w:pos="1067"/>
          <w:tab w:val="left" w:pos="1068"/>
        </w:tabs>
        <w:autoSpaceDE w:val="0"/>
        <w:autoSpaceDN w:val="0"/>
        <w:bidi/>
        <w:spacing w:before="127" w:after="0" w:line="420" w:lineRule="exact"/>
        <w:ind w:left="23" w:firstLine="0"/>
        <w:rPr>
          <w:szCs w:val="22"/>
        </w:rPr>
      </w:pPr>
      <w:r w:rsidRPr="00D45D4B">
        <w:rPr>
          <w:rFonts w:ascii="ES Nohadra" w:hAnsi="ES Nohadra" w:cs="ES Nohadra" w:hint="cs"/>
          <w:szCs w:val="22"/>
          <w:rtl/>
          <w:lang w:bidi="syr-SY"/>
        </w:rPr>
        <w:t>ܛܵܠܒܝܼܬܘܿܢ ܚܕܵܐ ܬܲܚܡܲܢܬܵܐ ܢܲܦ̮ܫܵܢܵܝܬܵܐ ܬܪܲܝܵܢܝܼܬܵܐ ܡܼܢ ܚܲܕ ܐܵܣܝܵܐ ܕܡܲܪܥܵܐ ܕܢܲܦ̮ܫܵܐ</w:t>
      </w:r>
    </w:p>
    <w:p w14:paraId="418A678F" w14:textId="77777777" w:rsidR="002215B9" w:rsidRPr="00D45D4B" w:rsidRDefault="002215B9" w:rsidP="00423297">
      <w:pPr>
        <w:pStyle w:val="ListParagraph"/>
        <w:widowControl w:val="0"/>
        <w:numPr>
          <w:ilvl w:val="0"/>
          <w:numId w:val="38"/>
        </w:numPr>
        <w:tabs>
          <w:tab w:val="right" w:pos="305"/>
          <w:tab w:val="left" w:pos="1067"/>
          <w:tab w:val="left" w:pos="1068"/>
        </w:tabs>
        <w:autoSpaceDE w:val="0"/>
        <w:autoSpaceDN w:val="0"/>
        <w:bidi/>
        <w:spacing w:before="127" w:after="0" w:line="420" w:lineRule="exact"/>
        <w:ind w:left="23" w:firstLine="0"/>
        <w:rPr>
          <w:szCs w:val="22"/>
        </w:rPr>
      </w:pPr>
      <w:r w:rsidRPr="00D45D4B">
        <w:rPr>
          <w:rFonts w:ascii="ES Nohadra" w:hAnsi="ES Nohadra" w:cs="ES Nohadra" w:hint="cs"/>
          <w:szCs w:val="22"/>
          <w:rtl/>
          <w:lang w:bidi="syr-SY"/>
        </w:rPr>
        <w:t>ܛܵܠܒܝܼܬܘܿܢ ܥܘܼܕܪܵܢܵܐ ܩܵܢܘܿܢܵܝܵܐ</w:t>
      </w:r>
    </w:p>
    <w:p w14:paraId="75B3B927" w14:textId="77777777" w:rsidR="002215B9" w:rsidRPr="00D45D4B" w:rsidRDefault="002215B9" w:rsidP="00423297">
      <w:pPr>
        <w:pStyle w:val="ListParagraph"/>
        <w:widowControl w:val="0"/>
        <w:numPr>
          <w:ilvl w:val="0"/>
          <w:numId w:val="38"/>
        </w:numPr>
        <w:tabs>
          <w:tab w:val="right" w:pos="305"/>
          <w:tab w:val="left" w:pos="1067"/>
          <w:tab w:val="left" w:pos="1068"/>
        </w:tabs>
        <w:autoSpaceDE w:val="0"/>
        <w:autoSpaceDN w:val="0"/>
        <w:bidi/>
        <w:spacing w:before="127" w:after="0" w:line="420" w:lineRule="exact"/>
        <w:ind w:left="23" w:firstLine="0"/>
        <w:rPr>
          <w:szCs w:val="22"/>
        </w:rPr>
      </w:pPr>
      <w:r w:rsidRPr="00D45D4B">
        <w:rPr>
          <w:rFonts w:ascii="ES Nohadra" w:hAnsi="ES Nohadra" w:cs="ES Nohadra" w:hint="cs"/>
          <w:szCs w:val="22"/>
          <w:rtl/>
          <w:lang w:bidi="syr-SY"/>
        </w:rPr>
        <w:lastRenderedPageBreak/>
        <w:t>ܩܲܕܸܡܝܼܬܘܿܢ ܩܵܐ ܒܹܝܬ ܕܝܼܢܵܐ ܕܚܘܼܠܡܵܢܵܐ ܕܗܵܘܢܵܐ (</w:t>
      </w:r>
      <w:hyperlink r:id="rId11" w:history="1">
        <w:r w:rsidRPr="00A80669">
          <w:rPr>
            <w:rStyle w:val="Hyperlink"/>
            <w:szCs w:val="22"/>
          </w:rPr>
          <w:t>Mental Health Tribunal</w:t>
        </w:r>
      </w:hyperlink>
      <w:r w:rsidRPr="00D45D4B">
        <w:rPr>
          <w:rFonts w:ascii="ES Nohadra" w:hAnsi="ES Nohadra" w:cs="ES Nohadra" w:hint="cs"/>
          <w:szCs w:val="22"/>
          <w:rtl/>
          <w:lang w:bidi="syr-SY"/>
        </w:rPr>
        <w:t>)</w:t>
      </w:r>
    </w:p>
    <w:p w14:paraId="0AD31611" w14:textId="77777777" w:rsidR="002215B9" w:rsidRPr="00D45D4B" w:rsidRDefault="002215B9" w:rsidP="00423297">
      <w:pPr>
        <w:pStyle w:val="ListParagraph"/>
        <w:widowControl w:val="0"/>
        <w:numPr>
          <w:ilvl w:val="0"/>
          <w:numId w:val="38"/>
        </w:numPr>
        <w:tabs>
          <w:tab w:val="right" w:pos="305"/>
          <w:tab w:val="left" w:pos="1067"/>
          <w:tab w:val="left" w:pos="1068"/>
        </w:tabs>
        <w:autoSpaceDE w:val="0"/>
        <w:autoSpaceDN w:val="0"/>
        <w:bidi/>
        <w:spacing w:before="127" w:after="0" w:line="420" w:lineRule="exact"/>
        <w:ind w:left="23" w:firstLine="0"/>
        <w:rPr>
          <w:szCs w:val="22"/>
        </w:rPr>
      </w:pPr>
      <w:r w:rsidRPr="00D45D4B">
        <w:rPr>
          <w:rFonts w:ascii="ES Nohadra" w:hAnsi="ES Nohadra" w:cs="ES Nohadra" w:hint="cs"/>
          <w:szCs w:val="22"/>
          <w:rtl/>
          <w:lang w:bidi="syr-SY"/>
        </w:rPr>
        <w:t>ܦܲܪܡܝܼܬܘܿܢ ܘܡܵܛܝܼܬܘܿܢ ܠܛܵܟܼܣܵܐ ܕܚܸܠܡܲܬ ܕܚܘܼܠܡܵܢܵܐ ܕܗܵܘܢܵܐ ܘܕܛܵܒܼܘܼܬܵܐ ܕܚܲܝܹܐ</w:t>
      </w:r>
    </w:p>
    <w:p w14:paraId="5F023841" w14:textId="77777777" w:rsidR="002215B9" w:rsidRPr="00D45D4B" w:rsidRDefault="002215B9" w:rsidP="00423297">
      <w:pPr>
        <w:pStyle w:val="ListParagraph"/>
        <w:widowControl w:val="0"/>
        <w:numPr>
          <w:ilvl w:val="0"/>
          <w:numId w:val="38"/>
        </w:numPr>
        <w:tabs>
          <w:tab w:val="right" w:pos="305"/>
          <w:tab w:val="left" w:pos="1067"/>
          <w:tab w:val="left" w:pos="1068"/>
        </w:tabs>
        <w:autoSpaceDE w:val="0"/>
        <w:autoSpaceDN w:val="0"/>
        <w:bidi/>
        <w:spacing w:before="127" w:after="0" w:line="420" w:lineRule="exact"/>
        <w:ind w:left="23" w:firstLine="0"/>
        <w:rPr>
          <w:szCs w:val="22"/>
        </w:rPr>
      </w:pPr>
      <w:r w:rsidRPr="00D45D4B">
        <w:rPr>
          <w:rFonts w:ascii="ES Nohadra" w:hAnsi="ES Nohadra" w:cs="ES Nohadra" w:hint="cs"/>
          <w:szCs w:val="22"/>
          <w:rtl/>
          <w:lang w:bidi="syr-SY"/>
        </w:rPr>
        <w:t>ܡܲܕܸܥܝܼܬܘܿܢ ܠܗܘܿܢ ܦܘܼܣܩܵܢܹܐ، ܓܲܫܲܩܝܵܬܹܐ ܘܡܲܚܲܒܝܵܬܹܐ ܕܕܝܼܵܘܟܼܘܿܢ ܩܵܐ ܚܸܠܡܲܬܹܐ ܕܚܘܼܠܡܵܢܵܐ ܕܗܵܘܢܵܐ ܘܕܛܵܒܼܘܼܬܵܐ ܕܚܲܝܹܐ ܘܐ݉ܚܹܪ݉ܢܹܐ</w:t>
      </w:r>
    </w:p>
    <w:p w14:paraId="73350AA6" w14:textId="77777777" w:rsidR="002215B9" w:rsidRPr="006024C4" w:rsidRDefault="002215B9" w:rsidP="008369B1">
      <w:pPr>
        <w:pStyle w:val="ListParagraph"/>
        <w:widowControl w:val="0"/>
        <w:numPr>
          <w:ilvl w:val="0"/>
          <w:numId w:val="38"/>
        </w:numPr>
        <w:tabs>
          <w:tab w:val="right" w:pos="305"/>
          <w:tab w:val="left" w:pos="1067"/>
          <w:tab w:val="left" w:pos="1068"/>
        </w:tabs>
        <w:autoSpaceDE w:val="0"/>
        <w:autoSpaceDN w:val="0"/>
        <w:bidi/>
        <w:spacing w:before="127" w:after="0" w:line="460" w:lineRule="exact"/>
        <w:ind w:left="23" w:firstLine="0"/>
        <w:rPr>
          <w:szCs w:val="22"/>
          <w:rtl/>
        </w:rPr>
      </w:pPr>
      <w:r w:rsidRPr="00D45D4B">
        <w:rPr>
          <w:rFonts w:ascii="ES Nohadra" w:hAnsi="ES Nohadra" w:cs="ES Nohadra" w:hint="cs"/>
          <w:szCs w:val="22"/>
          <w:rtl/>
          <w:lang w:bidi="syr-SY"/>
        </w:rPr>
        <w:t>ܥܵܒܼܕܝܼܬܘܿܢ ܚܕܵܐ ܫܟܵܝܬܵܐ.</w:t>
      </w:r>
    </w:p>
    <w:p w14:paraId="54E677DE" w14:textId="77777777" w:rsidR="002215B9" w:rsidRPr="006024C4" w:rsidRDefault="002215B9" w:rsidP="002215B9">
      <w:pPr>
        <w:widowControl w:val="0"/>
        <w:tabs>
          <w:tab w:val="left" w:pos="1067"/>
          <w:tab w:val="left" w:pos="1068"/>
        </w:tabs>
        <w:autoSpaceDE w:val="0"/>
        <w:autoSpaceDN w:val="0"/>
        <w:bidi/>
        <w:spacing w:before="127" w:after="0" w:line="240" w:lineRule="auto"/>
        <w:ind w:left="360"/>
        <w:rPr>
          <w:szCs w:val="22"/>
        </w:rPr>
      </w:pPr>
      <w:r w:rsidRPr="00152D6C">
        <w:rPr>
          <w:noProof/>
        </w:rPr>
        <w:drawing>
          <wp:inline distT="0" distB="0" distL="0" distR="0" wp14:anchorId="2219AD4B" wp14:editId="64571C15">
            <wp:extent cx="751205" cy="543560"/>
            <wp:effectExtent l="0" t="0" r="0" b="889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205" cy="543560"/>
                    </a:xfrm>
                    <a:prstGeom prst="rect">
                      <a:avLst/>
                    </a:prstGeom>
                    <a:noFill/>
                    <a:ln>
                      <a:noFill/>
                    </a:ln>
                  </pic:spPr>
                </pic:pic>
              </a:graphicData>
            </a:graphic>
          </wp:inline>
        </w:drawing>
      </w:r>
    </w:p>
    <w:p w14:paraId="28915957" w14:textId="7B0C5307" w:rsidR="002215B9" w:rsidRPr="00707FBC" w:rsidRDefault="002215B9" w:rsidP="002215B9">
      <w:pPr>
        <w:widowControl w:val="0"/>
        <w:tabs>
          <w:tab w:val="left" w:pos="1067"/>
          <w:tab w:val="left" w:pos="1068"/>
        </w:tabs>
        <w:autoSpaceDE w:val="0"/>
        <w:autoSpaceDN w:val="0"/>
        <w:bidi/>
        <w:spacing w:before="127" w:after="0" w:line="240" w:lineRule="auto"/>
        <w:rPr>
          <w:rStyle w:val="normaltextrun"/>
          <w:rFonts w:ascii="ES Nohadra" w:hAnsi="ES Nohadra" w:cs="ES Nohadra"/>
          <w:szCs w:val="22"/>
          <w:rtl/>
          <w:lang w:val="en-US" w:bidi="syr-SY"/>
        </w:rPr>
      </w:pPr>
      <w:r w:rsidRPr="00707FBC">
        <w:rPr>
          <w:rStyle w:val="normaltextrun"/>
          <w:rFonts w:ascii="ES Nohadra" w:hAnsi="ES Nohadra" w:cs="ES Nohadra" w:hint="cs"/>
          <w:szCs w:val="22"/>
          <w:rtl/>
          <w:lang w:val="en-US" w:bidi="syr-SY"/>
        </w:rPr>
        <w:t xml:space="preserve">ܐܲܚܢܲܢ ܡܵܨܲܚ </w:t>
      </w:r>
      <w:r>
        <w:rPr>
          <w:rStyle w:val="normaltextrun"/>
          <w:rFonts w:ascii="ES Nohadra" w:hAnsi="ES Nohadra" w:cs="ES Nohadra" w:hint="cs"/>
          <w:szCs w:val="22"/>
          <w:rtl/>
          <w:lang w:val="en-US" w:bidi="syr-SY"/>
        </w:rPr>
        <w:t>ܕ</w:t>
      </w:r>
      <w:r w:rsidRPr="00707FBC">
        <w:rPr>
          <w:rStyle w:val="normaltextrun"/>
          <w:rFonts w:ascii="ES Nohadra" w:hAnsi="ES Nohadra" w:cs="ES Nohadra" w:hint="cs"/>
          <w:szCs w:val="22"/>
          <w:rtl/>
          <w:lang w:val="en-US" w:bidi="syr-SY"/>
        </w:rPr>
        <w:t xml:space="preserve">ܡܲܪܝܸܙܲܚ ܚܲܕ ܬܲܪܓܡܵܢܵܐ. ܐܵܦ ܐܲܚܬܘܿܢ ܡܵܨܝܼܬܘܿܢ ܡܲܚܒܸܪܝܼܬܘܿܢ ܩܵܐ </w:t>
      </w:r>
      <w:r w:rsidR="00FA4FE1">
        <w:fldChar w:fldCharType="begin"/>
      </w:r>
      <w:r w:rsidR="00FA4FE1">
        <w:instrText>HYPERLINK "https://www.tisnational.gov.au/"</w:instrText>
      </w:r>
      <w:r w:rsidR="00FA4FE1">
        <w:fldChar w:fldCharType="separate"/>
      </w:r>
      <w:r w:rsidR="00FA4FE1" w:rsidRPr="00FA4FE1">
        <w:rPr>
          <w:rStyle w:val="Hyperlink"/>
          <w:rFonts w:ascii="ES Nohadra" w:hAnsi="ES Nohadra" w:cs="ES Nohadra" w:hint="cs"/>
          <w:szCs w:val="22"/>
          <w:rtl/>
          <w:lang w:val="en-US" w:bidi="syr-SY"/>
        </w:rPr>
        <w:t>ܚܸܠܡܲܬ</w:t>
      </w:r>
      <w:r w:rsidR="00FA4FE1" w:rsidRPr="00FA4FE1">
        <w:rPr>
          <w:rStyle w:val="Hyperlink"/>
          <w:rFonts w:ascii="ES Nohadra" w:hAnsi="ES Nohadra" w:cs="ES Nohadra"/>
          <w:szCs w:val="22"/>
          <w:rtl/>
          <w:lang w:val="en-US" w:bidi="syr-SY"/>
        </w:rPr>
        <w:t xml:space="preserve"> </w:t>
      </w:r>
      <w:r w:rsidR="00FA4FE1" w:rsidRPr="00FA4FE1">
        <w:rPr>
          <w:rStyle w:val="Hyperlink"/>
          <w:rFonts w:ascii="ES Nohadra" w:hAnsi="ES Nohadra" w:cs="ES Nohadra" w:hint="cs"/>
          <w:szCs w:val="22"/>
          <w:rtl/>
          <w:lang w:val="en-US" w:bidi="syr-SY"/>
        </w:rPr>
        <w:t>ܕܬܲܪܓܲܡܬܵܐ</w:t>
      </w:r>
      <w:r w:rsidR="00FA4FE1">
        <w:fldChar w:fldCharType="end"/>
      </w:r>
      <w:r w:rsidR="00FA4FE1" w:rsidRPr="00FA4FE1">
        <w:rPr>
          <w:rStyle w:val="normaltextrun"/>
          <w:rFonts w:ascii="ES Nohadra" w:hAnsi="ES Nohadra" w:cs="ES Nohadra" w:hint="cs"/>
          <w:szCs w:val="22"/>
          <w:rtl/>
          <w:lang w:val="en-US" w:bidi="syr-SY"/>
        </w:rPr>
        <w:t xml:space="preserve"> </w:t>
      </w:r>
      <w:r w:rsidRPr="00707FBC">
        <w:rPr>
          <w:rStyle w:val="normaltextrun"/>
          <w:rFonts w:ascii="ES Nohadra" w:hAnsi="ES Nohadra" w:cs="ES Nohadra" w:hint="cs"/>
          <w:szCs w:val="22"/>
          <w:rtl/>
          <w:lang w:val="en-US" w:bidi="syr-SY"/>
        </w:rPr>
        <w:t xml:space="preserve">ܥܲܠ ܡܸܢܝܵܢܵܐ </w:t>
      </w:r>
      <w:r w:rsidRPr="00262EBB">
        <w:rPr>
          <w:rStyle w:val="Hyperlink"/>
          <w:rFonts w:cs="Arial"/>
          <w:szCs w:val="22"/>
          <w:lang w:val="en-US"/>
        </w:rPr>
        <w:fldChar w:fldCharType="begin"/>
      </w:r>
      <w:r w:rsidRPr="00262EBB">
        <w:rPr>
          <w:rStyle w:val="Hyperlink"/>
          <w:rFonts w:cs="Arial"/>
          <w:szCs w:val="22"/>
          <w:lang w:val="en-US"/>
        </w:rPr>
        <w:instrText xml:space="preserve"> HYPERLINK "about:blank" </w:instrText>
      </w:r>
      <w:r w:rsidRPr="00262EBB">
        <w:rPr>
          <w:rStyle w:val="Hyperlink"/>
          <w:rFonts w:cs="Arial"/>
          <w:szCs w:val="22"/>
          <w:lang w:val="en-US"/>
        </w:rPr>
      </w:r>
      <w:r w:rsidRPr="00262EBB">
        <w:rPr>
          <w:rStyle w:val="Hyperlink"/>
          <w:rFonts w:cs="Arial"/>
          <w:szCs w:val="22"/>
          <w:lang w:val="en-US"/>
        </w:rPr>
        <w:fldChar w:fldCharType="separate"/>
      </w:r>
      <w:r w:rsidRPr="00262EBB">
        <w:rPr>
          <w:rStyle w:val="Hyperlink"/>
          <w:rFonts w:cs="Arial"/>
          <w:szCs w:val="22"/>
          <w:lang w:val="en-US"/>
        </w:rPr>
        <w:t>131 450</w:t>
      </w:r>
      <w:r w:rsidRPr="00262EBB">
        <w:rPr>
          <w:rStyle w:val="Hyperlink"/>
          <w:rFonts w:cs="Arial"/>
          <w:szCs w:val="22"/>
          <w:lang w:val="en-US"/>
        </w:rPr>
        <w:fldChar w:fldCharType="end"/>
      </w:r>
      <w:r w:rsidRPr="00707FBC">
        <w:rPr>
          <w:rStyle w:val="normaltextrun"/>
          <w:rFonts w:ascii="ES Nohadra" w:hAnsi="ES Nohadra" w:cs="ES Nohadra" w:hint="cs"/>
          <w:szCs w:val="22"/>
          <w:rtl/>
          <w:lang w:val="en-US" w:bidi="syr-SY"/>
        </w:rPr>
        <w:t xml:space="preserve"> ܘܛܵܠܒܝܼܬܘܿܢ ܕ</w:t>
      </w:r>
      <w:r>
        <w:rPr>
          <w:rStyle w:val="normaltextrun"/>
          <w:rFonts w:ascii="ES Nohadra" w:hAnsi="ES Nohadra" w:cs="ES Nohadra" w:hint="cs"/>
          <w:szCs w:val="22"/>
          <w:rtl/>
          <w:lang w:val="en-US" w:bidi="syr-SY"/>
        </w:rPr>
        <w:t>ܐܵܣܪ</w:t>
      </w:r>
      <w:r w:rsidRPr="00707FBC">
        <w:rPr>
          <w:rStyle w:val="normaltextrun"/>
          <w:rFonts w:ascii="ES Nohadra" w:hAnsi="ES Nohadra" w:cs="ES Nohadra" w:hint="cs"/>
          <w:szCs w:val="22"/>
          <w:rtl/>
          <w:lang w:val="en-US" w:bidi="syr-SY"/>
        </w:rPr>
        <w:t>ܝܼܠܵܘܟܼܘܿܢ ܒܬܹܠܹܦ̮ܘܿܢ ܥܲܡܲܢ.</w:t>
      </w:r>
    </w:p>
    <w:p w14:paraId="6B1D2257" w14:textId="77777777" w:rsidR="002215B9" w:rsidRDefault="002215B9" w:rsidP="002215B9">
      <w:pPr>
        <w:pStyle w:val="BodyText"/>
        <w:bidi/>
        <w:spacing w:before="120" w:after="120"/>
        <w:ind w:left="2" w:right="799"/>
        <w:rPr>
          <w:rFonts w:ascii="ES Nohadra" w:hAnsi="ES Nohadra" w:cs="ES Nohadra"/>
          <w:sz w:val="22"/>
          <w:szCs w:val="22"/>
          <w:rtl/>
          <w:lang w:bidi="syr-SY"/>
        </w:rPr>
      </w:pPr>
      <w:r w:rsidRPr="00262EBB">
        <w:rPr>
          <w:sz w:val="22"/>
          <w:szCs w:val="22"/>
        </w:rPr>
        <w:t>IMHA</w:t>
      </w:r>
      <w:r>
        <w:rPr>
          <w:rFonts w:ascii="ES Nohadra" w:hAnsi="ES Nohadra" w:cs="ES Nohadra" w:hint="cs"/>
          <w:sz w:val="22"/>
          <w:szCs w:val="22"/>
          <w:rtl/>
          <w:lang w:bidi="syr-SY"/>
        </w:rPr>
        <w:t xml:space="preserve"> ܡܵܨܝܵܐ ܕܗܵܘܝܵܐ ܩܲܝܘܼܡܬܵܐ ܩܵܐܠܵܘܟܼܘܿܢ ܡܲܩܪܵܒܼܬܵܐ ܕܚܘܼܫܵܒܼܵܘܟܼܘܿܢ ܒܘܼܬ </w:t>
      </w:r>
      <w:r>
        <w:rPr>
          <w:rFonts w:ascii="ES Nohadra" w:hAnsi="ES Nohadra" w:cs="ES Nohadra" w:hint="cs"/>
          <w:rtl/>
          <w:lang w:bidi="syr-SY"/>
        </w:rPr>
        <w:t>ܚܸܠܡܲܬ ܕܚܘܼܠܡܵܢܵܐ ܕܗܵܘܢܵܐ ܘܕܛܵܒܼܘܼܬܵܐ ܕܚܲܝܹܐ</w:t>
      </w:r>
      <w:r>
        <w:rPr>
          <w:rFonts w:ascii="ES Nohadra" w:hAnsi="ES Nohadra" w:cs="ES Nohadra" w:hint="cs"/>
          <w:sz w:val="22"/>
          <w:szCs w:val="22"/>
          <w:rtl/>
          <w:lang w:bidi="syr-SY"/>
        </w:rPr>
        <w:t xml:space="preserve"> ܡܼܢ ܒܵܬ݉ܪ ܕܐܲܚܬܘܿܢ ܝܗܝܼܒܼܹܐ ܝܬܘܿܢ ܠܡܩܲܒܠܵܢܘܼܬܵܘܟܼܘܿܢ.</w:t>
      </w:r>
    </w:p>
    <w:p w14:paraId="57BB453C" w14:textId="77777777" w:rsidR="002215B9" w:rsidRPr="00CE56E0" w:rsidRDefault="002215B9" w:rsidP="00C93800">
      <w:pPr>
        <w:pStyle w:val="BodyText"/>
        <w:bidi/>
        <w:spacing w:before="60" w:after="60" w:line="180" w:lineRule="exact"/>
        <w:ind w:left="0" w:right="799"/>
        <w:rPr>
          <w:rFonts w:ascii="ES Nohadra" w:hAnsi="ES Nohadra" w:cs="ES Nohadra"/>
          <w:sz w:val="22"/>
          <w:szCs w:val="22"/>
          <w:rtl/>
          <w:lang w:val="en-AU" w:bidi="syr-SY"/>
        </w:rPr>
      </w:pPr>
      <w:r>
        <w:rPr>
          <w:rFonts w:ascii="ES Nohadra" w:hAnsi="ES Nohadra" w:cs="ES Nohadra" w:hint="cs"/>
          <w:sz w:val="22"/>
          <w:szCs w:val="22"/>
          <w:rtl/>
          <w:lang w:val="en-AU" w:bidi="syr-SY"/>
        </w:rPr>
        <w:t xml:space="preserve">ܘܲܟܝܼܠܵܐ ܕ </w:t>
      </w:r>
      <w:r w:rsidRPr="00262EBB">
        <w:rPr>
          <w:sz w:val="22"/>
          <w:szCs w:val="22"/>
        </w:rPr>
        <w:t>IMHA</w:t>
      </w:r>
      <w:r>
        <w:rPr>
          <w:rFonts w:ascii="ES Nohadra" w:hAnsi="ES Nohadra" w:cs="ES Nohadra" w:hint="cs"/>
          <w:sz w:val="22"/>
          <w:szCs w:val="22"/>
          <w:rtl/>
          <w:lang w:val="en-AU" w:bidi="syr-SY"/>
        </w:rPr>
        <w:t xml:space="preserve"> ܕܕܝܼܵܘܟܼܘܿܢ:</w:t>
      </w:r>
    </w:p>
    <w:p w14:paraId="465C02B6" w14:textId="657637A1" w:rsidR="002215B9" w:rsidRPr="00D45D4B" w:rsidRDefault="0076081F" w:rsidP="00222C64">
      <w:pPr>
        <w:pStyle w:val="ListParagraph"/>
        <w:widowControl w:val="0"/>
        <w:numPr>
          <w:ilvl w:val="0"/>
          <w:numId w:val="39"/>
        </w:numPr>
        <w:tabs>
          <w:tab w:val="right" w:pos="305"/>
          <w:tab w:val="left" w:pos="1067"/>
          <w:tab w:val="left" w:pos="1068"/>
        </w:tabs>
        <w:autoSpaceDE w:val="0"/>
        <w:autoSpaceDN w:val="0"/>
        <w:bidi/>
        <w:spacing w:before="100" w:beforeAutospacing="1" w:after="100" w:afterAutospacing="1" w:line="180" w:lineRule="exact"/>
        <w:ind w:left="21" w:firstLine="0"/>
        <w:rPr>
          <w:szCs w:val="22"/>
        </w:rPr>
      </w:pPr>
      <w:r>
        <w:rPr>
          <w:rFonts w:ascii="ES Nohadra" w:hAnsi="ES Nohadra" w:cs="ES Nohadra" w:hint="cs"/>
          <w:szCs w:val="22"/>
          <w:rtl/>
          <w:lang w:bidi="syr-SY"/>
        </w:rPr>
        <w:t>ܒܸܕ</w:t>
      </w:r>
      <w:r w:rsidR="002215B9" w:rsidRPr="00D45D4B">
        <w:rPr>
          <w:rFonts w:ascii="ES Nohadra" w:hAnsi="ES Nohadra" w:cs="ES Nohadra" w:hint="cs"/>
          <w:szCs w:val="22"/>
          <w:rtl/>
          <w:lang w:bidi="syr-SY"/>
        </w:rPr>
        <w:t xml:space="preserve"> ܦܵܠܹܚ ܐܲܝܟܼ ܕܐܲܚܬܘܿܢ ܛܵܠܒܝܼܬܘܿܢ ܡܸܢܹܗ</w:t>
      </w:r>
    </w:p>
    <w:p w14:paraId="52E0D9E1" w14:textId="77777777" w:rsidR="002215B9" w:rsidRPr="00D45D4B" w:rsidRDefault="002215B9" w:rsidP="00222C64">
      <w:pPr>
        <w:pStyle w:val="ListParagraph"/>
        <w:widowControl w:val="0"/>
        <w:numPr>
          <w:ilvl w:val="0"/>
          <w:numId w:val="39"/>
        </w:numPr>
        <w:tabs>
          <w:tab w:val="right" w:pos="305"/>
          <w:tab w:val="left" w:pos="1067"/>
          <w:tab w:val="left" w:pos="1068"/>
        </w:tabs>
        <w:autoSpaceDE w:val="0"/>
        <w:autoSpaceDN w:val="0"/>
        <w:bidi/>
        <w:spacing w:before="100" w:beforeAutospacing="1" w:after="100" w:afterAutospacing="1" w:line="360" w:lineRule="exact"/>
        <w:ind w:left="714" w:hanging="693"/>
        <w:rPr>
          <w:szCs w:val="22"/>
        </w:rPr>
      </w:pPr>
      <w:r w:rsidRPr="00D45D4B">
        <w:rPr>
          <w:rFonts w:ascii="ES Nohadra" w:hAnsi="ES Nohadra" w:cs="ES Nohadra" w:hint="cs"/>
          <w:szCs w:val="22"/>
          <w:rtl/>
          <w:lang w:bidi="syr-SY"/>
        </w:rPr>
        <w:t>ܠܵܐ ܒܸܕ ܥܵܒܼܹܕ ܚܲܕ ܡܸܢܕܝܼ ܕܠܵܐ ܡܩܲܒܠܵܢܘܼܬܵܐ ܕܕܝܼܵܘܟܼܘܿܢ</w:t>
      </w:r>
    </w:p>
    <w:p w14:paraId="17137DCF" w14:textId="77777777" w:rsidR="002215B9" w:rsidRPr="00D45D4B" w:rsidRDefault="002215B9" w:rsidP="00222C64">
      <w:pPr>
        <w:pStyle w:val="ListParagraph"/>
        <w:widowControl w:val="0"/>
        <w:numPr>
          <w:ilvl w:val="0"/>
          <w:numId w:val="39"/>
        </w:numPr>
        <w:tabs>
          <w:tab w:val="right" w:pos="305"/>
          <w:tab w:val="left" w:pos="1067"/>
          <w:tab w:val="left" w:pos="1068"/>
        </w:tabs>
        <w:autoSpaceDE w:val="0"/>
        <w:autoSpaceDN w:val="0"/>
        <w:bidi/>
        <w:spacing w:before="100" w:beforeAutospacing="1" w:after="100" w:afterAutospacing="1" w:line="360" w:lineRule="exact"/>
        <w:ind w:left="305" w:hanging="284"/>
        <w:rPr>
          <w:szCs w:val="22"/>
        </w:rPr>
      </w:pPr>
      <w:r w:rsidRPr="00D45D4B">
        <w:rPr>
          <w:rFonts w:ascii="ES Nohadra" w:hAnsi="ES Nohadra" w:cs="ES Nohadra" w:hint="cs"/>
          <w:szCs w:val="22"/>
          <w:rtl/>
          <w:lang w:bidi="syr-SY"/>
        </w:rPr>
        <w:t xml:space="preserve">ܠܵܐ ܒܸܕ ܦܵܐܹܫ ܡܗܘܼܕܝܵܐ ܒܡܘܿܕܝܼ ܐ݉ܚܹܪ݉ܢܹܐ ܒܲܠܟܵܐ ܕܬܲܚܡܸܢܝܼ ܕܒܘܼܫ ܨܦܵܝܝܼ ܝܼܠܹܗ ܩܵܐܠܵܘܟܼܘܿܢ، ܐܸܢ ܐܲܚܬܘܿܢ ܝܼܬܘܿܢ ܠܵܐ ܒܵܨܘܿܪܵܐ ܒܥܘܼܡܪܵܐ ܡܼܢ </w:t>
      </w:r>
      <w:r w:rsidRPr="00222C64">
        <w:rPr>
          <w:rFonts w:cs="Arial"/>
          <w:szCs w:val="22"/>
          <w:rtl/>
          <w:lang w:bidi="syr-SY"/>
        </w:rPr>
        <w:t>16</w:t>
      </w:r>
      <w:r w:rsidRPr="00D45D4B">
        <w:rPr>
          <w:rFonts w:ascii="ES Nohadra" w:hAnsi="ES Nohadra" w:cs="ES Nohadra" w:hint="cs"/>
          <w:szCs w:val="22"/>
          <w:rtl/>
          <w:lang w:bidi="syr-SY"/>
        </w:rPr>
        <w:t xml:space="preserve"> ܫܸܢܹܐ. ܐܸܢ ܝܼܬܘܿܢ </w:t>
      </w:r>
      <w:r w:rsidRPr="00222C64">
        <w:rPr>
          <w:rFonts w:cs="Arial"/>
          <w:szCs w:val="22"/>
          <w:rtl/>
          <w:lang w:bidi="syr-SY"/>
        </w:rPr>
        <w:t>15</w:t>
      </w:r>
      <w:r w:rsidRPr="00D45D4B">
        <w:rPr>
          <w:rFonts w:ascii="ES Nohadra" w:hAnsi="ES Nohadra" w:cs="ES Nohadra" w:hint="cs"/>
          <w:szCs w:val="22"/>
          <w:rtl/>
          <w:lang w:bidi="syr-SY"/>
        </w:rPr>
        <w:t xml:space="preserve"> ܫܸܢܹܐ ܝܲܢ ܒܘܼܫ ܒܵܨܘܿܪܹܐ ܒܥܘܼܡܪܵܐ، </w:t>
      </w:r>
      <w:r w:rsidRPr="00262EBB">
        <w:rPr>
          <w:szCs w:val="22"/>
        </w:rPr>
        <w:t>IMHA</w:t>
      </w:r>
      <w:r w:rsidRPr="00D45D4B">
        <w:rPr>
          <w:rFonts w:cs="Estrangelo Edessa" w:hint="cs"/>
          <w:szCs w:val="22"/>
          <w:rtl/>
          <w:lang w:bidi="syr-SY"/>
        </w:rPr>
        <w:t xml:space="preserve"> </w:t>
      </w:r>
      <w:r w:rsidRPr="00D45D4B">
        <w:rPr>
          <w:rFonts w:ascii="ES Nohadra" w:hAnsi="ES Nohadra" w:cs="ES Nohadra" w:hint="cs"/>
          <w:szCs w:val="22"/>
          <w:rtl/>
          <w:lang w:bidi="syr-SY"/>
        </w:rPr>
        <w:t>ܒܸܕ ܡܲܛܐܸܒܼܵܐ ܠܓܲܫܲܩܝܵܬܵܘܟܼܘܿܢ ܘܦܵܠܚܵܐ ܥܲܡ ܒܲܝܬܘܼܬܵܘܟܼܘܿܢ، ܬܲܓܒܸܪܵܢܵܘܟܼܘܿܢ، ܘܣܵܢܕܵܢܵܘܟܼܘܿܢ ܠܐܲܟܘܼܕܹܐ ܕܗܸܢܝܵܢܵܘܟܼܘܿܢ ܒܘܼܫ ܨܦܵܝܝܼ ܦܝܼܫܹܐ ܝܢܵܐ ܢܛܝܼܪܹܐ.</w:t>
      </w:r>
    </w:p>
    <w:p w14:paraId="61CE2558" w14:textId="77777777" w:rsidR="002215B9" w:rsidRPr="00F06480" w:rsidRDefault="002215B9" w:rsidP="00F06480">
      <w:pPr>
        <w:pStyle w:val="Heading2"/>
        <w:bidi/>
      </w:pPr>
      <w:r w:rsidRPr="00F06480">
        <w:rPr>
          <w:rFonts w:ascii="Segoe UI Historic" w:hAnsi="Segoe UI Historic" w:cs="Segoe UI Historic" w:hint="cs"/>
          <w:rtl/>
        </w:rPr>
        <w:t>ܐ݉ܡܘܿܪܘܼܢ</w:t>
      </w:r>
      <w:r w:rsidRPr="00F06480">
        <w:rPr>
          <w:rFonts w:hint="cs"/>
          <w:rtl/>
        </w:rPr>
        <w:t xml:space="preserve"> </w:t>
      </w:r>
      <w:r w:rsidRPr="00F06480">
        <w:rPr>
          <w:rFonts w:ascii="Segoe UI Historic" w:hAnsi="Segoe UI Historic" w:cs="Segoe UI Historic" w:hint="cs"/>
          <w:rtl/>
        </w:rPr>
        <w:t>ܠܲܢ</w:t>
      </w:r>
      <w:r w:rsidRPr="00F06480">
        <w:rPr>
          <w:rFonts w:hint="cs"/>
          <w:rtl/>
        </w:rPr>
        <w:t xml:space="preserve"> </w:t>
      </w:r>
      <w:r w:rsidRPr="00F06480">
        <w:rPr>
          <w:rFonts w:ascii="Segoe UI Historic" w:hAnsi="Segoe UI Historic" w:cs="Segoe UI Historic" w:hint="cs"/>
          <w:rtl/>
        </w:rPr>
        <w:t>ܕܠܵܐ</w:t>
      </w:r>
      <w:r w:rsidRPr="00F06480">
        <w:rPr>
          <w:rFonts w:hint="cs"/>
          <w:rtl/>
        </w:rPr>
        <w:t xml:space="preserve"> </w:t>
      </w:r>
      <w:r w:rsidRPr="00F06480">
        <w:rPr>
          <w:rFonts w:ascii="Segoe UI Historic" w:hAnsi="Segoe UI Historic" w:cs="Segoe UI Historic" w:hint="cs"/>
          <w:rtl/>
        </w:rPr>
        <w:t>ܡܲܚܒܸܪܲܚ</w:t>
      </w:r>
      <w:r w:rsidRPr="00F06480">
        <w:rPr>
          <w:rFonts w:hint="cs"/>
          <w:rtl/>
        </w:rPr>
        <w:t xml:space="preserve"> </w:t>
      </w:r>
      <w:r w:rsidRPr="00F06480">
        <w:rPr>
          <w:rFonts w:ascii="Segoe UI Historic" w:hAnsi="Segoe UI Historic" w:cs="Segoe UI Historic" w:hint="cs"/>
          <w:rtl/>
        </w:rPr>
        <w:t>ܠܵܘܟܼܘܿܢ</w:t>
      </w:r>
    </w:p>
    <w:p w14:paraId="3C7B952F" w14:textId="77777777" w:rsidR="002215B9" w:rsidRPr="00813C4C" w:rsidRDefault="002215B9" w:rsidP="002215B9">
      <w:pPr>
        <w:bidi/>
        <w:spacing w:line="240" w:lineRule="auto"/>
        <w:rPr>
          <w:rFonts w:ascii="ES Nohadra" w:hAnsi="ES Nohadra" w:cs="ES Nohadra"/>
          <w:szCs w:val="22"/>
          <w:lang w:val="en-US" w:bidi="syr-SY"/>
        </w:rPr>
      </w:pPr>
      <w:r>
        <w:rPr>
          <w:rFonts w:ascii="ES Nohadra" w:hAnsi="ES Nohadra" w:cs="ES Nohadra" w:hint="cs"/>
          <w:szCs w:val="22"/>
          <w:rtl/>
          <w:lang w:val="en-US" w:bidi="syr-SY"/>
        </w:rPr>
        <w:t>ܐܲܚܬܘܿܢ ܣܢܝܼܩܹܐ ܝܬܘܿܢ ܕܡܙܲܘܸܕܝܼܬܘܿܢ ܡܵܘܕܥܵܢܘܼܬܵܐ ܪܫܝܼܡܬܵܐ ܒܘܼܬ ܓܵܢܵܘܟܼܘܿܢ ܩܵܐ ܕܐܲܚܢܲܢ ܡܵܨܲܚ ܐܲܟܸܕܲܚ ܕܐܲܚܢܲܢ:</w:t>
      </w:r>
    </w:p>
    <w:p w14:paraId="6C16FB59" w14:textId="77777777" w:rsidR="002215B9" w:rsidRPr="00813C4C" w:rsidRDefault="002215B9" w:rsidP="00262EBB">
      <w:pPr>
        <w:pStyle w:val="ListParagraph"/>
        <w:numPr>
          <w:ilvl w:val="0"/>
          <w:numId w:val="36"/>
        </w:numPr>
        <w:bidi/>
        <w:ind w:left="730" w:hanging="283"/>
        <w:rPr>
          <w:rFonts w:eastAsiaTheme="minorHAnsi" w:cs="Arial"/>
          <w:szCs w:val="22"/>
          <w:lang w:val="en-US" w:eastAsia="en-AU"/>
        </w:rPr>
      </w:pPr>
      <w:r>
        <w:rPr>
          <w:rFonts w:ascii="ES Nohadra" w:eastAsiaTheme="minorHAnsi" w:hAnsi="ES Nohadra" w:cs="ES Nohadra" w:hint="cs"/>
          <w:szCs w:val="22"/>
          <w:rtl/>
          <w:lang w:val="en-US" w:eastAsia="en-AU" w:bidi="syr-SY"/>
        </w:rPr>
        <w:t>ܠܵܐ ܓ̰ܲܪܒܲܚ ܡܲܚܒܸܪܲܚ ܠܵܘܟܼܘܿܢ، ܘ</w:t>
      </w:r>
    </w:p>
    <w:p w14:paraId="48B565EA" w14:textId="77777777" w:rsidR="002215B9" w:rsidRPr="00813C4C" w:rsidRDefault="002215B9" w:rsidP="00262EBB">
      <w:pPr>
        <w:pStyle w:val="ListParagraph"/>
        <w:numPr>
          <w:ilvl w:val="0"/>
          <w:numId w:val="36"/>
        </w:numPr>
        <w:bidi/>
        <w:ind w:left="730" w:hanging="283"/>
        <w:rPr>
          <w:rFonts w:eastAsiaTheme="minorHAnsi" w:cs="Arial"/>
          <w:szCs w:val="22"/>
          <w:lang w:val="en-US" w:eastAsia="en-AU"/>
        </w:rPr>
      </w:pPr>
      <w:r>
        <w:rPr>
          <w:rFonts w:ascii="ES Nohadra" w:eastAsiaTheme="minorHAnsi" w:hAnsi="ES Nohadra" w:cs="ES Nohadra" w:hint="cs"/>
          <w:szCs w:val="22"/>
          <w:rtl/>
          <w:lang w:val="en-US" w:eastAsia="en-AU" w:bidi="syr-SY"/>
        </w:rPr>
        <w:t>ܫܵܝܦܲܚ ܠܡܵܘܕܥܵܢܘܼܬܵܐ ܕܩܘܼܒܠܵܐ ܠܲܢ ܒܘܼܬ ܕܲܪܡܲܢܬܵܐ ܓ̰ܲܒܪܵܝܬܵܐ ܕܕܝܼܵܘܟܼܘܿܢ.</w:t>
      </w:r>
      <w:r w:rsidRPr="00813C4C">
        <w:rPr>
          <w:rFonts w:eastAsiaTheme="minorEastAsia" w:cs="Arial"/>
          <w:szCs w:val="22"/>
          <w:lang w:val="en-US" w:eastAsia="en-AU"/>
        </w:rPr>
        <w:t xml:space="preserve"> </w:t>
      </w:r>
    </w:p>
    <w:p w14:paraId="7213A117" w14:textId="076D5ADB" w:rsidR="002215B9" w:rsidRPr="006F792F" w:rsidRDefault="002215B9" w:rsidP="002215B9">
      <w:pPr>
        <w:bidi/>
        <w:spacing w:line="240" w:lineRule="auto"/>
        <w:rPr>
          <w:rFonts w:ascii="ES Nohadra" w:hAnsi="ES Nohadra" w:cs="ES Nohadra"/>
          <w:szCs w:val="22"/>
          <w:lang w:val="en-US" w:eastAsia="en-AU" w:bidi="syr-SY"/>
        </w:rPr>
      </w:pPr>
      <w:r w:rsidRPr="00813C4C">
        <w:rPr>
          <w:rFonts w:ascii="ES Nohadra" w:hAnsi="ES Nohadra" w:cs="ES Nohadra"/>
          <w:szCs w:val="22"/>
          <w:rtl/>
          <w:lang w:val="en-US" w:eastAsia="en-AU" w:bidi="syr-SY"/>
        </w:rPr>
        <w:t xml:space="preserve">ܡܵܘܕܥܵܢܘܼܬܵܐ ܕܡܙܲܘܸܕܝܼܬܘܿܢ </w:t>
      </w:r>
      <w:r>
        <w:rPr>
          <w:rFonts w:ascii="ES Nohadra" w:hAnsi="ES Nohadra" w:cs="ES Nohadra" w:hint="cs"/>
          <w:szCs w:val="22"/>
          <w:rtl/>
          <w:lang w:val="en-US" w:eastAsia="en-AU" w:bidi="syr-SY"/>
        </w:rPr>
        <w:t xml:space="preserve">ܠܵܗܿ ܩܵܐܠܲܢ ܒܸܕ ܦܵܝܫܵܐ ܡܕܘܼܒܸܪܬܵܐ ܒܝܲܕ ܦܵܠܵܚܹܐ ܕܡܲܟܼܬܒܼܵܐ ܕܕܝܼܲܢ. ܐܲܚܬܘܿܢ ܡܵܨܝܼܬܘܿܢ ܣܲܚܒܸܪܝܼܬܘܿܢ ܠܫܲܘܦܵܐ </w:t>
      </w:r>
      <w:hyperlink r:id="rId13" w:history="1">
        <w:r w:rsidR="00262EBB" w:rsidRPr="000E6D7D">
          <w:rPr>
            <w:rStyle w:val="Hyperlink"/>
            <w:lang w:val="en-US" w:eastAsia="en-AU"/>
          </w:rPr>
          <w:t>www.imha.vic.gov.au/how-we-handle-personal-information</w:t>
        </w:r>
      </w:hyperlink>
      <w:r>
        <w:rPr>
          <w:rFonts w:ascii="ES Nohadra" w:hAnsi="ES Nohadra" w:cs="ES Nohadra" w:hint="cs"/>
          <w:szCs w:val="22"/>
          <w:rtl/>
          <w:lang w:val="en-US" w:eastAsia="en-AU" w:bidi="syr-SY"/>
        </w:rPr>
        <w:t xml:space="preserve"> ܩܵܐ ܕܝܵܕܥܝܼܬܘܿܢ ܕܵܐܟܼܝܼ ܐܲܚܢܲܢ ܟܹܐ ܡܕܲܒܪܲܚ ܠܡܵܘܕܥܵܢܘܼܬܵܐ ܦܲܪܨܘܿܦܵܝܬܵܐ ܘܚܲܡܲܚ ܠܕܝܼܠܵܢܵܝܘܼܬܵܘܟܼܘܿܢ. </w:t>
      </w:r>
    </w:p>
    <w:p w14:paraId="7617DC73" w14:textId="77777777" w:rsidR="002215B9" w:rsidRPr="00771682" w:rsidRDefault="002215B9" w:rsidP="003A1833">
      <w:pPr>
        <w:bidi/>
        <w:spacing w:after="60" w:line="400" w:lineRule="exact"/>
        <w:rPr>
          <w:rFonts w:ascii="ES Nohadra" w:hAnsi="ES Nohadra" w:cs="ES Nohadra"/>
          <w:szCs w:val="22"/>
          <w:lang w:val="en-US" w:eastAsia="en-AU" w:bidi="syr-SY"/>
        </w:rPr>
      </w:pPr>
      <w:r w:rsidRPr="00771682">
        <w:rPr>
          <w:rFonts w:ascii="ES Nohadra" w:hAnsi="ES Nohadra" w:cs="ES Nohadra"/>
          <w:szCs w:val="22"/>
          <w:rtl/>
          <w:lang w:val="en-US" w:eastAsia="en-AU" w:bidi="syr-SY"/>
        </w:rPr>
        <w:t xml:space="preserve">ܩܵܐ ܕܐܵܡܪܝܼܬܘܿܢ ܠܲܢ </w:t>
      </w:r>
      <w:r>
        <w:rPr>
          <w:rFonts w:ascii="ES Nohadra" w:hAnsi="ES Nohadra" w:cs="ES Nohadra" w:hint="cs"/>
          <w:szCs w:val="22"/>
          <w:rtl/>
          <w:lang w:val="en-US" w:eastAsia="en-AU" w:bidi="syr-SY"/>
        </w:rPr>
        <w:t>ܕ</w:t>
      </w:r>
      <w:r w:rsidRPr="00771682">
        <w:rPr>
          <w:rFonts w:ascii="ES Nohadra" w:hAnsi="ES Nohadra" w:cs="ES Nohadra"/>
          <w:szCs w:val="22"/>
          <w:rtl/>
          <w:lang w:val="en-US" w:eastAsia="en-AU" w:bidi="syr-SY"/>
        </w:rPr>
        <w:t>ܠ</w:t>
      </w:r>
      <w:r w:rsidRPr="00771682">
        <w:rPr>
          <w:rFonts w:ascii="ES Nohadra" w:hAnsi="ES Nohadra" w:cs="ES Nohadra" w:hint="cs"/>
          <w:szCs w:val="22"/>
          <w:rtl/>
          <w:lang w:val="en-US" w:eastAsia="en-AU" w:bidi="syr-SY"/>
        </w:rPr>
        <w:t>ܵܐ ܡܲܚܒܸܪܲܚ ܠܵܘܟܼܘܿܢ:</w:t>
      </w:r>
      <w:r w:rsidRPr="00771682">
        <w:rPr>
          <w:szCs w:val="22"/>
          <w:lang w:val="en-US" w:eastAsia="en-AU"/>
        </w:rPr>
        <w:t xml:space="preserve"> </w:t>
      </w:r>
    </w:p>
    <w:p w14:paraId="0C71139A" w14:textId="77777777" w:rsidR="002215B9" w:rsidRPr="00771682" w:rsidRDefault="002215B9" w:rsidP="003A1833">
      <w:pPr>
        <w:pStyle w:val="ListParagraph"/>
        <w:numPr>
          <w:ilvl w:val="0"/>
          <w:numId w:val="34"/>
        </w:numPr>
        <w:bidi/>
        <w:spacing w:line="400" w:lineRule="exact"/>
        <w:ind w:hanging="273"/>
        <w:rPr>
          <w:szCs w:val="22"/>
          <w:lang w:val="en-US" w:eastAsia="en-AU"/>
        </w:rPr>
      </w:pPr>
      <w:r w:rsidRPr="00771682">
        <w:rPr>
          <w:rFonts w:ascii="ES Nohadra" w:hAnsi="ES Nohadra" w:cs="ES Nohadra" w:hint="cs"/>
          <w:szCs w:val="22"/>
          <w:rtl/>
          <w:lang w:val="en-US" w:eastAsia="en-AU" w:bidi="syr-SY"/>
        </w:rPr>
        <w:t>ܡܲܚܒܸܪܘܼܢ</w:t>
      </w:r>
      <w:r>
        <w:rPr>
          <w:rFonts w:ascii="ES Nohadra" w:hAnsi="ES Nohadra" w:cs="ES Nohadra" w:hint="cs"/>
          <w:szCs w:val="22"/>
          <w:rtl/>
          <w:lang w:val="en-US" w:eastAsia="en-AU" w:bidi="syr-SY"/>
        </w:rPr>
        <w:t xml:space="preserve"> ܥܲܠ ܡܸܢܝܵܢܵܐ</w:t>
      </w:r>
      <w:r w:rsidRPr="00771682">
        <w:rPr>
          <w:rFonts w:ascii="ES Nohadra" w:hAnsi="ES Nohadra" w:cs="ES Nohadra" w:hint="cs"/>
          <w:szCs w:val="22"/>
          <w:rtl/>
          <w:lang w:val="en-US" w:eastAsia="en-AU" w:bidi="syr-SY"/>
        </w:rPr>
        <w:t xml:space="preserve"> </w:t>
      </w:r>
      <w:hyperlink r:id="rId14" w:history="1">
        <w:r w:rsidRPr="00771682">
          <w:rPr>
            <w:rStyle w:val="Hyperlink"/>
            <w:sz w:val="20"/>
            <w:szCs w:val="20"/>
            <w:lang w:val="en-US" w:eastAsia="en-AU"/>
          </w:rPr>
          <w:t>03 9093 3701</w:t>
        </w:r>
      </w:hyperlink>
      <w:r w:rsidRPr="00771682">
        <w:rPr>
          <w:rFonts w:ascii="ES Nohadra" w:hAnsi="ES Nohadra" w:cs="ES Nohadra" w:hint="cs"/>
          <w:szCs w:val="22"/>
          <w:rtl/>
          <w:lang w:val="en-US" w:eastAsia="en-AU" w:bidi="syr-SY"/>
        </w:rPr>
        <w:t xml:space="preserve"> </w:t>
      </w:r>
    </w:p>
    <w:p w14:paraId="6909BD1B" w14:textId="77777777" w:rsidR="002215B9" w:rsidRPr="00771682" w:rsidRDefault="002215B9" w:rsidP="003A1833">
      <w:pPr>
        <w:pStyle w:val="ListParagraph"/>
        <w:numPr>
          <w:ilvl w:val="0"/>
          <w:numId w:val="34"/>
        </w:numPr>
        <w:bidi/>
        <w:spacing w:line="400" w:lineRule="exact"/>
        <w:ind w:hanging="273"/>
        <w:rPr>
          <w:szCs w:val="22"/>
          <w:lang w:val="en-US" w:eastAsia="en-AU"/>
        </w:rPr>
      </w:pPr>
      <w:r w:rsidRPr="00771682">
        <w:rPr>
          <w:rFonts w:ascii="ES Nohadra" w:hAnsi="ES Nohadra" w:cs="ES Nohadra" w:hint="cs"/>
          <w:szCs w:val="22"/>
          <w:rtl/>
          <w:lang w:val="en-US" w:eastAsia="en-AU" w:bidi="syr-SY"/>
        </w:rPr>
        <w:t xml:space="preserve">ܣܲܚܒܸܪܘܼܢ ܠܫܲܘܦܵܐ </w:t>
      </w:r>
      <w:r>
        <w:rPr>
          <w:rStyle w:val="Hyperlink"/>
          <w:szCs w:val="22"/>
          <w:lang w:val="en-US" w:eastAsia="en-AU"/>
        </w:rPr>
        <w:fldChar w:fldCharType="begin"/>
      </w:r>
      <w:r>
        <w:rPr>
          <w:rStyle w:val="Hyperlink"/>
          <w:szCs w:val="22"/>
          <w:lang w:val="en-US" w:eastAsia="en-AU"/>
        </w:rPr>
        <w:instrText xml:space="preserve"> HYPERLINK "about:blank" \h </w:instrText>
      </w:r>
      <w:r>
        <w:rPr>
          <w:rStyle w:val="Hyperlink"/>
          <w:szCs w:val="22"/>
          <w:lang w:val="en-US" w:eastAsia="en-AU"/>
        </w:rPr>
      </w:r>
      <w:r>
        <w:rPr>
          <w:rStyle w:val="Hyperlink"/>
          <w:szCs w:val="22"/>
          <w:lang w:val="en-US" w:eastAsia="en-AU"/>
        </w:rPr>
        <w:fldChar w:fldCharType="separate"/>
      </w:r>
      <w:r w:rsidRPr="00771682">
        <w:rPr>
          <w:rStyle w:val="Hyperlink"/>
          <w:szCs w:val="22"/>
          <w:lang w:val="en-US" w:eastAsia="en-AU"/>
        </w:rPr>
        <w:t>www.imha.vic.gov.au/optout</w:t>
      </w:r>
      <w:r>
        <w:rPr>
          <w:rStyle w:val="Hyperlink"/>
          <w:szCs w:val="22"/>
          <w:lang w:val="en-US" w:eastAsia="en-AU"/>
        </w:rPr>
        <w:fldChar w:fldCharType="end"/>
      </w:r>
      <w:r w:rsidRPr="00771682">
        <w:rPr>
          <w:rFonts w:ascii="ES Nohadra" w:hAnsi="ES Nohadra" w:cs="ES Nohadra" w:hint="cs"/>
          <w:szCs w:val="22"/>
          <w:rtl/>
          <w:lang w:val="en-US" w:eastAsia="en-AU" w:bidi="syr-SY"/>
        </w:rPr>
        <w:t xml:space="preserve"> ܩܵܐ ܡܠܵܝܬܵܐ ܕܦ̮ܘܿܪܡ ܕܡܲܚܦܲܠܬܵܐ ܡܼܢ ܫܲܘܬܲܦܬܵܐ</w:t>
      </w:r>
      <w:r>
        <w:rPr>
          <w:rFonts w:ascii="ES Nohadra" w:hAnsi="ES Nohadra" w:cs="ES Nohadra" w:hint="cs"/>
          <w:szCs w:val="22"/>
          <w:rtl/>
          <w:lang w:val="en-US" w:eastAsia="en-AU" w:bidi="syr-SY"/>
        </w:rPr>
        <w:t xml:space="preserve"> (</w:t>
      </w:r>
      <w:r w:rsidRPr="35DFDDAF">
        <w:rPr>
          <w:lang w:val="en-US" w:eastAsia="en-AU"/>
        </w:rPr>
        <w:t>opt-out form</w:t>
      </w:r>
      <w:r>
        <w:rPr>
          <w:rFonts w:ascii="ES Nohadra" w:hAnsi="ES Nohadra" w:cs="ES Nohadra" w:hint="cs"/>
          <w:szCs w:val="22"/>
          <w:rtl/>
          <w:lang w:val="en-US" w:eastAsia="en-AU" w:bidi="syr-SY"/>
        </w:rPr>
        <w:t>)</w:t>
      </w:r>
    </w:p>
    <w:p w14:paraId="35A89D8F" w14:textId="5EC3C48F" w:rsidR="002215B9" w:rsidRPr="00771682" w:rsidRDefault="002215B9" w:rsidP="003A1833">
      <w:pPr>
        <w:pStyle w:val="ListParagraph"/>
        <w:numPr>
          <w:ilvl w:val="0"/>
          <w:numId w:val="34"/>
        </w:numPr>
        <w:bidi/>
        <w:spacing w:line="400" w:lineRule="exact"/>
        <w:ind w:hanging="273"/>
        <w:rPr>
          <w:szCs w:val="22"/>
          <w:lang w:val="en-US" w:eastAsia="en-AU"/>
        </w:rPr>
      </w:pPr>
      <w:r w:rsidRPr="00771682">
        <w:rPr>
          <w:rFonts w:ascii="ES Nohadra" w:hAnsi="ES Nohadra" w:cs="ES Nohadra" w:hint="cs"/>
          <w:szCs w:val="22"/>
          <w:rtl/>
          <w:lang w:val="en-US" w:eastAsia="en-AU" w:bidi="syr-SY"/>
        </w:rPr>
        <w:t xml:space="preserve">ܡܠܹܝܡܘܼܢ ܠܦ̮ܘܿܪܡ ܕܒܹܐܬܵܝܵܐ ܝܠܵܗܿ ܘܫܲܕܪܘܼܢ ܠܵܗܿ ܩܵܐ </w:t>
      </w:r>
      <w:r w:rsidR="00D20125">
        <w:rPr>
          <w:rStyle w:val="Hyperlink"/>
          <w:szCs w:val="22"/>
        </w:rPr>
        <w:fldChar w:fldCharType="begin"/>
      </w:r>
      <w:r w:rsidR="002A5059">
        <w:rPr>
          <w:rStyle w:val="Hyperlink"/>
          <w:szCs w:val="22"/>
        </w:rPr>
        <w:instrText>HYPERLINK "mailto:admin@imha.vic.gov.au"</w:instrText>
      </w:r>
      <w:r w:rsidR="002A5059">
        <w:rPr>
          <w:rStyle w:val="Hyperlink"/>
          <w:szCs w:val="22"/>
        </w:rPr>
      </w:r>
      <w:r w:rsidR="00D20125">
        <w:rPr>
          <w:rStyle w:val="Hyperlink"/>
          <w:szCs w:val="22"/>
        </w:rPr>
        <w:fldChar w:fldCharType="separate"/>
      </w:r>
      <w:r w:rsidR="00D20125" w:rsidRPr="000218B0">
        <w:rPr>
          <w:rStyle w:val="Hyperlink"/>
          <w:szCs w:val="22"/>
        </w:rPr>
        <w:t>admin@imha.vic.gov.au</w:t>
      </w:r>
      <w:r w:rsidR="00D20125">
        <w:rPr>
          <w:rStyle w:val="Hyperlink"/>
          <w:szCs w:val="22"/>
        </w:rPr>
        <w:fldChar w:fldCharType="end"/>
      </w:r>
      <w:r w:rsidRPr="00771682">
        <w:rPr>
          <w:rFonts w:ascii="ES Nohadra" w:hAnsi="ES Nohadra" w:cs="ES Nohadra" w:hint="cs"/>
          <w:szCs w:val="22"/>
          <w:rtl/>
          <w:lang w:val="en-US" w:eastAsia="en-AU" w:bidi="syr-SY"/>
        </w:rPr>
        <w:t xml:space="preserve"> ܝܲܢ ܒܐܘܼܪܚܵܐ ܕܒܲܪܝܼܕܵܐ ܩܵܐ:</w:t>
      </w:r>
    </w:p>
    <w:p w14:paraId="20B14E3E" w14:textId="77777777" w:rsidR="002215B9" w:rsidRPr="00FD7C7F" w:rsidRDefault="002215B9" w:rsidP="003A1833">
      <w:pPr>
        <w:pStyle w:val="ListParagraph"/>
        <w:bidi/>
        <w:spacing w:after="0" w:line="400" w:lineRule="exact"/>
        <w:rPr>
          <w:szCs w:val="22"/>
          <w:lang w:val="en-US" w:eastAsia="en-AU"/>
        </w:rPr>
      </w:pPr>
      <w:r w:rsidRPr="00FD7C7F">
        <w:rPr>
          <w:szCs w:val="22"/>
          <w:lang w:val="en-US" w:eastAsia="en-AU"/>
        </w:rPr>
        <w:t>Independent Mental Health Advocacy</w:t>
      </w:r>
    </w:p>
    <w:p w14:paraId="4D136B74" w14:textId="77777777" w:rsidR="002215B9" w:rsidRPr="00FD7C7F" w:rsidRDefault="002215B9" w:rsidP="003A1833">
      <w:pPr>
        <w:pStyle w:val="ListParagraph"/>
        <w:bidi/>
        <w:spacing w:after="0" w:line="400" w:lineRule="exact"/>
        <w:rPr>
          <w:szCs w:val="22"/>
          <w:lang w:val="en-US" w:eastAsia="en-AU"/>
        </w:rPr>
      </w:pPr>
      <w:r w:rsidRPr="00FD7C7F">
        <w:rPr>
          <w:szCs w:val="22"/>
          <w:lang w:val="en-US" w:eastAsia="en-AU"/>
        </w:rPr>
        <w:t>GPO Box 4380</w:t>
      </w:r>
    </w:p>
    <w:p w14:paraId="7D0E0D30" w14:textId="77777777" w:rsidR="002215B9" w:rsidRPr="00FD7C7F" w:rsidRDefault="002215B9" w:rsidP="003A1833">
      <w:pPr>
        <w:pStyle w:val="ListParagraph"/>
        <w:bidi/>
        <w:spacing w:line="400" w:lineRule="exact"/>
        <w:rPr>
          <w:szCs w:val="22"/>
          <w:lang w:val="en-US" w:eastAsia="en-AU"/>
        </w:rPr>
      </w:pPr>
      <w:r w:rsidRPr="00FD7C7F">
        <w:rPr>
          <w:szCs w:val="22"/>
          <w:lang w:val="en-US" w:eastAsia="en-AU"/>
        </w:rPr>
        <w:t>Melbourne VIC 3001</w:t>
      </w:r>
    </w:p>
    <w:p w14:paraId="1F1CF8A7" w14:textId="2112CBA4" w:rsidR="002215B9" w:rsidRPr="00771682" w:rsidRDefault="002215B9" w:rsidP="003A1833">
      <w:pPr>
        <w:pStyle w:val="ListParagraph"/>
        <w:numPr>
          <w:ilvl w:val="0"/>
          <w:numId w:val="34"/>
        </w:numPr>
        <w:bidi/>
        <w:spacing w:line="400" w:lineRule="exact"/>
        <w:ind w:left="714" w:hanging="267"/>
        <w:rPr>
          <w:szCs w:val="22"/>
          <w:lang w:val="en-US" w:eastAsia="en-AU"/>
        </w:rPr>
      </w:pPr>
      <w:r w:rsidRPr="00771682">
        <w:rPr>
          <w:rFonts w:ascii="ES Nohadra" w:hAnsi="ES Nohadra" w:cs="ES Nohadra" w:hint="cs"/>
          <w:szCs w:val="22"/>
          <w:rtl/>
          <w:lang w:val="en-US" w:eastAsia="en-AU" w:bidi="syr-SY"/>
        </w:rPr>
        <w:t xml:space="preserve">ܫܲܕܪܘܼܢ ܠܲܢ ܐܝܼܡܵܝܠ </w:t>
      </w:r>
      <w:r>
        <w:rPr>
          <w:rFonts w:ascii="ES Nohadra" w:hAnsi="ES Nohadra" w:cs="ES Nohadra" w:hint="cs"/>
          <w:szCs w:val="22"/>
          <w:rtl/>
          <w:lang w:val="en-US" w:eastAsia="en-AU" w:bidi="syr-SY"/>
        </w:rPr>
        <w:t>ܠܐܵܕܪܹܣ</w:t>
      </w:r>
      <w:r w:rsidRPr="00771682">
        <w:rPr>
          <w:rFonts w:ascii="ES Nohadra" w:hAnsi="ES Nohadra" w:cs="ES Nohadra" w:hint="cs"/>
          <w:szCs w:val="22"/>
          <w:rtl/>
          <w:lang w:val="en-US" w:eastAsia="en-AU" w:bidi="syr-SY"/>
        </w:rPr>
        <w:t xml:space="preserve"> </w:t>
      </w:r>
      <w:hyperlink r:id="rId15" w:history="1">
        <w:r w:rsidR="00D20125" w:rsidRPr="000218B0">
          <w:rPr>
            <w:rStyle w:val="Hyperlink"/>
            <w:szCs w:val="22"/>
          </w:rPr>
          <w:t>admin@imha.vic.gov.au</w:t>
        </w:r>
      </w:hyperlink>
      <w:r w:rsidRPr="00771682">
        <w:rPr>
          <w:rFonts w:ascii="ES Nohadra" w:hAnsi="ES Nohadra" w:cs="ES Nohadra" w:hint="cs"/>
          <w:szCs w:val="22"/>
          <w:rtl/>
          <w:lang w:val="en-US" w:eastAsia="en-AU" w:bidi="syr-SY"/>
        </w:rPr>
        <w:t xml:space="preserve"> ܥܲܡ ܒܘܼܝܵܢܹܐ ܕܡܩܲܒܠܵܢܘܼܬܵܐ ܘܡܵܘܕܥܵܢܘܼܬܵܐ ܕܒܹܐܬܵܝܵܐ ܝܢܵܐ. </w:t>
      </w:r>
    </w:p>
    <w:p w14:paraId="5C08DC1D" w14:textId="77777777" w:rsidR="00EB4FCB" w:rsidRDefault="00EB4FCB" w:rsidP="002215B9">
      <w:pPr>
        <w:bidi/>
        <w:spacing w:after="60" w:line="240" w:lineRule="auto"/>
        <w:rPr>
          <w:rFonts w:ascii="ES Nohadra" w:hAnsi="ES Nohadra" w:cs="ES Nohadra"/>
          <w:szCs w:val="22"/>
          <w:rtl/>
          <w:lang w:val="en-US" w:eastAsia="en-AU" w:bidi="syr-SY"/>
        </w:rPr>
      </w:pPr>
      <w:r>
        <w:rPr>
          <w:rFonts w:ascii="ES Nohadra" w:hAnsi="ES Nohadra" w:cs="ES Nohadra"/>
          <w:szCs w:val="22"/>
          <w:rtl/>
          <w:lang w:val="en-US" w:eastAsia="en-AU" w:bidi="syr-SY"/>
        </w:rPr>
        <w:br w:type="page"/>
      </w:r>
    </w:p>
    <w:p w14:paraId="357BEF38" w14:textId="05A3127C" w:rsidR="002215B9" w:rsidRDefault="002215B9" w:rsidP="002215B9">
      <w:pPr>
        <w:bidi/>
        <w:spacing w:after="60" w:line="240" w:lineRule="auto"/>
        <w:rPr>
          <w:rFonts w:ascii="ES Nohadra" w:hAnsi="ES Nohadra" w:cs="ES Nohadra"/>
          <w:szCs w:val="22"/>
          <w:rtl/>
          <w:lang w:val="en-US" w:eastAsia="en-AU" w:bidi="syr-SY"/>
        </w:rPr>
      </w:pPr>
      <w:r w:rsidRPr="00771682">
        <w:rPr>
          <w:rFonts w:ascii="ES Nohadra" w:hAnsi="ES Nohadra" w:cs="ES Nohadra"/>
          <w:szCs w:val="22"/>
          <w:rtl/>
          <w:lang w:val="en-US" w:eastAsia="en-AU" w:bidi="syr-SY"/>
        </w:rPr>
        <w:lastRenderedPageBreak/>
        <w:t xml:space="preserve">ܐܲܚܬܘܿܢ ܡܵܨܝܼܬܘܿܢ </w:t>
      </w:r>
      <w:r w:rsidRPr="00771682">
        <w:rPr>
          <w:rFonts w:ascii="ES Nohadra" w:hAnsi="ES Nohadra" w:cs="ES Nohadra" w:hint="cs"/>
          <w:szCs w:val="22"/>
          <w:rtl/>
          <w:lang w:val="en-US" w:eastAsia="en-AU" w:bidi="syr-SY"/>
        </w:rPr>
        <w:t>ܕܛܵܠܒܝܼܬܘܿܢ ܡܼܢ ܚܲܕ ܦܵܠܵܚ</w:t>
      </w:r>
      <w:r>
        <w:rPr>
          <w:rFonts w:ascii="ES Nohadra" w:hAnsi="ES Nohadra" w:cs="ES Nohadra" w:hint="cs"/>
          <w:szCs w:val="22"/>
          <w:rtl/>
          <w:lang w:val="en-US" w:eastAsia="en-AU" w:bidi="syr-SY"/>
        </w:rPr>
        <w:t>ܵ</w:t>
      </w:r>
      <w:r w:rsidRPr="00771682">
        <w:rPr>
          <w:rFonts w:ascii="ES Nohadra" w:hAnsi="ES Nohadra" w:cs="ES Nohadra" w:hint="cs"/>
          <w:szCs w:val="22"/>
          <w:rtl/>
          <w:lang w:val="en-US" w:eastAsia="en-AU" w:bidi="syr-SY"/>
        </w:rPr>
        <w:t>ܐ ܝܲܢ ܣܵܢܕܵܢܵܐ ܕܗܲܝܸܪܠܵܘܟܼܘܿܢ ܕܫܲܕܪܝܼܬܘܿܢ ܠܦ̮ܘܿܪܡ.</w:t>
      </w:r>
    </w:p>
    <w:p w14:paraId="220B727C" w14:textId="70A5EB63" w:rsidR="00636308" w:rsidRPr="00771682" w:rsidRDefault="00636308" w:rsidP="00636308">
      <w:pPr>
        <w:bidi/>
        <w:spacing w:after="60" w:line="240" w:lineRule="auto"/>
        <w:rPr>
          <w:rFonts w:ascii="ES Nohadra" w:hAnsi="ES Nohadra" w:cs="ES Nohadra"/>
          <w:szCs w:val="22"/>
          <w:rtl/>
          <w:lang w:val="en-US" w:eastAsia="en-AU" w:bidi="syr-SY"/>
        </w:rPr>
      </w:pPr>
    </w:p>
    <w:p w14:paraId="6E94F4EF" w14:textId="167E43E9" w:rsidR="002215B9" w:rsidRPr="00C77F5C" w:rsidRDefault="002215B9" w:rsidP="00C77F5C">
      <w:pPr>
        <w:pStyle w:val="shadedboxnoitalic"/>
        <w:bidi/>
        <w:rPr>
          <w:rtl/>
        </w:rPr>
      </w:pPr>
      <w:r w:rsidRPr="00C77F5C">
        <w:rPr>
          <w:rFonts w:ascii="Segoe UI Historic" w:hAnsi="Segoe UI Historic" w:cs="Segoe UI Historic" w:hint="cs"/>
          <w:rtl/>
          <w:lang w:bidi="syr-SY"/>
        </w:rPr>
        <w:t>ܐܵܢܵܐ</w:t>
      </w:r>
      <w:r w:rsidRPr="00C77F5C">
        <w:rPr>
          <w:rFonts w:hint="cs"/>
          <w:rtl/>
        </w:rPr>
        <w:t xml:space="preserve">،  </w:t>
      </w:r>
      <w:sdt>
        <w:sdtPr>
          <w:rPr>
            <w:color w:val="595959" w:themeColor="text1" w:themeTint="A6"/>
            <w:rtl/>
            <w:lang w:bidi="syr-SY"/>
          </w:rPr>
          <w:alias w:val="First and last name"/>
          <w:tag w:val="First and last name"/>
          <w:id w:val="-1698465284"/>
          <w:placeholder>
            <w:docPart w:val="E16C03598E454D2DA5973700AE18BDEA"/>
          </w:placeholder>
          <w:text/>
        </w:sdtPr>
        <w:sdtEndPr/>
        <w:sdtContent>
          <w:r w:rsidRPr="00F06480">
            <w:rPr>
              <w:rFonts w:ascii="Segoe UI Historic" w:hAnsi="Segoe UI Historic" w:cs="Segoe UI Historic" w:hint="cs"/>
              <w:color w:val="595959" w:themeColor="text1" w:themeTint="A6"/>
              <w:rtl/>
              <w:lang w:bidi="syr-SY"/>
            </w:rPr>
            <w:t>ܛܒܼܘܿܥܘܼܢ</w:t>
          </w:r>
          <w:r w:rsidRPr="00F06480">
            <w:rPr>
              <w:rFonts w:hint="cs"/>
              <w:color w:val="595959" w:themeColor="text1" w:themeTint="A6"/>
              <w:rtl/>
              <w:lang w:bidi="syr-SY"/>
            </w:rPr>
            <w:t xml:space="preserve"> </w:t>
          </w:r>
          <w:r w:rsidRPr="00F06480">
            <w:rPr>
              <w:rFonts w:ascii="Segoe UI Historic" w:hAnsi="Segoe UI Historic" w:cs="Segoe UI Historic" w:hint="cs"/>
              <w:color w:val="595959" w:themeColor="text1" w:themeTint="A6"/>
              <w:rtl/>
              <w:lang w:bidi="syr-SY"/>
            </w:rPr>
            <w:t>ܫܸܡܵܘܟܼܘܿܢ</w:t>
          </w:r>
          <w:r w:rsidRPr="00F06480">
            <w:rPr>
              <w:rFonts w:hint="cs"/>
              <w:color w:val="595959" w:themeColor="text1" w:themeTint="A6"/>
              <w:rtl/>
              <w:lang w:bidi="syr-SY"/>
            </w:rPr>
            <w:t xml:space="preserve"> </w:t>
          </w:r>
          <w:r w:rsidRPr="00F06480">
            <w:rPr>
              <w:rFonts w:ascii="Segoe UI Historic" w:hAnsi="Segoe UI Historic" w:cs="Segoe UI Historic" w:hint="cs"/>
              <w:color w:val="595959" w:themeColor="text1" w:themeTint="A6"/>
              <w:rtl/>
              <w:lang w:bidi="syr-SY"/>
            </w:rPr>
            <w:t>ܟܡܝܼܠܵܐ</w:t>
          </w:r>
        </w:sdtContent>
      </w:sdt>
      <w:r w:rsidRPr="00C77F5C">
        <w:rPr>
          <w:rFonts w:hint="cs"/>
          <w:rtl/>
        </w:rPr>
        <w:t xml:space="preserve"> </w:t>
      </w:r>
      <w:r w:rsidRPr="00C77F5C">
        <w:rPr>
          <w:rFonts w:ascii="Segoe UI Historic" w:hAnsi="Segoe UI Historic" w:cs="Segoe UI Historic" w:hint="cs"/>
          <w:rtl/>
          <w:lang w:bidi="syr-SY"/>
        </w:rPr>
        <w:t>ܠܵܐ</w:t>
      </w:r>
      <w:r w:rsidRPr="00C77F5C">
        <w:rPr>
          <w:rFonts w:hint="cs"/>
          <w:rtl/>
        </w:rPr>
        <w:t xml:space="preserve"> </w:t>
      </w:r>
      <w:r w:rsidRPr="00C77F5C">
        <w:rPr>
          <w:rFonts w:ascii="Segoe UI Historic" w:hAnsi="Segoe UI Historic" w:cs="Segoe UI Historic" w:hint="cs"/>
          <w:rtl/>
          <w:lang w:bidi="syr-SY"/>
        </w:rPr>
        <w:t>ܒܵܥܝܸܢ</w:t>
      </w:r>
      <w:r w:rsidRPr="00C77F5C">
        <w:rPr>
          <w:rFonts w:hint="cs"/>
          <w:rtl/>
        </w:rPr>
        <w:t xml:space="preserve"> </w:t>
      </w:r>
      <w:r w:rsidRPr="00C77F5C">
        <w:rPr>
          <w:rFonts w:ascii="Segoe UI Historic" w:hAnsi="Segoe UI Historic" w:cs="Segoe UI Historic" w:hint="cs"/>
          <w:rtl/>
          <w:lang w:bidi="syr-SY"/>
        </w:rPr>
        <w:t>ܕ</w:t>
      </w:r>
      <w:r w:rsidRPr="00C77F5C">
        <w:rPr>
          <w:rFonts w:hint="cs"/>
          <w:rtl/>
        </w:rPr>
        <w:t xml:space="preserve"> </w:t>
      </w:r>
      <w:r w:rsidRPr="00C77F5C">
        <w:t>IMHA</w:t>
      </w:r>
      <w:r w:rsidRPr="00C77F5C">
        <w:rPr>
          <w:rFonts w:hint="cs"/>
          <w:rtl/>
        </w:rPr>
        <w:t xml:space="preserve"> </w:t>
      </w:r>
      <w:r w:rsidRPr="00C77F5C">
        <w:rPr>
          <w:rFonts w:ascii="Segoe UI Historic" w:hAnsi="Segoe UI Historic" w:cs="Segoe UI Historic" w:hint="cs"/>
          <w:rtl/>
          <w:lang w:bidi="syr-SY"/>
        </w:rPr>
        <w:t>ܕܡܲܚܒܸܪܵܐܠܝܼ</w:t>
      </w:r>
      <w:r w:rsidRPr="00C77F5C">
        <w:rPr>
          <w:rFonts w:hint="cs"/>
          <w:rtl/>
        </w:rPr>
        <w:t xml:space="preserve"> </w:t>
      </w:r>
      <w:r w:rsidRPr="00C77F5C">
        <w:rPr>
          <w:rFonts w:ascii="Segoe UI Historic" w:hAnsi="Segoe UI Historic" w:cs="Segoe UI Historic" w:hint="cs"/>
          <w:rtl/>
          <w:lang w:bidi="syr-SY"/>
        </w:rPr>
        <w:t>ܐܸܢ</w:t>
      </w:r>
      <w:r w:rsidRPr="00C77F5C">
        <w:rPr>
          <w:rFonts w:hint="cs"/>
          <w:rtl/>
        </w:rPr>
        <w:t xml:space="preserve"> </w:t>
      </w:r>
      <w:r w:rsidRPr="00C77F5C">
        <w:rPr>
          <w:rFonts w:ascii="Segoe UI Historic" w:hAnsi="Segoe UI Historic" w:cs="Segoe UI Historic" w:hint="cs"/>
          <w:rtl/>
          <w:lang w:bidi="syr-SY"/>
        </w:rPr>
        <w:t>ܐܵܢܵܐ</w:t>
      </w:r>
      <w:r w:rsidRPr="00C77F5C">
        <w:rPr>
          <w:rFonts w:hint="cs"/>
          <w:rtl/>
        </w:rPr>
        <w:t xml:space="preserve"> </w:t>
      </w:r>
      <w:r w:rsidRPr="00C77F5C">
        <w:rPr>
          <w:rFonts w:ascii="Segoe UI Historic" w:hAnsi="Segoe UI Historic" w:cs="Segoe UI Historic" w:hint="cs"/>
          <w:rtl/>
          <w:lang w:bidi="syr-SY"/>
        </w:rPr>
        <w:t>ܦܝܼܫܠܝܼ</w:t>
      </w:r>
      <w:r w:rsidRPr="00C77F5C">
        <w:rPr>
          <w:rFonts w:hint="cs"/>
          <w:rtl/>
        </w:rPr>
        <w:t xml:space="preserve"> </w:t>
      </w:r>
      <w:r w:rsidRPr="00C77F5C">
        <w:rPr>
          <w:rFonts w:ascii="Segoe UI Historic" w:hAnsi="Segoe UI Historic" w:cs="Segoe UI Historic" w:hint="cs"/>
          <w:rtl/>
          <w:lang w:bidi="syr-SY"/>
        </w:rPr>
        <w:t>ܡܘܼܬܒܼܵܐ</w:t>
      </w:r>
      <w:r w:rsidRPr="00C77F5C">
        <w:rPr>
          <w:rFonts w:hint="cs"/>
          <w:rtl/>
        </w:rPr>
        <w:t xml:space="preserve"> </w:t>
      </w:r>
      <w:r w:rsidRPr="00C77F5C">
        <w:rPr>
          <w:rFonts w:ascii="Segoe UI Historic" w:hAnsi="Segoe UI Historic" w:cs="Segoe UI Historic" w:hint="cs"/>
          <w:rtl/>
          <w:lang w:bidi="syr-SY"/>
        </w:rPr>
        <w:t>ܬܚܘܿܬ</w:t>
      </w:r>
      <w:r w:rsidRPr="00C77F5C">
        <w:rPr>
          <w:rFonts w:hint="cs"/>
          <w:rtl/>
        </w:rPr>
        <w:t xml:space="preserve"> </w:t>
      </w:r>
      <w:r w:rsidRPr="00C77F5C">
        <w:rPr>
          <w:rFonts w:ascii="Segoe UI Historic" w:hAnsi="Segoe UI Historic" w:cs="Segoe UI Historic" w:hint="cs"/>
          <w:rtl/>
          <w:lang w:bidi="syr-SY"/>
        </w:rPr>
        <w:t>ܚܲܕ</w:t>
      </w:r>
      <w:r w:rsidRPr="00C77F5C">
        <w:rPr>
          <w:rFonts w:hint="cs"/>
          <w:rtl/>
        </w:rPr>
        <w:t xml:space="preserve"> </w:t>
      </w:r>
      <w:r w:rsidRPr="00C77F5C">
        <w:rPr>
          <w:rFonts w:ascii="Segoe UI Historic" w:hAnsi="Segoe UI Historic" w:cs="Segoe UI Historic" w:hint="cs"/>
          <w:rtl/>
          <w:lang w:bidi="syr-SY"/>
        </w:rPr>
        <w:t>ܦܘܼܩܕܵܢܵܐ</w:t>
      </w:r>
      <w:r w:rsidRPr="00C77F5C">
        <w:rPr>
          <w:rFonts w:hint="cs"/>
          <w:rtl/>
        </w:rPr>
        <w:t xml:space="preserve"> </w:t>
      </w:r>
      <w:r w:rsidRPr="00C77F5C">
        <w:rPr>
          <w:rFonts w:ascii="Segoe UI Historic" w:hAnsi="Segoe UI Historic" w:cs="Segoe UI Historic" w:hint="cs"/>
          <w:rtl/>
          <w:lang w:bidi="syr-SY"/>
        </w:rPr>
        <w:t>ܕܕܲܪܡܲܢܬܵܐ</w:t>
      </w:r>
      <w:r w:rsidRPr="00C77F5C">
        <w:rPr>
          <w:rFonts w:hint="cs"/>
          <w:rtl/>
        </w:rPr>
        <w:t xml:space="preserve"> </w:t>
      </w:r>
      <w:r w:rsidRPr="00C77F5C">
        <w:rPr>
          <w:rFonts w:ascii="Segoe UI Historic" w:hAnsi="Segoe UI Historic" w:cs="Segoe UI Historic" w:hint="cs"/>
          <w:rtl/>
          <w:lang w:bidi="syr-SY"/>
        </w:rPr>
        <w:t>ܓ</w:t>
      </w:r>
      <w:r w:rsidRPr="00C77F5C">
        <w:rPr>
          <w:rFonts w:hint="cs"/>
          <w:rtl/>
        </w:rPr>
        <w:t>̰</w:t>
      </w:r>
      <w:r w:rsidRPr="00C77F5C">
        <w:rPr>
          <w:rFonts w:ascii="Segoe UI Historic" w:hAnsi="Segoe UI Historic" w:cs="Segoe UI Historic" w:hint="cs"/>
          <w:rtl/>
          <w:lang w:bidi="syr-SY"/>
        </w:rPr>
        <w:t>ܲܒܪܵܝܬܵܐ</w:t>
      </w:r>
      <w:r w:rsidRPr="00C77F5C">
        <w:rPr>
          <w:rFonts w:hint="cs"/>
          <w:rtl/>
        </w:rPr>
        <w:t xml:space="preserve"> </w:t>
      </w:r>
      <w:r w:rsidRPr="00C77F5C">
        <w:rPr>
          <w:rFonts w:ascii="Segoe UI Historic" w:hAnsi="Segoe UI Historic" w:cs="Segoe UI Historic" w:hint="cs"/>
          <w:rtl/>
          <w:lang w:bidi="syr-SY"/>
        </w:rPr>
        <w:t>ܝܲܢ</w:t>
      </w:r>
      <w:r w:rsidRPr="00C77F5C">
        <w:rPr>
          <w:rFonts w:hint="cs"/>
          <w:rtl/>
        </w:rPr>
        <w:t xml:space="preserve"> </w:t>
      </w:r>
      <w:r w:rsidRPr="00C77F5C">
        <w:rPr>
          <w:rFonts w:ascii="Segoe UI Historic" w:hAnsi="Segoe UI Historic" w:cs="Segoe UI Historic" w:hint="cs"/>
          <w:rtl/>
          <w:lang w:bidi="syr-SY"/>
        </w:rPr>
        <w:t>ܓܵܘ</w:t>
      </w:r>
      <w:r w:rsidRPr="00C77F5C">
        <w:rPr>
          <w:rFonts w:hint="cs"/>
          <w:rtl/>
        </w:rPr>
        <w:t xml:space="preserve"> </w:t>
      </w:r>
      <w:r w:rsidRPr="00C77F5C">
        <w:rPr>
          <w:rFonts w:ascii="Segoe UI Historic" w:hAnsi="Segoe UI Historic" w:cs="Segoe UI Historic" w:hint="cs"/>
          <w:rtl/>
          <w:lang w:bidi="syr-SY"/>
        </w:rPr>
        <w:t>ܟܠܚܲܕ</w:t>
      </w:r>
      <w:r w:rsidRPr="00C77F5C">
        <w:rPr>
          <w:rFonts w:hint="cs"/>
          <w:rtl/>
        </w:rPr>
        <w:t xml:space="preserve"> </w:t>
      </w:r>
      <w:r w:rsidRPr="00C77F5C">
        <w:rPr>
          <w:rFonts w:ascii="Segoe UI Historic" w:hAnsi="Segoe UI Historic" w:cs="Segoe UI Historic" w:hint="cs"/>
          <w:rtl/>
          <w:lang w:bidi="syr-SY"/>
        </w:rPr>
        <w:t>ܡܼܢ</w:t>
      </w:r>
      <w:r w:rsidRPr="00C77F5C">
        <w:rPr>
          <w:rFonts w:hint="cs"/>
          <w:rtl/>
        </w:rPr>
        <w:t xml:space="preserve"> </w:t>
      </w:r>
      <w:r w:rsidRPr="00C77F5C">
        <w:rPr>
          <w:rFonts w:ascii="Segoe UI Historic" w:hAnsi="Segoe UI Historic" w:cs="Segoe UI Historic" w:hint="cs"/>
          <w:rtl/>
          <w:lang w:bidi="syr-SY"/>
        </w:rPr>
        <w:t>ܢܘܼܩܙܹܐ</w:t>
      </w:r>
      <w:r w:rsidRPr="00C77F5C">
        <w:rPr>
          <w:rFonts w:hint="cs"/>
          <w:rtl/>
        </w:rPr>
        <w:t xml:space="preserve"> </w:t>
      </w:r>
      <w:r w:rsidRPr="00C77F5C">
        <w:rPr>
          <w:rFonts w:ascii="Segoe UI Historic" w:hAnsi="Segoe UI Historic" w:cs="Segoe UI Historic" w:hint="cs"/>
          <w:rtl/>
          <w:lang w:bidi="syr-SY"/>
        </w:rPr>
        <w:t>ܪܹܫܵܝܹܐ</w:t>
      </w:r>
      <w:r w:rsidRPr="00C77F5C">
        <w:rPr>
          <w:rFonts w:hint="cs"/>
          <w:rtl/>
        </w:rPr>
        <w:t xml:space="preserve"> </w:t>
      </w:r>
      <w:r w:rsidRPr="00C77F5C">
        <w:rPr>
          <w:rFonts w:ascii="Segoe UI Historic" w:hAnsi="Segoe UI Historic" w:cs="Segoe UI Historic" w:hint="cs"/>
          <w:rtl/>
          <w:lang w:bidi="syr-SY"/>
        </w:rPr>
        <w:t>ܐ݉ܚܹܪ݉ܢܹܐ</w:t>
      </w:r>
      <w:r w:rsidRPr="00C77F5C">
        <w:rPr>
          <w:rFonts w:hint="cs"/>
          <w:rtl/>
        </w:rPr>
        <w:t xml:space="preserve">. </w:t>
      </w:r>
      <w:r w:rsidRPr="00C77F5C">
        <w:rPr>
          <w:rFonts w:ascii="Segoe UI Historic" w:hAnsi="Segoe UI Historic" w:cs="Segoe UI Historic" w:hint="cs"/>
          <w:rtl/>
        </w:rPr>
        <w:t>ܐܵܢܵܐ</w:t>
      </w:r>
      <w:r w:rsidRPr="00C77F5C">
        <w:rPr>
          <w:rFonts w:hint="cs"/>
          <w:rtl/>
        </w:rPr>
        <w:t xml:space="preserve"> </w:t>
      </w:r>
      <w:r w:rsidRPr="00C77F5C">
        <w:rPr>
          <w:rFonts w:ascii="Segoe UI Historic" w:hAnsi="Segoe UI Historic" w:cs="Segoe UI Historic" w:hint="cs"/>
          <w:rtl/>
        </w:rPr>
        <w:t>ܦܲܪܡܘܼܝܹܐ</w:t>
      </w:r>
      <w:r w:rsidRPr="00C77F5C">
        <w:rPr>
          <w:rFonts w:hint="cs"/>
          <w:rtl/>
        </w:rPr>
        <w:t xml:space="preserve"> </w:t>
      </w:r>
      <w:r w:rsidRPr="00C77F5C">
        <w:rPr>
          <w:rFonts w:ascii="Segoe UI Historic" w:hAnsi="Segoe UI Historic" w:cs="Segoe UI Historic" w:hint="cs"/>
          <w:rtl/>
        </w:rPr>
        <w:t>ܝܘܸܢ</w:t>
      </w:r>
      <w:r w:rsidRPr="00C77F5C">
        <w:rPr>
          <w:rFonts w:hint="cs"/>
          <w:rtl/>
        </w:rPr>
        <w:t xml:space="preserve"> </w:t>
      </w:r>
      <w:r w:rsidRPr="00C77F5C">
        <w:rPr>
          <w:rFonts w:ascii="Segoe UI Historic" w:hAnsi="Segoe UI Historic" w:cs="Segoe UI Historic" w:hint="cs"/>
          <w:rtl/>
        </w:rPr>
        <w:t>ܕܟܠ</w:t>
      </w:r>
      <w:r w:rsidRPr="00C77F5C">
        <w:rPr>
          <w:rFonts w:hint="cs"/>
          <w:rtl/>
        </w:rPr>
        <w:t xml:space="preserve"> </w:t>
      </w:r>
      <w:r w:rsidRPr="00C77F5C">
        <w:rPr>
          <w:rFonts w:ascii="Segoe UI Historic" w:hAnsi="Segoe UI Historic" w:cs="Segoe UI Historic" w:hint="cs"/>
          <w:rtl/>
        </w:rPr>
        <w:t>ܚܕܵܐ</w:t>
      </w:r>
      <w:r w:rsidRPr="00C77F5C">
        <w:rPr>
          <w:rFonts w:hint="cs"/>
          <w:rtl/>
        </w:rPr>
        <w:t xml:space="preserve"> </w:t>
      </w:r>
      <w:r w:rsidRPr="00C77F5C">
        <w:rPr>
          <w:rFonts w:ascii="Segoe UI Historic" w:hAnsi="Segoe UI Historic" w:cs="Segoe UI Historic" w:hint="cs"/>
          <w:rtl/>
        </w:rPr>
        <w:t>ܡܵܘܕܥܵܢܘܼܬܵܐ</w:t>
      </w:r>
      <w:r w:rsidRPr="00C77F5C">
        <w:rPr>
          <w:rFonts w:hint="cs"/>
          <w:rtl/>
        </w:rPr>
        <w:t xml:space="preserve"> </w:t>
      </w:r>
      <w:r w:rsidRPr="00C77F5C">
        <w:rPr>
          <w:rFonts w:ascii="Segoe UI Historic" w:hAnsi="Segoe UI Historic" w:cs="Segoe UI Historic" w:hint="cs"/>
          <w:rtl/>
        </w:rPr>
        <w:t>ܕܩܲܒܠܵܐ</w:t>
      </w:r>
      <w:r w:rsidRPr="00C77F5C">
        <w:rPr>
          <w:rFonts w:hint="cs"/>
          <w:rtl/>
        </w:rPr>
        <w:t xml:space="preserve"> </w:t>
      </w:r>
      <w:r w:rsidRPr="00C77F5C">
        <w:rPr>
          <w:rFonts w:ascii="Segoe UI Historic" w:hAnsi="Segoe UI Historic" w:cs="Segoe UI Historic" w:hint="cs"/>
          <w:rtl/>
        </w:rPr>
        <w:t>ܠܵܗܿ</w:t>
      </w:r>
      <w:r w:rsidRPr="00C77F5C">
        <w:rPr>
          <w:rFonts w:hint="cs"/>
          <w:rtl/>
        </w:rPr>
        <w:t xml:space="preserve"> </w:t>
      </w:r>
      <w:r w:rsidRPr="00C77F5C">
        <w:t>IMHA</w:t>
      </w:r>
      <w:r w:rsidRPr="00C77F5C">
        <w:rPr>
          <w:rFonts w:hint="cs"/>
          <w:rtl/>
        </w:rPr>
        <w:t xml:space="preserve"> </w:t>
      </w:r>
      <w:r w:rsidRPr="00C77F5C">
        <w:rPr>
          <w:rFonts w:ascii="Segoe UI Historic" w:hAnsi="Segoe UI Historic" w:cs="Segoe UI Historic" w:hint="cs"/>
          <w:rtl/>
        </w:rPr>
        <w:t>ܒܕܲܥܬܝܼܕ</w:t>
      </w:r>
      <w:r w:rsidRPr="00C77F5C">
        <w:rPr>
          <w:rFonts w:hint="cs"/>
          <w:rtl/>
        </w:rPr>
        <w:t xml:space="preserve"> </w:t>
      </w:r>
      <w:r w:rsidRPr="00C77F5C">
        <w:rPr>
          <w:rFonts w:ascii="Segoe UI Historic" w:hAnsi="Segoe UI Historic" w:cs="Segoe UI Historic" w:hint="cs"/>
          <w:rtl/>
        </w:rPr>
        <w:t>ܒܘܼܬ</w:t>
      </w:r>
      <w:r w:rsidRPr="00C77F5C">
        <w:rPr>
          <w:rFonts w:hint="cs"/>
          <w:rtl/>
        </w:rPr>
        <w:t xml:space="preserve"> </w:t>
      </w:r>
      <w:r w:rsidRPr="00C77F5C">
        <w:rPr>
          <w:rFonts w:ascii="Segoe UI Historic" w:hAnsi="Segoe UI Historic" w:cs="Segoe UI Historic" w:hint="cs"/>
          <w:rtl/>
        </w:rPr>
        <w:t>ܕܲܪܡܲܢܬܝܼ</w:t>
      </w:r>
      <w:r w:rsidRPr="00C77F5C">
        <w:rPr>
          <w:rFonts w:hint="cs"/>
          <w:rtl/>
        </w:rPr>
        <w:t xml:space="preserve"> </w:t>
      </w:r>
      <w:r w:rsidRPr="00C77F5C">
        <w:rPr>
          <w:rFonts w:ascii="Segoe UI Historic" w:hAnsi="Segoe UI Historic" w:cs="Segoe UI Historic" w:hint="cs"/>
          <w:rtl/>
        </w:rPr>
        <w:t>ܓ</w:t>
      </w:r>
      <w:r w:rsidRPr="00C77F5C">
        <w:rPr>
          <w:rFonts w:hint="cs"/>
          <w:rtl/>
        </w:rPr>
        <w:t>̰</w:t>
      </w:r>
      <w:r w:rsidRPr="00C77F5C">
        <w:rPr>
          <w:rFonts w:ascii="Segoe UI Historic" w:hAnsi="Segoe UI Historic" w:cs="Segoe UI Historic" w:hint="cs"/>
          <w:rtl/>
        </w:rPr>
        <w:t>ܲܒܪܵܝܬܵܐ</w:t>
      </w:r>
      <w:r w:rsidRPr="00C77F5C">
        <w:rPr>
          <w:rFonts w:hint="cs"/>
          <w:rtl/>
        </w:rPr>
        <w:t xml:space="preserve"> </w:t>
      </w:r>
      <w:r w:rsidRPr="00C77F5C">
        <w:rPr>
          <w:rFonts w:ascii="Segoe UI Historic" w:hAnsi="Segoe UI Historic" w:cs="Segoe UI Historic" w:hint="cs"/>
          <w:rtl/>
        </w:rPr>
        <w:t>ܒܸܕ</w:t>
      </w:r>
      <w:r w:rsidRPr="00C77F5C">
        <w:rPr>
          <w:rFonts w:hint="cs"/>
          <w:rtl/>
        </w:rPr>
        <w:t xml:space="preserve"> </w:t>
      </w:r>
      <w:r w:rsidRPr="00C77F5C">
        <w:rPr>
          <w:rFonts w:ascii="Segoe UI Historic" w:hAnsi="Segoe UI Historic" w:cs="Segoe UI Historic" w:hint="cs"/>
          <w:rtl/>
        </w:rPr>
        <w:t>ܦܵܝܫܵܐ</w:t>
      </w:r>
      <w:r w:rsidRPr="00C77F5C">
        <w:rPr>
          <w:rFonts w:hint="cs"/>
          <w:rtl/>
        </w:rPr>
        <w:t xml:space="preserve"> </w:t>
      </w:r>
      <w:r w:rsidRPr="00C77F5C">
        <w:rPr>
          <w:rFonts w:ascii="Segoe UI Historic" w:hAnsi="Segoe UI Historic" w:cs="Segoe UI Historic" w:hint="cs"/>
          <w:rtl/>
        </w:rPr>
        <w:t>ܫܝܼܦܬܵܐ</w:t>
      </w:r>
      <w:r w:rsidRPr="00C77F5C">
        <w:rPr>
          <w:rFonts w:hint="cs"/>
          <w:rtl/>
        </w:rPr>
        <w:t>.</w:t>
      </w:r>
    </w:p>
    <w:p w14:paraId="63855A80" w14:textId="6FDD5A1F" w:rsidR="002215B9" w:rsidRPr="00C77F5C" w:rsidRDefault="002215B9" w:rsidP="00C77F5C">
      <w:pPr>
        <w:pStyle w:val="shadedboxnoitalic"/>
        <w:bidi/>
        <w:rPr>
          <w:rtl/>
        </w:rPr>
      </w:pPr>
      <w:r w:rsidRPr="00C77F5C">
        <w:rPr>
          <w:rFonts w:ascii="Segoe UI Historic" w:hAnsi="Segoe UI Historic" w:cs="Segoe UI Historic" w:hint="cs"/>
          <w:rtl/>
        </w:rPr>
        <w:t>ܣܝܼܩܘܿܡܵܐ</w:t>
      </w:r>
      <w:r w:rsidRPr="00C77F5C">
        <w:rPr>
          <w:rFonts w:hint="cs"/>
          <w:rtl/>
        </w:rPr>
        <w:t xml:space="preserve"> </w:t>
      </w:r>
      <w:r w:rsidRPr="00C77F5C">
        <w:rPr>
          <w:rFonts w:ascii="Segoe UI Historic" w:hAnsi="Segoe UI Historic" w:cs="Segoe UI Historic" w:hint="cs"/>
          <w:rtl/>
        </w:rPr>
        <w:t>ܕܡܵܘܠܵܕܵܐ</w:t>
      </w:r>
      <w:r w:rsidRPr="00C77F5C">
        <w:rPr>
          <w:rFonts w:hint="cs"/>
          <w:rtl/>
        </w:rPr>
        <w:t xml:space="preserve">: </w:t>
      </w:r>
      <w:r w:rsidRPr="00C77F5C">
        <w:rPr>
          <w:rFonts w:ascii="Segoe UI Historic" w:hAnsi="Segoe UI Historic" w:cs="Segoe UI Historic" w:hint="cs"/>
          <w:rtl/>
        </w:rPr>
        <w:t>ܛ</w:t>
      </w:r>
      <w:sdt>
        <w:sdtPr>
          <w:rPr>
            <w:color w:val="595959" w:themeColor="text1" w:themeTint="A6"/>
            <w:rtl/>
          </w:rPr>
          <w:id w:val="-187373401"/>
          <w:placeholder>
            <w:docPart w:val="99D105EC79C5445EAD0967CE44FCD1EC"/>
          </w:placeholder>
          <w:text/>
        </w:sdtPr>
        <w:sdtEndPr/>
        <w:sdtContent>
          <w:r w:rsidRPr="00F06480">
            <w:rPr>
              <w:rFonts w:ascii="Segoe UI Historic" w:hAnsi="Segoe UI Historic" w:cs="Segoe UI Historic" w:hint="cs"/>
              <w:color w:val="595959" w:themeColor="text1" w:themeTint="A6"/>
              <w:rtl/>
            </w:rPr>
            <w:t>ܒܼܘܿܥܘܼܢ</w:t>
          </w:r>
          <w:r w:rsidRPr="00F06480">
            <w:rPr>
              <w:color w:val="595959" w:themeColor="text1" w:themeTint="A6"/>
              <w:rtl/>
            </w:rPr>
            <w:t xml:space="preserve"> </w:t>
          </w:r>
          <w:r w:rsidRPr="00F06480">
            <w:rPr>
              <w:rFonts w:ascii="Segoe UI Historic" w:hAnsi="Segoe UI Historic" w:cs="Segoe UI Historic" w:hint="cs"/>
              <w:color w:val="595959" w:themeColor="text1" w:themeTint="A6"/>
              <w:rtl/>
            </w:rPr>
            <w:t>ܣܝܼܩܘܿܡܵܐ</w:t>
          </w:r>
          <w:r w:rsidRPr="00F06480">
            <w:rPr>
              <w:color w:val="595959" w:themeColor="text1" w:themeTint="A6"/>
              <w:rtl/>
            </w:rPr>
            <w:t xml:space="preserve"> </w:t>
          </w:r>
          <w:r w:rsidRPr="00F06480">
            <w:rPr>
              <w:rFonts w:ascii="Segoe UI Historic" w:hAnsi="Segoe UI Historic" w:cs="Segoe UI Historic" w:hint="cs"/>
              <w:color w:val="595959" w:themeColor="text1" w:themeTint="A6"/>
              <w:rtl/>
            </w:rPr>
            <w:t>ܕܡܵܘܠܵܕܵܘܟܼܘܿܢ</w:t>
          </w:r>
          <w:r w:rsidRPr="00F06480">
            <w:rPr>
              <w:color w:val="595959" w:themeColor="text1" w:themeTint="A6"/>
              <w:rtl/>
            </w:rPr>
            <w:t xml:space="preserve"> (</w:t>
          </w:r>
          <w:r w:rsidRPr="00F06480">
            <w:rPr>
              <w:color w:val="595959" w:themeColor="text1" w:themeTint="A6"/>
            </w:rPr>
            <w:t>dd</w:t>
          </w:r>
          <w:r w:rsidRPr="00F06480">
            <w:rPr>
              <w:color w:val="595959" w:themeColor="text1" w:themeTint="A6"/>
              <w:rtl/>
            </w:rPr>
            <w:t>\</w:t>
          </w:r>
          <w:r w:rsidRPr="00F06480">
            <w:rPr>
              <w:color w:val="595959" w:themeColor="text1" w:themeTint="A6"/>
            </w:rPr>
            <w:t>mm</w:t>
          </w:r>
          <w:r w:rsidRPr="00F06480">
            <w:rPr>
              <w:color w:val="595959" w:themeColor="text1" w:themeTint="A6"/>
              <w:rtl/>
            </w:rPr>
            <w:t>\</w:t>
          </w:r>
          <w:proofErr w:type="spellStart"/>
          <w:r w:rsidRPr="00F06480">
            <w:rPr>
              <w:color w:val="595959" w:themeColor="text1" w:themeTint="A6"/>
            </w:rPr>
            <w:t>yyyy</w:t>
          </w:r>
          <w:proofErr w:type="spellEnd"/>
          <w:r w:rsidRPr="00F06480">
            <w:rPr>
              <w:color w:val="595959" w:themeColor="text1" w:themeTint="A6"/>
              <w:rtl/>
            </w:rPr>
            <w:t>)</w:t>
          </w:r>
        </w:sdtContent>
      </w:sdt>
    </w:p>
    <w:p w14:paraId="0DEDCD13" w14:textId="21BE4AC7" w:rsidR="002215B9" w:rsidRPr="00C77F5C" w:rsidRDefault="002215B9" w:rsidP="00C77F5C">
      <w:pPr>
        <w:pStyle w:val="shadedboxnoitalic"/>
        <w:bidi/>
        <w:rPr>
          <w:rtl/>
        </w:rPr>
      </w:pPr>
      <w:r w:rsidRPr="00C77F5C">
        <w:rPr>
          <w:rFonts w:ascii="Segoe UI Historic" w:hAnsi="Segoe UI Historic" w:cs="Segoe UI Historic" w:hint="cs"/>
          <w:rtl/>
        </w:rPr>
        <w:t>ܕܪܵܥܢܵܐ</w:t>
      </w:r>
      <w:r w:rsidRPr="00C77F5C">
        <w:rPr>
          <w:rFonts w:hint="cs"/>
          <w:rtl/>
        </w:rPr>
        <w:t xml:space="preserve">: </w:t>
      </w:r>
      <w:sdt>
        <w:sdtPr>
          <w:rPr>
            <w:color w:val="595959" w:themeColor="text1" w:themeTint="A6"/>
            <w:rtl/>
          </w:rPr>
          <w:id w:val="-161471137"/>
          <w:placeholder>
            <w:docPart w:val="AA9729A931804C0AB2163479ACCB5351"/>
          </w:placeholder>
          <w:text/>
        </w:sdtPr>
        <w:sdtEndPr/>
        <w:sdtContent>
          <w:r w:rsidRPr="00F06480">
            <w:rPr>
              <w:rFonts w:ascii="Segoe UI Historic" w:hAnsi="Segoe UI Historic" w:cs="Segoe UI Historic" w:hint="cs"/>
              <w:color w:val="595959" w:themeColor="text1" w:themeTint="A6"/>
              <w:rtl/>
            </w:rPr>
            <w:t>ܛܒܼܘܿܥܘܼܢ</w:t>
          </w:r>
          <w:r w:rsidRPr="00F06480">
            <w:rPr>
              <w:color w:val="595959" w:themeColor="text1" w:themeTint="A6"/>
              <w:rtl/>
            </w:rPr>
            <w:t xml:space="preserve"> </w:t>
          </w:r>
          <w:r w:rsidRPr="00F06480">
            <w:rPr>
              <w:rFonts w:ascii="Segoe UI Historic" w:hAnsi="Segoe UI Historic" w:cs="Segoe UI Historic" w:hint="cs"/>
              <w:color w:val="595959" w:themeColor="text1" w:themeTint="A6"/>
              <w:rtl/>
            </w:rPr>
            <w:t>ܫܸܡܵܘܟܼܘܿܢ</w:t>
          </w:r>
        </w:sdtContent>
      </w:sdt>
    </w:p>
    <w:p w14:paraId="74A3B95E" w14:textId="0CAFE00C" w:rsidR="00636308" w:rsidRPr="00C77F5C" w:rsidRDefault="00636308" w:rsidP="00C77F5C">
      <w:pPr>
        <w:pStyle w:val="shadedboxnoitalic"/>
        <w:bidi/>
        <w:rPr>
          <w:rtl/>
        </w:rPr>
      </w:pPr>
    </w:p>
    <w:p w14:paraId="76E10CF1" w14:textId="1BC98286" w:rsidR="002215B9" w:rsidRPr="00C77F5C" w:rsidRDefault="002215B9" w:rsidP="00C77F5C">
      <w:pPr>
        <w:pStyle w:val="shadedboxnoitalic"/>
        <w:bidi/>
        <w:rPr>
          <w:rtl/>
        </w:rPr>
      </w:pPr>
      <w:r w:rsidRPr="00C77F5C">
        <w:rPr>
          <w:rFonts w:ascii="Segoe UI Historic" w:hAnsi="Segoe UI Historic" w:cs="Segoe UI Historic" w:hint="cs"/>
          <w:rtl/>
        </w:rPr>
        <w:t>ܣܝܼܩܘܿܡܵܐ</w:t>
      </w:r>
      <w:r w:rsidRPr="00C77F5C">
        <w:rPr>
          <w:rFonts w:hint="cs"/>
          <w:rtl/>
        </w:rPr>
        <w:t xml:space="preserve"> </w:t>
      </w:r>
      <w:r w:rsidRPr="00C77F5C">
        <w:rPr>
          <w:rFonts w:ascii="Segoe UI Historic" w:hAnsi="Segoe UI Historic" w:cs="Segoe UI Historic" w:hint="cs"/>
          <w:rtl/>
        </w:rPr>
        <w:t>ܕܕܪܵܥܢܵܐ</w:t>
      </w:r>
      <w:r w:rsidRPr="00C77F5C">
        <w:rPr>
          <w:rFonts w:hint="cs"/>
          <w:rtl/>
        </w:rPr>
        <w:t xml:space="preserve">: </w:t>
      </w:r>
      <w:sdt>
        <w:sdtPr>
          <w:rPr>
            <w:color w:val="595959" w:themeColor="text1" w:themeTint="A6"/>
            <w:rtl/>
          </w:rPr>
          <w:id w:val="-1833063590"/>
          <w:placeholder>
            <w:docPart w:val="4369D7E283664074A2D5599BF20A8CAC"/>
          </w:placeholder>
          <w:text/>
        </w:sdtPr>
        <w:sdtEndPr/>
        <w:sdtContent>
          <w:r w:rsidRPr="00F06480">
            <w:rPr>
              <w:rFonts w:ascii="Segoe UI Historic" w:hAnsi="Segoe UI Historic" w:cs="Segoe UI Historic" w:hint="cs"/>
              <w:color w:val="595959" w:themeColor="text1" w:themeTint="A6"/>
              <w:rtl/>
            </w:rPr>
            <w:t>ܛܒܼܘܿܥܘܼܢ</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ܣܝܼܩܘܿܡܵܐ</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ܕܐܸܕܝܘܿܡ</w:t>
          </w:r>
        </w:sdtContent>
      </w:sdt>
    </w:p>
    <w:p w14:paraId="32BA7ED9" w14:textId="77777777" w:rsidR="002215B9" w:rsidRPr="00C77F5C" w:rsidRDefault="002215B9" w:rsidP="00C77F5C">
      <w:pPr>
        <w:pStyle w:val="shadedboxnoitalic"/>
        <w:bidi/>
      </w:pPr>
      <w:r w:rsidRPr="00C77F5C">
        <w:rPr>
          <w:rFonts w:ascii="Segoe UI Historic" w:hAnsi="Segoe UI Historic" w:cs="Segoe UI Historic" w:hint="cs"/>
          <w:rtl/>
        </w:rPr>
        <w:t>ܡܸܢܝܵܢܵܐ</w:t>
      </w:r>
      <w:r w:rsidRPr="00C77F5C">
        <w:rPr>
          <w:rFonts w:hint="cs"/>
          <w:rtl/>
        </w:rPr>
        <w:t xml:space="preserve"> </w:t>
      </w:r>
      <w:r w:rsidRPr="00C77F5C">
        <w:rPr>
          <w:rFonts w:ascii="Segoe UI Historic" w:hAnsi="Segoe UI Historic" w:cs="Segoe UI Historic" w:hint="cs"/>
          <w:rtl/>
        </w:rPr>
        <w:t>ܕ</w:t>
      </w:r>
      <w:r w:rsidRPr="00C77F5C">
        <w:rPr>
          <w:rFonts w:hint="cs"/>
          <w:rtl/>
        </w:rPr>
        <w:t xml:space="preserve"> </w:t>
      </w:r>
      <w:r w:rsidRPr="00C77F5C">
        <w:t>UR</w:t>
      </w:r>
      <w:r w:rsidRPr="00C77F5C">
        <w:rPr>
          <w:rFonts w:hint="cs"/>
          <w:rtl/>
        </w:rPr>
        <w:t xml:space="preserve"> </w:t>
      </w:r>
      <w:r w:rsidRPr="00C77F5C">
        <w:rPr>
          <w:rFonts w:ascii="Segoe UI Historic" w:hAnsi="Segoe UI Historic" w:cs="Segoe UI Historic" w:hint="cs"/>
          <w:rtl/>
        </w:rPr>
        <w:t>ܕܟܠܹܗ</w:t>
      </w:r>
      <w:r w:rsidRPr="00C77F5C">
        <w:rPr>
          <w:rFonts w:hint="cs"/>
          <w:rtl/>
        </w:rPr>
        <w:t xml:space="preserve"> </w:t>
      </w:r>
      <w:r w:rsidRPr="00C77F5C">
        <w:rPr>
          <w:rFonts w:ascii="Segoe UI Historic" w:hAnsi="Segoe UI Historic" w:cs="Segoe UI Historic" w:hint="cs"/>
          <w:rtl/>
        </w:rPr>
        <w:t>ܐܘܼܚܕܵܢܵܐ</w:t>
      </w:r>
      <w:r w:rsidRPr="00C77F5C">
        <w:rPr>
          <w:rFonts w:hint="cs"/>
          <w:rtl/>
        </w:rPr>
        <w:t xml:space="preserve"> (</w:t>
      </w:r>
      <w:r w:rsidRPr="00C77F5C">
        <w:t>SWURN</w:t>
      </w:r>
      <w:r w:rsidRPr="00C77F5C">
        <w:rPr>
          <w:rFonts w:hint="cs"/>
          <w:rtl/>
        </w:rPr>
        <w:t xml:space="preserve">): </w:t>
      </w:r>
      <w:sdt>
        <w:sdtPr>
          <w:rPr>
            <w:color w:val="595959" w:themeColor="text1" w:themeTint="A6"/>
            <w:rtl/>
          </w:rPr>
          <w:id w:val="-804696496"/>
          <w:placeholder>
            <w:docPart w:val="E6A763D15C51400BB619081AFEA46A22"/>
          </w:placeholder>
          <w:text/>
        </w:sdtPr>
        <w:sdtEndPr/>
        <w:sdtContent>
          <w:r w:rsidRPr="00F06480">
            <w:rPr>
              <w:rFonts w:ascii="Segoe UI Historic" w:hAnsi="Segoe UI Historic" w:cs="Segoe UI Historic" w:hint="cs"/>
              <w:color w:val="595959" w:themeColor="text1" w:themeTint="A6"/>
              <w:rtl/>
            </w:rPr>
            <w:t>ܛܒܼܘܿܥܘܼܢ</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ܡܸܢܝܵܢܵܐ</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ܕܣܸܓܼܠܵܐ</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ܕܚܕܵܝܘܼܬܵܐ</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ܕܟܠܹܗ</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ܐܘܼܚܕܵܢܵܐ</w:t>
          </w:r>
          <w:r w:rsidRPr="00F06480">
            <w:rPr>
              <w:rFonts w:hint="cs"/>
              <w:color w:val="595959" w:themeColor="text1" w:themeTint="A6"/>
              <w:rtl/>
            </w:rPr>
            <w:t xml:space="preserve"> </w:t>
          </w:r>
          <w:r w:rsidRPr="00F06480">
            <w:rPr>
              <w:color w:val="595959" w:themeColor="text1" w:themeTint="A6"/>
            </w:rPr>
            <w:t>SWURN</w:t>
          </w:r>
          <w:r w:rsidRPr="00F06480">
            <w:rPr>
              <w:rFonts w:hint="cs"/>
              <w:color w:val="595959" w:themeColor="text1" w:themeTint="A6"/>
              <w:rtl/>
            </w:rPr>
            <w:t xml:space="preserve"> </w:t>
          </w:r>
        </w:sdtContent>
      </w:sdt>
    </w:p>
    <w:p w14:paraId="7F9D469F" w14:textId="55492339" w:rsidR="00636308" w:rsidRPr="00C77F5C" w:rsidRDefault="00636308" w:rsidP="00C77F5C">
      <w:pPr>
        <w:pStyle w:val="shadedboxnoitalic"/>
        <w:bidi/>
        <w:rPr>
          <w:rtl/>
        </w:rPr>
      </w:pPr>
    </w:p>
    <w:p w14:paraId="37A12A11" w14:textId="3D64265A" w:rsidR="002215B9" w:rsidRPr="00C77F5C" w:rsidRDefault="002215B9" w:rsidP="00C77F5C">
      <w:pPr>
        <w:pStyle w:val="shadedboxnoitalic"/>
        <w:bidi/>
        <w:rPr>
          <w:rtl/>
        </w:rPr>
      </w:pPr>
      <w:r w:rsidRPr="00C77F5C">
        <w:rPr>
          <w:rFonts w:ascii="Segoe UI Historic" w:hAnsi="Segoe UI Historic" w:cs="Segoe UI Historic" w:hint="cs"/>
          <w:rtl/>
        </w:rPr>
        <w:t>ܐܵܗܵܐ</w:t>
      </w:r>
      <w:r w:rsidRPr="00C77F5C">
        <w:rPr>
          <w:rFonts w:hint="cs"/>
          <w:rtl/>
        </w:rPr>
        <w:t xml:space="preserve"> </w:t>
      </w:r>
      <w:r w:rsidRPr="00C77F5C">
        <w:rPr>
          <w:rFonts w:ascii="Segoe UI Historic" w:hAnsi="Segoe UI Historic" w:cs="Segoe UI Historic" w:hint="cs"/>
          <w:rtl/>
        </w:rPr>
        <w:t>ܝܼܠܹܗ</w:t>
      </w:r>
      <w:r w:rsidRPr="00C77F5C">
        <w:rPr>
          <w:rFonts w:hint="cs"/>
          <w:rtl/>
        </w:rPr>
        <w:t xml:space="preserve"> </w:t>
      </w:r>
      <w:r w:rsidRPr="00C77F5C">
        <w:rPr>
          <w:rFonts w:ascii="Segoe UI Historic" w:hAnsi="Segoe UI Historic" w:cs="Segoe UI Historic" w:hint="cs"/>
          <w:rtl/>
        </w:rPr>
        <w:t>ܚܲܕ</w:t>
      </w:r>
      <w:r w:rsidRPr="00C77F5C">
        <w:rPr>
          <w:rFonts w:hint="cs"/>
          <w:rtl/>
        </w:rPr>
        <w:t xml:space="preserve"> </w:t>
      </w:r>
      <w:r w:rsidRPr="00C77F5C">
        <w:rPr>
          <w:rFonts w:ascii="Segoe UI Historic" w:hAnsi="Segoe UI Historic" w:cs="Segoe UI Historic" w:hint="cs"/>
          <w:rtl/>
        </w:rPr>
        <w:t>ܡܸܢܝܵܢܵܐ</w:t>
      </w:r>
      <w:r w:rsidRPr="00C77F5C">
        <w:rPr>
          <w:rFonts w:hint="cs"/>
          <w:rtl/>
        </w:rPr>
        <w:t xml:space="preserve"> </w:t>
      </w:r>
      <w:r w:rsidRPr="00C77F5C">
        <w:rPr>
          <w:rFonts w:ascii="Segoe UI Historic" w:hAnsi="Segoe UI Historic" w:cs="Segoe UI Historic" w:hint="cs"/>
          <w:rtl/>
        </w:rPr>
        <w:t>ܝܼܚܝܼܕܵܝܵܐ</w:t>
      </w:r>
      <w:r w:rsidRPr="00C77F5C">
        <w:rPr>
          <w:rFonts w:hint="cs"/>
          <w:rtl/>
        </w:rPr>
        <w:t xml:space="preserve"> </w:t>
      </w:r>
      <w:r w:rsidRPr="00C77F5C">
        <w:rPr>
          <w:rFonts w:ascii="Segoe UI Historic" w:hAnsi="Segoe UI Historic" w:cs="Segoe UI Historic" w:hint="cs"/>
          <w:rtl/>
        </w:rPr>
        <w:t>ܕܟܹܐ</w:t>
      </w:r>
      <w:r w:rsidRPr="00C77F5C">
        <w:rPr>
          <w:rFonts w:hint="cs"/>
          <w:rtl/>
        </w:rPr>
        <w:t xml:space="preserve"> </w:t>
      </w:r>
      <w:r w:rsidRPr="00C77F5C">
        <w:rPr>
          <w:rFonts w:ascii="Segoe UI Historic" w:hAnsi="Segoe UI Historic" w:cs="Segoe UI Historic" w:hint="cs"/>
          <w:rtl/>
        </w:rPr>
        <w:t>ܦܵܐܹܫ</w:t>
      </w:r>
      <w:r w:rsidRPr="00C77F5C">
        <w:rPr>
          <w:rFonts w:hint="cs"/>
          <w:rtl/>
        </w:rPr>
        <w:t xml:space="preserve"> </w:t>
      </w:r>
      <w:r w:rsidRPr="00C77F5C">
        <w:rPr>
          <w:rFonts w:ascii="Segoe UI Historic" w:hAnsi="Segoe UI Historic" w:cs="Segoe UI Historic" w:hint="cs"/>
          <w:rtl/>
        </w:rPr>
        <w:t>ܝܗܝܼܒܼܵܐ</w:t>
      </w:r>
      <w:r w:rsidRPr="00C77F5C">
        <w:rPr>
          <w:rFonts w:hint="cs"/>
          <w:rtl/>
        </w:rPr>
        <w:t xml:space="preserve"> </w:t>
      </w:r>
      <w:r w:rsidRPr="00C77F5C">
        <w:rPr>
          <w:rFonts w:ascii="Segoe UI Historic" w:hAnsi="Segoe UI Historic" w:cs="Segoe UI Historic" w:hint="cs"/>
          <w:rtl/>
        </w:rPr>
        <w:t>ܩܵܐ</w:t>
      </w:r>
      <w:r w:rsidRPr="00C77F5C">
        <w:rPr>
          <w:rFonts w:hint="cs"/>
          <w:rtl/>
        </w:rPr>
        <w:t xml:space="preserve"> </w:t>
      </w:r>
      <w:r w:rsidRPr="00C77F5C">
        <w:rPr>
          <w:rFonts w:ascii="Segoe UI Historic" w:hAnsi="Segoe UI Historic" w:cs="Segoe UI Historic" w:hint="cs"/>
          <w:rtl/>
        </w:rPr>
        <w:t>ܟܠܲܝܗܝ</w:t>
      </w:r>
      <w:r w:rsidRPr="00C77F5C">
        <w:rPr>
          <w:rFonts w:hint="cs"/>
          <w:rtl/>
        </w:rPr>
        <w:t xml:space="preserve"> </w:t>
      </w:r>
      <w:r w:rsidRPr="00C77F5C">
        <w:rPr>
          <w:rFonts w:ascii="Segoe UI Historic" w:hAnsi="Segoe UI Historic" w:cs="Segoe UI Historic" w:hint="cs"/>
          <w:rtl/>
        </w:rPr>
        <w:t>ܬܵܟܼܘܿܠܹܐ</w:t>
      </w:r>
      <w:r w:rsidRPr="00C77F5C">
        <w:rPr>
          <w:rFonts w:hint="cs"/>
          <w:rtl/>
        </w:rPr>
        <w:t xml:space="preserve"> </w:t>
      </w:r>
      <w:r w:rsidRPr="00C77F5C">
        <w:rPr>
          <w:rFonts w:ascii="Segoe UI Historic" w:hAnsi="Segoe UI Historic" w:cs="Segoe UI Historic" w:hint="cs"/>
          <w:rtl/>
        </w:rPr>
        <w:t>ܕܡܛܵܝܵܐ</w:t>
      </w:r>
      <w:r w:rsidRPr="00C77F5C">
        <w:rPr>
          <w:rFonts w:hint="cs"/>
          <w:rtl/>
        </w:rPr>
        <w:t xml:space="preserve"> </w:t>
      </w:r>
      <w:r w:rsidRPr="00C77F5C">
        <w:rPr>
          <w:rFonts w:ascii="Segoe UI Historic" w:hAnsi="Segoe UI Historic" w:cs="Segoe UI Historic" w:hint="cs"/>
          <w:rtl/>
        </w:rPr>
        <w:t>ܝܢܵܐ</w:t>
      </w:r>
      <w:r w:rsidRPr="00C77F5C">
        <w:rPr>
          <w:rFonts w:hint="cs"/>
          <w:rtl/>
        </w:rPr>
        <w:t xml:space="preserve"> </w:t>
      </w:r>
      <w:r w:rsidRPr="00C77F5C">
        <w:rPr>
          <w:rFonts w:ascii="Segoe UI Historic" w:hAnsi="Segoe UI Historic" w:cs="Segoe UI Historic" w:hint="cs"/>
          <w:rtl/>
        </w:rPr>
        <w:t>ܠܚܸܠܡܲܬܹܐ</w:t>
      </w:r>
      <w:r w:rsidRPr="00C77F5C">
        <w:rPr>
          <w:rFonts w:hint="cs"/>
          <w:rtl/>
        </w:rPr>
        <w:t xml:space="preserve"> </w:t>
      </w:r>
      <w:r w:rsidRPr="00C77F5C">
        <w:rPr>
          <w:rFonts w:ascii="Segoe UI Historic" w:hAnsi="Segoe UI Historic" w:cs="Segoe UI Historic" w:hint="cs"/>
          <w:rtl/>
        </w:rPr>
        <w:t>ܥܲܡܡܵܝܹܐ</w:t>
      </w:r>
      <w:r w:rsidRPr="00C77F5C">
        <w:rPr>
          <w:rFonts w:hint="cs"/>
          <w:rtl/>
        </w:rPr>
        <w:t xml:space="preserve"> </w:t>
      </w:r>
      <w:r w:rsidRPr="00C77F5C">
        <w:rPr>
          <w:rFonts w:ascii="Segoe UI Historic" w:hAnsi="Segoe UI Historic" w:cs="Segoe UI Historic" w:hint="cs"/>
          <w:rtl/>
        </w:rPr>
        <w:t>ܡܥܘܼܝܸܢܹܐ</w:t>
      </w:r>
      <w:r w:rsidRPr="00C77F5C">
        <w:rPr>
          <w:rFonts w:hint="cs"/>
          <w:rtl/>
        </w:rPr>
        <w:t xml:space="preserve"> </w:t>
      </w:r>
      <w:r w:rsidRPr="00C77F5C">
        <w:rPr>
          <w:rFonts w:ascii="Segoe UI Historic" w:hAnsi="Segoe UI Historic" w:cs="Segoe UI Historic" w:hint="cs"/>
          <w:rtl/>
        </w:rPr>
        <w:t>ܕܚܘܼܠܡܵܢܵܐ</w:t>
      </w:r>
      <w:r w:rsidRPr="00C77F5C">
        <w:rPr>
          <w:rFonts w:hint="cs"/>
          <w:rtl/>
        </w:rPr>
        <w:t xml:space="preserve"> </w:t>
      </w:r>
      <w:r w:rsidRPr="00C77F5C">
        <w:rPr>
          <w:rFonts w:ascii="Segoe UI Historic" w:hAnsi="Segoe UI Historic" w:cs="Segoe UI Historic" w:hint="cs"/>
          <w:rtl/>
        </w:rPr>
        <w:t>ܕܗܵܘܢܵܐ</w:t>
      </w:r>
      <w:r w:rsidRPr="00C77F5C">
        <w:rPr>
          <w:rFonts w:hint="cs"/>
          <w:rtl/>
        </w:rPr>
        <w:t xml:space="preserve">. </w:t>
      </w:r>
      <w:r w:rsidRPr="00C77F5C">
        <w:rPr>
          <w:rFonts w:ascii="Segoe UI Historic" w:hAnsi="Segoe UI Historic" w:cs="Segoe UI Historic" w:hint="cs"/>
          <w:rtl/>
        </w:rPr>
        <w:t>ܐܲܚܢܲܢ</w:t>
      </w:r>
      <w:r w:rsidRPr="00C77F5C">
        <w:rPr>
          <w:rFonts w:hint="cs"/>
          <w:rtl/>
        </w:rPr>
        <w:t xml:space="preserve"> </w:t>
      </w:r>
      <w:r w:rsidRPr="00C77F5C">
        <w:rPr>
          <w:rFonts w:ascii="Segoe UI Historic" w:hAnsi="Segoe UI Historic" w:cs="Segoe UI Historic" w:hint="cs"/>
          <w:rtl/>
        </w:rPr>
        <w:t>ܟܹܐ</w:t>
      </w:r>
      <w:r w:rsidRPr="00C77F5C">
        <w:rPr>
          <w:rFonts w:hint="cs"/>
          <w:rtl/>
        </w:rPr>
        <w:t xml:space="preserve"> </w:t>
      </w:r>
      <w:r w:rsidRPr="00C77F5C">
        <w:rPr>
          <w:rFonts w:ascii="Segoe UI Historic" w:hAnsi="Segoe UI Historic" w:cs="Segoe UI Historic" w:hint="cs"/>
          <w:rtl/>
        </w:rPr>
        <w:t>ܡܲܦܠܸܚܲܚ</w:t>
      </w:r>
      <w:r w:rsidRPr="00C77F5C">
        <w:rPr>
          <w:rFonts w:hint="cs"/>
          <w:rtl/>
        </w:rPr>
        <w:t xml:space="preserve"> </w:t>
      </w:r>
      <w:r w:rsidRPr="00C77F5C">
        <w:rPr>
          <w:rFonts w:ascii="Segoe UI Historic" w:hAnsi="Segoe UI Historic" w:cs="Segoe UI Historic" w:hint="cs"/>
          <w:rtl/>
        </w:rPr>
        <w:t>ܠܐܵܗܵܐ</w:t>
      </w:r>
      <w:r w:rsidRPr="00C77F5C">
        <w:rPr>
          <w:rFonts w:hint="cs"/>
          <w:rtl/>
        </w:rPr>
        <w:t xml:space="preserve"> </w:t>
      </w:r>
      <w:r w:rsidRPr="00C77F5C">
        <w:rPr>
          <w:rFonts w:ascii="Segoe UI Historic" w:hAnsi="Segoe UI Historic" w:cs="Segoe UI Historic" w:hint="cs"/>
          <w:rtl/>
        </w:rPr>
        <w:t>ܡܸܢܝܵܢܵܐ</w:t>
      </w:r>
      <w:r w:rsidRPr="00C77F5C">
        <w:rPr>
          <w:rFonts w:hint="cs"/>
          <w:rtl/>
        </w:rPr>
        <w:t xml:space="preserve"> </w:t>
      </w:r>
      <w:r w:rsidRPr="00C77F5C">
        <w:rPr>
          <w:rFonts w:ascii="Segoe UI Historic" w:hAnsi="Segoe UI Historic" w:cs="Segoe UI Historic" w:hint="cs"/>
          <w:rtl/>
        </w:rPr>
        <w:t>ܩܵܐ</w:t>
      </w:r>
      <w:r w:rsidRPr="00C77F5C">
        <w:rPr>
          <w:rFonts w:hint="cs"/>
          <w:rtl/>
        </w:rPr>
        <w:t xml:space="preserve"> </w:t>
      </w:r>
      <w:r w:rsidRPr="00C77F5C">
        <w:rPr>
          <w:rFonts w:ascii="Segoe UI Historic" w:hAnsi="Segoe UI Historic" w:cs="Segoe UI Historic" w:hint="cs"/>
          <w:rtl/>
        </w:rPr>
        <w:t>ܕܐܲܟܸܕܲܚ</w:t>
      </w:r>
      <w:r w:rsidRPr="00C77F5C">
        <w:rPr>
          <w:rFonts w:hint="cs"/>
          <w:rtl/>
        </w:rPr>
        <w:t xml:space="preserve"> </w:t>
      </w:r>
      <w:r w:rsidRPr="00C77F5C">
        <w:rPr>
          <w:rFonts w:ascii="Segoe UI Historic" w:hAnsi="Segoe UI Historic" w:cs="Segoe UI Historic" w:hint="cs"/>
          <w:rtl/>
        </w:rPr>
        <w:t>ܕܐܲܚܢܲܢ</w:t>
      </w:r>
      <w:r w:rsidRPr="00C77F5C">
        <w:rPr>
          <w:rFonts w:hint="cs"/>
          <w:rtl/>
        </w:rPr>
        <w:t xml:space="preserve"> </w:t>
      </w:r>
      <w:r w:rsidRPr="00C77F5C">
        <w:rPr>
          <w:rFonts w:ascii="Segoe UI Historic" w:hAnsi="Segoe UI Historic" w:cs="Segoe UI Historic" w:hint="cs"/>
          <w:rtl/>
        </w:rPr>
        <w:t>ܒܝܼܕܵܥܵܐ</w:t>
      </w:r>
      <w:r w:rsidRPr="00C77F5C">
        <w:rPr>
          <w:rFonts w:hint="cs"/>
          <w:rtl/>
        </w:rPr>
        <w:t xml:space="preserve"> </w:t>
      </w:r>
      <w:r w:rsidRPr="00C77F5C">
        <w:rPr>
          <w:rFonts w:ascii="Segoe UI Historic" w:hAnsi="Segoe UI Historic" w:cs="Segoe UI Historic" w:hint="cs"/>
          <w:rtl/>
        </w:rPr>
        <w:t>ܝܘܲܚ</w:t>
      </w:r>
      <w:r w:rsidRPr="00C77F5C">
        <w:rPr>
          <w:rFonts w:hint="cs"/>
          <w:rtl/>
        </w:rPr>
        <w:t xml:space="preserve"> </w:t>
      </w:r>
      <w:r w:rsidRPr="00C77F5C">
        <w:rPr>
          <w:rFonts w:ascii="Segoe UI Historic" w:hAnsi="Segoe UI Historic" w:cs="Segoe UI Historic" w:hint="cs"/>
          <w:rtl/>
        </w:rPr>
        <w:t>ܩܵܐܠܵܘܟܼܘܿܢ</w:t>
      </w:r>
      <w:r w:rsidRPr="00C77F5C">
        <w:rPr>
          <w:rFonts w:hint="cs"/>
          <w:rtl/>
        </w:rPr>
        <w:t xml:space="preserve"> </w:t>
      </w:r>
      <w:r w:rsidRPr="00C77F5C">
        <w:rPr>
          <w:rFonts w:ascii="Segoe UI Historic" w:hAnsi="Segoe UI Historic" w:cs="Segoe UI Historic" w:hint="cs"/>
          <w:rtl/>
        </w:rPr>
        <w:t>ܬܪܝܼܨܵܐܝܼܬ</w:t>
      </w:r>
      <w:r w:rsidRPr="00C77F5C">
        <w:rPr>
          <w:rFonts w:hint="cs"/>
          <w:rtl/>
        </w:rPr>
        <w:t xml:space="preserve">. </w:t>
      </w:r>
      <w:r w:rsidRPr="00C77F5C">
        <w:rPr>
          <w:rFonts w:ascii="Segoe UI Historic" w:hAnsi="Segoe UI Historic" w:cs="Segoe UI Historic" w:hint="cs"/>
          <w:rtl/>
        </w:rPr>
        <w:t>ܐܸܢ</w:t>
      </w:r>
      <w:r w:rsidRPr="00C77F5C">
        <w:rPr>
          <w:rFonts w:hint="cs"/>
          <w:rtl/>
        </w:rPr>
        <w:t xml:space="preserve"> </w:t>
      </w:r>
      <w:r w:rsidRPr="00C77F5C">
        <w:rPr>
          <w:rFonts w:ascii="Segoe UI Historic" w:hAnsi="Segoe UI Historic" w:cs="Segoe UI Historic" w:hint="cs"/>
          <w:rtl/>
        </w:rPr>
        <w:t>ܐܲܚܬܘܿܢ</w:t>
      </w:r>
      <w:r w:rsidRPr="00C77F5C">
        <w:rPr>
          <w:rFonts w:hint="cs"/>
          <w:rtl/>
        </w:rPr>
        <w:t xml:space="preserve"> </w:t>
      </w:r>
      <w:r w:rsidRPr="00C77F5C">
        <w:rPr>
          <w:rFonts w:ascii="Segoe UI Historic" w:hAnsi="Segoe UI Historic" w:cs="Segoe UI Historic" w:hint="cs"/>
          <w:rtl/>
        </w:rPr>
        <w:t>ܠܹܐ</w:t>
      </w:r>
      <w:r w:rsidRPr="00C77F5C">
        <w:rPr>
          <w:rFonts w:hint="cs"/>
          <w:rtl/>
        </w:rPr>
        <w:t xml:space="preserve"> </w:t>
      </w:r>
      <w:r w:rsidRPr="00C77F5C">
        <w:rPr>
          <w:rFonts w:ascii="Segoe UI Historic" w:hAnsi="Segoe UI Historic" w:cs="Segoe UI Historic" w:hint="cs"/>
          <w:rtl/>
        </w:rPr>
        <w:t>ܝܵܕܥܝܼܬܘܿܢ</w:t>
      </w:r>
      <w:r w:rsidRPr="00C77F5C">
        <w:rPr>
          <w:rFonts w:hint="cs"/>
          <w:rtl/>
        </w:rPr>
        <w:t xml:space="preserve"> </w:t>
      </w:r>
      <w:r w:rsidRPr="00C77F5C">
        <w:rPr>
          <w:rFonts w:ascii="Segoe UI Historic" w:hAnsi="Segoe UI Historic" w:cs="Segoe UI Historic" w:hint="cs"/>
          <w:rtl/>
        </w:rPr>
        <w:t>ܠܹܗ</w:t>
      </w:r>
      <w:r w:rsidRPr="00C77F5C">
        <w:rPr>
          <w:rFonts w:hint="cs"/>
          <w:rtl/>
        </w:rPr>
        <w:t xml:space="preserve"> </w:t>
      </w:r>
      <w:r w:rsidRPr="00C77F5C">
        <w:rPr>
          <w:rFonts w:ascii="Segoe UI Historic" w:hAnsi="Segoe UI Historic" w:cs="Segoe UI Historic" w:hint="cs"/>
          <w:rtl/>
        </w:rPr>
        <w:t>ܡܸܢܝܵܢܵܐ</w:t>
      </w:r>
      <w:r w:rsidRPr="00C77F5C">
        <w:rPr>
          <w:rFonts w:hint="cs"/>
          <w:rtl/>
        </w:rPr>
        <w:t xml:space="preserve"> </w:t>
      </w:r>
      <w:r w:rsidRPr="00C77F5C">
        <w:rPr>
          <w:rFonts w:ascii="Segoe UI Historic" w:hAnsi="Segoe UI Historic" w:cs="Segoe UI Historic" w:hint="cs"/>
          <w:rtl/>
        </w:rPr>
        <w:t>ܕ</w:t>
      </w:r>
      <w:r w:rsidRPr="00C77F5C">
        <w:rPr>
          <w:rFonts w:hint="cs"/>
          <w:rtl/>
        </w:rPr>
        <w:t xml:space="preserve"> </w:t>
      </w:r>
      <w:r w:rsidRPr="00C77F5C">
        <w:t>SWURN</w:t>
      </w:r>
      <w:r w:rsidRPr="00C77F5C">
        <w:rPr>
          <w:rFonts w:hint="cs"/>
          <w:rtl/>
        </w:rPr>
        <w:t xml:space="preserve"> </w:t>
      </w:r>
      <w:r w:rsidRPr="00C77F5C">
        <w:rPr>
          <w:rFonts w:ascii="Segoe UI Historic" w:hAnsi="Segoe UI Historic" w:cs="Segoe UI Historic" w:hint="cs"/>
          <w:rtl/>
        </w:rPr>
        <w:t>ܕܕܝܼܵܘܟܼܘܿܢ</w:t>
      </w:r>
      <w:r w:rsidRPr="00C77F5C">
        <w:rPr>
          <w:rFonts w:hint="cs"/>
          <w:rtl/>
        </w:rPr>
        <w:t xml:space="preserve">، </w:t>
      </w:r>
      <w:r w:rsidRPr="00C77F5C">
        <w:rPr>
          <w:rFonts w:ascii="Segoe UI Historic" w:hAnsi="Segoe UI Historic" w:cs="Segoe UI Historic" w:hint="cs"/>
          <w:rtl/>
        </w:rPr>
        <w:t>ܡܵܨܝܼܬܘܿܢ</w:t>
      </w:r>
      <w:r w:rsidRPr="00C77F5C">
        <w:rPr>
          <w:rFonts w:hint="cs"/>
          <w:rtl/>
        </w:rPr>
        <w:t xml:space="preserve"> </w:t>
      </w:r>
      <w:r w:rsidRPr="00C77F5C">
        <w:rPr>
          <w:rFonts w:ascii="Segoe UI Historic" w:hAnsi="Segoe UI Historic" w:cs="Segoe UI Historic" w:hint="cs"/>
          <w:rtl/>
        </w:rPr>
        <w:t>ܕܒܲܩܪܝܼܬܘܿܢ</w:t>
      </w:r>
      <w:r w:rsidRPr="00C77F5C">
        <w:rPr>
          <w:rFonts w:hint="cs"/>
          <w:rtl/>
        </w:rPr>
        <w:t xml:space="preserve"> </w:t>
      </w:r>
      <w:r w:rsidRPr="00C77F5C">
        <w:rPr>
          <w:rFonts w:ascii="Segoe UI Historic" w:hAnsi="Segoe UI Historic" w:cs="Segoe UI Historic" w:hint="cs"/>
          <w:rtl/>
        </w:rPr>
        <w:t>ܡܼܢ</w:t>
      </w:r>
      <w:r w:rsidRPr="00C77F5C">
        <w:rPr>
          <w:rFonts w:hint="cs"/>
          <w:rtl/>
        </w:rPr>
        <w:t xml:space="preserve"> </w:t>
      </w:r>
      <w:r w:rsidRPr="00C77F5C">
        <w:rPr>
          <w:rFonts w:ascii="Segoe UI Historic" w:hAnsi="Segoe UI Historic" w:cs="Segoe UI Historic" w:hint="cs"/>
          <w:rtl/>
        </w:rPr>
        <w:t>ܚܸܠܡܲܬ</w:t>
      </w:r>
      <w:r w:rsidRPr="00C77F5C">
        <w:rPr>
          <w:rFonts w:hint="cs"/>
          <w:rtl/>
        </w:rPr>
        <w:t xml:space="preserve"> </w:t>
      </w:r>
      <w:r w:rsidRPr="00C77F5C">
        <w:rPr>
          <w:rFonts w:ascii="Segoe UI Historic" w:hAnsi="Segoe UI Historic" w:cs="Segoe UI Historic" w:hint="cs"/>
          <w:rtl/>
        </w:rPr>
        <w:t>ܕܚܘܼܠܡܵܢܵܐ</w:t>
      </w:r>
      <w:r w:rsidRPr="00C77F5C">
        <w:rPr>
          <w:rFonts w:hint="cs"/>
          <w:rtl/>
        </w:rPr>
        <w:t xml:space="preserve"> </w:t>
      </w:r>
      <w:r w:rsidRPr="00C77F5C">
        <w:rPr>
          <w:rFonts w:ascii="Segoe UI Historic" w:hAnsi="Segoe UI Historic" w:cs="Segoe UI Historic" w:hint="cs"/>
          <w:rtl/>
        </w:rPr>
        <w:t>ܕܗܵܘܢܵܐ</w:t>
      </w:r>
      <w:r w:rsidRPr="00C77F5C">
        <w:rPr>
          <w:rFonts w:hint="cs"/>
          <w:rtl/>
        </w:rPr>
        <w:t xml:space="preserve"> </w:t>
      </w:r>
      <w:r w:rsidRPr="00C77F5C">
        <w:rPr>
          <w:rFonts w:ascii="Segoe UI Historic" w:hAnsi="Segoe UI Historic" w:cs="Segoe UI Historic" w:hint="cs"/>
          <w:rtl/>
        </w:rPr>
        <w:t>ܘܕܛܵܒܼܘܼܬܵܐ</w:t>
      </w:r>
      <w:r w:rsidRPr="00C77F5C">
        <w:rPr>
          <w:rFonts w:hint="cs"/>
          <w:rtl/>
        </w:rPr>
        <w:t xml:space="preserve"> </w:t>
      </w:r>
      <w:r w:rsidRPr="00C77F5C">
        <w:rPr>
          <w:rFonts w:ascii="Segoe UI Historic" w:hAnsi="Segoe UI Historic" w:cs="Segoe UI Historic" w:hint="cs"/>
          <w:rtl/>
        </w:rPr>
        <w:t>ܕܚܲܝܹܐ</w:t>
      </w:r>
      <w:r w:rsidRPr="00C77F5C">
        <w:rPr>
          <w:rFonts w:hint="cs"/>
          <w:rtl/>
        </w:rPr>
        <w:t xml:space="preserve"> </w:t>
      </w:r>
      <w:r w:rsidRPr="00C77F5C">
        <w:rPr>
          <w:rFonts w:ascii="Segoe UI Historic" w:hAnsi="Segoe UI Historic" w:cs="Segoe UI Historic" w:hint="cs"/>
          <w:rtl/>
        </w:rPr>
        <w:t>ܕܕܝܼܵܘܟܼܘܿܢ</w:t>
      </w:r>
      <w:r w:rsidRPr="00C77F5C">
        <w:rPr>
          <w:rFonts w:hint="cs"/>
          <w:rtl/>
        </w:rPr>
        <w:t xml:space="preserve">، </w:t>
      </w:r>
      <w:r w:rsidRPr="00C77F5C">
        <w:rPr>
          <w:rFonts w:ascii="Segoe UI Historic" w:hAnsi="Segoe UI Historic" w:cs="Segoe UI Historic" w:hint="cs"/>
          <w:rtl/>
        </w:rPr>
        <w:t>ܝܲܢ</w:t>
      </w:r>
      <w:r w:rsidRPr="00C77F5C">
        <w:rPr>
          <w:rFonts w:hint="cs"/>
          <w:rtl/>
        </w:rPr>
        <w:t xml:space="preserve"> </w:t>
      </w:r>
      <w:r w:rsidRPr="00C77F5C">
        <w:rPr>
          <w:rFonts w:ascii="Segoe UI Historic" w:hAnsi="Segoe UI Historic" w:cs="Segoe UI Historic" w:hint="cs"/>
          <w:rtl/>
        </w:rPr>
        <w:t>ܕܡܲܚܒܸܪܝܼܬܘܿܢ</w:t>
      </w:r>
      <w:r w:rsidRPr="00C77F5C">
        <w:rPr>
          <w:rFonts w:hint="cs"/>
          <w:rtl/>
        </w:rPr>
        <w:t xml:space="preserve"> </w:t>
      </w:r>
      <w:r w:rsidRPr="00C77F5C">
        <w:rPr>
          <w:rFonts w:ascii="Segoe UI Historic" w:hAnsi="Segoe UI Historic" w:cs="Segoe UI Historic" w:hint="cs"/>
          <w:rtl/>
        </w:rPr>
        <w:t>ܩܵܐ</w:t>
      </w:r>
      <w:r w:rsidRPr="00C77F5C">
        <w:rPr>
          <w:rFonts w:hint="cs"/>
          <w:rtl/>
        </w:rPr>
        <w:t xml:space="preserve"> </w:t>
      </w:r>
      <w:r w:rsidRPr="00C77F5C">
        <w:t>IMHA</w:t>
      </w:r>
      <w:r w:rsidRPr="00C77F5C">
        <w:rPr>
          <w:rFonts w:hint="cs"/>
          <w:rtl/>
        </w:rPr>
        <w:t xml:space="preserve">  </w:t>
      </w:r>
      <w:r w:rsidRPr="00C77F5C">
        <w:rPr>
          <w:rFonts w:ascii="Segoe UI Historic" w:hAnsi="Segoe UI Historic" w:cs="Segoe UI Historic" w:hint="cs"/>
          <w:rtl/>
        </w:rPr>
        <w:t>ܠܛܠܵܒܵܐ</w:t>
      </w:r>
      <w:r w:rsidRPr="00C77F5C">
        <w:rPr>
          <w:rFonts w:hint="cs"/>
          <w:rtl/>
        </w:rPr>
        <w:t xml:space="preserve"> </w:t>
      </w:r>
      <w:r w:rsidRPr="00C77F5C">
        <w:rPr>
          <w:rFonts w:ascii="Segoe UI Historic" w:hAnsi="Segoe UI Historic" w:cs="Segoe UI Historic" w:hint="cs"/>
          <w:rtl/>
        </w:rPr>
        <w:t>ܡܵܘܕܥܵܢܘܼܬܵܐ</w:t>
      </w:r>
      <w:r w:rsidRPr="00C77F5C">
        <w:rPr>
          <w:rFonts w:hint="cs"/>
          <w:rtl/>
        </w:rPr>
        <w:t xml:space="preserve"> </w:t>
      </w:r>
      <w:r w:rsidRPr="00C77F5C">
        <w:rPr>
          <w:rFonts w:ascii="Segoe UI Historic" w:hAnsi="Segoe UI Historic" w:cs="Segoe UI Historic" w:hint="cs"/>
          <w:rtl/>
        </w:rPr>
        <w:t>ܒܘܼܬ</w:t>
      </w:r>
      <w:r w:rsidRPr="00C77F5C">
        <w:rPr>
          <w:rFonts w:hint="cs"/>
          <w:rtl/>
        </w:rPr>
        <w:t xml:space="preserve"> </w:t>
      </w:r>
      <w:r w:rsidRPr="00C77F5C">
        <w:rPr>
          <w:rFonts w:ascii="Segoe UI Historic" w:hAnsi="Segoe UI Historic" w:cs="Segoe UI Historic" w:hint="cs"/>
          <w:rtl/>
        </w:rPr>
        <w:t>ܡܼܢ</w:t>
      </w:r>
      <w:r w:rsidRPr="00C77F5C">
        <w:rPr>
          <w:rFonts w:hint="cs"/>
          <w:rtl/>
        </w:rPr>
        <w:t xml:space="preserve"> </w:t>
      </w:r>
      <w:r w:rsidRPr="00C77F5C">
        <w:rPr>
          <w:rFonts w:ascii="Segoe UI Historic" w:hAnsi="Segoe UI Historic" w:cs="Segoe UI Historic" w:hint="cs"/>
          <w:rtl/>
        </w:rPr>
        <w:t>ܡܵܢܝܼ</w:t>
      </w:r>
      <w:r w:rsidRPr="00C77F5C">
        <w:rPr>
          <w:rFonts w:hint="cs"/>
          <w:rtl/>
        </w:rPr>
        <w:t xml:space="preserve"> </w:t>
      </w:r>
      <w:r w:rsidRPr="00C77F5C">
        <w:rPr>
          <w:rFonts w:ascii="Segoe UI Historic" w:hAnsi="Segoe UI Historic" w:cs="Segoe UI Historic" w:hint="cs"/>
          <w:rtl/>
        </w:rPr>
        <w:t>ܒܲܩܪܝܼܬܘܿܢ</w:t>
      </w:r>
      <w:r w:rsidRPr="00C77F5C">
        <w:rPr>
          <w:rFonts w:hint="cs"/>
          <w:rtl/>
        </w:rPr>
        <w:t>.</w:t>
      </w:r>
    </w:p>
    <w:p w14:paraId="6ABA2071" w14:textId="1CA113B1" w:rsidR="00636308" w:rsidRPr="00C77F5C" w:rsidRDefault="00636308" w:rsidP="00C77F5C">
      <w:pPr>
        <w:pStyle w:val="shadedboxnoitalic"/>
        <w:bidi/>
      </w:pPr>
    </w:p>
    <w:p w14:paraId="3CD7A2D8" w14:textId="2902C5AC" w:rsidR="002215B9" w:rsidRPr="00C77F5C" w:rsidRDefault="002215B9" w:rsidP="00C77F5C">
      <w:pPr>
        <w:pStyle w:val="shadedboxnoitalic"/>
        <w:bidi/>
        <w:rPr>
          <w:rtl/>
        </w:rPr>
      </w:pPr>
      <w:r w:rsidRPr="00C77F5C">
        <w:rPr>
          <w:rFonts w:ascii="Segoe UI Historic" w:hAnsi="Segoe UI Historic" w:cs="Segoe UI Historic" w:hint="cs"/>
          <w:rtl/>
        </w:rPr>
        <w:t>ܡܸܢܝܵܢܵܐ</w:t>
      </w:r>
      <w:r w:rsidRPr="00C77F5C">
        <w:rPr>
          <w:rtl/>
        </w:rPr>
        <w:t xml:space="preserve"> </w:t>
      </w:r>
      <w:r w:rsidRPr="00C77F5C">
        <w:rPr>
          <w:rFonts w:ascii="Segoe UI Historic" w:hAnsi="Segoe UI Historic" w:cs="Segoe UI Historic" w:hint="cs"/>
          <w:rtl/>
        </w:rPr>
        <w:t>ܕܬܹܠܹܦ</w:t>
      </w:r>
      <w:r w:rsidRPr="00C77F5C">
        <w:rPr>
          <w:rFonts w:hint="cs"/>
          <w:rtl/>
        </w:rPr>
        <w:t>̮</w:t>
      </w:r>
      <w:r w:rsidRPr="00C77F5C">
        <w:rPr>
          <w:rFonts w:ascii="Segoe UI Historic" w:hAnsi="Segoe UI Historic" w:cs="Segoe UI Historic" w:hint="cs"/>
          <w:rtl/>
        </w:rPr>
        <w:t>ܘܿܢ</w:t>
      </w:r>
      <w:r w:rsidRPr="00C77F5C">
        <w:rPr>
          <w:rFonts w:hint="cs"/>
          <w:rtl/>
        </w:rPr>
        <w:t xml:space="preserve">: </w:t>
      </w:r>
      <w:sdt>
        <w:sdtPr>
          <w:rPr>
            <w:color w:val="595959" w:themeColor="text1" w:themeTint="A6"/>
            <w:rtl/>
          </w:rPr>
          <w:id w:val="-215591056"/>
          <w:placeholder>
            <w:docPart w:val="588A0722A9C44B3DB9ACDB6360BBA116"/>
          </w:placeholder>
          <w:text/>
        </w:sdtPr>
        <w:sdtEndPr/>
        <w:sdtContent>
          <w:r w:rsidRPr="00F06480">
            <w:rPr>
              <w:rFonts w:ascii="Segoe UI Historic" w:hAnsi="Segoe UI Historic" w:cs="Segoe UI Historic" w:hint="cs"/>
              <w:color w:val="595959" w:themeColor="text1" w:themeTint="A6"/>
              <w:rtl/>
            </w:rPr>
            <w:t>ܛܒܼܘܿܥܘܼܢ</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ܡܸܢܝܵܢܵܐ</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ܕܬܹܠܹܦ</w:t>
          </w:r>
          <w:r w:rsidRPr="00F06480">
            <w:rPr>
              <w:rFonts w:hint="cs"/>
              <w:color w:val="595959" w:themeColor="text1" w:themeTint="A6"/>
              <w:rtl/>
            </w:rPr>
            <w:t>̮</w:t>
          </w:r>
          <w:r w:rsidRPr="00F06480">
            <w:rPr>
              <w:rFonts w:ascii="Segoe UI Historic" w:hAnsi="Segoe UI Historic" w:cs="Segoe UI Historic" w:hint="cs"/>
              <w:color w:val="595959" w:themeColor="text1" w:themeTint="A6"/>
              <w:rtl/>
            </w:rPr>
            <w:t>ܘܿܢܵܘܟܼܘܿܢ</w:t>
          </w:r>
        </w:sdtContent>
      </w:sdt>
    </w:p>
    <w:p w14:paraId="378F1C0D" w14:textId="77777777" w:rsidR="002215B9" w:rsidRPr="00C77F5C" w:rsidRDefault="002215B9" w:rsidP="00C77F5C">
      <w:pPr>
        <w:pStyle w:val="shadedboxnoitalic"/>
        <w:bidi/>
        <w:rPr>
          <w:rtl/>
        </w:rPr>
      </w:pPr>
      <w:r w:rsidRPr="00C77F5C">
        <w:rPr>
          <w:rFonts w:ascii="Segoe UI Historic" w:hAnsi="Segoe UI Historic" w:cs="Segoe UI Historic" w:hint="cs"/>
          <w:rtl/>
        </w:rPr>
        <w:t>ܐܝܼܡܵܝܠ</w:t>
      </w:r>
      <w:r w:rsidRPr="00C77F5C">
        <w:rPr>
          <w:rFonts w:hint="cs"/>
          <w:rtl/>
        </w:rPr>
        <w:t xml:space="preserve">: </w:t>
      </w:r>
      <w:sdt>
        <w:sdtPr>
          <w:rPr>
            <w:color w:val="595959" w:themeColor="text1" w:themeTint="A6"/>
            <w:rtl/>
          </w:rPr>
          <w:id w:val="1727880991"/>
          <w:placeholder>
            <w:docPart w:val="E64D91B1755F4276ABF27393F1BDE697"/>
          </w:placeholder>
          <w:text/>
        </w:sdtPr>
        <w:sdtEndPr/>
        <w:sdtContent>
          <w:r w:rsidRPr="00F06480">
            <w:rPr>
              <w:rFonts w:ascii="Segoe UI Historic" w:hAnsi="Segoe UI Historic" w:cs="Segoe UI Historic" w:hint="cs"/>
              <w:color w:val="595959" w:themeColor="text1" w:themeTint="A6"/>
              <w:rtl/>
            </w:rPr>
            <w:t>ܛܒܼܘܿܥܘܼܢ</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ܐܝܼܡܵܝܠ</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ܕܕܝܼܵܘܟܼܘܿܢ</w:t>
          </w:r>
        </w:sdtContent>
      </w:sdt>
    </w:p>
    <w:p w14:paraId="0833E190" w14:textId="77777777" w:rsidR="002215B9" w:rsidRPr="00C77F5C" w:rsidRDefault="002215B9" w:rsidP="00C77F5C">
      <w:pPr>
        <w:pStyle w:val="shadedboxnoitalic"/>
        <w:bidi/>
        <w:rPr>
          <w:rtl/>
        </w:rPr>
      </w:pPr>
      <w:r w:rsidRPr="00C77F5C">
        <w:rPr>
          <w:rFonts w:ascii="Segoe UI Historic" w:hAnsi="Segoe UI Historic" w:cs="Segoe UI Historic" w:hint="cs"/>
          <w:rtl/>
        </w:rPr>
        <w:t>ܐܵܕܪܹܣ</w:t>
      </w:r>
      <w:r w:rsidRPr="00C77F5C">
        <w:rPr>
          <w:rFonts w:hint="cs"/>
          <w:rtl/>
        </w:rPr>
        <w:t xml:space="preserve">: </w:t>
      </w:r>
      <w:sdt>
        <w:sdtPr>
          <w:rPr>
            <w:color w:val="595959" w:themeColor="text1" w:themeTint="A6"/>
            <w:rtl/>
          </w:rPr>
          <w:id w:val="-1402512722"/>
          <w:placeholder>
            <w:docPart w:val="08B431948A994065BF326BDD0396E810"/>
          </w:placeholder>
          <w:text/>
        </w:sdtPr>
        <w:sdtEndPr/>
        <w:sdtContent>
          <w:r w:rsidRPr="00F06480">
            <w:rPr>
              <w:rFonts w:ascii="Segoe UI Historic" w:hAnsi="Segoe UI Historic" w:cs="Segoe UI Historic" w:hint="cs"/>
              <w:color w:val="595959" w:themeColor="text1" w:themeTint="A6"/>
              <w:rtl/>
            </w:rPr>
            <w:t>ܛܒܼܘܿܥܘܼܢ</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ܐܵܕܪܹܣܵܘܟܼܘܿܢ</w:t>
          </w:r>
        </w:sdtContent>
      </w:sdt>
    </w:p>
    <w:p w14:paraId="496105B0" w14:textId="77777777" w:rsidR="002215B9" w:rsidRPr="00C77F5C" w:rsidRDefault="002215B9" w:rsidP="00C77F5C">
      <w:pPr>
        <w:pStyle w:val="shadedboxnoitalic"/>
        <w:bidi/>
        <w:rPr>
          <w:rtl/>
        </w:rPr>
      </w:pPr>
      <w:r w:rsidRPr="00C77F5C">
        <w:rPr>
          <w:rFonts w:ascii="Segoe UI Historic" w:hAnsi="Segoe UI Historic" w:cs="Segoe UI Historic" w:hint="cs"/>
          <w:rtl/>
        </w:rPr>
        <w:t>ܦܢܝܼܬܵܐ</w:t>
      </w:r>
      <w:r w:rsidRPr="00C77F5C">
        <w:rPr>
          <w:rFonts w:hint="cs"/>
          <w:rtl/>
        </w:rPr>
        <w:t>\</w:t>
      </w:r>
      <w:r w:rsidRPr="00C77F5C">
        <w:rPr>
          <w:rFonts w:ascii="Segoe UI Historic" w:hAnsi="Segoe UI Historic" w:cs="Segoe UI Historic" w:hint="cs"/>
          <w:rtl/>
        </w:rPr>
        <w:t>ܡܕܝܼܢ݉ܬܵܐ</w:t>
      </w:r>
      <w:r w:rsidRPr="00C77F5C">
        <w:rPr>
          <w:rFonts w:hint="cs"/>
          <w:rtl/>
        </w:rPr>
        <w:t xml:space="preserve">: </w:t>
      </w:r>
      <w:sdt>
        <w:sdtPr>
          <w:rPr>
            <w:color w:val="595959" w:themeColor="text1" w:themeTint="A6"/>
            <w:rtl/>
          </w:rPr>
          <w:id w:val="1219084977"/>
          <w:placeholder>
            <w:docPart w:val="441AFEEB66AE414CAC78C49D52BE47CC"/>
          </w:placeholder>
          <w:text/>
        </w:sdtPr>
        <w:sdtEndPr/>
        <w:sdtContent>
          <w:r w:rsidRPr="00F06480">
            <w:rPr>
              <w:rFonts w:ascii="Segoe UI Historic" w:hAnsi="Segoe UI Historic" w:cs="Segoe UI Historic" w:hint="cs"/>
              <w:color w:val="595959" w:themeColor="text1" w:themeTint="A6"/>
              <w:rtl/>
            </w:rPr>
            <w:t>ܛܒܼܘܿܥܘܼܢ</w:t>
          </w:r>
          <w:r w:rsidRPr="00F06480">
            <w:rPr>
              <w:color w:val="595959" w:themeColor="text1" w:themeTint="A6"/>
              <w:rtl/>
            </w:rPr>
            <w:t xml:space="preserve"> </w:t>
          </w:r>
          <w:r w:rsidRPr="00F06480">
            <w:rPr>
              <w:rFonts w:ascii="Segoe UI Historic" w:hAnsi="Segoe UI Historic" w:cs="Segoe UI Historic" w:hint="cs"/>
              <w:color w:val="595959" w:themeColor="text1" w:themeTint="A6"/>
              <w:rtl/>
            </w:rPr>
            <w:t>ܦܢܝܼܬܵܘܟܼܘܿܢ</w:t>
          </w:r>
          <w:r w:rsidRPr="00F06480">
            <w:rPr>
              <w:color w:val="595959" w:themeColor="text1" w:themeTint="A6"/>
              <w:rtl/>
            </w:rPr>
            <w:t>\</w:t>
          </w:r>
          <w:r w:rsidRPr="00F06480">
            <w:rPr>
              <w:rFonts w:ascii="Segoe UI Historic" w:hAnsi="Segoe UI Historic" w:cs="Segoe UI Historic" w:hint="cs"/>
              <w:color w:val="595959" w:themeColor="text1" w:themeTint="A6"/>
              <w:rtl/>
            </w:rPr>
            <w:t>ܡܕܝܼܢ݉ܬܵܘܟܼܘܿܢ</w:t>
          </w:r>
        </w:sdtContent>
      </w:sdt>
      <w:r w:rsidRPr="00C77F5C">
        <w:rPr>
          <w:rFonts w:hint="cs"/>
          <w:rtl/>
        </w:rPr>
        <w:t xml:space="preserve"> </w:t>
      </w:r>
    </w:p>
    <w:p w14:paraId="2A240981" w14:textId="77777777" w:rsidR="002215B9" w:rsidRPr="00C77F5C" w:rsidRDefault="002215B9" w:rsidP="00C77F5C">
      <w:pPr>
        <w:pStyle w:val="shadedboxnoitalic"/>
        <w:bidi/>
        <w:rPr>
          <w:rtl/>
        </w:rPr>
      </w:pPr>
      <w:r w:rsidRPr="00C77F5C">
        <w:rPr>
          <w:rFonts w:ascii="Segoe UI Historic" w:hAnsi="Segoe UI Historic" w:cs="Segoe UI Historic" w:hint="cs"/>
          <w:rtl/>
        </w:rPr>
        <w:t>ܪܸܡܙܵܐ</w:t>
      </w:r>
      <w:r w:rsidRPr="00C77F5C">
        <w:rPr>
          <w:rFonts w:hint="cs"/>
          <w:rtl/>
        </w:rPr>
        <w:t xml:space="preserve"> </w:t>
      </w:r>
      <w:r w:rsidRPr="00C77F5C">
        <w:rPr>
          <w:rFonts w:ascii="Segoe UI Historic" w:hAnsi="Segoe UI Historic" w:cs="Segoe UI Historic" w:hint="cs"/>
          <w:rtl/>
        </w:rPr>
        <w:t>ܒܲܪܝܼܕܵܝܵܐ</w:t>
      </w:r>
      <w:r w:rsidRPr="00C77F5C">
        <w:rPr>
          <w:rFonts w:hint="cs"/>
          <w:rtl/>
        </w:rPr>
        <w:t xml:space="preserve">: </w:t>
      </w:r>
      <w:sdt>
        <w:sdtPr>
          <w:rPr>
            <w:color w:val="595959" w:themeColor="text1" w:themeTint="A6"/>
            <w:rtl/>
          </w:rPr>
          <w:id w:val="-1824269216"/>
          <w:placeholder>
            <w:docPart w:val="4942DF275B6F471CB574F39EFEEF6FE9"/>
          </w:placeholder>
          <w:text/>
        </w:sdtPr>
        <w:sdtEndPr/>
        <w:sdtContent>
          <w:r w:rsidRPr="00F06480">
            <w:rPr>
              <w:rFonts w:ascii="Segoe UI Historic" w:hAnsi="Segoe UI Historic" w:cs="Segoe UI Historic" w:hint="cs"/>
              <w:color w:val="595959" w:themeColor="text1" w:themeTint="A6"/>
              <w:rtl/>
            </w:rPr>
            <w:t>ܛܒܼܘܿܥܘܼܢ</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ܪܸܡܙܵܘܟܼܘܿܢ</w:t>
          </w:r>
          <w:r w:rsidRPr="00F06480">
            <w:rPr>
              <w:rFonts w:hint="cs"/>
              <w:color w:val="595959" w:themeColor="text1" w:themeTint="A6"/>
              <w:rtl/>
            </w:rPr>
            <w:t xml:space="preserve"> </w:t>
          </w:r>
          <w:r w:rsidRPr="00F06480">
            <w:rPr>
              <w:rFonts w:ascii="Segoe UI Historic" w:hAnsi="Segoe UI Historic" w:cs="Segoe UI Historic" w:hint="cs"/>
              <w:color w:val="595959" w:themeColor="text1" w:themeTint="A6"/>
              <w:rtl/>
            </w:rPr>
            <w:t>ܒܲܪܝܼܕܵܝܵܐ</w:t>
          </w:r>
        </w:sdtContent>
      </w:sdt>
    </w:p>
    <w:p w14:paraId="795F2E56" w14:textId="77777777" w:rsidR="00636308" w:rsidRDefault="00636308" w:rsidP="002215B9">
      <w:pPr>
        <w:bidi/>
        <w:spacing w:after="60" w:line="240" w:lineRule="auto"/>
        <w:rPr>
          <w:rFonts w:ascii="ES Nohadra" w:hAnsi="ES Nohadra" w:cs="ES Nohadra"/>
          <w:szCs w:val="22"/>
          <w:rtl/>
          <w:lang w:val="en-US" w:eastAsia="en-AU" w:bidi="syr-SY"/>
        </w:rPr>
      </w:pPr>
    </w:p>
    <w:p w14:paraId="438D682A" w14:textId="017B7C60" w:rsidR="002215B9" w:rsidRPr="005F3F7F" w:rsidRDefault="002215B9" w:rsidP="00636308">
      <w:pPr>
        <w:bidi/>
        <w:spacing w:after="60" w:line="240" w:lineRule="auto"/>
        <w:rPr>
          <w:rFonts w:ascii="ES Nohadra" w:hAnsi="ES Nohadra" w:cs="ES Nohadra"/>
          <w:szCs w:val="22"/>
          <w:lang w:eastAsia="en-AU" w:bidi="syr-SY"/>
        </w:rPr>
      </w:pPr>
      <w:r w:rsidRPr="005F3F7F">
        <w:rPr>
          <w:rFonts w:ascii="ES Nohadra" w:hAnsi="ES Nohadra" w:cs="ES Nohadra" w:hint="cs"/>
          <w:szCs w:val="22"/>
          <w:rtl/>
          <w:lang w:val="en-US" w:eastAsia="en-AU" w:bidi="syr-SY"/>
        </w:rPr>
        <w:t>ܐܸܢ ܫܘܼܚܠܸܦܠܵܘܟܼܘܿܢ ܚܝܼܵܠܵܘܟܼܘܿܢ ܒܵܬ݉ܪ ܗܵܕܵܟܼ ܘ</w:t>
      </w:r>
      <w:r w:rsidRPr="005F3F7F">
        <w:rPr>
          <w:rFonts w:ascii="ES Nohadra" w:hAnsi="ES Nohadra" w:cs="ES Nohadra" w:hint="cs"/>
          <w:szCs w:val="22"/>
          <w:rtl/>
          <w:lang w:eastAsia="en-AU" w:bidi="syr-SY"/>
        </w:rPr>
        <w:t xml:space="preserve">ܡܘܼܚܸܒܠܵܘܟܼܘܿܢ ܕܦܵܝܫܝܼܬܘܿܢ ܡܘܼܚܒܸܪܹܐ ܒܝܲܕ </w:t>
      </w:r>
      <w:r w:rsidRPr="00CE56E0">
        <w:rPr>
          <w:sz w:val="20"/>
          <w:szCs w:val="20"/>
          <w:lang w:val="en-US" w:eastAsia="en-AU"/>
        </w:rPr>
        <w:t>IMHA</w:t>
      </w:r>
      <w:r w:rsidRPr="005F3F7F">
        <w:rPr>
          <w:rFonts w:ascii="ES Nohadra" w:hAnsi="ES Nohadra" w:cs="ES Nohadra" w:hint="cs"/>
          <w:szCs w:val="22"/>
          <w:rtl/>
          <w:lang w:eastAsia="en-AU" w:bidi="syr-SY"/>
        </w:rPr>
        <w:t xml:space="preserve"> ܐܝܼܡܲܢ ܕܩܲܒܘܼܠܹܐ ܝܬܘܿܢ ܕܲܪܡܲܢܬܝܼ ܓ̰ܲܒܪܵܝܬܵܐ، ܐܲܚܬܘܿܢ ܡܵܨܝܼܬܘܿܢ: </w:t>
      </w:r>
    </w:p>
    <w:p w14:paraId="22E1E5FB" w14:textId="5C568805" w:rsidR="002215B9" w:rsidRPr="005F3F7F" w:rsidRDefault="002215B9" w:rsidP="00BA30D8">
      <w:pPr>
        <w:pStyle w:val="ListParagraph"/>
        <w:numPr>
          <w:ilvl w:val="0"/>
          <w:numId w:val="35"/>
        </w:numPr>
        <w:bidi/>
        <w:spacing w:line="400" w:lineRule="exact"/>
        <w:ind w:left="714" w:hanging="357"/>
        <w:rPr>
          <w:szCs w:val="22"/>
          <w:lang w:val="en-US" w:eastAsia="en-AU"/>
        </w:rPr>
      </w:pPr>
      <w:r w:rsidRPr="005F3F7F">
        <w:rPr>
          <w:rFonts w:ascii="ES Nohadra" w:hAnsi="ES Nohadra" w:cs="ES Nohadra" w:hint="cs"/>
          <w:szCs w:val="22"/>
          <w:rtl/>
          <w:lang w:val="en-US" w:eastAsia="en-AU" w:bidi="syr-SY"/>
        </w:rPr>
        <w:t>ܡܲܚܒܸܪܝܼܬܘܿܢ</w:t>
      </w:r>
      <w:r>
        <w:rPr>
          <w:rFonts w:ascii="ES Nohadra" w:hAnsi="ES Nohadra" w:cs="ES Nohadra" w:hint="cs"/>
          <w:szCs w:val="22"/>
          <w:rtl/>
          <w:lang w:val="en-US" w:eastAsia="en-AU" w:bidi="syr-SY"/>
        </w:rPr>
        <w:t xml:space="preserve"> ܥܲܠ ܡܸܢܝܵܢܵܐ</w:t>
      </w:r>
      <w:r w:rsidRPr="005F3F7F">
        <w:rPr>
          <w:rFonts w:ascii="ES Nohadra" w:hAnsi="ES Nohadra" w:cs="ES Nohadra" w:hint="cs"/>
          <w:szCs w:val="22"/>
          <w:rtl/>
          <w:lang w:val="en-US" w:eastAsia="en-AU" w:bidi="syr-SY"/>
        </w:rPr>
        <w:t xml:space="preserve"> </w:t>
      </w:r>
      <w:hyperlink r:id="rId16" w:history="1">
        <w:hyperlink r:id="rId17" w:history="1">
          <w:r w:rsidR="00BA30D8" w:rsidRPr="000E6D7D">
            <w:rPr>
              <w:rStyle w:val="Hyperlink"/>
              <w:lang w:val="en-US" w:eastAsia="en-AU"/>
            </w:rPr>
            <w:t>1300 947 820</w:t>
          </w:r>
        </w:hyperlink>
      </w:hyperlink>
    </w:p>
    <w:p w14:paraId="4F40960A" w14:textId="173F2C20" w:rsidR="002215B9" w:rsidRPr="005F3F7F" w:rsidRDefault="002215B9" w:rsidP="00BA30D8">
      <w:pPr>
        <w:pStyle w:val="ListParagraph"/>
        <w:numPr>
          <w:ilvl w:val="0"/>
          <w:numId w:val="35"/>
        </w:numPr>
        <w:bidi/>
        <w:spacing w:line="400" w:lineRule="exact"/>
        <w:ind w:left="714" w:hanging="357"/>
        <w:rPr>
          <w:szCs w:val="22"/>
          <w:lang w:val="en-US" w:eastAsia="en-AU"/>
        </w:rPr>
      </w:pPr>
      <w:r w:rsidRPr="005F3F7F">
        <w:rPr>
          <w:rFonts w:ascii="ES Nohadra" w:hAnsi="ES Nohadra" w:cs="ES Nohadra" w:hint="cs"/>
          <w:szCs w:val="22"/>
          <w:rtl/>
          <w:lang w:val="en-US" w:eastAsia="en-AU" w:bidi="syr-SY"/>
        </w:rPr>
        <w:t xml:space="preserve">ܫܲܕܪܝܼܬܘܿܢ ܐܝܼܡܵܝܠ ܩܵܐ </w:t>
      </w:r>
      <w:hyperlink r:id="rId18" w:history="1">
        <w:r w:rsidR="00D20125" w:rsidRPr="000218B0">
          <w:rPr>
            <w:rStyle w:val="Hyperlink"/>
            <w:lang w:eastAsia="en-AU"/>
          </w:rPr>
          <w:t>co</w:t>
        </w:r>
        <w:r w:rsidR="00D20125" w:rsidRPr="000218B0">
          <w:rPr>
            <w:rStyle w:val="Hyperlink"/>
            <w:lang w:val="en-US" w:eastAsia="en-AU"/>
          </w:rPr>
          <w:t>ntact@imha.vic.gov.au</w:t>
        </w:r>
      </w:hyperlink>
    </w:p>
    <w:p w14:paraId="7BC8DEE3" w14:textId="77777777" w:rsidR="002215B9" w:rsidRPr="005F3F7F" w:rsidRDefault="002215B9" w:rsidP="00BA30D8">
      <w:pPr>
        <w:pStyle w:val="ListParagraph"/>
        <w:numPr>
          <w:ilvl w:val="0"/>
          <w:numId w:val="35"/>
        </w:numPr>
        <w:bidi/>
        <w:spacing w:line="400" w:lineRule="exact"/>
        <w:ind w:left="714" w:hanging="357"/>
        <w:rPr>
          <w:szCs w:val="22"/>
          <w:lang w:val="en-US" w:eastAsia="en-AU"/>
        </w:rPr>
      </w:pPr>
      <w:r w:rsidRPr="005F3F7F">
        <w:rPr>
          <w:rFonts w:ascii="ES Nohadra" w:hAnsi="ES Nohadra" w:cs="ES Nohadra" w:hint="cs"/>
          <w:szCs w:val="22"/>
          <w:rtl/>
          <w:lang w:val="en-US" w:eastAsia="en-AU" w:bidi="syr-SY"/>
        </w:rPr>
        <w:t xml:space="preserve">ܣܲܚܒܸܪܝܼܬܘܿܢ ܠܫܲܘܦܲܢ ܐܸܠܸܟܬܪܘܿܢܵܝܵܐ </w:t>
      </w:r>
      <w:hyperlink r:id="rId19" w:history="1">
        <w:r w:rsidRPr="005F3F7F">
          <w:rPr>
            <w:rStyle w:val="Hyperlink"/>
            <w:szCs w:val="22"/>
            <w:lang w:val="en-US" w:eastAsia="en-AU"/>
          </w:rPr>
          <w:t>www.imha.vic.gov.au</w:t>
        </w:r>
      </w:hyperlink>
      <w:r w:rsidRPr="005F3F7F">
        <w:rPr>
          <w:rFonts w:ascii="ES Nohadra" w:hAnsi="ES Nohadra" w:cs="ES Nohadra" w:hint="cs"/>
          <w:szCs w:val="22"/>
          <w:rtl/>
          <w:lang w:val="en-US" w:eastAsia="en-AU" w:bidi="syr-SY"/>
        </w:rPr>
        <w:t xml:space="preserve"> </w:t>
      </w:r>
    </w:p>
    <w:p w14:paraId="641BA1D3" w14:textId="77777777" w:rsidR="002215B9" w:rsidRPr="00BA30D8" w:rsidRDefault="002215B9" w:rsidP="00F06480">
      <w:pPr>
        <w:pStyle w:val="Heading3"/>
        <w:bidi/>
        <w:rPr>
          <w:lang w:bidi="syr-SY"/>
        </w:rPr>
      </w:pPr>
      <w:bookmarkStart w:id="0" w:name="_When_will_IMHA"/>
      <w:bookmarkEnd w:id="0"/>
      <w:r w:rsidRPr="00BA30D8">
        <w:rPr>
          <w:rFonts w:ascii="Segoe UI Historic" w:hAnsi="Segoe UI Historic" w:cs="Segoe UI Historic" w:hint="cs"/>
          <w:rtl/>
          <w:lang w:bidi="syr-SY"/>
        </w:rPr>
        <w:t>ܐܝܼܡܲܢ</w:t>
      </w:r>
      <w:r w:rsidRPr="00BA30D8">
        <w:rPr>
          <w:rFonts w:hint="cs"/>
          <w:rtl/>
          <w:lang w:bidi="syr-SY"/>
        </w:rPr>
        <w:t xml:space="preserve"> </w:t>
      </w:r>
      <w:r w:rsidRPr="00BA30D8">
        <w:rPr>
          <w:rFonts w:ascii="Segoe UI Historic" w:hAnsi="Segoe UI Historic" w:cs="Segoe UI Historic" w:hint="cs"/>
          <w:rtl/>
          <w:lang w:bidi="syr-SY"/>
        </w:rPr>
        <w:t>ܒܸܕ</w:t>
      </w:r>
      <w:r w:rsidRPr="00BA30D8">
        <w:rPr>
          <w:rFonts w:hint="cs"/>
          <w:rtl/>
          <w:lang w:bidi="syr-SY"/>
        </w:rPr>
        <w:t xml:space="preserve"> </w:t>
      </w:r>
      <w:r w:rsidRPr="00BA30D8">
        <w:rPr>
          <w:rFonts w:ascii="Segoe UI Historic" w:hAnsi="Segoe UI Historic" w:cs="Segoe UI Historic" w:hint="cs"/>
          <w:rtl/>
          <w:lang w:bidi="syr-SY"/>
        </w:rPr>
        <w:t>ܦܵܝܫܵܐ</w:t>
      </w:r>
      <w:r w:rsidRPr="00BA30D8">
        <w:rPr>
          <w:rFonts w:hint="cs"/>
          <w:rtl/>
          <w:lang w:bidi="syr-SY"/>
        </w:rPr>
        <w:t xml:space="preserve"> </w:t>
      </w:r>
      <w:r w:rsidRPr="00BA30D8">
        <w:t>IMHA</w:t>
      </w:r>
      <w:r w:rsidRPr="00BA30D8">
        <w:rPr>
          <w:rFonts w:hint="cs"/>
          <w:rtl/>
          <w:lang w:bidi="syr-SY"/>
        </w:rPr>
        <w:t xml:space="preserve"> </w:t>
      </w:r>
      <w:r w:rsidRPr="00BA30D8">
        <w:rPr>
          <w:rFonts w:ascii="Segoe UI Historic" w:hAnsi="Segoe UI Historic" w:cs="Segoe UI Historic" w:hint="cs"/>
          <w:rtl/>
          <w:lang w:bidi="syr-SY"/>
        </w:rPr>
        <w:t>ܡܘܼܕܸܥܬܵܐ</w:t>
      </w:r>
      <w:r w:rsidRPr="00BA30D8">
        <w:rPr>
          <w:rFonts w:hint="cs"/>
          <w:rtl/>
          <w:lang w:bidi="syr-SY"/>
        </w:rPr>
        <w:t>؟</w:t>
      </w:r>
    </w:p>
    <w:p w14:paraId="131C0322" w14:textId="77777777" w:rsidR="002215B9" w:rsidRPr="00B832DD" w:rsidRDefault="002215B9" w:rsidP="002215B9">
      <w:pPr>
        <w:bidi/>
        <w:spacing w:line="240" w:lineRule="auto"/>
        <w:rPr>
          <w:rFonts w:ascii="ES Nohadra" w:hAnsi="ES Nohadra" w:cs="ES Nohadra"/>
          <w:szCs w:val="22"/>
          <w:lang w:val="en-US" w:eastAsia="en-AU" w:bidi="syr-SY"/>
        </w:rPr>
      </w:pPr>
      <w:r w:rsidRPr="00BA30D8">
        <w:rPr>
          <w:szCs w:val="22"/>
          <w:lang w:val="en-US" w:eastAsia="en-AU"/>
        </w:rPr>
        <w:t>IMHA</w:t>
      </w:r>
      <w:r>
        <w:rPr>
          <w:rFonts w:ascii="ES Nohadra" w:hAnsi="ES Nohadra" w:cs="ES Nohadra" w:hint="cs"/>
          <w:rtl/>
          <w:lang w:val="en-US" w:eastAsia="en-AU" w:bidi="syr-SY"/>
        </w:rPr>
        <w:t xml:space="preserve"> </w:t>
      </w:r>
      <w:r w:rsidRPr="00B832DD">
        <w:rPr>
          <w:rFonts w:ascii="ES Nohadra" w:hAnsi="ES Nohadra" w:cs="ES Nohadra" w:hint="cs"/>
          <w:szCs w:val="22"/>
          <w:rtl/>
          <w:lang w:val="en-US" w:eastAsia="en-AU" w:bidi="syr-SY"/>
        </w:rPr>
        <w:t xml:space="preserve">ܒܸܕ ܦܵܝܫܵܐ ܡܘܼܕܸܥܬܵܐ ܐܸܢ: </w:t>
      </w:r>
    </w:p>
    <w:p w14:paraId="34B0DCE9" w14:textId="77777777" w:rsidR="002215B9" w:rsidRPr="00B832DD" w:rsidRDefault="002215B9" w:rsidP="00BA30D8">
      <w:pPr>
        <w:pStyle w:val="ListParagraph"/>
        <w:numPr>
          <w:ilvl w:val="0"/>
          <w:numId w:val="31"/>
        </w:numPr>
        <w:bidi/>
        <w:spacing w:line="400" w:lineRule="exact"/>
        <w:ind w:left="714" w:hanging="357"/>
        <w:rPr>
          <w:szCs w:val="22"/>
          <w:lang w:val="en-US" w:eastAsia="en-AU"/>
        </w:rPr>
      </w:pPr>
      <w:r w:rsidRPr="00B832DD">
        <w:rPr>
          <w:rFonts w:ascii="ES Nohadra" w:hAnsi="ES Nohadra" w:cs="ES Nohadra" w:hint="cs"/>
          <w:szCs w:val="22"/>
          <w:rtl/>
          <w:lang w:val="en-US" w:eastAsia="en-AU" w:bidi="syr-SY"/>
        </w:rPr>
        <w:t>ܐܲܚܬܘܿܢ ܦܝܼܫܹܐ ܝܬܘܿܢ ܡܘܼܬܒܼܹܐ ܬܚܘܿܬ ܦܘܼܩܕܵܢܵܐ ܕܚܕܵܐ ܕܲܪܡܲܢܬܵܐ ܙܵܒܼܢܵܢܵܝܬܵܐ، ܝܲܢ ܬܚܘܿܬ ܦܘܼܩܕܵܢܵܐ ܕܚܕܵܐ ܕܲܪܡܲܢܬܵܐ، ܒܸܚܒܼܵܫܵܐ ܐܸܢ ܐܲܚܬܘܿܢ ܝܼܬܘܿܢ ܚܲܕ ܡܲܪܥܵܢܵܐ ܕܐܵܣܝܘܼܬܵܐ ܢܵܡܘܿܣܵܝܬܵܐ ܝܲܢ ܡܲܪܥܵܢܵܐ ܕܫܲܝܢܘܼܬܵܐ</w:t>
      </w:r>
    </w:p>
    <w:p w14:paraId="00179AE9" w14:textId="77777777" w:rsidR="002215B9" w:rsidRPr="00B832DD" w:rsidRDefault="002215B9" w:rsidP="00BA30D8">
      <w:pPr>
        <w:pStyle w:val="ListParagraph"/>
        <w:numPr>
          <w:ilvl w:val="0"/>
          <w:numId w:val="31"/>
        </w:numPr>
        <w:bidi/>
        <w:spacing w:line="400" w:lineRule="exact"/>
        <w:ind w:left="714" w:hanging="357"/>
        <w:rPr>
          <w:szCs w:val="22"/>
          <w:lang w:val="en-US" w:eastAsia="en-AU"/>
        </w:rPr>
      </w:pPr>
      <w:r w:rsidRPr="00B832DD">
        <w:rPr>
          <w:rFonts w:ascii="ES Nohadra" w:hAnsi="ES Nohadra" w:cs="ES Nohadra" w:hint="cs"/>
          <w:szCs w:val="22"/>
          <w:rtl/>
          <w:lang w:val="en-US" w:eastAsia="en-AU" w:bidi="syr-SY"/>
        </w:rPr>
        <w:lastRenderedPageBreak/>
        <w:t xml:space="preserve">ܙܸܕܩܵܘܟܼܘܿܢ ܩܵܐ ܝܵܗܒܼ ܫܩܵܠܵܐ ܦܝܼܫܵܐ ܝܠܹܗ ܡܩܘܼܝܸܨܵܐ </w:t>
      </w:r>
    </w:p>
    <w:p w14:paraId="249E7BF7" w14:textId="77777777" w:rsidR="002215B9" w:rsidRPr="00B832DD" w:rsidRDefault="002215B9" w:rsidP="00BA30D8">
      <w:pPr>
        <w:pStyle w:val="ListParagraph"/>
        <w:numPr>
          <w:ilvl w:val="0"/>
          <w:numId w:val="31"/>
        </w:numPr>
        <w:bidi/>
        <w:spacing w:line="400" w:lineRule="exact"/>
        <w:ind w:left="714" w:hanging="357"/>
        <w:rPr>
          <w:szCs w:val="22"/>
          <w:lang w:val="en-US" w:eastAsia="en-AU"/>
        </w:rPr>
      </w:pPr>
      <w:r w:rsidRPr="00B832DD">
        <w:rPr>
          <w:rFonts w:ascii="ES Nohadra" w:hAnsi="ES Nohadra" w:cs="ES Nohadra" w:hint="cs"/>
          <w:szCs w:val="22"/>
          <w:rtl/>
          <w:lang w:val="en-US" w:eastAsia="en-AU" w:bidi="syr-SY"/>
        </w:rPr>
        <w:t xml:space="preserve">ܦܘܼܩܕܵܢܵܐ ܕܕܲܪܡܲܢܬܵܐ ܙܵܒܼܢܵܢܵܝܬܵܐ ܕܕܝܼܵܘܟܼܘܿܢ، ܝܲܢ ܦܘܼܩܕܵܢܵܐ ܕܕܲܪܡܲܢܬܵܐ ܦܝܼܫܵܐ ܝܠܹܗ ܫܘܼܚܠܸܦܵܐ ܡܼܢ </w:t>
      </w:r>
      <w:r>
        <w:rPr>
          <w:rFonts w:ascii="ES Nohadra" w:hAnsi="ES Nohadra" w:cs="ES Nohadra" w:hint="cs"/>
          <w:szCs w:val="22"/>
          <w:rtl/>
          <w:lang w:val="en-US" w:eastAsia="en-AU" w:bidi="syr-SY"/>
        </w:rPr>
        <w:t xml:space="preserve">ܓܵܘ </w:t>
      </w:r>
      <w:r w:rsidRPr="00B832DD">
        <w:rPr>
          <w:rFonts w:ascii="ES Nohadra" w:hAnsi="ES Nohadra" w:cs="ES Nohadra" w:hint="cs"/>
          <w:szCs w:val="22"/>
          <w:rtl/>
          <w:lang w:val="en-US" w:eastAsia="en-AU" w:bidi="syr-SY"/>
        </w:rPr>
        <w:t>ܟܢܘܼܫܬܵܐ ܠܡܲܪܥܵܢܵܐ ܓܵܘ</w:t>
      </w:r>
      <w:r>
        <w:rPr>
          <w:rFonts w:ascii="ES Nohadra" w:hAnsi="ES Nohadra" w:cs="ES Nohadra" w:hint="cs"/>
          <w:szCs w:val="22"/>
          <w:rtl/>
          <w:lang w:val="en-US" w:eastAsia="en-AU" w:bidi="syr-SY"/>
        </w:rPr>
        <w:t xml:space="preserve"> ܒܹܝܬ ܟܪܝܼܗܹܐ</w:t>
      </w:r>
      <w:r w:rsidRPr="00B832DD">
        <w:rPr>
          <w:rFonts w:ascii="ES Nohadra" w:hAnsi="ES Nohadra" w:cs="ES Nohadra" w:hint="cs"/>
          <w:szCs w:val="22"/>
          <w:rtl/>
          <w:lang w:val="en-US" w:eastAsia="en-AU" w:bidi="syr-SY"/>
        </w:rPr>
        <w:t xml:space="preserve"> ܝܲܢ ܡܼܢ ܡܲܪܥܵܢܵܐ ܓܵܘ</w:t>
      </w:r>
      <w:r>
        <w:rPr>
          <w:rFonts w:ascii="ES Nohadra" w:hAnsi="ES Nohadra" w:cs="ES Nohadra" w:hint="cs"/>
          <w:szCs w:val="22"/>
          <w:rtl/>
          <w:lang w:val="en-US" w:eastAsia="en-AU" w:bidi="syr-SY"/>
        </w:rPr>
        <w:t xml:space="preserve"> ܒܹܝܬ ܟܪܝܼܗܹܐ</w:t>
      </w:r>
      <w:r w:rsidRPr="00B832DD">
        <w:rPr>
          <w:rFonts w:ascii="ES Nohadra" w:hAnsi="ES Nohadra" w:cs="ES Nohadra" w:hint="cs"/>
          <w:szCs w:val="22"/>
          <w:rtl/>
          <w:lang w:val="en-US" w:eastAsia="en-AU" w:bidi="syr-SY"/>
        </w:rPr>
        <w:t xml:space="preserve"> ܠ</w:t>
      </w:r>
      <w:r>
        <w:rPr>
          <w:rFonts w:ascii="ES Nohadra" w:hAnsi="ES Nohadra" w:cs="ES Nohadra" w:hint="cs"/>
          <w:szCs w:val="22"/>
          <w:rtl/>
          <w:lang w:val="en-US" w:eastAsia="en-AU" w:bidi="syr-SY"/>
        </w:rPr>
        <w:t xml:space="preserve">ܓܵܘ </w:t>
      </w:r>
      <w:r w:rsidRPr="00B832DD">
        <w:rPr>
          <w:rFonts w:ascii="ES Nohadra" w:hAnsi="ES Nohadra" w:cs="ES Nohadra" w:hint="cs"/>
          <w:szCs w:val="22"/>
          <w:rtl/>
          <w:lang w:val="en-US" w:eastAsia="en-AU" w:bidi="syr-SY"/>
        </w:rPr>
        <w:t>ܟܢܘܼܫܬܵܐ</w:t>
      </w:r>
    </w:p>
    <w:p w14:paraId="6F0689B9" w14:textId="77777777" w:rsidR="002215B9" w:rsidRPr="00B832DD" w:rsidRDefault="002215B9" w:rsidP="00BA30D8">
      <w:pPr>
        <w:pStyle w:val="ListParagraph"/>
        <w:numPr>
          <w:ilvl w:val="0"/>
          <w:numId w:val="31"/>
        </w:numPr>
        <w:bidi/>
        <w:spacing w:line="400" w:lineRule="exact"/>
        <w:ind w:left="714" w:hanging="357"/>
        <w:rPr>
          <w:szCs w:val="22"/>
          <w:lang w:val="en-US" w:eastAsia="en-AU"/>
        </w:rPr>
      </w:pPr>
      <w:r w:rsidRPr="00B832DD">
        <w:rPr>
          <w:rFonts w:ascii="ES Nohadra" w:hAnsi="ES Nohadra" w:cs="ES Nohadra" w:hint="cs"/>
          <w:szCs w:val="22"/>
          <w:rtl/>
          <w:lang w:val="en-US" w:eastAsia="en-AU" w:bidi="syr-SY"/>
        </w:rPr>
        <w:t>ܦܘܼܩܕܵܢܵܐ ܕܕܲܪܡܲܢܬܵܐ ܙܵܒܼܢܵܢܵܝܬܵܐ ܕܕܝܼܵܘܟܼܘܿܢ، ܝܲܢ ܦܘܼܩܕܵܢܵܐ ܕܕܲܪܡܲܢܬܵܐ ܦܝܼܫܵܐ ܝܠܹܗ ܠܵܐ ܩܒܝܼܠܵܐ ܝܲܢ ܡܒܘܼܛܠܵܐ</w:t>
      </w:r>
    </w:p>
    <w:p w14:paraId="68DE6143" w14:textId="77777777" w:rsidR="002215B9" w:rsidRPr="00B832DD" w:rsidRDefault="002215B9" w:rsidP="00BA30D8">
      <w:pPr>
        <w:pStyle w:val="ListParagraph"/>
        <w:numPr>
          <w:ilvl w:val="0"/>
          <w:numId w:val="31"/>
        </w:numPr>
        <w:bidi/>
        <w:spacing w:line="400" w:lineRule="exact"/>
        <w:ind w:left="714" w:hanging="357"/>
        <w:rPr>
          <w:szCs w:val="22"/>
          <w:lang w:val="en-US" w:eastAsia="en-AU"/>
        </w:rPr>
      </w:pPr>
      <w:r w:rsidRPr="00B832DD">
        <w:rPr>
          <w:rFonts w:ascii="ES Nohadra" w:hAnsi="ES Nohadra" w:cs="ES Nohadra" w:hint="cs"/>
          <w:szCs w:val="22"/>
          <w:rtl/>
          <w:lang w:val="en-US" w:eastAsia="en-AU" w:bidi="syr-SY"/>
        </w:rPr>
        <w:t xml:space="preserve">ܐܝܼܬܠܵܘܟܼܘܿܢ ܚܕܵܐ ܡܲܫܡܸܥܬܵܐ ܣܘܼܪܓܸܕܬܵܐ </w:t>
      </w:r>
      <w:r>
        <w:rPr>
          <w:rFonts w:ascii="ES Nohadra" w:hAnsi="ES Nohadra" w:cs="ES Nohadra" w:hint="cs"/>
          <w:szCs w:val="22"/>
          <w:rtl/>
          <w:lang w:val="en-US" w:eastAsia="en-AU" w:bidi="syr-SY"/>
        </w:rPr>
        <w:t xml:space="preserve">ܓܵܘ </w:t>
      </w:r>
      <w:r w:rsidRPr="00B832DD">
        <w:rPr>
          <w:rFonts w:ascii="ES Nohadra" w:hAnsi="ES Nohadra" w:cs="ES Nohadra" w:hint="cs"/>
          <w:szCs w:val="22"/>
          <w:rtl/>
          <w:lang w:val="en-US" w:eastAsia="en-AU" w:bidi="syr-SY"/>
        </w:rPr>
        <w:t xml:space="preserve">ܒܹܝܬ ܕܝܼܢܵܐ ܕܚܘܼܠܡܵܢܵܐ ܕܗܵܘܢܵܐ </w:t>
      </w:r>
      <w:r>
        <w:rPr>
          <w:rFonts w:ascii="ES Nohadra" w:hAnsi="ES Nohadra" w:cs="ES Nohadra" w:hint="cs"/>
          <w:szCs w:val="22"/>
          <w:rtl/>
          <w:lang w:val="en-US" w:eastAsia="en-AU" w:bidi="syr-SY"/>
        </w:rPr>
        <w:t>(</w:t>
      </w:r>
      <w:r w:rsidRPr="00021003">
        <w:rPr>
          <w:sz w:val="20"/>
          <w:szCs w:val="20"/>
          <w:lang w:val="en-US" w:eastAsia="en-AU"/>
        </w:rPr>
        <w:t>Mental Health Tribunal</w:t>
      </w:r>
      <w:r>
        <w:rPr>
          <w:rFonts w:ascii="ES Nohadra" w:hAnsi="ES Nohadra" w:cs="ES Nohadra" w:hint="cs"/>
          <w:szCs w:val="22"/>
          <w:rtl/>
          <w:lang w:val="en-US" w:eastAsia="en-AU" w:bidi="syr-SY"/>
        </w:rPr>
        <w:t>)</w:t>
      </w:r>
    </w:p>
    <w:p w14:paraId="36462646" w14:textId="77777777" w:rsidR="002215B9" w:rsidRPr="00B832DD" w:rsidRDefault="002215B9" w:rsidP="00BA30D8">
      <w:pPr>
        <w:pStyle w:val="ListParagraph"/>
        <w:numPr>
          <w:ilvl w:val="0"/>
          <w:numId w:val="31"/>
        </w:numPr>
        <w:bidi/>
        <w:spacing w:line="400" w:lineRule="exact"/>
        <w:ind w:left="714" w:hanging="357"/>
        <w:rPr>
          <w:szCs w:val="22"/>
          <w:lang w:val="en-US" w:eastAsia="en-AU"/>
        </w:rPr>
      </w:pPr>
      <w:r w:rsidRPr="00B832DD">
        <w:rPr>
          <w:rFonts w:ascii="ES Nohadra" w:hAnsi="ES Nohadra" w:cs="ES Nohadra" w:hint="cs"/>
          <w:szCs w:val="22"/>
          <w:rtl/>
          <w:lang w:val="en-US" w:eastAsia="en-AU" w:bidi="syr-SY"/>
        </w:rPr>
        <w:t xml:space="preserve">ܚܕܵܐ ܥܒܼܵܪܬܵܐ ܡܩܘܼܝܸܨܬܵܐ ܦܝܼܫܬܵܐ ܝܠܵܗܿ ܡܘܼܦܠܸܚܬܵܐ، ܐܲܝܟܼ </w:t>
      </w:r>
      <w:r>
        <w:rPr>
          <w:rFonts w:ascii="ES Nohadra" w:hAnsi="ES Nohadra" w:cs="ES Nohadra" w:hint="cs"/>
          <w:szCs w:val="22"/>
          <w:rtl/>
          <w:lang w:val="en-US" w:eastAsia="en-AU" w:bidi="syr-SY"/>
        </w:rPr>
        <w:t>ܕ</w:t>
      </w:r>
      <w:r w:rsidRPr="00B832DD">
        <w:rPr>
          <w:rFonts w:ascii="ES Nohadra" w:hAnsi="ES Nohadra" w:cs="ES Nohadra" w:hint="cs"/>
          <w:szCs w:val="22"/>
          <w:rtl/>
          <w:lang w:val="en-US" w:eastAsia="en-AU" w:bidi="syr-SY"/>
        </w:rPr>
        <w:t xml:space="preserve">ܦܝܼܫܹܐ ܝܬܘܿܢ ܡܘܼܬܒܼܹܐ ܠܚܘܿܕܵܘܟܼܘܿܢ، ܝܲܢ ܦܝܼܫܹܐ ܝܬܘܿܢ </w:t>
      </w:r>
      <w:r>
        <w:rPr>
          <w:rFonts w:ascii="ES Nohadra" w:hAnsi="ES Nohadra" w:cs="ES Nohadra" w:hint="cs"/>
          <w:szCs w:val="22"/>
          <w:rtl/>
          <w:lang w:val="en-US" w:eastAsia="en-AU" w:bidi="syr-SY"/>
        </w:rPr>
        <w:t>ܟܒܼܝܼܫܹ</w:t>
      </w:r>
      <w:r w:rsidRPr="00B832DD">
        <w:rPr>
          <w:rFonts w:ascii="ES Nohadra" w:hAnsi="ES Nohadra" w:cs="ES Nohadra" w:hint="cs"/>
          <w:szCs w:val="22"/>
          <w:rtl/>
          <w:lang w:val="en-US" w:eastAsia="en-AU" w:bidi="syr-SY"/>
        </w:rPr>
        <w:t>ܐ ܦܲܓܼܪܵܢܵܐܝܼܬ ܝܲܢ ܟܝܼܡܝܵܝܵܐܝܼܬ</w:t>
      </w:r>
    </w:p>
    <w:p w14:paraId="3C372A97" w14:textId="77777777" w:rsidR="002215B9" w:rsidRPr="00B832DD" w:rsidRDefault="002215B9" w:rsidP="00BA30D8">
      <w:pPr>
        <w:pStyle w:val="ListParagraph"/>
        <w:numPr>
          <w:ilvl w:val="0"/>
          <w:numId w:val="31"/>
        </w:numPr>
        <w:bidi/>
        <w:spacing w:line="400" w:lineRule="exact"/>
        <w:ind w:left="714" w:hanging="357"/>
        <w:rPr>
          <w:szCs w:val="22"/>
          <w:lang w:val="en-US" w:eastAsia="en-AU"/>
        </w:rPr>
      </w:pPr>
      <w:r w:rsidRPr="00B832DD">
        <w:rPr>
          <w:rFonts w:ascii="ES Nohadra" w:hAnsi="ES Nohadra" w:cs="ES Nohadra" w:hint="cs"/>
          <w:szCs w:val="22"/>
          <w:rtl/>
          <w:lang w:val="en-US" w:eastAsia="en-AU" w:bidi="syr-SY"/>
        </w:rPr>
        <w:t>ܦܘܼܩܕܵܢܵܘܟܼܘܿܢ ܦܝܼܫܵܐ ܝܠܹܗ ܫܘܼܚܠܸܦܵܐ ܕ</w:t>
      </w:r>
      <w:r>
        <w:rPr>
          <w:rFonts w:ascii="ES Nohadra" w:hAnsi="ES Nohadra" w:cs="ES Nohadra" w:hint="cs"/>
          <w:szCs w:val="22"/>
          <w:rtl/>
          <w:lang w:val="en-US" w:eastAsia="en-AU" w:bidi="syr-SY"/>
        </w:rPr>
        <w:t>ܦܵܝܫܝܼܬܘܿܢ ܡܫܘܿܢܝܹܐ</w:t>
      </w:r>
      <w:r w:rsidRPr="00B832DD">
        <w:rPr>
          <w:rFonts w:ascii="ES Nohadra" w:hAnsi="ES Nohadra" w:cs="ES Nohadra" w:hint="cs"/>
          <w:szCs w:val="22"/>
          <w:rtl/>
          <w:lang w:val="en-US" w:eastAsia="en-AU" w:bidi="syr-SY"/>
        </w:rPr>
        <w:t xml:space="preserve"> ܩܵܐ ܕܲܪܡܲܢܬܵܐ ܠܚܕܵܐ ܚܸܠܡܲܬ ܐ݉ܚܹܪ݉ܬܵܐ ܡܥܘܿܝܸܢܬܵܐ ܕܚܘܼܠܡܵܢܵܐ ܕܗܵܘܢܵܐ </w:t>
      </w:r>
      <w:r>
        <w:rPr>
          <w:rFonts w:ascii="ES Nohadra" w:hAnsi="ES Nohadra" w:cs="ES Nohadra" w:hint="cs"/>
          <w:szCs w:val="22"/>
          <w:rtl/>
          <w:lang w:val="en-US" w:eastAsia="en-AU" w:bidi="syr-SY"/>
        </w:rPr>
        <w:t>..</w:t>
      </w:r>
    </w:p>
    <w:p w14:paraId="2B69B08F" w14:textId="77777777" w:rsidR="002215B9" w:rsidRPr="00B832DD" w:rsidRDefault="002215B9" w:rsidP="002215B9">
      <w:pPr>
        <w:bidi/>
        <w:spacing w:line="240" w:lineRule="auto"/>
        <w:rPr>
          <w:rFonts w:ascii="ES Nohadra" w:hAnsi="ES Nohadra" w:cs="ES Nohadra"/>
          <w:szCs w:val="22"/>
          <w:lang w:val="en-US" w:eastAsia="en-AU" w:bidi="syr-SY"/>
        </w:rPr>
      </w:pPr>
      <w:r w:rsidRPr="00B832DD">
        <w:rPr>
          <w:rFonts w:ascii="ES Nohadra" w:hAnsi="ES Nohadra" w:cs="ES Nohadra" w:hint="cs"/>
          <w:szCs w:val="22"/>
          <w:rtl/>
          <w:lang w:val="en-US" w:eastAsia="en-AU" w:bidi="syr-SY"/>
        </w:rPr>
        <w:t xml:space="preserve">ܐܸܢ ܐܲܚܬܘܿܢ ܝܼܬܘܿܢ ܚܲܕ ܡܲܪܥܵܢܵܐ ܕܫܲܝܢܘܼܬܵܐ، ܐܵܦ </w:t>
      </w:r>
      <w:r w:rsidRPr="00021003">
        <w:rPr>
          <w:sz w:val="20"/>
          <w:szCs w:val="20"/>
          <w:lang w:val="en-US" w:eastAsia="en-AU"/>
        </w:rPr>
        <w:t>IMHA</w:t>
      </w:r>
      <w:r w:rsidRPr="00B832DD">
        <w:rPr>
          <w:rFonts w:ascii="ES Nohadra" w:hAnsi="ES Nohadra" w:cs="ES Nohadra" w:hint="cs"/>
          <w:szCs w:val="22"/>
          <w:rtl/>
          <w:lang w:val="en-US" w:eastAsia="en-AU" w:bidi="syr-SY"/>
        </w:rPr>
        <w:t xml:space="preserve"> ܒܸܕ ܦܵܝܫܵܐ ܡܘܼܕܸܥܬܵܐ ܐܸܢ: </w:t>
      </w:r>
    </w:p>
    <w:p w14:paraId="10A71F4A" w14:textId="77777777" w:rsidR="002215B9" w:rsidRPr="00B832DD" w:rsidRDefault="002215B9" w:rsidP="002215B9">
      <w:pPr>
        <w:pStyle w:val="ListParagraph"/>
        <w:numPr>
          <w:ilvl w:val="0"/>
          <w:numId w:val="32"/>
        </w:numPr>
        <w:bidi/>
        <w:spacing w:line="240" w:lineRule="auto"/>
        <w:rPr>
          <w:szCs w:val="22"/>
          <w:lang w:val="en-US" w:eastAsia="en-AU"/>
        </w:rPr>
      </w:pPr>
      <w:r w:rsidRPr="00B832DD">
        <w:rPr>
          <w:rFonts w:ascii="ES Nohadra" w:hAnsi="ES Nohadra" w:cs="ES Nohadra" w:hint="cs"/>
          <w:szCs w:val="22"/>
          <w:rtl/>
          <w:lang w:val="en-US" w:eastAsia="en-AU" w:bidi="syr-SY"/>
        </w:rPr>
        <w:t>ܐܲܚܬܘܿܢ ܦܝܼܫܹܐ ܝܬܘܿܢ ܩܘܼܒܠܹܐ ܓܵܘ، ܝܲܢ ܫܘܼܢܝܹܐ ܠܚܕܵܐ ܚܸܠܡܲܬ ܡܥܘܼܝܸܢܬܵܐ ܕܚܘܼܠܡܵܢܵܐ ܕܗܵܘܢܵܐ</w:t>
      </w:r>
    </w:p>
    <w:p w14:paraId="76681C57" w14:textId="77777777" w:rsidR="002215B9" w:rsidRPr="00B832DD" w:rsidRDefault="002215B9" w:rsidP="002215B9">
      <w:pPr>
        <w:pStyle w:val="ListParagraph"/>
        <w:numPr>
          <w:ilvl w:val="0"/>
          <w:numId w:val="32"/>
        </w:numPr>
        <w:bidi/>
        <w:spacing w:line="240" w:lineRule="auto"/>
        <w:rPr>
          <w:szCs w:val="22"/>
          <w:lang w:val="en-US" w:eastAsia="en-AU"/>
        </w:rPr>
      </w:pPr>
      <w:r w:rsidRPr="00B832DD">
        <w:rPr>
          <w:rFonts w:ascii="ES Nohadra" w:hAnsi="ES Nohadra" w:cs="ES Nohadra" w:hint="cs"/>
          <w:szCs w:val="22"/>
          <w:rtl/>
          <w:lang w:val="en-US" w:eastAsia="en-AU" w:bidi="syr-SY"/>
        </w:rPr>
        <w:t xml:space="preserve">ܐܲܚܬܘܿܢ ܦܝܼܫܹܐ ܝܬܘܿܢ ܡܦܘܼܠܛܹܐ </w:t>
      </w:r>
      <w:r>
        <w:rPr>
          <w:rFonts w:ascii="ES Nohadra" w:hAnsi="ES Nohadra" w:cs="ES Nohadra" w:hint="cs"/>
          <w:szCs w:val="22"/>
          <w:rtl/>
          <w:lang w:val="en-US" w:eastAsia="en-AU" w:bidi="syr-SY"/>
        </w:rPr>
        <w:t>ܡܓܵܘ ܘ</w:t>
      </w:r>
      <w:r w:rsidRPr="00B832DD">
        <w:rPr>
          <w:rFonts w:ascii="ES Nohadra" w:hAnsi="ES Nohadra" w:cs="ES Nohadra" w:hint="cs"/>
          <w:szCs w:val="22"/>
          <w:rtl/>
          <w:lang w:val="en-US" w:eastAsia="en-AU" w:bidi="syr-SY"/>
        </w:rPr>
        <w:t>ܡܘܼܕܥܸܪܹܐ ܠ</w:t>
      </w:r>
      <w:r>
        <w:rPr>
          <w:rFonts w:ascii="ES Nohadra" w:hAnsi="ES Nohadra" w:cs="ES Nohadra" w:hint="cs"/>
          <w:szCs w:val="22"/>
          <w:rtl/>
          <w:lang w:val="en-US" w:eastAsia="en-AU" w:bidi="syr-SY"/>
        </w:rPr>
        <w:t xml:space="preserve">ܓܵܘ </w:t>
      </w:r>
      <w:r w:rsidRPr="00B832DD">
        <w:rPr>
          <w:rFonts w:ascii="ES Nohadra" w:hAnsi="ES Nohadra" w:cs="ES Nohadra" w:hint="cs"/>
          <w:szCs w:val="22"/>
          <w:rtl/>
          <w:lang w:val="en-US" w:eastAsia="en-AU" w:bidi="syr-SY"/>
        </w:rPr>
        <w:t>ܒܹܝܬ ܐܲܣܝܼܪܹܐ (ܗܲܒܣܵܐ).</w:t>
      </w:r>
    </w:p>
    <w:p w14:paraId="13143A3B" w14:textId="77777777" w:rsidR="002215B9" w:rsidRPr="00B832DD" w:rsidRDefault="002215B9" w:rsidP="002215B9">
      <w:pPr>
        <w:bidi/>
        <w:spacing w:line="240" w:lineRule="auto"/>
        <w:rPr>
          <w:rFonts w:ascii="ES Nohadra" w:hAnsi="ES Nohadra" w:cs="ES Nohadra"/>
          <w:szCs w:val="22"/>
          <w:lang w:val="en-US" w:eastAsia="en-AU" w:bidi="syr-SY"/>
        </w:rPr>
      </w:pPr>
      <w:r w:rsidRPr="00B832DD">
        <w:rPr>
          <w:rFonts w:ascii="ES Nohadra" w:hAnsi="ES Nohadra" w:cs="ES Nohadra" w:hint="cs"/>
          <w:szCs w:val="22"/>
          <w:rtl/>
          <w:lang w:val="en-US" w:eastAsia="en-AU" w:bidi="syr-SY"/>
        </w:rPr>
        <w:t xml:space="preserve">ܐܸܢ ܐܲܚܬܘܿܢ ܝܼܬܘܿܢ ܚܲܕ ܡܲܪܥܵܢܵܐ ܕܐܵܣܝܘܼܬܵܐ ܢܵܡܘܿܣܵܝܬܵܐ، ܐܵܦ </w:t>
      </w:r>
      <w:r w:rsidRPr="00021003">
        <w:rPr>
          <w:sz w:val="20"/>
          <w:szCs w:val="20"/>
          <w:lang w:val="en-US" w:eastAsia="en-AU"/>
        </w:rPr>
        <w:t>IMHA</w:t>
      </w:r>
      <w:r w:rsidRPr="00B832DD">
        <w:rPr>
          <w:rFonts w:ascii="ES Nohadra" w:hAnsi="ES Nohadra" w:cs="ES Nohadra" w:hint="cs"/>
          <w:szCs w:val="22"/>
          <w:rtl/>
          <w:lang w:val="en-US" w:eastAsia="en-AU" w:bidi="syr-SY"/>
        </w:rPr>
        <w:t xml:space="preserve"> ܒܸܕ ܦܵܝܫܵܐ ܡܘܼܕܸܥܬܵܐ ܐܸܢ: </w:t>
      </w:r>
    </w:p>
    <w:p w14:paraId="0A0AB065" w14:textId="346726B1" w:rsidR="002215B9" w:rsidRPr="00B832DD" w:rsidRDefault="002215B9" w:rsidP="002215B9">
      <w:pPr>
        <w:pStyle w:val="ListParagraph"/>
        <w:numPr>
          <w:ilvl w:val="0"/>
          <w:numId w:val="33"/>
        </w:numPr>
        <w:bidi/>
        <w:spacing w:line="240" w:lineRule="auto"/>
        <w:rPr>
          <w:szCs w:val="22"/>
          <w:lang w:val="en-US" w:eastAsia="en-AU"/>
        </w:rPr>
      </w:pPr>
      <w:r w:rsidRPr="00B832DD">
        <w:rPr>
          <w:rFonts w:ascii="ES Nohadra" w:hAnsi="ES Nohadra" w:cs="ES Nohadra" w:hint="cs"/>
          <w:szCs w:val="22"/>
          <w:rtl/>
          <w:lang w:val="en-US" w:eastAsia="en-AU" w:bidi="syr-SY"/>
        </w:rPr>
        <w:t xml:space="preserve">ܐܲܚܬܘܿܢ ܦܝܼܫܹܐ ܝܬܘܿܢ ܫܘܼܢܝܹܐ ܠܚܕܵܐ ܚܸܠܡܲܬ ܡܥܘܼܝܸܢܬܵܐ ܕܚܘܼܠܡܵܢܵܐ ܕܗܵܘܢܵܐ، ܫܒܼܘܿܩ ܡܼܢ ܐܸܢ </w:t>
      </w:r>
      <w:r>
        <w:rPr>
          <w:rFonts w:ascii="ES Nohadra" w:hAnsi="ES Nohadra" w:cs="ES Nohadra" w:hint="cs"/>
          <w:szCs w:val="22"/>
          <w:rtl/>
          <w:lang w:val="en-US" w:eastAsia="en-AU" w:bidi="syr-SY"/>
        </w:rPr>
        <w:t>ܣܝܼܥܬܵܐ</w:t>
      </w:r>
      <w:r w:rsidRPr="00B832DD">
        <w:rPr>
          <w:rFonts w:ascii="ES Nohadra" w:hAnsi="ES Nohadra" w:cs="ES Nohadra" w:hint="cs"/>
          <w:szCs w:val="22"/>
          <w:rtl/>
          <w:lang w:val="en-US" w:eastAsia="en-AU" w:bidi="syr-SY"/>
        </w:rPr>
        <w:t xml:space="preserve"> ܕܦܣܵܣܵܐ ܕܡܲܢܝܲܚܬܵܐ ܕܐܵܣܝܘܼܬܵܐ ܢܵܡܘܿܣܵܝܬܵܐ </w:t>
      </w:r>
      <w:r w:rsidRPr="00BA30D8">
        <w:rPr>
          <w:rFonts w:ascii="ES Nohadra" w:hAnsi="ES Nohadra" w:cs="ES Nohadra" w:hint="cs"/>
          <w:color w:val="0000FF"/>
          <w:szCs w:val="22"/>
          <w:rtl/>
          <w:lang w:val="en-US" w:eastAsia="en-AU" w:bidi="syr-SY"/>
        </w:rPr>
        <w:t>(</w:t>
      </w:r>
      <w:hyperlink r:id="rId20" w:history="1">
        <w:r w:rsidR="00BA30D8" w:rsidRPr="000E6D7D">
          <w:rPr>
            <w:rStyle w:val="Hyperlink"/>
            <w:lang w:val="en-US" w:eastAsia="en-AU"/>
          </w:rPr>
          <w:t>Forensic Leave Panel</w:t>
        </w:r>
      </w:hyperlink>
      <w:r w:rsidRPr="00BA30D8">
        <w:rPr>
          <w:rFonts w:ascii="ES Nohadra" w:hAnsi="ES Nohadra" w:cs="ES Nohadra" w:hint="cs"/>
          <w:color w:val="0000FF"/>
          <w:szCs w:val="22"/>
          <w:rtl/>
          <w:lang w:val="en-US" w:eastAsia="en-AU" w:bidi="syr-SY"/>
        </w:rPr>
        <w:t>)</w:t>
      </w:r>
      <w:r w:rsidRPr="00B832DD">
        <w:rPr>
          <w:rFonts w:ascii="ES Nohadra" w:hAnsi="ES Nohadra" w:cs="ES Nohadra" w:hint="cs"/>
          <w:szCs w:val="22"/>
          <w:rtl/>
          <w:lang w:val="en-US" w:eastAsia="en-AU" w:bidi="syr-SY"/>
        </w:rPr>
        <w:t xml:space="preserve"> ܡܫܲܪܸܪ</w:t>
      </w:r>
      <w:r>
        <w:rPr>
          <w:rFonts w:ascii="ES Nohadra" w:hAnsi="ES Nohadra" w:cs="ES Nohadra" w:hint="cs"/>
          <w:szCs w:val="22"/>
          <w:rtl/>
          <w:lang w:val="en-US" w:eastAsia="en-AU" w:bidi="syr-SY"/>
        </w:rPr>
        <w:t>ܵܐ</w:t>
      </w:r>
      <w:r w:rsidRPr="00B832DD">
        <w:rPr>
          <w:rFonts w:ascii="ES Nohadra" w:hAnsi="ES Nohadra" w:cs="ES Nohadra" w:hint="cs"/>
          <w:szCs w:val="22"/>
          <w:rtl/>
          <w:lang w:val="en-US" w:eastAsia="en-AU" w:bidi="syr-SY"/>
        </w:rPr>
        <w:t xml:space="preserve"> ܠܫܲܢܲܝܬܵܐ ܝܲܢ ܦܝܼ</w:t>
      </w:r>
      <w:r>
        <w:rPr>
          <w:rFonts w:ascii="ES Nohadra" w:hAnsi="ES Nohadra" w:cs="ES Nohadra" w:hint="cs"/>
          <w:szCs w:val="22"/>
          <w:rtl/>
          <w:lang w:val="en-US" w:eastAsia="en-AU" w:bidi="syr-SY"/>
        </w:rPr>
        <w:t>ܫܬܵ</w:t>
      </w:r>
      <w:r w:rsidRPr="00B832DD">
        <w:rPr>
          <w:rFonts w:ascii="ES Nohadra" w:hAnsi="ES Nohadra" w:cs="ES Nohadra" w:hint="cs"/>
          <w:szCs w:val="22"/>
          <w:rtl/>
          <w:lang w:val="en-US" w:eastAsia="en-AU" w:bidi="syr-SY"/>
        </w:rPr>
        <w:t>ܐ ܝܠ</w:t>
      </w:r>
      <w:r>
        <w:rPr>
          <w:rFonts w:ascii="ES Nohadra" w:hAnsi="ES Nohadra" w:cs="ES Nohadra" w:hint="cs"/>
          <w:szCs w:val="22"/>
          <w:rtl/>
          <w:lang w:val="en-US" w:eastAsia="en-AU" w:bidi="syr-SY"/>
        </w:rPr>
        <w:t>ܵܗܿ</w:t>
      </w:r>
      <w:r w:rsidRPr="00B832DD">
        <w:rPr>
          <w:rFonts w:ascii="ES Nohadra" w:hAnsi="ES Nohadra" w:cs="ES Nohadra" w:hint="cs"/>
          <w:szCs w:val="22"/>
          <w:rtl/>
          <w:lang w:val="en-US" w:eastAsia="en-AU" w:bidi="syr-SY"/>
        </w:rPr>
        <w:t xml:space="preserve"> ܡܗܘܼܕܝ</w:t>
      </w:r>
      <w:r>
        <w:rPr>
          <w:rFonts w:ascii="ES Nohadra" w:hAnsi="ES Nohadra" w:cs="ES Nohadra" w:hint="cs"/>
          <w:szCs w:val="22"/>
          <w:rtl/>
          <w:lang w:val="en-US" w:eastAsia="en-AU" w:bidi="syr-SY"/>
        </w:rPr>
        <w:t>ܼܬܵܐ</w:t>
      </w:r>
      <w:r w:rsidRPr="00B832DD">
        <w:rPr>
          <w:rFonts w:ascii="ES Nohadra" w:hAnsi="ES Nohadra" w:cs="ES Nohadra" w:hint="cs"/>
          <w:szCs w:val="22"/>
          <w:rtl/>
          <w:lang w:val="en-US" w:eastAsia="en-AU" w:bidi="syr-SY"/>
        </w:rPr>
        <w:t xml:space="preserve"> ܒܝܲܕ ܚܲܕ ܓܘܼܫܡܵܐ ܕܐܝܼܬܠܹܗ ܫܘܼܠܛܵܢܵܐ</w:t>
      </w:r>
    </w:p>
    <w:p w14:paraId="571DC6B1" w14:textId="7ECF5A85" w:rsidR="002215B9" w:rsidRPr="00B832DD" w:rsidRDefault="002215B9" w:rsidP="00BA30D8">
      <w:pPr>
        <w:pStyle w:val="ListParagraph"/>
        <w:numPr>
          <w:ilvl w:val="0"/>
          <w:numId w:val="33"/>
        </w:numPr>
        <w:bidi/>
        <w:spacing w:line="400" w:lineRule="exact"/>
        <w:ind w:left="714" w:hanging="357"/>
        <w:rPr>
          <w:szCs w:val="22"/>
          <w:lang w:val="en-US" w:eastAsia="en-AU"/>
        </w:rPr>
      </w:pPr>
      <w:r w:rsidRPr="00B832DD">
        <w:rPr>
          <w:rFonts w:ascii="ES Nohadra" w:hAnsi="ES Nohadra" w:cs="ES Nohadra" w:hint="cs"/>
          <w:szCs w:val="22"/>
          <w:rtl/>
          <w:lang w:val="en-US" w:eastAsia="en-AU" w:bidi="syr-SY"/>
        </w:rPr>
        <w:t xml:space="preserve">ܐܸܢ ܐܵܣܝܵܘܟܼܘܿܢ </w:t>
      </w:r>
      <w:r>
        <w:rPr>
          <w:rFonts w:ascii="ES Nohadra" w:hAnsi="ES Nohadra" w:cs="ES Nohadra" w:hint="cs"/>
          <w:szCs w:val="22"/>
          <w:rtl/>
          <w:lang w:val="en-US" w:eastAsia="en-AU" w:bidi="syr-SY"/>
        </w:rPr>
        <w:t>ܕܡܲܪܥܵܐ ܕ</w:t>
      </w:r>
      <w:r w:rsidRPr="00B832DD">
        <w:rPr>
          <w:rFonts w:ascii="ES Nohadra" w:hAnsi="ES Nohadra" w:cs="ES Nohadra" w:hint="cs"/>
          <w:szCs w:val="22"/>
          <w:rtl/>
          <w:lang w:val="en-US" w:eastAsia="en-AU" w:bidi="syr-SY"/>
        </w:rPr>
        <w:t xml:space="preserve">ܢܲܦ̮ܫܵܐ ܝܲܢ ܓܘܼܒܼܪܵܐ ܕܐܵܣܝܹܐ </w:t>
      </w:r>
      <w:r w:rsidRPr="00833BDB">
        <w:rPr>
          <w:rFonts w:ascii="ES Nohadra" w:hAnsi="ES Nohadra" w:cs="ES Nohadra" w:hint="cs"/>
          <w:color w:val="0000FF"/>
          <w:szCs w:val="22"/>
          <w:rtl/>
          <w:lang w:val="en-US" w:eastAsia="en-AU" w:bidi="syr-SY"/>
        </w:rPr>
        <w:t>(</w:t>
      </w:r>
      <w:hyperlink r:id="rId21" w:history="1">
        <w:r w:rsidR="00833BDB" w:rsidRPr="000E6D7D">
          <w:rPr>
            <w:rStyle w:val="Hyperlink"/>
            <w:lang w:val="en-US" w:eastAsia="en-AU"/>
          </w:rPr>
          <w:t>Chief psychiatrist</w:t>
        </w:r>
      </w:hyperlink>
      <w:r w:rsidRPr="00833BDB">
        <w:rPr>
          <w:rFonts w:ascii="ES Nohadra" w:hAnsi="ES Nohadra" w:cs="ES Nohadra" w:hint="cs"/>
          <w:color w:val="0000FF"/>
          <w:szCs w:val="22"/>
          <w:rtl/>
          <w:lang w:val="en-US" w:eastAsia="en-AU" w:bidi="syr-SY"/>
        </w:rPr>
        <w:t>)</w:t>
      </w:r>
      <w:r>
        <w:rPr>
          <w:rFonts w:ascii="ES Nohadra" w:hAnsi="ES Nohadra" w:cs="ES Nohadra" w:hint="cs"/>
          <w:szCs w:val="22"/>
          <w:rtl/>
          <w:lang w:val="en-US" w:eastAsia="en-AU" w:bidi="syr-SY"/>
        </w:rPr>
        <w:t xml:space="preserve"> ܕܡܲܪܥܵܐ ܕ</w:t>
      </w:r>
      <w:r w:rsidRPr="00B832DD">
        <w:rPr>
          <w:rFonts w:ascii="ES Nohadra" w:hAnsi="ES Nohadra" w:cs="ES Nohadra" w:hint="cs"/>
          <w:szCs w:val="22"/>
          <w:rtl/>
          <w:lang w:val="en-US" w:eastAsia="en-AU" w:bidi="syr-SY"/>
        </w:rPr>
        <w:t>ܢܲܦ̮ܫܵܐ ܡܗܲܕܝܼܠܵܘܟܼܘܿܢ ܕܦ</w:t>
      </w:r>
      <w:r>
        <w:rPr>
          <w:rFonts w:ascii="ES Nohadra" w:hAnsi="ES Nohadra" w:cs="ES Nohadra" w:hint="cs"/>
          <w:szCs w:val="22"/>
          <w:rtl/>
          <w:lang w:val="en-US" w:eastAsia="en-AU" w:bidi="syr-SY"/>
        </w:rPr>
        <w:t>ܵ</w:t>
      </w:r>
      <w:r w:rsidRPr="00B832DD">
        <w:rPr>
          <w:rFonts w:ascii="ES Nohadra" w:hAnsi="ES Nohadra" w:cs="ES Nohadra" w:hint="cs"/>
          <w:szCs w:val="22"/>
          <w:rtl/>
          <w:lang w:val="en-US" w:eastAsia="en-AU" w:bidi="syr-SY"/>
        </w:rPr>
        <w:t>ܝܫܝܼܬܘܿܢ ܫܘܼܢܝܹܐ ܠܚܕܵܐ ܚܸܠܡܲܬ ܐ݉ܚܹܪ݉ܬܵܐ ܡܥܘܼܝܸܢܬܵܐ ܕܚܘܼܠܡܵܢܵܐ ܕܗܵܘܢܵܐ</w:t>
      </w:r>
    </w:p>
    <w:p w14:paraId="2C5C5064" w14:textId="77777777" w:rsidR="002215B9" w:rsidRPr="00B832DD" w:rsidRDefault="002215B9" w:rsidP="00180D63">
      <w:pPr>
        <w:pStyle w:val="ListParagraph"/>
        <w:numPr>
          <w:ilvl w:val="0"/>
          <w:numId w:val="33"/>
        </w:numPr>
        <w:bidi/>
        <w:spacing w:after="240" w:line="400" w:lineRule="exact"/>
        <w:ind w:left="714" w:hanging="357"/>
        <w:rPr>
          <w:szCs w:val="22"/>
          <w:lang w:val="en-US" w:eastAsia="en-AU"/>
        </w:rPr>
      </w:pPr>
      <w:r>
        <w:rPr>
          <w:rFonts w:ascii="ES Nohadra" w:hAnsi="ES Nohadra" w:cs="ES Nohadra" w:hint="cs"/>
          <w:szCs w:val="22"/>
          <w:rtl/>
          <w:lang w:val="en-US" w:eastAsia="en-AU" w:bidi="syr-SY"/>
        </w:rPr>
        <w:t>ܝܲܨܝܼܦܘܼܬܵܐ ܕ</w:t>
      </w:r>
      <w:r w:rsidRPr="00B832DD">
        <w:rPr>
          <w:rFonts w:ascii="ES Nohadra" w:hAnsi="ES Nohadra" w:cs="ES Nohadra" w:hint="cs"/>
          <w:szCs w:val="22"/>
          <w:rtl/>
          <w:lang w:val="en-US" w:eastAsia="en-AU" w:bidi="syr-SY"/>
        </w:rPr>
        <w:t xml:space="preserve">ܐܵܣܝܘܼܬܵܐ ܢܵܡܘܿܣܵܝܬܵܐ </w:t>
      </w:r>
      <w:r w:rsidRPr="00833BDB">
        <w:rPr>
          <w:rFonts w:ascii="ES Nohadra" w:hAnsi="ES Nohadra" w:cs="ES Nohadra" w:hint="cs"/>
          <w:color w:val="0000FF"/>
          <w:szCs w:val="22"/>
          <w:rtl/>
          <w:lang w:val="en-US" w:eastAsia="en-AU" w:bidi="syr-SY"/>
        </w:rPr>
        <w:t>(</w:t>
      </w:r>
      <w:hyperlink r:id="rId22" w:history="1">
        <w:r w:rsidRPr="00833BDB">
          <w:rPr>
            <w:rStyle w:val="Hyperlink"/>
            <w:rFonts w:cs="Arial"/>
            <w:szCs w:val="22"/>
            <w:lang w:val="en-US" w:eastAsia="en-AU" w:bidi="syr-SY"/>
          </w:rPr>
          <w:t>Forensicare</w:t>
        </w:r>
      </w:hyperlink>
      <w:r w:rsidRPr="00833BDB">
        <w:rPr>
          <w:rFonts w:ascii="ES Nohadra" w:hAnsi="ES Nohadra" w:cs="ES Nohadra" w:hint="cs"/>
          <w:color w:val="0000FF"/>
          <w:szCs w:val="22"/>
          <w:rtl/>
          <w:lang w:val="en-US" w:eastAsia="en-AU" w:bidi="syr-SY"/>
        </w:rPr>
        <w:t>)</w:t>
      </w:r>
      <w:r>
        <w:rPr>
          <w:rFonts w:ascii="ES Nohadra" w:hAnsi="ES Nohadra" w:cs="ES Nohadra" w:hint="cs"/>
          <w:szCs w:val="22"/>
          <w:rtl/>
          <w:lang w:val="en-US" w:eastAsia="en-AU" w:bidi="syr-SY"/>
        </w:rPr>
        <w:t xml:space="preserve"> ܡܲܩܪܘܼܒܼܹܐ ܝܠܵܗܿ</w:t>
      </w:r>
      <w:r w:rsidRPr="00B832DD">
        <w:rPr>
          <w:rFonts w:ascii="ES Nohadra" w:hAnsi="ES Nohadra" w:cs="ES Nohadra" w:hint="cs"/>
          <w:szCs w:val="22"/>
          <w:rtl/>
          <w:lang w:val="en-US" w:eastAsia="en-AU" w:bidi="syr-SY"/>
        </w:rPr>
        <w:t xml:space="preserve"> ܛܠܵܒܬܵܐ ܩܵܐ ܒܹܝܬ ܕܝܼܢܵܐ ܕܚܘܼܠܡܵܢܵܐ ܕܗܵܘܢܵܐ ܠܩܢܵܝ</w:t>
      </w:r>
      <w:r>
        <w:rPr>
          <w:rFonts w:ascii="ES Nohadra" w:hAnsi="ES Nohadra" w:cs="ES Nohadra" w:hint="cs"/>
          <w:szCs w:val="22"/>
          <w:rtl/>
          <w:lang w:val="en-US" w:eastAsia="en-AU" w:bidi="syr-SY"/>
        </w:rPr>
        <w:t>ܵ</w:t>
      </w:r>
      <w:r w:rsidRPr="00B832DD">
        <w:rPr>
          <w:rFonts w:ascii="ES Nohadra" w:hAnsi="ES Nohadra" w:cs="ES Nohadra" w:hint="cs"/>
          <w:szCs w:val="22"/>
          <w:rtl/>
          <w:lang w:val="en-US" w:eastAsia="en-AU" w:bidi="syr-SY"/>
        </w:rPr>
        <w:t xml:space="preserve">ܐ ܚܲܕ ܦܘܼܩܕܵܢܵܐ ܚܲܝܠܵܢܵܐ ܕܡܲܪܗܵܝܬܵܐ ܕܥܲܝܢܵܐ، ܐܸܢ ܘܐܝܼܡܲܢ </w:t>
      </w:r>
      <w:r>
        <w:rPr>
          <w:rFonts w:ascii="ES Nohadra" w:hAnsi="ES Nohadra" w:cs="ES Nohadra" w:hint="cs"/>
          <w:szCs w:val="22"/>
          <w:rtl/>
          <w:lang w:val="en-US" w:eastAsia="en-AU" w:bidi="syr-SY"/>
        </w:rPr>
        <w:t>ܕ</w:t>
      </w:r>
      <w:r w:rsidRPr="00B832DD">
        <w:rPr>
          <w:rFonts w:ascii="ES Nohadra" w:hAnsi="ES Nohadra" w:cs="ES Nohadra" w:hint="cs"/>
          <w:szCs w:val="22"/>
          <w:rtl/>
          <w:lang w:val="en-US" w:eastAsia="en-AU" w:bidi="syr-SY"/>
        </w:rPr>
        <w:t xml:space="preserve">ܐܵܗܵܐ ܦܘܼܩܕܵܢܵܐ ܦܵܐܹܫ ܥܒܼܝܼܕܵܐ. </w:t>
      </w:r>
    </w:p>
    <w:p w14:paraId="6C84C8DE" w14:textId="77777777" w:rsidR="002215B9" w:rsidRPr="00833BDB" w:rsidRDefault="002215B9" w:rsidP="00F06480">
      <w:pPr>
        <w:pStyle w:val="Heading3"/>
        <w:bidi/>
        <w:rPr>
          <w:lang w:bidi="syr-SY"/>
        </w:rPr>
      </w:pPr>
      <w:r w:rsidRPr="00833BDB">
        <w:rPr>
          <w:rFonts w:ascii="Segoe UI Historic" w:hAnsi="Segoe UI Historic" w:cs="Segoe UI Historic" w:hint="cs"/>
          <w:rtl/>
          <w:lang w:bidi="syr-SY"/>
        </w:rPr>
        <w:t>ܕܵܐܟܼܝܼ</w:t>
      </w:r>
      <w:r w:rsidRPr="00833BDB">
        <w:rPr>
          <w:rFonts w:hint="cs"/>
          <w:rtl/>
          <w:lang w:bidi="syr-SY"/>
        </w:rPr>
        <w:t xml:space="preserve"> </w:t>
      </w:r>
      <w:r w:rsidRPr="00833BDB">
        <w:rPr>
          <w:rFonts w:ascii="Segoe UI Historic" w:hAnsi="Segoe UI Historic" w:cs="Segoe UI Historic" w:hint="cs"/>
          <w:rtl/>
          <w:lang w:bidi="syr-SY"/>
        </w:rPr>
        <w:t>ܠܡܲܚܒܘܼܪܹܐ</w:t>
      </w:r>
      <w:r w:rsidRPr="00833BDB">
        <w:rPr>
          <w:rFonts w:hint="cs"/>
          <w:rtl/>
          <w:lang w:bidi="syr-SY"/>
        </w:rPr>
        <w:t xml:space="preserve"> </w:t>
      </w:r>
      <w:r w:rsidRPr="00833BDB">
        <w:rPr>
          <w:rFonts w:ascii="Segoe UI Historic" w:hAnsi="Segoe UI Historic" w:cs="Segoe UI Historic" w:hint="cs"/>
          <w:rtl/>
          <w:lang w:bidi="syr-SY"/>
        </w:rPr>
        <w:t>ܩܵܐ</w:t>
      </w:r>
      <w:r w:rsidRPr="00833BDB">
        <w:rPr>
          <w:rFonts w:hint="cs"/>
          <w:rtl/>
          <w:lang w:bidi="syr-SY"/>
        </w:rPr>
        <w:t xml:space="preserve"> </w:t>
      </w:r>
      <w:r w:rsidRPr="00833BDB">
        <w:t xml:space="preserve"> IMHA</w:t>
      </w:r>
      <w:r w:rsidRPr="00833BDB">
        <w:rPr>
          <w:rFonts w:ascii="Segoe UI Historic" w:hAnsi="Segoe UI Historic" w:cs="Segoe UI Historic" w:hint="cs"/>
          <w:rtl/>
          <w:lang w:bidi="syr-SY"/>
        </w:rPr>
        <w:t>ܘܠܸܝܠܵܦܵܐ</w:t>
      </w:r>
      <w:r w:rsidRPr="00833BDB">
        <w:rPr>
          <w:rFonts w:hint="cs"/>
          <w:rtl/>
          <w:lang w:bidi="syr-SY"/>
        </w:rPr>
        <w:t xml:space="preserve"> </w:t>
      </w:r>
      <w:r w:rsidRPr="00833BDB">
        <w:rPr>
          <w:rFonts w:ascii="Segoe UI Historic" w:hAnsi="Segoe UI Historic" w:cs="Segoe UI Historic" w:hint="cs"/>
          <w:rtl/>
          <w:lang w:bidi="syr-SY"/>
        </w:rPr>
        <w:t>ܒܘܼܫ</w:t>
      </w:r>
      <w:r w:rsidRPr="00833BDB">
        <w:rPr>
          <w:rFonts w:hint="cs"/>
          <w:rtl/>
          <w:lang w:bidi="syr-SY"/>
        </w:rPr>
        <w:t xml:space="preserve"> </w:t>
      </w:r>
      <w:r w:rsidRPr="00833BDB">
        <w:rPr>
          <w:rFonts w:ascii="Segoe UI Historic" w:hAnsi="Segoe UI Historic" w:cs="Segoe UI Historic" w:hint="cs"/>
          <w:rtl/>
          <w:lang w:bidi="syr-SY"/>
        </w:rPr>
        <w:t>ܙܵܘܕܵܐ</w:t>
      </w:r>
      <w:r w:rsidRPr="00833BDB">
        <w:rPr>
          <w:rFonts w:hint="cs"/>
          <w:rtl/>
          <w:lang w:bidi="syr-SY"/>
        </w:rPr>
        <w:t xml:space="preserve"> </w:t>
      </w:r>
    </w:p>
    <w:p w14:paraId="3D1AE3DC" w14:textId="2CBA295C" w:rsidR="002215B9" w:rsidRPr="00260446" w:rsidRDefault="002215B9" w:rsidP="00833BDB">
      <w:pPr>
        <w:pStyle w:val="ListParagraph"/>
        <w:numPr>
          <w:ilvl w:val="0"/>
          <w:numId w:val="29"/>
        </w:numPr>
        <w:bidi/>
        <w:spacing w:after="0" w:line="400" w:lineRule="exact"/>
        <w:ind w:left="624" w:hanging="397"/>
        <w:rPr>
          <w:szCs w:val="22"/>
        </w:rPr>
      </w:pPr>
      <w:r w:rsidRPr="00260446">
        <w:rPr>
          <w:rFonts w:ascii="ES Nohadra" w:hAnsi="ES Nohadra" w:cs="ES Nohadra" w:hint="cs"/>
          <w:szCs w:val="22"/>
          <w:rtl/>
          <w:lang w:bidi="syr-SY"/>
        </w:rPr>
        <w:t xml:space="preserve">ܣܲܚܒܸܪܘܼܢ ܠܫܲܘܦܵܐ </w:t>
      </w:r>
      <w:hyperlink r:id="rId23" w:history="1">
        <w:r w:rsidRPr="00260446">
          <w:rPr>
            <w:rStyle w:val="Hyperlink"/>
            <w:szCs w:val="22"/>
          </w:rPr>
          <w:t>www.imha.vic.gov.au</w:t>
        </w:r>
      </w:hyperlink>
      <w:r w:rsidRPr="00260446">
        <w:rPr>
          <w:rFonts w:ascii="ES Nohadra" w:hAnsi="ES Nohadra" w:cs="ES Nohadra" w:hint="cs"/>
          <w:szCs w:val="22"/>
          <w:rtl/>
          <w:lang w:bidi="syr-SY"/>
        </w:rPr>
        <w:t xml:space="preserve"> ܝܲܢ ܫܲܕܪܘܼܢ ܚܲܕ ܐܝܼܡܵܝܠ ܩܵܐ </w:t>
      </w:r>
      <w:hyperlink r:id="rId24" w:history="1">
        <w:r w:rsidR="002A5059" w:rsidRPr="000218B0">
          <w:rPr>
            <w:rStyle w:val="Hyperlink"/>
            <w:szCs w:val="22"/>
            <w:lang w:val="en-US" w:eastAsia="en-AU"/>
          </w:rPr>
          <w:t>contact@imha.v</w:t>
        </w:r>
        <w:r w:rsidR="002A5059" w:rsidRPr="000218B0">
          <w:rPr>
            <w:rStyle w:val="Hyperlink"/>
            <w:szCs w:val="22"/>
          </w:rPr>
          <w:t>ic</w:t>
        </w:r>
        <w:r w:rsidR="002A5059" w:rsidRPr="000218B0">
          <w:rPr>
            <w:rStyle w:val="Hyperlink"/>
            <w:szCs w:val="22"/>
            <w:lang w:val="en-US" w:eastAsia="en-AU"/>
          </w:rPr>
          <w:t>.gov.au</w:t>
        </w:r>
      </w:hyperlink>
      <w:r w:rsidRPr="00260446">
        <w:rPr>
          <w:rFonts w:ascii="ES Nohadra" w:hAnsi="ES Nohadra" w:cs="ES Nohadra" w:hint="cs"/>
          <w:szCs w:val="22"/>
          <w:rtl/>
          <w:lang w:bidi="syr-SY"/>
        </w:rPr>
        <w:t xml:space="preserve"> </w:t>
      </w:r>
    </w:p>
    <w:p w14:paraId="4BA44876" w14:textId="77777777" w:rsidR="002215B9" w:rsidRPr="00260446" w:rsidRDefault="002215B9" w:rsidP="00833BDB">
      <w:pPr>
        <w:pStyle w:val="ListParagraph"/>
        <w:numPr>
          <w:ilvl w:val="0"/>
          <w:numId w:val="29"/>
        </w:numPr>
        <w:bidi/>
        <w:spacing w:after="0" w:line="400" w:lineRule="exact"/>
        <w:ind w:left="624" w:hanging="397"/>
        <w:rPr>
          <w:szCs w:val="22"/>
        </w:rPr>
      </w:pPr>
      <w:r w:rsidRPr="00260446">
        <w:rPr>
          <w:rFonts w:ascii="ES Nohadra" w:hAnsi="ES Nohadra" w:cs="ES Nohadra" w:hint="cs"/>
          <w:szCs w:val="22"/>
          <w:rtl/>
          <w:lang w:bidi="syr-SY"/>
        </w:rPr>
        <w:t xml:space="preserve">ܡܲܚܒܸܪܘܼܢ ܩܵܐ ܚܘܼܛܵܐ ܕܬܹܠܹܦ̮ܘܿܢ ܕ </w:t>
      </w:r>
      <w:r w:rsidRPr="00260446">
        <w:rPr>
          <w:sz w:val="20"/>
          <w:szCs w:val="20"/>
        </w:rPr>
        <w:t xml:space="preserve"> </w:t>
      </w:r>
      <w:r w:rsidRPr="00180D63">
        <w:rPr>
          <w:szCs w:val="22"/>
        </w:rPr>
        <w:t>IMHA</w:t>
      </w:r>
      <w:r>
        <w:rPr>
          <w:rFonts w:ascii="ES Nohadra" w:hAnsi="ES Nohadra" w:cs="ES Nohadra" w:hint="cs"/>
          <w:szCs w:val="22"/>
          <w:rtl/>
          <w:lang w:bidi="syr-SY"/>
        </w:rPr>
        <w:t>ܥܲܠ ܡܸܢܝܵܢܵܐ</w:t>
      </w:r>
      <w:r w:rsidRPr="00260446">
        <w:rPr>
          <w:szCs w:val="22"/>
        </w:rPr>
        <w:t xml:space="preserve"> </w:t>
      </w:r>
      <w:r>
        <w:rPr>
          <w:rFonts w:cs="Estrangelo Edessa" w:hint="cs"/>
          <w:szCs w:val="22"/>
          <w:rtl/>
          <w:lang w:bidi="syr-SY"/>
        </w:rPr>
        <w:t xml:space="preserve"> </w:t>
      </w:r>
      <w:hyperlink r:id="rId25" w:history="1">
        <w:r w:rsidRPr="00180D63">
          <w:rPr>
            <w:rStyle w:val="Hyperlink"/>
            <w:szCs w:val="20"/>
          </w:rPr>
          <w:t>1300 947 820</w:t>
        </w:r>
      </w:hyperlink>
      <w:r w:rsidRPr="00260446">
        <w:rPr>
          <w:rFonts w:ascii="ES Nohadra" w:hAnsi="ES Nohadra" w:cs="ES Nohadra" w:hint="cs"/>
          <w:szCs w:val="22"/>
          <w:rtl/>
          <w:lang w:bidi="syr-SY"/>
        </w:rPr>
        <w:t xml:space="preserve">، ܐܲܝܢܝܼ ܕܦܝܼܫܵܐ ܝܠܹܗ ܡܘܼܦܠܸܚܵܐ ܒܝܲܕ ܘܲܟܝܼܠܹܐ ܕ </w:t>
      </w:r>
      <w:r w:rsidRPr="00260446">
        <w:rPr>
          <w:szCs w:val="22"/>
        </w:rPr>
        <w:t xml:space="preserve"> </w:t>
      </w:r>
      <w:r w:rsidRPr="00260446">
        <w:rPr>
          <w:sz w:val="20"/>
          <w:szCs w:val="20"/>
        </w:rPr>
        <w:t>IMHA</w:t>
      </w:r>
      <w:r w:rsidRPr="00260446">
        <w:rPr>
          <w:rFonts w:ascii="ES Nohadra" w:hAnsi="ES Nohadra" w:cs="ES Nohadra" w:hint="cs"/>
          <w:szCs w:val="22"/>
          <w:rtl/>
          <w:lang w:bidi="syr-SY"/>
        </w:rPr>
        <w:t xml:space="preserve"> ܡܼܢ ܣܵܥܲܬ </w:t>
      </w:r>
      <w:r w:rsidRPr="00260446">
        <w:rPr>
          <w:szCs w:val="22"/>
        </w:rPr>
        <w:t>9:30</w:t>
      </w:r>
      <w:r w:rsidRPr="00260446">
        <w:rPr>
          <w:rFonts w:ascii="ES Nohadra" w:hAnsi="ES Nohadra" w:cs="ES Nohadra" w:hint="cs"/>
          <w:szCs w:val="22"/>
          <w:rtl/>
          <w:lang w:bidi="syr-SY"/>
        </w:rPr>
        <w:t xml:space="preserve"> ܒܩܲܕܵܡܬܵܐ ܗܲܠ ܣܵܥܲܬ </w:t>
      </w:r>
      <w:r w:rsidRPr="00260446">
        <w:rPr>
          <w:szCs w:val="22"/>
        </w:rPr>
        <w:t>4:30</w:t>
      </w:r>
      <w:r w:rsidRPr="00260446">
        <w:rPr>
          <w:rFonts w:ascii="ES Nohadra" w:hAnsi="ES Nohadra" w:cs="ES Nohadra" w:hint="cs"/>
          <w:szCs w:val="22"/>
          <w:rtl/>
          <w:lang w:bidi="syr-SY"/>
        </w:rPr>
        <w:t xml:space="preserve"> ܒܪܲܡܫܵܐ ܩܵܐ ܫܲܒܼܥܵܐ ܝܵܘܡܵܢܹܐ ܒܫܵܒܼܘܿܥܵܐ (ܫܒܼܘܿܩ ܡܼܢ</w:t>
      </w:r>
      <w:r>
        <w:rPr>
          <w:rFonts w:ascii="ES Nohadra" w:hAnsi="ES Nohadra" w:cs="ES Nohadra" w:hint="cs"/>
          <w:szCs w:val="22"/>
          <w:rtl/>
          <w:lang w:bidi="syr-SY"/>
        </w:rPr>
        <w:t xml:space="preserve"> ܝܵܘܡܵܢܹܐ ܕ</w:t>
      </w:r>
      <w:r w:rsidRPr="00260446">
        <w:rPr>
          <w:rFonts w:ascii="ES Nohadra" w:hAnsi="ES Nohadra" w:cs="ES Nohadra" w:hint="cs"/>
          <w:szCs w:val="22"/>
          <w:rtl/>
          <w:lang w:bidi="syr-SY"/>
        </w:rPr>
        <w:t>ܒܸܛܠܵܢܹܐ ܥܲܡܡܵܝܹܐ).</w:t>
      </w:r>
    </w:p>
    <w:p w14:paraId="787CB307" w14:textId="77777777" w:rsidR="002215B9" w:rsidRPr="00260446" w:rsidRDefault="002215B9" w:rsidP="00833BDB">
      <w:pPr>
        <w:pStyle w:val="ListParagraph"/>
        <w:numPr>
          <w:ilvl w:val="0"/>
          <w:numId w:val="29"/>
        </w:numPr>
        <w:bidi/>
        <w:spacing w:after="0" w:line="400" w:lineRule="exact"/>
        <w:ind w:left="624" w:hanging="397"/>
        <w:rPr>
          <w:rFonts w:ascii="ES Nohadra" w:hAnsi="ES Nohadra" w:cs="ES Nohadra"/>
          <w:szCs w:val="22"/>
        </w:rPr>
      </w:pPr>
      <w:r w:rsidRPr="00260446">
        <w:rPr>
          <w:rFonts w:ascii="ES Nohadra" w:hAnsi="ES Nohadra" w:cs="ES Nohadra"/>
          <w:szCs w:val="22"/>
          <w:rtl/>
          <w:lang w:bidi="syr-SY"/>
        </w:rPr>
        <w:t xml:space="preserve">ܡܲܚܒܸܪܘܼܢ </w:t>
      </w:r>
      <w:r w:rsidRPr="00260446">
        <w:rPr>
          <w:rFonts w:ascii="ES Nohadra" w:hAnsi="ES Nohadra" w:cs="ES Nohadra" w:hint="cs"/>
          <w:szCs w:val="22"/>
          <w:rtl/>
          <w:lang w:bidi="syr-SY"/>
        </w:rPr>
        <w:t xml:space="preserve">ܩܵܐ ܚܘܼܛܵܐ ܕܙܸܕܩܹܐ ܕ </w:t>
      </w:r>
      <w:r w:rsidRPr="00260446">
        <w:rPr>
          <w:szCs w:val="22"/>
        </w:rPr>
        <w:t xml:space="preserve"> </w:t>
      </w:r>
      <w:r w:rsidRPr="00180D63">
        <w:rPr>
          <w:szCs w:val="22"/>
        </w:rPr>
        <w:t>IMHA</w:t>
      </w:r>
      <w:r w:rsidRPr="00260446">
        <w:rPr>
          <w:rFonts w:ascii="ES Nohadra" w:hAnsi="ES Nohadra" w:cs="ES Nohadra" w:hint="cs"/>
          <w:szCs w:val="22"/>
          <w:rtl/>
          <w:lang w:bidi="syr-SY"/>
        </w:rPr>
        <w:t xml:space="preserve">ܥܲܠ ܡܸܢܝܵܢܵܐ </w:t>
      </w:r>
      <w:hyperlink r:id="rId26" w:history="1">
        <w:r w:rsidRPr="00180D63">
          <w:rPr>
            <w:rStyle w:val="Hyperlink"/>
            <w:szCs w:val="22"/>
          </w:rPr>
          <w:t>1800 959 353</w:t>
        </w:r>
      </w:hyperlink>
      <w:r w:rsidRPr="00260446">
        <w:rPr>
          <w:rFonts w:ascii="ES Nohadra" w:hAnsi="ES Nohadra" w:cs="ES Nohadra" w:hint="cs"/>
          <w:szCs w:val="22"/>
          <w:rtl/>
          <w:lang w:bidi="syr-SY"/>
        </w:rPr>
        <w:t xml:space="preserve"> ܩܵܐ ܕܫܵܡܥܝܼܬܘܿܢ ܚܕܵܐ ܣܲܓܼܲܠܬܵܐ ܒܘܼܬ ܙܸܕܩܵܘܟܼܘܿܢ </w:t>
      </w:r>
    </w:p>
    <w:p w14:paraId="62ECFD6A" w14:textId="77777777" w:rsidR="002215B9" w:rsidRPr="00260446" w:rsidRDefault="002215B9" w:rsidP="00833BDB">
      <w:pPr>
        <w:pStyle w:val="ListParagraph"/>
        <w:numPr>
          <w:ilvl w:val="0"/>
          <w:numId w:val="29"/>
        </w:numPr>
        <w:bidi/>
        <w:spacing w:after="0" w:line="400" w:lineRule="exact"/>
        <w:ind w:left="624" w:hanging="397"/>
        <w:rPr>
          <w:rFonts w:ascii="ES Nohadra" w:hAnsi="ES Nohadra" w:cs="ES Nohadra"/>
          <w:szCs w:val="22"/>
        </w:rPr>
      </w:pPr>
      <w:r w:rsidRPr="00260446">
        <w:rPr>
          <w:rFonts w:ascii="ES Nohadra" w:hAnsi="ES Nohadra" w:cs="ES Nohadra" w:hint="cs"/>
          <w:szCs w:val="22"/>
          <w:rtl/>
          <w:lang w:bidi="syr-SY"/>
        </w:rPr>
        <w:t>ܛܠܘܿܒܘܼܢ ܡܼܢ ܚܲܕ ܡ</w:t>
      </w:r>
      <w:r>
        <w:rPr>
          <w:rFonts w:ascii="ES Nohadra" w:hAnsi="ES Nohadra" w:cs="ES Nohadra" w:hint="cs"/>
          <w:szCs w:val="22"/>
          <w:rtl/>
          <w:lang w:bidi="syr-SY"/>
        </w:rPr>
        <w:t>ܙܲ</w:t>
      </w:r>
      <w:r w:rsidRPr="00260446">
        <w:rPr>
          <w:rFonts w:ascii="ES Nohadra" w:hAnsi="ES Nohadra" w:cs="ES Nohadra" w:hint="cs"/>
          <w:szCs w:val="22"/>
          <w:rtl/>
          <w:lang w:bidi="syr-SY"/>
        </w:rPr>
        <w:t xml:space="preserve">ܘܸܕܵܢܵܐ ܕܚܸܠܡܲܬ ܕܚܘܼܠܡܵܢܵܐ ܕܗܵܘܢܵܐ، ܝܲܢ </w:t>
      </w:r>
      <w:r>
        <w:rPr>
          <w:rFonts w:ascii="ES Nohadra" w:hAnsi="ES Nohadra" w:cs="ES Nohadra" w:hint="cs"/>
          <w:szCs w:val="22"/>
          <w:rtl/>
          <w:lang w:bidi="syr-SY"/>
        </w:rPr>
        <w:t>ܬܲܓܒܸܪܵܢܵܐ</w:t>
      </w:r>
      <w:r w:rsidRPr="00260446">
        <w:rPr>
          <w:rFonts w:ascii="ES Nohadra" w:hAnsi="ES Nohadra" w:cs="ES Nohadra" w:hint="cs"/>
          <w:szCs w:val="22"/>
          <w:rtl/>
          <w:lang w:bidi="syr-SY"/>
        </w:rPr>
        <w:t xml:space="preserve">، ܝܲܢ ܚܲܕ ܦܲܪܨܘܿܦܵܐ ܐ݉ܚܹܪ݉ܢܵܐ ܣܵܢܕܵܢܵܐ ܕܗܲܝܸܪ ܒܡܲܚܒܲܪܬܵܐ </w:t>
      </w:r>
      <w:r>
        <w:rPr>
          <w:rFonts w:ascii="ES Nohadra" w:hAnsi="ES Nohadra" w:cs="ES Nohadra" w:hint="cs"/>
          <w:szCs w:val="22"/>
          <w:rtl/>
          <w:lang w:bidi="syr-SY"/>
        </w:rPr>
        <w:t>ܩܵܐ</w:t>
      </w:r>
      <w:r w:rsidRPr="00260446">
        <w:rPr>
          <w:rFonts w:ascii="ES Nohadra" w:hAnsi="ES Nohadra" w:cs="ES Nohadra" w:hint="cs"/>
          <w:szCs w:val="22"/>
          <w:rtl/>
          <w:lang w:bidi="syr-SY"/>
        </w:rPr>
        <w:t xml:space="preserve"> </w:t>
      </w:r>
      <w:r w:rsidRPr="00180D63">
        <w:rPr>
          <w:szCs w:val="22"/>
        </w:rPr>
        <w:t>IMHA</w:t>
      </w:r>
      <w:r w:rsidRPr="00260446">
        <w:rPr>
          <w:rFonts w:ascii="ES Nohadra" w:hAnsi="ES Nohadra" w:cs="ES Nohadra" w:hint="cs"/>
          <w:szCs w:val="22"/>
          <w:rtl/>
          <w:lang w:bidi="syr-SY"/>
        </w:rPr>
        <w:t xml:space="preserve">. </w:t>
      </w:r>
    </w:p>
    <w:p w14:paraId="38C2BEAC" w14:textId="703FA89E" w:rsidR="002215B9" w:rsidRPr="009002AC" w:rsidRDefault="002215B9" w:rsidP="00180D63">
      <w:pPr>
        <w:pStyle w:val="ListParagraph"/>
        <w:numPr>
          <w:ilvl w:val="0"/>
          <w:numId w:val="29"/>
        </w:numPr>
        <w:bidi/>
        <w:spacing w:line="400" w:lineRule="exact"/>
        <w:ind w:left="624" w:hanging="397"/>
        <w:rPr>
          <w:rFonts w:ascii="ES Nohadra" w:hAnsi="ES Nohadra" w:cs="ES Nohadra"/>
        </w:rPr>
      </w:pPr>
      <w:r w:rsidRPr="00260446">
        <w:rPr>
          <w:rFonts w:ascii="ES Nohadra" w:hAnsi="ES Nohadra" w:cs="ES Nohadra" w:hint="cs"/>
          <w:szCs w:val="22"/>
          <w:rtl/>
          <w:lang w:bidi="syr-SY"/>
        </w:rPr>
        <w:t>ܐܸܢ ܡܲܚܘܼܒܹܐ ܝܬܘܿܢ ܕܡܲܩܪܸܒܼܝܼܬܘܿܢ ܚܘܼܫܵܒܼܹܐ ܘܡܲܚܫܲܚܝܵܬܹܐ ܝܲܢ ܥ</w:t>
      </w:r>
      <w:r>
        <w:rPr>
          <w:rFonts w:ascii="ES Nohadra" w:hAnsi="ES Nohadra" w:cs="ES Nohadra" w:hint="cs"/>
          <w:szCs w:val="22"/>
          <w:rtl/>
          <w:lang w:bidi="syr-SY"/>
        </w:rPr>
        <w:t>ܵ</w:t>
      </w:r>
      <w:r w:rsidRPr="00260446">
        <w:rPr>
          <w:rFonts w:ascii="ES Nohadra" w:hAnsi="ES Nohadra" w:cs="ES Nohadra" w:hint="cs"/>
          <w:szCs w:val="22"/>
          <w:rtl/>
          <w:lang w:bidi="syr-SY"/>
        </w:rPr>
        <w:t xml:space="preserve">ܒܼܕܝܼܬܘܿܢ ܚܕܵܐ ܫܟܵܝܬܵܐ ܒܘܼܬ </w:t>
      </w:r>
      <w:r w:rsidRPr="00180D63">
        <w:rPr>
          <w:szCs w:val="22"/>
        </w:rPr>
        <w:t>IMHA</w:t>
      </w:r>
      <w:r w:rsidRPr="00260446">
        <w:rPr>
          <w:rFonts w:ascii="ES Nohadra" w:hAnsi="ES Nohadra" w:cs="ES Nohadra" w:hint="cs"/>
          <w:szCs w:val="22"/>
          <w:rtl/>
          <w:lang w:bidi="syr-SY"/>
        </w:rPr>
        <w:t>، ܐܸܢ ܒܲܣܡܵܐܠܵܘܟܼܘܿܢ ܡܲܚܒܸܪܘܼܢ ܠܲܢ، ܝܲܢ ܣܲܚܒܸܪܘܼܢ ܠܣܲܗܡܵܐ ܕ</w:t>
      </w:r>
      <w:r w:rsidR="0076081F">
        <w:rPr>
          <w:rFonts w:ascii="ES Nohadra" w:hAnsi="ES Nohadra" w:cs="ES Nohadra" w:hint="cs"/>
          <w:szCs w:val="22"/>
          <w:rtl/>
          <w:lang w:bidi="syr-SY"/>
        </w:rPr>
        <w:t xml:space="preserve"> </w:t>
      </w:r>
      <w:hyperlink r:id="rId27" w:history="1">
        <w:r w:rsidR="00C762D2">
          <w:rPr>
            <w:rStyle w:val="Hyperlink"/>
            <w:rFonts w:ascii="ES Nohadra" w:hAnsi="ES Nohadra" w:cs="ES Nohadra" w:hint="cs"/>
            <w:rtl/>
            <w:lang w:eastAsia="en-AU" w:bidi="syr-SY"/>
          </w:rPr>
          <w:t>ܚܘܼܫܵܒܼܹܐ ܘܡܲܚܫܲܚܝܵܬܹܐ</w:t>
        </w:r>
      </w:hyperlink>
      <w:r w:rsidR="0076081F">
        <w:rPr>
          <w:rFonts w:ascii="ES Nohadra" w:hAnsi="ES Nohadra" w:cs="ES Nohadra" w:hint="cs"/>
          <w:szCs w:val="22"/>
          <w:rtl/>
          <w:lang w:bidi="syr-SY"/>
        </w:rPr>
        <w:t xml:space="preserve"> </w:t>
      </w:r>
      <w:r>
        <w:rPr>
          <w:rFonts w:ascii="ES Nohadra" w:hAnsi="ES Nohadra" w:cs="ES Nohadra" w:hint="cs"/>
          <w:szCs w:val="22"/>
          <w:rtl/>
          <w:lang w:bidi="syr-SY"/>
        </w:rPr>
        <w:t xml:space="preserve">ܕܥܲܠ </w:t>
      </w:r>
      <w:r w:rsidRPr="00260446">
        <w:rPr>
          <w:rFonts w:ascii="ES Nohadra" w:hAnsi="ES Nohadra" w:cs="ES Nohadra" w:hint="cs"/>
          <w:szCs w:val="22"/>
          <w:rtl/>
          <w:lang w:bidi="syr-SY"/>
        </w:rPr>
        <w:t>ܫܲܘܦܲܢ ܐܸܠܸܟܬܪܘܿܢܵܝܵܐ.</w:t>
      </w:r>
    </w:p>
    <w:p w14:paraId="58B205CF" w14:textId="38AAC5D5" w:rsidR="00FD7C7F" w:rsidRPr="009002AC" w:rsidRDefault="009002AC" w:rsidP="009002AC">
      <w:pPr>
        <w:pStyle w:val="ListParagraph"/>
        <w:numPr>
          <w:ilvl w:val="0"/>
          <w:numId w:val="29"/>
        </w:numPr>
        <w:bidi/>
        <w:spacing w:line="400" w:lineRule="exact"/>
        <w:ind w:left="624" w:hanging="397"/>
        <w:rPr>
          <w:rFonts w:ascii="ES Nohadra" w:hAnsi="ES Nohadra" w:cs="ES Nohadra"/>
        </w:rPr>
      </w:pPr>
      <w:r>
        <w:rPr>
          <w:rFonts w:ascii="ES Nohadra" w:hAnsi="ES Nohadra" w:cs="ES Nohadra" w:hint="cs"/>
          <w:szCs w:val="22"/>
          <w:rtl/>
          <w:lang w:bidi="syr-SY"/>
        </w:rPr>
        <w:t xml:space="preserve">ܡܛܹܝܡܘܼܢ ܠܚܲܕ ܡܬܲܪܓܡܵܢܵܐ ܡܲܓܵܢܵܝܵܐ ܒܡܲܚܒܲܪܬܵܐ ܥܲܠ ܡܸܢܝܵܢܵܐ </w:t>
      </w:r>
      <w:hyperlink r:id="rId28" w:history="1">
        <w:r w:rsidRPr="00F06480">
          <w:rPr>
            <w:rStyle w:val="Hyperlink"/>
            <w:lang w:eastAsia="en-AU"/>
          </w:rPr>
          <w:t>131 450</w:t>
        </w:r>
      </w:hyperlink>
      <w:r>
        <w:rPr>
          <w:rFonts w:ascii="ES Nohadra" w:hAnsi="ES Nohadra" w:cs="ES Nohadra" w:hint="cs"/>
          <w:szCs w:val="22"/>
          <w:rtl/>
          <w:lang w:bidi="syr-SY"/>
        </w:rPr>
        <w:t xml:space="preserve">، ܘܒܵܬ݉ܪ ܗܵܕܵܟܼ ܛܵܠܒܝܼܬܘܿܢ ܡܸܢܲܝܗܝ ܕܡܲܚܒܸܪܝܼܠܲܢ ܥܲܠ ܡܸܢܝܵܢܵܐ </w:t>
      </w:r>
      <w:hyperlink r:id="rId29" w:tooltip="call 1300 947 820" w:history="1">
        <w:r w:rsidRPr="000E6D7D">
          <w:rPr>
            <w:rStyle w:val="Hyperlink"/>
            <w:lang w:eastAsia="en-AU"/>
          </w:rPr>
          <w:t>1300 947 820</w:t>
        </w:r>
      </w:hyperlink>
      <w:r>
        <w:rPr>
          <w:rFonts w:ascii="ES Nohadra" w:hAnsi="ES Nohadra" w:cs="ES Nohadra" w:hint="cs"/>
          <w:szCs w:val="22"/>
          <w:rtl/>
          <w:lang w:bidi="syr-SY"/>
        </w:rPr>
        <w:t xml:space="preserve">. </w:t>
      </w:r>
      <w:r w:rsidR="00FD7C7F" w:rsidRPr="000E6D7D">
        <w:rPr>
          <w:lang w:eastAsia="en-AU"/>
        </w:rPr>
        <w:t xml:space="preserve"> </w:t>
      </w:r>
    </w:p>
    <w:p w14:paraId="13ED9C62" w14:textId="77777777" w:rsidR="000E6D7D" w:rsidRPr="000E6D7D" w:rsidRDefault="000E6D7D" w:rsidP="00180D63">
      <w:pPr>
        <w:jc w:val="right"/>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3AFACEDF" w:rsidR="007D2E2A" w:rsidRPr="006E3CF5" w:rsidRDefault="007D2E2A" w:rsidP="006E3CF5">
      <w:pPr>
        <w:rPr>
          <w:rFonts w:cs="Estrangelo Edessa"/>
          <w:color w:val="C63C1B"/>
          <w:sz w:val="18"/>
          <w:szCs w:val="18"/>
          <w:lang w:bidi="syr-SY"/>
        </w:rPr>
      </w:pPr>
    </w:p>
    <w:sectPr w:rsidR="007D2E2A" w:rsidRPr="006E3CF5" w:rsidSect="00F77E0F">
      <w:headerReference w:type="even" r:id="rId31"/>
      <w:headerReference w:type="default" r:id="rId32"/>
      <w:footerReference w:type="even" r:id="rId33"/>
      <w:footerReference w:type="default" r:id="rId34"/>
      <w:headerReference w:type="first" r:id="rId35"/>
      <w:footerReference w:type="first" r:id="rId36"/>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612E" w14:textId="77777777" w:rsidR="004502C1" w:rsidRDefault="004502C1"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F6B139F" w14:textId="77777777" w:rsidR="004502C1" w:rsidRDefault="004502C1"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ES Nohadra">
    <w:altName w:val="Segoe UI Historic"/>
    <w:charset w:val="00"/>
    <w:family w:val="auto"/>
    <w:pitch w:val="variable"/>
    <w:sig w:usb0="00000003" w:usb1="00000000" w:usb2="00000080" w:usb3="00000000" w:csb0="00000001" w:csb1="00000000"/>
  </w:font>
  <w:font w:name="Segoe UI Historic">
    <w:panose1 w:val="020B0502040204020203"/>
    <w:charset w:val="00"/>
    <w:family w:val="swiss"/>
    <w:pitch w:val="variable"/>
    <w:sig w:usb0="800001EF" w:usb1="02000002" w:usb2="0060C080" w:usb3="00000000" w:csb0="00000001" w:csb1="00000000"/>
  </w:font>
  <w:font w:name="Estrangelo Edessa">
    <w:altName w:val="Segoe UI Historic"/>
    <w:panose1 w:val="00000000000000000000"/>
    <w:charset w:val="00"/>
    <w:family w:val="script"/>
    <w:pitch w:val="variable"/>
    <w:sig w:usb0="80002003" w:usb1="00000000" w:usb2="00000080" w:usb3="00000000" w:csb0="00000001" w:csb1="00000000"/>
  </w:font>
  <w:font w:name="Rockwell">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2608" behindDoc="0" locked="1" layoutInCell="1" allowOverlap="1" wp14:anchorId="420D14E2" wp14:editId="19D82D4C">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515F3A" id="Line 3" o:spid="_x0000_s1026" alt="&quot;&quot;"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65AD48F" wp14:editId="154E76E8">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234822"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90C38" w14:textId="77777777" w:rsidR="004502C1" w:rsidRDefault="004502C1"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BB54843" w14:textId="77777777" w:rsidR="004502C1" w:rsidRDefault="004502C1"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3D35F384" w:rsidR="00BB122F" w:rsidRPr="004523AB" w:rsidRDefault="00A7745A" w:rsidP="00FA4FE1">
    <w:pPr>
      <w:tabs>
        <w:tab w:val="left" w:pos="6893"/>
      </w:tabs>
      <w:bidi/>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FA4FE1" w:rsidRPr="00FA4FE1">
      <w:rPr>
        <w:rFonts w:ascii="ES Nohadra" w:hAnsi="ES Nohadra" w:cs="ES Nohadra" w:hint="cs"/>
        <w:color w:val="C63C1B"/>
        <w:sz w:val="20"/>
        <w:szCs w:val="20"/>
        <w:rtl/>
        <w:lang w:bidi="syr-SY"/>
      </w:rPr>
      <w:t xml:space="preserve"> </w:t>
    </w:r>
    <w:r w:rsidR="00FA4FE1" w:rsidRPr="006E3CF5">
      <w:rPr>
        <w:rFonts w:ascii="ES Nohadra" w:hAnsi="ES Nohadra" w:cs="ES Nohadra" w:hint="cs"/>
        <w:color w:val="C63C1B"/>
        <w:sz w:val="20"/>
        <w:szCs w:val="20"/>
        <w:rtl/>
        <w:lang w:bidi="syr-SY"/>
      </w:rPr>
      <w:t>ܣܢܵܕܬܵܐ ܫܪܝܼܬܵܐ ܕܚܘܼܠܡܵܢܵܐ ܕܗܵܘܢܵܐ</w:t>
    </w:r>
    <w:r w:rsidR="00BB122F" w:rsidRPr="004523AB">
      <w:rPr>
        <w:rFonts w:cs="Arial"/>
        <w:color w:val="C63C1B"/>
        <w:sz w:val="18"/>
        <w:szCs w:val="18"/>
      </w:rPr>
      <w:tab/>
    </w:r>
  </w:p>
  <w:p w14:paraId="3E9BAE64" w14:textId="7CE1C402" w:rsidR="00BB122F" w:rsidRPr="004523AB" w:rsidRDefault="00BB122F" w:rsidP="00FA4FE1">
    <w:pPr>
      <w:bidi/>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F7D34"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FA4FE1" w:rsidRPr="00FA4FE1">
      <w:rPr>
        <w:rFonts w:ascii="ES Nohadra" w:hAnsi="ES Nohadra" w:cs="ES Nohadra" w:hint="cs"/>
        <w:b/>
        <w:bCs/>
        <w:color w:val="C63C1B"/>
        <w:sz w:val="20"/>
        <w:szCs w:val="20"/>
        <w:rtl/>
        <w:lang w:bidi="syr-SY"/>
      </w:rPr>
      <w:t xml:space="preserve"> </w:t>
    </w:r>
    <w:r w:rsidR="00FA4FE1" w:rsidRPr="006E3CF5">
      <w:rPr>
        <w:rFonts w:ascii="ES Nohadra" w:hAnsi="ES Nohadra" w:cs="ES Nohadra" w:hint="cs"/>
        <w:b/>
        <w:bCs/>
        <w:color w:val="C63C1B"/>
        <w:sz w:val="20"/>
        <w:szCs w:val="20"/>
        <w:rtl/>
        <w:lang w:bidi="syr-SY"/>
      </w:rPr>
      <w:t xml:space="preserve">ܝܕܹܥܡܘܼܢ ܠܗܘܿܢ ܙܸܕܩܵܘܟܼܘܿܢ (ܗܲܩܘܼܝܵܬܵܘܟܼܘܿܢ)، ܐ݉ܡܘܿܪܘܼܢ ܠܵܗܿ ܗܲܡܙܲܡܬܵܘܟܼܘܿܢ </w:t>
    </w:r>
    <w:r w:rsidR="00FA4FE1">
      <w:rPr>
        <w:rFonts w:ascii="ES Nohadra" w:hAnsi="ES Nohadra" w:cs="ES Nohadra" w:hint="cs"/>
        <w:b/>
        <w:bCs/>
        <w:color w:val="C63C1B"/>
        <w:sz w:val="20"/>
        <w:szCs w:val="20"/>
        <w:rtl/>
        <w:lang w:bidi="syr-SY"/>
      </w:rPr>
      <w:t xml:space="preserve">ـ ܟܵܢܘܿܢ ܬܪܲܝܵܢܵܐ </w:t>
    </w:r>
    <w:r w:rsidR="00FD2C15">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Pr="0042752D" w:rsidRDefault="00787932" w:rsidP="00787932">
    <w:r w:rsidRPr="000C1E25">
      <w:rPr>
        <w:noProof/>
      </w:rPr>
      <w:drawing>
        <wp:anchor distT="0" distB="0" distL="114300" distR="114300" simplePos="0" relativeHeight="251654656" behindDoc="1" locked="0" layoutInCell="1" allowOverlap="1" wp14:anchorId="59C3C513" wp14:editId="7E3461E4">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6704" behindDoc="0" locked="0" layoutInCell="1" allowOverlap="1" wp14:anchorId="5A16F389" wp14:editId="3A9C7033">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Pr="0042752D" w:rsidRDefault="00787932" w:rsidP="00787932"/>
  <w:p w14:paraId="7531969D" w14:textId="77777777" w:rsidR="00787932" w:rsidRPr="0042752D" w:rsidRDefault="00787932" w:rsidP="00787932"/>
  <w:p w14:paraId="6A1AE90C" w14:textId="53F4C879" w:rsidR="00787932" w:rsidRPr="0042752D" w:rsidRDefault="00C46540" w:rsidP="00787932">
    <w:r w:rsidRPr="0042752D">
      <w:rPr>
        <w:bCs/>
        <w:i/>
        <w:iCs/>
        <w:szCs w:val="22"/>
      </w:rPr>
      <w:t xml:space="preserve">Assyrian / </w:t>
    </w:r>
    <w:r w:rsidRPr="0042752D">
      <w:rPr>
        <w:rFonts w:ascii="ES Nohadra" w:hAnsi="ES Nohadra" w:cs="ES Nohadra"/>
        <w:bCs/>
        <w:i/>
        <w:iCs/>
        <w:szCs w:val="22"/>
        <w:rtl/>
        <w:lang w:bidi="syr-SY"/>
      </w:rPr>
      <w:t>ܐܵܬܘܿܪܵܝܵܐ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1390E8B"/>
    <w:multiLevelType w:val="hybridMultilevel"/>
    <w:tmpl w:val="1B9A5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E83425"/>
    <w:multiLevelType w:val="hybridMultilevel"/>
    <w:tmpl w:val="6CDEE854"/>
    <w:lvl w:ilvl="0" w:tplc="0C090001">
      <w:start w:val="1"/>
      <w:numFmt w:val="bullet"/>
      <w:lvlText w:val=""/>
      <w:lvlJc w:val="left"/>
      <w:pPr>
        <w:ind w:left="2203" w:hanging="360"/>
      </w:pPr>
      <w:rPr>
        <w:rFonts w:ascii="Symbol" w:hAnsi="Symbol"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9"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616DCA"/>
    <w:multiLevelType w:val="hybridMultilevel"/>
    <w:tmpl w:val="723C0A58"/>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2"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3E9B018E"/>
    <w:multiLevelType w:val="hybridMultilevel"/>
    <w:tmpl w:val="AA200636"/>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6"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4"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1155586">
    <w:abstractNumId w:val="17"/>
  </w:num>
  <w:num w:numId="2" w16cid:durableId="1345858470">
    <w:abstractNumId w:val="14"/>
  </w:num>
  <w:num w:numId="3" w16cid:durableId="2039312943">
    <w:abstractNumId w:val="19"/>
  </w:num>
  <w:num w:numId="4" w16cid:durableId="2118521770">
    <w:abstractNumId w:val="18"/>
  </w:num>
  <w:num w:numId="5" w16cid:durableId="1902053322">
    <w:abstractNumId w:val="5"/>
  </w:num>
  <w:num w:numId="6" w16cid:durableId="1643970713">
    <w:abstractNumId w:val="3"/>
  </w:num>
  <w:num w:numId="7" w16cid:durableId="1714306784">
    <w:abstractNumId w:val="2"/>
  </w:num>
  <w:num w:numId="8" w16cid:durableId="1411543203">
    <w:abstractNumId w:val="1"/>
  </w:num>
  <w:num w:numId="9" w16cid:durableId="150370518">
    <w:abstractNumId w:val="0"/>
  </w:num>
  <w:num w:numId="10" w16cid:durableId="15078190">
    <w:abstractNumId w:val="4"/>
  </w:num>
  <w:num w:numId="11" w16cid:durableId="1167015336">
    <w:abstractNumId w:val="10"/>
  </w:num>
  <w:num w:numId="12" w16cid:durableId="1976567869">
    <w:abstractNumId w:val="12"/>
  </w:num>
  <w:num w:numId="13" w16cid:durableId="110829080">
    <w:abstractNumId w:val="16"/>
  </w:num>
  <w:num w:numId="14" w16cid:durableId="1170365824">
    <w:abstractNumId w:val="13"/>
  </w:num>
  <w:num w:numId="15" w16cid:durableId="102771542">
    <w:abstractNumId w:val="14"/>
  </w:num>
  <w:num w:numId="16" w16cid:durableId="1776637158">
    <w:abstractNumId w:val="14"/>
  </w:num>
  <w:num w:numId="17" w16cid:durableId="955529209">
    <w:abstractNumId w:val="14"/>
  </w:num>
  <w:num w:numId="18" w16cid:durableId="772895672">
    <w:abstractNumId w:val="14"/>
  </w:num>
  <w:num w:numId="19" w16cid:durableId="2061780344">
    <w:abstractNumId w:val="14"/>
  </w:num>
  <w:num w:numId="20" w16cid:durableId="622734992">
    <w:abstractNumId w:val="14"/>
  </w:num>
  <w:num w:numId="21" w16cid:durableId="1864785311">
    <w:abstractNumId w:val="14"/>
  </w:num>
  <w:num w:numId="22" w16cid:durableId="1452436738">
    <w:abstractNumId w:val="14"/>
  </w:num>
  <w:num w:numId="23" w16cid:durableId="195386125">
    <w:abstractNumId w:val="14"/>
  </w:num>
  <w:num w:numId="24" w16cid:durableId="685910230">
    <w:abstractNumId w:val="14"/>
  </w:num>
  <w:num w:numId="25" w16cid:durableId="1569798882">
    <w:abstractNumId w:val="14"/>
  </w:num>
  <w:num w:numId="26" w16cid:durableId="1646005604">
    <w:abstractNumId w:val="14"/>
  </w:num>
  <w:num w:numId="27" w16cid:durableId="1074738101">
    <w:abstractNumId w:val="14"/>
  </w:num>
  <w:num w:numId="28" w16cid:durableId="740248601">
    <w:abstractNumId w:val="14"/>
  </w:num>
  <w:num w:numId="29" w16cid:durableId="1708531277">
    <w:abstractNumId w:val="9"/>
  </w:num>
  <w:num w:numId="30" w16cid:durableId="1165629286">
    <w:abstractNumId w:val="23"/>
  </w:num>
  <w:num w:numId="31" w16cid:durableId="170991514">
    <w:abstractNumId w:val="24"/>
  </w:num>
  <w:num w:numId="32" w16cid:durableId="871530395">
    <w:abstractNumId w:val="22"/>
  </w:num>
  <w:num w:numId="33" w16cid:durableId="311714351">
    <w:abstractNumId w:val="7"/>
  </w:num>
  <w:num w:numId="34" w16cid:durableId="1941059842">
    <w:abstractNumId w:val="21"/>
  </w:num>
  <w:num w:numId="35" w16cid:durableId="850753088">
    <w:abstractNumId w:val="20"/>
  </w:num>
  <w:num w:numId="36" w16cid:durableId="583802088">
    <w:abstractNumId w:val="11"/>
  </w:num>
  <w:num w:numId="37" w16cid:durableId="2051687288">
    <w:abstractNumId w:val="8"/>
  </w:num>
  <w:num w:numId="38" w16cid:durableId="225529733">
    <w:abstractNumId w:val="15"/>
  </w:num>
  <w:num w:numId="39" w16cid:durableId="190378458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60EC"/>
    <w:rsid w:val="00040F0B"/>
    <w:rsid w:val="00041BEE"/>
    <w:rsid w:val="00057FDC"/>
    <w:rsid w:val="000703C2"/>
    <w:rsid w:val="000751C9"/>
    <w:rsid w:val="000759A6"/>
    <w:rsid w:val="00075CB3"/>
    <w:rsid w:val="00083FB5"/>
    <w:rsid w:val="00091432"/>
    <w:rsid w:val="00091AFC"/>
    <w:rsid w:val="00094FE1"/>
    <w:rsid w:val="000A1C94"/>
    <w:rsid w:val="000B3A09"/>
    <w:rsid w:val="000B575F"/>
    <w:rsid w:val="000B6D36"/>
    <w:rsid w:val="000C0EA4"/>
    <w:rsid w:val="000C1E25"/>
    <w:rsid w:val="000C6955"/>
    <w:rsid w:val="000E1BEB"/>
    <w:rsid w:val="000E6D7D"/>
    <w:rsid w:val="00107E02"/>
    <w:rsid w:val="00151B7E"/>
    <w:rsid w:val="0015359B"/>
    <w:rsid w:val="00160C7E"/>
    <w:rsid w:val="0016790E"/>
    <w:rsid w:val="0018070E"/>
    <w:rsid w:val="00180D63"/>
    <w:rsid w:val="00181303"/>
    <w:rsid w:val="001838EA"/>
    <w:rsid w:val="001904D5"/>
    <w:rsid w:val="00196270"/>
    <w:rsid w:val="001A002A"/>
    <w:rsid w:val="001A2999"/>
    <w:rsid w:val="001C4D07"/>
    <w:rsid w:val="001D4A08"/>
    <w:rsid w:val="001E2828"/>
    <w:rsid w:val="001E65DF"/>
    <w:rsid w:val="0020496A"/>
    <w:rsid w:val="002105FE"/>
    <w:rsid w:val="0021722B"/>
    <w:rsid w:val="002215B9"/>
    <w:rsid w:val="00222C64"/>
    <w:rsid w:val="00230A80"/>
    <w:rsid w:val="00236257"/>
    <w:rsid w:val="00260B6D"/>
    <w:rsid w:val="00262157"/>
    <w:rsid w:val="00262EBB"/>
    <w:rsid w:val="002850E8"/>
    <w:rsid w:val="00286455"/>
    <w:rsid w:val="002A5059"/>
    <w:rsid w:val="002B73A4"/>
    <w:rsid w:val="002D3DDB"/>
    <w:rsid w:val="002D5DE3"/>
    <w:rsid w:val="002F7860"/>
    <w:rsid w:val="00306C10"/>
    <w:rsid w:val="00310DD1"/>
    <w:rsid w:val="00313065"/>
    <w:rsid w:val="00315C03"/>
    <w:rsid w:val="00321481"/>
    <w:rsid w:val="003224F8"/>
    <w:rsid w:val="00322E79"/>
    <w:rsid w:val="003312E9"/>
    <w:rsid w:val="003315F4"/>
    <w:rsid w:val="00334932"/>
    <w:rsid w:val="00344E6C"/>
    <w:rsid w:val="00347135"/>
    <w:rsid w:val="00351827"/>
    <w:rsid w:val="00356D70"/>
    <w:rsid w:val="00360994"/>
    <w:rsid w:val="003655D7"/>
    <w:rsid w:val="0037081E"/>
    <w:rsid w:val="003766EB"/>
    <w:rsid w:val="00381370"/>
    <w:rsid w:val="003865B8"/>
    <w:rsid w:val="00391632"/>
    <w:rsid w:val="003958B7"/>
    <w:rsid w:val="00395B4D"/>
    <w:rsid w:val="003A0D39"/>
    <w:rsid w:val="003A1833"/>
    <w:rsid w:val="003A2FD0"/>
    <w:rsid w:val="003A375A"/>
    <w:rsid w:val="003A718A"/>
    <w:rsid w:val="003B0E40"/>
    <w:rsid w:val="003C3D0B"/>
    <w:rsid w:val="003D558E"/>
    <w:rsid w:val="003E6094"/>
    <w:rsid w:val="003E6A94"/>
    <w:rsid w:val="0040034E"/>
    <w:rsid w:val="00402557"/>
    <w:rsid w:val="004158B6"/>
    <w:rsid w:val="00423297"/>
    <w:rsid w:val="004262D4"/>
    <w:rsid w:val="0042752D"/>
    <w:rsid w:val="00427C16"/>
    <w:rsid w:val="00435A4A"/>
    <w:rsid w:val="004421BD"/>
    <w:rsid w:val="00443649"/>
    <w:rsid w:val="004502C1"/>
    <w:rsid w:val="004523AB"/>
    <w:rsid w:val="00466F6E"/>
    <w:rsid w:val="004703F5"/>
    <w:rsid w:val="004707EF"/>
    <w:rsid w:val="00485598"/>
    <w:rsid w:val="00486B1B"/>
    <w:rsid w:val="004C75B1"/>
    <w:rsid w:val="004D6E48"/>
    <w:rsid w:val="004D7100"/>
    <w:rsid w:val="004D7FC0"/>
    <w:rsid w:val="004F165F"/>
    <w:rsid w:val="004F2573"/>
    <w:rsid w:val="0050262D"/>
    <w:rsid w:val="005038B5"/>
    <w:rsid w:val="00504F13"/>
    <w:rsid w:val="00513B4A"/>
    <w:rsid w:val="00515AD0"/>
    <w:rsid w:val="00516D32"/>
    <w:rsid w:val="00522A64"/>
    <w:rsid w:val="00522B83"/>
    <w:rsid w:val="005317C2"/>
    <w:rsid w:val="00541496"/>
    <w:rsid w:val="005447F7"/>
    <w:rsid w:val="00546C0D"/>
    <w:rsid w:val="00551E1F"/>
    <w:rsid w:val="00554949"/>
    <w:rsid w:val="00555E72"/>
    <w:rsid w:val="00563DF0"/>
    <w:rsid w:val="0057525E"/>
    <w:rsid w:val="00585929"/>
    <w:rsid w:val="0059382D"/>
    <w:rsid w:val="00595DD5"/>
    <w:rsid w:val="005A762A"/>
    <w:rsid w:val="005B1640"/>
    <w:rsid w:val="005B3D02"/>
    <w:rsid w:val="005B44CE"/>
    <w:rsid w:val="005C1DFD"/>
    <w:rsid w:val="005C71F1"/>
    <w:rsid w:val="005D19C7"/>
    <w:rsid w:val="005D4A19"/>
    <w:rsid w:val="005D5C9C"/>
    <w:rsid w:val="005E21D5"/>
    <w:rsid w:val="006055C1"/>
    <w:rsid w:val="006069D0"/>
    <w:rsid w:val="00616A92"/>
    <w:rsid w:val="006335CB"/>
    <w:rsid w:val="00636308"/>
    <w:rsid w:val="00647D0E"/>
    <w:rsid w:val="00653E44"/>
    <w:rsid w:val="00653E85"/>
    <w:rsid w:val="0066019E"/>
    <w:rsid w:val="00666EDB"/>
    <w:rsid w:val="006764E3"/>
    <w:rsid w:val="00680746"/>
    <w:rsid w:val="00681EBA"/>
    <w:rsid w:val="006820A2"/>
    <w:rsid w:val="006835D6"/>
    <w:rsid w:val="00683D95"/>
    <w:rsid w:val="00692E71"/>
    <w:rsid w:val="00696F17"/>
    <w:rsid w:val="0069704F"/>
    <w:rsid w:val="006A00A7"/>
    <w:rsid w:val="006A2448"/>
    <w:rsid w:val="006A6A38"/>
    <w:rsid w:val="006A6FC6"/>
    <w:rsid w:val="006B35B8"/>
    <w:rsid w:val="006B3F5E"/>
    <w:rsid w:val="006B443B"/>
    <w:rsid w:val="006B55B3"/>
    <w:rsid w:val="006B612D"/>
    <w:rsid w:val="006B6E7E"/>
    <w:rsid w:val="006C46A7"/>
    <w:rsid w:val="006C4A69"/>
    <w:rsid w:val="006D20AB"/>
    <w:rsid w:val="006E3CF5"/>
    <w:rsid w:val="006F181A"/>
    <w:rsid w:val="006F2D6F"/>
    <w:rsid w:val="007075D0"/>
    <w:rsid w:val="00714549"/>
    <w:rsid w:val="007167F0"/>
    <w:rsid w:val="00724661"/>
    <w:rsid w:val="007316D6"/>
    <w:rsid w:val="00742664"/>
    <w:rsid w:val="00744215"/>
    <w:rsid w:val="007517B9"/>
    <w:rsid w:val="00754116"/>
    <w:rsid w:val="0076081F"/>
    <w:rsid w:val="00765D17"/>
    <w:rsid w:val="0078108C"/>
    <w:rsid w:val="00781266"/>
    <w:rsid w:val="00781FFA"/>
    <w:rsid w:val="00784878"/>
    <w:rsid w:val="0078739B"/>
    <w:rsid w:val="00787932"/>
    <w:rsid w:val="007A489F"/>
    <w:rsid w:val="007A716A"/>
    <w:rsid w:val="007B0612"/>
    <w:rsid w:val="007C791C"/>
    <w:rsid w:val="007D2E2A"/>
    <w:rsid w:val="007D5BA7"/>
    <w:rsid w:val="007D64EB"/>
    <w:rsid w:val="007E0568"/>
    <w:rsid w:val="007E148A"/>
    <w:rsid w:val="007F6BC9"/>
    <w:rsid w:val="00800D51"/>
    <w:rsid w:val="008031DC"/>
    <w:rsid w:val="0080490A"/>
    <w:rsid w:val="0080683F"/>
    <w:rsid w:val="008074B3"/>
    <w:rsid w:val="0081015E"/>
    <w:rsid w:val="008102CE"/>
    <w:rsid w:val="0082595B"/>
    <w:rsid w:val="00833658"/>
    <w:rsid w:val="00833BDB"/>
    <w:rsid w:val="008369B1"/>
    <w:rsid w:val="00847377"/>
    <w:rsid w:val="00855FB9"/>
    <w:rsid w:val="00856DA8"/>
    <w:rsid w:val="008636E1"/>
    <w:rsid w:val="00871CB7"/>
    <w:rsid w:val="008757E0"/>
    <w:rsid w:val="00875F10"/>
    <w:rsid w:val="00886DB3"/>
    <w:rsid w:val="008958CB"/>
    <w:rsid w:val="00896E60"/>
    <w:rsid w:val="008A1E5F"/>
    <w:rsid w:val="008A7826"/>
    <w:rsid w:val="008B2419"/>
    <w:rsid w:val="008C388A"/>
    <w:rsid w:val="008C5856"/>
    <w:rsid w:val="008C7816"/>
    <w:rsid w:val="008E5EA6"/>
    <w:rsid w:val="008F0151"/>
    <w:rsid w:val="008F4DC6"/>
    <w:rsid w:val="009002AC"/>
    <w:rsid w:val="009117C6"/>
    <w:rsid w:val="00917AC6"/>
    <w:rsid w:val="00920972"/>
    <w:rsid w:val="00936177"/>
    <w:rsid w:val="00940793"/>
    <w:rsid w:val="00943308"/>
    <w:rsid w:val="00943DC0"/>
    <w:rsid w:val="0098672B"/>
    <w:rsid w:val="00987DE4"/>
    <w:rsid w:val="0099270D"/>
    <w:rsid w:val="009A206D"/>
    <w:rsid w:val="009A74F1"/>
    <w:rsid w:val="009B0D09"/>
    <w:rsid w:val="009B3FE2"/>
    <w:rsid w:val="009B59BF"/>
    <w:rsid w:val="009B63B5"/>
    <w:rsid w:val="009D539D"/>
    <w:rsid w:val="009E1AC3"/>
    <w:rsid w:val="009E4CA1"/>
    <w:rsid w:val="009F0AA0"/>
    <w:rsid w:val="00A11120"/>
    <w:rsid w:val="00A13BE6"/>
    <w:rsid w:val="00A15049"/>
    <w:rsid w:val="00A25224"/>
    <w:rsid w:val="00A31BA2"/>
    <w:rsid w:val="00A4395A"/>
    <w:rsid w:val="00A52F29"/>
    <w:rsid w:val="00A6098A"/>
    <w:rsid w:val="00A71325"/>
    <w:rsid w:val="00A7745A"/>
    <w:rsid w:val="00A80A81"/>
    <w:rsid w:val="00A85421"/>
    <w:rsid w:val="00A93509"/>
    <w:rsid w:val="00A976C3"/>
    <w:rsid w:val="00AB5376"/>
    <w:rsid w:val="00AB6062"/>
    <w:rsid w:val="00AC3D95"/>
    <w:rsid w:val="00AD010F"/>
    <w:rsid w:val="00AE2C99"/>
    <w:rsid w:val="00AE53B0"/>
    <w:rsid w:val="00AF1D6E"/>
    <w:rsid w:val="00AF3692"/>
    <w:rsid w:val="00AF42DC"/>
    <w:rsid w:val="00B044A6"/>
    <w:rsid w:val="00B2352A"/>
    <w:rsid w:val="00B313FC"/>
    <w:rsid w:val="00B33609"/>
    <w:rsid w:val="00B37D35"/>
    <w:rsid w:val="00B4050B"/>
    <w:rsid w:val="00B4178D"/>
    <w:rsid w:val="00B46074"/>
    <w:rsid w:val="00B462CC"/>
    <w:rsid w:val="00B614C2"/>
    <w:rsid w:val="00B67FF1"/>
    <w:rsid w:val="00B83E62"/>
    <w:rsid w:val="00B84BDA"/>
    <w:rsid w:val="00B85795"/>
    <w:rsid w:val="00B8658E"/>
    <w:rsid w:val="00BA30D8"/>
    <w:rsid w:val="00BA5422"/>
    <w:rsid w:val="00BB122F"/>
    <w:rsid w:val="00BD3873"/>
    <w:rsid w:val="00BE36EB"/>
    <w:rsid w:val="00BF0833"/>
    <w:rsid w:val="00BF0E24"/>
    <w:rsid w:val="00BF19E0"/>
    <w:rsid w:val="00C06EBA"/>
    <w:rsid w:val="00C16B80"/>
    <w:rsid w:val="00C31C57"/>
    <w:rsid w:val="00C33AEF"/>
    <w:rsid w:val="00C415B1"/>
    <w:rsid w:val="00C46540"/>
    <w:rsid w:val="00C51D56"/>
    <w:rsid w:val="00C52BA9"/>
    <w:rsid w:val="00C57964"/>
    <w:rsid w:val="00C61CB5"/>
    <w:rsid w:val="00C64A61"/>
    <w:rsid w:val="00C7021F"/>
    <w:rsid w:val="00C73CF7"/>
    <w:rsid w:val="00C75811"/>
    <w:rsid w:val="00C762D2"/>
    <w:rsid w:val="00C77F5C"/>
    <w:rsid w:val="00C81372"/>
    <w:rsid w:val="00C84D28"/>
    <w:rsid w:val="00C93800"/>
    <w:rsid w:val="00C978FE"/>
    <w:rsid w:val="00CA68BB"/>
    <w:rsid w:val="00CB48F9"/>
    <w:rsid w:val="00CC0626"/>
    <w:rsid w:val="00CC216F"/>
    <w:rsid w:val="00CE7A5A"/>
    <w:rsid w:val="00CF2D05"/>
    <w:rsid w:val="00CF4984"/>
    <w:rsid w:val="00D04687"/>
    <w:rsid w:val="00D06540"/>
    <w:rsid w:val="00D174EA"/>
    <w:rsid w:val="00D20125"/>
    <w:rsid w:val="00D30B8E"/>
    <w:rsid w:val="00D323C7"/>
    <w:rsid w:val="00D351EE"/>
    <w:rsid w:val="00D35A6B"/>
    <w:rsid w:val="00D41F3D"/>
    <w:rsid w:val="00D46B2F"/>
    <w:rsid w:val="00D53B6A"/>
    <w:rsid w:val="00D70333"/>
    <w:rsid w:val="00D70579"/>
    <w:rsid w:val="00D75C29"/>
    <w:rsid w:val="00D82005"/>
    <w:rsid w:val="00D85CD6"/>
    <w:rsid w:val="00D863B1"/>
    <w:rsid w:val="00DB07C5"/>
    <w:rsid w:val="00DC01DC"/>
    <w:rsid w:val="00DC02F5"/>
    <w:rsid w:val="00DD486C"/>
    <w:rsid w:val="00DD5166"/>
    <w:rsid w:val="00DD5742"/>
    <w:rsid w:val="00DD5949"/>
    <w:rsid w:val="00DD5EE1"/>
    <w:rsid w:val="00DE037E"/>
    <w:rsid w:val="00DE3C33"/>
    <w:rsid w:val="00E00D54"/>
    <w:rsid w:val="00E018E1"/>
    <w:rsid w:val="00E17289"/>
    <w:rsid w:val="00E2381F"/>
    <w:rsid w:val="00E373D1"/>
    <w:rsid w:val="00E63411"/>
    <w:rsid w:val="00E84A38"/>
    <w:rsid w:val="00E865F8"/>
    <w:rsid w:val="00E92D5D"/>
    <w:rsid w:val="00EA0E39"/>
    <w:rsid w:val="00EB4F42"/>
    <w:rsid w:val="00EB4FCB"/>
    <w:rsid w:val="00EC26AE"/>
    <w:rsid w:val="00EC7B4A"/>
    <w:rsid w:val="00ED0CC4"/>
    <w:rsid w:val="00EE7107"/>
    <w:rsid w:val="00EF4FC5"/>
    <w:rsid w:val="00EF7B0A"/>
    <w:rsid w:val="00EF7C5C"/>
    <w:rsid w:val="00EF7F6D"/>
    <w:rsid w:val="00F0005B"/>
    <w:rsid w:val="00F06480"/>
    <w:rsid w:val="00F14EC8"/>
    <w:rsid w:val="00F21B8F"/>
    <w:rsid w:val="00F27A79"/>
    <w:rsid w:val="00F30902"/>
    <w:rsid w:val="00F33F31"/>
    <w:rsid w:val="00F374D6"/>
    <w:rsid w:val="00F511D9"/>
    <w:rsid w:val="00F63972"/>
    <w:rsid w:val="00F67F3F"/>
    <w:rsid w:val="00F779FB"/>
    <w:rsid w:val="00F77E0F"/>
    <w:rsid w:val="00F825B6"/>
    <w:rsid w:val="00F84582"/>
    <w:rsid w:val="00F853E0"/>
    <w:rsid w:val="00F91786"/>
    <w:rsid w:val="00F95120"/>
    <w:rsid w:val="00F970AA"/>
    <w:rsid w:val="00FA416C"/>
    <w:rsid w:val="00FA4FE1"/>
    <w:rsid w:val="00FB3760"/>
    <w:rsid w:val="00FB6B3B"/>
    <w:rsid w:val="00FD2C15"/>
    <w:rsid w:val="00FD7C7F"/>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paragraph" w:styleId="BodyText">
    <w:name w:val="Body Text"/>
    <w:basedOn w:val="Normal"/>
    <w:link w:val="BodyTextChar"/>
    <w:uiPriority w:val="1"/>
    <w:qFormat/>
    <w:rsid w:val="002215B9"/>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basedOn w:val="DefaultParagraphFont"/>
    <w:link w:val="BodyText"/>
    <w:uiPriority w:val="1"/>
    <w:rsid w:val="002215B9"/>
    <w:rPr>
      <w:rFonts w:ascii="Arial" w:eastAsia="Arial" w:hAnsi="Arial" w:cs="Arial"/>
      <w:sz w:val="24"/>
      <w:szCs w:val="24"/>
      <w:lang w:val="en-US"/>
    </w:rPr>
  </w:style>
  <w:style w:type="character" w:customStyle="1" w:styleId="normaltextrun">
    <w:name w:val="normaltextrun"/>
    <w:basedOn w:val="DefaultParagraphFont"/>
    <w:rsid w:val="002215B9"/>
  </w:style>
  <w:style w:type="character" w:styleId="CommentReference">
    <w:name w:val="annotation reference"/>
    <w:basedOn w:val="DefaultParagraphFont"/>
    <w:rsid w:val="00943308"/>
    <w:rPr>
      <w:sz w:val="16"/>
      <w:szCs w:val="16"/>
    </w:rPr>
  </w:style>
  <w:style w:type="paragraph" w:styleId="CommentText">
    <w:name w:val="annotation text"/>
    <w:basedOn w:val="Normal"/>
    <w:link w:val="CommentTextChar"/>
    <w:rsid w:val="00943308"/>
    <w:pPr>
      <w:spacing w:line="240" w:lineRule="auto"/>
    </w:pPr>
    <w:rPr>
      <w:sz w:val="20"/>
      <w:szCs w:val="20"/>
    </w:rPr>
  </w:style>
  <w:style w:type="character" w:customStyle="1" w:styleId="CommentTextChar">
    <w:name w:val="Comment Text Char"/>
    <w:basedOn w:val="DefaultParagraphFont"/>
    <w:link w:val="CommentText"/>
    <w:rsid w:val="00943308"/>
    <w:rPr>
      <w:rFonts w:ascii="Arial" w:eastAsia="Times New Roman" w:hAnsi="Arial"/>
    </w:rPr>
  </w:style>
  <w:style w:type="paragraph" w:styleId="CommentSubject">
    <w:name w:val="annotation subject"/>
    <w:basedOn w:val="CommentText"/>
    <w:next w:val="CommentText"/>
    <w:link w:val="CommentSubjectChar"/>
    <w:rsid w:val="00943308"/>
    <w:rPr>
      <w:b/>
      <w:bCs/>
    </w:rPr>
  </w:style>
  <w:style w:type="character" w:customStyle="1" w:styleId="CommentSubjectChar">
    <w:name w:val="Comment Subject Char"/>
    <w:basedOn w:val="CommentTextChar"/>
    <w:link w:val="CommentSubject"/>
    <w:rsid w:val="00943308"/>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imha.vic.gov.au/how-we-handle-personal-information" TargetMode="External"/><Relationship Id="rId18" Type="http://schemas.openxmlformats.org/officeDocument/2006/relationships/hyperlink" Target="mailto:contact@imha.vic.gov.au" TargetMode="External"/><Relationship Id="rId26" Type="http://schemas.openxmlformats.org/officeDocument/2006/relationships/hyperlink" Target="about:blank" TargetMode="External"/><Relationship Id="rId39" Type="http://schemas.openxmlformats.org/officeDocument/2006/relationships/theme" Target="theme/theme1.xml"/><Relationship Id="rId21" Type="http://schemas.openxmlformats.org/officeDocument/2006/relationships/hyperlink" Target="https://www.health.vic.gov.au/chief-psychiatris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tel://1300947820/" TargetMode="External"/><Relationship Id="rId25" Type="http://schemas.openxmlformats.org/officeDocument/2006/relationships/hyperlink" Target="about:blank"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www.health.vic.gov.au/mental-health-services/forensic-leave-panel" TargetMode="External"/><Relationship Id="rId29" Type="http://schemas.openxmlformats.org/officeDocument/2006/relationships/hyperlink" Target="tel://1300947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t.vic.gov.au/" TargetMode="External"/><Relationship Id="rId24" Type="http://schemas.openxmlformats.org/officeDocument/2006/relationships/hyperlink" Target="mailto:contact@imha.vic.gov.a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imha.vic.gov.au" TargetMode="External"/><Relationship Id="rId23" Type="http://schemas.openxmlformats.org/officeDocument/2006/relationships/hyperlink" Target="about:blank" TargetMode="External"/><Relationship Id="rId28" Type="http://schemas.openxmlformats.org/officeDocument/2006/relationships/hyperlink" Target="tel://131450" TargetMode="External"/><Relationship Id="rId36" Type="http://schemas.openxmlformats.org/officeDocument/2006/relationships/footer" Target="footer3.xml"/><Relationship Id="rId10" Type="http://schemas.openxmlformats.org/officeDocument/2006/relationships/hyperlink" Target="https://www.legislation.vic.gov.au/in-force/acts/mental-health-and-wellbeing-act-2022/002" TargetMode="External"/><Relationship Id="rId19" Type="http://schemas.openxmlformats.org/officeDocument/2006/relationships/hyperlink" Target="about:blan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www.forensicare.vic.gov.au/" TargetMode="External"/><Relationship Id="rId27" Type="http://schemas.openxmlformats.org/officeDocument/2006/relationships/hyperlink" Target="https://www.imha.vic.gov.au/feedback" TargetMode="External"/><Relationship Id="rId30" Type="http://schemas.openxmlformats.org/officeDocument/2006/relationships/image" Target="media/image2.png"/><Relationship Id="rId35" Type="http://schemas.openxmlformats.org/officeDocument/2006/relationships/header" Target="header3.xml"/><Relationship Id="rId8" Type="http://schemas.openxmlformats.org/officeDocument/2006/relationships/hyperlink" Target="about:blank"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6C03598E454D2DA5973700AE18BDEA"/>
        <w:category>
          <w:name w:val="General"/>
          <w:gallery w:val="placeholder"/>
        </w:category>
        <w:types>
          <w:type w:val="bbPlcHdr"/>
        </w:types>
        <w:behaviors>
          <w:behavior w:val="content"/>
        </w:behaviors>
        <w:guid w:val="{FAEE1A3A-B66D-43DF-B039-4DE2FE29CB40}"/>
      </w:docPartPr>
      <w:docPartBody>
        <w:p w:rsidR="00C45DD4" w:rsidRDefault="00922C62" w:rsidP="00922C62">
          <w:pPr>
            <w:pStyle w:val="E16C03598E454D2DA5973700AE18BDEA"/>
          </w:pPr>
          <w:r w:rsidRPr="00832EC8">
            <w:rPr>
              <w:rStyle w:val="PlaceholderText"/>
            </w:rPr>
            <w:t>Click or tap here to enter text.</w:t>
          </w:r>
        </w:p>
      </w:docPartBody>
    </w:docPart>
    <w:docPart>
      <w:docPartPr>
        <w:name w:val="99D105EC79C5445EAD0967CE44FCD1EC"/>
        <w:category>
          <w:name w:val="General"/>
          <w:gallery w:val="placeholder"/>
        </w:category>
        <w:types>
          <w:type w:val="bbPlcHdr"/>
        </w:types>
        <w:behaviors>
          <w:behavior w:val="content"/>
        </w:behaviors>
        <w:guid w:val="{4E6506AA-F2B5-43FB-AAC8-A3AE92E8F07C}"/>
      </w:docPartPr>
      <w:docPartBody>
        <w:p w:rsidR="00C45DD4" w:rsidRDefault="00922C62" w:rsidP="00922C62">
          <w:pPr>
            <w:pStyle w:val="99D105EC79C5445EAD0967CE44FCD1EC"/>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AA9729A931804C0AB2163479ACCB5351"/>
        <w:category>
          <w:name w:val="General"/>
          <w:gallery w:val="placeholder"/>
        </w:category>
        <w:types>
          <w:type w:val="bbPlcHdr"/>
        </w:types>
        <w:behaviors>
          <w:behavior w:val="content"/>
        </w:behaviors>
        <w:guid w:val="{5F0A93D5-8791-461B-AD4F-1BAFE6097B87}"/>
      </w:docPartPr>
      <w:docPartBody>
        <w:p w:rsidR="00C45DD4" w:rsidRDefault="00922C62" w:rsidP="00922C62">
          <w:pPr>
            <w:pStyle w:val="AA9729A931804C0AB2163479ACCB5351"/>
          </w:pPr>
          <w:r w:rsidRPr="00832EC8">
            <w:rPr>
              <w:rStyle w:val="PlaceholderText"/>
            </w:rPr>
            <w:t>Click or tap here to enter text.</w:t>
          </w:r>
        </w:p>
      </w:docPartBody>
    </w:docPart>
    <w:docPart>
      <w:docPartPr>
        <w:name w:val="4369D7E283664074A2D5599BF20A8CAC"/>
        <w:category>
          <w:name w:val="General"/>
          <w:gallery w:val="placeholder"/>
        </w:category>
        <w:types>
          <w:type w:val="bbPlcHdr"/>
        </w:types>
        <w:behaviors>
          <w:behavior w:val="content"/>
        </w:behaviors>
        <w:guid w:val="{A7EAC53E-CD88-4CAF-AD7C-F438CFB05A41}"/>
      </w:docPartPr>
      <w:docPartBody>
        <w:p w:rsidR="00C45DD4" w:rsidRDefault="00922C62" w:rsidP="00922C62">
          <w:pPr>
            <w:pStyle w:val="4369D7E283664074A2D5599BF20A8CAC"/>
          </w:pPr>
          <w:r w:rsidRPr="00832EC8">
            <w:rPr>
              <w:rStyle w:val="PlaceholderText"/>
            </w:rPr>
            <w:t>Click or tap here to enter text.</w:t>
          </w:r>
        </w:p>
      </w:docPartBody>
    </w:docPart>
    <w:docPart>
      <w:docPartPr>
        <w:name w:val="E6A763D15C51400BB619081AFEA46A22"/>
        <w:category>
          <w:name w:val="General"/>
          <w:gallery w:val="placeholder"/>
        </w:category>
        <w:types>
          <w:type w:val="bbPlcHdr"/>
        </w:types>
        <w:behaviors>
          <w:behavior w:val="content"/>
        </w:behaviors>
        <w:guid w:val="{152B545B-BF21-4A3D-9673-9E1784470CA9}"/>
      </w:docPartPr>
      <w:docPartBody>
        <w:p w:rsidR="00C45DD4" w:rsidRDefault="00922C62" w:rsidP="00922C62">
          <w:pPr>
            <w:pStyle w:val="E6A763D15C51400BB619081AFEA46A22"/>
          </w:pPr>
          <w:r w:rsidRPr="00832EC8">
            <w:rPr>
              <w:rStyle w:val="PlaceholderText"/>
            </w:rPr>
            <w:t>Click or tap here to enter text.</w:t>
          </w:r>
        </w:p>
      </w:docPartBody>
    </w:docPart>
    <w:docPart>
      <w:docPartPr>
        <w:name w:val="588A0722A9C44B3DB9ACDB6360BBA116"/>
        <w:category>
          <w:name w:val="General"/>
          <w:gallery w:val="placeholder"/>
        </w:category>
        <w:types>
          <w:type w:val="bbPlcHdr"/>
        </w:types>
        <w:behaviors>
          <w:behavior w:val="content"/>
        </w:behaviors>
        <w:guid w:val="{FBB3626D-1B2E-40CB-AF15-3B7F321619EF}"/>
      </w:docPartPr>
      <w:docPartBody>
        <w:p w:rsidR="00C45DD4" w:rsidRDefault="00922C62" w:rsidP="00922C62">
          <w:pPr>
            <w:pStyle w:val="588A0722A9C44B3DB9ACDB6360BBA116"/>
          </w:pPr>
          <w:r w:rsidRPr="00832EC8">
            <w:rPr>
              <w:rStyle w:val="PlaceholderText"/>
            </w:rPr>
            <w:t>Click or tap here to enter text.</w:t>
          </w:r>
        </w:p>
      </w:docPartBody>
    </w:docPart>
    <w:docPart>
      <w:docPartPr>
        <w:name w:val="E64D91B1755F4276ABF27393F1BDE697"/>
        <w:category>
          <w:name w:val="General"/>
          <w:gallery w:val="placeholder"/>
        </w:category>
        <w:types>
          <w:type w:val="bbPlcHdr"/>
        </w:types>
        <w:behaviors>
          <w:behavior w:val="content"/>
        </w:behaviors>
        <w:guid w:val="{951E4D3B-ED01-4EE0-8FD7-3F1C4BDBB5BC}"/>
      </w:docPartPr>
      <w:docPartBody>
        <w:p w:rsidR="00C45DD4" w:rsidRDefault="00922C62" w:rsidP="00922C62">
          <w:pPr>
            <w:pStyle w:val="E64D91B1755F4276ABF27393F1BDE697"/>
          </w:pPr>
          <w:r w:rsidRPr="00832EC8">
            <w:rPr>
              <w:rStyle w:val="PlaceholderText"/>
            </w:rPr>
            <w:t>Click or tap here to enter text.</w:t>
          </w:r>
        </w:p>
      </w:docPartBody>
    </w:docPart>
    <w:docPart>
      <w:docPartPr>
        <w:name w:val="08B431948A994065BF326BDD0396E810"/>
        <w:category>
          <w:name w:val="General"/>
          <w:gallery w:val="placeholder"/>
        </w:category>
        <w:types>
          <w:type w:val="bbPlcHdr"/>
        </w:types>
        <w:behaviors>
          <w:behavior w:val="content"/>
        </w:behaviors>
        <w:guid w:val="{B004C2C3-5D22-4A07-92A2-3D8FC26B6E45}"/>
      </w:docPartPr>
      <w:docPartBody>
        <w:p w:rsidR="00C45DD4" w:rsidRDefault="00922C62" w:rsidP="00922C62">
          <w:pPr>
            <w:pStyle w:val="08B431948A994065BF326BDD0396E810"/>
          </w:pPr>
          <w:r w:rsidRPr="00832EC8">
            <w:rPr>
              <w:rStyle w:val="PlaceholderText"/>
            </w:rPr>
            <w:t>Click or tap here to enter text.</w:t>
          </w:r>
        </w:p>
      </w:docPartBody>
    </w:docPart>
    <w:docPart>
      <w:docPartPr>
        <w:name w:val="441AFEEB66AE414CAC78C49D52BE47CC"/>
        <w:category>
          <w:name w:val="General"/>
          <w:gallery w:val="placeholder"/>
        </w:category>
        <w:types>
          <w:type w:val="bbPlcHdr"/>
        </w:types>
        <w:behaviors>
          <w:behavior w:val="content"/>
        </w:behaviors>
        <w:guid w:val="{679C2CD7-C970-4AEF-90B8-BFA562B37309}"/>
      </w:docPartPr>
      <w:docPartBody>
        <w:p w:rsidR="00C45DD4" w:rsidRDefault="00922C62" w:rsidP="00922C62">
          <w:pPr>
            <w:pStyle w:val="441AFEEB66AE414CAC78C49D52BE47CC"/>
          </w:pPr>
          <w:r w:rsidRPr="00832EC8">
            <w:rPr>
              <w:rStyle w:val="PlaceholderText"/>
            </w:rPr>
            <w:t>Click or tap here to enter text.</w:t>
          </w:r>
        </w:p>
      </w:docPartBody>
    </w:docPart>
    <w:docPart>
      <w:docPartPr>
        <w:name w:val="4942DF275B6F471CB574F39EFEEF6FE9"/>
        <w:category>
          <w:name w:val="General"/>
          <w:gallery w:val="placeholder"/>
        </w:category>
        <w:types>
          <w:type w:val="bbPlcHdr"/>
        </w:types>
        <w:behaviors>
          <w:behavior w:val="content"/>
        </w:behaviors>
        <w:guid w:val="{11ADF214-5B96-4B6F-9A41-1EF758F46083}"/>
      </w:docPartPr>
      <w:docPartBody>
        <w:p w:rsidR="00C45DD4" w:rsidRDefault="00922C62" w:rsidP="00922C62">
          <w:pPr>
            <w:pStyle w:val="4942DF275B6F471CB574F39EFEEF6FE9"/>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ES Nohadra">
    <w:altName w:val="Segoe UI Historic"/>
    <w:charset w:val="00"/>
    <w:family w:val="auto"/>
    <w:pitch w:val="variable"/>
    <w:sig w:usb0="00000003" w:usb1="00000000" w:usb2="00000080" w:usb3="00000000" w:csb0="00000001" w:csb1="00000000"/>
  </w:font>
  <w:font w:name="Segoe UI Historic">
    <w:panose1 w:val="020B0502040204020203"/>
    <w:charset w:val="00"/>
    <w:family w:val="swiss"/>
    <w:pitch w:val="variable"/>
    <w:sig w:usb0="800001EF" w:usb1="02000002" w:usb2="0060C080" w:usb3="00000000" w:csb0="00000001" w:csb1="00000000"/>
  </w:font>
  <w:font w:name="Estrangelo Edessa">
    <w:altName w:val="Segoe UI Historic"/>
    <w:panose1 w:val="00000000000000000000"/>
    <w:charset w:val="00"/>
    <w:family w:val="script"/>
    <w:pitch w:val="variable"/>
    <w:sig w:usb0="80002003" w:usb1="00000000" w:usb2="00000080" w:usb3="00000000" w:csb0="00000001" w:csb1="00000000"/>
  </w:font>
  <w:font w:name="Rockwell">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0B3A09"/>
    <w:rsid w:val="00260451"/>
    <w:rsid w:val="00322E79"/>
    <w:rsid w:val="003865B8"/>
    <w:rsid w:val="0040034E"/>
    <w:rsid w:val="00431CD4"/>
    <w:rsid w:val="00555E72"/>
    <w:rsid w:val="005E21D5"/>
    <w:rsid w:val="007014D4"/>
    <w:rsid w:val="008D296A"/>
    <w:rsid w:val="00922C62"/>
    <w:rsid w:val="00AE2C99"/>
    <w:rsid w:val="00B313FC"/>
    <w:rsid w:val="00C159BF"/>
    <w:rsid w:val="00C45DD4"/>
    <w:rsid w:val="00C51D56"/>
    <w:rsid w:val="00D351EE"/>
    <w:rsid w:val="00D73910"/>
    <w:rsid w:val="00DD5949"/>
    <w:rsid w:val="00E00832"/>
    <w:rsid w:val="00E373D1"/>
    <w:rsid w:val="00EC7B4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922C62"/>
    <w:rPr>
      <w:color w:val="808080"/>
    </w:rPr>
  </w:style>
  <w:style w:type="paragraph" w:customStyle="1" w:styleId="E16C03598E454D2DA5973700AE18BDEA">
    <w:name w:val="E16C03598E454D2DA5973700AE18BDEA"/>
    <w:rsid w:val="00922C62"/>
    <w:pPr>
      <w:spacing w:line="259" w:lineRule="auto"/>
    </w:pPr>
    <w:rPr>
      <w:kern w:val="0"/>
      <w:sz w:val="22"/>
      <w:szCs w:val="22"/>
      <w:lang w:val="en-ID" w:eastAsia="en-ID"/>
      <w14:ligatures w14:val="none"/>
    </w:rPr>
  </w:style>
  <w:style w:type="paragraph" w:customStyle="1" w:styleId="99D105EC79C5445EAD0967CE44FCD1EC">
    <w:name w:val="99D105EC79C5445EAD0967CE44FCD1EC"/>
    <w:rsid w:val="00922C62"/>
    <w:pPr>
      <w:spacing w:line="259" w:lineRule="auto"/>
    </w:pPr>
    <w:rPr>
      <w:kern w:val="0"/>
      <w:sz w:val="22"/>
      <w:szCs w:val="22"/>
      <w:lang w:val="en-ID" w:eastAsia="en-ID"/>
      <w14:ligatures w14:val="none"/>
    </w:rPr>
  </w:style>
  <w:style w:type="paragraph" w:customStyle="1" w:styleId="AA9729A931804C0AB2163479ACCB5351">
    <w:name w:val="AA9729A931804C0AB2163479ACCB5351"/>
    <w:rsid w:val="00922C62"/>
    <w:pPr>
      <w:spacing w:line="259" w:lineRule="auto"/>
    </w:pPr>
    <w:rPr>
      <w:kern w:val="0"/>
      <w:sz w:val="22"/>
      <w:szCs w:val="22"/>
      <w:lang w:val="en-ID" w:eastAsia="en-ID"/>
      <w14:ligatures w14:val="none"/>
    </w:rPr>
  </w:style>
  <w:style w:type="paragraph" w:customStyle="1" w:styleId="4369D7E283664074A2D5599BF20A8CAC">
    <w:name w:val="4369D7E283664074A2D5599BF20A8CAC"/>
    <w:rsid w:val="00922C62"/>
    <w:pPr>
      <w:spacing w:line="259" w:lineRule="auto"/>
    </w:pPr>
    <w:rPr>
      <w:kern w:val="0"/>
      <w:sz w:val="22"/>
      <w:szCs w:val="22"/>
      <w:lang w:val="en-ID" w:eastAsia="en-ID"/>
      <w14:ligatures w14:val="none"/>
    </w:rPr>
  </w:style>
  <w:style w:type="paragraph" w:customStyle="1" w:styleId="E6A763D15C51400BB619081AFEA46A22">
    <w:name w:val="E6A763D15C51400BB619081AFEA46A22"/>
    <w:rsid w:val="00922C62"/>
    <w:pPr>
      <w:spacing w:line="259" w:lineRule="auto"/>
    </w:pPr>
    <w:rPr>
      <w:kern w:val="0"/>
      <w:sz w:val="22"/>
      <w:szCs w:val="22"/>
      <w:lang w:val="en-ID" w:eastAsia="en-ID"/>
      <w14:ligatures w14:val="none"/>
    </w:rPr>
  </w:style>
  <w:style w:type="paragraph" w:customStyle="1" w:styleId="588A0722A9C44B3DB9ACDB6360BBA116">
    <w:name w:val="588A0722A9C44B3DB9ACDB6360BBA116"/>
    <w:rsid w:val="00922C62"/>
    <w:pPr>
      <w:spacing w:line="259" w:lineRule="auto"/>
    </w:pPr>
    <w:rPr>
      <w:kern w:val="0"/>
      <w:sz w:val="22"/>
      <w:szCs w:val="22"/>
      <w:lang w:val="en-ID" w:eastAsia="en-ID"/>
      <w14:ligatures w14:val="none"/>
    </w:rPr>
  </w:style>
  <w:style w:type="paragraph" w:customStyle="1" w:styleId="E64D91B1755F4276ABF27393F1BDE697">
    <w:name w:val="E64D91B1755F4276ABF27393F1BDE697"/>
    <w:rsid w:val="00922C62"/>
    <w:pPr>
      <w:spacing w:line="259" w:lineRule="auto"/>
    </w:pPr>
    <w:rPr>
      <w:kern w:val="0"/>
      <w:sz w:val="22"/>
      <w:szCs w:val="22"/>
      <w:lang w:val="en-ID" w:eastAsia="en-ID"/>
      <w14:ligatures w14:val="none"/>
    </w:rPr>
  </w:style>
  <w:style w:type="paragraph" w:customStyle="1" w:styleId="08B431948A994065BF326BDD0396E810">
    <w:name w:val="08B431948A994065BF326BDD0396E810"/>
    <w:rsid w:val="00922C62"/>
    <w:pPr>
      <w:spacing w:line="259" w:lineRule="auto"/>
    </w:pPr>
    <w:rPr>
      <w:kern w:val="0"/>
      <w:sz w:val="22"/>
      <w:szCs w:val="22"/>
      <w:lang w:val="en-ID" w:eastAsia="en-ID"/>
      <w14:ligatures w14:val="none"/>
    </w:rPr>
  </w:style>
  <w:style w:type="paragraph" w:customStyle="1" w:styleId="441AFEEB66AE414CAC78C49D52BE47CC">
    <w:name w:val="441AFEEB66AE414CAC78C49D52BE47CC"/>
    <w:rsid w:val="00922C62"/>
    <w:pPr>
      <w:spacing w:line="259" w:lineRule="auto"/>
    </w:pPr>
    <w:rPr>
      <w:kern w:val="0"/>
      <w:sz w:val="22"/>
      <w:szCs w:val="22"/>
      <w:lang w:val="en-ID" w:eastAsia="en-ID"/>
      <w14:ligatures w14:val="none"/>
    </w:rPr>
  </w:style>
  <w:style w:type="paragraph" w:customStyle="1" w:styleId="4942DF275B6F471CB574F39EFEEF6FE9">
    <w:name w:val="4942DF275B6F471CB574F39EFEEF6FE9"/>
    <w:rsid w:val="00922C62"/>
    <w:pPr>
      <w:spacing w:line="259" w:lineRule="auto"/>
    </w:pPr>
    <w:rPr>
      <w:kern w:val="0"/>
      <w:sz w:val="22"/>
      <w:szCs w:val="22"/>
      <w:lang w:val="en-ID" w:eastAsia="en-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A31C-DCBC-4E2F-9259-D7A62D03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11</TotalTime>
  <Pages>4</Pages>
  <Words>1140</Words>
  <Characters>9526</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IMHA Tell us not to contact you opt-out form - Assyrian</vt:lpstr>
    </vt:vector>
  </TitlesOfParts>
  <Manager/>
  <Company>Victoria Legal Aid</Company>
  <LinksUpToDate>false</LinksUpToDate>
  <CharactersWithSpaces>10645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opt-out form - Assyrian</dc:title>
  <dc:subject>IMHA – Tell us not to contact you opt-out form - Assyrian</dc:subject>
  <dc:creator>Victoria Legal Aid - IMHA</dc:creator>
  <cp:keywords/>
  <dc:description/>
  <cp:lastModifiedBy>Miriam Hagan</cp:lastModifiedBy>
  <cp:revision>13</cp:revision>
  <cp:lastPrinted>2015-07-07T04:21:00Z</cp:lastPrinted>
  <dcterms:created xsi:type="dcterms:W3CDTF">2025-05-09T04:16:00Z</dcterms:created>
  <dcterms:modified xsi:type="dcterms:W3CDTF">2025-06-02T00:38:00Z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