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7AF4" w14:textId="77777777" w:rsidR="00405609" w:rsidRPr="00405609" w:rsidRDefault="00405609" w:rsidP="00601690">
      <w:pPr>
        <w:pStyle w:val="Heading1"/>
        <w:rPr>
          <w:lang w:val="tr-TR"/>
        </w:rPr>
      </w:pPr>
      <w:r w:rsidRPr="00405609">
        <w:rPr>
          <w:lang w:val="tr-TR"/>
        </w:rPr>
        <w:t xml:space="preserve">Μάθετε τα </w:t>
      </w:r>
      <w:proofErr w:type="spellStart"/>
      <w:r w:rsidRPr="00601690">
        <w:t>δικ</w:t>
      </w:r>
      <w:proofErr w:type="spellEnd"/>
      <w:r w:rsidRPr="00601690">
        <w:t>αιώματα</w:t>
      </w:r>
      <w:r w:rsidRPr="00405609">
        <w:rPr>
          <w:lang w:val="tr-TR"/>
        </w:rPr>
        <w:t xml:space="preserve"> σας, πείτε τη γνώμη σας</w:t>
      </w:r>
    </w:p>
    <w:p w14:paraId="2ABB0B7B" w14:textId="555D9696" w:rsidR="00405609" w:rsidRPr="00D86D1B" w:rsidRDefault="00C72FD7" w:rsidP="00405609">
      <w:pPr>
        <w:pStyle w:val="Normalbold"/>
        <w:rPr>
          <w:rStyle w:val="ui-provider"/>
          <w:lang w:val="tr-TR"/>
        </w:rPr>
      </w:pPr>
      <w:r>
        <w:rPr>
          <w:lang w:val="el-GR"/>
        </w:rPr>
        <w:t>Σεπτέμβριος</w:t>
      </w:r>
      <w:r w:rsidRPr="00D86D1B">
        <w:rPr>
          <w:lang w:val="tr-TR"/>
        </w:rPr>
        <w:t xml:space="preserve"> </w:t>
      </w:r>
      <w:r w:rsidR="00405609" w:rsidRPr="00D86D1B">
        <w:rPr>
          <w:lang w:val="tr-TR"/>
        </w:rPr>
        <w:t>2023</w:t>
      </w:r>
    </w:p>
    <w:p w14:paraId="35CEC5EC" w14:textId="19609EDC" w:rsidR="00405609" w:rsidRPr="003A4CD7"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Pr>
          <w:rStyle w:val="ui-provider"/>
          <w:lang w:val="tr-TR" w:eastAsia="en-AU"/>
        </w:rPr>
        <w:t xml:space="preserve">H </w:t>
      </w:r>
      <w:r w:rsidRPr="003A4CD7">
        <w:rPr>
          <w:rStyle w:val="ui-provider"/>
          <w:lang w:val="tr-TR" w:eastAsia="en-AU"/>
        </w:rPr>
        <w:t>Independent Mental Health Advocacy (IMHA) (</w:t>
      </w:r>
      <w:r w:rsidRPr="0017258C">
        <w:rPr>
          <w:rStyle w:val="ui-provider"/>
          <w:lang w:val="el-GR" w:eastAsia="en-AU"/>
        </w:rPr>
        <w:t>Ανεξάρτητη</w:t>
      </w:r>
      <w:r w:rsidRPr="003A4CD7">
        <w:rPr>
          <w:rStyle w:val="ui-provider"/>
          <w:lang w:val="tr-TR" w:eastAsia="en-AU"/>
        </w:rPr>
        <w:t xml:space="preserve"> </w:t>
      </w:r>
      <w:r w:rsidRPr="0017258C">
        <w:rPr>
          <w:rStyle w:val="ui-provider"/>
          <w:lang w:val="el-GR" w:eastAsia="en-AU"/>
        </w:rPr>
        <w:t>Συνηγορία</w:t>
      </w:r>
      <w:r w:rsidRPr="003A4CD7">
        <w:rPr>
          <w:rStyle w:val="ui-provider"/>
          <w:lang w:val="tr-TR" w:eastAsia="en-AU"/>
        </w:rPr>
        <w:t xml:space="preserve"> </w:t>
      </w:r>
      <w:r w:rsidRPr="0017258C">
        <w:rPr>
          <w:rStyle w:val="ui-provider"/>
          <w:lang w:val="el-GR" w:eastAsia="en-AU"/>
        </w:rPr>
        <w:t>Ψυχιατρικής</w:t>
      </w:r>
      <w:r w:rsidRPr="003A4CD7">
        <w:rPr>
          <w:rStyle w:val="ui-provider"/>
          <w:lang w:val="tr-TR" w:eastAsia="en-AU"/>
        </w:rPr>
        <w:t xml:space="preserve"> </w:t>
      </w:r>
      <w:r w:rsidRPr="0017258C">
        <w:rPr>
          <w:rStyle w:val="ui-provider"/>
          <w:lang w:val="el-GR" w:eastAsia="en-AU"/>
        </w:rPr>
        <w:t>Υγείας</w:t>
      </w:r>
      <w:r w:rsidRPr="003A4CD7">
        <w:rPr>
          <w:rStyle w:val="ui-provider"/>
          <w:lang w:val="tr-TR" w:eastAsia="en-AU"/>
        </w:rPr>
        <w:t xml:space="preserve">) </w:t>
      </w:r>
      <w:r w:rsidRPr="0017258C">
        <w:rPr>
          <w:rStyle w:val="ui-provider"/>
          <w:lang w:val="el-GR" w:eastAsia="en-AU"/>
        </w:rPr>
        <w:t>μπορεί</w:t>
      </w:r>
      <w:r w:rsidRPr="003A4CD7">
        <w:rPr>
          <w:rStyle w:val="ui-provider"/>
          <w:lang w:val="tr-TR" w:eastAsia="en-AU"/>
        </w:rPr>
        <w:t xml:space="preserve"> </w:t>
      </w:r>
      <w:r w:rsidRPr="0017258C">
        <w:rPr>
          <w:rStyle w:val="ui-provider"/>
          <w:lang w:val="el-GR" w:eastAsia="en-AU"/>
        </w:rPr>
        <w:t>να</w:t>
      </w:r>
      <w:r w:rsidRPr="003A4CD7">
        <w:rPr>
          <w:rStyle w:val="ui-provider"/>
          <w:lang w:val="tr-TR" w:eastAsia="en-AU"/>
        </w:rPr>
        <w:t xml:space="preserve"> </w:t>
      </w:r>
      <w:r w:rsidRPr="0017258C">
        <w:rPr>
          <w:rStyle w:val="ui-provider"/>
          <w:lang w:val="el-GR" w:eastAsia="en-AU"/>
        </w:rPr>
        <w:t>σας</w:t>
      </w:r>
      <w:r w:rsidRPr="003A4CD7">
        <w:rPr>
          <w:rStyle w:val="ui-provider"/>
          <w:lang w:val="tr-TR" w:eastAsia="en-AU"/>
        </w:rPr>
        <w:t xml:space="preserve"> </w:t>
      </w:r>
      <w:r w:rsidRPr="0017258C">
        <w:rPr>
          <w:rStyle w:val="ui-provider"/>
          <w:lang w:val="el-GR" w:eastAsia="en-AU"/>
        </w:rPr>
        <w:t>βοηθήσει</w:t>
      </w:r>
      <w:r w:rsidRPr="003A4CD7">
        <w:rPr>
          <w:rStyle w:val="ui-provider"/>
          <w:lang w:val="tr-TR" w:eastAsia="en-AU"/>
        </w:rPr>
        <w:t xml:space="preserve"> </w:t>
      </w:r>
      <w:r w:rsidRPr="0017258C">
        <w:rPr>
          <w:rStyle w:val="ui-provider"/>
          <w:lang w:val="el-GR" w:eastAsia="en-AU"/>
        </w:rPr>
        <w:t>να</w:t>
      </w:r>
      <w:r w:rsidRPr="003A4CD7">
        <w:rPr>
          <w:rStyle w:val="ui-provider"/>
          <w:lang w:val="tr-TR" w:eastAsia="en-AU"/>
        </w:rPr>
        <w:t xml:space="preserve"> </w:t>
      </w:r>
      <w:r w:rsidRPr="0017258C">
        <w:rPr>
          <w:rStyle w:val="ui-provider"/>
          <w:lang w:val="el-GR" w:eastAsia="en-AU"/>
        </w:rPr>
        <w:t>μάθετε</w:t>
      </w:r>
      <w:r w:rsidRPr="003A4CD7">
        <w:rPr>
          <w:rStyle w:val="ui-provider"/>
          <w:lang w:val="tr-TR" w:eastAsia="en-AU"/>
        </w:rPr>
        <w:t xml:space="preserve"> </w:t>
      </w:r>
      <w:r w:rsidRPr="0017258C">
        <w:rPr>
          <w:rStyle w:val="ui-provider"/>
          <w:lang w:val="el-GR" w:eastAsia="en-AU"/>
        </w:rPr>
        <w:t>τα</w:t>
      </w:r>
      <w:r w:rsidRPr="003A4CD7">
        <w:rPr>
          <w:rStyle w:val="ui-provider"/>
          <w:lang w:val="tr-TR" w:eastAsia="en-AU"/>
        </w:rPr>
        <w:t xml:space="preserve"> </w:t>
      </w:r>
      <w:r w:rsidRPr="0017258C">
        <w:rPr>
          <w:rStyle w:val="ui-provider"/>
          <w:lang w:val="el-GR" w:eastAsia="en-AU"/>
        </w:rPr>
        <w:t>δικαιώματά</w:t>
      </w:r>
      <w:r w:rsidRPr="003A4CD7">
        <w:rPr>
          <w:rStyle w:val="ui-provider"/>
          <w:lang w:val="tr-TR" w:eastAsia="en-AU"/>
        </w:rPr>
        <w:t xml:space="preserve"> </w:t>
      </w:r>
      <w:r w:rsidRPr="0017258C">
        <w:rPr>
          <w:rStyle w:val="ui-provider"/>
          <w:lang w:val="el-GR" w:eastAsia="en-AU"/>
        </w:rPr>
        <w:t>σας</w:t>
      </w:r>
      <w:r w:rsidRPr="003A4CD7">
        <w:rPr>
          <w:rStyle w:val="ui-provider"/>
          <w:lang w:val="tr-TR" w:eastAsia="en-AU"/>
        </w:rPr>
        <w:t xml:space="preserve"> </w:t>
      </w:r>
      <w:r w:rsidRPr="0017258C">
        <w:rPr>
          <w:rStyle w:val="ui-provider"/>
          <w:lang w:val="el-GR" w:eastAsia="en-AU"/>
        </w:rPr>
        <w:t>και</w:t>
      </w:r>
      <w:r w:rsidRPr="003A4CD7">
        <w:rPr>
          <w:rStyle w:val="ui-provider"/>
          <w:lang w:val="tr-TR" w:eastAsia="en-AU"/>
        </w:rPr>
        <w:t xml:space="preserve"> </w:t>
      </w:r>
      <w:r w:rsidRPr="0017258C">
        <w:rPr>
          <w:rStyle w:val="ui-provider"/>
          <w:lang w:val="el-GR" w:eastAsia="en-AU"/>
        </w:rPr>
        <w:t>να</w:t>
      </w:r>
      <w:r w:rsidRPr="003A4CD7">
        <w:rPr>
          <w:rStyle w:val="ui-provider"/>
          <w:lang w:val="tr-TR" w:eastAsia="en-AU"/>
        </w:rPr>
        <w:t xml:space="preserve"> </w:t>
      </w:r>
      <w:r w:rsidRPr="0017258C">
        <w:rPr>
          <w:rStyle w:val="ui-provider"/>
          <w:lang w:val="el-GR" w:eastAsia="en-AU"/>
        </w:rPr>
        <w:t>πείτε</w:t>
      </w:r>
      <w:r w:rsidRPr="003A4CD7">
        <w:rPr>
          <w:rStyle w:val="ui-provider"/>
          <w:lang w:val="tr-TR" w:eastAsia="en-AU"/>
        </w:rPr>
        <w:t xml:space="preserve"> </w:t>
      </w:r>
      <w:r w:rsidRPr="0017258C">
        <w:rPr>
          <w:rStyle w:val="ui-provider"/>
          <w:lang w:val="el-GR" w:eastAsia="en-AU"/>
        </w:rPr>
        <w:t>τη</w:t>
      </w:r>
      <w:r w:rsidRPr="003A4CD7">
        <w:rPr>
          <w:rStyle w:val="ui-provider"/>
          <w:lang w:val="tr-TR" w:eastAsia="en-AU"/>
        </w:rPr>
        <w:t xml:space="preserve"> </w:t>
      </w:r>
      <w:r w:rsidRPr="0017258C">
        <w:rPr>
          <w:rStyle w:val="ui-provider"/>
          <w:lang w:val="el-GR" w:eastAsia="en-AU"/>
        </w:rPr>
        <w:t>γνώμη</w:t>
      </w:r>
      <w:r w:rsidRPr="003A4CD7">
        <w:rPr>
          <w:rStyle w:val="ui-provider"/>
          <w:lang w:val="tr-TR" w:eastAsia="en-AU"/>
        </w:rPr>
        <w:t xml:space="preserve"> </w:t>
      </w:r>
      <w:r w:rsidRPr="0017258C">
        <w:rPr>
          <w:rStyle w:val="ui-provider"/>
          <w:lang w:val="el-GR" w:eastAsia="en-AU"/>
        </w:rPr>
        <w:t>σας</w:t>
      </w:r>
      <w:r w:rsidRPr="003A4CD7">
        <w:rPr>
          <w:rStyle w:val="ui-provider"/>
          <w:lang w:val="tr-TR" w:eastAsia="en-AU"/>
        </w:rPr>
        <w:t xml:space="preserve">. </w:t>
      </w:r>
      <w:r w:rsidRPr="0017258C">
        <w:rPr>
          <w:rStyle w:val="ui-provider"/>
          <w:lang w:val="el-GR" w:eastAsia="en-AU"/>
        </w:rPr>
        <w:t>Η</w:t>
      </w:r>
      <w:r w:rsidRPr="003A4CD7">
        <w:rPr>
          <w:rStyle w:val="ui-provider"/>
          <w:lang w:val="tr-TR" w:eastAsia="en-AU"/>
        </w:rPr>
        <w:t xml:space="preserve"> IMHA </w:t>
      </w:r>
      <w:r w:rsidRPr="0017258C">
        <w:rPr>
          <w:rStyle w:val="ui-provider"/>
          <w:lang w:val="el-GR" w:eastAsia="en-AU"/>
        </w:rPr>
        <w:t>είναι</w:t>
      </w:r>
      <w:r w:rsidRPr="003A4CD7">
        <w:rPr>
          <w:rStyle w:val="ui-provider"/>
          <w:lang w:val="tr-TR" w:eastAsia="en-AU"/>
        </w:rPr>
        <w:t xml:space="preserve"> </w:t>
      </w:r>
      <w:r w:rsidRPr="0017258C">
        <w:rPr>
          <w:rStyle w:val="ui-provider"/>
          <w:lang w:val="el-GR" w:eastAsia="en-AU"/>
        </w:rPr>
        <w:t>μία</w:t>
      </w:r>
      <w:r w:rsidRPr="003A4CD7">
        <w:rPr>
          <w:rStyle w:val="ui-provider"/>
          <w:lang w:val="tr-TR" w:eastAsia="en-AU"/>
        </w:rPr>
        <w:t xml:space="preserve"> </w:t>
      </w:r>
      <w:r w:rsidRPr="0017258C">
        <w:rPr>
          <w:rStyle w:val="ui-provider"/>
          <w:lang w:val="el-GR" w:eastAsia="en-AU"/>
        </w:rPr>
        <w:t>δωρεάν</w:t>
      </w:r>
      <w:r w:rsidRPr="003A4CD7">
        <w:rPr>
          <w:rStyle w:val="ui-provider"/>
          <w:lang w:val="tr-TR" w:eastAsia="en-AU"/>
        </w:rPr>
        <w:t xml:space="preserve"> </w:t>
      </w:r>
      <w:r w:rsidRPr="0017258C">
        <w:rPr>
          <w:rStyle w:val="ui-provider"/>
          <w:lang w:val="el-GR" w:eastAsia="en-AU"/>
        </w:rPr>
        <w:t>και</w:t>
      </w:r>
      <w:r w:rsidRPr="003A4CD7">
        <w:rPr>
          <w:rStyle w:val="ui-provider"/>
          <w:lang w:val="tr-TR" w:eastAsia="en-AU"/>
        </w:rPr>
        <w:t xml:space="preserve"> </w:t>
      </w:r>
      <w:r w:rsidRPr="0017258C">
        <w:rPr>
          <w:rStyle w:val="ui-provider"/>
          <w:lang w:val="el-GR" w:eastAsia="en-AU"/>
        </w:rPr>
        <w:t>εμπιστευτική</w:t>
      </w:r>
      <w:r w:rsidRPr="003A4CD7">
        <w:rPr>
          <w:rStyle w:val="ui-provider"/>
          <w:lang w:val="tr-TR" w:eastAsia="en-AU"/>
        </w:rPr>
        <w:t xml:space="preserve"> </w:t>
      </w:r>
      <w:r w:rsidRPr="0017258C">
        <w:rPr>
          <w:rStyle w:val="ui-provider"/>
          <w:lang w:val="el-GR" w:eastAsia="en-AU"/>
        </w:rPr>
        <w:t>υπηρεσία</w:t>
      </w:r>
      <w:r w:rsidRPr="003A4CD7">
        <w:rPr>
          <w:rStyle w:val="ui-provider"/>
          <w:lang w:val="tr-TR" w:eastAsia="en-AU"/>
        </w:rPr>
        <w:t xml:space="preserve"> </w:t>
      </w:r>
      <w:r w:rsidRPr="0017258C">
        <w:rPr>
          <w:rStyle w:val="ui-provider"/>
          <w:lang w:val="el-GR" w:eastAsia="en-AU"/>
        </w:rPr>
        <w:t>συνηγορίας</w:t>
      </w:r>
      <w:r w:rsidRPr="003A4CD7">
        <w:rPr>
          <w:rStyle w:val="ui-provider"/>
          <w:lang w:val="tr-TR" w:eastAsia="en-AU"/>
        </w:rPr>
        <w:t xml:space="preserve"> </w:t>
      </w:r>
      <w:r w:rsidRPr="0017258C">
        <w:rPr>
          <w:rStyle w:val="ui-provider"/>
          <w:lang w:val="el-GR" w:eastAsia="en-AU"/>
        </w:rPr>
        <w:t>για</w:t>
      </w:r>
      <w:r w:rsidRPr="003A4CD7">
        <w:rPr>
          <w:rStyle w:val="ui-provider"/>
          <w:lang w:val="tr-TR" w:eastAsia="en-AU"/>
        </w:rPr>
        <w:t xml:space="preserve"> </w:t>
      </w:r>
      <w:r w:rsidRPr="0017258C">
        <w:rPr>
          <w:rStyle w:val="ui-provider"/>
          <w:lang w:val="el-GR" w:eastAsia="en-AU"/>
        </w:rPr>
        <w:t>άτομα</w:t>
      </w:r>
      <w:r w:rsidRPr="003A4CD7">
        <w:rPr>
          <w:rStyle w:val="ui-provider"/>
          <w:lang w:val="tr-TR" w:eastAsia="en-AU"/>
        </w:rPr>
        <w:t xml:space="preserve"> </w:t>
      </w:r>
      <w:r w:rsidRPr="0017258C">
        <w:rPr>
          <w:rStyle w:val="ui-provider"/>
          <w:lang w:val="el-GR" w:eastAsia="en-AU"/>
        </w:rPr>
        <w:t>που</w:t>
      </w:r>
      <w:r w:rsidRPr="003A4CD7">
        <w:rPr>
          <w:rStyle w:val="ui-provider"/>
          <w:lang w:val="tr-TR" w:eastAsia="en-AU"/>
        </w:rPr>
        <w:t>:</w:t>
      </w:r>
    </w:p>
    <w:p w14:paraId="588BBC0F" w14:textId="77777777" w:rsidR="00405609" w:rsidRPr="00231F7A"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231F7A">
        <w:rPr>
          <w:lang w:val="tr-TR"/>
        </w:rPr>
        <w:t>λαμβάνουν υποχρεωτική θεραπεία, ή</w:t>
      </w:r>
    </w:p>
    <w:p w14:paraId="03BA76AD" w14:textId="77777777" w:rsidR="00405609" w:rsidRPr="00231F7A"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231F7A">
        <w:rPr>
          <w:lang w:val="tr-TR"/>
        </w:rPr>
        <w:t>ανησυχούν ότι θα λάβουν υποχρεωτική θεραπεία.</w:t>
      </w:r>
    </w:p>
    <w:p w14:paraId="23677B8E" w14:textId="77777777" w:rsidR="00405609" w:rsidRPr="003A4CD7"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Η</w:t>
      </w:r>
      <w:r w:rsidRPr="003A4CD7">
        <w:rPr>
          <w:rStyle w:val="ui-provider"/>
          <w:lang w:val="tr-TR" w:eastAsia="en-AU"/>
        </w:rPr>
        <w:t xml:space="preserve"> IMHA </w:t>
      </w:r>
      <w:r w:rsidRPr="0017258C">
        <w:rPr>
          <w:rStyle w:val="ui-provider"/>
          <w:lang w:val="el-GR" w:eastAsia="en-AU"/>
        </w:rPr>
        <w:t>είναι</w:t>
      </w:r>
      <w:r w:rsidRPr="003A4CD7">
        <w:rPr>
          <w:rStyle w:val="ui-provider"/>
          <w:lang w:val="tr-TR" w:eastAsia="en-AU"/>
        </w:rPr>
        <w:t xml:space="preserve"> </w:t>
      </w:r>
      <w:r w:rsidRPr="0017258C">
        <w:rPr>
          <w:rStyle w:val="ui-provider"/>
          <w:lang w:val="el-GR" w:eastAsia="en-AU"/>
        </w:rPr>
        <w:t>μία</w:t>
      </w:r>
      <w:r w:rsidRPr="003A4CD7">
        <w:rPr>
          <w:rStyle w:val="ui-provider"/>
          <w:lang w:val="tr-TR" w:eastAsia="en-AU"/>
        </w:rPr>
        <w:t xml:space="preserve"> </w:t>
      </w:r>
      <w:r w:rsidRPr="0017258C">
        <w:rPr>
          <w:rStyle w:val="ui-provider"/>
          <w:lang w:val="el-GR" w:eastAsia="en-AU"/>
        </w:rPr>
        <w:t>υπηρεσία</w:t>
      </w:r>
      <w:r w:rsidRPr="003A4CD7">
        <w:rPr>
          <w:rStyle w:val="ui-provider"/>
          <w:lang w:val="tr-TR" w:eastAsia="en-AU"/>
        </w:rPr>
        <w:t xml:space="preserve"> </w:t>
      </w:r>
      <w:r w:rsidRPr="0017258C">
        <w:rPr>
          <w:rStyle w:val="ui-provider"/>
          <w:lang w:val="el-GR" w:eastAsia="en-AU"/>
        </w:rPr>
        <w:t>που</w:t>
      </w:r>
      <w:r w:rsidRPr="003A4CD7">
        <w:rPr>
          <w:rStyle w:val="ui-provider"/>
          <w:lang w:val="tr-TR" w:eastAsia="en-AU"/>
        </w:rPr>
        <w:t xml:space="preserve"> </w:t>
      </w:r>
      <w:r w:rsidRPr="0017258C">
        <w:rPr>
          <w:rStyle w:val="ui-provider"/>
          <w:lang w:val="el-GR" w:eastAsia="en-AU"/>
        </w:rPr>
        <w:t>προσφέρεται</w:t>
      </w:r>
      <w:r w:rsidRPr="003A4CD7">
        <w:rPr>
          <w:rStyle w:val="ui-provider"/>
          <w:lang w:val="tr-TR" w:eastAsia="en-AU"/>
        </w:rPr>
        <w:t xml:space="preserve"> </w:t>
      </w:r>
      <w:r w:rsidRPr="0017258C">
        <w:rPr>
          <w:rStyle w:val="ui-provider"/>
          <w:lang w:val="el-GR" w:eastAsia="en-AU"/>
        </w:rPr>
        <w:t>από</w:t>
      </w:r>
      <w:r w:rsidRPr="003A4CD7">
        <w:rPr>
          <w:rStyle w:val="ui-provider"/>
          <w:lang w:val="tr-TR" w:eastAsia="en-AU"/>
        </w:rPr>
        <w:t xml:space="preserve"> </w:t>
      </w:r>
      <w:r w:rsidRPr="0017258C">
        <w:rPr>
          <w:rStyle w:val="ui-provider"/>
          <w:lang w:val="el-GR" w:eastAsia="en-AU"/>
        </w:rPr>
        <w:t>την</w:t>
      </w:r>
      <w:r w:rsidRPr="003A4CD7">
        <w:rPr>
          <w:rStyle w:val="ui-provider"/>
          <w:lang w:val="tr-TR" w:eastAsia="en-AU"/>
        </w:rPr>
        <w:t xml:space="preserve"> Victoria Legal Aid </w:t>
      </w:r>
      <w:r w:rsidRPr="0017258C">
        <w:rPr>
          <w:rStyle w:val="ui-provider"/>
          <w:lang w:val="el-GR" w:eastAsia="en-AU"/>
        </w:rPr>
        <w:t>αλλά</w:t>
      </w:r>
      <w:r w:rsidRPr="003A4CD7">
        <w:rPr>
          <w:rStyle w:val="ui-provider"/>
          <w:lang w:val="tr-TR" w:eastAsia="en-AU"/>
        </w:rPr>
        <w:t xml:space="preserve"> </w:t>
      </w:r>
      <w:r w:rsidRPr="0017258C">
        <w:rPr>
          <w:rStyle w:val="ui-provider"/>
          <w:lang w:val="el-GR" w:eastAsia="en-AU"/>
        </w:rPr>
        <w:t>δεν</w:t>
      </w:r>
      <w:r w:rsidRPr="003A4CD7">
        <w:rPr>
          <w:rStyle w:val="ui-provider"/>
          <w:lang w:val="tr-TR" w:eastAsia="en-AU"/>
        </w:rPr>
        <w:t xml:space="preserve"> </w:t>
      </w:r>
      <w:r w:rsidRPr="0017258C">
        <w:rPr>
          <w:rStyle w:val="ui-provider"/>
          <w:lang w:val="el-GR" w:eastAsia="en-AU"/>
        </w:rPr>
        <w:t>είναι</w:t>
      </w:r>
      <w:r w:rsidRPr="003A4CD7">
        <w:rPr>
          <w:rStyle w:val="ui-provider"/>
          <w:lang w:val="tr-TR" w:eastAsia="en-AU"/>
        </w:rPr>
        <w:t xml:space="preserve"> </w:t>
      </w:r>
      <w:r w:rsidRPr="0017258C">
        <w:rPr>
          <w:rStyle w:val="ui-provider"/>
          <w:lang w:val="el-GR" w:eastAsia="en-AU"/>
        </w:rPr>
        <w:t>νομική</w:t>
      </w:r>
      <w:r w:rsidRPr="003A4CD7">
        <w:rPr>
          <w:rStyle w:val="ui-provider"/>
          <w:lang w:val="tr-TR" w:eastAsia="en-AU"/>
        </w:rPr>
        <w:t xml:space="preserve"> </w:t>
      </w:r>
      <w:r w:rsidRPr="0017258C">
        <w:rPr>
          <w:rStyle w:val="ui-provider"/>
          <w:lang w:val="el-GR" w:eastAsia="en-AU"/>
        </w:rPr>
        <w:t>υπηρεσία</w:t>
      </w:r>
      <w:r w:rsidRPr="003A4CD7">
        <w:rPr>
          <w:rStyle w:val="ui-provider"/>
          <w:lang w:val="tr-TR" w:eastAsia="en-AU"/>
        </w:rPr>
        <w:t xml:space="preserve">. </w:t>
      </w:r>
      <w:r w:rsidRPr="0017258C">
        <w:rPr>
          <w:rStyle w:val="ui-provider"/>
          <w:lang w:val="el-GR" w:eastAsia="en-AU"/>
        </w:rPr>
        <w:t>Η</w:t>
      </w:r>
      <w:r w:rsidRPr="003A4CD7">
        <w:rPr>
          <w:rStyle w:val="ui-provider"/>
          <w:lang w:val="tr-TR" w:eastAsia="en-AU"/>
        </w:rPr>
        <w:t xml:space="preserve"> IMHA </w:t>
      </w:r>
      <w:r w:rsidRPr="0017258C">
        <w:rPr>
          <w:rStyle w:val="ui-provider"/>
          <w:lang w:val="el-GR" w:eastAsia="en-AU"/>
        </w:rPr>
        <w:t>είναι</w:t>
      </w:r>
      <w:r w:rsidRPr="003A4CD7">
        <w:rPr>
          <w:rStyle w:val="ui-provider"/>
          <w:lang w:val="tr-TR" w:eastAsia="en-AU"/>
        </w:rPr>
        <w:t xml:space="preserve"> </w:t>
      </w:r>
      <w:r w:rsidRPr="0017258C">
        <w:rPr>
          <w:rStyle w:val="ui-provider"/>
          <w:lang w:val="el-GR" w:eastAsia="en-AU"/>
        </w:rPr>
        <w:t>ανεξάρτητη</w:t>
      </w:r>
      <w:r w:rsidRPr="003A4CD7">
        <w:rPr>
          <w:rStyle w:val="ui-provider"/>
          <w:lang w:val="tr-TR" w:eastAsia="en-AU"/>
        </w:rPr>
        <w:t xml:space="preserve"> </w:t>
      </w:r>
      <w:r w:rsidRPr="0017258C">
        <w:rPr>
          <w:rStyle w:val="ui-provider"/>
          <w:lang w:val="el-GR" w:eastAsia="en-AU"/>
        </w:rPr>
        <w:t>από</w:t>
      </w:r>
      <w:r w:rsidRPr="003A4CD7">
        <w:rPr>
          <w:rStyle w:val="ui-provider"/>
          <w:lang w:val="tr-TR" w:eastAsia="en-AU"/>
        </w:rPr>
        <w:t xml:space="preserve"> </w:t>
      </w:r>
      <w:r w:rsidRPr="0017258C">
        <w:rPr>
          <w:rStyle w:val="ui-provider"/>
          <w:lang w:val="el-GR" w:eastAsia="en-AU"/>
        </w:rPr>
        <w:t>τις</w:t>
      </w:r>
      <w:r w:rsidRPr="003A4CD7">
        <w:rPr>
          <w:rStyle w:val="ui-provider"/>
          <w:lang w:val="tr-TR" w:eastAsia="en-AU"/>
        </w:rPr>
        <w:t xml:space="preserve"> </w:t>
      </w:r>
      <w:r w:rsidRPr="0017258C">
        <w:rPr>
          <w:rStyle w:val="ui-provider"/>
          <w:lang w:val="el-GR" w:eastAsia="en-AU"/>
        </w:rPr>
        <w:t>υπηρεσίες</w:t>
      </w:r>
      <w:r w:rsidRPr="003A4CD7">
        <w:rPr>
          <w:rStyle w:val="ui-provider"/>
          <w:lang w:val="tr-TR" w:eastAsia="en-AU"/>
        </w:rPr>
        <w:t xml:space="preserve"> </w:t>
      </w:r>
      <w:r w:rsidRPr="0017258C">
        <w:rPr>
          <w:rStyle w:val="ui-provider"/>
          <w:lang w:val="el-GR" w:eastAsia="en-AU"/>
        </w:rPr>
        <w:t>ψυχικής</w:t>
      </w:r>
      <w:r w:rsidRPr="003A4CD7">
        <w:rPr>
          <w:rStyle w:val="ui-provider"/>
          <w:lang w:val="tr-TR" w:eastAsia="en-AU"/>
        </w:rPr>
        <w:t xml:space="preserve"> </w:t>
      </w:r>
      <w:r w:rsidRPr="0017258C">
        <w:rPr>
          <w:rStyle w:val="ui-provider"/>
          <w:lang w:val="el-GR" w:eastAsia="en-AU"/>
        </w:rPr>
        <w:t>υγείας</w:t>
      </w:r>
      <w:r w:rsidRPr="003A4CD7">
        <w:rPr>
          <w:rStyle w:val="ui-provider"/>
          <w:lang w:val="tr-TR" w:eastAsia="en-AU"/>
        </w:rPr>
        <w:t>.</w:t>
      </w:r>
    </w:p>
    <w:p w14:paraId="53FBAC9C" w14:textId="77777777" w:rsidR="00405609" w:rsidRPr="00405609" w:rsidRDefault="00405609" w:rsidP="00601690">
      <w:pPr>
        <w:pStyle w:val="Heading2"/>
        <w:rPr>
          <w:lang w:val="tr-TR"/>
        </w:rPr>
      </w:pPr>
      <w:r w:rsidRPr="00405609">
        <w:rPr>
          <w:lang w:val="tr-TR"/>
        </w:rPr>
        <w:t>Θα επικοινωνήσουμε μαζί σας</w:t>
      </w:r>
    </w:p>
    <w:p w14:paraId="7919B516" w14:textId="779CDC14" w:rsidR="00405609" w:rsidRDefault="00405609" w:rsidP="00405609">
      <w:pPr>
        <w:widowControl w:val="0"/>
        <w:tabs>
          <w:tab w:val="left" w:pos="1067"/>
          <w:tab w:val="left" w:pos="1068"/>
        </w:tabs>
        <w:autoSpaceDE w:val="0"/>
        <w:autoSpaceDN w:val="0"/>
        <w:spacing w:before="127" w:after="0" w:line="276" w:lineRule="auto"/>
        <w:rPr>
          <w:lang w:val="el-GR" w:eastAsia="en-AU"/>
        </w:rPr>
      </w:pPr>
      <w:r w:rsidRPr="00756F7B">
        <w:rPr>
          <w:lang w:val="el-GR" w:eastAsia="en-AU"/>
        </w:rPr>
        <w:t xml:space="preserve">Από την 1η Σεπτεμβρίου 2023 ο </w:t>
      </w:r>
      <w:hyperlink r:id="rId8" w:history="1">
        <w:r w:rsidRPr="00D86D1B">
          <w:rPr>
            <w:rStyle w:val="Hyperlink"/>
            <w:lang w:val="tr-TR" w:eastAsia="en-AU"/>
          </w:rPr>
          <w:t>Mental Health and Wellbeing Act 2022 (Vic)</w:t>
        </w:r>
      </w:hyperlink>
      <w:r w:rsidRPr="00756F7B">
        <w:rPr>
          <w:lang w:val="el-GR" w:eastAsia="en-AU"/>
        </w:rPr>
        <w:t xml:space="preserve"> (Νόμος περί Ψυχικής Υγείας και Ευεξίας του 2022 (Βικ)) αναφέρει ότι θα ειδοποιηθούμε σε κύρια σημεία όταν κάνετε υποχρεωτική θεραπεία. Μάθετε περισσότερα </w:t>
      </w:r>
      <w:r w:rsidRPr="00237158">
        <w:rPr>
          <w:color w:val="0000FF"/>
          <w:u w:val="single"/>
          <w:lang w:val="el-GR" w:eastAsia="en-AU"/>
        </w:rPr>
        <w:t xml:space="preserve">«Πότε θα ειδοποιείται η IMHA;» </w:t>
      </w:r>
      <w:r w:rsidRPr="00756F7B">
        <w:rPr>
          <w:lang w:val="el-GR" w:eastAsia="en-AU"/>
        </w:rPr>
        <w:t>στην ενότητα του παρόντος εγγράφου.</w:t>
      </w:r>
    </w:p>
    <w:p w14:paraId="6A44F3B7"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756F7B">
        <w:rPr>
          <w:rStyle w:val="ui-provider"/>
          <w:lang w:val="el-GR" w:eastAsia="en-AU"/>
        </w:rPr>
        <w:t>Θα</w:t>
      </w:r>
      <w:r w:rsidRPr="00231F7A">
        <w:rPr>
          <w:rStyle w:val="ui-provider"/>
          <w:lang w:val="tr-TR" w:eastAsia="en-AU"/>
        </w:rPr>
        <w:t xml:space="preserve"> </w:t>
      </w:r>
      <w:r w:rsidRPr="00756F7B">
        <w:rPr>
          <w:rStyle w:val="ui-provider"/>
          <w:lang w:val="el-GR" w:eastAsia="en-AU"/>
        </w:rPr>
        <w:t>επικοινωνήσουμε</w:t>
      </w:r>
      <w:r w:rsidRPr="00231F7A">
        <w:rPr>
          <w:rStyle w:val="ui-provider"/>
          <w:lang w:val="tr-TR" w:eastAsia="en-AU"/>
        </w:rPr>
        <w:t xml:space="preserve"> </w:t>
      </w:r>
      <w:r w:rsidRPr="00756F7B">
        <w:rPr>
          <w:rStyle w:val="ui-provider"/>
          <w:lang w:val="el-GR" w:eastAsia="en-AU"/>
        </w:rPr>
        <w:t>μαζί</w:t>
      </w:r>
      <w:r w:rsidRPr="00231F7A">
        <w:rPr>
          <w:rStyle w:val="ui-provider"/>
          <w:lang w:val="tr-TR" w:eastAsia="en-AU"/>
        </w:rPr>
        <w:t xml:space="preserve"> </w:t>
      </w:r>
      <w:r w:rsidRPr="00756F7B">
        <w:rPr>
          <w:rStyle w:val="ui-provider"/>
          <w:lang w:val="el-GR" w:eastAsia="en-AU"/>
        </w:rPr>
        <w:t>σας</w:t>
      </w:r>
      <w:r w:rsidRPr="00231F7A">
        <w:rPr>
          <w:rStyle w:val="ui-provider"/>
          <w:lang w:val="tr-TR" w:eastAsia="en-AU"/>
        </w:rPr>
        <w:t xml:space="preserve"> </w:t>
      </w:r>
      <w:r w:rsidRPr="00756F7B">
        <w:rPr>
          <w:rStyle w:val="ui-provider"/>
          <w:lang w:val="el-GR" w:eastAsia="en-AU"/>
        </w:rPr>
        <w:t>εκτός</w:t>
      </w:r>
      <w:r w:rsidRPr="00231F7A">
        <w:rPr>
          <w:rStyle w:val="ui-provider"/>
          <w:lang w:val="tr-TR" w:eastAsia="en-AU"/>
        </w:rPr>
        <w:t xml:space="preserve"> </w:t>
      </w:r>
      <w:r w:rsidRPr="00756F7B">
        <w:rPr>
          <w:rStyle w:val="ui-provider"/>
          <w:lang w:val="el-GR" w:eastAsia="en-AU"/>
        </w:rPr>
        <w:t>αν</w:t>
      </w:r>
      <w:r w:rsidRPr="00231F7A">
        <w:rPr>
          <w:rStyle w:val="ui-provider"/>
          <w:lang w:val="tr-TR" w:eastAsia="en-AU"/>
        </w:rPr>
        <w:t xml:space="preserve"> </w:t>
      </w:r>
      <w:r w:rsidRPr="00756F7B">
        <w:rPr>
          <w:rStyle w:val="ui-provider"/>
          <w:lang w:val="el-GR" w:eastAsia="en-AU"/>
        </w:rPr>
        <w:t>μας</w:t>
      </w:r>
      <w:r w:rsidRPr="00231F7A">
        <w:rPr>
          <w:rStyle w:val="ui-provider"/>
          <w:lang w:val="tr-TR" w:eastAsia="en-AU"/>
        </w:rPr>
        <w:t xml:space="preserve"> </w:t>
      </w:r>
      <w:r w:rsidRPr="00756F7B">
        <w:rPr>
          <w:rStyle w:val="ui-provider"/>
          <w:lang w:val="el-GR" w:eastAsia="en-AU"/>
        </w:rPr>
        <w:t>πείτε</w:t>
      </w:r>
      <w:r w:rsidRPr="00231F7A">
        <w:rPr>
          <w:rStyle w:val="ui-provider"/>
          <w:lang w:val="tr-TR" w:eastAsia="en-AU"/>
        </w:rPr>
        <w:t xml:space="preserve"> </w:t>
      </w:r>
      <w:r w:rsidRPr="00756F7B">
        <w:rPr>
          <w:rStyle w:val="ui-provider"/>
          <w:lang w:val="el-GR" w:eastAsia="en-AU"/>
        </w:rPr>
        <w:t>να</w:t>
      </w:r>
      <w:r w:rsidRPr="00231F7A">
        <w:rPr>
          <w:rStyle w:val="ui-provider"/>
          <w:lang w:val="tr-TR" w:eastAsia="en-AU"/>
        </w:rPr>
        <w:t xml:space="preserve"> </w:t>
      </w:r>
      <w:r w:rsidRPr="00756F7B">
        <w:rPr>
          <w:rStyle w:val="ui-provider"/>
          <w:lang w:val="el-GR" w:eastAsia="en-AU"/>
        </w:rPr>
        <w:t>μην</w:t>
      </w:r>
      <w:r w:rsidRPr="00231F7A">
        <w:rPr>
          <w:rStyle w:val="ui-provider"/>
          <w:lang w:val="tr-TR" w:eastAsia="en-AU"/>
        </w:rPr>
        <w:t xml:space="preserve"> </w:t>
      </w:r>
      <w:r w:rsidRPr="00756F7B">
        <w:rPr>
          <w:rStyle w:val="ui-provider"/>
          <w:lang w:val="el-GR" w:eastAsia="en-AU"/>
        </w:rPr>
        <w:t>το</w:t>
      </w:r>
      <w:r w:rsidRPr="00231F7A">
        <w:rPr>
          <w:rStyle w:val="ui-provider"/>
          <w:lang w:val="tr-TR" w:eastAsia="en-AU"/>
        </w:rPr>
        <w:t xml:space="preserve"> </w:t>
      </w:r>
      <w:r w:rsidRPr="00756F7B">
        <w:rPr>
          <w:rStyle w:val="ui-provider"/>
          <w:lang w:val="el-GR" w:eastAsia="en-AU"/>
        </w:rPr>
        <w:t>κάνουμε</w:t>
      </w:r>
      <w:r w:rsidRPr="00231F7A">
        <w:rPr>
          <w:rStyle w:val="ui-provider"/>
          <w:lang w:val="tr-TR" w:eastAsia="en-AU"/>
        </w:rPr>
        <w:t>.</w:t>
      </w:r>
      <w:r>
        <w:rPr>
          <w:rStyle w:val="ui-provider"/>
          <w:lang w:val="tr-TR" w:eastAsia="en-AU"/>
        </w:rPr>
        <w:t xml:space="preserve"> </w:t>
      </w:r>
      <w:r w:rsidRPr="0017258C">
        <w:rPr>
          <w:rStyle w:val="ui-provider"/>
          <w:lang w:val="el-GR" w:eastAsia="en-AU"/>
        </w:rPr>
        <w:t>Όταν</w:t>
      </w:r>
      <w:r w:rsidRPr="00231F7A">
        <w:rPr>
          <w:rStyle w:val="ui-provider"/>
          <w:lang w:val="tr-TR" w:eastAsia="en-AU"/>
        </w:rPr>
        <w:t xml:space="preserve"> </w:t>
      </w:r>
      <w:r w:rsidRPr="0017258C">
        <w:rPr>
          <w:rStyle w:val="ui-provider"/>
          <w:lang w:val="el-GR" w:eastAsia="en-AU"/>
        </w:rPr>
        <w:t>επικοινωνήσουμε</w:t>
      </w:r>
      <w:r w:rsidRPr="00231F7A">
        <w:rPr>
          <w:rStyle w:val="ui-provider"/>
          <w:lang w:val="tr-TR" w:eastAsia="en-AU"/>
        </w:rPr>
        <w:t xml:space="preserve"> </w:t>
      </w:r>
      <w:r w:rsidRPr="0017258C">
        <w:rPr>
          <w:rStyle w:val="ui-provider"/>
          <w:lang w:val="el-GR" w:eastAsia="en-AU"/>
        </w:rPr>
        <w:t>μαζί</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εξηγήσουμε</w:t>
      </w:r>
      <w:r w:rsidRPr="00231F7A">
        <w:rPr>
          <w:rStyle w:val="ui-provider"/>
          <w:lang w:val="tr-TR" w:eastAsia="en-AU"/>
        </w:rPr>
        <w:t xml:space="preserve"> </w:t>
      </w:r>
      <w:r w:rsidRPr="0017258C">
        <w:rPr>
          <w:rStyle w:val="ui-provider"/>
          <w:lang w:val="el-GR" w:eastAsia="en-AU"/>
        </w:rPr>
        <w:t>τι</w:t>
      </w:r>
      <w:r w:rsidRPr="00231F7A">
        <w:rPr>
          <w:rStyle w:val="ui-provider"/>
          <w:lang w:val="tr-TR" w:eastAsia="en-AU"/>
        </w:rPr>
        <w:t xml:space="preserve"> </w:t>
      </w:r>
      <w:r w:rsidRPr="0017258C">
        <w:rPr>
          <w:rStyle w:val="ui-provider"/>
          <w:lang w:val="el-GR" w:eastAsia="en-AU"/>
        </w:rPr>
        <w:t>κάνουμε</w:t>
      </w:r>
      <w:r w:rsidRPr="00231F7A">
        <w:rPr>
          <w:rStyle w:val="ui-provider"/>
          <w:lang w:val="tr-TR" w:eastAsia="en-AU"/>
        </w:rPr>
        <w:t xml:space="preserve"> </w:t>
      </w:r>
      <w:r w:rsidRPr="0017258C">
        <w:rPr>
          <w:rStyle w:val="ui-provider"/>
          <w:lang w:val="el-GR" w:eastAsia="en-AU"/>
        </w:rPr>
        <w:t>και</w:t>
      </w:r>
      <w:r w:rsidRPr="00231F7A">
        <w:rPr>
          <w:rStyle w:val="ui-provider"/>
          <w:lang w:val="tr-TR" w:eastAsia="en-AU"/>
        </w:rPr>
        <w:t xml:space="preserve"> </w:t>
      </w:r>
      <w:r w:rsidRPr="0017258C">
        <w:rPr>
          <w:rStyle w:val="ui-provider"/>
          <w:lang w:val="el-GR" w:eastAsia="en-AU"/>
        </w:rPr>
        <w:t>μπορείτε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αποφασίσετε</w:t>
      </w:r>
      <w:r w:rsidRPr="00231F7A">
        <w:rPr>
          <w:rStyle w:val="ui-provider"/>
          <w:lang w:val="tr-TR" w:eastAsia="en-AU"/>
        </w:rPr>
        <w:t xml:space="preserve"> </w:t>
      </w:r>
      <w:r w:rsidRPr="0017258C">
        <w:rPr>
          <w:rStyle w:val="ui-provider"/>
          <w:lang w:val="el-GR" w:eastAsia="en-AU"/>
        </w:rPr>
        <w:t>εάν</w:t>
      </w:r>
      <w:r w:rsidRPr="00231F7A">
        <w:rPr>
          <w:rStyle w:val="ui-provider"/>
          <w:lang w:val="tr-TR" w:eastAsia="en-AU"/>
        </w:rPr>
        <w:t xml:space="preserve"> </w:t>
      </w:r>
      <w:r w:rsidRPr="0017258C">
        <w:rPr>
          <w:rStyle w:val="ui-provider"/>
          <w:lang w:val="el-GR" w:eastAsia="en-AU"/>
        </w:rPr>
        <w:t>θέλετε</w:t>
      </w:r>
      <w:r w:rsidRPr="00231F7A">
        <w:rPr>
          <w:rStyle w:val="ui-provider"/>
          <w:lang w:val="tr-TR" w:eastAsia="en-AU"/>
        </w:rPr>
        <w:t xml:space="preserve"> </w:t>
      </w:r>
      <w:r w:rsidRPr="0017258C">
        <w:rPr>
          <w:rStyle w:val="ui-provider"/>
          <w:lang w:val="el-GR" w:eastAsia="en-AU"/>
        </w:rPr>
        <w:t>τις</w:t>
      </w:r>
      <w:r w:rsidRPr="00231F7A">
        <w:rPr>
          <w:rStyle w:val="ui-provider"/>
          <w:lang w:val="tr-TR" w:eastAsia="en-AU"/>
        </w:rPr>
        <w:t xml:space="preserve"> </w:t>
      </w:r>
      <w:r w:rsidRPr="0017258C">
        <w:rPr>
          <w:rStyle w:val="ui-provider"/>
          <w:lang w:val="el-GR" w:eastAsia="en-AU"/>
        </w:rPr>
        <w:t>υπηρεσίες</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w:t>
      </w:r>
      <w:r>
        <w:rPr>
          <w:rStyle w:val="ui-provider"/>
          <w:lang w:val="tr-TR" w:eastAsia="en-AU"/>
        </w:rPr>
        <w:t xml:space="preserve"> </w:t>
      </w:r>
      <w:r w:rsidRPr="0017258C">
        <w:rPr>
          <w:rStyle w:val="ui-provider"/>
          <w:lang w:val="el-GR" w:eastAsia="en-AU"/>
        </w:rPr>
        <w:t>Για</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πείτε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μην</w:t>
      </w:r>
      <w:r w:rsidRPr="00231F7A">
        <w:rPr>
          <w:rStyle w:val="ui-provider"/>
          <w:lang w:val="tr-TR" w:eastAsia="en-AU"/>
        </w:rPr>
        <w:t xml:space="preserve"> </w:t>
      </w:r>
      <w:r w:rsidRPr="0017258C">
        <w:rPr>
          <w:rStyle w:val="ui-provider"/>
          <w:lang w:val="el-GR" w:eastAsia="en-AU"/>
        </w:rPr>
        <w:t>επικοινωνήσουμε</w:t>
      </w:r>
      <w:r w:rsidRPr="00231F7A">
        <w:rPr>
          <w:rStyle w:val="ui-provider"/>
          <w:lang w:val="tr-TR" w:eastAsia="en-AU"/>
        </w:rPr>
        <w:t xml:space="preserve"> </w:t>
      </w:r>
      <w:r w:rsidRPr="0017258C">
        <w:rPr>
          <w:rStyle w:val="ui-provider"/>
          <w:lang w:val="el-GR" w:eastAsia="en-AU"/>
        </w:rPr>
        <w:t>μαζί</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δείτε</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r w:rsidRPr="0017258C">
        <w:rPr>
          <w:rStyle w:val="ui-provider"/>
          <w:lang w:val="el-GR" w:eastAsia="en-AU"/>
        </w:rPr>
        <w:t>ενότητα</w:t>
      </w:r>
      <w:r w:rsidRPr="00231F7A">
        <w:rPr>
          <w:rStyle w:val="ui-provider"/>
          <w:lang w:val="tr-TR" w:eastAsia="en-AU"/>
        </w:rPr>
        <w:t xml:space="preserve"> του </w:t>
      </w:r>
      <w:r w:rsidRPr="0017258C">
        <w:rPr>
          <w:rStyle w:val="ui-provider"/>
          <w:lang w:val="el-GR" w:eastAsia="en-AU"/>
        </w:rPr>
        <w:t>παρόντος</w:t>
      </w:r>
      <w:r w:rsidRPr="00231F7A">
        <w:rPr>
          <w:rStyle w:val="ui-provider"/>
          <w:lang w:val="tr-TR" w:eastAsia="en-AU"/>
        </w:rPr>
        <w:t xml:space="preserve"> </w:t>
      </w:r>
      <w:r w:rsidRPr="0017258C">
        <w:rPr>
          <w:rStyle w:val="ui-provider"/>
          <w:lang w:val="el-GR" w:eastAsia="en-AU"/>
        </w:rPr>
        <w:t>φύλλου</w:t>
      </w:r>
      <w:r w:rsidRPr="00231F7A">
        <w:rPr>
          <w:rStyle w:val="ui-provider"/>
          <w:lang w:val="tr-TR" w:eastAsia="en-AU"/>
        </w:rPr>
        <w:t xml:space="preserve"> «</w:t>
      </w:r>
      <w:r w:rsidRPr="0017258C">
        <w:rPr>
          <w:rStyle w:val="ui-provider"/>
          <w:lang w:val="el-GR" w:eastAsia="en-AU"/>
        </w:rPr>
        <w:t>Πείτε</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μην</w:t>
      </w:r>
      <w:r w:rsidRPr="00231F7A">
        <w:rPr>
          <w:rStyle w:val="ui-provider"/>
          <w:lang w:val="tr-TR" w:eastAsia="en-AU"/>
        </w:rPr>
        <w:t xml:space="preserve"> </w:t>
      </w:r>
      <w:r w:rsidRPr="0017258C">
        <w:rPr>
          <w:rStyle w:val="ui-provider"/>
          <w:lang w:val="el-GR" w:eastAsia="en-AU"/>
        </w:rPr>
        <w:t>επικοινωνήσουμε</w:t>
      </w:r>
      <w:r w:rsidRPr="00231F7A">
        <w:rPr>
          <w:rStyle w:val="ui-provider"/>
          <w:lang w:val="tr-TR" w:eastAsia="en-AU"/>
        </w:rPr>
        <w:t xml:space="preserve"> </w:t>
      </w:r>
      <w:r w:rsidRPr="0017258C">
        <w:rPr>
          <w:rStyle w:val="ui-provider"/>
          <w:lang w:val="el-GR" w:eastAsia="en-AU"/>
        </w:rPr>
        <w:t>μαζί</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w:t>
      </w:r>
    </w:p>
    <w:p w14:paraId="7246B4E1" w14:textId="77777777" w:rsidR="00405609" w:rsidRPr="00405609" w:rsidRDefault="00405609" w:rsidP="00601690">
      <w:pPr>
        <w:pStyle w:val="Heading2"/>
        <w:rPr>
          <w:lang w:val="tr-TR"/>
        </w:rPr>
      </w:pPr>
      <w:r w:rsidRPr="00405609">
        <w:rPr>
          <w:lang w:val="tr-TR"/>
        </w:rPr>
        <w:t>Μπορείτε να επικοινωνήσετε εσείς μαζί μας</w:t>
      </w:r>
    </w:p>
    <w:p w14:paraId="1D96102E" w14:textId="757B8AD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Εάν</w:t>
      </w:r>
      <w:r w:rsidRPr="00231F7A">
        <w:rPr>
          <w:rStyle w:val="ui-provider"/>
          <w:lang w:val="tr-TR" w:eastAsia="en-AU"/>
        </w:rPr>
        <w:t xml:space="preserve"> </w:t>
      </w:r>
      <w:r w:rsidRPr="0017258C">
        <w:rPr>
          <w:rStyle w:val="ui-provider"/>
          <w:lang w:val="el-GR" w:eastAsia="en-AU"/>
        </w:rPr>
        <w:t>προς</w:t>
      </w:r>
      <w:r w:rsidRPr="00231F7A">
        <w:rPr>
          <w:rStyle w:val="ui-provider"/>
          <w:lang w:val="tr-TR" w:eastAsia="en-AU"/>
        </w:rPr>
        <w:t xml:space="preserve"> </w:t>
      </w:r>
      <w:r w:rsidRPr="0017258C">
        <w:rPr>
          <w:rStyle w:val="ui-provider"/>
          <w:lang w:val="el-GR" w:eastAsia="en-AU"/>
        </w:rPr>
        <w:t>το</w:t>
      </w:r>
      <w:r w:rsidRPr="00231F7A">
        <w:rPr>
          <w:rStyle w:val="ui-provider"/>
          <w:lang w:val="tr-TR" w:eastAsia="en-AU"/>
        </w:rPr>
        <w:t xml:space="preserve"> </w:t>
      </w:r>
      <w:r w:rsidRPr="0017258C">
        <w:rPr>
          <w:rStyle w:val="ui-provider"/>
          <w:lang w:val="el-GR" w:eastAsia="en-AU"/>
        </w:rPr>
        <w:t>παρόν</w:t>
      </w:r>
      <w:r w:rsidRPr="00231F7A">
        <w:rPr>
          <w:rStyle w:val="ui-provider"/>
          <w:lang w:val="tr-TR" w:eastAsia="en-AU"/>
        </w:rPr>
        <w:t xml:space="preserve"> </w:t>
      </w:r>
      <w:r w:rsidRPr="0017258C">
        <w:rPr>
          <w:rStyle w:val="ui-provider"/>
          <w:lang w:val="el-GR" w:eastAsia="en-AU"/>
        </w:rPr>
        <w:t>δεν</w:t>
      </w:r>
      <w:r w:rsidRPr="00231F7A">
        <w:rPr>
          <w:rStyle w:val="ui-provider"/>
          <w:lang w:val="tr-TR" w:eastAsia="en-AU"/>
        </w:rPr>
        <w:t xml:space="preserve"> </w:t>
      </w:r>
      <w:r w:rsidRPr="0017258C">
        <w:rPr>
          <w:rStyle w:val="ui-provider"/>
          <w:lang w:val="el-GR" w:eastAsia="en-AU"/>
        </w:rPr>
        <w:t>λαμβάνετε</w:t>
      </w:r>
      <w:r w:rsidRPr="00231F7A">
        <w:rPr>
          <w:rStyle w:val="ui-provider"/>
          <w:lang w:val="tr-TR" w:eastAsia="en-AU"/>
        </w:rPr>
        <w:t xml:space="preserve"> </w:t>
      </w:r>
      <w:r w:rsidRPr="0017258C">
        <w:rPr>
          <w:rStyle w:val="ui-provider"/>
          <w:lang w:val="el-GR" w:eastAsia="en-AU"/>
        </w:rPr>
        <w:t>υποχρεωτική</w:t>
      </w:r>
      <w:r w:rsidRPr="00231F7A">
        <w:rPr>
          <w:rStyle w:val="ui-provider"/>
          <w:lang w:val="tr-TR" w:eastAsia="en-AU"/>
        </w:rPr>
        <w:t xml:space="preserve"> </w:t>
      </w:r>
      <w:r w:rsidRPr="0017258C">
        <w:rPr>
          <w:rStyle w:val="ui-provider"/>
          <w:lang w:val="el-GR" w:eastAsia="en-AU"/>
        </w:rPr>
        <w:t>θεραπεία</w:t>
      </w:r>
      <w:r w:rsidRPr="00231F7A">
        <w:rPr>
          <w:rStyle w:val="ui-provider"/>
          <w:lang w:val="tr-TR" w:eastAsia="en-AU"/>
        </w:rPr>
        <w:t xml:space="preserve">, </w:t>
      </w:r>
      <w:r w:rsidRPr="0017258C">
        <w:rPr>
          <w:rStyle w:val="ui-provider"/>
          <w:lang w:val="el-GR" w:eastAsia="en-AU"/>
        </w:rPr>
        <w:t>αλλά</w:t>
      </w:r>
      <w:r w:rsidRPr="00231F7A">
        <w:rPr>
          <w:rStyle w:val="ui-provider"/>
          <w:lang w:val="tr-TR" w:eastAsia="en-AU"/>
        </w:rPr>
        <w:t xml:space="preserve"> </w:t>
      </w:r>
      <w:r w:rsidRPr="0017258C">
        <w:rPr>
          <w:rStyle w:val="ui-provider"/>
          <w:lang w:val="el-GR" w:eastAsia="en-AU"/>
        </w:rPr>
        <w:t>ανησυχείτε</w:t>
      </w:r>
      <w:r w:rsidRPr="00231F7A">
        <w:rPr>
          <w:rStyle w:val="ui-provider"/>
          <w:lang w:val="tr-TR" w:eastAsia="en-AU"/>
        </w:rPr>
        <w:t xml:space="preserve"> </w:t>
      </w:r>
      <w:r w:rsidRPr="0017258C">
        <w:rPr>
          <w:rStyle w:val="ui-provider"/>
          <w:lang w:val="el-GR" w:eastAsia="en-AU"/>
        </w:rPr>
        <w:t>ότι</w:t>
      </w:r>
      <w:r w:rsidRPr="00231F7A">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λάβετε</w:t>
      </w:r>
      <w:r w:rsidRPr="00231F7A">
        <w:rPr>
          <w:rStyle w:val="ui-provider"/>
          <w:lang w:val="tr-TR" w:eastAsia="en-AU"/>
        </w:rPr>
        <w:t xml:space="preserve"> </w:t>
      </w:r>
      <w:r w:rsidRPr="0017258C">
        <w:rPr>
          <w:rStyle w:val="ui-provider"/>
          <w:lang w:val="el-GR" w:eastAsia="en-AU"/>
        </w:rPr>
        <w:t>υποχρεωτική</w:t>
      </w:r>
      <w:r w:rsidRPr="00231F7A">
        <w:rPr>
          <w:rStyle w:val="ui-provider"/>
          <w:lang w:val="tr-TR" w:eastAsia="en-AU"/>
        </w:rPr>
        <w:t xml:space="preserve"> </w:t>
      </w:r>
      <w:r w:rsidRPr="0017258C">
        <w:rPr>
          <w:rStyle w:val="ui-provider"/>
          <w:lang w:val="el-GR" w:eastAsia="en-AU"/>
        </w:rPr>
        <w:t>θεραπεία</w:t>
      </w:r>
      <w:r w:rsidRPr="00231F7A">
        <w:rPr>
          <w:rStyle w:val="ui-provider"/>
          <w:lang w:val="tr-TR" w:eastAsia="en-AU"/>
        </w:rPr>
        <w:t xml:space="preserve">, </w:t>
      </w:r>
      <w:r w:rsidRPr="0017258C">
        <w:rPr>
          <w:rStyle w:val="ui-provider"/>
          <w:lang w:val="el-GR" w:eastAsia="en-AU"/>
        </w:rPr>
        <w:t>μπορείτε</w:t>
      </w:r>
      <w:r w:rsidRPr="00231F7A">
        <w:rPr>
          <w:rStyle w:val="ui-provider"/>
          <w:lang w:val="tr-TR" w:eastAsia="en-AU"/>
        </w:rPr>
        <w:t xml:space="preserve"> </w:t>
      </w:r>
      <w:r w:rsidRPr="0017258C">
        <w:rPr>
          <w:rStyle w:val="ui-provider"/>
          <w:lang w:val="el-GR" w:eastAsia="en-AU"/>
        </w:rPr>
        <w:t>ακόμη</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έχετε</w:t>
      </w:r>
      <w:r w:rsidRPr="00231F7A">
        <w:rPr>
          <w:rStyle w:val="ui-provider"/>
          <w:lang w:val="tr-TR" w:eastAsia="en-AU"/>
        </w:rPr>
        <w:t xml:space="preserve"> </w:t>
      </w:r>
      <w:r w:rsidRPr="0017258C">
        <w:rPr>
          <w:rStyle w:val="ui-provider"/>
          <w:lang w:val="el-GR" w:eastAsia="en-AU"/>
        </w:rPr>
        <w:t>πρόσβαση</w:t>
      </w:r>
      <w:r w:rsidRPr="00231F7A">
        <w:rPr>
          <w:rStyle w:val="ui-provider"/>
          <w:lang w:val="tr-TR" w:eastAsia="en-AU"/>
        </w:rPr>
        <w:t xml:space="preserve"> </w:t>
      </w:r>
      <w:r w:rsidRPr="0017258C">
        <w:rPr>
          <w:rStyle w:val="ui-provider"/>
          <w:lang w:val="el-GR" w:eastAsia="en-AU"/>
        </w:rPr>
        <w:t>στις</w:t>
      </w:r>
      <w:r w:rsidRPr="00231F7A">
        <w:rPr>
          <w:rStyle w:val="ui-provider"/>
          <w:lang w:val="tr-TR" w:eastAsia="en-AU"/>
        </w:rPr>
        <w:t xml:space="preserve"> </w:t>
      </w:r>
      <w:r w:rsidRPr="0017258C">
        <w:rPr>
          <w:rStyle w:val="ui-provider"/>
          <w:lang w:val="el-GR" w:eastAsia="en-AU"/>
        </w:rPr>
        <w:t>υπηρεσίες</w:t>
      </w:r>
      <w:r w:rsidRPr="00231F7A">
        <w:rPr>
          <w:rStyle w:val="ui-provider"/>
          <w:lang w:val="tr-TR" w:eastAsia="en-AU"/>
        </w:rPr>
        <w:t xml:space="preserve"> </w:t>
      </w:r>
      <w:r w:rsidRPr="0017258C">
        <w:rPr>
          <w:rStyle w:val="ui-provider"/>
          <w:lang w:val="el-GR" w:eastAsia="en-AU"/>
        </w:rPr>
        <w:t>της</w:t>
      </w:r>
      <w:r w:rsidRPr="00231F7A">
        <w:rPr>
          <w:rStyle w:val="ui-provider"/>
          <w:lang w:val="tr-TR" w:eastAsia="en-AU"/>
        </w:rPr>
        <w:t xml:space="preserve"> IMHA.</w:t>
      </w:r>
      <w:r>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χρειαστεί</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επικοινωνήσετε</w:t>
      </w:r>
      <w:r w:rsidRPr="00231F7A">
        <w:rPr>
          <w:rStyle w:val="ui-provider"/>
          <w:lang w:val="tr-TR" w:eastAsia="en-AU"/>
        </w:rPr>
        <w:t xml:space="preserve"> </w:t>
      </w:r>
      <w:r w:rsidRPr="0017258C">
        <w:rPr>
          <w:rStyle w:val="ui-provider"/>
          <w:lang w:val="el-GR" w:eastAsia="en-AU"/>
        </w:rPr>
        <w:t>απευθείας</w:t>
      </w:r>
      <w:r w:rsidRPr="00231F7A">
        <w:rPr>
          <w:rStyle w:val="ui-provider"/>
          <w:lang w:val="tr-TR" w:eastAsia="en-AU"/>
        </w:rPr>
        <w:t xml:space="preserve"> </w:t>
      </w:r>
      <w:r w:rsidRPr="0017258C">
        <w:rPr>
          <w:rStyle w:val="ui-provider"/>
          <w:lang w:val="el-GR" w:eastAsia="en-AU"/>
        </w:rPr>
        <w:t>μαζί</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επειδή</w:t>
      </w:r>
      <w:r w:rsidRPr="00231F7A">
        <w:rPr>
          <w:rStyle w:val="ui-provider"/>
          <w:lang w:val="tr-TR" w:eastAsia="en-AU"/>
        </w:rPr>
        <w:t xml:space="preserve"> </w:t>
      </w:r>
      <w:r w:rsidRPr="0017258C">
        <w:rPr>
          <w:rStyle w:val="ui-provider"/>
          <w:lang w:val="el-GR" w:eastAsia="en-AU"/>
        </w:rPr>
        <w:t>δεν</w:t>
      </w:r>
      <w:r w:rsidRPr="00231F7A">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ειδοποιηθούμε</w:t>
      </w:r>
      <w:r w:rsidRPr="00231F7A">
        <w:rPr>
          <w:rStyle w:val="ui-provider"/>
          <w:lang w:val="tr-TR" w:eastAsia="en-AU"/>
        </w:rPr>
        <w:t>.</w:t>
      </w:r>
      <w:r>
        <w:rPr>
          <w:rStyle w:val="ui-provider"/>
          <w:lang w:val="tr-TR" w:eastAsia="en-AU"/>
        </w:rPr>
        <w:t xml:space="preserve"> </w:t>
      </w:r>
      <w:r w:rsidRPr="0017258C">
        <w:rPr>
          <w:rStyle w:val="ui-provider"/>
          <w:lang w:val="el-GR" w:eastAsia="en-AU"/>
        </w:rPr>
        <w:t>Μπορείτε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καλέσετε</w:t>
      </w:r>
      <w:r w:rsidRPr="00231F7A">
        <w:rPr>
          <w:rStyle w:val="ui-provider"/>
          <w:lang w:val="tr-TR" w:eastAsia="en-AU"/>
        </w:rPr>
        <w:t xml:space="preserve"> </w:t>
      </w:r>
      <w:r w:rsidRPr="0017258C">
        <w:rPr>
          <w:rStyle w:val="ui-provider"/>
          <w:lang w:val="el-GR" w:eastAsia="en-AU"/>
        </w:rPr>
        <w:t>στο</w:t>
      </w:r>
      <w:r w:rsidRPr="00231F7A">
        <w:rPr>
          <w:rStyle w:val="ui-provider"/>
          <w:lang w:val="tr-TR" w:eastAsia="en-AU"/>
        </w:rPr>
        <w:t xml:space="preserve"> </w:t>
      </w:r>
      <w:hyperlink r:id="rId9">
        <w:r w:rsidRPr="003D1034">
          <w:rPr>
            <w:rStyle w:val="Hyperlink"/>
            <w:lang w:val="tr-TR" w:eastAsia="en-AU"/>
          </w:rPr>
          <w:t>1300 947 820</w:t>
        </w:r>
      </w:hyperlink>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επισκεφτείτε</w:t>
      </w:r>
      <w:r w:rsidRPr="00231F7A">
        <w:rPr>
          <w:rStyle w:val="ui-provider"/>
          <w:lang w:val="tr-TR" w:eastAsia="en-AU"/>
        </w:rPr>
        <w:t xml:space="preserve"> </w:t>
      </w:r>
      <w:r w:rsidRPr="0017258C">
        <w:rPr>
          <w:rStyle w:val="ui-provider"/>
          <w:lang w:val="el-GR" w:eastAsia="en-AU"/>
        </w:rPr>
        <w:t>τον</w:t>
      </w:r>
      <w:r w:rsidRPr="00231F7A">
        <w:rPr>
          <w:rStyle w:val="ui-provider"/>
          <w:lang w:val="tr-TR" w:eastAsia="en-AU"/>
        </w:rPr>
        <w:t xml:space="preserve"> </w:t>
      </w:r>
      <w:r w:rsidRPr="0017258C">
        <w:rPr>
          <w:rStyle w:val="ui-provider"/>
          <w:lang w:val="el-GR" w:eastAsia="en-AU"/>
        </w:rPr>
        <w:t>ιστότοπό</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hyperlink r:id="rId10" w:history="1">
        <w:r w:rsidRPr="00C47ECB">
          <w:rPr>
            <w:rStyle w:val="Hyperlink"/>
            <w:lang w:val="tr-TR" w:eastAsia="en-AU"/>
          </w:rPr>
          <w:t>www.imha.vic.gov.au</w:t>
        </w:r>
      </w:hyperlink>
      <w:r>
        <w:rPr>
          <w:rStyle w:val="ui-provider"/>
          <w:lang w:val="tr-TR" w:eastAsia="en-AU"/>
        </w:rPr>
        <w:t xml:space="preserve"> </w:t>
      </w:r>
      <w:r w:rsidRPr="0017258C">
        <w:rPr>
          <w:rStyle w:val="ui-provider"/>
          <w:lang w:val="el-GR" w:eastAsia="en-AU"/>
        </w:rPr>
        <w:t>ή</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στείλετε</w:t>
      </w:r>
      <w:r w:rsidRPr="00231F7A">
        <w:rPr>
          <w:rStyle w:val="ui-provider"/>
          <w:lang w:val="tr-TR" w:eastAsia="en-AU"/>
        </w:rPr>
        <w:t xml:space="preserve"> email </w:t>
      </w:r>
      <w:r w:rsidRPr="0017258C">
        <w:rPr>
          <w:rStyle w:val="ui-provider"/>
          <w:lang w:val="el-GR" w:eastAsia="en-AU"/>
        </w:rPr>
        <w:t>στη</w:t>
      </w:r>
      <w:r w:rsidRPr="00231F7A">
        <w:rPr>
          <w:rStyle w:val="ui-provider"/>
          <w:lang w:val="tr-TR" w:eastAsia="en-AU"/>
        </w:rPr>
        <w:t xml:space="preserve"> </w:t>
      </w:r>
      <w:r w:rsidRPr="0017258C">
        <w:rPr>
          <w:rStyle w:val="ui-provider"/>
          <w:lang w:val="el-GR" w:eastAsia="en-AU"/>
        </w:rPr>
        <w:t>διεύθυνση</w:t>
      </w:r>
      <w:r w:rsidRPr="00231F7A">
        <w:rPr>
          <w:rStyle w:val="ui-provider"/>
          <w:lang w:val="tr-TR" w:eastAsia="en-AU"/>
        </w:rPr>
        <w:t xml:space="preserve"> </w:t>
      </w:r>
      <w:hyperlink r:id="rId11" w:history="1">
        <w:r w:rsidR="00AD0C6F">
          <w:rPr>
            <w:rStyle w:val="Hyperlink"/>
            <w:lang w:val="tr-TR" w:eastAsia="en-AU"/>
          </w:rPr>
          <w:t>contact@imha.vic.gov.au</w:t>
        </w:r>
      </w:hyperlink>
      <w:r>
        <w:rPr>
          <w:rStyle w:val="ui-provider"/>
          <w:lang w:val="tr-TR" w:eastAsia="en-AU"/>
        </w:rPr>
        <w:t xml:space="preserve"> </w:t>
      </w:r>
    </w:p>
    <w:p w14:paraId="20F772AE"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Οι</w:t>
      </w:r>
      <w:r w:rsidRPr="00231F7A">
        <w:rPr>
          <w:rStyle w:val="ui-provider"/>
          <w:lang w:val="tr-TR" w:eastAsia="en-AU"/>
        </w:rPr>
        <w:t xml:space="preserve"> </w:t>
      </w:r>
      <w:r w:rsidRPr="0017258C">
        <w:rPr>
          <w:rStyle w:val="ui-provider"/>
          <w:lang w:val="el-GR" w:eastAsia="en-AU"/>
        </w:rPr>
        <w:t>συνήθεις</w:t>
      </w:r>
      <w:r w:rsidRPr="00231F7A">
        <w:rPr>
          <w:rStyle w:val="ui-provider"/>
          <w:lang w:val="tr-TR" w:eastAsia="en-AU"/>
        </w:rPr>
        <w:t xml:space="preserve"> </w:t>
      </w:r>
      <w:r w:rsidRPr="0017258C">
        <w:rPr>
          <w:rStyle w:val="ui-provider"/>
          <w:lang w:val="el-GR" w:eastAsia="en-AU"/>
        </w:rPr>
        <w:t>λόγοι</w:t>
      </w:r>
      <w:r w:rsidRPr="00231F7A">
        <w:rPr>
          <w:rStyle w:val="ui-provider"/>
          <w:lang w:val="tr-TR" w:eastAsia="en-AU"/>
        </w:rPr>
        <w:t xml:space="preserve"> </w:t>
      </w:r>
      <w:r w:rsidRPr="0017258C">
        <w:rPr>
          <w:rStyle w:val="ui-provider"/>
          <w:lang w:val="el-GR" w:eastAsia="en-AU"/>
        </w:rPr>
        <w:t>για</w:t>
      </w:r>
      <w:r w:rsidRPr="00231F7A">
        <w:rPr>
          <w:rStyle w:val="ui-provider"/>
          <w:lang w:val="tr-TR" w:eastAsia="en-AU"/>
        </w:rPr>
        <w:t xml:space="preserve"> </w:t>
      </w:r>
      <w:r w:rsidRPr="0017258C">
        <w:rPr>
          <w:rStyle w:val="ui-provider"/>
          <w:lang w:val="el-GR" w:eastAsia="en-AU"/>
        </w:rPr>
        <w:t>τους</w:t>
      </w:r>
      <w:r w:rsidRPr="00231F7A">
        <w:rPr>
          <w:rStyle w:val="ui-provider"/>
          <w:lang w:val="tr-TR" w:eastAsia="en-AU"/>
        </w:rPr>
        <w:t xml:space="preserve"> </w:t>
      </w:r>
      <w:r w:rsidRPr="0017258C">
        <w:rPr>
          <w:rStyle w:val="ui-provider"/>
          <w:lang w:val="el-GR" w:eastAsia="en-AU"/>
        </w:rPr>
        <w:t>οποίους</w:t>
      </w:r>
      <w:r w:rsidRPr="00231F7A">
        <w:rPr>
          <w:rStyle w:val="ui-provider"/>
          <w:lang w:val="tr-TR" w:eastAsia="en-AU"/>
        </w:rPr>
        <w:t xml:space="preserve"> </w:t>
      </w:r>
      <w:r w:rsidRPr="0017258C">
        <w:rPr>
          <w:rStyle w:val="ui-provider"/>
          <w:lang w:val="el-GR" w:eastAsia="en-AU"/>
        </w:rPr>
        <w:t>οι</w:t>
      </w:r>
      <w:r w:rsidRPr="00231F7A">
        <w:rPr>
          <w:rStyle w:val="ui-provider"/>
          <w:lang w:val="tr-TR" w:eastAsia="en-AU"/>
        </w:rPr>
        <w:t xml:space="preserve"> </w:t>
      </w:r>
      <w:r w:rsidRPr="0017258C">
        <w:rPr>
          <w:rStyle w:val="ui-provider"/>
          <w:lang w:val="el-GR" w:eastAsia="en-AU"/>
        </w:rPr>
        <w:t>άνθρωποι</w:t>
      </w:r>
      <w:r w:rsidRPr="00231F7A">
        <w:rPr>
          <w:rStyle w:val="ui-provider"/>
          <w:lang w:val="tr-TR" w:eastAsia="en-AU"/>
        </w:rPr>
        <w:t xml:space="preserve"> </w:t>
      </w:r>
      <w:r w:rsidRPr="0017258C">
        <w:rPr>
          <w:rStyle w:val="ui-provider"/>
          <w:lang w:val="el-GR" w:eastAsia="en-AU"/>
        </w:rPr>
        <w:t>μπορεί</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ανησυχούν</w:t>
      </w:r>
      <w:r w:rsidRPr="00231F7A">
        <w:rPr>
          <w:rStyle w:val="ui-provider"/>
          <w:lang w:val="tr-TR" w:eastAsia="en-AU"/>
        </w:rPr>
        <w:t xml:space="preserve"> </w:t>
      </w:r>
      <w:r w:rsidRPr="0017258C">
        <w:rPr>
          <w:rStyle w:val="ui-provider"/>
          <w:lang w:val="el-GR" w:eastAsia="en-AU"/>
        </w:rPr>
        <w:t>ότι</w:t>
      </w:r>
      <w:r w:rsidRPr="00231F7A">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λάβουν</w:t>
      </w:r>
      <w:r w:rsidRPr="00231F7A">
        <w:rPr>
          <w:rStyle w:val="ui-provider"/>
          <w:lang w:val="tr-TR" w:eastAsia="en-AU"/>
        </w:rPr>
        <w:t xml:space="preserve"> </w:t>
      </w:r>
      <w:r w:rsidRPr="0017258C">
        <w:rPr>
          <w:rStyle w:val="ui-provider"/>
          <w:lang w:val="el-GR" w:eastAsia="en-AU"/>
        </w:rPr>
        <w:t>υποχρεωτική</w:t>
      </w:r>
      <w:r w:rsidRPr="00231F7A">
        <w:rPr>
          <w:rStyle w:val="ui-provider"/>
          <w:lang w:val="tr-TR" w:eastAsia="en-AU"/>
        </w:rPr>
        <w:t xml:space="preserve"> </w:t>
      </w:r>
      <w:r w:rsidRPr="0017258C">
        <w:rPr>
          <w:rStyle w:val="ui-provider"/>
          <w:lang w:val="el-GR" w:eastAsia="en-AU"/>
        </w:rPr>
        <w:t>θεραπεία</w:t>
      </w:r>
      <w:r w:rsidRPr="00231F7A">
        <w:rPr>
          <w:rStyle w:val="ui-provider"/>
          <w:lang w:val="tr-TR" w:eastAsia="en-AU"/>
        </w:rPr>
        <w:t xml:space="preserve"> </w:t>
      </w:r>
      <w:r w:rsidRPr="0017258C">
        <w:rPr>
          <w:rStyle w:val="ui-provider"/>
          <w:lang w:val="el-GR" w:eastAsia="en-AU"/>
        </w:rPr>
        <w:t>περιλαμβάνουν</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r w:rsidRPr="0017258C">
        <w:rPr>
          <w:rStyle w:val="ui-provider"/>
          <w:lang w:val="el-GR" w:eastAsia="en-AU"/>
        </w:rPr>
        <w:t>αίσθηση</w:t>
      </w:r>
      <w:r w:rsidRPr="00231F7A">
        <w:rPr>
          <w:rStyle w:val="ui-provider"/>
          <w:lang w:val="tr-TR" w:eastAsia="en-AU"/>
        </w:rPr>
        <w:t xml:space="preserve"> </w:t>
      </w:r>
      <w:r w:rsidRPr="0017258C">
        <w:rPr>
          <w:rStyle w:val="ui-provider"/>
          <w:lang w:val="el-GR" w:eastAsia="en-AU"/>
        </w:rPr>
        <w:t>ότι</w:t>
      </w:r>
      <w:r w:rsidRPr="00231F7A">
        <w:rPr>
          <w:rStyle w:val="ui-provider"/>
          <w:lang w:val="tr-TR" w:eastAsia="en-AU"/>
        </w:rPr>
        <w:t xml:space="preserve"> </w:t>
      </w:r>
      <w:r w:rsidRPr="0017258C">
        <w:rPr>
          <w:rStyle w:val="ui-provider"/>
          <w:lang w:val="el-GR" w:eastAsia="en-AU"/>
        </w:rPr>
        <w:t>δεν</w:t>
      </w:r>
      <w:r w:rsidRPr="00231F7A">
        <w:rPr>
          <w:rStyle w:val="ui-provider"/>
          <w:lang w:val="tr-TR" w:eastAsia="en-AU"/>
        </w:rPr>
        <w:t xml:space="preserve"> </w:t>
      </w:r>
      <w:r w:rsidRPr="0017258C">
        <w:rPr>
          <w:rStyle w:val="ui-provider"/>
          <w:lang w:val="el-GR" w:eastAsia="en-AU"/>
        </w:rPr>
        <w:t>μπορείτε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διαφωνήσετε</w:t>
      </w:r>
      <w:r w:rsidRPr="00231F7A">
        <w:rPr>
          <w:rStyle w:val="ui-provider"/>
          <w:lang w:val="tr-TR" w:eastAsia="en-AU"/>
        </w:rPr>
        <w:t xml:space="preserve"> </w:t>
      </w:r>
      <w:r w:rsidRPr="0017258C">
        <w:rPr>
          <w:rStyle w:val="ui-provider"/>
          <w:lang w:val="el-GR" w:eastAsia="en-AU"/>
        </w:rPr>
        <w:t>με</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r w:rsidRPr="0017258C">
        <w:rPr>
          <w:rStyle w:val="ui-provider"/>
          <w:lang w:val="el-GR" w:eastAsia="en-AU"/>
        </w:rPr>
        <w:t>θεραπευτική</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ομάδα</w:t>
      </w:r>
      <w:r w:rsidRPr="00231F7A">
        <w:rPr>
          <w:rStyle w:val="ui-provider"/>
          <w:lang w:val="tr-TR" w:eastAsia="en-AU"/>
        </w:rPr>
        <w:t xml:space="preserve"> </w:t>
      </w:r>
      <w:r w:rsidRPr="0017258C">
        <w:rPr>
          <w:rStyle w:val="ui-provider"/>
          <w:lang w:val="el-GR" w:eastAsia="en-AU"/>
        </w:rPr>
        <w:t>ή</w:t>
      </w:r>
      <w:r w:rsidRPr="00231F7A">
        <w:rPr>
          <w:rStyle w:val="ui-provider"/>
          <w:lang w:val="tr-TR" w:eastAsia="en-AU"/>
        </w:rPr>
        <w:t xml:space="preserve"> </w:t>
      </w:r>
      <w:r w:rsidRPr="0017258C">
        <w:rPr>
          <w:rStyle w:val="ui-provider"/>
          <w:lang w:val="el-GR" w:eastAsia="en-AU"/>
        </w:rPr>
        <w:t>ότι</w:t>
      </w:r>
      <w:r w:rsidRPr="00231F7A">
        <w:rPr>
          <w:rStyle w:val="ui-provider"/>
          <w:lang w:val="tr-TR" w:eastAsia="en-AU"/>
        </w:rPr>
        <w:t xml:space="preserve"> </w:t>
      </w:r>
      <w:r w:rsidRPr="0017258C">
        <w:rPr>
          <w:rStyle w:val="ui-provider"/>
          <w:lang w:val="el-GR" w:eastAsia="en-AU"/>
        </w:rPr>
        <w:t>ο</w:t>
      </w:r>
      <w:r w:rsidRPr="00231F7A">
        <w:rPr>
          <w:rStyle w:val="ui-provider"/>
          <w:lang w:val="tr-TR" w:eastAsia="en-AU"/>
        </w:rPr>
        <w:t>/</w:t>
      </w:r>
      <w:r w:rsidRPr="0017258C">
        <w:rPr>
          <w:rStyle w:val="ui-provider"/>
          <w:lang w:val="el-GR" w:eastAsia="en-AU"/>
        </w:rPr>
        <w:t>η</w:t>
      </w:r>
      <w:r w:rsidRPr="00231F7A">
        <w:rPr>
          <w:rStyle w:val="ui-provider"/>
          <w:lang w:val="tr-TR" w:eastAsia="en-AU"/>
        </w:rPr>
        <w:t xml:space="preserve"> </w:t>
      </w:r>
      <w:r w:rsidRPr="0017258C">
        <w:rPr>
          <w:rStyle w:val="ui-provider"/>
          <w:lang w:val="el-GR" w:eastAsia="en-AU"/>
        </w:rPr>
        <w:t>θεραπευτής</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είπε</w:t>
      </w:r>
      <w:r w:rsidRPr="00231F7A">
        <w:rPr>
          <w:rStyle w:val="ui-provider"/>
          <w:lang w:val="tr-TR" w:eastAsia="en-AU"/>
        </w:rPr>
        <w:t xml:space="preserve"> </w:t>
      </w:r>
      <w:r w:rsidRPr="0017258C">
        <w:rPr>
          <w:rStyle w:val="ui-provider"/>
          <w:lang w:val="el-GR" w:eastAsia="en-AU"/>
        </w:rPr>
        <w:t>ότι</w:t>
      </w:r>
      <w:r w:rsidRPr="00231F7A">
        <w:rPr>
          <w:rStyle w:val="ui-provider"/>
          <w:lang w:val="tr-TR" w:eastAsia="en-AU"/>
        </w:rPr>
        <w:t xml:space="preserve"> </w:t>
      </w:r>
      <w:r w:rsidRPr="0017258C">
        <w:rPr>
          <w:rStyle w:val="ui-provider"/>
          <w:lang w:val="el-GR" w:eastAsia="en-AU"/>
        </w:rPr>
        <w:t>εάν</w:t>
      </w:r>
      <w:r w:rsidRPr="00231F7A">
        <w:rPr>
          <w:rStyle w:val="ui-provider"/>
          <w:lang w:val="tr-TR" w:eastAsia="en-AU"/>
        </w:rPr>
        <w:t xml:space="preserve"> </w:t>
      </w:r>
      <w:r w:rsidRPr="0017258C">
        <w:rPr>
          <w:rStyle w:val="ui-provider"/>
          <w:lang w:val="el-GR" w:eastAsia="en-AU"/>
        </w:rPr>
        <w:t>δεν</w:t>
      </w:r>
      <w:r w:rsidRPr="00231F7A">
        <w:rPr>
          <w:rStyle w:val="ui-provider"/>
          <w:lang w:val="tr-TR" w:eastAsia="en-AU"/>
        </w:rPr>
        <w:t xml:space="preserve"> </w:t>
      </w:r>
      <w:r w:rsidRPr="0017258C">
        <w:rPr>
          <w:rStyle w:val="ui-provider"/>
          <w:lang w:val="el-GR" w:eastAsia="en-AU"/>
        </w:rPr>
        <w:t>κάνετε</w:t>
      </w:r>
      <w:r w:rsidRPr="00231F7A">
        <w:rPr>
          <w:rStyle w:val="ui-provider"/>
          <w:lang w:val="tr-TR" w:eastAsia="en-AU"/>
        </w:rPr>
        <w:t xml:space="preserve"> </w:t>
      </w:r>
      <w:r w:rsidRPr="0017258C">
        <w:rPr>
          <w:rStyle w:val="ui-provider"/>
          <w:lang w:val="el-GR" w:eastAsia="en-AU"/>
        </w:rPr>
        <w:t>κάτι</w:t>
      </w:r>
      <w:r w:rsidRPr="00231F7A">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υποβάλει</w:t>
      </w:r>
      <w:r w:rsidRPr="00231F7A">
        <w:rPr>
          <w:rStyle w:val="ui-provider"/>
          <w:lang w:val="tr-TR" w:eastAsia="en-AU"/>
        </w:rPr>
        <w:t xml:space="preserve"> </w:t>
      </w:r>
      <w:r w:rsidRPr="0017258C">
        <w:rPr>
          <w:rStyle w:val="ui-provider"/>
          <w:lang w:val="el-GR" w:eastAsia="en-AU"/>
        </w:rPr>
        <w:t>σε</w:t>
      </w:r>
      <w:r w:rsidRPr="00231F7A">
        <w:rPr>
          <w:rStyle w:val="ui-provider"/>
          <w:lang w:val="tr-TR" w:eastAsia="en-AU"/>
        </w:rPr>
        <w:t xml:space="preserve"> </w:t>
      </w:r>
      <w:r w:rsidRPr="0017258C">
        <w:rPr>
          <w:rStyle w:val="ui-provider"/>
          <w:lang w:val="el-GR" w:eastAsia="en-AU"/>
        </w:rPr>
        <w:t>υποχρεωτική</w:t>
      </w:r>
      <w:r w:rsidRPr="00231F7A">
        <w:rPr>
          <w:rStyle w:val="ui-provider"/>
          <w:lang w:val="tr-TR" w:eastAsia="en-AU"/>
        </w:rPr>
        <w:t xml:space="preserve"> </w:t>
      </w:r>
      <w:r w:rsidRPr="0017258C">
        <w:rPr>
          <w:rStyle w:val="ui-provider"/>
          <w:lang w:val="el-GR" w:eastAsia="en-AU"/>
        </w:rPr>
        <w:t>θεραπεία</w:t>
      </w:r>
      <w:r w:rsidRPr="00231F7A">
        <w:rPr>
          <w:rStyle w:val="ui-provider"/>
          <w:lang w:val="tr-TR" w:eastAsia="en-AU"/>
        </w:rPr>
        <w:t>.</w:t>
      </w:r>
    </w:p>
    <w:p w14:paraId="4FF73901" w14:textId="77777777" w:rsidR="00405609" w:rsidRPr="00405609" w:rsidRDefault="00405609" w:rsidP="00601690">
      <w:pPr>
        <w:pStyle w:val="Heading2"/>
        <w:rPr>
          <w:lang w:val="tr-TR"/>
        </w:rPr>
      </w:pPr>
      <w:r w:rsidRPr="00405609">
        <w:rPr>
          <w:lang w:val="tr-TR"/>
        </w:rPr>
        <w:t>Πώς η IMHA μπορεί να σας στηρίξει</w:t>
      </w:r>
    </w:p>
    <w:p w14:paraId="5A52B341"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Μπορούμε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στηρίξουμε</w:t>
      </w:r>
      <w:r w:rsidRPr="00231F7A">
        <w:rPr>
          <w:rStyle w:val="ui-provider"/>
          <w:lang w:val="tr-TR" w:eastAsia="en-AU"/>
        </w:rPr>
        <w:t xml:space="preserve"> </w:t>
      </w:r>
      <w:r w:rsidRPr="0017258C">
        <w:rPr>
          <w:rStyle w:val="ui-provider"/>
          <w:lang w:val="el-GR" w:eastAsia="en-AU"/>
        </w:rPr>
        <w:t>ώστε</w:t>
      </w:r>
      <w:r w:rsidRPr="00231F7A">
        <w:rPr>
          <w:rStyle w:val="ui-provider"/>
          <w:lang w:val="tr-TR" w:eastAsia="en-AU"/>
        </w:rPr>
        <w:t>:</w:t>
      </w:r>
    </w:p>
    <w:p w14:paraId="31B3A0ED"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κατανοείτε τις πληροφορίες σχετικά με την αξιολόγηση, τη θεραπεία, τη φροντίδα και την ανάρρωσή σας</w:t>
      </w:r>
    </w:p>
    <w:p w14:paraId="5331758B"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λαμβάνετε αποφάσεις σχετικά με την αξιολόγηση, τη θεραπεία και τη φροντίδα σας</w:t>
      </w:r>
    </w:p>
    <w:p w14:paraId="2B774058"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κατανοείτε και να ασκείτε τα δικαιώματά σας</w:t>
      </w:r>
    </w:p>
    <w:p w14:paraId="18EC4A8F"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κάνετε μία εκ των προτέρων δήλωση προτιμήσεων</w:t>
      </w:r>
    </w:p>
    <w:p w14:paraId="3BF51A94"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διορίσετε ένα άτομο υποστήριξης της προτίμησής σας</w:t>
      </w:r>
    </w:p>
    <w:p w14:paraId="4509764F"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ζητήσετε μια δεύτερη ψυχιατρική γνώμη</w:t>
      </w:r>
    </w:p>
    <w:p w14:paraId="170C86AC" w14:textId="77777777" w:rsidR="00405609" w:rsidRPr="00231F7A"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lang w:val="tr-TR" w:eastAsia="en-AU"/>
        </w:rPr>
      </w:pPr>
      <w:r w:rsidRPr="003A4CD7">
        <w:rPr>
          <w:rStyle w:val="ui-provider"/>
          <w:lang w:val="en-US" w:eastAsia="en-AU"/>
        </w:rPr>
        <w:t>να</w:t>
      </w:r>
      <w:r w:rsidRPr="00231F7A">
        <w:rPr>
          <w:rStyle w:val="ui-provider"/>
          <w:lang w:val="tr-TR" w:eastAsia="en-AU"/>
        </w:rPr>
        <w:t xml:space="preserve"> </w:t>
      </w:r>
      <w:r w:rsidRPr="003D1034">
        <w:rPr>
          <w:lang w:val="tr-TR"/>
        </w:rPr>
        <w:t>ζητήσετε</w:t>
      </w:r>
      <w:r w:rsidRPr="00231F7A">
        <w:rPr>
          <w:rStyle w:val="ui-provider"/>
          <w:lang w:val="tr-TR" w:eastAsia="en-AU"/>
        </w:rPr>
        <w:t xml:space="preserve"> </w:t>
      </w:r>
      <w:r w:rsidRPr="003A4CD7">
        <w:rPr>
          <w:rStyle w:val="ui-provider"/>
          <w:lang w:val="en-US" w:eastAsia="en-AU"/>
        </w:rPr>
        <w:t>νομικές</w:t>
      </w:r>
      <w:r w:rsidRPr="00231F7A">
        <w:rPr>
          <w:rStyle w:val="ui-provider"/>
          <w:lang w:val="tr-TR" w:eastAsia="en-AU"/>
        </w:rPr>
        <w:t xml:space="preserve"> </w:t>
      </w:r>
      <w:r w:rsidRPr="003A4CD7">
        <w:rPr>
          <w:rStyle w:val="ui-provider"/>
          <w:lang w:val="en-US" w:eastAsia="en-AU"/>
        </w:rPr>
        <w:t>συμβουλές</w:t>
      </w:r>
    </w:p>
    <w:p w14:paraId="56974362" w14:textId="5DC34F9F" w:rsidR="00405609" w:rsidRPr="00231F7A"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lang w:val="tr-TR" w:eastAsia="en-AU"/>
        </w:rPr>
      </w:pPr>
      <w:r w:rsidRPr="0017258C">
        <w:rPr>
          <w:rStyle w:val="ui-provider"/>
          <w:lang w:val="el-GR" w:eastAsia="en-AU"/>
        </w:rPr>
        <w:t>να</w:t>
      </w:r>
      <w:r w:rsidRPr="00231F7A">
        <w:rPr>
          <w:rStyle w:val="ui-provider"/>
          <w:lang w:val="tr-TR" w:eastAsia="en-AU"/>
        </w:rPr>
        <w:t xml:space="preserve"> </w:t>
      </w:r>
      <w:r w:rsidRPr="003D1034">
        <w:rPr>
          <w:lang w:val="tr-TR"/>
        </w:rPr>
        <w:t>υποβάλετε</w:t>
      </w:r>
      <w:r w:rsidRPr="00231F7A">
        <w:rPr>
          <w:rStyle w:val="ui-provider"/>
          <w:lang w:val="tr-TR" w:eastAsia="en-AU"/>
        </w:rPr>
        <w:t xml:space="preserve"> </w:t>
      </w:r>
      <w:r w:rsidRPr="0017258C">
        <w:rPr>
          <w:rStyle w:val="ui-provider"/>
          <w:lang w:val="el-GR" w:eastAsia="en-AU"/>
        </w:rPr>
        <w:t>αίτηση</w:t>
      </w:r>
      <w:r w:rsidRPr="00231F7A">
        <w:rPr>
          <w:rStyle w:val="ui-provider"/>
          <w:lang w:val="tr-TR" w:eastAsia="en-AU"/>
        </w:rPr>
        <w:t xml:space="preserve"> </w:t>
      </w:r>
      <w:r w:rsidRPr="0017258C">
        <w:rPr>
          <w:rStyle w:val="ui-provider"/>
          <w:lang w:val="el-GR" w:eastAsia="en-AU"/>
        </w:rPr>
        <w:t>στο</w:t>
      </w:r>
      <w:r w:rsidRPr="00231F7A">
        <w:rPr>
          <w:rStyle w:val="ui-provider"/>
          <w:lang w:val="tr-TR" w:eastAsia="en-AU"/>
        </w:rPr>
        <w:t xml:space="preserve"> </w:t>
      </w:r>
      <w:hyperlink r:id="rId12" w:history="1">
        <w:r w:rsidR="005E384D" w:rsidRPr="008D48DE">
          <w:rPr>
            <w:rStyle w:val="Hyperlink"/>
            <w:lang w:val="tr-TR" w:eastAsia="en-AU"/>
          </w:rPr>
          <w:t>Mental</w:t>
        </w:r>
        <w:r w:rsidR="005E384D" w:rsidRPr="008D48DE">
          <w:rPr>
            <w:rStyle w:val="Hyperlink"/>
            <w:lang w:val="el-GR" w:eastAsia="en-AU"/>
          </w:rPr>
          <w:t xml:space="preserve"> </w:t>
        </w:r>
        <w:r w:rsidR="005E384D" w:rsidRPr="008D48DE">
          <w:rPr>
            <w:rStyle w:val="Hyperlink"/>
            <w:lang w:val="tr-TR" w:eastAsia="en-AU"/>
          </w:rPr>
          <w:t>Health</w:t>
        </w:r>
        <w:r w:rsidR="005E384D" w:rsidRPr="008D48DE">
          <w:rPr>
            <w:rStyle w:val="Hyperlink"/>
            <w:lang w:val="el-GR" w:eastAsia="en-AU"/>
          </w:rPr>
          <w:t xml:space="preserve"> </w:t>
        </w:r>
        <w:r w:rsidR="005E384D" w:rsidRPr="008D48DE">
          <w:rPr>
            <w:rStyle w:val="Hyperlink"/>
            <w:lang w:val="tr-TR" w:eastAsia="en-AU"/>
          </w:rPr>
          <w:t>Tribunal</w:t>
        </w:r>
      </w:hyperlink>
      <w:r w:rsidR="0003570F" w:rsidRPr="00231F7A">
        <w:rPr>
          <w:rStyle w:val="ui-provider"/>
          <w:lang w:val="tr-TR" w:eastAsia="en-AU"/>
        </w:rPr>
        <w:t xml:space="preserve"> </w:t>
      </w:r>
      <w:r w:rsidRPr="00231F7A">
        <w:rPr>
          <w:rStyle w:val="ui-provider"/>
          <w:lang w:val="tr-TR" w:eastAsia="en-AU"/>
        </w:rPr>
        <w:t>(</w:t>
      </w:r>
      <w:r w:rsidRPr="0017258C">
        <w:rPr>
          <w:rStyle w:val="ui-provider"/>
          <w:lang w:val="el-GR" w:eastAsia="en-AU"/>
        </w:rPr>
        <w:t>Δικαστική</w:t>
      </w:r>
      <w:r w:rsidRPr="00231F7A">
        <w:rPr>
          <w:rStyle w:val="ui-provider"/>
          <w:lang w:val="tr-TR" w:eastAsia="en-AU"/>
        </w:rPr>
        <w:t xml:space="preserve"> </w:t>
      </w:r>
      <w:r w:rsidRPr="0017258C">
        <w:rPr>
          <w:rStyle w:val="ui-provider"/>
          <w:lang w:val="el-GR" w:eastAsia="en-AU"/>
        </w:rPr>
        <w:t>Επιτροπή</w:t>
      </w:r>
      <w:r w:rsidRPr="00231F7A">
        <w:rPr>
          <w:rStyle w:val="ui-provider"/>
          <w:lang w:val="tr-TR" w:eastAsia="en-AU"/>
        </w:rPr>
        <w:t xml:space="preserve"> </w:t>
      </w:r>
      <w:r w:rsidRPr="0017258C">
        <w:rPr>
          <w:rStyle w:val="ui-provider"/>
          <w:lang w:val="el-GR" w:eastAsia="en-AU"/>
        </w:rPr>
        <w:t>Ψυχικής</w:t>
      </w:r>
      <w:r w:rsidRPr="00231F7A">
        <w:rPr>
          <w:rStyle w:val="ui-provider"/>
          <w:lang w:val="tr-TR" w:eastAsia="en-AU"/>
        </w:rPr>
        <w:t xml:space="preserve"> </w:t>
      </w:r>
      <w:r w:rsidRPr="0017258C">
        <w:rPr>
          <w:rStyle w:val="ui-provider"/>
          <w:lang w:val="el-GR" w:eastAsia="en-AU"/>
        </w:rPr>
        <w:t>Υγείας</w:t>
      </w:r>
      <w:r w:rsidRPr="00231F7A">
        <w:rPr>
          <w:rStyle w:val="ui-provider"/>
          <w:lang w:val="tr-TR" w:eastAsia="en-AU"/>
        </w:rPr>
        <w:t>)</w:t>
      </w:r>
    </w:p>
    <w:p w14:paraId="0400EAB6"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κατανοείτε και να έχετε πρόσβαση στο σύστημα υπηρεσιών ψυχικής υγείας και ευεξίας</w:t>
      </w:r>
    </w:p>
    <w:p w14:paraId="3238EF02"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lastRenderedPageBreak/>
        <w:t>να εκφράζετε τις αποφάσεις, τις απόψεις και τις προτιμήσεις σας για τις υπηρεσίες ψυχικής υγείας και ευεξίας σας και για άλλες υπηρεσίες.</w:t>
      </w:r>
    </w:p>
    <w:p w14:paraId="4D35DD9E" w14:textId="77777777" w:rsidR="00405609" w:rsidRPr="003D1034"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3D1034">
        <w:rPr>
          <w:lang w:val="tr-TR"/>
        </w:rPr>
        <w:t>να υποβάλετε παράπονο.</w:t>
      </w:r>
    </w:p>
    <w:p w14:paraId="2683D197" w14:textId="77777777" w:rsidR="00405609" w:rsidRDefault="00405609" w:rsidP="00405609">
      <w:pPr>
        <w:widowControl w:val="0"/>
        <w:tabs>
          <w:tab w:val="left" w:pos="1067"/>
          <w:tab w:val="left" w:pos="1068"/>
        </w:tabs>
        <w:autoSpaceDE w:val="0"/>
        <w:autoSpaceDN w:val="0"/>
        <w:spacing w:before="127" w:after="0" w:line="276" w:lineRule="auto"/>
        <w:rPr>
          <w:rStyle w:val="ui-provider"/>
          <w:lang w:val="en-US" w:eastAsia="en-AU"/>
        </w:rPr>
      </w:pPr>
      <w:r w:rsidRPr="006B44DB">
        <w:rPr>
          <w:rFonts w:ascii="Batang" w:eastAsia="Batang" w:hAnsi="Batang"/>
          <w:noProof/>
          <w:color w:val="333333"/>
          <w:szCs w:val="22"/>
        </w:rPr>
        <w:drawing>
          <wp:inline distT="0" distB="0" distL="0" distR="0" wp14:anchorId="7B4C67F3" wp14:editId="3D3CD8ED">
            <wp:extent cx="751367" cy="543715"/>
            <wp:effectExtent l="0" t="0" r="0" b="8890"/>
            <wp:docPr id="35" name="Picture 35" descr="P2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25#y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A0C4381" w14:textId="571ABF9C"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Μπορούμε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κλείσουμε</w:t>
      </w:r>
      <w:r w:rsidRPr="00231F7A">
        <w:rPr>
          <w:rStyle w:val="ui-provider"/>
          <w:lang w:val="tr-TR" w:eastAsia="en-AU"/>
        </w:rPr>
        <w:t xml:space="preserve"> </w:t>
      </w:r>
      <w:r w:rsidRPr="0017258C">
        <w:rPr>
          <w:rStyle w:val="ui-provider"/>
          <w:lang w:val="el-GR" w:eastAsia="en-AU"/>
        </w:rPr>
        <w:t>διερμηνέα</w:t>
      </w:r>
      <w:r w:rsidRPr="00231F7A">
        <w:rPr>
          <w:rStyle w:val="ui-provider"/>
          <w:lang w:val="tr-TR" w:eastAsia="en-AU"/>
        </w:rPr>
        <w:t>.</w:t>
      </w:r>
      <w:r>
        <w:rPr>
          <w:rStyle w:val="ui-provider"/>
          <w:lang w:val="tr-TR" w:eastAsia="en-AU"/>
        </w:rPr>
        <w:t xml:space="preserve"> </w:t>
      </w:r>
      <w:r w:rsidRPr="0017258C">
        <w:rPr>
          <w:rStyle w:val="ui-provider"/>
          <w:lang w:val="el-GR" w:eastAsia="en-AU"/>
        </w:rPr>
        <w:t>Μπορείτε</w:t>
      </w:r>
      <w:r w:rsidRPr="00231F7A">
        <w:rPr>
          <w:rStyle w:val="ui-provider"/>
          <w:lang w:val="tr-TR" w:eastAsia="en-AU"/>
        </w:rPr>
        <w:t xml:space="preserve"> </w:t>
      </w:r>
      <w:r w:rsidRPr="0017258C">
        <w:rPr>
          <w:rStyle w:val="ui-provider"/>
          <w:lang w:val="el-GR" w:eastAsia="en-AU"/>
        </w:rPr>
        <w:t>επίσης</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καλέσετε</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hyperlink r:id="rId14" w:history="1">
        <w:r w:rsidR="004273D9" w:rsidRPr="008D48DE">
          <w:rPr>
            <w:rStyle w:val="Hyperlink"/>
            <w:lang w:val="tr-TR" w:eastAsia="en-AU"/>
          </w:rPr>
          <w:t>Translating</w:t>
        </w:r>
        <w:r w:rsidR="004273D9" w:rsidRPr="008D48DE">
          <w:rPr>
            <w:rStyle w:val="Hyperlink"/>
            <w:lang w:val="el-GR" w:eastAsia="en-AU"/>
          </w:rPr>
          <w:t xml:space="preserve"> </w:t>
        </w:r>
        <w:r w:rsidR="004273D9" w:rsidRPr="008D48DE">
          <w:rPr>
            <w:rStyle w:val="Hyperlink"/>
            <w:lang w:val="tr-TR" w:eastAsia="en-AU"/>
          </w:rPr>
          <w:t>and</w:t>
        </w:r>
        <w:r w:rsidR="004273D9" w:rsidRPr="008D48DE">
          <w:rPr>
            <w:rStyle w:val="Hyperlink"/>
            <w:lang w:val="el-GR" w:eastAsia="en-AU"/>
          </w:rPr>
          <w:t xml:space="preserve"> </w:t>
        </w:r>
        <w:r w:rsidR="004273D9" w:rsidRPr="008D48DE">
          <w:rPr>
            <w:rStyle w:val="Hyperlink"/>
            <w:lang w:val="tr-TR" w:eastAsia="en-AU"/>
          </w:rPr>
          <w:t>Interpreting</w:t>
        </w:r>
        <w:r w:rsidR="004273D9" w:rsidRPr="008D48DE">
          <w:rPr>
            <w:rStyle w:val="Hyperlink"/>
            <w:lang w:val="el-GR" w:eastAsia="en-AU"/>
          </w:rPr>
          <w:t xml:space="preserve"> </w:t>
        </w:r>
        <w:r w:rsidR="004273D9" w:rsidRPr="008D48DE">
          <w:rPr>
            <w:rStyle w:val="Hyperlink"/>
            <w:lang w:val="tr-TR" w:eastAsia="en-AU"/>
          </w:rPr>
          <w:t>Service</w:t>
        </w:r>
      </w:hyperlink>
      <w:r w:rsidRPr="00231F7A">
        <w:rPr>
          <w:rStyle w:val="ui-provider"/>
          <w:lang w:val="tr-TR" w:eastAsia="en-AU"/>
        </w:rPr>
        <w:t xml:space="preserve"> (TIS) (</w:t>
      </w:r>
      <w:r w:rsidRPr="0017258C">
        <w:rPr>
          <w:rStyle w:val="ui-provider"/>
          <w:lang w:val="el-GR" w:eastAsia="en-AU"/>
        </w:rPr>
        <w:t>Υπηρεσία</w:t>
      </w:r>
      <w:r w:rsidRPr="00231F7A">
        <w:rPr>
          <w:rStyle w:val="ui-provider"/>
          <w:lang w:val="tr-TR" w:eastAsia="en-AU"/>
        </w:rPr>
        <w:t xml:space="preserve"> </w:t>
      </w:r>
      <w:r w:rsidRPr="0017258C">
        <w:rPr>
          <w:rStyle w:val="ui-provider"/>
          <w:lang w:val="el-GR" w:eastAsia="en-AU"/>
        </w:rPr>
        <w:t>Μετάφρασης</w:t>
      </w:r>
      <w:r w:rsidRPr="00231F7A">
        <w:rPr>
          <w:rStyle w:val="ui-provider"/>
          <w:lang w:val="tr-TR" w:eastAsia="en-AU"/>
        </w:rPr>
        <w:t xml:space="preserve"> </w:t>
      </w:r>
      <w:r w:rsidRPr="0017258C">
        <w:rPr>
          <w:rStyle w:val="ui-provider"/>
          <w:lang w:val="el-GR" w:eastAsia="en-AU"/>
        </w:rPr>
        <w:t>και</w:t>
      </w:r>
      <w:r w:rsidRPr="00231F7A">
        <w:rPr>
          <w:rStyle w:val="ui-provider"/>
          <w:lang w:val="tr-TR" w:eastAsia="en-AU"/>
        </w:rPr>
        <w:t xml:space="preserve"> </w:t>
      </w:r>
      <w:r w:rsidRPr="0017258C">
        <w:rPr>
          <w:rStyle w:val="ui-provider"/>
          <w:lang w:val="el-GR" w:eastAsia="en-AU"/>
        </w:rPr>
        <w:t>Διερμηνείας</w:t>
      </w:r>
      <w:r w:rsidRPr="00231F7A">
        <w:rPr>
          <w:rStyle w:val="ui-provider"/>
          <w:lang w:val="tr-TR" w:eastAsia="en-AU"/>
        </w:rPr>
        <w:t>)</w:t>
      </w:r>
      <w:r w:rsidRPr="00756F7B">
        <w:rPr>
          <w:rStyle w:val="ui-provider"/>
          <w:lang w:val="tr-TR" w:eastAsia="en-AU"/>
        </w:rPr>
        <w:t xml:space="preserve"> </w:t>
      </w:r>
      <w:r w:rsidRPr="0017258C">
        <w:rPr>
          <w:rStyle w:val="ui-provider"/>
          <w:lang w:val="el-GR" w:eastAsia="en-AU"/>
        </w:rPr>
        <w:t>στο</w:t>
      </w:r>
      <w:r w:rsidRPr="00231F7A">
        <w:rPr>
          <w:rStyle w:val="ui-provider"/>
          <w:lang w:val="tr-TR" w:eastAsia="en-AU"/>
        </w:rPr>
        <w:t xml:space="preserve"> </w:t>
      </w:r>
      <w:hyperlink r:id="rId15" w:history="1">
        <w:r w:rsidRPr="00CF75FF">
          <w:rPr>
            <w:rStyle w:val="Hyperlink"/>
            <w:lang w:val="tr-TR" w:eastAsia="en-AU"/>
          </w:rPr>
          <w:t>131 450</w:t>
        </w:r>
      </w:hyperlink>
      <w:r>
        <w:rPr>
          <w:lang w:val="tr-TR" w:eastAsia="en-AU"/>
        </w:rPr>
        <w:t xml:space="preserve"> </w:t>
      </w:r>
      <w:r w:rsidRPr="0017258C">
        <w:rPr>
          <w:rStyle w:val="ui-provider"/>
          <w:lang w:val="el-GR" w:eastAsia="en-AU"/>
        </w:rPr>
        <w:t>και</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ζητήσετε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συνδέσουν</w:t>
      </w:r>
      <w:r w:rsidRPr="00231F7A">
        <w:rPr>
          <w:rStyle w:val="ui-provider"/>
          <w:lang w:val="tr-TR" w:eastAsia="en-AU"/>
        </w:rPr>
        <w:t xml:space="preserve"> </w:t>
      </w:r>
      <w:r w:rsidRPr="0017258C">
        <w:rPr>
          <w:rStyle w:val="ui-provider"/>
          <w:lang w:val="el-GR" w:eastAsia="en-AU"/>
        </w:rPr>
        <w:t>μαζί</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p>
    <w:p w14:paraId="338687CD"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Η</w:t>
      </w:r>
      <w:r w:rsidRPr="00231F7A">
        <w:rPr>
          <w:rStyle w:val="ui-provider"/>
          <w:lang w:val="tr-TR" w:eastAsia="en-AU"/>
        </w:rPr>
        <w:t xml:space="preserve"> IMHA </w:t>
      </w:r>
      <w:r w:rsidRPr="0017258C">
        <w:rPr>
          <w:rStyle w:val="ui-provider"/>
          <w:lang w:val="el-GR" w:eastAsia="en-AU"/>
        </w:rPr>
        <w:t>με</w:t>
      </w:r>
      <w:r w:rsidRPr="00231F7A">
        <w:rPr>
          <w:rStyle w:val="ui-provider"/>
          <w:lang w:val="tr-TR" w:eastAsia="en-AU"/>
        </w:rPr>
        <w:t xml:space="preserve"> </w:t>
      </w:r>
      <w:r w:rsidRPr="0017258C">
        <w:rPr>
          <w:rStyle w:val="ui-provider"/>
          <w:lang w:val="el-GR" w:eastAsia="en-AU"/>
        </w:rPr>
        <w:t>τη</w:t>
      </w:r>
      <w:r w:rsidRPr="00231F7A">
        <w:rPr>
          <w:rStyle w:val="ui-provider"/>
          <w:lang w:val="tr-TR" w:eastAsia="en-AU"/>
        </w:rPr>
        <w:t xml:space="preserve"> </w:t>
      </w:r>
      <w:r w:rsidRPr="0017258C">
        <w:rPr>
          <w:rStyle w:val="ui-provider"/>
          <w:lang w:val="el-GR" w:eastAsia="en-AU"/>
        </w:rPr>
        <w:t>συγκατάθεσή</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μπορεί</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εκπροσωπήσει</w:t>
      </w:r>
      <w:r w:rsidRPr="00231F7A">
        <w:rPr>
          <w:rStyle w:val="ui-provider"/>
          <w:lang w:val="tr-TR" w:eastAsia="en-AU"/>
        </w:rPr>
        <w:t xml:space="preserve"> </w:t>
      </w:r>
      <w:r w:rsidRPr="0017258C">
        <w:rPr>
          <w:rStyle w:val="ui-provider"/>
          <w:lang w:val="el-GR" w:eastAsia="en-AU"/>
        </w:rPr>
        <w:t>τις</w:t>
      </w:r>
      <w:r w:rsidRPr="00231F7A">
        <w:rPr>
          <w:rStyle w:val="ui-provider"/>
          <w:lang w:val="tr-TR" w:eastAsia="en-AU"/>
        </w:rPr>
        <w:t xml:space="preserve"> </w:t>
      </w:r>
      <w:r w:rsidRPr="0017258C">
        <w:rPr>
          <w:rStyle w:val="ui-provider"/>
          <w:lang w:val="el-GR" w:eastAsia="en-AU"/>
        </w:rPr>
        <w:t>απόψεις</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στην</w:t>
      </w:r>
      <w:r w:rsidRPr="00231F7A">
        <w:rPr>
          <w:rStyle w:val="ui-provider"/>
          <w:lang w:val="tr-TR" w:eastAsia="en-AU"/>
        </w:rPr>
        <w:t xml:space="preserve"> </w:t>
      </w:r>
      <w:r w:rsidRPr="0017258C">
        <w:rPr>
          <w:rStyle w:val="ui-provider"/>
          <w:lang w:val="el-GR" w:eastAsia="en-AU"/>
        </w:rPr>
        <w:t>υπηρεσία</w:t>
      </w:r>
      <w:r w:rsidRPr="00231F7A">
        <w:rPr>
          <w:rStyle w:val="ui-provider"/>
          <w:lang w:val="tr-TR" w:eastAsia="en-AU"/>
        </w:rPr>
        <w:t xml:space="preserve"> </w:t>
      </w:r>
      <w:r w:rsidRPr="0017258C">
        <w:rPr>
          <w:rStyle w:val="ui-provider"/>
          <w:lang w:val="el-GR" w:eastAsia="en-AU"/>
        </w:rPr>
        <w:t>ψυχικής</w:t>
      </w:r>
      <w:r w:rsidRPr="00231F7A">
        <w:rPr>
          <w:rStyle w:val="ui-provider"/>
          <w:lang w:val="tr-TR" w:eastAsia="en-AU"/>
        </w:rPr>
        <w:t xml:space="preserve"> </w:t>
      </w:r>
      <w:r w:rsidRPr="0017258C">
        <w:rPr>
          <w:rStyle w:val="ui-provider"/>
          <w:lang w:val="el-GR" w:eastAsia="en-AU"/>
        </w:rPr>
        <w:t>υγείας</w:t>
      </w:r>
      <w:r w:rsidRPr="00231F7A">
        <w:rPr>
          <w:rStyle w:val="ui-provider"/>
          <w:lang w:val="tr-TR" w:eastAsia="en-AU"/>
        </w:rPr>
        <w:t xml:space="preserve"> </w:t>
      </w:r>
      <w:r w:rsidRPr="0017258C">
        <w:rPr>
          <w:rStyle w:val="ui-provider"/>
          <w:lang w:val="el-GR" w:eastAsia="en-AU"/>
        </w:rPr>
        <w:t>και</w:t>
      </w:r>
      <w:r w:rsidRPr="00231F7A">
        <w:rPr>
          <w:rStyle w:val="ui-provider"/>
          <w:lang w:val="tr-TR" w:eastAsia="en-AU"/>
        </w:rPr>
        <w:t xml:space="preserve"> </w:t>
      </w:r>
      <w:r w:rsidRPr="0017258C">
        <w:rPr>
          <w:rStyle w:val="ui-provider"/>
          <w:lang w:val="el-GR" w:eastAsia="en-AU"/>
        </w:rPr>
        <w:t>ευεξίας</w:t>
      </w:r>
      <w:r w:rsidRPr="00231F7A">
        <w:rPr>
          <w:rStyle w:val="ui-provider"/>
          <w:lang w:val="tr-TR" w:eastAsia="en-AU"/>
        </w:rPr>
        <w:t>.</w:t>
      </w:r>
    </w:p>
    <w:p w14:paraId="4B149871"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Ο</w:t>
      </w:r>
      <w:r w:rsidRPr="00231F7A">
        <w:rPr>
          <w:rStyle w:val="ui-provider"/>
          <w:lang w:val="tr-TR" w:eastAsia="en-AU"/>
        </w:rPr>
        <w:t>/</w:t>
      </w:r>
      <w:r w:rsidRPr="0017258C">
        <w:rPr>
          <w:rStyle w:val="ui-provider"/>
          <w:lang w:val="el-GR" w:eastAsia="en-AU"/>
        </w:rPr>
        <w:t>Η</w:t>
      </w:r>
      <w:r w:rsidRPr="00231F7A">
        <w:rPr>
          <w:rStyle w:val="ui-provider"/>
          <w:lang w:val="tr-TR" w:eastAsia="en-AU"/>
        </w:rPr>
        <w:t xml:space="preserve"> </w:t>
      </w:r>
      <w:r w:rsidRPr="0017258C">
        <w:rPr>
          <w:rStyle w:val="ui-provider"/>
          <w:lang w:val="el-GR" w:eastAsia="en-AU"/>
        </w:rPr>
        <w:t>συνήγορός</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της</w:t>
      </w:r>
      <w:r w:rsidRPr="00231F7A">
        <w:rPr>
          <w:rStyle w:val="ui-provider"/>
          <w:lang w:val="tr-TR" w:eastAsia="en-AU"/>
        </w:rPr>
        <w:t xml:space="preserve"> IMHA:</w:t>
      </w:r>
    </w:p>
    <w:p w14:paraId="70290023" w14:textId="77777777" w:rsidR="00405609" w:rsidRPr="00CF75FF" w:rsidRDefault="00405609" w:rsidP="00405609">
      <w:pPr>
        <w:pStyle w:val="ListParagraph"/>
        <w:widowControl w:val="0"/>
        <w:numPr>
          <w:ilvl w:val="0"/>
          <w:numId w:val="37"/>
        </w:numPr>
        <w:tabs>
          <w:tab w:val="left" w:pos="1067"/>
          <w:tab w:val="left" w:pos="1068"/>
        </w:tabs>
        <w:autoSpaceDE w:val="0"/>
        <w:autoSpaceDN w:val="0"/>
        <w:spacing w:after="0" w:line="276" w:lineRule="auto"/>
        <w:ind w:left="425" w:hanging="425"/>
        <w:rPr>
          <w:lang w:val="tr-TR"/>
        </w:rPr>
      </w:pPr>
      <w:r w:rsidRPr="00CF75FF">
        <w:rPr>
          <w:lang w:val="tr-TR"/>
        </w:rPr>
        <w:t>θα ενεργήσει σύμφωνα με τις οδηγίες σας</w:t>
      </w:r>
    </w:p>
    <w:p w14:paraId="6FF73DCA" w14:textId="77777777" w:rsidR="00405609" w:rsidRPr="00CF75FF"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lang w:val="tr-TR"/>
        </w:rPr>
      </w:pPr>
      <w:r w:rsidRPr="00CF75FF">
        <w:rPr>
          <w:lang w:val="tr-TR"/>
        </w:rPr>
        <w:t>δεν θα ενεργήσει χωρίς τη συγκατάθεσή σας</w:t>
      </w:r>
    </w:p>
    <w:p w14:paraId="7B0A70FB" w14:textId="77777777" w:rsidR="00405609" w:rsidRPr="00231F7A" w:rsidRDefault="00405609" w:rsidP="00405609">
      <w:pPr>
        <w:pStyle w:val="ListParagraph"/>
        <w:widowControl w:val="0"/>
        <w:numPr>
          <w:ilvl w:val="0"/>
          <w:numId w:val="37"/>
        </w:numPr>
        <w:tabs>
          <w:tab w:val="left" w:pos="1067"/>
          <w:tab w:val="left" w:pos="1068"/>
        </w:tabs>
        <w:autoSpaceDE w:val="0"/>
        <w:autoSpaceDN w:val="0"/>
        <w:spacing w:before="127" w:after="0" w:line="276" w:lineRule="auto"/>
        <w:ind w:left="426" w:hanging="426"/>
        <w:rPr>
          <w:rStyle w:val="ui-provider"/>
          <w:lang w:val="tr-TR" w:eastAsia="en-AU"/>
        </w:rPr>
      </w:pPr>
      <w:r w:rsidRPr="00CF75FF">
        <w:rPr>
          <w:lang w:val="tr-TR"/>
        </w:rPr>
        <w:t>δεν θα καθοδηγείται από αυτό που οι άλλοι θεωρούν ότι είναι για το συμφέρον σας, εάν είστε τουλάχιστον 16 ετών. Εάν είστε 15 ετών ή μικρότερος, η IMHA θα προωθήσει τις απόψεις σας και θα συνεργαστεί με την οικογένειά σας, τους φροντιστές και τους υποστηρικτές σας για να διασφαλίσει ότι προστατεύονται καλύτερα τα</w:t>
      </w:r>
      <w:r w:rsidRPr="00231F7A">
        <w:rPr>
          <w:rStyle w:val="ui-provider"/>
          <w:lang w:val="tr-TR" w:eastAsia="en-AU"/>
        </w:rPr>
        <w:t xml:space="preserve"> </w:t>
      </w:r>
      <w:r w:rsidRPr="0017258C">
        <w:rPr>
          <w:rStyle w:val="ui-provider"/>
          <w:lang w:val="el-GR" w:eastAsia="en-AU"/>
        </w:rPr>
        <w:t>συμφέροντά</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w:t>
      </w:r>
    </w:p>
    <w:p w14:paraId="5A9D3E19" w14:textId="77777777" w:rsidR="00405609" w:rsidRPr="00405609" w:rsidRDefault="00405609" w:rsidP="00601690">
      <w:pPr>
        <w:pStyle w:val="Heading2"/>
        <w:rPr>
          <w:lang w:val="tr-TR"/>
        </w:rPr>
      </w:pPr>
      <w:r w:rsidRPr="00405609">
        <w:rPr>
          <w:lang w:val="tr-TR"/>
        </w:rPr>
        <w:t>Πείτε μας να μην επικοινωνήσουμε μαζί σας</w:t>
      </w:r>
    </w:p>
    <w:p w14:paraId="5D643B18"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χρειαστεί</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δώσετε</w:t>
      </w:r>
      <w:r w:rsidRPr="00231F7A">
        <w:rPr>
          <w:rStyle w:val="ui-provider"/>
          <w:lang w:val="tr-TR" w:eastAsia="en-AU"/>
        </w:rPr>
        <w:t xml:space="preserve"> </w:t>
      </w:r>
      <w:r w:rsidRPr="0017258C">
        <w:rPr>
          <w:rStyle w:val="ui-provider"/>
          <w:lang w:val="el-GR" w:eastAsia="en-AU"/>
        </w:rPr>
        <w:t>στοιχεία</w:t>
      </w:r>
      <w:r w:rsidRPr="00231F7A">
        <w:rPr>
          <w:rStyle w:val="ui-provider"/>
          <w:lang w:val="tr-TR" w:eastAsia="en-AU"/>
        </w:rPr>
        <w:t xml:space="preserve"> </w:t>
      </w:r>
      <w:r w:rsidRPr="0017258C">
        <w:rPr>
          <w:rStyle w:val="ui-provider"/>
          <w:lang w:val="el-GR" w:eastAsia="en-AU"/>
        </w:rPr>
        <w:t>της</w:t>
      </w:r>
      <w:r w:rsidRPr="00231F7A">
        <w:rPr>
          <w:rStyle w:val="ui-provider"/>
          <w:lang w:val="tr-TR" w:eastAsia="en-AU"/>
        </w:rPr>
        <w:t xml:space="preserve"> </w:t>
      </w:r>
      <w:r w:rsidRPr="0017258C">
        <w:rPr>
          <w:rStyle w:val="ui-provider"/>
          <w:lang w:val="el-GR" w:eastAsia="en-AU"/>
        </w:rPr>
        <w:t>ταυτότητάς</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για</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είμαστε</w:t>
      </w:r>
      <w:r w:rsidRPr="00231F7A">
        <w:rPr>
          <w:rStyle w:val="ui-provider"/>
          <w:lang w:val="tr-TR" w:eastAsia="en-AU"/>
        </w:rPr>
        <w:t xml:space="preserve"> </w:t>
      </w:r>
      <w:r w:rsidRPr="0017258C">
        <w:rPr>
          <w:rStyle w:val="ui-provider"/>
          <w:lang w:val="el-GR" w:eastAsia="en-AU"/>
        </w:rPr>
        <w:t>βέβαιοι</w:t>
      </w:r>
      <w:r w:rsidRPr="00231F7A">
        <w:rPr>
          <w:rStyle w:val="ui-provider"/>
          <w:lang w:val="tr-TR" w:eastAsia="en-AU"/>
        </w:rPr>
        <w:t>:</w:t>
      </w:r>
    </w:p>
    <w:p w14:paraId="693BE4C7" w14:textId="77777777" w:rsidR="00405609" w:rsidRPr="00CF75FF"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lang w:val="tr-TR"/>
        </w:rPr>
      </w:pPr>
      <w:r w:rsidRPr="00CF75FF">
        <w:rPr>
          <w:lang w:val="tr-TR"/>
        </w:rPr>
        <w:t xml:space="preserve">να μην προσπαθήσουμε να επικοινωνήσουμε μαζί σας, και </w:t>
      </w:r>
    </w:p>
    <w:p w14:paraId="39C49710" w14:textId="77777777" w:rsidR="00405609" w:rsidRPr="00231F7A"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tr-TR" w:eastAsia="en-AU"/>
        </w:rPr>
      </w:pPr>
      <w:r w:rsidRPr="00CF75FF">
        <w:rPr>
          <w:lang w:val="tr-TR"/>
        </w:rPr>
        <w:t>να διαγράψουμε</w:t>
      </w:r>
      <w:r w:rsidRPr="00231F7A">
        <w:rPr>
          <w:rStyle w:val="ui-provider"/>
          <w:lang w:val="tr-TR" w:eastAsia="en-AU"/>
        </w:rPr>
        <w:t xml:space="preserve"> </w:t>
      </w:r>
      <w:r w:rsidRPr="0017258C">
        <w:rPr>
          <w:rStyle w:val="ui-provider"/>
          <w:lang w:val="el-GR" w:eastAsia="en-AU"/>
        </w:rPr>
        <w:t>τις</w:t>
      </w:r>
      <w:r w:rsidRPr="00231F7A">
        <w:rPr>
          <w:rStyle w:val="ui-provider"/>
          <w:lang w:val="tr-TR" w:eastAsia="en-AU"/>
        </w:rPr>
        <w:t xml:space="preserve"> </w:t>
      </w:r>
      <w:r w:rsidRPr="0017258C">
        <w:rPr>
          <w:rStyle w:val="ui-provider"/>
          <w:lang w:val="el-GR" w:eastAsia="en-AU"/>
        </w:rPr>
        <w:t>πληροφορίες</w:t>
      </w:r>
      <w:r w:rsidRPr="00231F7A">
        <w:rPr>
          <w:rStyle w:val="ui-provider"/>
          <w:lang w:val="tr-TR" w:eastAsia="en-AU"/>
        </w:rPr>
        <w:t xml:space="preserve"> </w:t>
      </w:r>
      <w:r w:rsidRPr="0017258C">
        <w:rPr>
          <w:rStyle w:val="ui-provider"/>
          <w:lang w:val="el-GR" w:eastAsia="en-AU"/>
        </w:rPr>
        <w:t>που</w:t>
      </w:r>
      <w:r w:rsidRPr="00231F7A">
        <w:rPr>
          <w:rStyle w:val="ui-provider"/>
          <w:lang w:val="tr-TR" w:eastAsia="en-AU"/>
        </w:rPr>
        <w:t xml:space="preserve"> </w:t>
      </w:r>
      <w:r w:rsidRPr="0017258C">
        <w:rPr>
          <w:rStyle w:val="ui-provider"/>
          <w:lang w:val="el-GR" w:eastAsia="en-AU"/>
        </w:rPr>
        <w:t>λάβαμε</w:t>
      </w:r>
      <w:r w:rsidRPr="00231F7A">
        <w:rPr>
          <w:rStyle w:val="ui-provider"/>
          <w:lang w:val="tr-TR" w:eastAsia="en-AU"/>
        </w:rPr>
        <w:t xml:space="preserve"> </w:t>
      </w:r>
      <w:r w:rsidRPr="0017258C">
        <w:rPr>
          <w:rStyle w:val="ui-provider"/>
          <w:lang w:val="el-GR" w:eastAsia="en-AU"/>
        </w:rPr>
        <w:t>για</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r w:rsidRPr="0017258C">
        <w:rPr>
          <w:rStyle w:val="ui-provider"/>
          <w:lang w:val="el-GR" w:eastAsia="en-AU"/>
        </w:rPr>
        <w:t>υποχρεωτική</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 xml:space="preserve"> </w:t>
      </w:r>
      <w:r w:rsidRPr="0017258C">
        <w:rPr>
          <w:rStyle w:val="ui-provider"/>
          <w:lang w:val="el-GR" w:eastAsia="en-AU"/>
        </w:rPr>
        <w:t>θεραπεία</w:t>
      </w:r>
      <w:r w:rsidRPr="00231F7A">
        <w:rPr>
          <w:rStyle w:val="ui-provider"/>
          <w:lang w:val="tr-TR" w:eastAsia="en-AU"/>
        </w:rPr>
        <w:t>.</w:t>
      </w:r>
    </w:p>
    <w:p w14:paraId="45E40273"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Τις</w:t>
      </w:r>
      <w:r w:rsidRPr="00231F7A">
        <w:rPr>
          <w:rStyle w:val="ui-provider"/>
          <w:lang w:val="tr-TR" w:eastAsia="en-AU"/>
        </w:rPr>
        <w:t xml:space="preserve"> </w:t>
      </w:r>
      <w:r w:rsidRPr="0017258C">
        <w:rPr>
          <w:rStyle w:val="ui-provider"/>
          <w:lang w:val="el-GR" w:eastAsia="en-AU"/>
        </w:rPr>
        <w:t>πληροφορίες</w:t>
      </w:r>
      <w:r w:rsidRPr="00231F7A">
        <w:rPr>
          <w:rStyle w:val="ui-provider"/>
          <w:lang w:val="tr-TR" w:eastAsia="en-AU"/>
        </w:rPr>
        <w:t xml:space="preserve"> </w:t>
      </w:r>
      <w:r w:rsidRPr="0017258C">
        <w:rPr>
          <w:rStyle w:val="ui-provider"/>
          <w:lang w:val="el-GR" w:eastAsia="en-AU"/>
        </w:rPr>
        <w:t>που</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παράσχετε</w:t>
      </w:r>
      <w:r w:rsidRPr="00231F7A">
        <w:rPr>
          <w:rStyle w:val="ui-provider"/>
          <w:lang w:val="tr-TR" w:eastAsia="en-AU"/>
        </w:rPr>
        <w:t xml:space="preserve"> </w:t>
      </w:r>
      <w:r w:rsidRPr="0017258C">
        <w:rPr>
          <w:rStyle w:val="ui-provider"/>
          <w:lang w:val="el-GR" w:eastAsia="en-AU"/>
        </w:rPr>
        <w:t>θα</w:t>
      </w:r>
      <w:r w:rsidRPr="00231F7A">
        <w:rPr>
          <w:rStyle w:val="ui-provider"/>
          <w:lang w:val="tr-TR" w:eastAsia="en-AU"/>
        </w:rPr>
        <w:t xml:space="preserve"> </w:t>
      </w:r>
      <w:r w:rsidRPr="0017258C">
        <w:rPr>
          <w:rStyle w:val="ui-provider"/>
          <w:lang w:val="el-GR" w:eastAsia="en-AU"/>
        </w:rPr>
        <w:t>τις</w:t>
      </w:r>
      <w:r w:rsidRPr="00231F7A">
        <w:rPr>
          <w:rStyle w:val="ui-provider"/>
          <w:lang w:val="tr-TR" w:eastAsia="en-AU"/>
        </w:rPr>
        <w:t xml:space="preserve"> </w:t>
      </w:r>
      <w:r w:rsidRPr="0017258C">
        <w:rPr>
          <w:rStyle w:val="ui-provider"/>
          <w:lang w:val="el-GR" w:eastAsia="en-AU"/>
        </w:rPr>
        <w:t>διαχειρίζεται</w:t>
      </w:r>
      <w:r w:rsidRPr="00231F7A">
        <w:rPr>
          <w:rStyle w:val="ui-provider"/>
          <w:lang w:val="tr-TR" w:eastAsia="en-AU"/>
        </w:rPr>
        <w:t xml:space="preserve"> </w:t>
      </w:r>
      <w:r w:rsidRPr="0017258C">
        <w:rPr>
          <w:rStyle w:val="ui-provider"/>
          <w:lang w:val="el-GR" w:eastAsia="en-AU"/>
        </w:rPr>
        <w:t>το</w:t>
      </w:r>
      <w:r w:rsidRPr="00231F7A">
        <w:rPr>
          <w:rStyle w:val="ui-provider"/>
          <w:lang w:val="tr-TR" w:eastAsia="en-AU"/>
        </w:rPr>
        <w:t xml:space="preserve"> </w:t>
      </w:r>
      <w:r w:rsidRPr="0017258C">
        <w:rPr>
          <w:rStyle w:val="ui-provider"/>
          <w:lang w:val="el-GR" w:eastAsia="en-AU"/>
        </w:rPr>
        <w:t>διοικητικό</w:t>
      </w:r>
      <w:r w:rsidRPr="00231F7A">
        <w:rPr>
          <w:rStyle w:val="ui-provider"/>
          <w:lang w:val="tr-TR" w:eastAsia="en-AU"/>
        </w:rPr>
        <w:t xml:space="preserve"> </w:t>
      </w:r>
      <w:r w:rsidRPr="0017258C">
        <w:rPr>
          <w:rStyle w:val="ui-provider"/>
          <w:lang w:val="el-GR" w:eastAsia="en-AU"/>
        </w:rPr>
        <w:t>προσωπικό</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Μπορείτε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επισκεφθείτε</w:t>
      </w:r>
      <w:r w:rsidRPr="00231F7A">
        <w:rPr>
          <w:rStyle w:val="ui-provider"/>
          <w:lang w:val="tr-TR" w:eastAsia="en-AU"/>
        </w:rPr>
        <w:t xml:space="preserve"> </w:t>
      </w:r>
      <w:r w:rsidRPr="0017258C">
        <w:rPr>
          <w:rStyle w:val="ui-provider"/>
          <w:lang w:val="el-GR" w:eastAsia="en-AU"/>
        </w:rPr>
        <w:t>τη</w:t>
      </w:r>
      <w:r w:rsidRPr="00231F7A">
        <w:rPr>
          <w:rStyle w:val="ui-provider"/>
          <w:lang w:val="tr-TR" w:eastAsia="en-AU"/>
        </w:rPr>
        <w:t xml:space="preserve"> </w:t>
      </w:r>
      <w:r w:rsidRPr="0017258C">
        <w:rPr>
          <w:rStyle w:val="ui-provider"/>
          <w:lang w:val="el-GR" w:eastAsia="en-AU"/>
        </w:rPr>
        <w:t>διεύθυνση</w:t>
      </w:r>
      <w:r w:rsidRPr="00231F7A">
        <w:rPr>
          <w:rStyle w:val="ui-provider"/>
          <w:lang w:val="tr-TR" w:eastAsia="en-AU"/>
        </w:rPr>
        <w:t xml:space="preserve"> </w:t>
      </w:r>
      <w:hyperlink r:id="rId16" w:history="1">
        <w:r w:rsidRPr="00C47ECB">
          <w:rPr>
            <w:rStyle w:val="Hyperlink"/>
            <w:lang w:val="tr-TR" w:eastAsia="en-AU"/>
          </w:rPr>
          <w:t>https://www.imha.vic.gov.au/how-we-handle-personal-information</w:t>
        </w:r>
      </w:hyperlink>
      <w:r w:rsidRPr="00231F7A">
        <w:rPr>
          <w:rStyle w:val="ui-provider"/>
          <w:lang w:val="tr-TR" w:eastAsia="en-AU"/>
        </w:rPr>
        <w:t xml:space="preserve">, </w:t>
      </w:r>
      <w:r w:rsidRPr="0017258C">
        <w:rPr>
          <w:rStyle w:val="ui-provider"/>
          <w:lang w:val="el-GR" w:eastAsia="en-AU"/>
        </w:rPr>
        <w:t>για</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μάθετε</w:t>
      </w:r>
      <w:r w:rsidRPr="00231F7A">
        <w:rPr>
          <w:rStyle w:val="ui-provider"/>
          <w:lang w:val="tr-TR" w:eastAsia="en-AU"/>
        </w:rPr>
        <w:t xml:space="preserve"> </w:t>
      </w:r>
      <w:r w:rsidRPr="0017258C">
        <w:rPr>
          <w:rStyle w:val="ui-provider"/>
          <w:lang w:val="el-GR" w:eastAsia="en-AU"/>
        </w:rPr>
        <w:t>πώς</w:t>
      </w:r>
      <w:r w:rsidRPr="00231F7A">
        <w:rPr>
          <w:rStyle w:val="ui-provider"/>
          <w:lang w:val="tr-TR" w:eastAsia="en-AU"/>
        </w:rPr>
        <w:t xml:space="preserve"> </w:t>
      </w:r>
      <w:r w:rsidRPr="0017258C">
        <w:rPr>
          <w:rStyle w:val="ui-provider"/>
          <w:lang w:val="el-GR" w:eastAsia="en-AU"/>
        </w:rPr>
        <w:t>διαχειριζόμαστε</w:t>
      </w:r>
      <w:r w:rsidRPr="00231F7A">
        <w:rPr>
          <w:rStyle w:val="ui-provider"/>
          <w:lang w:val="tr-TR" w:eastAsia="en-AU"/>
        </w:rPr>
        <w:t xml:space="preserve"> </w:t>
      </w:r>
      <w:r w:rsidRPr="0017258C">
        <w:rPr>
          <w:rStyle w:val="ui-provider"/>
          <w:lang w:val="el-GR" w:eastAsia="en-AU"/>
        </w:rPr>
        <w:t>τις</w:t>
      </w:r>
      <w:r w:rsidRPr="00231F7A">
        <w:rPr>
          <w:rStyle w:val="ui-provider"/>
          <w:lang w:val="tr-TR" w:eastAsia="en-AU"/>
        </w:rPr>
        <w:t xml:space="preserve"> </w:t>
      </w:r>
      <w:r w:rsidRPr="0017258C">
        <w:rPr>
          <w:rStyle w:val="ui-provider"/>
          <w:lang w:val="el-GR" w:eastAsia="en-AU"/>
        </w:rPr>
        <w:t>προσωπικές</w:t>
      </w:r>
      <w:r w:rsidRPr="00231F7A">
        <w:rPr>
          <w:rStyle w:val="ui-provider"/>
          <w:lang w:val="tr-TR" w:eastAsia="en-AU"/>
        </w:rPr>
        <w:t xml:space="preserve"> </w:t>
      </w:r>
      <w:r w:rsidRPr="0017258C">
        <w:rPr>
          <w:rStyle w:val="ui-provider"/>
          <w:lang w:val="el-GR" w:eastAsia="en-AU"/>
        </w:rPr>
        <w:t>πληροφορίες</w:t>
      </w:r>
      <w:r w:rsidRPr="00231F7A">
        <w:rPr>
          <w:rStyle w:val="ui-provider"/>
          <w:lang w:val="tr-TR" w:eastAsia="en-AU"/>
        </w:rPr>
        <w:t xml:space="preserve"> </w:t>
      </w:r>
      <w:r w:rsidRPr="0017258C">
        <w:rPr>
          <w:rStyle w:val="ui-provider"/>
          <w:lang w:val="el-GR" w:eastAsia="en-AU"/>
        </w:rPr>
        <w:t>και</w:t>
      </w:r>
      <w:r w:rsidRPr="00231F7A">
        <w:rPr>
          <w:rStyle w:val="ui-provider"/>
          <w:lang w:val="tr-TR" w:eastAsia="en-AU"/>
        </w:rPr>
        <w:t xml:space="preserve"> </w:t>
      </w:r>
      <w:r w:rsidRPr="0017258C">
        <w:rPr>
          <w:rStyle w:val="ui-provider"/>
          <w:lang w:val="el-GR" w:eastAsia="en-AU"/>
        </w:rPr>
        <w:t>προστατεύουμε</w:t>
      </w:r>
      <w:r w:rsidRPr="00231F7A">
        <w:rPr>
          <w:rStyle w:val="ui-provider"/>
          <w:lang w:val="tr-TR" w:eastAsia="en-AU"/>
        </w:rPr>
        <w:t xml:space="preserve"> </w:t>
      </w:r>
      <w:r w:rsidRPr="0017258C">
        <w:rPr>
          <w:rStyle w:val="ui-provider"/>
          <w:lang w:val="el-GR" w:eastAsia="en-AU"/>
        </w:rPr>
        <w:t>το</w:t>
      </w:r>
      <w:r w:rsidRPr="00231F7A">
        <w:rPr>
          <w:rStyle w:val="ui-provider"/>
          <w:lang w:val="tr-TR" w:eastAsia="en-AU"/>
        </w:rPr>
        <w:t xml:space="preserve"> </w:t>
      </w:r>
      <w:r w:rsidRPr="0017258C">
        <w:rPr>
          <w:rStyle w:val="ui-provider"/>
          <w:lang w:val="el-GR" w:eastAsia="en-AU"/>
        </w:rPr>
        <w:t>απόρρητό</w:t>
      </w:r>
      <w:r w:rsidRPr="00231F7A">
        <w:rPr>
          <w:rStyle w:val="ui-provider"/>
          <w:lang w:val="tr-TR" w:eastAsia="en-AU"/>
        </w:rPr>
        <w:t xml:space="preserve"> </w:t>
      </w:r>
      <w:r w:rsidRPr="0017258C">
        <w:rPr>
          <w:rStyle w:val="ui-provider"/>
          <w:lang w:val="el-GR" w:eastAsia="en-AU"/>
        </w:rPr>
        <w:t>σας</w:t>
      </w:r>
    </w:p>
    <w:p w14:paraId="573ED41C" w14:textId="77777777" w:rsidR="00405609" w:rsidRPr="00231F7A" w:rsidRDefault="00405609" w:rsidP="00405609">
      <w:pPr>
        <w:widowControl w:val="0"/>
        <w:tabs>
          <w:tab w:val="left" w:pos="1067"/>
          <w:tab w:val="left" w:pos="1068"/>
        </w:tabs>
        <w:autoSpaceDE w:val="0"/>
        <w:autoSpaceDN w:val="0"/>
        <w:spacing w:before="127" w:after="0" w:line="276" w:lineRule="auto"/>
        <w:rPr>
          <w:rStyle w:val="ui-provider"/>
          <w:lang w:val="tr-TR" w:eastAsia="en-AU"/>
        </w:rPr>
      </w:pPr>
      <w:r w:rsidRPr="0017258C">
        <w:rPr>
          <w:rStyle w:val="ui-provider"/>
          <w:lang w:val="el-GR" w:eastAsia="en-AU"/>
        </w:rPr>
        <w:t>Για</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μας</w:t>
      </w:r>
      <w:r w:rsidRPr="00231F7A">
        <w:rPr>
          <w:rStyle w:val="ui-provider"/>
          <w:lang w:val="tr-TR" w:eastAsia="en-AU"/>
        </w:rPr>
        <w:t xml:space="preserve"> </w:t>
      </w:r>
      <w:r w:rsidRPr="0017258C">
        <w:rPr>
          <w:rStyle w:val="ui-provider"/>
          <w:lang w:val="el-GR" w:eastAsia="en-AU"/>
        </w:rPr>
        <w:t>πείτε</w:t>
      </w:r>
      <w:r w:rsidRPr="00231F7A">
        <w:rPr>
          <w:rStyle w:val="ui-provider"/>
          <w:lang w:val="tr-TR" w:eastAsia="en-AU"/>
        </w:rPr>
        <w:t xml:space="preserve"> </w:t>
      </w:r>
      <w:r w:rsidRPr="0017258C">
        <w:rPr>
          <w:rStyle w:val="ui-provider"/>
          <w:lang w:val="el-GR" w:eastAsia="en-AU"/>
        </w:rPr>
        <w:t>να</w:t>
      </w:r>
      <w:r w:rsidRPr="00231F7A">
        <w:rPr>
          <w:rStyle w:val="ui-provider"/>
          <w:lang w:val="tr-TR" w:eastAsia="en-AU"/>
        </w:rPr>
        <w:t xml:space="preserve"> </w:t>
      </w:r>
      <w:r w:rsidRPr="0017258C">
        <w:rPr>
          <w:rStyle w:val="ui-provider"/>
          <w:lang w:val="el-GR" w:eastAsia="en-AU"/>
        </w:rPr>
        <w:t>μην</w:t>
      </w:r>
      <w:r w:rsidRPr="00231F7A">
        <w:rPr>
          <w:rStyle w:val="ui-provider"/>
          <w:lang w:val="tr-TR" w:eastAsia="en-AU"/>
        </w:rPr>
        <w:t xml:space="preserve"> </w:t>
      </w:r>
      <w:r w:rsidRPr="0017258C">
        <w:rPr>
          <w:rStyle w:val="ui-provider"/>
          <w:lang w:val="el-GR" w:eastAsia="en-AU"/>
        </w:rPr>
        <w:t>επικοινωνήσουμε</w:t>
      </w:r>
      <w:r w:rsidRPr="00231F7A">
        <w:rPr>
          <w:rStyle w:val="ui-provider"/>
          <w:lang w:val="tr-TR" w:eastAsia="en-AU"/>
        </w:rPr>
        <w:t xml:space="preserve"> </w:t>
      </w:r>
      <w:r w:rsidRPr="0017258C">
        <w:rPr>
          <w:rStyle w:val="ui-provider"/>
          <w:lang w:val="el-GR" w:eastAsia="en-AU"/>
        </w:rPr>
        <w:t>μαζί</w:t>
      </w:r>
      <w:r w:rsidRPr="00231F7A">
        <w:rPr>
          <w:rStyle w:val="ui-provider"/>
          <w:lang w:val="tr-TR" w:eastAsia="en-AU"/>
        </w:rPr>
        <w:t xml:space="preserve"> </w:t>
      </w:r>
      <w:r w:rsidRPr="0017258C">
        <w:rPr>
          <w:rStyle w:val="ui-provider"/>
          <w:lang w:val="el-GR" w:eastAsia="en-AU"/>
        </w:rPr>
        <w:t>σας</w:t>
      </w:r>
      <w:r w:rsidRPr="00231F7A">
        <w:rPr>
          <w:rStyle w:val="ui-provider"/>
          <w:lang w:val="tr-TR" w:eastAsia="en-AU"/>
        </w:rPr>
        <w:t>:</w:t>
      </w:r>
    </w:p>
    <w:p w14:paraId="205C2A50" w14:textId="2A7E9A9B" w:rsidR="00405609" w:rsidRPr="00C00A0E"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lang w:val="tr-TR"/>
        </w:rPr>
      </w:pPr>
      <w:r w:rsidRPr="00C00A0E">
        <w:rPr>
          <w:lang w:val="tr-TR"/>
        </w:rPr>
        <w:t xml:space="preserve">καλέστε το </w:t>
      </w:r>
      <w:r w:rsidR="00345410">
        <w:fldChar w:fldCharType="begin"/>
      </w:r>
      <w:r w:rsidR="00345410">
        <w:instrText>HYPERLINK "tel://0390933701/"</w:instrText>
      </w:r>
      <w:r w:rsidR="00345410">
        <w:fldChar w:fldCharType="separate"/>
      </w:r>
      <w:r w:rsidR="00345410" w:rsidRPr="000E6D7D">
        <w:rPr>
          <w:rStyle w:val="Hyperlink"/>
          <w:lang w:val="en-US" w:eastAsia="en-AU"/>
        </w:rPr>
        <w:t>03 9093 3701</w:t>
      </w:r>
      <w:r w:rsidR="00345410">
        <w:fldChar w:fldCharType="end"/>
      </w:r>
    </w:p>
    <w:p w14:paraId="0AD0075F" w14:textId="076A7532" w:rsidR="00405609" w:rsidRPr="00C00A0E"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lang w:val="tr-TR"/>
        </w:rPr>
      </w:pPr>
      <w:r w:rsidRPr="00C00A0E">
        <w:rPr>
          <w:lang w:val="tr-TR"/>
        </w:rPr>
        <w:t xml:space="preserve">επισκεφθείτε το </w:t>
      </w:r>
      <w:hyperlink r:id="rId17">
        <w:r w:rsidR="00345410" w:rsidRPr="008D48DE">
          <w:rPr>
            <w:rStyle w:val="Hyperlink"/>
            <w:lang w:val="tr-TR" w:eastAsia="en-AU"/>
          </w:rPr>
          <w:t>www</w:t>
        </w:r>
        <w:r w:rsidR="00345410" w:rsidRPr="008D48DE">
          <w:rPr>
            <w:rStyle w:val="Hyperlink"/>
            <w:lang w:val="el-GR" w:eastAsia="en-AU"/>
          </w:rPr>
          <w:t>.</w:t>
        </w:r>
        <w:r w:rsidR="00345410" w:rsidRPr="008D48DE">
          <w:rPr>
            <w:rStyle w:val="Hyperlink"/>
            <w:lang w:val="tr-TR" w:eastAsia="en-AU"/>
          </w:rPr>
          <w:t>imha</w:t>
        </w:r>
        <w:r w:rsidR="00345410" w:rsidRPr="008D48DE">
          <w:rPr>
            <w:rStyle w:val="Hyperlink"/>
            <w:lang w:val="el-GR" w:eastAsia="en-AU"/>
          </w:rPr>
          <w:t>.</w:t>
        </w:r>
        <w:r w:rsidR="00345410" w:rsidRPr="008D48DE">
          <w:rPr>
            <w:rStyle w:val="Hyperlink"/>
            <w:lang w:val="tr-TR" w:eastAsia="en-AU"/>
          </w:rPr>
          <w:t>vic</w:t>
        </w:r>
        <w:r w:rsidR="00345410" w:rsidRPr="008D48DE">
          <w:rPr>
            <w:rStyle w:val="Hyperlink"/>
            <w:lang w:val="el-GR" w:eastAsia="en-AU"/>
          </w:rPr>
          <w:t>.</w:t>
        </w:r>
        <w:r w:rsidR="00345410" w:rsidRPr="008D48DE">
          <w:rPr>
            <w:rStyle w:val="Hyperlink"/>
            <w:lang w:val="tr-TR" w:eastAsia="en-AU"/>
          </w:rPr>
          <w:t>gov</w:t>
        </w:r>
        <w:r w:rsidR="00345410" w:rsidRPr="008D48DE">
          <w:rPr>
            <w:rStyle w:val="Hyperlink"/>
            <w:lang w:val="el-GR" w:eastAsia="en-AU"/>
          </w:rPr>
          <w:t>.</w:t>
        </w:r>
        <w:r w:rsidR="00345410" w:rsidRPr="008D48DE">
          <w:rPr>
            <w:rStyle w:val="Hyperlink"/>
            <w:lang w:val="tr-TR" w:eastAsia="en-AU"/>
          </w:rPr>
          <w:t>au</w:t>
        </w:r>
        <w:r w:rsidR="00345410" w:rsidRPr="008D48DE">
          <w:rPr>
            <w:rStyle w:val="Hyperlink"/>
            <w:lang w:val="el-GR" w:eastAsia="en-AU"/>
          </w:rPr>
          <w:t>/</w:t>
        </w:r>
        <w:r w:rsidR="00345410" w:rsidRPr="008D48DE">
          <w:rPr>
            <w:rStyle w:val="Hyperlink"/>
            <w:lang w:val="tr-TR" w:eastAsia="en-AU"/>
          </w:rPr>
          <w:t>optout</w:t>
        </w:r>
      </w:hyperlink>
      <w:r w:rsidR="00DF01C0">
        <w:rPr>
          <w:lang w:val="el-GR"/>
        </w:rPr>
        <w:t xml:space="preserve"> </w:t>
      </w:r>
      <w:r w:rsidRPr="00C00A0E">
        <w:rPr>
          <w:lang w:val="tr-TR"/>
        </w:rPr>
        <w:t>για να συμπληρώσετε την  opt-out form</w:t>
      </w:r>
    </w:p>
    <w:p w14:paraId="4096DAD4" w14:textId="57020EEC" w:rsidR="00405609" w:rsidRPr="00405609"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tr-TR" w:eastAsia="en-AU"/>
        </w:rPr>
      </w:pPr>
      <w:r w:rsidRPr="00C00A0E">
        <w:rPr>
          <w:lang w:val="tr-TR"/>
        </w:rPr>
        <w:t>συμπληρώστε</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r w:rsidRPr="0017258C">
        <w:rPr>
          <w:rStyle w:val="ui-provider"/>
          <w:lang w:val="el-GR" w:eastAsia="en-AU"/>
        </w:rPr>
        <w:t>παρακάτω</w:t>
      </w:r>
      <w:r w:rsidRPr="00231F7A">
        <w:rPr>
          <w:rStyle w:val="ui-provider"/>
          <w:lang w:val="tr-TR" w:eastAsia="en-AU"/>
        </w:rPr>
        <w:t xml:space="preserve"> </w:t>
      </w:r>
      <w:r w:rsidRPr="0017258C">
        <w:rPr>
          <w:rStyle w:val="ui-provider"/>
          <w:lang w:val="el-GR" w:eastAsia="en-AU"/>
        </w:rPr>
        <w:t>φόρμα</w:t>
      </w:r>
      <w:r w:rsidRPr="00231F7A">
        <w:rPr>
          <w:rStyle w:val="ui-provider"/>
          <w:lang w:val="tr-TR" w:eastAsia="en-AU"/>
        </w:rPr>
        <w:t xml:space="preserve"> </w:t>
      </w:r>
      <w:r w:rsidRPr="0017258C">
        <w:rPr>
          <w:rStyle w:val="ui-provider"/>
          <w:lang w:val="el-GR" w:eastAsia="en-AU"/>
        </w:rPr>
        <w:t>και</w:t>
      </w:r>
      <w:r w:rsidRPr="00231F7A">
        <w:rPr>
          <w:rStyle w:val="ui-provider"/>
          <w:lang w:val="tr-TR" w:eastAsia="en-AU"/>
        </w:rPr>
        <w:t xml:space="preserve"> </w:t>
      </w:r>
      <w:r w:rsidRPr="0017258C">
        <w:rPr>
          <w:rStyle w:val="ui-provider"/>
          <w:lang w:val="el-GR" w:eastAsia="en-AU"/>
        </w:rPr>
        <w:t>στείλτε</w:t>
      </w:r>
      <w:r w:rsidRPr="00231F7A">
        <w:rPr>
          <w:rStyle w:val="ui-provider"/>
          <w:lang w:val="tr-TR" w:eastAsia="en-AU"/>
        </w:rPr>
        <w:t xml:space="preserve"> </w:t>
      </w:r>
      <w:r w:rsidRPr="0017258C">
        <w:rPr>
          <w:rStyle w:val="ui-provider"/>
          <w:lang w:val="el-GR" w:eastAsia="en-AU"/>
        </w:rPr>
        <w:t>την</w:t>
      </w:r>
      <w:r w:rsidRPr="00231F7A">
        <w:rPr>
          <w:rStyle w:val="ui-provider"/>
          <w:lang w:val="tr-TR" w:eastAsia="en-AU"/>
        </w:rPr>
        <w:t xml:space="preserve"> </w:t>
      </w:r>
      <w:r w:rsidRPr="0017258C">
        <w:rPr>
          <w:rStyle w:val="ui-provider"/>
          <w:lang w:val="el-GR" w:eastAsia="en-AU"/>
        </w:rPr>
        <w:t>στο</w:t>
      </w:r>
      <w:r w:rsidRPr="00231F7A">
        <w:rPr>
          <w:rStyle w:val="ui-provider"/>
          <w:lang w:val="tr-TR" w:eastAsia="en-AU"/>
        </w:rPr>
        <w:t xml:space="preserve"> </w:t>
      </w:r>
      <w:hyperlink r:id="rId18" w:history="1">
        <w:r w:rsidR="00AD0C6F">
          <w:rPr>
            <w:rStyle w:val="Hyperlink"/>
            <w:lang w:val="tr-TR" w:eastAsia="en-AU"/>
          </w:rPr>
          <w:t>admin@imha.vic.gov.au</w:t>
        </w:r>
      </w:hyperlink>
      <w:r w:rsidRPr="0017258C">
        <w:rPr>
          <w:rStyle w:val="ui-provider"/>
          <w:lang w:val="el-GR" w:eastAsia="en-AU"/>
        </w:rPr>
        <w:t>ή</w:t>
      </w:r>
      <w:r w:rsidRPr="00231F7A">
        <w:rPr>
          <w:rStyle w:val="ui-provider"/>
          <w:lang w:val="tr-TR" w:eastAsia="en-AU"/>
        </w:rPr>
        <w:t xml:space="preserve"> </w:t>
      </w:r>
      <w:r w:rsidRPr="0017258C">
        <w:rPr>
          <w:rStyle w:val="ui-provider"/>
          <w:lang w:val="el-GR" w:eastAsia="en-AU"/>
        </w:rPr>
        <w:t>ταχυδρομικώς</w:t>
      </w:r>
      <w:r w:rsidRPr="00231F7A">
        <w:rPr>
          <w:rStyle w:val="ui-provider"/>
          <w:lang w:val="tr-TR" w:eastAsia="en-AU"/>
        </w:rPr>
        <w:t xml:space="preserve"> </w:t>
      </w:r>
      <w:r w:rsidRPr="0017258C">
        <w:rPr>
          <w:rStyle w:val="ui-provider"/>
          <w:lang w:val="el-GR" w:eastAsia="en-AU"/>
        </w:rPr>
        <w:t>στην</w:t>
      </w:r>
      <w:r w:rsidRPr="00231F7A">
        <w:rPr>
          <w:rStyle w:val="ui-provider"/>
          <w:lang w:val="tr-TR" w:eastAsia="en-AU"/>
        </w:rPr>
        <w:t xml:space="preserve">: </w:t>
      </w:r>
    </w:p>
    <w:p w14:paraId="7655E0A9" w14:textId="77777777" w:rsidR="00405609" w:rsidRPr="003A4CD7" w:rsidRDefault="00405609" w:rsidP="00405609">
      <w:pPr>
        <w:widowControl w:val="0"/>
        <w:tabs>
          <w:tab w:val="left" w:pos="1067"/>
          <w:tab w:val="left" w:pos="1068"/>
        </w:tabs>
        <w:autoSpaceDE w:val="0"/>
        <w:autoSpaceDN w:val="0"/>
        <w:spacing w:after="0" w:line="240" w:lineRule="auto"/>
        <w:ind w:left="720" w:hanging="720"/>
        <w:rPr>
          <w:rStyle w:val="ui-provider"/>
          <w:lang w:val="en-US" w:eastAsia="en-AU"/>
        </w:rPr>
      </w:pPr>
      <w:r w:rsidRPr="003A4CD7">
        <w:rPr>
          <w:rStyle w:val="ui-provider"/>
          <w:lang w:val="en-US" w:eastAsia="en-AU"/>
        </w:rPr>
        <w:t xml:space="preserve">Independent Mental Health Advocacy </w:t>
      </w:r>
    </w:p>
    <w:p w14:paraId="5798B7F1" w14:textId="77777777" w:rsidR="00405609" w:rsidRPr="003A4CD7" w:rsidRDefault="00405609" w:rsidP="00405609">
      <w:pPr>
        <w:widowControl w:val="0"/>
        <w:tabs>
          <w:tab w:val="left" w:pos="1067"/>
          <w:tab w:val="left" w:pos="1068"/>
        </w:tabs>
        <w:autoSpaceDE w:val="0"/>
        <w:autoSpaceDN w:val="0"/>
        <w:spacing w:after="0" w:line="240" w:lineRule="auto"/>
        <w:ind w:left="720" w:hanging="720"/>
        <w:rPr>
          <w:rStyle w:val="ui-provider"/>
          <w:lang w:val="en-US" w:eastAsia="en-AU"/>
        </w:rPr>
      </w:pPr>
      <w:r w:rsidRPr="003A4CD7">
        <w:rPr>
          <w:rStyle w:val="ui-provider"/>
          <w:lang w:val="en-US" w:eastAsia="en-AU"/>
        </w:rPr>
        <w:t>GPO Box 4380</w:t>
      </w:r>
    </w:p>
    <w:p w14:paraId="18D57ED5" w14:textId="77777777" w:rsidR="00405609" w:rsidRPr="003A4CD7" w:rsidRDefault="00405609" w:rsidP="00405609">
      <w:pPr>
        <w:widowControl w:val="0"/>
        <w:tabs>
          <w:tab w:val="left" w:pos="1067"/>
          <w:tab w:val="left" w:pos="1068"/>
        </w:tabs>
        <w:autoSpaceDE w:val="0"/>
        <w:autoSpaceDN w:val="0"/>
        <w:spacing w:after="0" w:line="240" w:lineRule="auto"/>
        <w:ind w:left="720" w:hanging="720"/>
        <w:rPr>
          <w:rStyle w:val="ui-provider"/>
          <w:lang w:val="en-US" w:eastAsia="en-AU"/>
        </w:rPr>
      </w:pPr>
      <w:r w:rsidRPr="003A4CD7">
        <w:rPr>
          <w:rStyle w:val="ui-provider"/>
          <w:lang w:val="en-US" w:eastAsia="en-AU"/>
        </w:rPr>
        <w:t>Melbourne VIC 3001</w:t>
      </w:r>
    </w:p>
    <w:p w14:paraId="516F6288" w14:textId="1A3296BD"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στείλτε μας </w:t>
      </w:r>
      <w:r w:rsidRPr="003A4CD7">
        <w:rPr>
          <w:rStyle w:val="ui-provider"/>
          <w:lang w:val="en-US" w:eastAsia="en-AU"/>
        </w:rPr>
        <w:t>email</w:t>
      </w:r>
      <w:r w:rsidRPr="0017258C">
        <w:rPr>
          <w:rStyle w:val="ui-provider"/>
          <w:lang w:val="el-GR" w:eastAsia="en-AU"/>
        </w:rPr>
        <w:t xml:space="preserve"> στη διεύθυνση </w:t>
      </w:r>
      <w:r>
        <w:fldChar w:fldCharType="begin"/>
      </w:r>
      <w:r w:rsidR="00AD0C6F">
        <w:instrText>HYPERLINK "mailto:admin@imha.vic.gov.au"</w:instrText>
      </w:r>
      <w:r>
        <w:fldChar w:fldCharType="separate"/>
      </w:r>
      <w:r w:rsidR="00AD0C6F">
        <w:rPr>
          <w:rStyle w:val="Hyperlink"/>
          <w:lang w:val="en-US" w:eastAsia="en-AU"/>
        </w:rPr>
        <w:t>admin@imha.vic.gov.au</w:t>
      </w:r>
      <w:r>
        <w:fldChar w:fldCharType="end"/>
      </w:r>
      <w:r w:rsidRPr="0017258C">
        <w:rPr>
          <w:rStyle w:val="ui-provider"/>
          <w:lang w:val="el-GR" w:eastAsia="en-AU"/>
        </w:rPr>
        <w:t xml:space="preserve"> με την ακόλουθη δήλωση συγκατάθεσης και πληροφορίες.</w:t>
      </w:r>
    </w:p>
    <w:p w14:paraId="3923DB3E" w14:textId="0B9B79A1" w:rsidR="00405609" w:rsidRPr="0017258C" w:rsidRDefault="00405609" w:rsidP="00405609">
      <w:pPr>
        <w:widowControl w:val="0"/>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Μπορείτε να ζητήσετε από μέλος του προσωπικού ή έναν υποστηρικτή να σας βοηθήσει να υποβάλετε τη φόρμα.</w:t>
      </w:r>
    </w:p>
    <w:p w14:paraId="2F9E9937" w14:textId="5288A1EA" w:rsidR="00405609" w:rsidRDefault="00405609" w:rsidP="00B16B94">
      <w:pPr>
        <w:pStyle w:val="shadedboxnoitalic"/>
        <w:rPr>
          <w:lang w:val="el-GR"/>
        </w:rPr>
      </w:pPr>
      <w:r w:rsidRPr="005762E9">
        <w:rPr>
          <w:lang w:val="el-GR"/>
        </w:rPr>
        <w:t xml:space="preserve">Εγώ ο/η </w:t>
      </w:r>
      <w:sdt>
        <w:sdtPr>
          <w:rPr>
            <w:color w:val="595959" w:themeColor="text1" w:themeTint="A6"/>
            <w:lang w:val="el-GR"/>
          </w:rPr>
          <w:alias w:val="First and last name"/>
          <w:tag w:val="First and last name"/>
          <w:id w:val="-1698465284"/>
          <w:placeholder>
            <w:docPart w:val="A06D063448644D588F1C558827B7D951"/>
          </w:placeholder>
          <w:text/>
        </w:sdtPr>
        <w:sdtContent>
          <w:r w:rsidRPr="00601690">
            <w:rPr>
              <w:color w:val="595959" w:themeColor="text1" w:themeTint="A6"/>
              <w:lang w:val="el-GR"/>
            </w:rPr>
            <w:t>Πληκτρογραφήστε το ονοματεπώνυμό σας</w:t>
          </w:r>
        </w:sdtContent>
      </w:sdt>
      <w:r w:rsidRPr="0017258C">
        <w:rPr>
          <w:lang w:val="el-GR"/>
        </w:rPr>
        <w:t xml:space="preserve"> </w:t>
      </w:r>
      <w:r w:rsidRPr="005762E9">
        <w:rPr>
          <w:b/>
          <w:bCs/>
          <w:u w:val="single"/>
          <w:lang w:val="el-GR"/>
        </w:rPr>
        <w:t>δεν</w:t>
      </w:r>
      <w:r w:rsidRPr="005762E9">
        <w:rPr>
          <w:lang w:val="el-GR"/>
        </w:rPr>
        <w:t xml:space="preserve"> επιθυμώ να επικοινωνήσει μαζί μου η IMHA αν αποφασιστεί να υποβληθώ σε υποχρεωτική θεραπεία ή σε οποιαδήποτε άλλα κύρια σημεία. Κατανοώ ότι αυτό σημαίνει ότι οι πληροφορίες που λαμβάνει η IMHA σχετικά με την υποχρεωτική μου θεραπεία θα διαγραφούν.</w:t>
      </w:r>
    </w:p>
    <w:p w14:paraId="72689597" w14:textId="37E8021B" w:rsidR="00405609" w:rsidRPr="0017258C" w:rsidRDefault="00405609" w:rsidP="00B16B94">
      <w:pPr>
        <w:pStyle w:val="shadedboxnoitalic"/>
        <w:rPr>
          <w:rStyle w:val="ui-provider"/>
          <w:lang w:val="el-GR" w:eastAsia="en-AU"/>
        </w:rPr>
      </w:pPr>
      <w:r w:rsidRPr="005762E9">
        <w:rPr>
          <w:rStyle w:val="ui-provider"/>
          <w:lang w:val="el-GR" w:eastAsia="en-AU"/>
        </w:rPr>
        <w:lastRenderedPageBreak/>
        <w:t>Ημερομηνία</w:t>
      </w:r>
      <w:r w:rsidRPr="0017258C">
        <w:rPr>
          <w:rStyle w:val="ui-provider"/>
          <w:lang w:val="el-GR" w:eastAsia="en-AU"/>
        </w:rPr>
        <w:t xml:space="preserve"> </w:t>
      </w:r>
      <w:r w:rsidRPr="005762E9">
        <w:rPr>
          <w:rStyle w:val="ui-provider"/>
          <w:lang w:val="el-GR" w:eastAsia="en-AU"/>
        </w:rPr>
        <w:t>Γέννησης</w:t>
      </w:r>
      <w:r w:rsidRPr="0017258C">
        <w:rPr>
          <w:rStyle w:val="ui-provider"/>
          <w:lang w:val="el-GR" w:eastAsia="en-AU"/>
        </w:rPr>
        <w:t xml:space="preserve">: </w:t>
      </w:r>
      <w:sdt>
        <w:sdtPr>
          <w:rPr>
            <w:color w:val="595959" w:themeColor="text1" w:themeTint="A6"/>
            <w:lang w:val="el-GR"/>
          </w:rPr>
          <w:alias w:val="Πληκτρογραφήστε την ημερομηνία γέννησής σας (ηη/μμ/εεεε)"/>
          <w:tag w:val="Πληκτρογραφήστε την ημερομηνία γέννησής σας (ηη/μμ/εεεε)"/>
          <w:id w:val="-187373401"/>
          <w:placeholder>
            <w:docPart w:val="56996B3E1DDB4370BEE00B909B0C09F7"/>
          </w:placeholder>
          <w:text/>
        </w:sdtPr>
        <w:sdtContent>
          <w:r w:rsidRPr="00601690">
            <w:rPr>
              <w:color w:val="595959" w:themeColor="text1" w:themeTint="A6"/>
              <w:lang w:val="el-GR"/>
            </w:rPr>
            <w:t>Πληκτρογραφήστε την ημερομηνία γέννησής σας (ηη/μμ/εεεε)</w:t>
          </w:r>
        </w:sdtContent>
      </w:sdt>
    </w:p>
    <w:p w14:paraId="313FAE0E" w14:textId="5C5E0563" w:rsidR="00405609" w:rsidRPr="0017258C" w:rsidRDefault="00405609" w:rsidP="00B16B94">
      <w:pPr>
        <w:pStyle w:val="shadedboxnoitalic"/>
        <w:rPr>
          <w:rStyle w:val="ui-provider"/>
          <w:lang w:val="el-GR" w:eastAsia="en-AU"/>
        </w:rPr>
      </w:pPr>
      <w:r w:rsidRPr="0017258C">
        <w:rPr>
          <w:rStyle w:val="ui-provider"/>
          <w:lang w:val="el-GR" w:eastAsia="en-AU"/>
        </w:rPr>
        <w:t>Υπογραφή</w:t>
      </w:r>
      <w:r w:rsidRPr="008D48DE">
        <w:rPr>
          <w:rStyle w:val="ui-provider"/>
          <w:lang w:val="el-GR" w:eastAsia="en-AU"/>
        </w:rPr>
        <w:t>:</w:t>
      </w:r>
      <w:r w:rsidRPr="008D48DE">
        <w:rPr>
          <w:lang w:val="el-GR"/>
        </w:rPr>
        <w:t xml:space="preserve"> </w:t>
      </w:r>
      <w:sdt>
        <w:sdtPr>
          <w:rPr>
            <w:color w:val="595959" w:themeColor="text1" w:themeTint="A6"/>
            <w:lang w:val="el-GR"/>
          </w:rPr>
          <w:alias w:val="Πληκτρογραφήστε το όνομά σας"/>
          <w:tag w:val="Πληκτρογραφήστε το όνομά σας"/>
          <w:id w:val="-161471137"/>
          <w:placeholder>
            <w:docPart w:val="33450E093F0B4A05922AB88E59E1AAA2"/>
          </w:placeholder>
          <w:text/>
        </w:sdtPr>
        <w:sdtContent>
          <w:r w:rsidRPr="00601690">
            <w:rPr>
              <w:color w:val="595959" w:themeColor="text1" w:themeTint="A6"/>
              <w:lang w:val="el-GR"/>
            </w:rPr>
            <w:t>Πληκτρογραφήστε το όνομά σας</w:t>
          </w:r>
        </w:sdtContent>
      </w:sdt>
    </w:p>
    <w:p w14:paraId="73050DA6" w14:textId="5EB86359" w:rsidR="00405609" w:rsidRPr="0017258C" w:rsidRDefault="00405609" w:rsidP="00B16B94">
      <w:pPr>
        <w:pStyle w:val="shadedboxnoitalic"/>
        <w:rPr>
          <w:rStyle w:val="ui-provider"/>
          <w:lang w:val="el-GR" w:eastAsia="en-AU"/>
        </w:rPr>
      </w:pPr>
      <w:r w:rsidRPr="0017258C">
        <w:rPr>
          <w:rStyle w:val="ui-provider"/>
          <w:lang w:val="el-GR" w:eastAsia="en-AU"/>
        </w:rPr>
        <w:t xml:space="preserve">Ημερομηνία: </w:t>
      </w:r>
      <w:sdt>
        <w:sdtPr>
          <w:rPr>
            <w:color w:val="595959" w:themeColor="text1" w:themeTint="A6"/>
            <w:lang w:val="el-GR"/>
          </w:rPr>
          <w:alias w:val="Πληκτρογραφήστε τη σημερινή ημερομηνία"/>
          <w:tag w:val="Πληκτρογραφήστε τη σημερινή ημερομηνία"/>
          <w:id w:val="-1833063590"/>
          <w:placeholder>
            <w:docPart w:val="BC759B357074474E97EF903BA4E2B176"/>
          </w:placeholder>
          <w:text/>
        </w:sdtPr>
        <w:sdtContent>
          <w:r w:rsidRPr="00601690">
            <w:rPr>
              <w:color w:val="595959" w:themeColor="text1" w:themeTint="A6"/>
              <w:lang w:val="el-GR"/>
            </w:rPr>
            <w:t>Πληκτρογραφήστε τη σημερινή ημερομηνία</w:t>
          </w:r>
        </w:sdtContent>
      </w:sdt>
    </w:p>
    <w:p w14:paraId="23E98CD9" w14:textId="4F7E220F" w:rsidR="00405609" w:rsidRPr="0017258C" w:rsidRDefault="00405609" w:rsidP="00B16B94">
      <w:pPr>
        <w:pStyle w:val="shadedboxnoitalic"/>
        <w:rPr>
          <w:rStyle w:val="ui-provider"/>
          <w:szCs w:val="22"/>
          <w:lang w:val="el-GR" w:eastAsia="en-AU"/>
        </w:rPr>
      </w:pPr>
      <w:r w:rsidRPr="001237D6">
        <w:rPr>
          <w:rFonts w:cs="Arial"/>
          <w:szCs w:val="22"/>
          <w:lang w:val="el-GR"/>
        </w:rPr>
        <w:t>Αριθμός</w:t>
      </w:r>
      <w:r w:rsidRPr="0017258C">
        <w:rPr>
          <w:rFonts w:cs="Arial"/>
          <w:szCs w:val="22"/>
          <w:lang w:val="el-GR"/>
        </w:rPr>
        <w:t xml:space="preserve"> </w:t>
      </w:r>
      <w:r w:rsidRPr="001237D6">
        <w:rPr>
          <w:rFonts w:cs="Arial"/>
          <w:szCs w:val="22"/>
          <w:lang w:val="en-US"/>
        </w:rPr>
        <w:t>UR</w:t>
      </w:r>
      <w:r w:rsidRPr="0017258C">
        <w:rPr>
          <w:rFonts w:cs="Arial"/>
          <w:szCs w:val="22"/>
          <w:lang w:val="el-GR"/>
        </w:rPr>
        <w:t xml:space="preserve"> </w:t>
      </w:r>
      <w:r w:rsidRPr="001237D6">
        <w:rPr>
          <w:rFonts w:cs="Arial"/>
          <w:szCs w:val="22"/>
          <w:lang w:val="el-GR"/>
        </w:rPr>
        <w:t>της</w:t>
      </w:r>
      <w:r w:rsidRPr="0017258C">
        <w:rPr>
          <w:rFonts w:cs="Arial"/>
          <w:szCs w:val="22"/>
          <w:lang w:val="el-GR"/>
        </w:rPr>
        <w:t xml:space="preserve"> </w:t>
      </w:r>
      <w:r w:rsidRPr="001237D6">
        <w:rPr>
          <w:rFonts w:cs="Arial"/>
          <w:szCs w:val="22"/>
          <w:lang w:val="el-GR"/>
        </w:rPr>
        <w:t>Πολιτείας</w:t>
      </w:r>
      <w:r w:rsidRPr="0017258C">
        <w:rPr>
          <w:rFonts w:cs="Arial"/>
          <w:szCs w:val="22"/>
          <w:lang w:val="el-GR"/>
        </w:rPr>
        <w:t xml:space="preserve">  (</w:t>
      </w:r>
      <w:r w:rsidRPr="001237D6">
        <w:rPr>
          <w:rFonts w:cs="Arial"/>
          <w:szCs w:val="22"/>
          <w:lang w:val="en-US"/>
        </w:rPr>
        <w:t>State</w:t>
      </w:r>
      <w:r w:rsidRPr="0017258C">
        <w:rPr>
          <w:rFonts w:cs="Arial"/>
          <w:szCs w:val="22"/>
          <w:lang w:val="el-GR"/>
        </w:rPr>
        <w:t>-</w:t>
      </w:r>
      <w:r w:rsidRPr="001237D6">
        <w:rPr>
          <w:rFonts w:cs="Arial"/>
          <w:szCs w:val="22"/>
          <w:lang w:val="en-US"/>
        </w:rPr>
        <w:t>wide</w:t>
      </w:r>
      <w:r w:rsidRPr="0017258C">
        <w:rPr>
          <w:rFonts w:cs="Arial"/>
          <w:szCs w:val="22"/>
          <w:lang w:val="el-GR"/>
        </w:rPr>
        <w:t xml:space="preserve"> </w:t>
      </w:r>
      <w:r w:rsidRPr="001237D6">
        <w:rPr>
          <w:rFonts w:cs="Arial"/>
          <w:szCs w:val="22"/>
          <w:lang w:val="en-US"/>
        </w:rPr>
        <w:t>UR</w:t>
      </w:r>
      <w:r w:rsidRPr="0017258C">
        <w:rPr>
          <w:rFonts w:cs="Arial"/>
          <w:szCs w:val="22"/>
          <w:lang w:val="el-GR"/>
        </w:rPr>
        <w:t xml:space="preserve"> </w:t>
      </w:r>
      <w:r w:rsidRPr="001237D6">
        <w:rPr>
          <w:rFonts w:cs="Arial"/>
          <w:szCs w:val="22"/>
          <w:lang w:val="en-US"/>
        </w:rPr>
        <w:t>Number</w:t>
      </w:r>
      <w:r w:rsidRPr="0017258C">
        <w:rPr>
          <w:rFonts w:cs="Arial"/>
          <w:szCs w:val="22"/>
          <w:lang w:val="el-GR"/>
        </w:rPr>
        <w:t xml:space="preserve">) - </w:t>
      </w:r>
      <w:r w:rsidRPr="008D48DE">
        <w:rPr>
          <w:rFonts w:cs="Arial"/>
          <w:szCs w:val="22"/>
          <w:lang w:val="en-US"/>
        </w:rPr>
        <w:t>SWURN</w:t>
      </w:r>
      <w:r w:rsidRPr="008D48DE">
        <w:rPr>
          <w:rFonts w:cs="Arial"/>
          <w:szCs w:val="22"/>
          <w:lang w:val="el-GR"/>
        </w:rPr>
        <w:t>:</w:t>
      </w:r>
      <w:r w:rsidRPr="008D48DE">
        <w:rPr>
          <w:lang w:val="el-GR"/>
        </w:rPr>
        <w:t xml:space="preserve"> </w:t>
      </w:r>
      <w:sdt>
        <w:sdtPr>
          <w:rPr>
            <w:color w:val="595959" w:themeColor="text1" w:themeTint="A6"/>
            <w:lang w:val="el-GR"/>
          </w:rPr>
          <w:alias w:val="Πληκτρογραφήστε το SWURN"/>
          <w:tag w:val="Πληκτρογραφήστε το SWURN"/>
          <w:id w:val="-804696496"/>
          <w:placeholder>
            <w:docPart w:val="715C538973DC41D7A69A0EAF9F98E82C"/>
          </w:placeholder>
          <w:text/>
        </w:sdtPr>
        <w:sdtContent>
          <w:r w:rsidRPr="00601690">
            <w:rPr>
              <w:color w:val="595959" w:themeColor="text1" w:themeTint="A6"/>
              <w:lang w:val="el-GR"/>
            </w:rPr>
            <w:t>Πληκτρογραφήστε το SWURN</w:t>
          </w:r>
        </w:sdtContent>
      </w:sdt>
      <w:r w:rsidRPr="0017258C">
        <w:rPr>
          <w:rStyle w:val="ui-provider"/>
          <w:szCs w:val="22"/>
          <w:lang w:val="el-GR" w:eastAsia="en-AU"/>
        </w:rPr>
        <w:t xml:space="preserve"> </w:t>
      </w:r>
    </w:p>
    <w:p w14:paraId="51CD17E7" w14:textId="30DDC684" w:rsidR="00405609" w:rsidRPr="00492EFA" w:rsidRDefault="00405609" w:rsidP="00B16B94">
      <w:pPr>
        <w:pStyle w:val="shadedboxnoitalic"/>
        <w:rPr>
          <w:rFonts w:cs="Arial"/>
          <w:szCs w:val="22"/>
          <w:lang w:val="el-GR"/>
        </w:rPr>
      </w:pPr>
      <w:r w:rsidRPr="00492EFA">
        <w:rPr>
          <w:rFonts w:cs="Arial"/>
          <w:szCs w:val="22"/>
          <w:lang w:val="el-GR"/>
        </w:rPr>
        <w:t>Αυτός είναι ένας μοναδικός αριθμός που δίδεται σε όλους τους καταναλωτές που έχουν πρόσβαση σε δημόσιες καθορισμένες υπηρεσίες ψυχικής υγείας. Χρησιμοποιούμε αυτόν τον αριθμό για να βεβαιωθούμε ότι σας αναγνωρίζουμε σωστά. Αν δεν γνωρίζετε το αριθμό σας SWURN, μπορείτε να ρωτήσετε την υπηρεσία ψυχικής υγείας και ευεξίας ή να καλέσετε την IMHA για πληροφορίες σχετικά με το ποιον να ρωτήσετε.</w:t>
      </w:r>
    </w:p>
    <w:p w14:paraId="441AE62A" w14:textId="77777777" w:rsidR="00405609" w:rsidRPr="0017258C" w:rsidRDefault="00405609" w:rsidP="00B16B94">
      <w:pPr>
        <w:pStyle w:val="shadedboxnoitalic"/>
        <w:rPr>
          <w:rStyle w:val="ui-provider"/>
          <w:lang w:val="el-GR" w:eastAsia="en-AU"/>
        </w:rPr>
      </w:pPr>
      <w:r w:rsidRPr="00492EFA">
        <w:rPr>
          <w:rStyle w:val="ui-provider"/>
          <w:lang w:val="el-GR" w:eastAsia="en-AU"/>
        </w:rPr>
        <w:t>Αριθμός</w:t>
      </w:r>
      <w:r w:rsidRPr="0017258C">
        <w:rPr>
          <w:rStyle w:val="ui-provider"/>
          <w:lang w:val="el-GR" w:eastAsia="en-AU"/>
        </w:rPr>
        <w:t xml:space="preserve"> </w:t>
      </w:r>
      <w:r w:rsidRPr="00492EFA">
        <w:rPr>
          <w:rStyle w:val="ui-provider"/>
          <w:lang w:val="el-GR" w:eastAsia="en-AU"/>
        </w:rPr>
        <w:t>Τηλεφώνου</w:t>
      </w:r>
      <w:r w:rsidRPr="008D48DE">
        <w:rPr>
          <w:rStyle w:val="ui-provider"/>
          <w:lang w:val="el-GR" w:eastAsia="en-AU"/>
        </w:rPr>
        <w:t>:</w:t>
      </w:r>
      <w:r w:rsidRPr="00601690">
        <w:rPr>
          <w:color w:val="595959" w:themeColor="text1" w:themeTint="A6"/>
          <w:lang w:val="el-GR"/>
        </w:rPr>
        <w:t xml:space="preserve"> </w:t>
      </w:r>
      <w:sdt>
        <w:sdtPr>
          <w:rPr>
            <w:color w:val="595959" w:themeColor="text1" w:themeTint="A6"/>
            <w:lang w:val="el-GR"/>
          </w:rPr>
          <w:alias w:val="Πληκτρογραφήστε τον αριθμό τηλεφώνου σας"/>
          <w:tag w:val="Πληκτρογραφήστε τον αριθμό τηλεφώνου σας"/>
          <w:id w:val="-215591056"/>
          <w:placeholder>
            <w:docPart w:val="CBB364EAED614E4AB01CE84A71E79637"/>
          </w:placeholder>
          <w:text/>
        </w:sdtPr>
        <w:sdtContent>
          <w:r w:rsidRPr="00601690">
            <w:rPr>
              <w:color w:val="595959" w:themeColor="text1" w:themeTint="A6"/>
              <w:lang w:val="el-GR"/>
            </w:rPr>
            <w:t>Πληκτρογραφήστε τον αριθμό τηλεφώνου σας</w:t>
          </w:r>
        </w:sdtContent>
      </w:sdt>
    </w:p>
    <w:p w14:paraId="56FCACA7" w14:textId="77777777" w:rsidR="00405609" w:rsidRPr="0017258C" w:rsidRDefault="00405609" w:rsidP="00B16B94">
      <w:pPr>
        <w:pStyle w:val="shadedboxnoitalic"/>
        <w:rPr>
          <w:rStyle w:val="ui-provider"/>
          <w:lang w:val="el-GR" w:eastAsia="en-AU"/>
        </w:rPr>
      </w:pPr>
      <w:r w:rsidRPr="003A4CD7">
        <w:rPr>
          <w:rStyle w:val="ui-provider"/>
          <w:lang w:val="en-US" w:eastAsia="en-AU"/>
        </w:rPr>
        <w:t>Email</w:t>
      </w:r>
      <w:r w:rsidRPr="0017258C">
        <w:rPr>
          <w:rStyle w:val="ui-provider"/>
          <w:lang w:val="el-GR" w:eastAsia="en-AU"/>
        </w:rPr>
        <w:t xml:space="preserve">: </w:t>
      </w:r>
      <w:sdt>
        <w:sdtPr>
          <w:rPr>
            <w:color w:val="595959" w:themeColor="text1" w:themeTint="A6"/>
            <w:lang w:val="el-GR"/>
          </w:rPr>
          <w:alias w:val="Πληκτρογραφήστε τη διεύθυνση email"/>
          <w:tag w:val="Πληκτρογραφήστε τη διεύθυνση email"/>
          <w:id w:val="1727880991"/>
          <w:placeholder>
            <w:docPart w:val="077F29A117884A888367D9FC18EDE85C"/>
          </w:placeholder>
          <w:text/>
        </w:sdtPr>
        <w:sdtContent>
          <w:r w:rsidRPr="00601690">
            <w:rPr>
              <w:color w:val="595959" w:themeColor="text1" w:themeTint="A6"/>
              <w:lang w:val="el-GR"/>
            </w:rPr>
            <w:t>Πληκτρογραφήστε τη διεύθυνση email</w:t>
          </w:r>
        </w:sdtContent>
      </w:sdt>
    </w:p>
    <w:p w14:paraId="367862E0" w14:textId="77777777" w:rsidR="00405609" w:rsidRPr="0017258C" w:rsidRDefault="00405609" w:rsidP="00B16B94">
      <w:pPr>
        <w:pStyle w:val="shadedboxnoitalic"/>
        <w:rPr>
          <w:rStyle w:val="ui-provider"/>
          <w:lang w:val="el-GR" w:eastAsia="en-AU"/>
        </w:rPr>
      </w:pPr>
      <w:r w:rsidRPr="0017258C">
        <w:rPr>
          <w:rStyle w:val="ui-provider"/>
          <w:lang w:val="el-GR" w:eastAsia="en-AU"/>
        </w:rPr>
        <w:t xml:space="preserve">Διεύθυνση: </w:t>
      </w:r>
      <w:sdt>
        <w:sdtPr>
          <w:rPr>
            <w:color w:val="595959" w:themeColor="text1" w:themeTint="A6"/>
            <w:lang w:val="el-GR"/>
          </w:rPr>
          <w:alias w:val="Πληκτρογραφήστε τη διεύθυνσή σας"/>
          <w:tag w:val="Πληκτρογραφήστε τη διεύθυνσή σας"/>
          <w:id w:val="-1402512722"/>
          <w:placeholder>
            <w:docPart w:val="404CAF0CD005430092108A9E68847FA3"/>
          </w:placeholder>
          <w:text/>
        </w:sdtPr>
        <w:sdtContent>
          <w:r w:rsidRPr="00601690">
            <w:rPr>
              <w:color w:val="595959" w:themeColor="text1" w:themeTint="A6"/>
              <w:lang w:val="el-GR"/>
            </w:rPr>
            <w:t>Πληκτρογραφήστε τη διεύθυνσή σας</w:t>
          </w:r>
        </w:sdtContent>
      </w:sdt>
    </w:p>
    <w:p w14:paraId="43760DE8" w14:textId="77777777" w:rsidR="00405609" w:rsidRPr="0017258C" w:rsidRDefault="00405609" w:rsidP="00B16B94">
      <w:pPr>
        <w:pStyle w:val="shadedboxnoitalic"/>
        <w:rPr>
          <w:rStyle w:val="ui-provider"/>
          <w:lang w:val="el-GR" w:eastAsia="en-AU"/>
        </w:rPr>
      </w:pPr>
      <w:r w:rsidRPr="0017258C">
        <w:rPr>
          <w:rStyle w:val="ui-provider"/>
          <w:lang w:val="el-GR" w:eastAsia="en-AU"/>
        </w:rPr>
        <w:t>Προάστιο/Πόλη</w:t>
      </w:r>
      <w:r w:rsidRPr="008D48DE">
        <w:rPr>
          <w:rStyle w:val="ui-provider"/>
          <w:lang w:val="el-GR" w:eastAsia="en-AU"/>
        </w:rPr>
        <w:t>:</w:t>
      </w:r>
      <w:r w:rsidRPr="008D48DE">
        <w:rPr>
          <w:lang w:val="el-GR"/>
        </w:rPr>
        <w:t xml:space="preserve"> </w:t>
      </w:r>
      <w:sdt>
        <w:sdtPr>
          <w:rPr>
            <w:color w:val="595959" w:themeColor="text1" w:themeTint="A6"/>
            <w:lang w:val="el-GR"/>
          </w:rPr>
          <w:alias w:val="Πληκτρογραφήστε το προάστιο/την πόλη σας"/>
          <w:tag w:val="Πληκτρογραφήστε το προάστιο/την πόλη σας"/>
          <w:id w:val="1219084977"/>
          <w:placeholder>
            <w:docPart w:val="3908588D8B354173A02AC2EF1DBF8AD3"/>
          </w:placeholder>
          <w:text/>
        </w:sdtPr>
        <w:sdtContent>
          <w:r w:rsidRPr="00601690">
            <w:rPr>
              <w:color w:val="595959" w:themeColor="text1" w:themeTint="A6"/>
              <w:lang w:val="el-GR"/>
            </w:rPr>
            <w:t>Πληκτρογραφήστε το προάστιο/την πόλη σας</w:t>
          </w:r>
        </w:sdtContent>
      </w:sdt>
    </w:p>
    <w:p w14:paraId="230051A7" w14:textId="77777777" w:rsidR="00405609" w:rsidRPr="0017258C" w:rsidRDefault="00405609" w:rsidP="00B16B94">
      <w:pPr>
        <w:pStyle w:val="shadedboxnoitalic"/>
        <w:rPr>
          <w:rStyle w:val="ui-provider"/>
          <w:lang w:val="el-GR" w:eastAsia="en-AU"/>
        </w:rPr>
      </w:pPr>
      <w:r w:rsidRPr="0017258C">
        <w:rPr>
          <w:rStyle w:val="ui-provider"/>
          <w:lang w:val="el-GR" w:eastAsia="en-AU"/>
        </w:rPr>
        <w:t>Ταχυδρομικός Κώδικας:</w:t>
      </w:r>
      <w:r w:rsidRPr="008D48DE">
        <w:rPr>
          <w:lang w:val="el-GR"/>
        </w:rPr>
        <w:t xml:space="preserve"> </w:t>
      </w:r>
      <w:sdt>
        <w:sdtPr>
          <w:rPr>
            <w:color w:val="595959" w:themeColor="text1" w:themeTint="A6"/>
            <w:lang w:val="el-GR"/>
          </w:rPr>
          <w:alias w:val="Πληκτρογραφήστε τον ταχυδρομικό σας κωδικό"/>
          <w:tag w:val="Πληκτρογραφήστε τον ταχυδρομικό σας κωδικό"/>
          <w:id w:val="-1824269216"/>
          <w:placeholder>
            <w:docPart w:val="329D749EDFFC4E168969D02E314D26D8"/>
          </w:placeholder>
          <w:text/>
        </w:sdtPr>
        <w:sdtContent>
          <w:r w:rsidRPr="00601690">
            <w:rPr>
              <w:color w:val="595959" w:themeColor="text1" w:themeTint="A6"/>
              <w:lang w:val="el-GR"/>
            </w:rPr>
            <w:t>Πληκτρογραφήστε τον ταχυδρομικό σας κωδικό</w:t>
          </w:r>
        </w:sdtContent>
      </w:sdt>
    </w:p>
    <w:p w14:paraId="5E493B5F" w14:textId="77777777" w:rsidR="00405609" w:rsidRPr="0017258C" w:rsidRDefault="00405609" w:rsidP="00405609">
      <w:pPr>
        <w:widowControl w:val="0"/>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Εάν αργότερα αλλάξετε γνώμη και επιθυμείτε να επικοινωνήσει μαζί σας η </w:t>
      </w:r>
      <w:r w:rsidRPr="003A4CD7">
        <w:rPr>
          <w:rStyle w:val="ui-provider"/>
          <w:lang w:val="en-US" w:eastAsia="en-AU"/>
        </w:rPr>
        <w:t>IMHA</w:t>
      </w:r>
      <w:r w:rsidRPr="0017258C">
        <w:rPr>
          <w:rStyle w:val="ui-provider"/>
          <w:lang w:val="el-GR" w:eastAsia="en-AU"/>
        </w:rPr>
        <w:t xml:space="preserve"> όταν λαμβάνετε υποχρεωτική θεραπεία, μπορείτε:</w:t>
      </w:r>
    </w:p>
    <w:p w14:paraId="3A77A532" w14:textId="77777777" w:rsidR="00405609" w:rsidRPr="003A223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n-US" w:eastAsia="en-AU"/>
        </w:rPr>
      </w:pPr>
      <w:r w:rsidRPr="003A223C">
        <w:rPr>
          <w:rStyle w:val="ui-provider"/>
          <w:lang w:val="en-US" w:eastAsia="en-AU"/>
        </w:rPr>
        <w:t xml:space="preserve">να καλέσετε το </w:t>
      </w:r>
      <w:hyperlink r:id="rId19" w:history="1">
        <w:r w:rsidRPr="004D6543">
          <w:rPr>
            <w:rStyle w:val="Hyperlink"/>
            <w:lang w:val="en-US" w:eastAsia="en-AU"/>
          </w:rPr>
          <w:t>1300 947 820</w:t>
        </w:r>
      </w:hyperlink>
    </w:p>
    <w:p w14:paraId="1B094868" w14:textId="577955B6"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να στείλετε </w:t>
      </w:r>
      <w:r w:rsidRPr="003A223C">
        <w:rPr>
          <w:rStyle w:val="ui-provider"/>
          <w:lang w:val="en-US" w:eastAsia="en-AU"/>
        </w:rPr>
        <w:t>email</w:t>
      </w:r>
      <w:r w:rsidRPr="0017258C">
        <w:rPr>
          <w:rStyle w:val="ui-provider"/>
          <w:lang w:val="el-GR" w:eastAsia="en-AU"/>
        </w:rPr>
        <w:t xml:space="preserve"> στο </w:t>
      </w:r>
      <w:hyperlink r:id="rId20" w:history="1">
        <w:r w:rsidR="00E318F4">
          <w:rPr>
            <w:rStyle w:val="Hyperlink"/>
            <w:lang w:val="en-US" w:eastAsia="en-AU"/>
          </w:rPr>
          <w:t>contact@imha.vic.gov.au</w:t>
        </w:r>
      </w:hyperlink>
      <w:r w:rsidRPr="0017258C">
        <w:rPr>
          <w:rStyle w:val="ui-provider"/>
          <w:lang w:val="el-GR" w:eastAsia="en-AU"/>
        </w:rPr>
        <w:t xml:space="preserve"> </w:t>
      </w:r>
    </w:p>
    <w:p w14:paraId="4E2B7E12" w14:textId="77777777"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να επισκεφθείτε τον ιστότοπό μας στη διεύθυνση </w:t>
      </w:r>
      <w:r>
        <w:fldChar w:fldCharType="begin"/>
      </w:r>
      <w:r>
        <w:instrText>HYPERLINK</w:instrText>
      </w:r>
      <w:r w:rsidRPr="008D48DE">
        <w:rPr>
          <w:lang w:val="el-GR"/>
        </w:rPr>
        <w:instrText xml:space="preserve"> "</w:instrText>
      </w:r>
      <w:r>
        <w:instrText>http</w:instrText>
      </w:r>
      <w:r w:rsidRPr="008D48DE">
        <w:rPr>
          <w:lang w:val="el-GR"/>
        </w:rPr>
        <w:instrText>://</w:instrText>
      </w:r>
      <w:r>
        <w:instrText>www</w:instrText>
      </w:r>
      <w:r w:rsidRPr="008D48DE">
        <w:rPr>
          <w:lang w:val="el-GR"/>
        </w:rPr>
        <w:instrText>.</w:instrText>
      </w:r>
      <w:r>
        <w:instrText>imha</w:instrText>
      </w:r>
      <w:r w:rsidRPr="008D48DE">
        <w:rPr>
          <w:lang w:val="el-GR"/>
        </w:rPr>
        <w:instrText>.</w:instrText>
      </w:r>
      <w:r>
        <w:instrText>vic</w:instrText>
      </w:r>
      <w:r w:rsidRPr="008D48DE">
        <w:rPr>
          <w:lang w:val="el-GR"/>
        </w:rPr>
        <w:instrText>.</w:instrText>
      </w:r>
      <w:r>
        <w:instrText>gov</w:instrText>
      </w:r>
      <w:r w:rsidRPr="008D48DE">
        <w:rPr>
          <w:lang w:val="el-GR"/>
        </w:rPr>
        <w:instrText>.</w:instrText>
      </w:r>
      <w:r>
        <w:instrText>au</w:instrText>
      </w:r>
      <w:r w:rsidRPr="008D48DE">
        <w:rPr>
          <w:lang w:val="el-GR"/>
        </w:rPr>
        <w:instrText>"</w:instrText>
      </w:r>
      <w:r>
        <w:fldChar w:fldCharType="separate"/>
      </w:r>
      <w:r w:rsidRPr="00C47ECB">
        <w:rPr>
          <w:rStyle w:val="Hyperlink"/>
          <w:lang w:val="en-US" w:eastAsia="en-AU"/>
        </w:rPr>
        <w:t>www</w:t>
      </w:r>
      <w:r w:rsidRPr="0017258C">
        <w:rPr>
          <w:rStyle w:val="Hyperlink"/>
          <w:lang w:val="el-GR" w:eastAsia="en-AU"/>
        </w:rPr>
        <w:t>.</w:t>
      </w:r>
      <w:proofErr w:type="spellStart"/>
      <w:r w:rsidRPr="00C47ECB">
        <w:rPr>
          <w:rStyle w:val="Hyperlink"/>
          <w:lang w:val="en-US" w:eastAsia="en-AU"/>
        </w:rPr>
        <w:t>imha</w:t>
      </w:r>
      <w:proofErr w:type="spellEnd"/>
      <w:r w:rsidRPr="0017258C">
        <w:rPr>
          <w:rStyle w:val="Hyperlink"/>
          <w:lang w:val="el-GR" w:eastAsia="en-AU"/>
        </w:rPr>
        <w:t>.</w:t>
      </w:r>
      <w:proofErr w:type="spellStart"/>
      <w:r w:rsidRPr="00C47ECB">
        <w:rPr>
          <w:rStyle w:val="Hyperlink"/>
          <w:lang w:val="en-US" w:eastAsia="en-AU"/>
        </w:rPr>
        <w:t>vic</w:t>
      </w:r>
      <w:proofErr w:type="spellEnd"/>
      <w:r w:rsidRPr="0017258C">
        <w:rPr>
          <w:rStyle w:val="Hyperlink"/>
          <w:lang w:val="el-GR" w:eastAsia="en-AU"/>
        </w:rPr>
        <w:t>.</w:t>
      </w:r>
      <w:r w:rsidRPr="00C47ECB">
        <w:rPr>
          <w:rStyle w:val="Hyperlink"/>
          <w:lang w:val="en-US" w:eastAsia="en-AU"/>
        </w:rPr>
        <w:t>gov</w:t>
      </w:r>
      <w:r w:rsidRPr="0017258C">
        <w:rPr>
          <w:rStyle w:val="Hyperlink"/>
          <w:lang w:val="el-GR" w:eastAsia="en-AU"/>
        </w:rPr>
        <w:t>.</w:t>
      </w:r>
      <w:r w:rsidRPr="00C47ECB">
        <w:rPr>
          <w:rStyle w:val="Hyperlink"/>
          <w:lang w:val="en-US" w:eastAsia="en-AU"/>
        </w:rPr>
        <w:t>au</w:t>
      </w:r>
      <w:r>
        <w:fldChar w:fldCharType="end"/>
      </w:r>
      <w:r w:rsidRPr="0017258C">
        <w:rPr>
          <w:rStyle w:val="ui-provider"/>
          <w:lang w:val="el-GR" w:eastAsia="en-AU"/>
        </w:rPr>
        <w:t xml:space="preserve"> </w:t>
      </w:r>
    </w:p>
    <w:p w14:paraId="75904C88" w14:textId="77777777" w:rsidR="00405609" w:rsidRPr="00C85F96" w:rsidRDefault="00405609" w:rsidP="00601690">
      <w:pPr>
        <w:pStyle w:val="Heading3"/>
        <w:rPr>
          <w:lang w:val="tr-TR"/>
        </w:rPr>
      </w:pPr>
      <w:r w:rsidRPr="00C85F96">
        <w:rPr>
          <w:lang w:val="tr-TR"/>
        </w:rPr>
        <w:t>Πότε θα ειδοποιηθεί η IMHA;</w:t>
      </w:r>
    </w:p>
    <w:p w14:paraId="3BD4EF00" w14:textId="77777777" w:rsidR="00405609" w:rsidRPr="003A4CD7" w:rsidRDefault="00405609" w:rsidP="00405609">
      <w:pPr>
        <w:widowControl w:val="0"/>
        <w:tabs>
          <w:tab w:val="left" w:pos="1067"/>
          <w:tab w:val="left" w:pos="1068"/>
        </w:tabs>
        <w:autoSpaceDE w:val="0"/>
        <w:autoSpaceDN w:val="0"/>
        <w:spacing w:before="127" w:after="0" w:line="276" w:lineRule="auto"/>
        <w:rPr>
          <w:rStyle w:val="ui-provider"/>
          <w:lang w:val="en-US" w:eastAsia="en-AU"/>
        </w:rPr>
      </w:pPr>
      <w:r w:rsidRPr="003A4CD7">
        <w:rPr>
          <w:rStyle w:val="ui-provider"/>
          <w:lang w:val="en-US" w:eastAsia="en-AU"/>
        </w:rPr>
        <w:t>Η IMHA θα ειδοποιηθεί:</w:t>
      </w:r>
    </w:p>
    <w:p w14:paraId="72E1948F"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20" w:lineRule="exact"/>
        <w:ind w:left="714" w:hanging="357"/>
        <w:rPr>
          <w:rStyle w:val="ui-provider"/>
          <w:lang w:val="el-GR" w:eastAsia="en-AU"/>
        </w:rPr>
      </w:pPr>
      <w:r w:rsidRPr="0017258C">
        <w:rPr>
          <w:rStyle w:val="ui-provider"/>
          <w:lang w:val="el-GR" w:eastAsia="en-AU"/>
        </w:rPr>
        <w:t xml:space="preserve">εάν έχει βγει απόφαση προσωρινής θεραπείας ή απόφαση θεραπείας, συμπεριλαμβανομένου του να είστε ασθενής ιατροδικαστικής εξέτασης ή ασθενής ασφαλείας. </w:t>
      </w:r>
    </w:p>
    <w:p w14:paraId="530D2FAE"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20" w:lineRule="exact"/>
        <w:ind w:left="714" w:hanging="357"/>
        <w:rPr>
          <w:rStyle w:val="ui-provider"/>
          <w:lang w:val="el-GR" w:eastAsia="en-AU"/>
        </w:rPr>
      </w:pPr>
      <w:r w:rsidRPr="0017258C">
        <w:rPr>
          <w:rStyle w:val="ui-provider"/>
          <w:lang w:val="el-GR" w:eastAsia="en-AU"/>
        </w:rPr>
        <w:t>εάν το δικαίωμά σας για επικοινωνία έχει περιοριστεί</w:t>
      </w:r>
    </w:p>
    <w:p w14:paraId="3BEAF842"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20" w:lineRule="exact"/>
        <w:ind w:left="714" w:hanging="357"/>
        <w:rPr>
          <w:rStyle w:val="ui-provider"/>
          <w:lang w:val="el-GR" w:eastAsia="en-AU"/>
        </w:rPr>
      </w:pPr>
      <w:r w:rsidRPr="0017258C">
        <w:rPr>
          <w:rStyle w:val="ui-provider"/>
          <w:lang w:val="el-GR" w:eastAsia="en-AU"/>
        </w:rPr>
        <w:t>εάν η απόφαση προσωρινής θεραπείας σας, ή η απόφαση θεραπείας, έχει αλλάξει και αντί να σας δίνεται η θεραπεία στην κοινότητα να δίνεται στο νοσοκομείο ή αντί στο νοσοκομείο να δίνεται στην κονότητα.</w:t>
      </w:r>
    </w:p>
    <w:p w14:paraId="4042D1D8"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20" w:lineRule="exact"/>
        <w:ind w:left="714" w:hanging="357"/>
        <w:rPr>
          <w:rStyle w:val="ui-provider"/>
          <w:lang w:val="el-GR" w:eastAsia="en-AU"/>
        </w:rPr>
      </w:pPr>
      <w:r w:rsidRPr="0017258C">
        <w:rPr>
          <w:rStyle w:val="ui-provider"/>
          <w:lang w:val="el-GR" w:eastAsia="en-AU"/>
        </w:rPr>
        <w:t>εάν η απόφαση προσωρινής θεραπείας ή η απόφαση θεραπείας σας έχει ανακληθεί ή ακυρωθεί</w:t>
      </w:r>
    </w:p>
    <w:p w14:paraId="5E792B73"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20" w:lineRule="exact"/>
        <w:ind w:left="714" w:hanging="357"/>
        <w:rPr>
          <w:rStyle w:val="ui-provider"/>
          <w:lang w:val="el-GR" w:eastAsia="en-AU"/>
        </w:rPr>
      </w:pPr>
      <w:r w:rsidRPr="0017258C">
        <w:rPr>
          <w:rStyle w:val="ui-provider"/>
          <w:lang w:val="el-GR" w:eastAsia="en-AU"/>
        </w:rPr>
        <w:t xml:space="preserve">εάν έχετε προγραμματίσει ακρόαση στο </w:t>
      </w:r>
      <w:r w:rsidRPr="003A4CD7">
        <w:rPr>
          <w:rStyle w:val="ui-provider"/>
          <w:lang w:val="en-US" w:eastAsia="en-AU"/>
        </w:rPr>
        <w:t>Mental</w:t>
      </w:r>
      <w:r w:rsidRPr="0017258C">
        <w:rPr>
          <w:rStyle w:val="ui-provider"/>
          <w:lang w:val="el-GR" w:eastAsia="en-AU"/>
        </w:rPr>
        <w:t xml:space="preserve"> </w:t>
      </w:r>
      <w:r w:rsidRPr="003A4CD7">
        <w:rPr>
          <w:rStyle w:val="ui-provider"/>
          <w:lang w:val="en-US" w:eastAsia="en-AU"/>
        </w:rPr>
        <w:t>Health</w:t>
      </w:r>
      <w:r w:rsidRPr="0017258C">
        <w:rPr>
          <w:rStyle w:val="ui-provider"/>
          <w:lang w:val="el-GR" w:eastAsia="en-AU"/>
        </w:rPr>
        <w:t xml:space="preserve"> </w:t>
      </w:r>
      <w:r w:rsidRPr="003A4CD7">
        <w:rPr>
          <w:rStyle w:val="ui-provider"/>
          <w:lang w:val="en-US" w:eastAsia="en-AU"/>
        </w:rPr>
        <w:t>Tribunal</w:t>
      </w:r>
    </w:p>
    <w:p w14:paraId="6984CEC4"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20" w:lineRule="exact"/>
        <w:ind w:left="714" w:hanging="357"/>
        <w:rPr>
          <w:rStyle w:val="ui-provider"/>
          <w:lang w:val="el-GR" w:eastAsia="en-AU"/>
        </w:rPr>
      </w:pPr>
      <w:r w:rsidRPr="0017258C">
        <w:rPr>
          <w:rStyle w:val="ui-provider"/>
          <w:lang w:val="el-GR" w:eastAsia="en-AU"/>
        </w:rPr>
        <w:t xml:space="preserve">εάν σας περιορίσουν, όπως εάν σας βάλουν σε απομόνωση ή σας περιορίσουν είτε με φυσικό </w:t>
      </w:r>
      <w:r w:rsidRPr="0017258C">
        <w:rPr>
          <w:rStyle w:val="ui-provider"/>
          <w:lang w:val="el-GR" w:eastAsia="en-AU"/>
        </w:rPr>
        <w:lastRenderedPageBreak/>
        <w:t>περιορισμό είτε με τη χρήση φαρμάκων</w:t>
      </w:r>
    </w:p>
    <w:p w14:paraId="26FD15F0" w14:textId="77777777" w:rsidR="00405609" w:rsidRPr="0017258C" w:rsidRDefault="00405609" w:rsidP="00C85F96">
      <w:pPr>
        <w:pStyle w:val="ListParagraph"/>
        <w:widowControl w:val="0"/>
        <w:numPr>
          <w:ilvl w:val="0"/>
          <w:numId w:val="37"/>
        </w:numPr>
        <w:tabs>
          <w:tab w:val="left" w:pos="1067"/>
          <w:tab w:val="left" w:pos="1068"/>
        </w:tabs>
        <w:autoSpaceDE w:val="0"/>
        <w:autoSpaceDN w:val="0"/>
        <w:spacing w:before="127" w:after="0" w:line="340" w:lineRule="exact"/>
        <w:ind w:left="714" w:hanging="357"/>
        <w:rPr>
          <w:rStyle w:val="ui-provider"/>
          <w:lang w:val="el-GR" w:eastAsia="en-AU"/>
        </w:rPr>
      </w:pPr>
      <w:r w:rsidRPr="00163329">
        <w:rPr>
          <w:lang w:val="el-GR" w:eastAsia="en-AU"/>
        </w:rPr>
        <w:t>Εάν η παραγγελία σας αλλάξει για να σας μεταφέρουν για θεραπεία σε μία άλλη καθορισμένη υπηρεσία ψυχικής υγείας.</w:t>
      </w:r>
    </w:p>
    <w:p w14:paraId="563F5EC5" w14:textId="77777777" w:rsidR="00405609" w:rsidRPr="0017258C" w:rsidRDefault="00405609" w:rsidP="00405609">
      <w:pPr>
        <w:widowControl w:val="0"/>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Εάν είστε ασθενής ασφαλείας, το </w:t>
      </w:r>
      <w:r w:rsidRPr="005C6164">
        <w:rPr>
          <w:rStyle w:val="ui-provider"/>
          <w:lang w:val="en-US" w:eastAsia="en-AU"/>
        </w:rPr>
        <w:t>IMHA</w:t>
      </w:r>
      <w:r w:rsidRPr="0017258C">
        <w:rPr>
          <w:rStyle w:val="ui-provider"/>
          <w:lang w:val="el-GR" w:eastAsia="en-AU"/>
        </w:rPr>
        <w:t xml:space="preserve"> θα ειδοποιηθεί:</w:t>
      </w:r>
    </w:p>
    <w:p w14:paraId="58238973" w14:textId="77777777"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εάν σας πήγαν ή σας μετέφεραν σε μια καθορισμένη υπηρεσία ψυχικής υγείας</w:t>
      </w:r>
    </w:p>
    <w:p w14:paraId="665CF178" w14:textId="77777777"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εάν πήρατε εξιτήριο και επιστρέψατε στη φυλακή.</w:t>
      </w:r>
    </w:p>
    <w:p w14:paraId="16A869A1" w14:textId="77777777" w:rsidR="00405609" w:rsidRPr="0017258C" w:rsidRDefault="00405609" w:rsidP="00405609">
      <w:pPr>
        <w:widowControl w:val="0"/>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Εάν είστε ασθενής ιατροδικαστικής εξέτασης, η </w:t>
      </w:r>
      <w:r w:rsidRPr="003A4CD7">
        <w:rPr>
          <w:rStyle w:val="ui-provider"/>
          <w:lang w:val="en-US" w:eastAsia="en-AU"/>
        </w:rPr>
        <w:t>IMHA</w:t>
      </w:r>
      <w:r w:rsidRPr="0017258C">
        <w:rPr>
          <w:rStyle w:val="ui-provider"/>
          <w:lang w:val="el-GR" w:eastAsia="en-AU"/>
        </w:rPr>
        <w:t xml:space="preserve"> θα ειδοποιηθεί επίσης:</w:t>
      </w:r>
    </w:p>
    <w:p w14:paraId="55E90194" w14:textId="0A01C4EF"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εάν μεταφερθείτε σε μια καθορισμένη υπηρεσία ψυχικής υγείας, εκτός εάν η Τριμελής Ιατροδικαστική Επιτροπή</w:t>
      </w:r>
      <w:r w:rsidR="00000263" w:rsidRPr="008D48DE">
        <w:rPr>
          <w:rStyle w:val="ui-provider"/>
          <w:lang w:val="el-GR" w:eastAsia="en-AU"/>
        </w:rPr>
        <w:t xml:space="preserve"> [</w:t>
      </w:r>
      <w:hyperlink r:id="rId21" w:history="1">
        <w:r w:rsidR="00000263" w:rsidRPr="000E6D7D">
          <w:rPr>
            <w:rStyle w:val="Hyperlink"/>
            <w:lang w:val="en-US" w:eastAsia="en-AU"/>
          </w:rPr>
          <w:t>Forensic</w:t>
        </w:r>
        <w:r w:rsidR="00000263" w:rsidRPr="008D48DE">
          <w:rPr>
            <w:rStyle w:val="Hyperlink"/>
            <w:lang w:val="el-GR" w:eastAsia="en-AU"/>
          </w:rPr>
          <w:t xml:space="preserve"> </w:t>
        </w:r>
        <w:r w:rsidR="00000263" w:rsidRPr="000E6D7D">
          <w:rPr>
            <w:rStyle w:val="Hyperlink"/>
            <w:lang w:val="en-US" w:eastAsia="en-AU"/>
          </w:rPr>
          <w:t>Leave</w:t>
        </w:r>
        <w:r w:rsidR="00000263" w:rsidRPr="008D48DE">
          <w:rPr>
            <w:rStyle w:val="Hyperlink"/>
            <w:lang w:val="el-GR" w:eastAsia="en-AU"/>
          </w:rPr>
          <w:t xml:space="preserve"> </w:t>
        </w:r>
        <w:r w:rsidR="00000263" w:rsidRPr="000E6D7D">
          <w:rPr>
            <w:rStyle w:val="Hyperlink"/>
            <w:lang w:val="en-US" w:eastAsia="en-AU"/>
          </w:rPr>
          <w:t>Panel</w:t>
        </w:r>
      </w:hyperlink>
      <w:r w:rsidR="00000263" w:rsidRPr="008D48DE">
        <w:rPr>
          <w:lang w:val="el-GR"/>
        </w:rPr>
        <w:t>]</w:t>
      </w:r>
      <w:r w:rsidRPr="0017258C">
        <w:rPr>
          <w:rStyle w:val="ui-provider"/>
          <w:lang w:val="el-GR" w:eastAsia="en-AU"/>
        </w:rPr>
        <w:t xml:space="preserve"> εγκρίνει τη μεταφορά σας ή αν αποφασίσει αλλιώς ένας εξουσιοδοτημένος φορέας</w:t>
      </w:r>
    </w:p>
    <w:p w14:paraId="66EE7E87" w14:textId="238F8208"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0" w:line="276" w:lineRule="auto"/>
        <w:rPr>
          <w:rStyle w:val="ui-provider"/>
          <w:lang w:val="el-GR" w:eastAsia="en-AU"/>
        </w:rPr>
      </w:pPr>
      <w:r w:rsidRPr="0017258C">
        <w:rPr>
          <w:rStyle w:val="ui-provider"/>
          <w:lang w:val="el-GR" w:eastAsia="en-AU"/>
        </w:rPr>
        <w:t xml:space="preserve">εάν ο ψυχίατρός σας ή ο επικεφαλής ψυχίατρος </w:t>
      </w:r>
      <w:r w:rsidR="00784385" w:rsidRPr="008D48DE">
        <w:rPr>
          <w:rStyle w:val="ui-provider"/>
          <w:lang w:val="el-GR" w:eastAsia="en-AU"/>
        </w:rPr>
        <w:t>[</w:t>
      </w:r>
      <w:hyperlink r:id="rId22" w:history="1">
        <w:r w:rsidR="00784385" w:rsidRPr="000E6D7D">
          <w:rPr>
            <w:rStyle w:val="Hyperlink"/>
            <w:lang w:val="en-US" w:eastAsia="en-AU"/>
          </w:rPr>
          <w:t>Chief</w:t>
        </w:r>
        <w:r w:rsidR="00784385" w:rsidRPr="008D48DE">
          <w:rPr>
            <w:rStyle w:val="Hyperlink"/>
            <w:lang w:val="el-GR" w:eastAsia="en-AU"/>
          </w:rPr>
          <w:t xml:space="preserve"> </w:t>
        </w:r>
        <w:r w:rsidR="00784385" w:rsidRPr="000E6D7D">
          <w:rPr>
            <w:rStyle w:val="Hyperlink"/>
            <w:lang w:val="en-US" w:eastAsia="en-AU"/>
          </w:rPr>
          <w:t>psychiatrist</w:t>
        </w:r>
      </w:hyperlink>
      <w:r w:rsidR="00784385" w:rsidRPr="008D48DE">
        <w:rPr>
          <w:lang w:val="el-GR"/>
        </w:rPr>
        <w:t>]</w:t>
      </w:r>
      <w:r w:rsidR="00353E59">
        <w:rPr>
          <w:lang w:val="el-GR"/>
        </w:rPr>
        <w:t xml:space="preserve"> </w:t>
      </w:r>
      <w:r w:rsidRPr="0017258C">
        <w:rPr>
          <w:rStyle w:val="ui-provider"/>
          <w:lang w:val="el-GR" w:eastAsia="en-AU"/>
        </w:rPr>
        <w:t>αποφασίσει να μεταφερθείτε σε άλλη καθορισμένη υπηρεσία ψυχικής υγείας</w:t>
      </w:r>
    </w:p>
    <w:p w14:paraId="6678F33B" w14:textId="3D9DF7C6" w:rsidR="00405609" w:rsidRPr="0017258C" w:rsidRDefault="00405609" w:rsidP="00405609">
      <w:pPr>
        <w:pStyle w:val="ListParagraph"/>
        <w:widowControl w:val="0"/>
        <w:numPr>
          <w:ilvl w:val="0"/>
          <w:numId w:val="37"/>
        </w:numPr>
        <w:tabs>
          <w:tab w:val="left" w:pos="1067"/>
          <w:tab w:val="left" w:pos="1068"/>
        </w:tabs>
        <w:autoSpaceDE w:val="0"/>
        <w:autoSpaceDN w:val="0"/>
        <w:spacing w:before="127" w:after="240" w:line="276" w:lineRule="auto"/>
        <w:rPr>
          <w:rStyle w:val="ui-provider"/>
          <w:lang w:val="el-GR" w:eastAsia="en-AU"/>
        </w:rPr>
      </w:pPr>
      <w:r w:rsidRPr="0017258C">
        <w:rPr>
          <w:rStyle w:val="ui-provider"/>
          <w:lang w:val="el-GR" w:eastAsia="en-AU"/>
        </w:rPr>
        <w:t xml:space="preserve">εάν η </w:t>
      </w:r>
      <w:r w:rsidR="00784385">
        <w:fldChar w:fldCharType="begin"/>
      </w:r>
      <w:r w:rsidR="00784385">
        <w:instrText>HYPERLINK</w:instrText>
      </w:r>
      <w:r w:rsidR="00784385" w:rsidRPr="00AD0C6F">
        <w:rPr>
          <w:lang w:val="el-GR"/>
        </w:rPr>
        <w:instrText xml:space="preserve"> "</w:instrText>
      </w:r>
      <w:r w:rsidR="00784385">
        <w:instrText>https</w:instrText>
      </w:r>
      <w:r w:rsidR="00784385" w:rsidRPr="00AD0C6F">
        <w:rPr>
          <w:lang w:val="el-GR"/>
        </w:rPr>
        <w:instrText>://</w:instrText>
      </w:r>
      <w:r w:rsidR="00784385">
        <w:instrText>www</w:instrText>
      </w:r>
      <w:r w:rsidR="00784385" w:rsidRPr="00AD0C6F">
        <w:rPr>
          <w:lang w:val="el-GR"/>
        </w:rPr>
        <w:instrText>.</w:instrText>
      </w:r>
      <w:r w:rsidR="00784385">
        <w:instrText>forensicare</w:instrText>
      </w:r>
      <w:r w:rsidR="00784385" w:rsidRPr="00AD0C6F">
        <w:rPr>
          <w:lang w:val="el-GR"/>
        </w:rPr>
        <w:instrText>.</w:instrText>
      </w:r>
      <w:r w:rsidR="00784385">
        <w:instrText>vic</w:instrText>
      </w:r>
      <w:r w:rsidR="00784385" w:rsidRPr="00AD0C6F">
        <w:rPr>
          <w:lang w:val="el-GR"/>
        </w:rPr>
        <w:instrText>.</w:instrText>
      </w:r>
      <w:r w:rsidR="00784385">
        <w:instrText>gov</w:instrText>
      </w:r>
      <w:r w:rsidR="00784385" w:rsidRPr="00AD0C6F">
        <w:rPr>
          <w:lang w:val="el-GR"/>
        </w:rPr>
        <w:instrText>.</w:instrText>
      </w:r>
      <w:r w:rsidR="00784385">
        <w:instrText>au</w:instrText>
      </w:r>
      <w:r w:rsidR="00784385" w:rsidRPr="00AD0C6F">
        <w:rPr>
          <w:lang w:val="el-GR"/>
        </w:rPr>
        <w:instrText>/"</w:instrText>
      </w:r>
      <w:r w:rsidR="00784385">
        <w:fldChar w:fldCharType="separate"/>
      </w:r>
      <w:proofErr w:type="spellStart"/>
      <w:r w:rsidR="00784385" w:rsidRPr="000E6D7D">
        <w:rPr>
          <w:rStyle w:val="Hyperlink"/>
          <w:lang w:val="en-US" w:eastAsia="en-AU"/>
        </w:rPr>
        <w:t>Forensicare</w:t>
      </w:r>
      <w:proofErr w:type="spellEnd"/>
      <w:r w:rsidR="00784385">
        <w:fldChar w:fldCharType="end"/>
      </w:r>
      <w:r w:rsidRPr="0017258C">
        <w:rPr>
          <w:rStyle w:val="ui-provider"/>
          <w:lang w:val="el-GR" w:eastAsia="en-AU"/>
        </w:rPr>
        <w:t xml:space="preserve"> </w:t>
      </w:r>
      <w:r w:rsidRPr="003A4CD7">
        <w:rPr>
          <w:rStyle w:val="ui-provider"/>
          <w:lang w:val="en-US" w:eastAsia="en-AU"/>
        </w:rPr>
        <w:t>Victorian</w:t>
      </w:r>
      <w:r w:rsidRPr="0017258C">
        <w:rPr>
          <w:rStyle w:val="ui-provider"/>
          <w:lang w:val="el-GR" w:eastAsia="en-AU"/>
        </w:rPr>
        <w:t xml:space="preserve"> </w:t>
      </w:r>
      <w:r w:rsidRPr="003A4CD7">
        <w:rPr>
          <w:rStyle w:val="ui-provider"/>
          <w:lang w:val="en-US" w:eastAsia="en-AU"/>
        </w:rPr>
        <w:t>Institute</w:t>
      </w:r>
      <w:r w:rsidRPr="0017258C">
        <w:rPr>
          <w:rStyle w:val="ui-provider"/>
          <w:lang w:val="el-GR" w:eastAsia="en-AU"/>
        </w:rPr>
        <w:t xml:space="preserve"> </w:t>
      </w:r>
      <w:r w:rsidRPr="003A4CD7">
        <w:rPr>
          <w:rStyle w:val="ui-provider"/>
          <w:lang w:val="en-US" w:eastAsia="en-AU"/>
        </w:rPr>
        <w:t>of</w:t>
      </w:r>
      <w:r w:rsidRPr="0017258C">
        <w:rPr>
          <w:rStyle w:val="ui-provider"/>
          <w:lang w:val="el-GR" w:eastAsia="en-AU"/>
        </w:rPr>
        <w:t xml:space="preserve"> </w:t>
      </w:r>
      <w:r w:rsidRPr="003A4CD7">
        <w:rPr>
          <w:rStyle w:val="ui-provider"/>
          <w:lang w:val="en-US" w:eastAsia="en-AU"/>
        </w:rPr>
        <w:t>Forensic</w:t>
      </w:r>
      <w:r w:rsidRPr="0017258C">
        <w:rPr>
          <w:rStyle w:val="ui-provider"/>
          <w:lang w:val="el-GR" w:eastAsia="en-AU"/>
        </w:rPr>
        <w:t xml:space="preserve"> </w:t>
      </w:r>
      <w:r w:rsidRPr="003A4CD7">
        <w:rPr>
          <w:rStyle w:val="ui-provider"/>
          <w:lang w:val="en-US" w:eastAsia="en-AU"/>
        </w:rPr>
        <w:t>Mental</w:t>
      </w:r>
      <w:r w:rsidRPr="0017258C">
        <w:rPr>
          <w:rStyle w:val="ui-provider"/>
          <w:lang w:val="el-GR" w:eastAsia="en-AU"/>
        </w:rPr>
        <w:t xml:space="preserve"> </w:t>
      </w:r>
      <w:r w:rsidRPr="003A4CD7">
        <w:rPr>
          <w:rStyle w:val="ui-provider"/>
          <w:lang w:val="en-US" w:eastAsia="en-AU"/>
        </w:rPr>
        <w:t>Health</w:t>
      </w:r>
      <w:r w:rsidRPr="0017258C">
        <w:rPr>
          <w:rStyle w:val="ui-provider"/>
          <w:lang w:val="el-GR" w:eastAsia="en-AU"/>
        </w:rPr>
        <w:t xml:space="preserve"> (Βικτωριανό Ιατροδικαστικό Ινστιτούτο Ψυχικής Υγείας) υποβάλλει αίτηση στην Δικαστική Επιτροπή Ψυχικής Υγείας για εντολή εντατικής επιτήρησης, εάν και όταν εκδοθεί αυτή η εντολή.</w:t>
      </w:r>
    </w:p>
    <w:p w14:paraId="491817BE" w14:textId="77777777" w:rsidR="00405609" w:rsidRPr="00C85F96" w:rsidRDefault="00405609" w:rsidP="00601690">
      <w:pPr>
        <w:pStyle w:val="Heading3"/>
        <w:rPr>
          <w:lang w:val="el-GR"/>
        </w:rPr>
      </w:pPr>
      <w:r w:rsidRPr="00C85F96">
        <w:rPr>
          <w:rFonts w:ascii="ZWAdobeF" w:hAnsi="ZWAdobeF" w:cs="ZWAdobeF"/>
          <w:lang w:val="el-GR"/>
        </w:rPr>
        <w:t>0</w:t>
      </w:r>
      <w:r w:rsidRPr="00C85F96">
        <w:rPr>
          <w:rFonts w:ascii="ZWAdobeF" w:hAnsi="ZWAdobeF" w:cs="ZWAdobeF"/>
        </w:rPr>
        <w:t>B</w:t>
      </w:r>
      <w:r w:rsidRPr="00C85F96">
        <w:rPr>
          <w:lang w:val="el-GR"/>
        </w:rPr>
        <w:t xml:space="preserve">Πώς να επικοινωνήσετε με την </w:t>
      </w:r>
      <w:r w:rsidRPr="00C85F96">
        <w:t>IMHA</w:t>
      </w:r>
      <w:r w:rsidRPr="00C85F96">
        <w:rPr>
          <w:lang w:val="el-GR"/>
        </w:rPr>
        <w:t xml:space="preserve"> και να μάθετε περισσότερα  </w:t>
      </w:r>
    </w:p>
    <w:p w14:paraId="3C53B0C9" w14:textId="4296F926" w:rsidR="00405609" w:rsidRPr="0017258C" w:rsidRDefault="00405609" w:rsidP="00C85F96">
      <w:pPr>
        <w:pStyle w:val="ListParagraph"/>
        <w:numPr>
          <w:ilvl w:val="0"/>
          <w:numId w:val="29"/>
        </w:numPr>
        <w:spacing w:after="0" w:line="320" w:lineRule="exact"/>
        <w:ind w:left="714" w:hanging="357"/>
        <w:rPr>
          <w:lang w:val="el-GR"/>
        </w:rPr>
      </w:pPr>
      <w:r w:rsidRPr="0017258C">
        <w:rPr>
          <w:lang w:val="el-GR"/>
        </w:rPr>
        <w:t xml:space="preserve">Επισκεφτείτε τον ιστότοπο </w:t>
      </w:r>
      <w:hyperlink r:id="rId23" w:history="1">
        <w:r w:rsidRPr="00C47ECB">
          <w:rPr>
            <w:rStyle w:val="Hyperlink"/>
          </w:rPr>
          <w:t>www</w:t>
        </w:r>
        <w:r w:rsidRPr="0017258C">
          <w:rPr>
            <w:rStyle w:val="Hyperlink"/>
            <w:lang w:val="el-GR"/>
          </w:rPr>
          <w:t>.</w:t>
        </w:r>
        <w:r w:rsidRPr="00C47ECB">
          <w:rPr>
            <w:rStyle w:val="Hyperlink"/>
          </w:rPr>
          <w:t>imha</w:t>
        </w:r>
        <w:r w:rsidRPr="0017258C">
          <w:rPr>
            <w:rStyle w:val="Hyperlink"/>
            <w:lang w:val="el-GR"/>
          </w:rPr>
          <w:t>.</w:t>
        </w:r>
        <w:r w:rsidRPr="00C47ECB">
          <w:rPr>
            <w:rStyle w:val="Hyperlink"/>
          </w:rPr>
          <w:t>vic</w:t>
        </w:r>
        <w:r w:rsidRPr="0017258C">
          <w:rPr>
            <w:rStyle w:val="Hyperlink"/>
            <w:lang w:val="el-GR"/>
          </w:rPr>
          <w:t>.</w:t>
        </w:r>
        <w:r w:rsidRPr="00C47ECB">
          <w:rPr>
            <w:rStyle w:val="Hyperlink"/>
          </w:rPr>
          <w:t>gov</w:t>
        </w:r>
        <w:r w:rsidRPr="0017258C">
          <w:rPr>
            <w:rStyle w:val="Hyperlink"/>
            <w:lang w:val="el-GR"/>
          </w:rPr>
          <w:t>.</w:t>
        </w:r>
        <w:r w:rsidRPr="00C47ECB">
          <w:rPr>
            <w:rStyle w:val="Hyperlink"/>
          </w:rPr>
          <w:t>au</w:t>
        </w:r>
      </w:hyperlink>
      <w:r w:rsidRPr="0017258C">
        <w:rPr>
          <w:lang w:val="el-GR"/>
        </w:rPr>
        <w:t xml:space="preserve">  ή στείλτε </w:t>
      </w:r>
      <w:r>
        <w:t>email</w:t>
      </w:r>
      <w:r w:rsidRPr="0017258C">
        <w:rPr>
          <w:lang w:val="el-GR"/>
        </w:rPr>
        <w:t xml:space="preserve"> στη διεύθυνση </w:t>
      </w:r>
      <w:hyperlink r:id="rId24" w:history="1">
        <w:r w:rsidR="00E318F4">
          <w:rPr>
            <w:rStyle w:val="Hyperlink"/>
          </w:rPr>
          <w:t>contact</w:t>
        </w:r>
        <w:r w:rsidR="00E318F4" w:rsidRPr="00E318F4">
          <w:rPr>
            <w:rStyle w:val="Hyperlink"/>
            <w:lang w:val="el-GR"/>
          </w:rPr>
          <w:t>@</w:t>
        </w:r>
        <w:r w:rsidR="00E318F4">
          <w:rPr>
            <w:rStyle w:val="Hyperlink"/>
          </w:rPr>
          <w:t>imha</w:t>
        </w:r>
        <w:r w:rsidR="00E318F4" w:rsidRPr="00E318F4">
          <w:rPr>
            <w:rStyle w:val="Hyperlink"/>
            <w:lang w:val="el-GR"/>
          </w:rPr>
          <w:t>.</w:t>
        </w:r>
        <w:r w:rsidR="00E318F4">
          <w:rPr>
            <w:rStyle w:val="Hyperlink"/>
          </w:rPr>
          <w:t>vic</w:t>
        </w:r>
        <w:r w:rsidR="00E318F4" w:rsidRPr="00E318F4">
          <w:rPr>
            <w:rStyle w:val="Hyperlink"/>
            <w:lang w:val="el-GR"/>
          </w:rPr>
          <w:t>.</w:t>
        </w:r>
        <w:r w:rsidR="00E318F4">
          <w:rPr>
            <w:rStyle w:val="Hyperlink"/>
          </w:rPr>
          <w:t>gov</w:t>
        </w:r>
        <w:r w:rsidR="00E318F4" w:rsidRPr="00E318F4">
          <w:rPr>
            <w:rStyle w:val="Hyperlink"/>
            <w:lang w:val="el-GR"/>
          </w:rPr>
          <w:t>.</w:t>
        </w:r>
        <w:r w:rsidR="00E318F4">
          <w:rPr>
            <w:rStyle w:val="Hyperlink"/>
          </w:rPr>
          <w:t>au</w:t>
        </w:r>
      </w:hyperlink>
      <w:r w:rsidRPr="0017258C">
        <w:rPr>
          <w:lang w:val="el-GR"/>
        </w:rPr>
        <w:t xml:space="preserve"> </w:t>
      </w:r>
    </w:p>
    <w:p w14:paraId="71B1E3E9" w14:textId="77777777" w:rsidR="00405609" w:rsidRPr="0017258C" w:rsidRDefault="00405609" w:rsidP="00C85F96">
      <w:pPr>
        <w:pStyle w:val="ListParagraph"/>
        <w:numPr>
          <w:ilvl w:val="0"/>
          <w:numId w:val="29"/>
        </w:numPr>
        <w:spacing w:after="0" w:line="320" w:lineRule="exact"/>
        <w:ind w:left="714" w:hanging="357"/>
        <w:rPr>
          <w:lang w:val="el-GR"/>
        </w:rPr>
      </w:pPr>
      <w:r w:rsidRPr="0017258C">
        <w:rPr>
          <w:lang w:val="el-GR"/>
        </w:rPr>
        <w:t xml:space="preserve">Καλέστε την τηλεφωνική γραμμή </w:t>
      </w:r>
      <w:r>
        <w:t>IMHA</w:t>
      </w:r>
      <w:r w:rsidRPr="0017258C">
        <w:rPr>
          <w:lang w:val="el-GR"/>
        </w:rPr>
        <w:t xml:space="preserve"> </w:t>
      </w:r>
      <w:hyperlink r:id="rId25" w:history="1">
        <w:r w:rsidRPr="00C85F96">
          <w:rPr>
            <w:rStyle w:val="Hyperlink"/>
            <w:rFonts w:cs="Arial"/>
            <w:bCs/>
            <w:szCs w:val="22"/>
            <w:lang w:val="tr-TR" w:eastAsia="en-GB"/>
          </w:rPr>
          <w:t>1300 947 820</w:t>
        </w:r>
      </w:hyperlink>
      <w:r w:rsidRPr="0017258C">
        <w:rPr>
          <w:lang w:val="el-GR"/>
        </w:rPr>
        <w:t xml:space="preserve">, η οποία στελεχώνεται από δικηγόρους της </w:t>
      </w:r>
      <w:r>
        <w:t>IMHA</w:t>
      </w:r>
      <w:r w:rsidRPr="0017258C">
        <w:rPr>
          <w:lang w:val="el-GR"/>
        </w:rPr>
        <w:t xml:space="preserve"> 9:30 π.μ. – 4:30 μ.μ. επτά ημέρες την εβδομάδα (εκτός δημόσιων αργιών).</w:t>
      </w:r>
    </w:p>
    <w:p w14:paraId="50815A21" w14:textId="77777777" w:rsidR="00405609" w:rsidRPr="0017258C" w:rsidRDefault="00405609" w:rsidP="00C85F96">
      <w:pPr>
        <w:pStyle w:val="ListParagraph"/>
        <w:numPr>
          <w:ilvl w:val="0"/>
          <w:numId w:val="29"/>
        </w:numPr>
        <w:spacing w:after="0" w:line="320" w:lineRule="exact"/>
        <w:ind w:left="714" w:hanging="357"/>
        <w:rPr>
          <w:lang w:val="el-GR"/>
        </w:rPr>
      </w:pPr>
      <w:r w:rsidRPr="0017258C">
        <w:rPr>
          <w:lang w:val="el-GR"/>
        </w:rPr>
        <w:t xml:space="preserve">Καλέστε τη γραμμή δικαιωμάτων της </w:t>
      </w:r>
      <w:r>
        <w:t>IMHA</w:t>
      </w:r>
      <w:r w:rsidRPr="0017258C">
        <w:rPr>
          <w:lang w:val="el-GR"/>
        </w:rPr>
        <w:t xml:space="preserve"> στο </w:t>
      </w:r>
      <w:hyperlink r:id="rId26" w:history="1">
        <w:r w:rsidRPr="00C85F96">
          <w:rPr>
            <w:rStyle w:val="Hyperlink"/>
            <w:rFonts w:cs="Arial"/>
            <w:bCs/>
            <w:szCs w:val="22"/>
            <w:lang w:val="tr-TR" w:eastAsia="en-GB"/>
          </w:rPr>
          <w:t>1800 959 353</w:t>
        </w:r>
      </w:hyperlink>
      <w:r w:rsidRPr="0017258C">
        <w:rPr>
          <w:lang w:val="el-GR"/>
        </w:rPr>
        <w:t xml:space="preserve"> για να ακούσετε ηχογραφημένα τα δικαιώματά σας.</w:t>
      </w:r>
    </w:p>
    <w:p w14:paraId="0D6B80D4" w14:textId="77777777" w:rsidR="00405609" w:rsidRPr="0017258C" w:rsidRDefault="00405609" w:rsidP="00C85F96">
      <w:pPr>
        <w:pStyle w:val="ListParagraph"/>
        <w:numPr>
          <w:ilvl w:val="0"/>
          <w:numId w:val="29"/>
        </w:numPr>
        <w:spacing w:after="0" w:line="320" w:lineRule="exact"/>
        <w:ind w:left="714" w:hanging="357"/>
        <w:rPr>
          <w:lang w:val="el-GR"/>
        </w:rPr>
      </w:pPr>
      <w:r w:rsidRPr="0017258C">
        <w:rPr>
          <w:lang w:val="el-GR"/>
        </w:rPr>
        <w:t xml:space="preserve">Ζητήστε από έναν πάροχο υπηρεσιών ψυχικής υγείας, φροντιστή ή άλλο άτομο υποστήριξης να σας βοηθήσει να επικοινωνήσετε με την </w:t>
      </w:r>
      <w:r>
        <w:t>IMHA</w:t>
      </w:r>
      <w:r w:rsidRPr="0017258C">
        <w:rPr>
          <w:lang w:val="el-GR"/>
        </w:rPr>
        <w:t>.</w:t>
      </w:r>
    </w:p>
    <w:p w14:paraId="7039FA83" w14:textId="6333FAD9" w:rsidR="00405609" w:rsidRPr="0017258C" w:rsidRDefault="00405609" w:rsidP="00C85F96">
      <w:pPr>
        <w:pStyle w:val="ListParagraph"/>
        <w:numPr>
          <w:ilvl w:val="0"/>
          <w:numId w:val="29"/>
        </w:numPr>
        <w:spacing w:after="0" w:line="320" w:lineRule="exact"/>
        <w:ind w:left="714" w:hanging="357"/>
        <w:rPr>
          <w:lang w:val="el-GR"/>
        </w:rPr>
      </w:pPr>
      <w:r w:rsidRPr="0017258C">
        <w:rPr>
          <w:lang w:val="el-GR"/>
        </w:rPr>
        <w:t xml:space="preserve">Εάν επιθυμείτε να υποβάλετε σχόλια ή να κάνετε παράπονο εναντίον της </w:t>
      </w:r>
      <w:r>
        <w:t>IMHA</w:t>
      </w:r>
      <w:r w:rsidRPr="0017258C">
        <w:rPr>
          <w:lang w:val="el-GR"/>
        </w:rPr>
        <w:t xml:space="preserve">, επικοινωνήστε μαζί μας ή επισκεφτείτε την </w:t>
      </w:r>
      <w:hyperlink r:id="rId27" w:history="1">
        <w:r w:rsidRPr="00237158">
          <w:rPr>
            <w:rStyle w:val="Hyperlink"/>
            <w:lang w:val="el-GR"/>
          </w:rPr>
          <w:t>ενότητα σχολίων</w:t>
        </w:r>
      </w:hyperlink>
      <w:r w:rsidRPr="0017258C">
        <w:rPr>
          <w:lang w:val="el-GR"/>
        </w:rPr>
        <w:t xml:space="preserve"> στον ιστότοπό μας.</w:t>
      </w:r>
    </w:p>
    <w:p w14:paraId="26EE02C9" w14:textId="7F22C318" w:rsidR="000E6D7D" w:rsidRPr="00DF01C0" w:rsidRDefault="00DF01C0" w:rsidP="00C85F96">
      <w:pPr>
        <w:numPr>
          <w:ilvl w:val="0"/>
          <w:numId w:val="29"/>
        </w:numPr>
        <w:spacing w:line="320" w:lineRule="exact"/>
        <w:ind w:left="714" w:hanging="357"/>
        <w:rPr>
          <w:lang w:val="el-GR" w:eastAsia="en-AU"/>
        </w:rPr>
      </w:pPr>
      <w:r>
        <w:rPr>
          <w:lang w:val="el-GR" w:eastAsia="en-AU"/>
        </w:rPr>
        <w:t>Έχετε</w:t>
      </w:r>
      <w:r w:rsidRPr="00DF01C0">
        <w:rPr>
          <w:lang w:val="el-GR" w:eastAsia="en-AU"/>
        </w:rPr>
        <w:t xml:space="preserve"> </w:t>
      </w:r>
      <w:r>
        <w:rPr>
          <w:lang w:val="el-GR" w:eastAsia="en-AU"/>
        </w:rPr>
        <w:t>πρόσβαση</w:t>
      </w:r>
      <w:r w:rsidRPr="00DF01C0">
        <w:rPr>
          <w:lang w:val="el-GR" w:eastAsia="en-AU"/>
        </w:rPr>
        <w:t xml:space="preserve"> </w:t>
      </w:r>
      <w:r>
        <w:rPr>
          <w:lang w:val="el-GR" w:eastAsia="en-AU"/>
        </w:rPr>
        <w:t>σε</w:t>
      </w:r>
      <w:r w:rsidRPr="00DF01C0">
        <w:rPr>
          <w:lang w:val="el-GR" w:eastAsia="en-AU"/>
        </w:rPr>
        <w:t xml:space="preserve"> </w:t>
      </w:r>
      <w:r>
        <w:rPr>
          <w:lang w:val="el-GR" w:eastAsia="en-AU"/>
        </w:rPr>
        <w:t>δωρεάν</w:t>
      </w:r>
      <w:r w:rsidRPr="00DF01C0">
        <w:rPr>
          <w:lang w:val="el-GR" w:eastAsia="en-AU"/>
        </w:rPr>
        <w:t xml:space="preserve"> </w:t>
      </w:r>
      <w:r>
        <w:rPr>
          <w:lang w:val="el-GR" w:eastAsia="en-AU"/>
        </w:rPr>
        <w:t>διερμηνέα</w:t>
      </w:r>
      <w:r w:rsidRPr="00DF01C0">
        <w:rPr>
          <w:lang w:val="el-GR" w:eastAsia="en-AU"/>
        </w:rPr>
        <w:t xml:space="preserve"> </w:t>
      </w:r>
      <w:r>
        <w:rPr>
          <w:lang w:val="el-GR" w:eastAsia="en-AU"/>
        </w:rPr>
        <w:t>καλώντας</w:t>
      </w:r>
      <w:r w:rsidRPr="00DF01C0">
        <w:rPr>
          <w:lang w:val="el-GR" w:eastAsia="en-AU"/>
        </w:rPr>
        <w:t xml:space="preserve"> </w:t>
      </w:r>
      <w:r>
        <w:rPr>
          <w:lang w:val="el-GR" w:eastAsia="en-AU"/>
        </w:rPr>
        <w:t>το</w:t>
      </w:r>
      <w:r w:rsidRPr="00DF01C0">
        <w:rPr>
          <w:lang w:val="el-GR" w:eastAsia="en-AU"/>
        </w:rPr>
        <w:t xml:space="preserve"> </w:t>
      </w:r>
      <w:r w:rsidR="000E6D7D" w:rsidRPr="00DF01C0">
        <w:rPr>
          <w:lang w:val="el-GR" w:eastAsia="en-AU"/>
        </w:rPr>
        <w:t xml:space="preserve"> </w:t>
      </w:r>
      <w:hyperlink r:id="rId28" w:history="1">
        <w:r w:rsidR="000E6D7D" w:rsidRPr="00601690">
          <w:rPr>
            <w:rStyle w:val="Hyperlink"/>
            <w:lang w:val="el-GR" w:eastAsia="en-AU"/>
          </w:rPr>
          <w:t>131 450</w:t>
        </w:r>
      </w:hyperlink>
      <w:r w:rsidR="000E6D7D" w:rsidRPr="00DF01C0">
        <w:rPr>
          <w:lang w:val="el-GR" w:eastAsia="en-AU"/>
        </w:rPr>
        <w:t xml:space="preserve">, </w:t>
      </w:r>
      <w:r>
        <w:rPr>
          <w:lang w:val="el-GR" w:eastAsia="en-AU"/>
        </w:rPr>
        <w:t>και μετά ζητήστε να συνδεθείτε</w:t>
      </w:r>
      <w:r w:rsidR="000E6D7D" w:rsidRPr="00DF01C0">
        <w:rPr>
          <w:lang w:val="el-GR" w:eastAsia="en-AU"/>
        </w:rPr>
        <w:t xml:space="preserve"> </w:t>
      </w:r>
      <w:r>
        <w:rPr>
          <w:lang w:val="el-GR" w:eastAsia="en-AU"/>
        </w:rPr>
        <w:t xml:space="preserve">με το </w:t>
      </w:r>
      <w:hyperlink r:id="rId29" w:tooltip="call 1300 947 820" w:history="1">
        <w:r w:rsidR="000E6D7D" w:rsidRPr="00DF01C0">
          <w:rPr>
            <w:rStyle w:val="Hyperlink"/>
            <w:lang w:val="el-GR" w:eastAsia="en-AU"/>
          </w:rPr>
          <w:t>1300 947 820</w:t>
        </w:r>
      </w:hyperlink>
      <w:r w:rsidR="000E6D7D" w:rsidRPr="00DF01C0">
        <w:rPr>
          <w:lang w:val="el-GR" w:eastAsia="en-AU"/>
        </w:rPr>
        <w:t>.</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0E6D7D" w:rsidRPr="000E6D7D" w:rsidSect="00F77E0F">
      <w:headerReference w:type="even" r:id="rId31"/>
      <w:headerReference w:type="default" r:id="rId32"/>
      <w:footerReference w:type="even" r:id="rId33"/>
      <w:footerReference w:type="default" r:id="rId34"/>
      <w:headerReference w:type="first" r:id="rId35"/>
      <w:footerReference w:type="first" r:id="rId3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F58B" w14:textId="77777777" w:rsidR="00E934B2" w:rsidRDefault="00E934B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3C1375C" w14:textId="77777777" w:rsidR="00E934B2" w:rsidRDefault="00E934B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5A57"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78189"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CE7A" w14:textId="77777777" w:rsidR="00E934B2" w:rsidRDefault="00E934B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E8C7E88" w14:textId="77777777" w:rsidR="00E934B2" w:rsidRDefault="00E934B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3A810749"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8D48DE" w:rsidRPr="008D48DE">
      <w:rPr>
        <w:rFonts w:cs="Arial"/>
        <w:color w:val="C63C1B"/>
        <w:sz w:val="18"/>
        <w:szCs w:val="18"/>
        <w:lang w:val="el-GR"/>
      </w:rPr>
      <w:t xml:space="preserve"> </w:t>
    </w:r>
    <w:r w:rsidR="008D48DE">
      <w:rPr>
        <w:rFonts w:cs="Arial"/>
        <w:color w:val="C63C1B"/>
        <w:sz w:val="18"/>
        <w:szCs w:val="18"/>
        <w:lang w:val="el-GR"/>
      </w:rPr>
      <w:t>Ανεξάρτητη Συνηγορία Ψυχικής Υγείας</w:t>
    </w:r>
    <w:r w:rsidR="00BB122F" w:rsidRPr="004523AB">
      <w:rPr>
        <w:rFonts w:cs="Arial"/>
        <w:color w:val="C63C1B"/>
        <w:sz w:val="18"/>
        <w:szCs w:val="18"/>
      </w:rPr>
      <w:tab/>
    </w:r>
  </w:p>
  <w:p w14:paraId="3E9BAE64" w14:textId="3F3C1625"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16FE"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8D48DE" w:rsidRPr="008D48DE">
      <w:rPr>
        <w:rFonts w:ascii="Arial Bold" w:hAnsi="Arial Bold" w:cs="Arial"/>
        <w:b/>
        <w:noProof/>
        <w:color w:val="C63C1B"/>
        <w:sz w:val="18"/>
        <w:szCs w:val="18"/>
        <w:lang w:val="el-GR"/>
      </w:rPr>
      <w:t xml:space="preserve"> </w:t>
    </w:r>
    <w:r w:rsidR="008D48DE">
      <w:rPr>
        <w:rFonts w:ascii="Arial Bold" w:hAnsi="Arial Bold" w:cs="Arial"/>
        <w:b/>
        <w:noProof/>
        <w:color w:val="C63C1B"/>
        <w:sz w:val="18"/>
        <w:szCs w:val="18"/>
        <w:lang w:val="el-GR"/>
      </w:rPr>
      <w:t>Γνωρίζετε τα δικαιώματά σας, πείτε τη γνώμη σας</w:t>
    </w:r>
    <w:r w:rsidR="008D48DE" w:rsidRPr="001D71AD">
      <w:rPr>
        <w:rFonts w:ascii="Arial Bold" w:hAnsi="Arial Bold" w:cs="Arial"/>
        <w:b/>
        <w:color w:val="C63C1B"/>
        <w:sz w:val="18"/>
        <w:szCs w:val="18"/>
        <w:lang w:val="el-GR"/>
      </w:rPr>
      <w:t xml:space="preserve"> – </w:t>
    </w:r>
    <w:r w:rsidR="008D48DE">
      <w:rPr>
        <w:rFonts w:ascii="Arial Bold" w:hAnsi="Arial Bold" w:cs="Arial"/>
        <w:b/>
        <w:color w:val="C63C1B"/>
        <w:sz w:val="18"/>
        <w:szCs w:val="18"/>
        <w:lang w:val="el-GR"/>
      </w:rPr>
      <w:t>Ιανουάριος</w:t>
    </w:r>
    <w:r w:rsidR="008D48DE" w:rsidRPr="001D71AD">
      <w:rPr>
        <w:rFonts w:ascii="Arial Bold" w:hAnsi="Arial Bold" w:cs="Arial"/>
        <w:b/>
        <w:color w:val="C63C1B"/>
        <w:sz w:val="18"/>
        <w:szCs w:val="18"/>
        <w:lang w:val="el-GR"/>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7216"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926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987BFED" w:rsidR="00787932" w:rsidRPr="0000344E" w:rsidRDefault="00B6079B" w:rsidP="00B6079B">
    <w:pPr>
      <w:pStyle w:val="IMHAPublicationdate"/>
      <w:tabs>
        <w:tab w:val="left" w:pos="2424"/>
      </w:tabs>
      <w:spacing w:before="0" w:after="0"/>
      <w:jc w:val="both"/>
      <w:rPr>
        <w:bCs/>
        <w:i/>
        <w:iCs/>
        <w:color w:val="auto"/>
        <w:sz w:val="20"/>
        <w:szCs w:val="20"/>
      </w:rPr>
    </w:pPr>
    <w:r w:rsidRPr="0000344E">
      <w:rPr>
        <w:bCs/>
        <w:i/>
        <w:iCs/>
        <w:color w:val="auto"/>
        <w:sz w:val="22"/>
        <w:szCs w:val="22"/>
      </w:rPr>
      <w:t xml:space="preserve">Greek / </w:t>
    </w:r>
    <w:proofErr w:type="spellStart"/>
    <w:r w:rsidRPr="0000344E">
      <w:rPr>
        <w:bCs/>
        <w:i/>
        <w:iCs/>
        <w:color w:val="auto"/>
        <w:sz w:val="22"/>
        <w:szCs w:val="22"/>
      </w:rPr>
      <w:t>Ελληνικά</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1"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209D1"/>
    <w:multiLevelType w:val="hybridMultilevel"/>
    <w:tmpl w:val="86FAC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4065985">
    <w:abstractNumId w:val="14"/>
  </w:num>
  <w:num w:numId="2" w16cid:durableId="1393457792">
    <w:abstractNumId w:val="12"/>
  </w:num>
  <w:num w:numId="3" w16cid:durableId="1608466625">
    <w:abstractNumId w:val="16"/>
  </w:num>
  <w:num w:numId="4" w16cid:durableId="1706716865">
    <w:abstractNumId w:val="15"/>
  </w:num>
  <w:num w:numId="5" w16cid:durableId="923488961">
    <w:abstractNumId w:val="5"/>
  </w:num>
  <w:num w:numId="6" w16cid:durableId="1533762096">
    <w:abstractNumId w:val="3"/>
  </w:num>
  <w:num w:numId="7" w16cid:durableId="1525705922">
    <w:abstractNumId w:val="2"/>
  </w:num>
  <w:num w:numId="8" w16cid:durableId="422993303">
    <w:abstractNumId w:val="1"/>
  </w:num>
  <w:num w:numId="9" w16cid:durableId="356660463">
    <w:abstractNumId w:val="0"/>
  </w:num>
  <w:num w:numId="10" w16cid:durableId="751659289">
    <w:abstractNumId w:val="4"/>
  </w:num>
  <w:num w:numId="11" w16cid:durableId="57943228">
    <w:abstractNumId w:val="8"/>
  </w:num>
  <w:num w:numId="12" w16cid:durableId="475878217">
    <w:abstractNumId w:val="10"/>
  </w:num>
  <w:num w:numId="13" w16cid:durableId="1589388782">
    <w:abstractNumId w:val="13"/>
  </w:num>
  <w:num w:numId="14" w16cid:durableId="448284749">
    <w:abstractNumId w:val="11"/>
  </w:num>
  <w:num w:numId="15" w16cid:durableId="225846840">
    <w:abstractNumId w:val="12"/>
  </w:num>
  <w:num w:numId="16" w16cid:durableId="930625183">
    <w:abstractNumId w:val="12"/>
  </w:num>
  <w:num w:numId="17" w16cid:durableId="1851526811">
    <w:abstractNumId w:val="12"/>
  </w:num>
  <w:num w:numId="18" w16cid:durableId="1237856438">
    <w:abstractNumId w:val="12"/>
  </w:num>
  <w:num w:numId="19" w16cid:durableId="944726111">
    <w:abstractNumId w:val="12"/>
  </w:num>
  <w:num w:numId="20" w16cid:durableId="1742360925">
    <w:abstractNumId w:val="12"/>
  </w:num>
  <w:num w:numId="21" w16cid:durableId="1544251326">
    <w:abstractNumId w:val="12"/>
  </w:num>
  <w:num w:numId="22" w16cid:durableId="489760537">
    <w:abstractNumId w:val="12"/>
  </w:num>
  <w:num w:numId="23" w16cid:durableId="51580735">
    <w:abstractNumId w:val="12"/>
  </w:num>
  <w:num w:numId="24" w16cid:durableId="994795341">
    <w:abstractNumId w:val="12"/>
  </w:num>
  <w:num w:numId="25" w16cid:durableId="1748382193">
    <w:abstractNumId w:val="12"/>
  </w:num>
  <w:num w:numId="26" w16cid:durableId="944967177">
    <w:abstractNumId w:val="12"/>
  </w:num>
  <w:num w:numId="27" w16cid:durableId="657150384">
    <w:abstractNumId w:val="12"/>
  </w:num>
  <w:num w:numId="28" w16cid:durableId="525218889">
    <w:abstractNumId w:val="12"/>
  </w:num>
  <w:num w:numId="29" w16cid:durableId="1017535401">
    <w:abstractNumId w:val="7"/>
  </w:num>
  <w:num w:numId="30" w16cid:durableId="1714769439">
    <w:abstractNumId w:val="20"/>
  </w:num>
  <w:num w:numId="31" w16cid:durableId="2054302119">
    <w:abstractNumId w:val="21"/>
  </w:num>
  <w:num w:numId="32" w16cid:durableId="100883666">
    <w:abstractNumId w:val="19"/>
  </w:num>
  <w:num w:numId="33" w16cid:durableId="1447895206">
    <w:abstractNumId w:val="6"/>
  </w:num>
  <w:num w:numId="34" w16cid:durableId="1365711491">
    <w:abstractNumId w:val="18"/>
  </w:num>
  <w:num w:numId="35" w16cid:durableId="320741324">
    <w:abstractNumId w:val="17"/>
  </w:num>
  <w:num w:numId="36" w16cid:durableId="133062388">
    <w:abstractNumId w:val="9"/>
  </w:num>
  <w:num w:numId="37" w16cid:durableId="173947854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formsDesig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0263"/>
    <w:rsid w:val="0000344E"/>
    <w:rsid w:val="000078CE"/>
    <w:rsid w:val="00013370"/>
    <w:rsid w:val="000338A4"/>
    <w:rsid w:val="0003570F"/>
    <w:rsid w:val="000360EC"/>
    <w:rsid w:val="00040F0B"/>
    <w:rsid w:val="00041BEE"/>
    <w:rsid w:val="00057FDC"/>
    <w:rsid w:val="000703C2"/>
    <w:rsid w:val="000715DA"/>
    <w:rsid w:val="000751C9"/>
    <w:rsid w:val="000759A6"/>
    <w:rsid w:val="00075CB3"/>
    <w:rsid w:val="00083FB5"/>
    <w:rsid w:val="00091432"/>
    <w:rsid w:val="00091AFC"/>
    <w:rsid w:val="00094FE1"/>
    <w:rsid w:val="000A1C94"/>
    <w:rsid w:val="000B575F"/>
    <w:rsid w:val="000B6D36"/>
    <w:rsid w:val="000C1E25"/>
    <w:rsid w:val="000C6955"/>
    <w:rsid w:val="000E1BEB"/>
    <w:rsid w:val="000E6D7D"/>
    <w:rsid w:val="000F028A"/>
    <w:rsid w:val="001069A6"/>
    <w:rsid w:val="00107E02"/>
    <w:rsid w:val="00151B7E"/>
    <w:rsid w:val="0015359B"/>
    <w:rsid w:val="00160C7E"/>
    <w:rsid w:val="0016790E"/>
    <w:rsid w:val="0018070E"/>
    <w:rsid w:val="00181303"/>
    <w:rsid w:val="001949D4"/>
    <w:rsid w:val="00196270"/>
    <w:rsid w:val="001A002A"/>
    <w:rsid w:val="001A2999"/>
    <w:rsid w:val="001A56B3"/>
    <w:rsid w:val="001C4D07"/>
    <w:rsid w:val="001D4A08"/>
    <w:rsid w:val="001D71AD"/>
    <w:rsid w:val="001E2828"/>
    <w:rsid w:val="001E65DF"/>
    <w:rsid w:val="0020496A"/>
    <w:rsid w:val="002105FE"/>
    <w:rsid w:val="0021722B"/>
    <w:rsid w:val="00230A80"/>
    <w:rsid w:val="00237158"/>
    <w:rsid w:val="00252854"/>
    <w:rsid w:val="00253567"/>
    <w:rsid w:val="00262157"/>
    <w:rsid w:val="002850E8"/>
    <w:rsid w:val="00287AFE"/>
    <w:rsid w:val="002B73A4"/>
    <w:rsid w:val="002D3DDB"/>
    <w:rsid w:val="002D5DE3"/>
    <w:rsid w:val="002F7860"/>
    <w:rsid w:val="00306C10"/>
    <w:rsid w:val="00310DD1"/>
    <w:rsid w:val="00313065"/>
    <w:rsid w:val="00315C03"/>
    <w:rsid w:val="00321481"/>
    <w:rsid w:val="003224F8"/>
    <w:rsid w:val="00322E79"/>
    <w:rsid w:val="003312E9"/>
    <w:rsid w:val="003315F4"/>
    <w:rsid w:val="00334932"/>
    <w:rsid w:val="00344E6C"/>
    <w:rsid w:val="00345410"/>
    <w:rsid w:val="00347135"/>
    <w:rsid w:val="00351827"/>
    <w:rsid w:val="00353E59"/>
    <w:rsid w:val="00356D70"/>
    <w:rsid w:val="00360994"/>
    <w:rsid w:val="003655D7"/>
    <w:rsid w:val="0037081E"/>
    <w:rsid w:val="003766EB"/>
    <w:rsid w:val="00381370"/>
    <w:rsid w:val="00391632"/>
    <w:rsid w:val="003958B7"/>
    <w:rsid w:val="00395B4D"/>
    <w:rsid w:val="003A2FD0"/>
    <w:rsid w:val="003A375A"/>
    <w:rsid w:val="003A718A"/>
    <w:rsid w:val="003C3D0B"/>
    <w:rsid w:val="003D558E"/>
    <w:rsid w:val="003E6094"/>
    <w:rsid w:val="003F3FB2"/>
    <w:rsid w:val="0040034E"/>
    <w:rsid w:val="00402557"/>
    <w:rsid w:val="00405609"/>
    <w:rsid w:val="004158B6"/>
    <w:rsid w:val="004262D4"/>
    <w:rsid w:val="004273D9"/>
    <w:rsid w:val="00427C16"/>
    <w:rsid w:val="004421BD"/>
    <w:rsid w:val="00443649"/>
    <w:rsid w:val="004523AB"/>
    <w:rsid w:val="00466F6E"/>
    <w:rsid w:val="004703F5"/>
    <w:rsid w:val="004707EF"/>
    <w:rsid w:val="00485598"/>
    <w:rsid w:val="00486B1B"/>
    <w:rsid w:val="004C75B1"/>
    <w:rsid w:val="004D6E48"/>
    <w:rsid w:val="004D7100"/>
    <w:rsid w:val="004E64FD"/>
    <w:rsid w:val="004F165F"/>
    <w:rsid w:val="004F2573"/>
    <w:rsid w:val="0050129B"/>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525E"/>
    <w:rsid w:val="00585929"/>
    <w:rsid w:val="0059382D"/>
    <w:rsid w:val="00595DD5"/>
    <w:rsid w:val="005A762A"/>
    <w:rsid w:val="005B1640"/>
    <w:rsid w:val="005B3D02"/>
    <w:rsid w:val="005C073C"/>
    <w:rsid w:val="005C1DFD"/>
    <w:rsid w:val="005C71F1"/>
    <w:rsid w:val="005D19C7"/>
    <w:rsid w:val="005D4A19"/>
    <w:rsid w:val="005D5C9C"/>
    <w:rsid w:val="005E384D"/>
    <w:rsid w:val="00601690"/>
    <w:rsid w:val="006055C1"/>
    <w:rsid w:val="006069D0"/>
    <w:rsid w:val="00616A92"/>
    <w:rsid w:val="00630B81"/>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1833"/>
    <w:rsid w:val="006A2448"/>
    <w:rsid w:val="006A6FC6"/>
    <w:rsid w:val="006B35B8"/>
    <w:rsid w:val="006B3F5E"/>
    <w:rsid w:val="006B443B"/>
    <w:rsid w:val="006B55B3"/>
    <w:rsid w:val="006B612D"/>
    <w:rsid w:val="006B6E7E"/>
    <w:rsid w:val="006C46A7"/>
    <w:rsid w:val="006C4A69"/>
    <w:rsid w:val="006D20AB"/>
    <w:rsid w:val="006F181A"/>
    <w:rsid w:val="006F2D6F"/>
    <w:rsid w:val="007057E4"/>
    <w:rsid w:val="007075D0"/>
    <w:rsid w:val="00714549"/>
    <w:rsid w:val="007167F0"/>
    <w:rsid w:val="00724661"/>
    <w:rsid w:val="007316D6"/>
    <w:rsid w:val="00734324"/>
    <w:rsid w:val="00742664"/>
    <w:rsid w:val="0074270A"/>
    <w:rsid w:val="00744215"/>
    <w:rsid w:val="007517B9"/>
    <w:rsid w:val="00754116"/>
    <w:rsid w:val="00765D17"/>
    <w:rsid w:val="00781266"/>
    <w:rsid w:val="00781FFA"/>
    <w:rsid w:val="00784385"/>
    <w:rsid w:val="00784878"/>
    <w:rsid w:val="0078739B"/>
    <w:rsid w:val="00787932"/>
    <w:rsid w:val="007A489F"/>
    <w:rsid w:val="007A4AD3"/>
    <w:rsid w:val="007A716A"/>
    <w:rsid w:val="007B0612"/>
    <w:rsid w:val="007C791C"/>
    <w:rsid w:val="007D2E2A"/>
    <w:rsid w:val="007D5BA7"/>
    <w:rsid w:val="007D64EB"/>
    <w:rsid w:val="007E0568"/>
    <w:rsid w:val="007F6BC9"/>
    <w:rsid w:val="00800D51"/>
    <w:rsid w:val="008031DC"/>
    <w:rsid w:val="0080490A"/>
    <w:rsid w:val="00806361"/>
    <w:rsid w:val="008074B3"/>
    <w:rsid w:val="0081015E"/>
    <w:rsid w:val="008102CE"/>
    <w:rsid w:val="008104CD"/>
    <w:rsid w:val="0082595B"/>
    <w:rsid w:val="00833658"/>
    <w:rsid w:val="008339A4"/>
    <w:rsid w:val="00847377"/>
    <w:rsid w:val="00855FB9"/>
    <w:rsid w:val="00856DA8"/>
    <w:rsid w:val="008636E1"/>
    <w:rsid w:val="00871CB7"/>
    <w:rsid w:val="008757E0"/>
    <w:rsid w:val="00875F10"/>
    <w:rsid w:val="00886DB3"/>
    <w:rsid w:val="008958CB"/>
    <w:rsid w:val="00896E60"/>
    <w:rsid w:val="008A1E5F"/>
    <w:rsid w:val="008A7826"/>
    <w:rsid w:val="008B2419"/>
    <w:rsid w:val="008C388A"/>
    <w:rsid w:val="008C5856"/>
    <w:rsid w:val="008D3E7A"/>
    <w:rsid w:val="008D48DE"/>
    <w:rsid w:val="008E5EA6"/>
    <w:rsid w:val="008F0151"/>
    <w:rsid w:val="008F4DC6"/>
    <w:rsid w:val="00906DA1"/>
    <w:rsid w:val="009117C6"/>
    <w:rsid w:val="00917AC6"/>
    <w:rsid w:val="00920972"/>
    <w:rsid w:val="00940793"/>
    <w:rsid w:val="00943DC0"/>
    <w:rsid w:val="0097714D"/>
    <w:rsid w:val="00987DE4"/>
    <w:rsid w:val="0099270D"/>
    <w:rsid w:val="009A206D"/>
    <w:rsid w:val="009A5E84"/>
    <w:rsid w:val="009A74F1"/>
    <w:rsid w:val="009B0CE2"/>
    <w:rsid w:val="009B0D09"/>
    <w:rsid w:val="009B3FE2"/>
    <w:rsid w:val="009B59BF"/>
    <w:rsid w:val="009B63B5"/>
    <w:rsid w:val="009D539D"/>
    <w:rsid w:val="009E1AC3"/>
    <w:rsid w:val="009E4CA1"/>
    <w:rsid w:val="009F0AA0"/>
    <w:rsid w:val="00A11120"/>
    <w:rsid w:val="00A12AB1"/>
    <w:rsid w:val="00A13BE6"/>
    <w:rsid w:val="00A25224"/>
    <w:rsid w:val="00A31BA2"/>
    <w:rsid w:val="00A35019"/>
    <w:rsid w:val="00A4395A"/>
    <w:rsid w:val="00A52F29"/>
    <w:rsid w:val="00A6098A"/>
    <w:rsid w:val="00A71325"/>
    <w:rsid w:val="00A7745A"/>
    <w:rsid w:val="00A80A81"/>
    <w:rsid w:val="00A85421"/>
    <w:rsid w:val="00A875FA"/>
    <w:rsid w:val="00A93509"/>
    <w:rsid w:val="00A976C3"/>
    <w:rsid w:val="00AB02A8"/>
    <w:rsid w:val="00AB1E34"/>
    <w:rsid w:val="00AB5376"/>
    <w:rsid w:val="00AB6062"/>
    <w:rsid w:val="00AC3D95"/>
    <w:rsid w:val="00AD010F"/>
    <w:rsid w:val="00AD0C6F"/>
    <w:rsid w:val="00AD3157"/>
    <w:rsid w:val="00AE53B0"/>
    <w:rsid w:val="00AF1D6E"/>
    <w:rsid w:val="00AF3692"/>
    <w:rsid w:val="00AF42DC"/>
    <w:rsid w:val="00B044A6"/>
    <w:rsid w:val="00B16B94"/>
    <w:rsid w:val="00B2352A"/>
    <w:rsid w:val="00B23AA3"/>
    <w:rsid w:val="00B37D35"/>
    <w:rsid w:val="00B4050B"/>
    <w:rsid w:val="00B4178D"/>
    <w:rsid w:val="00B46074"/>
    <w:rsid w:val="00B462CC"/>
    <w:rsid w:val="00B5686C"/>
    <w:rsid w:val="00B6079B"/>
    <w:rsid w:val="00B614C2"/>
    <w:rsid w:val="00B84BDA"/>
    <w:rsid w:val="00B85795"/>
    <w:rsid w:val="00B8658E"/>
    <w:rsid w:val="00BA5422"/>
    <w:rsid w:val="00BA7EAE"/>
    <w:rsid w:val="00BB122F"/>
    <w:rsid w:val="00BD3873"/>
    <w:rsid w:val="00BE36EB"/>
    <w:rsid w:val="00BF0833"/>
    <w:rsid w:val="00BF0E24"/>
    <w:rsid w:val="00BF19E0"/>
    <w:rsid w:val="00C06EBA"/>
    <w:rsid w:val="00C14809"/>
    <w:rsid w:val="00C16B80"/>
    <w:rsid w:val="00C31C57"/>
    <w:rsid w:val="00C33AEF"/>
    <w:rsid w:val="00C415B1"/>
    <w:rsid w:val="00C52BA9"/>
    <w:rsid w:val="00C57964"/>
    <w:rsid w:val="00C61CB5"/>
    <w:rsid w:val="00C64A61"/>
    <w:rsid w:val="00C7021F"/>
    <w:rsid w:val="00C72FD7"/>
    <w:rsid w:val="00C73CF7"/>
    <w:rsid w:val="00C75811"/>
    <w:rsid w:val="00C81372"/>
    <w:rsid w:val="00C84D28"/>
    <w:rsid w:val="00C85F96"/>
    <w:rsid w:val="00C957E8"/>
    <w:rsid w:val="00CA68BB"/>
    <w:rsid w:val="00CB48F9"/>
    <w:rsid w:val="00CC0626"/>
    <w:rsid w:val="00CC216F"/>
    <w:rsid w:val="00CE7A5A"/>
    <w:rsid w:val="00CF2D05"/>
    <w:rsid w:val="00CF4984"/>
    <w:rsid w:val="00CF49BE"/>
    <w:rsid w:val="00D04687"/>
    <w:rsid w:val="00D06540"/>
    <w:rsid w:val="00D174EA"/>
    <w:rsid w:val="00D3071E"/>
    <w:rsid w:val="00D30B8E"/>
    <w:rsid w:val="00D323C7"/>
    <w:rsid w:val="00D35A6B"/>
    <w:rsid w:val="00D46B2F"/>
    <w:rsid w:val="00D53B6A"/>
    <w:rsid w:val="00D54852"/>
    <w:rsid w:val="00D70579"/>
    <w:rsid w:val="00D75C29"/>
    <w:rsid w:val="00D76A0A"/>
    <w:rsid w:val="00D82005"/>
    <w:rsid w:val="00D85CD6"/>
    <w:rsid w:val="00D863B1"/>
    <w:rsid w:val="00D86D1B"/>
    <w:rsid w:val="00DB07C5"/>
    <w:rsid w:val="00DB6F6A"/>
    <w:rsid w:val="00DC01DC"/>
    <w:rsid w:val="00DC02F5"/>
    <w:rsid w:val="00DD486C"/>
    <w:rsid w:val="00DD5166"/>
    <w:rsid w:val="00DD5742"/>
    <w:rsid w:val="00DD5EE1"/>
    <w:rsid w:val="00DE037E"/>
    <w:rsid w:val="00DE3C33"/>
    <w:rsid w:val="00DF01C0"/>
    <w:rsid w:val="00E00D54"/>
    <w:rsid w:val="00E018E1"/>
    <w:rsid w:val="00E17289"/>
    <w:rsid w:val="00E231CD"/>
    <w:rsid w:val="00E2381F"/>
    <w:rsid w:val="00E318F4"/>
    <w:rsid w:val="00E373D1"/>
    <w:rsid w:val="00E63411"/>
    <w:rsid w:val="00E84A38"/>
    <w:rsid w:val="00E865F8"/>
    <w:rsid w:val="00E92D5D"/>
    <w:rsid w:val="00E934B2"/>
    <w:rsid w:val="00EA0E39"/>
    <w:rsid w:val="00EA57D3"/>
    <w:rsid w:val="00EB4F42"/>
    <w:rsid w:val="00EB6495"/>
    <w:rsid w:val="00ED0CC4"/>
    <w:rsid w:val="00EE49DB"/>
    <w:rsid w:val="00EF4FC5"/>
    <w:rsid w:val="00EF7B0A"/>
    <w:rsid w:val="00EF7C5C"/>
    <w:rsid w:val="00EF7F6D"/>
    <w:rsid w:val="00F0005B"/>
    <w:rsid w:val="00F14EC8"/>
    <w:rsid w:val="00F21B8F"/>
    <w:rsid w:val="00F27A79"/>
    <w:rsid w:val="00F30902"/>
    <w:rsid w:val="00F374D6"/>
    <w:rsid w:val="00F50DF8"/>
    <w:rsid w:val="00F511D9"/>
    <w:rsid w:val="00F63972"/>
    <w:rsid w:val="00F67F3F"/>
    <w:rsid w:val="00F779FB"/>
    <w:rsid w:val="00F77E0F"/>
    <w:rsid w:val="00F825B6"/>
    <w:rsid w:val="00F84582"/>
    <w:rsid w:val="00F853E0"/>
    <w:rsid w:val="00F91786"/>
    <w:rsid w:val="00F95120"/>
    <w:rsid w:val="00F970AA"/>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ui-provider">
    <w:name w:val="ui-provider"/>
    <w:basedOn w:val="DefaultParagraphFont"/>
    <w:rsid w:val="00405609"/>
  </w:style>
  <w:style w:type="character" w:styleId="CommentReference">
    <w:name w:val="annotation reference"/>
    <w:basedOn w:val="DefaultParagraphFont"/>
    <w:rsid w:val="00D86D1B"/>
    <w:rPr>
      <w:sz w:val="16"/>
      <w:szCs w:val="16"/>
    </w:rPr>
  </w:style>
  <w:style w:type="paragraph" w:styleId="CommentText">
    <w:name w:val="annotation text"/>
    <w:basedOn w:val="Normal"/>
    <w:link w:val="CommentTextChar"/>
    <w:rsid w:val="00D86D1B"/>
    <w:pPr>
      <w:spacing w:line="240" w:lineRule="auto"/>
    </w:pPr>
    <w:rPr>
      <w:sz w:val="20"/>
      <w:szCs w:val="20"/>
    </w:rPr>
  </w:style>
  <w:style w:type="character" w:customStyle="1" w:styleId="CommentTextChar">
    <w:name w:val="Comment Text Char"/>
    <w:basedOn w:val="DefaultParagraphFont"/>
    <w:link w:val="CommentText"/>
    <w:rsid w:val="00D86D1B"/>
    <w:rPr>
      <w:rFonts w:ascii="Arial" w:eastAsia="Times New Roman" w:hAnsi="Arial"/>
    </w:rPr>
  </w:style>
  <w:style w:type="paragraph" w:styleId="CommentSubject">
    <w:name w:val="annotation subject"/>
    <w:basedOn w:val="CommentText"/>
    <w:next w:val="CommentText"/>
    <w:link w:val="CommentSubjectChar"/>
    <w:rsid w:val="00D86D1B"/>
    <w:rPr>
      <w:b/>
      <w:bCs/>
    </w:rPr>
  </w:style>
  <w:style w:type="character" w:customStyle="1" w:styleId="CommentSubjectChar">
    <w:name w:val="Comment Subject Char"/>
    <w:basedOn w:val="CommentTextChar"/>
    <w:link w:val="CommentSubject"/>
    <w:rsid w:val="00D86D1B"/>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admin@imha.vic.gov.au" TargetMode="External"/><Relationship Id="rId26" Type="http://schemas.openxmlformats.org/officeDocument/2006/relationships/hyperlink" Target="tel://1800959353/" TargetMode="External"/><Relationship Id="rId39" Type="http://schemas.openxmlformats.org/officeDocument/2006/relationships/theme" Target="theme/theme1.xml"/><Relationship Id="rId21" Type="http://schemas.openxmlformats.org/officeDocument/2006/relationships/hyperlink" Target="https://www.health.vic.gov.au/mental-health-services/forensic-leave-pane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ht.vic.gov.au/" TargetMode="External"/><Relationship Id="rId17" Type="http://schemas.openxmlformats.org/officeDocument/2006/relationships/hyperlink" Target="http://www.imha.vic.gov.au/optout" TargetMode="External"/><Relationship Id="rId25" Type="http://schemas.openxmlformats.org/officeDocument/2006/relationships/hyperlink" Target="tel://1300947820/"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mha.vic.gov.au/how-we-handle-personal-information" TargetMode="External"/><Relationship Id="rId20" Type="http://schemas.openxmlformats.org/officeDocument/2006/relationships/hyperlink" Target="mailto:contact@imha.vic.gov.au" TargetMode="External"/><Relationship Id="rId29" Type="http://schemas.openxmlformats.org/officeDocument/2006/relationships/hyperlink" Target="tel://130094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mailto:contact@imha.vic.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http://www.imha.vic.gov.au" TargetMode="External"/><Relationship Id="rId28" Type="http://schemas.openxmlformats.org/officeDocument/2006/relationships/hyperlink" Target="tel://131450" TargetMode="External"/><Relationship Id="rId36" Type="http://schemas.openxmlformats.org/officeDocument/2006/relationships/footer" Target="footer3.xml"/><Relationship Id="rId10" Type="http://schemas.openxmlformats.org/officeDocument/2006/relationships/hyperlink" Target="http://www.imha.vic.gov.au" TargetMode="External"/><Relationship Id="rId19" Type="http://schemas.openxmlformats.org/officeDocument/2006/relationships/hyperlink" Target="tel://13009478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s://www.tisnational.gov.au/" TargetMode="External"/><Relationship Id="rId22" Type="http://schemas.openxmlformats.org/officeDocument/2006/relationships/hyperlink" Target="https://www.health.vic.gov.au/chief-psychiatrist" TargetMode="External"/><Relationship Id="rId27" Type="http://schemas.openxmlformats.org/officeDocument/2006/relationships/hyperlink" Target="https://www.imha.vic.gov.au/feedback" TargetMode="External"/><Relationship Id="rId30" Type="http://schemas.openxmlformats.org/officeDocument/2006/relationships/image" Target="media/image2.png"/><Relationship Id="rId35" Type="http://schemas.openxmlformats.org/officeDocument/2006/relationships/header" Target="head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6D063448644D588F1C558827B7D951"/>
        <w:category>
          <w:name w:val="General"/>
          <w:gallery w:val="placeholder"/>
        </w:category>
        <w:types>
          <w:type w:val="bbPlcHdr"/>
        </w:types>
        <w:behaviors>
          <w:behavior w:val="content"/>
        </w:behaviors>
        <w:guid w:val="{7C18F837-D1D2-4254-9ECD-6045297479B9}"/>
      </w:docPartPr>
      <w:docPartBody>
        <w:p w:rsidR="00FE3DCD" w:rsidRDefault="003E0E34" w:rsidP="003E0E34">
          <w:pPr>
            <w:pStyle w:val="A06D063448644D588F1C558827B7D951"/>
          </w:pPr>
          <w:r w:rsidRPr="00832EC8">
            <w:rPr>
              <w:rStyle w:val="PlaceholderText"/>
            </w:rPr>
            <w:t>Click or tap here to enter text.</w:t>
          </w:r>
        </w:p>
      </w:docPartBody>
    </w:docPart>
    <w:docPart>
      <w:docPartPr>
        <w:name w:val="56996B3E1DDB4370BEE00B909B0C09F7"/>
        <w:category>
          <w:name w:val="General"/>
          <w:gallery w:val="placeholder"/>
        </w:category>
        <w:types>
          <w:type w:val="bbPlcHdr"/>
        </w:types>
        <w:behaviors>
          <w:behavior w:val="content"/>
        </w:behaviors>
        <w:guid w:val="{E1571C04-3953-48B0-85FE-821938107B4D}"/>
      </w:docPartPr>
      <w:docPartBody>
        <w:p w:rsidR="00FE3DCD" w:rsidRDefault="003E0E34" w:rsidP="003E0E34">
          <w:pPr>
            <w:pStyle w:val="56996B3E1DDB4370BEE00B909B0C09F7"/>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33450E093F0B4A05922AB88E59E1AAA2"/>
        <w:category>
          <w:name w:val="General"/>
          <w:gallery w:val="placeholder"/>
        </w:category>
        <w:types>
          <w:type w:val="bbPlcHdr"/>
        </w:types>
        <w:behaviors>
          <w:behavior w:val="content"/>
        </w:behaviors>
        <w:guid w:val="{66DA83B7-0EEA-4EA9-A8D5-3D966A10728B}"/>
      </w:docPartPr>
      <w:docPartBody>
        <w:p w:rsidR="00FE3DCD" w:rsidRDefault="003E0E34" w:rsidP="003E0E34">
          <w:pPr>
            <w:pStyle w:val="33450E093F0B4A05922AB88E59E1AAA2"/>
          </w:pPr>
          <w:r w:rsidRPr="00832EC8">
            <w:rPr>
              <w:rStyle w:val="PlaceholderText"/>
            </w:rPr>
            <w:t>Click or tap here to enter text.</w:t>
          </w:r>
        </w:p>
      </w:docPartBody>
    </w:docPart>
    <w:docPart>
      <w:docPartPr>
        <w:name w:val="BC759B357074474E97EF903BA4E2B176"/>
        <w:category>
          <w:name w:val="General"/>
          <w:gallery w:val="placeholder"/>
        </w:category>
        <w:types>
          <w:type w:val="bbPlcHdr"/>
        </w:types>
        <w:behaviors>
          <w:behavior w:val="content"/>
        </w:behaviors>
        <w:guid w:val="{6BEF82BB-324E-4D4E-AAAA-9B7D1CB33CF3}"/>
      </w:docPartPr>
      <w:docPartBody>
        <w:p w:rsidR="00FE3DCD" w:rsidRDefault="003E0E34" w:rsidP="003E0E34">
          <w:pPr>
            <w:pStyle w:val="BC759B357074474E97EF903BA4E2B176"/>
          </w:pPr>
          <w:r w:rsidRPr="00832EC8">
            <w:rPr>
              <w:rStyle w:val="PlaceholderText"/>
            </w:rPr>
            <w:t>Click or tap here to enter text.</w:t>
          </w:r>
        </w:p>
      </w:docPartBody>
    </w:docPart>
    <w:docPart>
      <w:docPartPr>
        <w:name w:val="715C538973DC41D7A69A0EAF9F98E82C"/>
        <w:category>
          <w:name w:val="General"/>
          <w:gallery w:val="placeholder"/>
        </w:category>
        <w:types>
          <w:type w:val="bbPlcHdr"/>
        </w:types>
        <w:behaviors>
          <w:behavior w:val="content"/>
        </w:behaviors>
        <w:guid w:val="{300EC490-4F76-41E6-97ED-65BFFE687707}"/>
      </w:docPartPr>
      <w:docPartBody>
        <w:p w:rsidR="00FE3DCD" w:rsidRDefault="003E0E34" w:rsidP="003E0E34">
          <w:pPr>
            <w:pStyle w:val="715C538973DC41D7A69A0EAF9F98E82C"/>
          </w:pPr>
          <w:r w:rsidRPr="00832EC8">
            <w:rPr>
              <w:rStyle w:val="PlaceholderText"/>
            </w:rPr>
            <w:t>Click or tap here to enter text.</w:t>
          </w:r>
        </w:p>
      </w:docPartBody>
    </w:docPart>
    <w:docPart>
      <w:docPartPr>
        <w:name w:val="CBB364EAED614E4AB01CE84A71E79637"/>
        <w:category>
          <w:name w:val="General"/>
          <w:gallery w:val="placeholder"/>
        </w:category>
        <w:types>
          <w:type w:val="bbPlcHdr"/>
        </w:types>
        <w:behaviors>
          <w:behavior w:val="content"/>
        </w:behaviors>
        <w:guid w:val="{84F8C082-6958-4466-9A26-AC740E9027EA}"/>
      </w:docPartPr>
      <w:docPartBody>
        <w:p w:rsidR="00FE3DCD" w:rsidRDefault="003E0E34" w:rsidP="003E0E34">
          <w:pPr>
            <w:pStyle w:val="CBB364EAED614E4AB01CE84A71E79637"/>
          </w:pPr>
          <w:r w:rsidRPr="00832EC8">
            <w:rPr>
              <w:rStyle w:val="PlaceholderText"/>
            </w:rPr>
            <w:t>Click or tap here to enter text.</w:t>
          </w:r>
        </w:p>
      </w:docPartBody>
    </w:docPart>
    <w:docPart>
      <w:docPartPr>
        <w:name w:val="077F29A117884A888367D9FC18EDE85C"/>
        <w:category>
          <w:name w:val="General"/>
          <w:gallery w:val="placeholder"/>
        </w:category>
        <w:types>
          <w:type w:val="bbPlcHdr"/>
        </w:types>
        <w:behaviors>
          <w:behavior w:val="content"/>
        </w:behaviors>
        <w:guid w:val="{11EE26A1-6130-4BE4-82D2-2D73CD26FC7C}"/>
      </w:docPartPr>
      <w:docPartBody>
        <w:p w:rsidR="00FE3DCD" w:rsidRDefault="003E0E34" w:rsidP="003E0E34">
          <w:pPr>
            <w:pStyle w:val="077F29A117884A888367D9FC18EDE85C"/>
          </w:pPr>
          <w:r w:rsidRPr="00832EC8">
            <w:rPr>
              <w:rStyle w:val="PlaceholderText"/>
            </w:rPr>
            <w:t>Click or tap here to enter text.</w:t>
          </w:r>
        </w:p>
      </w:docPartBody>
    </w:docPart>
    <w:docPart>
      <w:docPartPr>
        <w:name w:val="404CAF0CD005430092108A9E68847FA3"/>
        <w:category>
          <w:name w:val="General"/>
          <w:gallery w:val="placeholder"/>
        </w:category>
        <w:types>
          <w:type w:val="bbPlcHdr"/>
        </w:types>
        <w:behaviors>
          <w:behavior w:val="content"/>
        </w:behaviors>
        <w:guid w:val="{E39E7155-6AE3-4637-ACF3-D4168768AEB3}"/>
      </w:docPartPr>
      <w:docPartBody>
        <w:p w:rsidR="00FE3DCD" w:rsidRDefault="003E0E34" w:rsidP="003E0E34">
          <w:pPr>
            <w:pStyle w:val="404CAF0CD005430092108A9E68847FA3"/>
          </w:pPr>
          <w:r w:rsidRPr="00832EC8">
            <w:rPr>
              <w:rStyle w:val="PlaceholderText"/>
            </w:rPr>
            <w:t>Click or tap here to enter text.</w:t>
          </w:r>
        </w:p>
      </w:docPartBody>
    </w:docPart>
    <w:docPart>
      <w:docPartPr>
        <w:name w:val="3908588D8B354173A02AC2EF1DBF8AD3"/>
        <w:category>
          <w:name w:val="General"/>
          <w:gallery w:val="placeholder"/>
        </w:category>
        <w:types>
          <w:type w:val="bbPlcHdr"/>
        </w:types>
        <w:behaviors>
          <w:behavior w:val="content"/>
        </w:behaviors>
        <w:guid w:val="{60C80059-6D28-40E8-A12A-F0BEBFEA1DD4}"/>
      </w:docPartPr>
      <w:docPartBody>
        <w:p w:rsidR="00FE3DCD" w:rsidRDefault="003E0E34" w:rsidP="003E0E34">
          <w:pPr>
            <w:pStyle w:val="3908588D8B354173A02AC2EF1DBF8AD3"/>
          </w:pPr>
          <w:r w:rsidRPr="00832EC8">
            <w:rPr>
              <w:rStyle w:val="PlaceholderText"/>
            </w:rPr>
            <w:t>Click or tap here to enter text.</w:t>
          </w:r>
        </w:p>
      </w:docPartBody>
    </w:docPart>
    <w:docPart>
      <w:docPartPr>
        <w:name w:val="329D749EDFFC4E168969D02E314D26D8"/>
        <w:category>
          <w:name w:val="General"/>
          <w:gallery w:val="placeholder"/>
        </w:category>
        <w:types>
          <w:type w:val="bbPlcHdr"/>
        </w:types>
        <w:behaviors>
          <w:behavior w:val="content"/>
        </w:behaviors>
        <w:guid w:val="{05644214-1764-41C9-A517-E8CEC72F672C}"/>
      </w:docPartPr>
      <w:docPartBody>
        <w:p w:rsidR="00FE3DCD" w:rsidRDefault="003E0E34" w:rsidP="003E0E34">
          <w:pPr>
            <w:pStyle w:val="329D749EDFFC4E168969D02E314D26D8"/>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1949D4"/>
    <w:rsid w:val="001B1F37"/>
    <w:rsid w:val="001E653F"/>
    <w:rsid w:val="00252854"/>
    <w:rsid w:val="002976E9"/>
    <w:rsid w:val="00322E79"/>
    <w:rsid w:val="003E0E34"/>
    <w:rsid w:val="0040034E"/>
    <w:rsid w:val="0043368F"/>
    <w:rsid w:val="00520A6B"/>
    <w:rsid w:val="00645DFB"/>
    <w:rsid w:val="00657BCB"/>
    <w:rsid w:val="007057E4"/>
    <w:rsid w:val="007A7555"/>
    <w:rsid w:val="008C1D60"/>
    <w:rsid w:val="00906DA1"/>
    <w:rsid w:val="009071B4"/>
    <w:rsid w:val="00A875FA"/>
    <w:rsid w:val="00B5686C"/>
    <w:rsid w:val="00CF49BE"/>
    <w:rsid w:val="00DB6F6A"/>
    <w:rsid w:val="00E00832"/>
    <w:rsid w:val="00E373D1"/>
    <w:rsid w:val="00F50DF8"/>
    <w:rsid w:val="00FE3DC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3E0E34"/>
    <w:rPr>
      <w:color w:val="808080"/>
    </w:rPr>
  </w:style>
  <w:style w:type="paragraph" w:customStyle="1" w:styleId="A06D063448644D588F1C558827B7D951">
    <w:name w:val="A06D063448644D588F1C558827B7D951"/>
    <w:rsid w:val="003E0E34"/>
    <w:pPr>
      <w:spacing w:line="259" w:lineRule="auto"/>
    </w:pPr>
    <w:rPr>
      <w:kern w:val="0"/>
      <w:sz w:val="22"/>
      <w:szCs w:val="22"/>
      <w:lang w:val="en-ID" w:eastAsia="en-ID"/>
      <w14:ligatures w14:val="none"/>
    </w:rPr>
  </w:style>
  <w:style w:type="paragraph" w:customStyle="1" w:styleId="56996B3E1DDB4370BEE00B909B0C09F7">
    <w:name w:val="56996B3E1DDB4370BEE00B909B0C09F7"/>
    <w:rsid w:val="003E0E34"/>
    <w:pPr>
      <w:spacing w:line="259" w:lineRule="auto"/>
    </w:pPr>
    <w:rPr>
      <w:kern w:val="0"/>
      <w:sz w:val="22"/>
      <w:szCs w:val="22"/>
      <w:lang w:val="en-ID" w:eastAsia="en-ID"/>
      <w14:ligatures w14:val="none"/>
    </w:rPr>
  </w:style>
  <w:style w:type="paragraph" w:customStyle="1" w:styleId="33450E093F0B4A05922AB88E59E1AAA2">
    <w:name w:val="33450E093F0B4A05922AB88E59E1AAA2"/>
    <w:rsid w:val="003E0E34"/>
    <w:pPr>
      <w:spacing w:line="259" w:lineRule="auto"/>
    </w:pPr>
    <w:rPr>
      <w:kern w:val="0"/>
      <w:sz w:val="22"/>
      <w:szCs w:val="22"/>
      <w:lang w:val="en-ID" w:eastAsia="en-ID"/>
      <w14:ligatures w14:val="none"/>
    </w:rPr>
  </w:style>
  <w:style w:type="paragraph" w:customStyle="1" w:styleId="BC759B357074474E97EF903BA4E2B176">
    <w:name w:val="BC759B357074474E97EF903BA4E2B176"/>
    <w:rsid w:val="003E0E34"/>
    <w:pPr>
      <w:spacing w:line="259" w:lineRule="auto"/>
    </w:pPr>
    <w:rPr>
      <w:kern w:val="0"/>
      <w:sz w:val="22"/>
      <w:szCs w:val="22"/>
      <w:lang w:val="en-ID" w:eastAsia="en-ID"/>
      <w14:ligatures w14:val="none"/>
    </w:rPr>
  </w:style>
  <w:style w:type="paragraph" w:customStyle="1" w:styleId="715C538973DC41D7A69A0EAF9F98E82C">
    <w:name w:val="715C538973DC41D7A69A0EAF9F98E82C"/>
    <w:rsid w:val="003E0E34"/>
    <w:pPr>
      <w:spacing w:line="259" w:lineRule="auto"/>
    </w:pPr>
    <w:rPr>
      <w:kern w:val="0"/>
      <w:sz w:val="22"/>
      <w:szCs w:val="22"/>
      <w:lang w:val="en-ID" w:eastAsia="en-ID"/>
      <w14:ligatures w14:val="none"/>
    </w:rPr>
  </w:style>
  <w:style w:type="paragraph" w:customStyle="1" w:styleId="CBB364EAED614E4AB01CE84A71E79637">
    <w:name w:val="CBB364EAED614E4AB01CE84A71E79637"/>
    <w:rsid w:val="003E0E34"/>
    <w:pPr>
      <w:spacing w:line="259" w:lineRule="auto"/>
    </w:pPr>
    <w:rPr>
      <w:kern w:val="0"/>
      <w:sz w:val="22"/>
      <w:szCs w:val="22"/>
      <w:lang w:val="en-ID" w:eastAsia="en-ID"/>
      <w14:ligatures w14:val="none"/>
    </w:rPr>
  </w:style>
  <w:style w:type="paragraph" w:customStyle="1" w:styleId="077F29A117884A888367D9FC18EDE85C">
    <w:name w:val="077F29A117884A888367D9FC18EDE85C"/>
    <w:rsid w:val="003E0E34"/>
    <w:pPr>
      <w:spacing w:line="259" w:lineRule="auto"/>
    </w:pPr>
    <w:rPr>
      <w:kern w:val="0"/>
      <w:sz w:val="22"/>
      <w:szCs w:val="22"/>
      <w:lang w:val="en-ID" w:eastAsia="en-ID"/>
      <w14:ligatures w14:val="none"/>
    </w:rPr>
  </w:style>
  <w:style w:type="paragraph" w:customStyle="1" w:styleId="404CAF0CD005430092108A9E68847FA3">
    <w:name w:val="404CAF0CD005430092108A9E68847FA3"/>
    <w:rsid w:val="003E0E34"/>
    <w:pPr>
      <w:spacing w:line="259" w:lineRule="auto"/>
    </w:pPr>
    <w:rPr>
      <w:kern w:val="0"/>
      <w:sz w:val="22"/>
      <w:szCs w:val="22"/>
      <w:lang w:val="en-ID" w:eastAsia="en-ID"/>
      <w14:ligatures w14:val="none"/>
    </w:rPr>
  </w:style>
  <w:style w:type="paragraph" w:customStyle="1" w:styleId="3908588D8B354173A02AC2EF1DBF8AD3">
    <w:name w:val="3908588D8B354173A02AC2EF1DBF8AD3"/>
    <w:rsid w:val="003E0E34"/>
    <w:pPr>
      <w:spacing w:line="259" w:lineRule="auto"/>
    </w:pPr>
    <w:rPr>
      <w:kern w:val="0"/>
      <w:sz w:val="22"/>
      <w:szCs w:val="22"/>
      <w:lang w:val="en-ID" w:eastAsia="en-ID"/>
      <w14:ligatures w14:val="none"/>
    </w:rPr>
  </w:style>
  <w:style w:type="paragraph" w:customStyle="1" w:styleId="329D749EDFFC4E168969D02E314D26D8">
    <w:name w:val="329D749EDFFC4E168969D02E314D26D8"/>
    <w:rsid w:val="003E0E34"/>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5612-E78D-4F54-964B-E11143C0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8</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Greek</dc:title>
  <dc:subject>IMHA – Tell us not to contact you – Greek</dc:subject>
  <dc:creator>Victoria Legal Aid - IMHA</dc:creator>
  <cp:keywords/>
  <dc:description/>
  <cp:lastModifiedBy>Miriam Hagan</cp:lastModifiedBy>
  <cp:revision>13</cp:revision>
  <cp:lastPrinted>2015-07-07T04:21:00Z</cp:lastPrinted>
  <dcterms:created xsi:type="dcterms:W3CDTF">2025-05-09T04:29:00Z</dcterms:created>
  <dcterms:modified xsi:type="dcterms:W3CDTF">2025-05-30T06:58:00Z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