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BEACB" w14:textId="77777777" w:rsidR="001A4960" w:rsidRPr="00CD011A" w:rsidRDefault="001A4960" w:rsidP="001A4960">
      <w:pPr>
        <w:pStyle w:val="Heading1"/>
        <w:rPr>
          <w:b w:val="0"/>
          <w:bCs w:val="0"/>
          <w:lang w:val="it-IT"/>
        </w:rPr>
      </w:pPr>
      <w:r w:rsidRPr="00CD011A">
        <w:rPr>
          <w:lang w:val="it-IT"/>
        </w:rPr>
        <w:t>Conosci i tuoi diritti, dì la tua</w:t>
      </w:r>
    </w:p>
    <w:p w14:paraId="7BF50563" w14:textId="3ED22289" w:rsidR="00A43BDC" w:rsidRPr="00CD011A" w:rsidRDefault="00A43BDC" w:rsidP="00A43BDC">
      <w:pPr>
        <w:pStyle w:val="Normalbold"/>
        <w:rPr>
          <w:lang w:val="it-IT"/>
        </w:rPr>
      </w:pPr>
      <w:r w:rsidRPr="00CD011A">
        <w:rPr>
          <w:lang w:val="it-IT"/>
        </w:rPr>
        <w:t>S</w:t>
      </w:r>
      <w:r w:rsidR="008E6F35" w:rsidRPr="00CD011A">
        <w:rPr>
          <w:lang w:val="it-IT"/>
        </w:rPr>
        <w:t>ettembre</w:t>
      </w:r>
      <w:r w:rsidRPr="00CD011A">
        <w:rPr>
          <w:lang w:val="it-IT"/>
        </w:rPr>
        <w:t xml:space="preserve"> 2023</w:t>
      </w:r>
    </w:p>
    <w:p w14:paraId="594B4A6E" w14:textId="77185801" w:rsidR="001A4960" w:rsidRPr="00CD011A" w:rsidRDefault="001A4960" w:rsidP="008E6F35">
      <w:pPr>
        <w:pStyle w:val="BodyText"/>
        <w:spacing w:before="143" w:after="120"/>
        <w:ind w:left="0" w:right="797"/>
        <w:jc w:val="both"/>
        <w:rPr>
          <w:sz w:val="22"/>
          <w:szCs w:val="22"/>
          <w:lang w:val="it-IT"/>
        </w:rPr>
      </w:pPr>
      <w:r w:rsidRPr="00CD011A">
        <w:rPr>
          <w:sz w:val="22"/>
          <w:szCs w:val="22"/>
          <w:lang w:val="it-IT"/>
        </w:rPr>
        <w:t>Independent Mental Health Advocacy – IMHA (Patrocinio indipendente per la salute mentale) può aiutarti a conoscere i tuoi diritti e ad esprimere la tua opinione. IMHA offre un servizio di patrocinio gratuito e confidenziale per persone che:</w:t>
      </w:r>
    </w:p>
    <w:p w14:paraId="38735240" w14:textId="77777777" w:rsidR="001A4960" w:rsidRPr="00CD011A" w:rsidRDefault="001A4960" w:rsidP="008E6F35">
      <w:pPr>
        <w:pStyle w:val="ListParagraph"/>
        <w:numPr>
          <w:ilvl w:val="0"/>
          <w:numId w:val="37"/>
        </w:numPr>
        <w:spacing w:line="360" w:lineRule="auto"/>
        <w:ind w:left="284" w:hanging="284"/>
        <w:jc w:val="both"/>
        <w:rPr>
          <w:rFonts w:eastAsia="Arial" w:cs="Arial"/>
          <w:szCs w:val="22"/>
          <w:lang w:val="it-IT"/>
        </w:rPr>
      </w:pPr>
      <w:r w:rsidRPr="00CD011A">
        <w:rPr>
          <w:rFonts w:eastAsia="Arial" w:cs="Arial"/>
          <w:szCs w:val="22"/>
          <w:lang w:val="it-IT"/>
        </w:rPr>
        <w:t>sono sottoposte a trattamento obbligatorio, o</w:t>
      </w:r>
    </w:p>
    <w:p w14:paraId="3B27377E" w14:textId="77777777" w:rsidR="001A4960" w:rsidRPr="00CD011A" w:rsidRDefault="001A4960" w:rsidP="008E6F35">
      <w:pPr>
        <w:pStyle w:val="ListParagraph"/>
        <w:numPr>
          <w:ilvl w:val="0"/>
          <w:numId w:val="37"/>
        </w:numPr>
        <w:spacing w:line="360" w:lineRule="auto"/>
        <w:ind w:left="284" w:hanging="284"/>
        <w:jc w:val="both"/>
        <w:rPr>
          <w:szCs w:val="22"/>
          <w:lang w:val="it-IT"/>
        </w:rPr>
      </w:pPr>
      <w:r w:rsidRPr="00CD011A">
        <w:rPr>
          <w:rFonts w:eastAsia="Arial" w:cs="Arial"/>
          <w:szCs w:val="22"/>
          <w:lang w:val="it-IT"/>
        </w:rPr>
        <w:t>temono</w:t>
      </w:r>
      <w:r w:rsidRPr="00CD011A">
        <w:rPr>
          <w:szCs w:val="22"/>
          <w:lang w:val="it-IT"/>
        </w:rPr>
        <w:t xml:space="preserve"> di essere sottoposte a trattamento obbligatorio.</w:t>
      </w:r>
    </w:p>
    <w:p w14:paraId="6A88B93C" w14:textId="77777777" w:rsidR="001A4960" w:rsidRPr="00CD011A" w:rsidRDefault="001A4960" w:rsidP="008E6F35">
      <w:pPr>
        <w:pStyle w:val="BodyText"/>
        <w:spacing w:before="120" w:after="120"/>
        <w:ind w:left="0" w:right="799"/>
        <w:jc w:val="both"/>
        <w:rPr>
          <w:b/>
          <w:bCs/>
          <w:sz w:val="22"/>
          <w:szCs w:val="22"/>
          <w:lang w:val="it-IT"/>
        </w:rPr>
      </w:pPr>
      <w:r w:rsidRPr="00CD011A">
        <w:rPr>
          <w:sz w:val="22"/>
          <w:szCs w:val="22"/>
          <w:lang w:val="it-IT"/>
        </w:rPr>
        <w:t>I servizi di IMHA sono erogati da Victoria Legal Aid, ma non si tratta di servizi legali. IMHA opera in modo indipendente dai servizi di salute mentale.</w:t>
      </w:r>
    </w:p>
    <w:p w14:paraId="1A37122F" w14:textId="77777777" w:rsidR="001A4960" w:rsidRPr="00CD011A" w:rsidRDefault="001A4960" w:rsidP="00AB68CF">
      <w:pPr>
        <w:pStyle w:val="Heading2"/>
        <w:rPr>
          <w:lang w:val="it-IT"/>
        </w:rPr>
      </w:pPr>
      <w:r w:rsidRPr="00CD011A">
        <w:rPr>
          <w:lang w:val="it-IT"/>
        </w:rPr>
        <w:t>Ti contattiamo noi</w:t>
      </w:r>
    </w:p>
    <w:p w14:paraId="4DC15151" w14:textId="569BDA5E" w:rsidR="001A4960" w:rsidRPr="00CD011A" w:rsidRDefault="001A4960" w:rsidP="008E6F35">
      <w:pPr>
        <w:pStyle w:val="BodyText"/>
        <w:spacing w:before="120" w:after="120"/>
        <w:ind w:left="0" w:right="799"/>
        <w:jc w:val="both"/>
        <w:rPr>
          <w:sz w:val="22"/>
          <w:szCs w:val="22"/>
          <w:lang w:val="it-IT"/>
        </w:rPr>
      </w:pPr>
      <w:r w:rsidRPr="00CD011A">
        <w:rPr>
          <w:sz w:val="22"/>
          <w:szCs w:val="22"/>
          <w:lang w:val="it-IT"/>
        </w:rPr>
        <w:t xml:space="preserve">A partire dal 1° settembre 2023, ai sensi della legge per la salute e il benessere mentale </w:t>
      </w:r>
      <w:hyperlink r:id="rId8" w:history="1">
        <w:r w:rsidRPr="00CD011A">
          <w:rPr>
            <w:rStyle w:val="Hyperlink"/>
            <w:i/>
            <w:iCs/>
            <w:sz w:val="22"/>
            <w:szCs w:val="22"/>
            <w:lang w:val="it-IT"/>
          </w:rPr>
          <w:t>Mental Health and Wellbeing Act 2022 (Vic)</w:t>
        </w:r>
      </w:hyperlink>
      <w:r w:rsidRPr="00CD011A">
        <w:rPr>
          <w:sz w:val="22"/>
          <w:szCs w:val="22"/>
          <w:lang w:val="it-IT"/>
        </w:rPr>
        <w:t xml:space="preserve"> saremo informati nei momenti chiave in cui sei sottoposto/a ad un trattamento obbligatorio. Per saperne di più, consulta la sezione di questo documento dal titolo </w:t>
      </w:r>
      <w:r w:rsidRPr="00F01677">
        <w:rPr>
          <w:color w:val="0000FF"/>
          <w:sz w:val="22"/>
          <w:szCs w:val="22"/>
          <w:u w:val="single"/>
          <w:lang w:val="it-IT"/>
        </w:rPr>
        <w:t xml:space="preserve">“Quando viene informato </w:t>
      </w:r>
      <w:r w:rsidR="005B3E04" w:rsidRPr="00F01677">
        <w:rPr>
          <w:color w:val="0000FF"/>
          <w:sz w:val="22"/>
          <w:szCs w:val="22"/>
          <w:u w:val="single"/>
          <w:lang w:val="it-IT"/>
        </w:rPr>
        <w:t>l’</w:t>
      </w:r>
      <w:r w:rsidRPr="00F01677">
        <w:rPr>
          <w:color w:val="0000FF"/>
          <w:sz w:val="22"/>
          <w:szCs w:val="22"/>
          <w:u w:val="single"/>
          <w:lang w:val="it-IT"/>
        </w:rPr>
        <w:t>IMHA?”</w:t>
      </w:r>
    </w:p>
    <w:p w14:paraId="0C596BC4" w14:textId="77777777" w:rsidR="001A4960" w:rsidRPr="00CD011A" w:rsidRDefault="001A4960" w:rsidP="008E6F35">
      <w:pPr>
        <w:pStyle w:val="BodyText"/>
        <w:spacing w:before="120" w:after="120"/>
        <w:ind w:left="0" w:right="799"/>
        <w:jc w:val="both"/>
        <w:rPr>
          <w:sz w:val="22"/>
          <w:szCs w:val="22"/>
          <w:lang w:val="it-IT"/>
        </w:rPr>
      </w:pPr>
      <w:r w:rsidRPr="00CD011A">
        <w:rPr>
          <w:sz w:val="22"/>
          <w:szCs w:val="22"/>
          <w:lang w:val="it-IT"/>
        </w:rPr>
        <w:t>Ti contatteremo a meno che tu non ci dica di non farlo. Quando ti contattiamo, ti spieghiamo cosa facciamo e tu puoi decidere se accettare i nostri servizi. Per chiederci di non contattarti, consulta la sezione "Richiedici di non contattarti" in questa scheda.</w:t>
      </w:r>
    </w:p>
    <w:p w14:paraId="5D8801C9" w14:textId="77777777" w:rsidR="001A4960" w:rsidRPr="00CD011A" w:rsidRDefault="001A4960" w:rsidP="00AB68CF">
      <w:pPr>
        <w:pStyle w:val="Heading2"/>
        <w:rPr>
          <w:lang w:val="it-IT"/>
        </w:rPr>
      </w:pPr>
      <w:r w:rsidRPr="00CD011A">
        <w:rPr>
          <w:lang w:val="it-IT"/>
        </w:rPr>
        <w:t>Puoi contattarci tu</w:t>
      </w:r>
    </w:p>
    <w:p w14:paraId="45B97614" w14:textId="326F46CE" w:rsidR="001A4960" w:rsidRPr="00CD011A" w:rsidRDefault="001A4960" w:rsidP="008E6F35">
      <w:pPr>
        <w:pStyle w:val="BodyText"/>
        <w:spacing w:before="120" w:after="120"/>
        <w:ind w:left="0" w:right="799"/>
        <w:jc w:val="both"/>
        <w:rPr>
          <w:rStyle w:val="Hyperlink"/>
          <w:lang w:val="it-IT"/>
        </w:rPr>
      </w:pPr>
      <w:r w:rsidRPr="00CD011A">
        <w:rPr>
          <w:sz w:val="22"/>
          <w:szCs w:val="22"/>
          <w:lang w:val="it-IT"/>
        </w:rPr>
        <w:t xml:space="preserve">Se non sei attualmente sottoposto/a a trattamento obbligatorio ma temi di esserlo, puoi comunque accedere ai servizi di IMHA. Dovrai contattarci direttamente, poiché noi non ne saremo informati. Puoi chiamarci al numero </w:t>
      </w:r>
      <w:hyperlink r:id="rId9">
        <w:r w:rsidRPr="00CD011A">
          <w:rPr>
            <w:rStyle w:val="Hyperlink"/>
            <w:sz w:val="22"/>
            <w:szCs w:val="22"/>
            <w:lang w:val="it-IT"/>
          </w:rPr>
          <w:t>1300 947 820</w:t>
        </w:r>
      </w:hyperlink>
      <w:r w:rsidRPr="00CD011A">
        <w:rPr>
          <w:sz w:val="22"/>
          <w:szCs w:val="22"/>
          <w:lang w:val="it-IT"/>
        </w:rPr>
        <w:t xml:space="preserve">, visitare il nostro sito web </w:t>
      </w:r>
      <w:hyperlink r:id="rId10">
        <w:r w:rsidRPr="00CD011A">
          <w:rPr>
            <w:rStyle w:val="Hyperlink"/>
            <w:rFonts w:eastAsia="Times New Roman" w:cs="Times New Roman"/>
            <w:sz w:val="22"/>
            <w:szCs w:val="22"/>
            <w:lang w:val="it-IT"/>
          </w:rPr>
          <w:t>www.imha.vic.gov.au</w:t>
        </w:r>
      </w:hyperlink>
      <w:r w:rsidRPr="00CD011A">
        <w:rPr>
          <w:sz w:val="22"/>
          <w:szCs w:val="22"/>
          <w:lang w:val="it-IT"/>
        </w:rPr>
        <w:t xml:space="preserve">, o mandarci un’e-mail a </w:t>
      </w:r>
      <w:hyperlink r:id="rId11">
        <w:r w:rsidR="00023DA1">
          <w:rPr>
            <w:rStyle w:val="Hyperlink"/>
            <w:sz w:val="22"/>
            <w:szCs w:val="22"/>
            <w:lang w:val="it-IT"/>
          </w:rPr>
          <w:t>contact@imha.vic.gov.au</w:t>
        </w:r>
      </w:hyperlink>
    </w:p>
    <w:p w14:paraId="76F3B2FB" w14:textId="77777777" w:rsidR="001A4960" w:rsidRPr="00CD011A" w:rsidRDefault="001A4960" w:rsidP="008E6F35">
      <w:pPr>
        <w:pStyle w:val="BodyText"/>
        <w:spacing w:before="120" w:after="120"/>
        <w:ind w:left="0" w:right="799"/>
        <w:jc w:val="both"/>
        <w:rPr>
          <w:sz w:val="22"/>
          <w:szCs w:val="22"/>
          <w:lang w:val="it-IT"/>
        </w:rPr>
      </w:pPr>
      <w:r w:rsidRPr="00CD011A">
        <w:rPr>
          <w:sz w:val="22"/>
          <w:szCs w:val="22"/>
          <w:lang w:val="it-IT"/>
        </w:rPr>
        <w:t>Tra i motivi più comuni per cui le persone potrebbero temere di essere sottoposte ad un trattamento obbligatorio c’è la paura di non poter essere in disaccordo con l'équipe curante, oppure che l'équipe curante abbia detto che se non si fa qualcosa si verrà sottoposti a un trattamento obbligatorio.</w:t>
      </w:r>
    </w:p>
    <w:p w14:paraId="7E263F97" w14:textId="7A69EA64" w:rsidR="001A4960" w:rsidRPr="00CD011A" w:rsidRDefault="001A4960" w:rsidP="00AB68CF">
      <w:pPr>
        <w:pStyle w:val="Heading2"/>
        <w:rPr>
          <w:lang w:val="it-IT"/>
        </w:rPr>
      </w:pPr>
      <w:r w:rsidRPr="00CD011A">
        <w:rPr>
          <w:lang w:val="it-IT"/>
        </w:rPr>
        <w:t xml:space="preserve">In che modo </w:t>
      </w:r>
      <w:r w:rsidR="00CD011A">
        <w:rPr>
          <w:lang w:val="it-IT"/>
        </w:rPr>
        <w:t>l’</w:t>
      </w:r>
      <w:r w:rsidRPr="00CD011A">
        <w:rPr>
          <w:lang w:val="it-IT"/>
        </w:rPr>
        <w:t>IMHA può supportarti</w:t>
      </w:r>
    </w:p>
    <w:p w14:paraId="1C62802A" w14:textId="77777777" w:rsidR="001A4960" w:rsidRPr="00CD011A" w:rsidRDefault="001A4960" w:rsidP="001A4960">
      <w:pPr>
        <w:widowControl w:val="0"/>
        <w:tabs>
          <w:tab w:val="left" w:pos="1067"/>
          <w:tab w:val="left" w:pos="1068"/>
        </w:tabs>
        <w:autoSpaceDE w:val="0"/>
        <w:autoSpaceDN w:val="0"/>
        <w:spacing w:before="127" w:after="0" w:line="240" w:lineRule="auto"/>
        <w:rPr>
          <w:lang w:val="it-IT"/>
        </w:rPr>
      </w:pPr>
      <w:r w:rsidRPr="00CD011A">
        <w:rPr>
          <w:rFonts w:eastAsia="Arial" w:cs="Arial"/>
          <w:szCs w:val="22"/>
          <w:lang w:val="it-IT"/>
        </w:rPr>
        <w:t>Possiamo offrirti supporto per:</w:t>
      </w:r>
    </w:p>
    <w:p w14:paraId="09DB8BED" w14:textId="77777777" w:rsidR="001A4960" w:rsidRPr="00CD011A" w:rsidRDefault="001A4960" w:rsidP="002C33D5">
      <w:pPr>
        <w:pStyle w:val="ListParagraph"/>
        <w:numPr>
          <w:ilvl w:val="0"/>
          <w:numId w:val="37"/>
        </w:numPr>
        <w:spacing w:before="240" w:line="360" w:lineRule="auto"/>
        <w:ind w:left="284" w:hanging="284"/>
        <w:rPr>
          <w:rFonts w:eastAsia="Arial" w:cs="Arial"/>
          <w:szCs w:val="22"/>
          <w:lang w:val="it-IT"/>
        </w:rPr>
      </w:pPr>
      <w:r w:rsidRPr="00CD011A">
        <w:rPr>
          <w:rFonts w:eastAsia="Arial" w:cs="Arial"/>
          <w:szCs w:val="22"/>
          <w:lang w:val="it-IT"/>
        </w:rPr>
        <w:t>Comprendere le informazioni relative alla tua valutazione, al trattamento, all'assistenza e alla guarigione.</w:t>
      </w:r>
    </w:p>
    <w:p w14:paraId="4693AD35" w14:textId="77777777" w:rsidR="001A4960" w:rsidRPr="00CD011A" w:rsidRDefault="001A4960" w:rsidP="002C33D5">
      <w:pPr>
        <w:pStyle w:val="ListParagraph"/>
        <w:numPr>
          <w:ilvl w:val="0"/>
          <w:numId w:val="37"/>
        </w:numPr>
        <w:spacing w:line="360" w:lineRule="auto"/>
        <w:ind w:left="284" w:hanging="284"/>
        <w:rPr>
          <w:rFonts w:eastAsia="Arial" w:cs="Arial"/>
          <w:szCs w:val="22"/>
          <w:lang w:val="it-IT"/>
        </w:rPr>
      </w:pPr>
      <w:r w:rsidRPr="00CD011A">
        <w:rPr>
          <w:rFonts w:eastAsia="Arial" w:cs="Arial"/>
          <w:szCs w:val="22"/>
          <w:lang w:val="it-IT"/>
        </w:rPr>
        <w:t>Prendere decisioni in merito alla tua valutazione, al trattamento e all’assistenza.</w:t>
      </w:r>
    </w:p>
    <w:p w14:paraId="2A68A73E" w14:textId="77777777" w:rsidR="001A4960" w:rsidRPr="00CD011A" w:rsidRDefault="001A4960" w:rsidP="002C33D5">
      <w:pPr>
        <w:pStyle w:val="ListParagraph"/>
        <w:numPr>
          <w:ilvl w:val="0"/>
          <w:numId w:val="37"/>
        </w:numPr>
        <w:spacing w:line="360" w:lineRule="auto"/>
        <w:ind w:left="284" w:hanging="284"/>
        <w:rPr>
          <w:rFonts w:eastAsia="Arial" w:cs="Arial"/>
          <w:szCs w:val="22"/>
          <w:lang w:val="it-IT"/>
        </w:rPr>
      </w:pPr>
      <w:r w:rsidRPr="00CD011A">
        <w:rPr>
          <w:rFonts w:eastAsia="Arial" w:cs="Arial"/>
          <w:szCs w:val="22"/>
          <w:lang w:val="it-IT"/>
        </w:rPr>
        <w:t>Comprendere ed esercitare i tuoi diritti.</w:t>
      </w:r>
    </w:p>
    <w:p w14:paraId="0BE4B8F6" w14:textId="77777777" w:rsidR="001A4960" w:rsidRPr="00CD011A" w:rsidRDefault="001A4960" w:rsidP="002C33D5">
      <w:pPr>
        <w:pStyle w:val="ListParagraph"/>
        <w:numPr>
          <w:ilvl w:val="0"/>
          <w:numId w:val="37"/>
        </w:numPr>
        <w:spacing w:line="360" w:lineRule="auto"/>
        <w:ind w:left="284" w:hanging="284"/>
        <w:rPr>
          <w:rFonts w:eastAsia="Arial" w:cs="Arial"/>
          <w:szCs w:val="22"/>
          <w:lang w:val="it-IT"/>
        </w:rPr>
      </w:pPr>
      <w:r w:rsidRPr="00CD011A">
        <w:rPr>
          <w:rFonts w:eastAsia="Arial" w:cs="Arial"/>
          <w:szCs w:val="22"/>
          <w:lang w:val="it-IT"/>
        </w:rPr>
        <w:t>Stilare una dichiarazione anticipata con le tue preferenze.</w:t>
      </w:r>
    </w:p>
    <w:p w14:paraId="60987B20" w14:textId="77777777" w:rsidR="001A4960" w:rsidRPr="00CD011A" w:rsidRDefault="001A4960" w:rsidP="002C33D5">
      <w:pPr>
        <w:pStyle w:val="ListParagraph"/>
        <w:numPr>
          <w:ilvl w:val="0"/>
          <w:numId w:val="37"/>
        </w:numPr>
        <w:spacing w:line="360" w:lineRule="auto"/>
        <w:ind w:left="284" w:hanging="284"/>
        <w:rPr>
          <w:rFonts w:eastAsia="Arial" w:cs="Arial"/>
          <w:szCs w:val="22"/>
          <w:lang w:val="it-IT"/>
        </w:rPr>
      </w:pPr>
      <w:r w:rsidRPr="00CD011A">
        <w:rPr>
          <w:rFonts w:eastAsia="Arial" w:cs="Arial"/>
          <w:szCs w:val="22"/>
          <w:lang w:val="it-IT"/>
        </w:rPr>
        <w:t>Nominare una persona di supporto designata.</w:t>
      </w:r>
    </w:p>
    <w:p w14:paraId="54B85896" w14:textId="77777777" w:rsidR="001A4960" w:rsidRPr="00CD011A" w:rsidRDefault="001A4960" w:rsidP="002C33D5">
      <w:pPr>
        <w:pStyle w:val="ListParagraph"/>
        <w:numPr>
          <w:ilvl w:val="0"/>
          <w:numId w:val="37"/>
        </w:numPr>
        <w:spacing w:line="360" w:lineRule="auto"/>
        <w:ind w:left="284" w:hanging="284"/>
        <w:rPr>
          <w:rFonts w:eastAsia="Arial" w:cs="Arial"/>
          <w:szCs w:val="22"/>
          <w:lang w:val="it-IT"/>
        </w:rPr>
      </w:pPr>
      <w:r w:rsidRPr="00CD011A">
        <w:rPr>
          <w:rFonts w:eastAsia="Arial" w:cs="Arial"/>
          <w:szCs w:val="22"/>
          <w:lang w:val="it-IT"/>
        </w:rPr>
        <w:t>Richiedere un secondo parere psichiatrico.</w:t>
      </w:r>
    </w:p>
    <w:p w14:paraId="3F2B43CA" w14:textId="77777777" w:rsidR="001A4960" w:rsidRPr="00CD011A" w:rsidRDefault="001A4960" w:rsidP="002C33D5">
      <w:pPr>
        <w:pStyle w:val="ListParagraph"/>
        <w:numPr>
          <w:ilvl w:val="0"/>
          <w:numId w:val="37"/>
        </w:numPr>
        <w:spacing w:line="360" w:lineRule="auto"/>
        <w:ind w:left="284" w:hanging="284"/>
        <w:rPr>
          <w:rFonts w:eastAsia="Arial" w:cs="Arial"/>
          <w:szCs w:val="22"/>
          <w:lang w:val="it-IT"/>
        </w:rPr>
      </w:pPr>
      <w:r w:rsidRPr="00CD011A">
        <w:rPr>
          <w:rFonts w:eastAsia="Arial" w:cs="Arial"/>
          <w:szCs w:val="22"/>
          <w:lang w:val="it-IT"/>
        </w:rPr>
        <w:t>Richiedere una consulenza legale.</w:t>
      </w:r>
    </w:p>
    <w:p w14:paraId="79D4794A" w14:textId="2BF4C629" w:rsidR="001A4960" w:rsidRPr="00CD011A" w:rsidRDefault="001A4960" w:rsidP="002C33D5">
      <w:pPr>
        <w:pStyle w:val="ListParagraph"/>
        <w:numPr>
          <w:ilvl w:val="0"/>
          <w:numId w:val="37"/>
        </w:numPr>
        <w:spacing w:line="360" w:lineRule="auto"/>
        <w:ind w:left="284" w:hanging="284"/>
        <w:rPr>
          <w:rFonts w:eastAsia="Arial" w:cs="Arial"/>
          <w:szCs w:val="22"/>
          <w:lang w:val="it-IT"/>
        </w:rPr>
      </w:pPr>
      <w:r w:rsidRPr="00CD011A">
        <w:rPr>
          <w:rFonts w:eastAsia="Arial" w:cs="Arial"/>
          <w:szCs w:val="22"/>
          <w:lang w:val="it-IT"/>
        </w:rPr>
        <w:t>Presentare domanda al Tribunale per la salute mentale (</w:t>
      </w:r>
      <w:hyperlink r:id="rId12" w:history="1">
        <w:r w:rsidRPr="004619B4">
          <w:rPr>
            <w:rStyle w:val="Hyperlink"/>
            <w:rFonts w:eastAsia="Arial" w:cs="Arial"/>
            <w:szCs w:val="22"/>
            <w:lang w:val="it-IT"/>
          </w:rPr>
          <w:t>Mental Health Tribunal</w:t>
        </w:r>
      </w:hyperlink>
      <w:r w:rsidRPr="00CD011A">
        <w:rPr>
          <w:rFonts w:eastAsia="Arial" w:cs="Arial"/>
          <w:szCs w:val="22"/>
          <w:lang w:val="it-IT"/>
        </w:rPr>
        <w:t>).</w:t>
      </w:r>
    </w:p>
    <w:p w14:paraId="673E1513" w14:textId="77777777" w:rsidR="001A4960" w:rsidRPr="00CD011A" w:rsidRDefault="001A4960" w:rsidP="002C33D5">
      <w:pPr>
        <w:pStyle w:val="ListParagraph"/>
        <w:widowControl w:val="0"/>
        <w:numPr>
          <w:ilvl w:val="0"/>
          <w:numId w:val="38"/>
        </w:numPr>
        <w:tabs>
          <w:tab w:val="left" w:pos="1067"/>
          <w:tab w:val="left" w:pos="1068"/>
        </w:tabs>
        <w:autoSpaceDE w:val="0"/>
        <w:autoSpaceDN w:val="0"/>
        <w:spacing w:before="127" w:after="0" w:line="360" w:lineRule="auto"/>
        <w:ind w:left="284" w:hanging="284"/>
        <w:rPr>
          <w:lang w:val="it-IT"/>
        </w:rPr>
      </w:pPr>
      <w:r w:rsidRPr="00CD011A">
        <w:rPr>
          <w:lang w:val="it-IT"/>
        </w:rPr>
        <w:t>Comprendere ed accedere ai servizi di salute e benessere mentale.</w:t>
      </w:r>
    </w:p>
    <w:p w14:paraId="53BB6A38" w14:textId="77777777" w:rsidR="001A4960" w:rsidRPr="00CD011A" w:rsidRDefault="001A4960" w:rsidP="002C33D5">
      <w:pPr>
        <w:pStyle w:val="ListParagraph"/>
        <w:widowControl w:val="0"/>
        <w:numPr>
          <w:ilvl w:val="0"/>
          <w:numId w:val="38"/>
        </w:numPr>
        <w:tabs>
          <w:tab w:val="left" w:pos="1067"/>
          <w:tab w:val="left" w:pos="1068"/>
        </w:tabs>
        <w:autoSpaceDE w:val="0"/>
        <w:autoSpaceDN w:val="0"/>
        <w:spacing w:before="127" w:after="0" w:line="360" w:lineRule="auto"/>
        <w:ind w:left="284" w:hanging="284"/>
        <w:rPr>
          <w:lang w:val="it-IT"/>
        </w:rPr>
      </w:pPr>
      <w:r w:rsidRPr="00CD011A">
        <w:rPr>
          <w:lang w:val="it-IT"/>
        </w:rPr>
        <w:lastRenderedPageBreak/>
        <w:t>Esprimere le tue decisioni, opinioni e preferenze ai servizi per la salute e il benessere mentale e ad altri.</w:t>
      </w:r>
    </w:p>
    <w:p w14:paraId="57E6CAE5" w14:textId="77777777" w:rsidR="001A4960" w:rsidRPr="00CD011A" w:rsidRDefault="001A4960" w:rsidP="002C33D5">
      <w:pPr>
        <w:pStyle w:val="ListParagraph"/>
        <w:widowControl w:val="0"/>
        <w:numPr>
          <w:ilvl w:val="0"/>
          <w:numId w:val="38"/>
        </w:numPr>
        <w:tabs>
          <w:tab w:val="left" w:pos="1067"/>
          <w:tab w:val="left" w:pos="1068"/>
        </w:tabs>
        <w:autoSpaceDE w:val="0"/>
        <w:autoSpaceDN w:val="0"/>
        <w:spacing w:before="127" w:after="0" w:line="340" w:lineRule="exact"/>
        <w:ind w:left="284" w:hanging="284"/>
        <w:rPr>
          <w:lang w:val="it-IT"/>
        </w:rPr>
      </w:pPr>
      <w:r w:rsidRPr="00CD011A">
        <w:rPr>
          <w:lang w:val="it-IT"/>
        </w:rPr>
        <w:t>Presentare un reclamo.</w:t>
      </w:r>
    </w:p>
    <w:p w14:paraId="4C02AA41" w14:textId="77777777" w:rsidR="001A4960" w:rsidRPr="00CD011A" w:rsidRDefault="001A4960" w:rsidP="001A4960">
      <w:pPr>
        <w:pStyle w:val="paragraph"/>
        <w:spacing w:before="0" w:after="120"/>
        <w:ind w:left="2" w:right="795"/>
        <w:textAlignment w:val="baseline"/>
        <w:rPr>
          <w:rStyle w:val="normaltextrun"/>
          <w:rFonts w:ascii="Arial" w:hAnsi="Arial" w:cs="Arial"/>
          <w:sz w:val="22"/>
          <w:szCs w:val="22"/>
          <w:lang w:val="it-IT"/>
        </w:rPr>
      </w:pPr>
      <w:r w:rsidRPr="00CD011A">
        <w:rPr>
          <w:rFonts w:ascii="Arial" w:hAnsi="Arial" w:cs="Arial"/>
          <w:noProof/>
          <w:color w:val="333333"/>
          <w:sz w:val="22"/>
          <w:szCs w:val="22"/>
          <w:lang w:val="it-IT"/>
        </w:rPr>
        <w:drawing>
          <wp:inline distT="0" distB="0" distL="0" distR="0" wp14:anchorId="1CE019E6" wp14:editId="5C4E3E61">
            <wp:extent cx="751367" cy="543715"/>
            <wp:effectExtent l="0" t="0" r="0" b="8890"/>
            <wp:docPr id="35" name="Picture 35" descr="P25#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P25#y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1367" cy="543715"/>
                    </a:xfrm>
                    <a:prstGeom prst="rect">
                      <a:avLst/>
                    </a:prstGeom>
                    <a:noFill/>
                    <a:ln>
                      <a:noFill/>
                    </a:ln>
                  </pic:spPr>
                </pic:pic>
              </a:graphicData>
            </a:graphic>
          </wp:inline>
        </w:drawing>
      </w:r>
    </w:p>
    <w:p w14:paraId="1D4A4B25" w14:textId="0DFCDD64" w:rsidR="001A4960" w:rsidRPr="00CD011A" w:rsidRDefault="001A4960" w:rsidP="008E6F35">
      <w:pPr>
        <w:pStyle w:val="paragraph"/>
        <w:spacing w:before="0" w:after="120"/>
        <w:ind w:left="2" w:right="795"/>
        <w:jc w:val="both"/>
        <w:textAlignment w:val="baseline"/>
        <w:rPr>
          <w:rStyle w:val="normaltextrun"/>
          <w:rFonts w:ascii="Arial" w:hAnsi="Arial" w:cs="Arial"/>
          <w:sz w:val="22"/>
          <w:szCs w:val="22"/>
          <w:lang w:val="it-IT"/>
        </w:rPr>
      </w:pPr>
      <w:r w:rsidRPr="00CD011A">
        <w:rPr>
          <w:rStyle w:val="normaltextrun"/>
          <w:rFonts w:ascii="Arial" w:hAnsi="Arial" w:cs="Arial"/>
          <w:sz w:val="22"/>
          <w:szCs w:val="22"/>
          <w:lang w:val="it-IT"/>
        </w:rPr>
        <w:t>Possiamo organizzare un interprete. Puoi anche chiamare il servizio di interpretariato e traduzione (</w:t>
      </w:r>
      <w:hyperlink r:id="rId14" w:history="1">
        <w:r w:rsidRPr="004619B4">
          <w:rPr>
            <w:rStyle w:val="Hyperlink"/>
            <w:rFonts w:cs="Arial"/>
            <w:sz w:val="22"/>
            <w:szCs w:val="22"/>
            <w:lang w:val="it-IT"/>
          </w:rPr>
          <w:t>Translating and Interpreting Service - TIS</w:t>
        </w:r>
      </w:hyperlink>
      <w:r w:rsidRPr="00CD011A">
        <w:rPr>
          <w:rStyle w:val="normaltextrun"/>
          <w:rFonts w:ascii="Arial" w:hAnsi="Arial" w:cs="Arial"/>
          <w:sz w:val="22"/>
          <w:szCs w:val="22"/>
          <w:lang w:val="it-IT"/>
        </w:rPr>
        <w:t xml:space="preserve">) al numero </w:t>
      </w:r>
      <w:hyperlink r:id="rId15" w:history="1">
        <w:r w:rsidRPr="00CD011A">
          <w:rPr>
            <w:rStyle w:val="Hyperlink"/>
            <w:rFonts w:cs="Arial"/>
            <w:sz w:val="22"/>
            <w:szCs w:val="22"/>
            <w:lang w:val="it-IT"/>
          </w:rPr>
          <w:t>131 450</w:t>
        </w:r>
      </w:hyperlink>
      <w:r w:rsidRPr="00CD011A">
        <w:rPr>
          <w:rStyle w:val="Hyperlink"/>
          <w:rFonts w:cs="Arial"/>
          <w:sz w:val="22"/>
          <w:szCs w:val="22"/>
          <w:lang w:val="it-IT"/>
        </w:rPr>
        <w:t xml:space="preserve"> </w:t>
      </w:r>
      <w:r w:rsidRPr="00CD011A">
        <w:rPr>
          <w:rStyle w:val="normaltextrun"/>
          <w:rFonts w:ascii="Arial" w:hAnsi="Arial" w:cs="Arial"/>
          <w:sz w:val="22"/>
          <w:szCs w:val="22"/>
          <w:lang w:val="it-IT"/>
        </w:rPr>
        <w:t xml:space="preserve">e richiedere di essere connesso/a con noi. </w:t>
      </w:r>
    </w:p>
    <w:p w14:paraId="46318183" w14:textId="77777777" w:rsidR="001A4960" w:rsidRPr="00CD011A" w:rsidRDefault="001A4960" w:rsidP="008E6F35">
      <w:pPr>
        <w:pStyle w:val="BodyText"/>
        <w:spacing w:before="120" w:after="120"/>
        <w:ind w:left="2" w:right="799"/>
        <w:jc w:val="both"/>
        <w:rPr>
          <w:sz w:val="22"/>
          <w:szCs w:val="22"/>
          <w:lang w:val="it-IT"/>
        </w:rPr>
      </w:pPr>
      <w:r w:rsidRPr="00CD011A">
        <w:rPr>
          <w:sz w:val="22"/>
          <w:szCs w:val="22"/>
          <w:lang w:val="it-IT"/>
        </w:rPr>
        <w:t xml:space="preserve">IMHA può fornire il tuo parere al servizio di salute e benessere mentale con il tuo consenso. </w:t>
      </w:r>
    </w:p>
    <w:p w14:paraId="74426BD5" w14:textId="77777777" w:rsidR="001A4960" w:rsidRPr="00CD011A" w:rsidRDefault="001A4960" w:rsidP="008E6F35">
      <w:pPr>
        <w:pStyle w:val="BodyText"/>
        <w:spacing w:before="120" w:after="120"/>
        <w:ind w:left="2" w:right="799"/>
        <w:jc w:val="both"/>
        <w:rPr>
          <w:sz w:val="22"/>
          <w:szCs w:val="22"/>
          <w:lang w:val="it-IT"/>
        </w:rPr>
      </w:pPr>
      <w:r w:rsidRPr="00CD011A">
        <w:rPr>
          <w:sz w:val="22"/>
          <w:szCs w:val="22"/>
          <w:lang w:val="it-IT"/>
        </w:rPr>
        <w:t>Il tuo patrocinatore IMHA:</w:t>
      </w:r>
    </w:p>
    <w:p w14:paraId="332FC423" w14:textId="77777777" w:rsidR="001A4960" w:rsidRPr="00CD011A" w:rsidRDefault="001A4960" w:rsidP="008E6F35">
      <w:pPr>
        <w:pStyle w:val="ListParagraph"/>
        <w:widowControl w:val="0"/>
        <w:numPr>
          <w:ilvl w:val="0"/>
          <w:numId w:val="38"/>
        </w:numPr>
        <w:tabs>
          <w:tab w:val="left" w:pos="1067"/>
          <w:tab w:val="left" w:pos="1068"/>
        </w:tabs>
        <w:autoSpaceDE w:val="0"/>
        <w:autoSpaceDN w:val="0"/>
        <w:spacing w:before="127" w:after="0" w:line="300" w:lineRule="exact"/>
        <w:ind w:left="284" w:hanging="284"/>
        <w:jc w:val="both"/>
        <w:rPr>
          <w:lang w:val="it-IT"/>
        </w:rPr>
      </w:pPr>
      <w:r w:rsidRPr="00CD011A">
        <w:rPr>
          <w:lang w:val="it-IT"/>
        </w:rPr>
        <w:t>agirà secondo le tue indicazioni;</w:t>
      </w:r>
    </w:p>
    <w:p w14:paraId="4A8452FF" w14:textId="77777777" w:rsidR="001A4960" w:rsidRPr="00CD011A" w:rsidRDefault="001A4960" w:rsidP="008E6F35">
      <w:pPr>
        <w:pStyle w:val="ListParagraph"/>
        <w:widowControl w:val="0"/>
        <w:numPr>
          <w:ilvl w:val="0"/>
          <w:numId w:val="38"/>
        </w:numPr>
        <w:tabs>
          <w:tab w:val="left" w:pos="1067"/>
          <w:tab w:val="left" w:pos="1068"/>
        </w:tabs>
        <w:autoSpaceDE w:val="0"/>
        <w:autoSpaceDN w:val="0"/>
        <w:spacing w:before="127" w:after="0" w:line="300" w:lineRule="exact"/>
        <w:ind w:left="284" w:hanging="284"/>
        <w:jc w:val="both"/>
        <w:rPr>
          <w:lang w:val="it-IT"/>
        </w:rPr>
      </w:pPr>
      <w:r w:rsidRPr="00CD011A">
        <w:rPr>
          <w:lang w:val="it-IT"/>
        </w:rPr>
        <w:t>non intraprenderà azioni senza il tuo consenso;</w:t>
      </w:r>
    </w:p>
    <w:p w14:paraId="5170EA23" w14:textId="1D1F59DE" w:rsidR="001A4960" w:rsidRPr="00CD011A" w:rsidRDefault="001A4960" w:rsidP="008E6F35">
      <w:pPr>
        <w:pStyle w:val="ListParagraph"/>
        <w:widowControl w:val="0"/>
        <w:numPr>
          <w:ilvl w:val="0"/>
          <w:numId w:val="38"/>
        </w:numPr>
        <w:tabs>
          <w:tab w:val="left" w:pos="1067"/>
          <w:tab w:val="left" w:pos="1068"/>
        </w:tabs>
        <w:autoSpaceDE w:val="0"/>
        <w:autoSpaceDN w:val="0"/>
        <w:spacing w:before="127" w:after="0" w:line="300" w:lineRule="exact"/>
        <w:ind w:left="284" w:hanging="284"/>
        <w:jc w:val="both"/>
        <w:rPr>
          <w:lang w:val="it-IT"/>
        </w:rPr>
      </w:pPr>
      <w:r w:rsidRPr="00CD011A">
        <w:rPr>
          <w:lang w:val="it-IT"/>
        </w:rPr>
        <w:t xml:space="preserve">non si lascerà guidare da ciò che altre persone ritengono sia nel tuo migliore interesse, nel caso tu abbia almeno 16 anni. Se hai 15 anni o meno, </w:t>
      </w:r>
      <w:r w:rsidR="00CD011A">
        <w:rPr>
          <w:lang w:val="it-IT"/>
        </w:rPr>
        <w:t>l’</w:t>
      </w:r>
      <w:r w:rsidRPr="00CD011A">
        <w:rPr>
          <w:lang w:val="it-IT"/>
        </w:rPr>
        <w:t>IMHA supporterà le tue opinioni e collaborerà con la tua famiglia, i tuoi caregiver e i tuoi sostenitori per garantire la tutela dei tuoi interessi.</w:t>
      </w:r>
    </w:p>
    <w:p w14:paraId="73D310F6" w14:textId="77777777" w:rsidR="001A4960" w:rsidRPr="00CD011A" w:rsidRDefault="001A4960" w:rsidP="00AB68CF">
      <w:pPr>
        <w:pStyle w:val="Heading2"/>
        <w:rPr>
          <w:lang w:val="it-IT"/>
        </w:rPr>
      </w:pPr>
      <w:r w:rsidRPr="00CD011A">
        <w:rPr>
          <w:lang w:val="it-IT"/>
        </w:rPr>
        <w:t>Richiedici di non contattarti</w:t>
      </w:r>
    </w:p>
    <w:p w14:paraId="033E9BD1" w14:textId="77777777" w:rsidR="001A4960" w:rsidRPr="00CD011A" w:rsidRDefault="001A4960" w:rsidP="008E6F35">
      <w:pPr>
        <w:jc w:val="both"/>
        <w:rPr>
          <w:rFonts w:cs="Arial"/>
          <w:szCs w:val="22"/>
          <w:lang w:val="it-IT"/>
        </w:rPr>
      </w:pPr>
      <w:r w:rsidRPr="00CD011A">
        <w:rPr>
          <w:rFonts w:cs="Arial"/>
          <w:szCs w:val="22"/>
          <w:lang w:val="it-IT"/>
        </w:rPr>
        <w:t>Dovrai fornirci informazioni identificative sul tuo conto, in modo che potremo assicurarci di:</w:t>
      </w:r>
    </w:p>
    <w:p w14:paraId="13EC4A84" w14:textId="77777777" w:rsidR="001A4960" w:rsidRPr="00CD011A" w:rsidRDefault="001A4960" w:rsidP="008E6F35">
      <w:pPr>
        <w:pStyle w:val="ListParagraph"/>
        <w:widowControl w:val="0"/>
        <w:numPr>
          <w:ilvl w:val="0"/>
          <w:numId w:val="38"/>
        </w:numPr>
        <w:tabs>
          <w:tab w:val="left" w:pos="1067"/>
          <w:tab w:val="left" w:pos="1068"/>
        </w:tabs>
        <w:autoSpaceDE w:val="0"/>
        <w:autoSpaceDN w:val="0"/>
        <w:spacing w:before="127" w:after="0" w:line="320" w:lineRule="exact"/>
        <w:ind w:left="714" w:hanging="357"/>
        <w:jc w:val="both"/>
        <w:rPr>
          <w:lang w:val="it-IT"/>
        </w:rPr>
      </w:pPr>
      <w:r w:rsidRPr="00CD011A">
        <w:rPr>
          <w:lang w:val="it-IT"/>
        </w:rPr>
        <w:t>non cercare di contattarti, e</w:t>
      </w:r>
    </w:p>
    <w:p w14:paraId="6AF35629" w14:textId="77777777" w:rsidR="001A4960" w:rsidRPr="00CD011A" w:rsidRDefault="001A4960" w:rsidP="008E6F35">
      <w:pPr>
        <w:pStyle w:val="ListParagraph"/>
        <w:widowControl w:val="0"/>
        <w:numPr>
          <w:ilvl w:val="0"/>
          <w:numId w:val="38"/>
        </w:numPr>
        <w:tabs>
          <w:tab w:val="left" w:pos="1067"/>
          <w:tab w:val="left" w:pos="1068"/>
        </w:tabs>
        <w:autoSpaceDE w:val="0"/>
        <w:autoSpaceDN w:val="0"/>
        <w:spacing w:before="127" w:line="320" w:lineRule="exact"/>
        <w:ind w:left="714" w:hanging="357"/>
        <w:jc w:val="both"/>
        <w:rPr>
          <w:rFonts w:eastAsiaTheme="minorHAnsi" w:cs="Arial"/>
          <w:szCs w:val="22"/>
          <w:lang w:val="it-IT" w:eastAsia="en-AU"/>
        </w:rPr>
      </w:pPr>
      <w:r w:rsidRPr="00CD011A">
        <w:rPr>
          <w:lang w:val="it-IT"/>
        </w:rPr>
        <w:t>cancellare</w:t>
      </w:r>
      <w:r w:rsidRPr="00CD011A">
        <w:rPr>
          <w:rFonts w:eastAsiaTheme="minorEastAsia" w:cs="Arial"/>
          <w:szCs w:val="22"/>
          <w:lang w:val="it-IT" w:eastAsia="en-AU"/>
        </w:rPr>
        <w:t xml:space="preserve"> le informazioni ricevute sul tuo trattamento obbligatorio</w:t>
      </w:r>
      <w:r w:rsidRPr="00CD011A">
        <w:rPr>
          <w:rFonts w:eastAsiaTheme="minorHAnsi" w:cs="Arial"/>
          <w:szCs w:val="22"/>
          <w:lang w:val="it-IT" w:eastAsia="en-AU"/>
        </w:rPr>
        <w:t xml:space="preserve">. </w:t>
      </w:r>
    </w:p>
    <w:p w14:paraId="143D5A2F" w14:textId="77777777" w:rsidR="001A4960" w:rsidRPr="00CD011A" w:rsidRDefault="001A4960" w:rsidP="00053454">
      <w:pPr>
        <w:spacing w:line="240" w:lineRule="auto"/>
        <w:rPr>
          <w:rFonts w:cs="Arial"/>
          <w:szCs w:val="22"/>
          <w:lang w:val="it-IT" w:eastAsia="en-AU"/>
        </w:rPr>
      </w:pPr>
      <w:r w:rsidRPr="00CD011A">
        <w:rPr>
          <w:rFonts w:cs="Arial"/>
          <w:szCs w:val="22"/>
          <w:lang w:val="it-IT" w:eastAsia="en-AU"/>
        </w:rPr>
        <w:t xml:space="preserve">Le informazioni fornite saranno trattate dal nostro personale amministrativo. Per scoprire come trattiamo le informazioni personali e proteggiamo la tua privacy, puoi visitare il sito </w:t>
      </w:r>
      <w:hyperlink r:id="rId16" w:history="1">
        <w:r w:rsidRPr="00CD011A">
          <w:rPr>
            <w:rStyle w:val="Hyperlink"/>
            <w:rFonts w:cs="Arial"/>
            <w:szCs w:val="22"/>
            <w:lang w:val="it-IT" w:eastAsia="en-AU"/>
          </w:rPr>
          <w:t>https://www.imha.vic.gov.au/how-we-handle-personal-information</w:t>
        </w:r>
      </w:hyperlink>
    </w:p>
    <w:p w14:paraId="10B97726" w14:textId="77777777" w:rsidR="001A4960" w:rsidRPr="00CD011A" w:rsidRDefault="001A4960" w:rsidP="008E6F35">
      <w:pPr>
        <w:spacing w:line="240" w:lineRule="auto"/>
        <w:jc w:val="both"/>
        <w:rPr>
          <w:lang w:val="it-IT" w:eastAsia="en-AU"/>
        </w:rPr>
      </w:pPr>
      <w:r w:rsidRPr="00CD011A">
        <w:rPr>
          <w:lang w:val="it-IT" w:eastAsia="en-AU"/>
        </w:rPr>
        <w:t>Per richiederci di non contattarti:</w:t>
      </w:r>
    </w:p>
    <w:p w14:paraId="361C9784" w14:textId="77777777" w:rsidR="001A4960" w:rsidRPr="00CD011A" w:rsidRDefault="001A4960" w:rsidP="008E6F35">
      <w:pPr>
        <w:pStyle w:val="ListParagraph"/>
        <w:numPr>
          <w:ilvl w:val="0"/>
          <w:numId w:val="34"/>
        </w:numPr>
        <w:spacing w:line="240" w:lineRule="auto"/>
        <w:jc w:val="both"/>
        <w:rPr>
          <w:lang w:val="it-IT" w:eastAsia="en-AU"/>
        </w:rPr>
      </w:pPr>
      <w:r w:rsidRPr="00CD011A">
        <w:rPr>
          <w:lang w:val="it-IT" w:eastAsia="en-AU"/>
        </w:rPr>
        <w:t xml:space="preserve">chiama il numero </w:t>
      </w:r>
      <w:hyperlink r:id="rId17" w:history="1">
        <w:r w:rsidRPr="00CD011A">
          <w:rPr>
            <w:rStyle w:val="Hyperlink"/>
            <w:lang w:val="it-IT" w:eastAsia="en-AU"/>
          </w:rPr>
          <w:t>03 9093 3701</w:t>
        </w:r>
      </w:hyperlink>
      <w:r w:rsidRPr="00CD011A">
        <w:rPr>
          <w:rStyle w:val="Hyperlink"/>
          <w:lang w:val="it-IT" w:eastAsia="en-AU"/>
        </w:rPr>
        <w:t>;</w:t>
      </w:r>
    </w:p>
    <w:p w14:paraId="01ED6AF7" w14:textId="77777777" w:rsidR="001A4960" w:rsidRPr="00CD011A" w:rsidRDefault="001A4960" w:rsidP="008E6F35">
      <w:pPr>
        <w:pStyle w:val="ListParagraph"/>
        <w:numPr>
          <w:ilvl w:val="0"/>
          <w:numId w:val="34"/>
        </w:numPr>
        <w:spacing w:line="240" w:lineRule="auto"/>
        <w:jc w:val="both"/>
        <w:rPr>
          <w:lang w:val="it-IT" w:eastAsia="en-AU"/>
        </w:rPr>
      </w:pPr>
      <w:r w:rsidRPr="00CD011A">
        <w:rPr>
          <w:lang w:val="it-IT" w:eastAsia="en-AU"/>
        </w:rPr>
        <w:t xml:space="preserve">visita </w:t>
      </w:r>
      <w:hyperlink r:id="rId18">
        <w:r w:rsidRPr="00CD011A">
          <w:rPr>
            <w:rStyle w:val="Hyperlink"/>
            <w:lang w:val="it-IT" w:eastAsia="en-AU"/>
          </w:rPr>
          <w:t>www.imha.vic.gov.au/optout</w:t>
        </w:r>
      </w:hyperlink>
      <w:r w:rsidRPr="00CD011A">
        <w:rPr>
          <w:lang w:val="it-IT" w:eastAsia="en-AU"/>
        </w:rPr>
        <w:t xml:space="preserve"> per compilare il modulo “opt-out form”;</w:t>
      </w:r>
    </w:p>
    <w:p w14:paraId="0C2D2833" w14:textId="5D52E94E" w:rsidR="001A4960" w:rsidRPr="00CD011A" w:rsidRDefault="001A4960" w:rsidP="008E6F35">
      <w:pPr>
        <w:pStyle w:val="ListParagraph"/>
        <w:numPr>
          <w:ilvl w:val="0"/>
          <w:numId w:val="34"/>
        </w:numPr>
        <w:spacing w:line="240" w:lineRule="auto"/>
        <w:jc w:val="both"/>
        <w:rPr>
          <w:lang w:val="it-IT" w:eastAsia="en-AU"/>
        </w:rPr>
      </w:pPr>
      <w:r w:rsidRPr="00CD011A">
        <w:rPr>
          <w:lang w:val="it-IT" w:eastAsia="en-AU"/>
        </w:rPr>
        <w:t xml:space="preserve">compila il seguente modulo e invialo via e-mail a </w:t>
      </w:r>
      <w:hyperlink r:id="rId19" w:history="1">
        <w:r w:rsidR="00023DA1">
          <w:rPr>
            <w:rStyle w:val="Hyperlink"/>
            <w:lang w:val="it-IT" w:eastAsia="en-AU"/>
          </w:rPr>
          <w:t>admin@imha.vic.gov.au</w:t>
        </w:r>
      </w:hyperlink>
      <w:r w:rsidRPr="00CD011A">
        <w:rPr>
          <w:lang w:val="it-IT" w:eastAsia="en-AU"/>
        </w:rPr>
        <w:t>, o per posta a:</w:t>
      </w:r>
    </w:p>
    <w:p w14:paraId="3B6BF549" w14:textId="77777777" w:rsidR="001A4960" w:rsidRPr="00CD011A" w:rsidRDefault="001A4960" w:rsidP="008E6F35">
      <w:pPr>
        <w:spacing w:after="0" w:line="320" w:lineRule="exact"/>
        <w:ind w:left="720" w:hanging="720"/>
        <w:jc w:val="both"/>
        <w:rPr>
          <w:lang w:val="it-IT" w:eastAsia="en-AU"/>
        </w:rPr>
      </w:pPr>
      <w:r w:rsidRPr="00CD011A">
        <w:rPr>
          <w:lang w:val="it-IT" w:eastAsia="en-AU"/>
        </w:rPr>
        <w:t>Independent Mental Health Advocacy</w:t>
      </w:r>
    </w:p>
    <w:p w14:paraId="37ADCA4D" w14:textId="77777777" w:rsidR="001A4960" w:rsidRPr="00CD011A" w:rsidRDefault="001A4960" w:rsidP="008E6F35">
      <w:pPr>
        <w:spacing w:after="0" w:line="320" w:lineRule="exact"/>
        <w:ind w:left="720" w:hanging="720"/>
        <w:jc w:val="both"/>
        <w:rPr>
          <w:lang w:val="it-IT" w:eastAsia="en-AU"/>
        </w:rPr>
      </w:pPr>
      <w:r w:rsidRPr="00CD011A">
        <w:rPr>
          <w:lang w:val="it-IT" w:eastAsia="en-AU"/>
        </w:rPr>
        <w:t>GPO Box 4380</w:t>
      </w:r>
    </w:p>
    <w:p w14:paraId="2136BFE5" w14:textId="77777777" w:rsidR="001A4960" w:rsidRPr="00CD011A" w:rsidRDefault="001A4960" w:rsidP="008E6F35">
      <w:pPr>
        <w:spacing w:line="320" w:lineRule="exact"/>
        <w:ind w:left="720" w:hanging="720"/>
        <w:jc w:val="both"/>
        <w:rPr>
          <w:lang w:val="it-IT" w:eastAsia="en-AU"/>
        </w:rPr>
      </w:pPr>
      <w:r w:rsidRPr="00CD011A">
        <w:rPr>
          <w:lang w:val="it-IT" w:eastAsia="en-AU"/>
        </w:rPr>
        <w:t>Melbourne VIC 3001</w:t>
      </w:r>
    </w:p>
    <w:p w14:paraId="4C6C7873" w14:textId="516392D9" w:rsidR="001A4960" w:rsidRPr="00CD011A" w:rsidRDefault="001A4960" w:rsidP="008E6F35">
      <w:pPr>
        <w:pStyle w:val="ListParagraph"/>
        <w:numPr>
          <w:ilvl w:val="0"/>
          <w:numId w:val="34"/>
        </w:numPr>
        <w:spacing w:line="240" w:lineRule="auto"/>
        <w:jc w:val="both"/>
        <w:rPr>
          <w:lang w:val="it-IT" w:eastAsia="en-AU"/>
        </w:rPr>
      </w:pPr>
      <w:r w:rsidRPr="00CD011A">
        <w:rPr>
          <w:lang w:val="it-IT" w:eastAsia="en-AU"/>
        </w:rPr>
        <w:t xml:space="preserve">invia un'e-mail all'indirizzo </w:t>
      </w:r>
      <w:hyperlink r:id="rId20" w:history="1">
        <w:r w:rsidR="00023DA1">
          <w:rPr>
            <w:rStyle w:val="Hyperlink"/>
            <w:lang w:val="it-IT"/>
          </w:rPr>
          <w:t>admin@imha.vic.gov.au</w:t>
        </w:r>
      </w:hyperlink>
      <w:r w:rsidRPr="00CD011A">
        <w:rPr>
          <w:lang w:val="it-IT" w:eastAsia="en-AU"/>
        </w:rPr>
        <w:t xml:space="preserve"> con la dichiarazione di consenso e le informazioni che seguono.</w:t>
      </w:r>
    </w:p>
    <w:p w14:paraId="7855BFD2" w14:textId="030AB609" w:rsidR="001A4960" w:rsidRPr="00CD011A" w:rsidRDefault="001A4960" w:rsidP="008E6F35">
      <w:pPr>
        <w:spacing w:line="240" w:lineRule="auto"/>
        <w:jc w:val="both"/>
        <w:rPr>
          <w:lang w:val="it-IT" w:eastAsia="en-AU"/>
        </w:rPr>
      </w:pPr>
      <w:r w:rsidRPr="00CD011A">
        <w:rPr>
          <w:lang w:val="it-IT" w:eastAsia="en-AU"/>
        </w:rPr>
        <w:t>Puoi chiedere ad un membro del personale o ad un operatore di supporto di aiutarti a compilare il modulo.</w:t>
      </w:r>
    </w:p>
    <w:p w14:paraId="55035C74" w14:textId="77777777" w:rsidR="008E6F35" w:rsidRPr="00CD011A" w:rsidRDefault="008E6F35" w:rsidP="001A4960">
      <w:pPr>
        <w:spacing w:line="240" w:lineRule="auto"/>
        <w:rPr>
          <w:lang w:val="it-IT" w:eastAsia="en-AU"/>
        </w:rPr>
      </w:pPr>
    </w:p>
    <w:p w14:paraId="0CACD8A6" w14:textId="730B88CB" w:rsidR="001A4960" w:rsidRPr="00CD011A" w:rsidRDefault="001A4960" w:rsidP="001A1025">
      <w:pPr>
        <w:pStyle w:val="shadedboxnoitalic"/>
        <w:rPr>
          <w:lang w:val="it-IT"/>
        </w:rPr>
      </w:pPr>
      <w:r w:rsidRPr="00CD011A">
        <w:rPr>
          <w:lang w:val="it-IT"/>
        </w:rPr>
        <w:t xml:space="preserve">Io sottoscritto/a, </w:t>
      </w:r>
      <w:sdt>
        <w:sdtPr>
          <w:rPr>
            <w:color w:val="404040" w:themeColor="text1" w:themeTint="BF"/>
            <w:lang w:val="it-IT"/>
          </w:rPr>
          <w:alias w:val="First and last name"/>
          <w:tag w:val="First and last name"/>
          <w:id w:val="-1698465284"/>
          <w:placeholder>
            <w:docPart w:val="297E1A5870E343B9B8BE033261127996"/>
          </w:placeholder>
          <w:text/>
        </w:sdtPr>
        <w:sdtContent>
          <w:r w:rsidRPr="00C81F9E">
            <w:rPr>
              <w:color w:val="404040" w:themeColor="text1" w:themeTint="BF"/>
              <w:lang w:val="it-IT"/>
            </w:rPr>
            <w:t>Inserisci il tuo nome e cognome</w:t>
          </w:r>
        </w:sdtContent>
      </w:sdt>
      <w:r w:rsidRPr="00CD011A">
        <w:rPr>
          <w:lang w:val="it-IT"/>
        </w:rPr>
        <w:t xml:space="preserve">, </w:t>
      </w:r>
      <w:r w:rsidRPr="00CD011A">
        <w:rPr>
          <w:b/>
          <w:bCs/>
          <w:u w:val="single"/>
          <w:lang w:val="it-IT"/>
        </w:rPr>
        <w:t>non</w:t>
      </w:r>
      <w:r w:rsidRPr="00CD011A">
        <w:rPr>
          <w:lang w:val="it-IT"/>
        </w:rPr>
        <w:t xml:space="preserve"> </w:t>
      </w:r>
      <w:r w:rsidR="008E6F35" w:rsidRPr="00CD011A">
        <w:rPr>
          <w:lang w:val="it-IT"/>
        </w:rPr>
        <w:t>desidero</w:t>
      </w:r>
      <w:r w:rsidRPr="00CD011A">
        <w:rPr>
          <w:lang w:val="it-IT"/>
        </w:rPr>
        <w:t xml:space="preserve"> che </w:t>
      </w:r>
      <w:r w:rsidR="00CD011A">
        <w:rPr>
          <w:lang w:val="it-IT"/>
        </w:rPr>
        <w:t>l’</w:t>
      </w:r>
      <w:r w:rsidRPr="00CD011A">
        <w:rPr>
          <w:lang w:val="it-IT"/>
        </w:rPr>
        <w:t>IMHA mi contatti nel caso in cui mi venga imposto un ordine di trattamento obbligatorio o in qualsiasi altro momento chiave. Sono consapevole che ciò comporterà la cancellazione delle informazioni ricevute da</w:t>
      </w:r>
      <w:r w:rsidR="00CD011A">
        <w:rPr>
          <w:lang w:val="it-IT"/>
        </w:rPr>
        <w:t>ll’</w:t>
      </w:r>
      <w:r w:rsidRPr="00CD011A">
        <w:rPr>
          <w:lang w:val="it-IT"/>
        </w:rPr>
        <w:t>IMHA sul mio trattamento obbligatorio.</w:t>
      </w:r>
    </w:p>
    <w:p w14:paraId="5E00076F" w14:textId="77777777" w:rsidR="001A4960" w:rsidRPr="00CD011A" w:rsidRDefault="001A4960" w:rsidP="001A1025">
      <w:pPr>
        <w:pStyle w:val="shadedboxnoitalic"/>
        <w:rPr>
          <w:lang w:val="it-IT"/>
        </w:rPr>
      </w:pPr>
      <w:r w:rsidRPr="00CD011A">
        <w:rPr>
          <w:lang w:val="it-IT"/>
        </w:rPr>
        <w:lastRenderedPageBreak/>
        <w:t xml:space="preserve">Data di nascita: </w:t>
      </w:r>
      <w:sdt>
        <w:sdtPr>
          <w:rPr>
            <w:color w:val="404040" w:themeColor="text1" w:themeTint="BF"/>
            <w:lang w:val="it-IT"/>
          </w:rPr>
          <w:alias w:val="Inserisci la tua data di nascita (gg/mm/aaaa)"/>
          <w:tag w:val="Inserisci la tua data di nascita (gg/mm/aaaa)"/>
          <w:id w:val="-187373401"/>
          <w:placeholder>
            <w:docPart w:val="EC580074C6FB445A8BADCE39C2254788"/>
          </w:placeholder>
          <w:text/>
        </w:sdtPr>
        <w:sdtContent>
          <w:r w:rsidRPr="00C81F9E">
            <w:rPr>
              <w:color w:val="404040" w:themeColor="text1" w:themeTint="BF"/>
              <w:lang w:val="it-IT"/>
            </w:rPr>
            <w:t>Inserisci la tua data di nascita (gg/mm/aaaa)</w:t>
          </w:r>
        </w:sdtContent>
      </w:sdt>
    </w:p>
    <w:p w14:paraId="422A10D4" w14:textId="2261C83F" w:rsidR="001A4960" w:rsidRPr="00CD011A" w:rsidRDefault="001A4960" w:rsidP="001A1025">
      <w:pPr>
        <w:pStyle w:val="shadedboxnoitalic"/>
        <w:rPr>
          <w:lang w:val="it-IT"/>
        </w:rPr>
      </w:pPr>
      <w:r w:rsidRPr="00CD011A">
        <w:rPr>
          <w:lang w:val="it-IT"/>
        </w:rPr>
        <w:t xml:space="preserve">Firma: </w:t>
      </w:r>
      <w:sdt>
        <w:sdtPr>
          <w:rPr>
            <w:color w:val="404040" w:themeColor="text1" w:themeTint="BF"/>
            <w:lang w:val="it-IT"/>
          </w:rPr>
          <w:alias w:val="Inserisci la tua firma"/>
          <w:tag w:val="Inserisci la tua firma"/>
          <w:id w:val="-161471137"/>
          <w:placeholder>
            <w:docPart w:val="8D2A95995D4842CAB748FB2E274C96D3"/>
          </w:placeholder>
          <w:text/>
        </w:sdtPr>
        <w:sdtContent>
          <w:r w:rsidRPr="00C81F9E">
            <w:rPr>
              <w:color w:val="404040" w:themeColor="text1" w:themeTint="BF"/>
              <w:lang w:val="it-IT"/>
            </w:rPr>
            <w:t>Inserisci la tua firma</w:t>
          </w:r>
        </w:sdtContent>
      </w:sdt>
    </w:p>
    <w:p w14:paraId="62D4773F" w14:textId="4CF62B7A" w:rsidR="001A4960" w:rsidRPr="00CD011A" w:rsidRDefault="001A4960" w:rsidP="001A1025">
      <w:pPr>
        <w:pStyle w:val="shadedboxnoitalic"/>
        <w:rPr>
          <w:lang w:val="it-IT"/>
        </w:rPr>
      </w:pPr>
      <w:r w:rsidRPr="00CD011A">
        <w:rPr>
          <w:lang w:val="it-IT"/>
        </w:rPr>
        <w:t xml:space="preserve">Data: </w:t>
      </w:r>
      <w:sdt>
        <w:sdtPr>
          <w:rPr>
            <w:color w:val="404040" w:themeColor="text1" w:themeTint="BF"/>
            <w:lang w:val="it-IT"/>
          </w:rPr>
          <w:alias w:val="Inserisci la data di oggi"/>
          <w:tag w:val="Inserisci la data di oggi"/>
          <w:id w:val="-1833063590"/>
          <w:placeholder>
            <w:docPart w:val="0278DE41B59C4885B3AC1188C2D18186"/>
          </w:placeholder>
          <w:text/>
        </w:sdtPr>
        <w:sdtContent>
          <w:r w:rsidRPr="00C81F9E">
            <w:rPr>
              <w:color w:val="404040" w:themeColor="text1" w:themeTint="BF"/>
              <w:lang w:val="it-IT"/>
            </w:rPr>
            <w:t>Inserisci la data di oggi</w:t>
          </w:r>
        </w:sdtContent>
      </w:sdt>
    </w:p>
    <w:p w14:paraId="0BEF8AC0" w14:textId="3F6354DD" w:rsidR="001A4960" w:rsidRPr="00CD011A" w:rsidRDefault="001A4960" w:rsidP="001A1025">
      <w:pPr>
        <w:pStyle w:val="shadedboxnoitalic"/>
        <w:rPr>
          <w:lang w:val="it-IT"/>
        </w:rPr>
      </w:pPr>
      <w:r w:rsidRPr="00CD011A">
        <w:rPr>
          <w:lang w:val="it-IT"/>
        </w:rPr>
        <w:t xml:space="preserve">Codice identificativo statale (State-wide UR Number - SWURN): </w:t>
      </w:r>
      <w:sdt>
        <w:sdtPr>
          <w:rPr>
            <w:color w:val="404040" w:themeColor="text1" w:themeTint="BF"/>
            <w:lang w:val="it-IT"/>
          </w:rPr>
          <w:alias w:val="Inserisci il tuo SWURN"/>
          <w:tag w:val="Inserisci il tuo SWURN"/>
          <w:id w:val="-804696496"/>
          <w:placeholder>
            <w:docPart w:val="1D84B6F50FE04A798EA20179761B14F4"/>
          </w:placeholder>
          <w:text/>
        </w:sdtPr>
        <w:sdtContent>
          <w:r w:rsidRPr="00C81F9E">
            <w:rPr>
              <w:color w:val="404040" w:themeColor="text1" w:themeTint="BF"/>
              <w:lang w:val="it-IT"/>
            </w:rPr>
            <w:t>Inserisci il tuo SWURN</w:t>
          </w:r>
        </w:sdtContent>
      </w:sdt>
      <w:r w:rsidRPr="00CD011A">
        <w:rPr>
          <w:lang w:val="it-IT"/>
        </w:rPr>
        <w:t xml:space="preserve"> </w:t>
      </w:r>
    </w:p>
    <w:p w14:paraId="7FAA9993" w14:textId="528EF01B" w:rsidR="001A4960" w:rsidRPr="00CD011A" w:rsidRDefault="001A4960" w:rsidP="001A1025">
      <w:pPr>
        <w:pStyle w:val="shadedboxnoitalic"/>
        <w:rPr>
          <w:lang w:val="it-IT"/>
        </w:rPr>
      </w:pPr>
      <w:r w:rsidRPr="00CD011A">
        <w:rPr>
          <w:lang w:val="it-IT"/>
        </w:rPr>
        <w:t xml:space="preserve">Questo codice unico identificativo viene assegnato a tutti agli utenti dei servizi pubblici di salute mentale. Utilizziamo questo codice per assicurarci di identificarti correttamente. Se non conosci il tuo codice SWURN, puoi richiederlo al tuo servizio di salute e benessere mentale; oppure, contatta </w:t>
      </w:r>
      <w:r w:rsidR="00CD011A">
        <w:rPr>
          <w:lang w:val="it-IT"/>
        </w:rPr>
        <w:t>l’</w:t>
      </w:r>
      <w:r w:rsidRPr="00CD011A">
        <w:rPr>
          <w:lang w:val="it-IT"/>
        </w:rPr>
        <w:t>IMHA per sapere a chi rivolgerti.</w:t>
      </w:r>
    </w:p>
    <w:p w14:paraId="4ED29496" w14:textId="77777777" w:rsidR="001A4960" w:rsidRPr="00CD011A" w:rsidRDefault="001A4960" w:rsidP="001A1025">
      <w:pPr>
        <w:pStyle w:val="shadedboxnoitalic"/>
        <w:rPr>
          <w:lang w:val="it-IT"/>
        </w:rPr>
      </w:pPr>
      <w:r w:rsidRPr="00CD011A">
        <w:rPr>
          <w:lang w:val="it-IT"/>
        </w:rPr>
        <w:t xml:space="preserve">Numero di telefono: </w:t>
      </w:r>
      <w:sdt>
        <w:sdtPr>
          <w:rPr>
            <w:color w:val="404040" w:themeColor="text1" w:themeTint="BF"/>
            <w:lang w:val="it-IT"/>
          </w:rPr>
          <w:alias w:val="Inserisci il tuo numero di telefono"/>
          <w:tag w:val="Inserisci il tuo numero di telefono"/>
          <w:id w:val="-215591056"/>
          <w:placeholder>
            <w:docPart w:val="8872CFCF050541A1917D45841816331A"/>
          </w:placeholder>
          <w:text/>
        </w:sdtPr>
        <w:sdtContent>
          <w:r w:rsidRPr="00C81F9E">
            <w:rPr>
              <w:color w:val="404040" w:themeColor="text1" w:themeTint="BF"/>
              <w:lang w:val="it-IT"/>
            </w:rPr>
            <w:t>Inserisci il tuo numero di telefono</w:t>
          </w:r>
        </w:sdtContent>
      </w:sdt>
    </w:p>
    <w:p w14:paraId="7F9B25D1" w14:textId="77777777" w:rsidR="001A4960" w:rsidRPr="00CD011A" w:rsidRDefault="001A4960" w:rsidP="001A1025">
      <w:pPr>
        <w:pStyle w:val="shadedboxnoitalic"/>
        <w:rPr>
          <w:lang w:val="it-IT"/>
        </w:rPr>
      </w:pPr>
      <w:r w:rsidRPr="00CD011A">
        <w:rPr>
          <w:lang w:val="it-IT"/>
        </w:rPr>
        <w:t xml:space="preserve">E-mail: </w:t>
      </w:r>
      <w:sdt>
        <w:sdtPr>
          <w:rPr>
            <w:color w:val="404040" w:themeColor="text1" w:themeTint="BF"/>
            <w:lang w:val="it-IT"/>
          </w:rPr>
          <w:alias w:val="Inserisci la tua E-mail"/>
          <w:tag w:val="Inserisci la tua E-mail"/>
          <w:id w:val="1727880991"/>
          <w:placeholder>
            <w:docPart w:val="36BEBAFFF95B444897F8D24D4D490B9F"/>
          </w:placeholder>
          <w:text/>
        </w:sdtPr>
        <w:sdtContent>
          <w:r w:rsidRPr="00C81F9E">
            <w:rPr>
              <w:color w:val="404040" w:themeColor="text1" w:themeTint="BF"/>
              <w:lang w:val="it-IT"/>
            </w:rPr>
            <w:t>Inserisci la tua E-mail</w:t>
          </w:r>
        </w:sdtContent>
      </w:sdt>
    </w:p>
    <w:p w14:paraId="7E06AF45" w14:textId="77777777" w:rsidR="001A4960" w:rsidRPr="00CD011A" w:rsidRDefault="001A4960" w:rsidP="001A1025">
      <w:pPr>
        <w:pStyle w:val="shadedboxnoitalic"/>
        <w:rPr>
          <w:lang w:val="it-IT"/>
        </w:rPr>
      </w:pPr>
      <w:r w:rsidRPr="00CD011A">
        <w:rPr>
          <w:lang w:val="it-IT"/>
        </w:rPr>
        <w:t xml:space="preserve">Indirizzo: </w:t>
      </w:r>
      <w:sdt>
        <w:sdtPr>
          <w:rPr>
            <w:color w:val="404040" w:themeColor="text1" w:themeTint="BF"/>
            <w:lang w:val="it-IT"/>
          </w:rPr>
          <w:alias w:val="Inserisci il tuo indirizzo"/>
          <w:tag w:val="Inserisci il tuo indirizzo"/>
          <w:id w:val="-1402512722"/>
          <w:placeholder>
            <w:docPart w:val="4FC49809B63E4DAAB24234ABC32AC994"/>
          </w:placeholder>
          <w:text/>
        </w:sdtPr>
        <w:sdtContent>
          <w:r w:rsidRPr="00C81F9E">
            <w:rPr>
              <w:color w:val="404040" w:themeColor="text1" w:themeTint="BF"/>
              <w:lang w:val="it-IT"/>
            </w:rPr>
            <w:t>Inserisci il tuo indirizzo</w:t>
          </w:r>
        </w:sdtContent>
      </w:sdt>
    </w:p>
    <w:p w14:paraId="617EDD14" w14:textId="77777777" w:rsidR="001A4960" w:rsidRPr="00CD011A" w:rsidRDefault="001A4960" w:rsidP="001A1025">
      <w:pPr>
        <w:pStyle w:val="shadedboxnoitalic"/>
        <w:rPr>
          <w:lang w:val="it-IT"/>
        </w:rPr>
      </w:pPr>
      <w:r w:rsidRPr="00CD011A">
        <w:rPr>
          <w:lang w:val="it-IT"/>
        </w:rPr>
        <w:t xml:space="preserve">Sobborgo/Paese: </w:t>
      </w:r>
      <w:sdt>
        <w:sdtPr>
          <w:rPr>
            <w:color w:val="404040" w:themeColor="text1" w:themeTint="BF"/>
            <w:lang w:val="it-IT"/>
          </w:rPr>
          <w:alias w:val="Inserisci il tuo sobborgo/paese"/>
          <w:tag w:val="Inserisci il tuo sobborgo/paese"/>
          <w:id w:val="1219084977"/>
          <w:placeholder>
            <w:docPart w:val="7A72F5C01F6C47579B02DFF043CBD8E9"/>
          </w:placeholder>
          <w:text/>
        </w:sdtPr>
        <w:sdtContent>
          <w:r w:rsidRPr="00C81F9E">
            <w:rPr>
              <w:color w:val="404040" w:themeColor="text1" w:themeTint="BF"/>
              <w:lang w:val="it-IT"/>
            </w:rPr>
            <w:t>Inserisci il tuo sobborgo/paese</w:t>
          </w:r>
        </w:sdtContent>
      </w:sdt>
    </w:p>
    <w:p w14:paraId="5AF44193" w14:textId="77777777" w:rsidR="001A4960" w:rsidRPr="00CD011A" w:rsidRDefault="001A4960" w:rsidP="001A1025">
      <w:pPr>
        <w:pStyle w:val="shadedboxnoitalic"/>
        <w:rPr>
          <w:lang w:val="it-IT"/>
        </w:rPr>
      </w:pPr>
      <w:r w:rsidRPr="00CD011A">
        <w:rPr>
          <w:lang w:val="it-IT"/>
        </w:rPr>
        <w:t xml:space="preserve">Codice postale: </w:t>
      </w:r>
      <w:sdt>
        <w:sdtPr>
          <w:rPr>
            <w:color w:val="404040" w:themeColor="text1" w:themeTint="BF"/>
            <w:lang w:val="it-IT"/>
          </w:rPr>
          <w:alias w:val="Inserisci il tuo codice postale"/>
          <w:tag w:val="Inserisci il tuo codice postale"/>
          <w:id w:val="-1824269216"/>
          <w:placeholder>
            <w:docPart w:val="4249EF1D21E54B6B89212CF1728ABE79"/>
          </w:placeholder>
          <w:text/>
        </w:sdtPr>
        <w:sdtContent>
          <w:r w:rsidRPr="00C81F9E">
            <w:rPr>
              <w:color w:val="404040" w:themeColor="text1" w:themeTint="BF"/>
              <w:lang w:val="it-IT"/>
            </w:rPr>
            <w:t>Inserisci il tuo codice postale</w:t>
          </w:r>
        </w:sdtContent>
      </w:sdt>
    </w:p>
    <w:p w14:paraId="67848129" w14:textId="4FD1F343" w:rsidR="001A4960" w:rsidRPr="00CD011A" w:rsidRDefault="001A4960" w:rsidP="008E6F35">
      <w:pPr>
        <w:spacing w:line="240" w:lineRule="auto"/>
        <w:jc w:val="both"/>
        <w:rPr>
          <w:lang w:val="it-IT" w:eastAsia="en-AU"/>
        </w:rPr>
      </w:pPr>
      <w:r w:rsidRPr="00CD011A">
        <w:rPr>
          <w:lang w:val="it-IT" w:eastAsia="en-AU"/>
        </w:rPr>
        <w:t>Se dovessi cambiare idea in un secondo momento e desideri essere contattato/a da</w:t>
      </w:r>
      <w:r w:rsidR="00CD011A">
        <w:rPr>
          <w:lang w:val="it-IT" w:eastAsia="en-AU"/>
        </w:rPr>
        <w:t>ll’</w:t>
      </w:r>
      <w:r w:rsidRPr="00CD011A">
        <w:rPr>
          <w:lang w:val="it-IT" w:eastAsia="en-AU"/>
        </w:rPr>
        <w:t xml:space="preserve">IMHA durante il trattamento obbligatorio, puoi farlo: </w:t>
      </w:r>
    </w:p>
    <w:p w14:paraId="615BFD26" w14:textId="77777777" w:rsidR="001A4960" w:rsidRPr="00CD011A" w:rsidRDefault="001A4960" w:rsidP="008E6F35">
      <w:pPr>
        <w:pStyle w:val="ListParagraph"/>
        <w:numPr>
          <w:ilvl w:val="0"/>
          <w:numId w:val="35"/>
        </w:numPr>
        <w:spacing w:line="340" w:lineRule="exact"/>
        <w:ind w:left="714" w:hanging="357"/>
        <w:jc w:val="both"/>
        <w:rPr>
          <w:lang w:val="it-IT" w:eastAsia="en-AU"/>
        </w:rPr>
      </w:pPr>
      <w:r w:rsidRPr="00CD011A">
        <w:rPr>
          <w:lang w:val="it-IT" w:eastAsia="en-AU"/>
        </w:rPr>
        <w:t xml:space="preserve">chiamando il </w:t>
      </w:r>
      <w:hyperlink r:id="rId21" w:history="1">
        <w:r w:rsidRPr="00CD011A">
          <w:rPr>
            <w:rStyle w:val="Hyperlink"/>
            <w:lang w:val="it-IT" w:eastAsia="en-AU"/>
          </w:rPr>
          <w:t>1300 947 820</w:t>
        </w:r>
      </w:hyperlink>
    </w:p>
    <w:p w14:paraId="210B934B" w14:textId="7C17BA17" w:rsidR="001A4960" w:rsidRPr="00CD011A" w:rsidRDefault="001A4960" w:rsidP="008E6F35">
      <w:pPr>
        <w:pStyle w:val="ListParagraph"/>
        <w:numPr>
          <w:ilvl w:val="0"/>
          <w:numId w:val="35"/>
        </w:numPr>
        <w:spacing w:line="340" w:lineRule="exact"/>
        <w:ind w:left="714" w:hanging="357"/>
        <w:jc w:val="both"/>
        <w:rPr>
          <w:lang w:val="it-IT" w:eastAsia="en-AU"/>
        </w:rPr>
      </w:pPr>
      <w:r w:rsidRPr="00CD011A">
        <w:rPr>
          <w:lang w:val="it-IT" w:eastAsia="en-AU"/>
        </w:rPr>
        <w:t xml:space="preserve">inviando un’e-mail a </w:t>
      </w:r>
      <w:hyperlink r:id="rId22" w:history="1">
        <w:r w:rsidR="0062281C">
          <w:rPr>
            <w:rStyle w:val="Hyperlink"/>
            <w:lang w:val="it-IT" w:eastAsia="en-AU"/>
          </w:rPr>
          <w:t>contact@imha.vic.gov.au</w:t>
        </w:r>
      </w:hyperlink>
    </w:p>
    <w:p w14:paraId="541E5AB8" w14:textId="77777777" w:rsidR="001A4960" w:rsidRPr="00CD011A" w:rsidRDefault="001A4960" w:rsidP="008E6F35">
      <w:pPr>
        <w:pStyle w:val="ListParagraph"/>
        <w:numPr>
          <w:ilvl w:val="0"/>
          <w:numId w:val="35"/>
        </w:numPr>
        <w:spacing w:line="340" w:lineRule="exact"/>
        <w:ind w:left="714" w:hanging="357"/>
        <w:jc w:val="both"/>
        <w:rPr>
          <w:lang w:val="it-IT" w:eastAsia="en-AU"/>
        </w:rPr>
      </w:pPr>
      <w:r w:rsidRPr="00CD011A">
        <w:rPr>
          <w:lang w:val="it-IT" w:eastAsia="en-AU"/>
        </w:rPr>
        <w:t xml:space="preserve">visitando il nostro sito internet: </w:t>
      </w:r>
      <w:hyperlink r:id="rId23" w:history="1">
        <w:r w:rsidRPr="00CD011A">
          <w:rPr>
            <w:rStyle w:val="Hyperlink"/>
            <w:lang w:val="it-IT" w:eastAsia="en-AU"/>
          </w:rPr>
          <w:t>www.imha.vic.gov.au</w:t>
        </w:r>
      </w:hyperlink>
    </w:p>
    <w:p w14:paraId="2B8B20B5" w14:textId="088B6E2E" w:rsidR="001A4960" w:rsidRPr="00CD011A" w:rsidRDefault="001A4960" w:rsidP="00AB68CF">
      <w:pPr>
        <w:pStyle w:val="Heading3"/>
        <w:rPr>
          <w:lang w:val="it-IT"/>
        </w:rPr>
      </w:pPr>
      <w:r w:rsidRPr="00CD011A">
        <w:rPr>
          <w:lang w:val="it-IT"/>
        </w:rPr>
        <w:t xml:space="preserve">Quando viene informato </w:t>
      </w:r>
      <w:r w:rsidR="008E6F35" w:rsidRPr="00CD011A">
        <w:rPr>
          <w:lang w:val="it-IT"/>
        </w:rPr>
        <w:t>l’</w:t>
      </w:r>
      <w:r w:rsidRPr="00CD011A">
        <w:rPr>
          <w:lang w:val="it-IT"/>
        </w:rPr>
        <w:t>IMHA?</w:t>
      </w:r>
    </w:p>
    <w:p w14:paraId="13728DC2" w14:textId="72523668" w:rsidR="001A4960" w:rsidRPr="00CD011A" w:rsidRDefault="008E6F35" w:rsidP="008E6F35">
      <w:pPr>
        <w:spacing w:line="240" w:lineRule="auto"/>
        <w:rPr>
          <w:lang w:val="it-IT" w:eastAsia="en-AU"/>
        </w:rPr>
      </w:pPr>
      <w:r w:rsidRPr="00CD011A">
        <w:rPr>
          <w:lang w:val="it-IT" w:eastAsia="en-AU"/>
        </w:rPr>
        <w:t>L’</w:t>
      </w:r>
      <w:r w:rsidR="001A4960" w:rsidRPr="00CD011A">
        <w:rPr>
          <w:lang w:val="it-IT" w:eastAsia="en-AU"/>
        </w:rPr>
        <w:t>IMHA viene informato se:</w:t>
      </w:r>
    </w:p>
    <w:p w14:paraId="2CB50253" w14:textId="77777777" w:rsidR="001A4960" w:rsidRPr="00CD011A" w:rsidRDefault="001A4960" w:rsidP="008E6F35">
      <w:pPr>
        <w:pStyle w:val="ListParagraph"/>
        <w:numPr>
          <w:ilvl w:val="0"/>
          <w:numId w:val="31"/>
        </w:numPr>
        <w:spacing w:line="340" w:lineRule="exact"/>
        <w:ind w:left="714" w:hanging="357"/>
        <w:jc w:val="both"/>
        <w:rPr>
          <w:lang w:val="it-IT" w:eastAsia="en-AU"/>
        </w:rPr>
      </w:pPr>
      <w:r w:rsidRPr="00CD011A">
        <w:rPr>
          <w:lang w:val="it-IT" w:eastAsia="en-AU"/>
        </w:rPr>
        <w:t>Sei stato/a sottoposto/a ad un ordine di trattamento temporaneo o ad un ordine di trattamento, anche nel caso in cui tu sia paziente in ambito forense o in regime di sicurezza.</w:t>
      </w:r>
    </w:p>
    <w:p w14:paraId="3727027E" w14:textId="77777777" w:rsidR="001A4960" w:rsidRPr="00CD011A" w:rsidRDefault="001A4960" w:rsidP="008E6F35">
      <w:pPr>
        <w:pStyle w:val="ListParagraph"/>
        <w:numPr>
          <w:ilvl w:val="0"/>
          <w:numId w:val="31"/>
        </w:numPr>
        <w:spacing w:line="340" w:lineRule="exact"/>
        <w:ind w:left="714" w:hanging="357"/>
        <w:jc w:val="both"/>
        <w:rPr>
          <w:lang w:val="it-IT" w:eastAsia="en-AU"/>
        </w:rPr>
      </w:pPr>
      <w:r w:rsidRPr="00CD011A">
        <w:rPr>
          <w:lang w:val="it-IT" w:eastAsia="en-AU"/>
        </w:rPr>
        <w:t>Il tuo diritto di comunicare è stato limitato.</w:t>
      </w:r>
    </w:p>
    <w:p w14:paraId="6E977B87" w14:textId="77777777" w:rsidR="001A4960" w:rsidRPr="00CD011A" w:rsidRDefault="001A4960" w:rsidP="008E6F35">
      <w:pPr>
        <w:pStyle w:val="ListParagraph"/>
        <w:numPr>
          <w:ilvl w:val="0"/>
          <w:numId w:val="31"/>
        </w:numPr>
        <w:spacing w:line="340" w:lineRule="exact"/>
        <w:ind w:left="714" w:hanging="357"/>
        <w:jc w:val="both"/>
        <w:rPr>
          <w:lang w:val="it-IT" w:eastAsia="en-AU"/>
        </w:rPr>
      </w:pPr>
      <w:r w:rsidRPr="00CD011A">
        <w:rPr>
          <w:lang w:val="it-IT" w:eastAsia="en-AU"/>
        </w:rPr>
        <w:t>Il tuo ordine di trattamento temporaneo o l'ordine di trattamento è stato modificato da comunità a degenza o da degenza a comunità.</w:t>
      </w:r>
    </w:p>
    <w:p w14:paraId="446AEF7E" w14:textId="77777777" w:rsidR="001A4960" w:rsidRPr="00CD011A" w:rsidRDefault="001A4960" w:rsidP="008E6F35">
      <w:pPr>
        <w:pStyle w:val="ListParagraph"/>
        <w:numPr>
          <w:ilvl w:val="0"/>
          <w:numId w:val="31"/>
        </w:numPr>
        <w:spacing w:line="340" w:lineRule="exact"/>
        <w:ind w:left="714" w:hanging="357"/>
        <w:jc w:val="both"/>
        <w:rPr>
          <w:lang w:val="it-IT" w:eastAsia="en-AU"/>
        </w:rPr>
      </w:pPr>
      <w:r w:rsidRPr="00CD011A">
        <w:rPr>
          <w:lang w:val="it-IT" w:eastAsia="en-AU"/>
        </w:rPr>
        <w:t>Il tuo ordine di trattamento temporaneo o l'ordine di trattamento è stato revocato o annullato.</w:t>
      </w:r>
    </w:p>
    <w:p w14:paraId="55727B94" w14:textId="77777777" w:rsidR="001A4960" w:rsidRPr="00CD011A" w:rsidRDefault="001A4960" w:rsidP="008E6F35">
      <w:pPr>
        <w:pStyle w:val="ListParagraph"/>
        <w:numPr>
          <w:ilvl w:val="0"/>
          <w:numId w:val="31"/>
        </w:numPr>
        <w:spacing w:line="340" w:lineRule="exact"/>
        <w:ind w:left="714" w:hanging="357"/>
        <w:jc w:val="both"/>
        <w:rPr>
          <w:lang w:val="it-IT" w:eastAsia="en-AU"/>
        </w:rPr>
      </w:pPr>
      <w:r w:rsidRPr="00CD011A">
        <w:rPr>
          <w:lang w:val="it-IT" w:eastAsia="en-AU"/>
        </w:rPr>
        <w:t>È prevista un'udienza presso il Tribunale per la salute mentale.</w:t>
      </w:r>
    </w:p>
    <w:p w14:paraId="23FBCF8F" w14:textId="77777777" w:rsidR="001A4960" w:rsidRPr="00CD011A" w:rsidRDefault="001A4960" w:rsidP="008E6F35">
      <w:pPr>
        <w:pStyle w:val="ListParagraph"/>
        <w:numPr>
          <w:ilvl w:val="0"/>
          <w:numId w:val="31"/>
        </w:numPr>
        <w:spacing w:line="340" w:lineRule="exact"/>
        <w:ind w:left="714" w:hanging="357"/>
        <w:jc w:val="both"/>
        <w:rPr>
          <w:lang w:val="it-IT" w:eastAsia="en-AU"/>
        </w:rPr>
      </w:pPr>
      <w:r w:rsidRPr="00CD011A">
        <w:rPr>
          <w:lang w:val="it-IT" w:eastAsia="en-AU"/>
        </w:rPr>
        <w:t>È stato utilizzato un intervento restrittivo, ad esempio se sei stato/a messo/a in isolamento o sottoposto/a a contenzione fisica o chimica.</w:t>
      </w:r>
    </w:p>
    <w:p w14:paraId="2284192A" w14:textId="75F75A5B" w:rsidR="001A4960" w:rsidRPr="00CD011A" w:rsidRDefault="008E6F35" w:rsidP="008E6F35">
      <w:pPr>
        <w:pStyle w:val="ListParagraph"/>
        <w:numPr>
          <w:ilvl w:val="0"/>
          <w:numId w:val="31"/>
        </w:numPr>
        <w:spacing w:line="340" w:lineRule="exact"/>
        <w:ind w:left="714" w:hanging="357"/>
        <w:jc w:val="both"/>
        <w:rPr>
          <w:lang w:val="it-IT" w:eastAsia="en-AU"/>
        </w:rPr>
      </w:pPr>
      <w:r w:rsidRPr="00CD011A">
        <w:rPr>
          <w:lang w:val="it-IT" w:eastAsia="en-AU"/>
        </w:rPr>
        <w:t>S</w:t>
      </w:r>
      <w:r w:rsidR="001A4960" w:rsidRPr="00CD011A">
        <w:rPr>
          <w:lang w:val="it-IT" w:eastAsia="en-AU"/>
        </w:rPr>
        <w:t>e il tuo ordine è stato modificato per il trasferimento presso un altro servizio di salute mentale designato.</w:t>
      </w:r>
    </w:p>
    <w:p w14:paraId="40C63826" w14:textId="069AAF92" w:rsidR="001A4960" w:rsidRPr="00CD011A" w:rsidRDefault="001A4960" w:rsidP="008E6F35">
      <w:pPr>
        <w:spacing w:line="240" w:lineRule="auto"/>
        <w:jc w:val="both"/>
        <w:rPr>
          <w:lang w:val="it-IT" w:eastAsia="en-AU"/>
        </w:rPr>
      </w:pPr>
      <w:r w:rsidRPr="00CD011A">
        <w:rPr>
          <w:lang w:val="it-IT" w:eastAsia="en-AU"/>
        </w:rPr>
        <w:t xml:space="preserve">Se sei un/una paziente in regime di sicurezza, </w:t>
      </w:r>
      <w:r w:rsidR="00CD011A">
        <w:rPr>
          <w:lang w:val="it-IT" w:eastAsia="en-AU"/>
        </w:rPr>
        <w:t>l’</w:t>
      </w:r>
      <w:r w:rsidRPr="00CD011A">
        <w:rPr>
          <w:lang w:val="it-IT" w:eastAsia="en-AU"/>
        </w:rPr>
        <w:t>IMHA verrà informato anche qualora:</w:t>
      </w:r>
    </w:p>
    <w:p w14:paraId="0F64E61F" w14:textId="77777777" w:rsidR="001A4960" w:rsidRPr="00CD011A" w:rsidRDefault="001A4960" w:rsidP="008E6F35">
      <w:pPr>
        <w:pStyle w:val="ListParagraph"/>
        <w:numPr>
          <w:ilvl w:val="0"/>
          <w:numId w:val="32"/>
        </w:numPr>
        <w:spacing w:line="300" w:lineRule="exact"/>
        <w:ind w:left="714" w:hanging="357"/>
        <w:jc w:val="both"/>
        <w:rPr>
          <w:lang w:val="it-IT" w:eastAsia="en-AU"/>
        </w:rPr>
      </w:pPr>
      <w:r w:rsidRPr="00CD011A">
        <w:rPr>
          <w:lang w:val="it-IT" w:eastAsia="en-AU"/>
        </w:rPr>
        <w:t>vieni accolto/a o trasportato/a presso un servizio di salute mentale designato;</w:t>
      </w:r>
    </w:p>
    <w:p w14:paraId="2CDCDE59" w14:textId="77777777" w:rsidR="001A4960" w:rsidRPr="00CD011A" w:rsidRDefault="001A4960" w:rsidP="008E6F35">
      <w:pPr>
        <w:pStyle w:val="ListParagraph"/>
        <w:numPr>
          <w:ilvl w:val="0"/>
          <w:numId w:val="32"/>
        </w:numPr>
        <w:spacing w:line="300" w:lineRule="exact"/>
        <w:ind w:left="714" w:hanging="357"/>
        <w:jc w:val="both"/>
        <w:rPr>
          <w:lang w:val="it-IT" w:eastAsia="en-AU"/>
        </w:rPr>
      </w:pPr>
      <w:r w:rsidRPr="00CD011A">
        <w:rPr>
          <w:lang w:val="it-IT" w:eastAsia="en-AU"/>
        </w:rPr>
        <w:lastRenderedPageBreak/>
        <w:t>vieni ricondotto/a in carcere.</w:t>
      </w:r>
    </w:p>
    <w:p w14:paraId="304AC0D1" w14:textId="358214C1" w:rsidR="001A4960" w:rsidRPr="00CD011A" w:rsidRDefault="001A4960" w:rsidP="001A4960">
      <w:pPr>
        <w:spacing w:line="240" w:lineRule="auto"/>
        <w:rPr>
          <w:lang w:val="it-IT" w:eastAsia="en-AU"/>
        </w:rPr>
      </w:pPr>
      <w:r w:rsidRPr="00CD011A">
        <w:rPr>
          <w:lang w:val="it-IT" w:eastAsia="en-AU"/>
        </w:rPr>
        <w:t xml:space="preserve">Nel caso tu sia un/una paziente in ambito forense, </w:t>
      </w:r>
      <w:r w:rsidR="00CD011A">
        <w:rPr>
          <w:lang w:val="it-IT" w:eastAsia="en-AU"/>
        </w:rPr>
        <w:t>l’</w:t>
      </w:r>
      <w:r w:rsidRPr="00CD011A">
        <w:rPr>
          <w:lang w:val="it-IT" w:eastAsia="en-AU"/>
        </w:rPr>
        <w:t>IMHA verrà informato anche qualora:</w:t>
      </w:r>
    </w:p>
    <w:p w14:paraId="3ED3EC84" w14:textId="5F129CBA" w:rsidR="001A4960" w:rsidRPr="00CD011A" w:rsidRDefault="001A4960" w:rsidP="002C33D5">
      <w:pPr>
        <w:pStyle w:val="ListParagraph"/>
        <w:numPr>
          <w:ilvl w:val="0"/>
          <w:numId w:val="33"/>
        </w:numPr>
        <w:spacing w:line="340" w:lineRule="exact"/>
        <w:ind w:left="714" w:hanging="357"/>
        <w:rPr>
          <w:lang w:val="it-IT" w:eastAsia="en-AU"/>
        </w:rPr>
      </w:pPr>
      <w:r w:rsidRPr="00CD011A">
        <w:rPr>
          <w:lang w:val="it-IT" w:eastAsia="en-AU"/>
        </w:rPr>
        <w:t xml:space="preserve">Vieni trasportato/a presso un servizio di salute mentale designato, tranne nel caso in cui il </w:t>
      </w:r>
      <w:hyperlink r:id="rId24" w:history="1">
        <w:r w:rsidR="000523CC" w:rsidRPr="00CD011A">
          <w:rPr>
            <w:rStyle w:val="Hyperlink"/>
            <w:lang w:val="it-IT" w:eastAsia="en-AU"/>
          </w:rPr>
          <w:t>Forensic Leave Panel</w:t>
        </w:r>
      </w:hyperlink>
      <w:r w:rsidR="000523CC" w:rsidRPr="00CD011A">
        <w:rPr>
          <w:lang w:val="it-IT"/>
        </w:rPr>
        <w:t xml:space="preserve"> </w:t>
      </w:r>
      <w:r w:rsidRPr="00CD011A">
        <w:rPr>
          <w:lang w:val="it-IT" w:eastAsia="en-AU"/>
        </w:rPr>
        <w:t>approvi il trasporto o ciò sia altrimenti disposto da un ente autorizzato.</w:t>
      </w:r>
    </w:p>
    <w:p w14:paraId="63254E94" w14:textId="493EF1E6" w:rsidR="001A4960" w:rsidRPr="00CD011A" w:rsidRDefault="001A4960" w:rsidP="008E6F35">
      <w:pPr>
        <w:pStyle w:val="ListParagraph"/>
        <w:numPr>
          <w:ilvl w:val="0"/>
          <w:numId w:val="33"/>
        </w:numPr>
        <w:spacing w:line="340" w:lineRule="exact"/>
        <w:ind w:left="714" w:hanging="357"/>
        <w:jc w:val="both"/>
        <w:rPr>
          <w:lang w:val="it-IT" w:eastAsia="en-AU"/>
        </w:rPr>
      </w:pPr>
      <w:r w:rsidRPr="00CD011A">
        <w:rPr>
          <w:lang w:val="it-IT" w:eastAsia="en-AU"/>
        </w:rPr>
        <w:t xml:space="preserve">Il tuo psichiatra o il </w:t>
      </w:r>
      <w:hyperlink r:id="rId25" w:history="1">
        <w:r w:rsidRPr="004619B4">
          <w:rPr>
            <w:rStyle w:val="Hyperlink"/>
            <w:lang w:val="it-IT"/>
          </w:rPr>
          <w:t>primario di psichiatria</w:t>
        </w:r>
      </w:hyperlink>
      <w:r w:rsidRPr="00CD011A">
        <w:rPr>
          <w:lang w:val="it-IT" w:eastAsia="en-AU"/>
        </w:rPr>
        <w:t xml:space="preserve"> ordina il tuo trasporto presso un altro servizio di salute mentale designato.</w:t>
      </w:r>
    </w:p>
    <w:p w14:paraId="294480AC" w14:textId="693FA15C" w:rsidR="001A4960" w:rsidRPr="00CD011A" w:rsidRDefault="000523CC" w:rsidP="008E6F35">
      <w:pPr>
        <w:pStyle w:val="ListParagraph"/>
        <w:numPr>
          <w:ilvl w:val="0"/>
          <w:numId w:val="33"/>
        </w:numPr>
        <w:spacing w:line="340" w:lineRule="exact"/>
        <w:rPr>
          <w:rStyle w:val="ui-provider"/>
          <w:lang w:val="it-IT" w:eastAsia="en-AU"/>
        </w:rPr>
      </w:pPr>
      <w:hyperlink r:id="rId26" w:history="1">
        <w:r w:rsidRPr="00CD011A">
          <w:rPr>
            <w:rStyle w:val="Hyperlink"/>
            <w:lang w:val="it-IT" w:eastAsia="en-AU"/>
          </w:rPr>
          <w:t>Forensicare</w:t>
        </w:r>
      </w:hyperlink>
      <w:r w:rsidR="001A4960" w:rsidRPr="00CD011A">
        <w:rPr>
          <w:lang w:val="it-IT" w:eastAsia="en-AU"/>
        </w:rPr>
        <w:t xml:space="preserve"> - Victorian Institute of Forensic Mental Health (l’istituto del Victoria </w:t>
      </w:r>
      <w:r w:rsidR="005B3E04">
        <w:rPr>
          <w:lang w:val="it-IT" w:eastAsia="en-AU"/>
        </w:rPr>
        <w:t>per la</w:t>
      </w:r>
      <w:r w:rsidR="001A4960" w:rsidRPr="00CD011A">
        <w:rPr>
          <w:lang w:val="it-IT" w:eastAsia="en-AU"/>
        </w:rPr>
        <w:t xml:space="preserve"> salute mentale forense) richiede al Tribunale per la salute mentale un ordine di supervisione intensiva monitorata (</w:t>
      </w:r>
      <w:r w:rsidR="001A4960" w:rsidRPr="005B3E04">
        <w:rPr>
          <w:i/>
          <w:iCs/>
          <w:lang w:val="it-IT" w:eastAsia="en-AU"/>
        </w:rPr>
        <w:t>intensive monitored supervision order</w:t>
      </w:r>
      <w:r w:rsidR="001A4960" w:rsidRPr="00CD011A">
        <w:rPr>
          <w:lang w:val="it-IT" w:eastAsia="en-AU"/>
        </w:rPr>
        <w:t>), se e quando tale ordine viene emesso.</w:t>
      </w:r>
    </w:p>
    <w:p w14:paraId="44091875" w14:textId="47FCAB42" w:rsidR="001A4960" w:rsidRPr="00CD011A" w:rsidRDefault="001A4960" w:rsidP="00AB68CF">
      <w:pPr>
        <w:pStyle w:val="Heading3"/>
        <w:rPr>
          <w:lang w:val="it-IT"/>
        </w:rPr>
      </w:pPr>
      <w:r w:rsidRPr="00CD011A">
        <w:rPr>
          <w:lang w:val="it-IT"/>
        </w:rPr>
        <w:t xml:space="preserve">Come contattare </w:t>
      </w:r>
      <w:r w:rsidR="007D2E64" w:rsidRPr="00CD011A">
        <w:rPr>
          <w:lang w:val="it-IT"/>
        </w:rPr>
        <w:t>l’</w:t>
      </w:r>
      <w:r w:rsidRPr="00CD011A">
        <w:rPr>
          <w:lang w:val="it-IT"/>
        </w:rPr>
        <w:t>IMHA e saperne di più</w:t>
      </w:r>
    </w:p>
    <w:p w14:paraId="2BFC0F68" w14:textId="1B77969C" w:rsidR="001A4960" w:rsidRPr="00CD011A" w:rsidRDefault="001A4960" w:rsidP="008E6F35">
      <w:pPr>
        <w:pStyle w:val="ListParagraph"/>
        <w:numPr>
          <w:ilvl w:val="0"/>
          <w:numId w:val="29"/>
        </w:numPr>
        <w:spacing w:after="0" w:line="360" w:lineRule="exact"/>
        <w:ind w:left="714" w:hanging="357"/>
        <w:jc w:val="both"/>
        <w:rPr>
          <w:lang w:val="it-IT"/>
        </w:rPr>
      </w:pPr>
      <w:r w:rsidRPr="00CD011A">
        <w:rPr>
          <w:lang w:val="it-IT"/>
        </w:rPr>
        <w:t xml:space="preserve">Visita il sito web </w:t>
      </w:r>
      <w:hyperlink r:id="rId27" w:history="1">
        <w:r w:rsidRPr="00CD011A">
          <w:rPr>
            <w:rStyle w:val="Hyperlink"/>
            <w:lang w:val="it-IT"/>
          </w:rPr>
          <w:t>www.imha.vic.gov.au</w:t>
        </w:r>
      </w:hyperlink>
      <w:r w:rsidRPr="00CD011A">
        <w:rPr>
          <w:lang w:val="it-IT"/>
        </w:rPr>
        <w:t xml:space="preserve"> o invia un'e-mail a </w:t>
      </w:r>
      <w:hyperlink r:id="rId28" w:history="1">
        <w:r w:rsidR="0062281C">
          <w:rPr>
            <w:rStyle w:val="Hyperlink"/>
            <w:lang w:val="it-IT" w:eastAsia="en-AU"/>
          </w:rPr>
          <w:t>contact@imha.vic.gov.au</w:t>
        </w:r>
      </w:hyperlink>
    </w:p>
    <w:p w14:paraId="7FE7C685" w14:textId="4FF01009" w:rsidR="001A4960" w:rsidRPr="00CD011A" w:rsidRDefault="001A4960" w:rsidP="008E6F35">
      <w:pPr>
        <w:pStyle w:val="ListParagraph"/>
        <w:numPr>
          <w:ilvl w:val="0"/>
          <w:numId w:val="29"/>
        </w:numPr>
        <w:spacing w:after="0" w:line="360" w:lineRule="exact"/>
        <w:ind w:left="714" w:hanging="357"/>
        <w:jc w:val="both"/>
        <w:rPr>
          <w:lang w:val="it-IT"/>
        </w:rPr>
      </w:pPr>
      <w:r w:rsidRPr="00CD011A">
        <w:rPr>
          <w:lang w:val="it-IT"/>
        </w:rPr>
        <w:t xml:space="preserve">Chiama </w:t>
      </w:r>
      <w:r w:rsidR="007D2E64" w:rsidRPr="00CD011A">
        <w:rPr>
          <w:lang w:val="it-IT"/>
        </w:rPr>
        <w:t>l’</w:t>
      </w:r>
      <w:r w:rsidRPr="00CD011A">
        <w:rPr>
          <w:lang w:val="it-IT"/>
        </w:rPr>
        <w:t xml:space="preserve">IMHA al numero </w:t>
      </w:r>
      <w:hyperlink r:id="rId29" w:history="1">
        <w:r w:rsidRPr="00CD011A">
          <w:rPr>
            <w:rStyle w:val="Hyperlink"/>
            <w:lang w:val="it-IT"/>
          </w:rPr>
          <w:t>1300 947 820</w:t>
        </w:r>
      </w:hyperlink>
      <w:r w:rsidRPr="00CD011A">
        <w:rPr>
          <w:lang w:val="it-IT"/>
        </w:rPr>
        <w:t>, i patrocinatori di IMHA sono operativi dalle 9:30 alle 16:30 sette giorni su sette (esclusi i giorni festivi).</w:t>
      </w:r>
    </w:p>
    <w:p w14:paraId="79B7CFED" w14:textId="77777777" w:rsidR="001A4960" w:rsidRPr="00CD011A" w:rsidRDefault="001A4960" w:rsidP="008E6F35">
      <w:pPr>
        <w:pStyle w:val="ListParagraph"/>
        <w:numPr>
          <w:ilvl w:val="0"/>
          <w:numId w:val="29"/>
        </w:numPr>
        <w:spacing w:after="0" w:line="360" w:lineRule="exact"/>
        <w:ind w:left="714" w:hanging="357"/>
        <w:jc w:val="both"/>
        <w:rPr>
          <w:lang w:val="it-IT" w:eastAsia="en-AU"/>
        </w:rPr>
      </w:pPr>
      <w:r w:rsidRPr="00CD011A">
        <w:rPr>
          <w:lang w:val="it-IT"/>
        </w:rPr>
        <w:t xml:space="preserve">Chiama la linea diritti dell'IMHA al numero </w:t>
      </w:r>
      <w:hyperlink r:id="rId30" w:history="1">
        <w:r w:rsidRPr="00CD011A">
          <w:rPr>
            <w:rStyle w:val="Hyperlink"/>
            <w:lang w:val="it-IT"/>
          </w:rPr>
          <w:t>1800 959 353</w:t>
        </w:r>
      </w:hyperlink>
      <w:r w:rsidRPr="00CD011A">
        <w:rPr>
          <w:lang w:val="it-IT"/>
        </w:rPr>
        <w:t xml:space="preserve"> per ascoltare una registrazione sui tuoi diritti.</w:t>
      </w:r>
    </w:p>
    <w:p w14:paraId="1BB0C1CB" w14:textId="77777777" w:rsidR="001A4960" w:rsidRPr="00CD011A" w:rsidRDefault="001A4960" w:rsidP="008E6F35">
      <w:pPr>
        <w:pStyle w:val="ListParagraph"/>
        <w:numPr>
          <w:ilvl w:val="0"/>
          <w:numId w:val="29"/>
        </w:numPr>
        <w:spacing w:after="0" w:line="360" w:lineRule="exact"/>
        <w:ind w:left="714" w:hanging="357"/>
        <w:jc w:val="both"/>
        <w:rPr>
          <w:lang w:val="it-IT"/>
        </w:rPr>
      </w:pPr>
      <w:r w:rsidRPr="00CD011A">
        <w:rPr>
          <w:lang w:val="it-IT"/>
        </w:rPr>
        <w:t>Chiedi ad un fornitore di servizi di salute mentale, a un caregiver o ad un'altra persona di supporto di aiutarti a contattare IMHA.</w:t>
      </w:r>
    </w:p>
    <w:p w14:paraId="753C574C" w14:textId="33721F7B" w:rsidR="000E6D7D" w:rsidRPr="00CD011A" w:rsidRDefault="001A4960" w:rsidP="008E6F35">
      <w:pPr>
        <w:pStyle w:val="ListParagraph"/>
        <w:numPr>
          <w:ilvl w:val="0"/>
          <w:numId w:val="29"/>
        </w:numPr>
        <w:spacing w:after="0" w:line="360" w:lineRule="exact"/>
        <w:ind w:left="714" w:hanging="357"/>
        <w:jc w:val="both"/>
        <w:rPr>
          <w:lang w:val="it-IT"/>
        </w:rPr>
      </w:pPr>
      <w:r w:rsidRPr="00CD011A">
        <w:rPr>
          <w:lang w:val="it-IT"/>
        </w:rPr>
        <w:t xml:space="preserve">Se desideri fornire un riscontro o presentare un reclamo su IMHA, contattaci o visita la </w:t>
      </w:r>
      <w:r w:rsidRPr="00CD011A">
        <w:rPr>
          <w:rStyle w:val="Hyperlink"/>
          <w:lang w:val="it-IT" w:eastAsia="en-AU"/>
        </w:rPr>
        <w:t xml:space="preserve">sezione feedback </w:t>
      </w:r>
      <w:r w:rsidRPr="00CD011A">
        <w:rPr>
          <w:lang w:val="it-IT"/>
        </w:rPr>
        <w:t>del nostro sito web.</w:t>
      </w:r>
    </w:p>
    <w:p w14:paraId="26EE02C9" w14:textId="497C3664" w:rsidR="000E6D7D" w:rsidRPr="00CD011A" w:rsidRDefault="000E6D7D" w:rsidP="008E6F35">
      <w:pPr>
        <w:numPr>
          <w:ilvl w:val="0"/>
          <w:numId w:val="29"/>
        </w:numPr>
        <w:jc w:val="both"/>
        <w:rPr>
          <w:lang w:val="it-IT" w:eastAsia="en-AU"/>
        </w:rPr>
      </w:pPr>
      <w:r w:rsidRPr="00CD011A">
        <w:rPr>
          <w:lang w:val="it-IT" w:eastAsia="en-AU"/>
        </w:rPr>
        <w:t>Acce</w:t>
      </w:r>
      <w:r w:rsidR="00CD011A" w:rsidRPr="00CD011A">
        <w:rPr>
          <w:lang w:val="it-IT" w:eastAsia="en-AU"/>
        </w:rPr>
        <w:t xml:space="preserve">di al servizio d’interpretariato gratuito chiamando il numero </w:t>
      </w:r>
      <w:r w:rsidRPr="00CD011A">
        <w:rPr>
          <w:lang w:val="it-IT" w:eastAsia="en-AU"/>
        </w:rPr>
        <w:t>131 450</w:t>
      </w:r>
      <w:r w:rsidR="00CD011A" w:rsidRPr="00CD011A">
        <w:rPr>
          <w:lang w:val="it-IT" w:eastAsia="en-AU"/>
        </w:rPr>
        <w:t xml:space="preserve"> e richiedendo la connessione al nostro numero </w:t>
      </w:r>
      <w:hyperlink r:id="rId31" w:tooltip="call 1300 947 820" w:history="1">
        <w:r w:rsidRPr="00CD011A">
          <w:rPr>
            <w:rStyle w:val="Hyperlink"/>
            <w:lang w:val="it-IT" w:eastAsia="en-AU"/>
          </w:rPr>
          <w:t>1300 947 820</w:t>
        </w:r>
      </w:hyperlink>
      <w:r w:rsidRPr="00CD011A">
        <w:rPr>
          <w:lang w:val="it-IT" w:eastAsia="en-AU"/>
        </w:rPr>
        <w:t>.</w:t>
      </w:r>
    </w:p>
    <w:p w14:paraId="13ED9C62" w14:textId="35B3D45C" w:rsidR="000E6D7D" w:rsidRDefault="000E6D7D" w:rsidP="000E6D7D">
      <w:pPr>
        <w:rPr>
          <w:lang w:val="it-IT" w:eastAsia="en-AU"/>
        </w:rPr>
      </w:pPr>
      <w:r w:rsidRPr="00CD011A">
        <w:rPr>
          <w:noProof/>
          <w:lang w:val="it-IT" w:eastAsia="en-AU"/>
        </w:rPr>
        <w:drawing>
          <wp:inline distT="0" distB="0" distL="0" distR="0" wp14:anchorId="4B739D11" wp14:editId="2D5D759C">
            <wp:extent cx="991235" cy="991235"/>
            <wp:effectExtent l="0" t="0" r="0" b="0"/>
            <wp:docPr id="2056860910"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QR code. Links to www.imha.vic.gov.au"/>
                    <pic:cNvPicPr>
                      <a:picLocks noChangeAspect="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a:graphicData>
            </a:graphic>
          </wp:inline>
        </w:drawing>
      </w:r>
    </w:p>
    <w:p w14:paraId="4EE6A84F" w14:textId="77777777" w:rsidR="00CD011A" w:rsidRPr="00CD011A" w:rsidRDefault="00CD011A" w:rsidP="000E6D7D">
      <w:pPr>
        <w:rPr>
          <w:lang w:val="it-IT" w:eastAsia="en-AU"/>
        </w:rPr>
      </w:pPr>
    </w:p>
    <w:p w14:paraId="30CAFD0B" w14:textId="7B9A75F3" w:rsidR="007D2E2A" w:rsidRPr="00CD011A" w:rsidRDefault="007D2E2A" w:rsidP="007D2E2A">
      <w:pPr>
        <w:rPr>
          <w:lang w:val="it-IT" w:eastAsia="en-AU"/>
        </w:rPr>
      </w:pPr>
    </w:p>
    <w:sectPr w:rsidR="007D2E2A" w:rsidRPr="00CD011A" w:rsidSect="00F77E0F">
      <w:headerReference w:type="even" r:id="rId33"/>
      <w:headerReference w:type="default" r:id="rId34"/>
      <w:footerReference w:type="even" r:id="rId35"/>
      <w:footerReference w:type="default" r:id="rId36"/>
      <w:headerReference w:type="first" r:id="rId37"/>
      <w:footerReference w:type="first" r:id="rId38"/>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A1D73" w14:textId="77777777" w:rsidR="005608A1" w:rsidRDefault="005608A1"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6DEDDECE" w14:textId="77777777" w:rsidR="005608A1" w:rsidRDefault="005608A1"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charset w:val="80"/>
    <w:family w:val="roman"/>
    <w:pitch w:val="fixed"/>
    <w:sig w:usb0="00000000"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Rockwell">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35C5"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DD228" w14:textId="77777777" w:rsidR="00BB122F" w:rsidRDefault="00BB122F" w:rsidP="008074B3">
    <w:pPr>
      <w:pStyle w:val="Footer"/>
      <w:ind w:right="360" w:firstLine="360"/>
    </w:pPr>
  </w:p>
  <w:p w14:paraId="553431A8"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0E29" w14:textId="7497C863" w:rsidR="00BB122F" w:rsidRDefault="000703C2" w:rsidP="000703C2">
    <w:pPr>
      <w:pStyle w:val="Footer"/>
      <w:tabs>
        <w:tab w:val="center" w:pos="5033"/>
      </w:tabs>
      <w:ind w:right="20"/>
    </w:pPr>
    <w:r w:rsidRPr="00E3363C">
      <w:rPr>
        <w:rFonts w:cs="Arial"/>
        <w:b/>
        <w:i/>
        <w:noProof/>
        <w:lang w:eastAsia="en-AU"/>
      </w:rPr>
      <w:drawing>
        <wp:anchor distT="0" distB="0" distL="114300" distR="114300" simplePos="0" relativeHeight="251660800" behindDoc="0" locked="0" layoutInCell="1" allowOverlap="1" wp14:anchorId="5870C5E7" wp14:editId="6CEF284D">
          <wp:simplePos x="0" y="0"/>
          <wp:positionH relativeFrom="column">
            <wp:posOffset>5857240</wp:posOffset>
          </wp:positionH>
          <wp:positionV relativeFrom="paragraph">
            <wp:posOffset>-12065</wp:posOffset>
          </wp:positionV>
          <wp:extent cx="847725" cy="314325"/>
          <wp:effectExtent l="0" t="0" r="9525" b="9525"/>
          <wp:wrapNone/>
          <wp:docPr id="493472461" name="Picture 493472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72461" name="Picture 493472461">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61824" behindDoc="0" locked="0" layoutInCell="1" allowOverlap="1" wp14:anchorId="336433C8" wp14:editId="2DE9F0D5">
          <wp:simplePos x="0" y="0"/>
          <wp:positionH relativeFrom="column">
            <wp:posOffset>-309245</wp:posOffset>
          </wp:positionH>
          <wp:positionV relativeFrom="paragraph">
            <wp:posOffset>-67945</wp:posOffset>
          </wp:positionV>
          <wp:extent cx="537210" cy="488315"/>
          <wp:effectExtent l="0" t="0" r="0" b="0"/>
          <wp:wrapNone/>
          <wp:docPr id="1148232807" name="Picture 114823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32807" name="Picture 1148232807">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7BEA6D53" wp14:editId="02C8F3B9">
          <wp:simplePos x="0" y="0"/>
          <wp:positionH relativeFrom="column">
            <wp:posOffset>2292202</wp:posOffset>
          </wp:positionH>
          <wp:positionV relativeFrom="paragraph">
            <wp:posOffset>44203</wp:posOffset>
          </wp:positionV>
          <wp:extent cx="400685" cy="246380"/>
          <wp:effectExtent l="0" t="0" r="0" b="1270"/>
          <wp:wrapNone/>
          <wp:docPr id="1483237344" name="Picture 1483237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37344" name="Picture 1483237344">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886DB3">
      <w:rPr>
        <w:rStyle w:val="PageNumber"/>
        <w:noProof/>
      </w:rPr>
      <w:t>2</w:t>
    </w:r>
    <w:r w:rsidR="00BB122F">
      <w:rPr>
        <w:rStyle w:val="PageNumber"/>
      </w:rPr>
      <w:fldChar w:fldCharType="end"/>
    </w:r>
    <w:r w:rsidR="00BB122F">
      <w:rPr>
        <w:noProof/>
        <w:lang w:val="en-US"/>
      </w:rPr>
      <mc:AlternateContent>
        <mc:Choice Requires="wps">
          <w:drawing>
            <wp:anchor distT="0" distB="0" distL="114300" distR="114300" simplePos="0" relativeHeight="251652608" behindDoc="0" locked="1" layoutInCell="1" allowOverlap="1" wp14:anchorId="420D14E2" wp14:editId="7DF7A175">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6D63D1" id="Line 3" o:spid="_x0000_s1026" alt="&quot;&quot;"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1C84" w14:textId="05A9E4E2" w:rsidR="00BB122F" w:rsidRPr="008636E1" w:rsidRDefault="000703C2" w:rsidP="008636E1">
    <w:pPr>
      <w:pStyle w:val="Footer"/>
      <w:ind w:right="20"/>
      <w:jc w:val="center"/>
    </w:pPr>
    <w:r w:rsidRPr="00E3363C">
      <w:rPr>
        <w:rFonts w:cs="Arial"/>
        <w:b/>
        <w:i/>
        <w:noProof/>
        <w:lang w:eastAsia="en-AU"/>
      </w:rPr>
      <w:drawing>
        <wp:anchor distT="0" distB="0" distL="114300" distR="114300" simplePos="0" relativeHeight="251657728" behindDoc="0" locked="0" layoutInCell="1" allowOverlap="1" wp14:anchorId="275D9BBA" wp14:editId="102958DC">
          <wp:simplePos x="0" y="0"/>
          <wp:positionH relativeFrom="column">
            <wp:posOffset>5845810</wp:posOffset>
          </wp:positionH>
          <wp:positionV relativeFrom="paragraph">
            <wp:posOffset>-12065</wp:posOffset>
          </wp:positionV>
          <wp:extent cx="847725" cy="314325"/>
          <wp:effectExtent l="0" t="0" r="9525" b="9525"/>
          <wp:wrapNone/>
          <wp:docPr id="1393207846" name="Picture 1393207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7846" name="Picture 1393207846">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58752" behindDoc="0" locked="0" layoutInCell="1" allowOverlap="1" wp14:anchorId="2B48ECF8" wp14:editId="1D429F0E">
          <wp:simplePos x="0" y="0"/>
          <wp:positionH relativeFrom="column">
            <wp:posOffset>-320675</wp:posOffset>
          </wp:positionH>
          <wp:positionV relativeFrom="paragraph">
            <wp:posOffset>-67945</wp:posOffset>
          </wp:positionV>
          <wp:extent cx="537210" cy="488315"/>
          <wp:effectExtent l="0" t="0" r="0" b="0"/>
          <wp:wrapNone/>
          <wp:docPr id="1530801206" name="Picture 1530801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01206" name="Picture 1530801206">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662A11F5" wp14:editId="1FDC993B">
          <wp:simplePos x="0" y="0"/>
          <wp:positionH relativeFrom="column">
            <wp:posOffset>2280326</wp:posOffset>
          </wp:positionH>
          <wp:positionV relativeFrom="paragraph">
            <wp:posOffset>44203</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22F">
      <w:rPr>
        <w:rStyle w:val="PageNumber"/>
      </w:rPr>
      <w:fldChar w:fldCharType="begin"/>
    </w:r>
    <w:r w:rsidR="00BB122F">
      <w:rPr>
        <w:rStyle w:val="PageNumber"/>
      </w:rPr>
      <w:instrText xml:space="preserve"> PAGE </w:instrText>
    </w:r>
    <w:r w:rsidR="00BB122F">
      <w:rPr>
        <w:rStyle w:val="PageNumber"/>
      </w:rPr>
      <w:fldChar w:fldCharType="separate"/>
    </w:r>
    <w:r w:rsidR="000C1E25">
      <w:rPr>
        <w:rStyle w:val="PageNumber"/>
        <w:noProof/>
      </w:rPr>
      <w:t>1</w:t>
    </w:r>
    <w:r w:rsidR="00BB122F">
      <w:rPr>
        <w:rStyle w:val="PageNumber"/>
      </w:rPr>
      <w:fldChar w:fldCharType="end"/>
    </w:r>
    <w:r w:rsidR="00BB122F">
      <w:rPr>
        <w:noProof/>
        <w:lang w:val="en-US"/>
      </w:rPr>
      <mc:AlternateContent>
        <mc:Choice Requires="wps">
          <w:drawing>
            <wp:anchor distT="0" distB="0" distL="114300" distR="114300" simplePos="0" relativeHeight="251653632" behindDoc="0" locked="1" layoutInCell="1" allowOverlap="1" wp14:anchorId="465AD48F" wp14:editId="1FFA02F0">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85AEB1" id="Line 3" o:spid="_x0000_s1026" alt="&quot;&quot;"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03B88" w14:textId="77777777" w:rsidR="005608A1" w:rsidRDefault="005608A1"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670A8928" w14:textId="77777777" w:rsidR="005608A1" w:rsidRDefault="005608A1"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849C" w14:textId="20ACC1FB" w:rsidR="00BB122F" w:rsidRDefault="00A7745A"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5680" behindDoc="0" locked="0" layoutInCell="1" allowOverlap="1" wp14:anchorId="1E9A77B4" wp14:editId="50566770">
              <wp:simplePos x="635" y="635"/>
              <wp:positionH relativeFrom="page">
                <wp:align>center</wp:align>
              </wp:positionH>
              <wp:positionV relativeFrom="page">
                <wp:align>top</wp:align>
              </wp:positionV>
              <wp:extent cx="505460" cy="381000"/>
              <wp:effectExtent l="0" t="0" r="8890" b="0"/>
              <wp:wrapNone/>
              <wp:docPr id="1029982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A77B4"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5FFD1A5B" w14:textId="77777777" w:rsidR="00BB122F" w:rsidRDefault="00BB122F" w:rsidP="00091AFC">
    <w:pPr>
      <w:pStyle w:val="Header"/>
      <w:ind w:right="360"/>
    </w:pPr>
  </w:p>
  <w:p w14:paraId="0BE8EC0E"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359E" w14:textId="660C7386" w:rsidR="00BB122F" w:rsidRPr="00CF2EC2" w:rsidRDefault="00A7745A" w:rsidP="00D82005">
    <w:pPr>
      <w:tabs>
        <w:tab w:val="left" w:pos="6893"/>
      </w:tabs>
      <w:spacing w:after="80" w:line="240" w:lineRule="auto"/>
      <w:ind w:left="-330"/>
      <w:rPr>
        <w:rFonts w:cs="Arial"/>
        <w:color w:val="C63C1B"/>
        <w:sz w:val="18"/>
        <w:szCs w:val="18"/>
        <w:lang w:val="es-AR"/>
      </w:rPr>
    </w:pPr>
    <w:r>
      <w:rPr>
        <w:rFonts w:cs="Arial"/>
        <w:noProof/>
        <w:color w:val="C63C1B"/>
        <w:sz w:val="18"/>
        <w:szCs w:val="18"/>
      </w:rPr>
      <mc:AlternateContent>
        <mc:Choice Requires="wps">
          <w:drawing>
            <wp:anchor distT="0" distB="0" distL="0" distR="0" simplePos="0" relativeHeight="251663872" behindDoc="0" locked="0" layoutInCell="1" allowOverlap="1" wp14:anchorId="18D37BF6" wp14:editId="63085F80">
              <wp:simplePos x="0" y="0"/>
              <wp:positionH relativeFrom="page">
                <wp:posOffset>3522964</wp:posOffset>
              </wp:positionH>
              <wp:positionV relativeFrom="page">
                <wp:posOffset>0</wp:posOffset>
              </wp:positionV>
              <wp:extent cx="858302" cy="381000"/>
              <wp:effectExtent l="0" t="0" r="5715"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58302" cy="381000"/>
                      </a:xfrm>
                      <a:prstGeom prst="rect">
                        <a:avLst/>
                      </a:prstGeom>
                      <a:noFill/>
                      <a:ln>
                        <a:noFill/>
                      </a:ln>
                    </wps:spPr>
                    <wps:txbx>
                      <w:txbxContent>
                        <w:p w14:paraId="7A46BA59" w14:textId="2A6E1E18" w:rsidR="00A7745A" w:rsidRPr="00A7745A" w:rsidRDefault="00CD011A" w:rsidP="00A7745A">
                          <w:pPr>
                            <w:spacing w:after="0"/>
                            <w:rPr>
                              <w:rFonts w:ascii="Calibri" w:eastAsia="Calibri" w:hAnsi="Calibri" w:cs="Calibri"/>
                              <w:noProof/>
                              <w:color w:val="000000"/>
                              <w:szCs w:val="22"/>
                            </w:rPr>
                          </w:pPr>
                          <w:r>
                            <w:rPr>
                              <w:rFonts w:ascii="Calibri" w:eastAsia="Calibri" w:hAnsi="Calibri" w:cs="Calibri"/>
                              <w:noProof/>
                              <w:color w:val="000000"/>
                              <w:szCs w:val="22"/>
                            </w:rPr>
                            <w:t>UFFICIALE</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8D37BF6" id="_x0000_t202" coordsize="21600,21600" o:spt="202" path="m,l,21600r21600,l21600,xe">
              <v:stroke joinstyle="miter"/>
              <v:path gradientshapeok="t" o:connecttype="rect"/>
            </v:shapetype>
            <v:shape id="Text Box 3" o:spid="_x0000_s1027" type="#_x0000_t202" alt="OFFICIAL" style="position:absolute;left:0;text-align:left;margin-left:277.4pt;margin-top:0;width:67.6pt;height:30pt;z-index:25166387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" filled="f" stroked="f">
              <v:textbox style="mso-fit-shape-to-text:t" inset="0,15pt,0,0">
                <w:txbxContent>
                  <w:p w14:paraId="7A46BA59" w14:textId="2A6E1E18" w:rsidR="00A7745A" w:rsidRPr="00A7745A" w:rsidRDefault="00CD011A" w:rsidP="00A7745A">
                    <w:pPr>
                      <w:spacing w:after="0"/>
                      <w:rPr>
                        <w:rFonts w:ascii="Calibri" w:eastAsia="Calibri" w:hAnsi="Calibri" w:cs="Calibri"/>
                        <w:noProof/>
                        <w:color w:val="000000"/>
                        <w:szCs w:val="22"/>
                      </w:rPr>
                    </w:pPr>
                    <w:r>
                      <w:rPr>
                        <w:rFonts w:ascii="Calibri" w:eastAsia="Calibri" w:hAnsi="Calibri" w:cs="Calibri"/>
                        <w:noProof/>
                        <w:color w:val="000000"/>
                        <w:szCs w:val="22"/>
                      </w:rPr>
                      <w:t>UFFICIALE</w:t>
                    </w:r>
                  </w:p>
                </w:txbxContent>
              </v:textbox>
              <w10:wrap anchorx="page" anchory="page"/>
            </v:shape>
          </w:pict>
        </mc:Fallback>
      </mc:AlternateContent>
    </w:r>
    <w:r w:rsidR="00CF2EC2" w:rsidRPr="00CD011A">
      <w:rPr>
        <w:rFonts w:cs="Arial"/>
        <w:color w:val="C63C1B"/>
        <w:sz w:val="18"/>
        <w:szCs w:val="18"/>
        <w:lang w:val="it-IT"/>
      </w:rPr>
      <w:t>Patrocinio indipendente per la salute mentale</w:t>
    </w:r>
    <w:r w:rsidR="00BB122F" w:rsidRPr="00CF2EC2">
      <w:rPr>
        <w:rFonts w:cs="Arial"/>
        <w:color w:val="C63C1B"/>
        <w:sz w:val="18"/>
        <w:szCs w:val="18"/>
        <w:lang w:val="es-AR"/>
      </w:rPr>
      <w:tab/>
    </w:r>
  </w:p>
  <w:p w14:paraId="3E9BAE64" w14:textId="06B8C6FB" w:rsidR="00BB122F" w:rsidRPr="00CF2EC2" w:rsidRDefault="00BB122F" w:rsidP="00EF7C5C">
    <w:pPr>
      <w:spacing w:line="240" w:lineRule="auto"/>
      <w:ind w:left="-330"/>
      <w:rPr>
        <w:rFonts w:ascii="Arial Bold" w:hAnsi="Arial Bold" w:cs="Arial"/>
        <w:color w:val="C63C1B"/>
        <w:lang w:val="es-AR"/>
      </w:rPr>
    </w:pPr>
    <w:r w:rsidRPr="004523AB">
      <w:rPr>
        <w:rFonts w:ascii="Arial Bold" w:hAnsi="Arial Bold" w:cs="Arial"/>
        <w:b/>
        <w:noProof/>
        <w:color w:val="C63C1B"/>
        <w:sz w:val="18"/>
        <w:szCs w:val="18"/>
        <w:lang w:val="en-US"/>
      </w:rPr>
      <mc:AlternateContent>
        <mc:Choice Requires="wps">
          <w:drawing>
            <wp:anchor distT="0" distB="0" distL="114300" distR="114300" simplePos="0" relativeHeight="251651584" behindDoc="1" locked="1" layoutInCell="1" allowOverlap="1" wp14:anchorId="59F87E0E" wp14:editId="1E9FB5C4">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947C7" id="Straight Connector 3" o:spid="_x0000_s1026" alt="&quot;&quot;"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CF2EC2" w:rsidRPr="00CD011A">
      <w:rPr>
        <w:rFonts w:ascii="Arial Bold" w:hAnsi="Arial Bold" w:cs="Arial"/>
        <w:b/>
        <w:bCs/>
        <w:noProof/>
        <w:color w:val="C63C1B"/>
        <w:sz w:val="18"/>
        <w:szCs w:val="18"/>
        <w:lang w:val="it-IT"/>
      </w:rPr>
      <w:t>Conosci i tuoi diritti, dì la tua</w:t>
    </w:r>
    <w:r w:rsidR="00CF2EC2" w:rsidRPr="00CD011A">
      <w:rPr>
        <w:rFonts w:ascii="Arial Bold" w:hAnsi="Arial Bold" w:cs="Arial"/>
        <w:b/>
        <w:noProof/>
        <w:color w:val="C63C1B"/>
        <w:sz w:val="18"/>
        <w:szCs w:val="18"/>
        <w:lang w:val="it-IT"/>
      </w:rPr>
      <w:t xml:space="preserve"> </w:t>
    </w:r>
    <w:r w:rsidR="00CF2EC2" w:rsidRPr="00CD011A">
      <w:rPr>
        <w:rFonts w:ascii="Arial Bold" w:hAnsi="Arial Bold" w:cs="Arial"/>
        <w:b/>
        <w:color w:val="C63C1B"/>
        <w:sz w:val="18"/>
        <w:szCs w:val="18"/>
        <w:lang w:val="it-IT"/>
      </w:rPr>
      <w:t>- gennaio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DBDE" w14:textId="16E9E9CF" w:rsidR="00BB122F" w:rsidRPr="00CA3205" w:rsidRDefault="00CD011A" w:rsidP="00787932">
    <w:r>
      <w:rPr>
        <w:noProof/>
      </w:rPr>
      <mc:AlternateContent>
        <mc:Choice Requires="wps">
          <w:drawing>
            <wp:anchor distT="0" distB="0" distL="0" distR="0" simplePos="0" relativeHeight="251656704" behindDoc="0" locked="0" layoutInCell="1" allowOverlap="1" wp14:anchorId="5A16F389" wp14:editId="623D1AC6">
              <wp:simplePos x="0" y="0"/>
              <wp:positionH relativeFrom="page">
                <wp:posOffset>3522964</wp:posOffset>
              </wp:positionH>
              <wp:positionV relativeFrom="page">
                <wp:posOffset>0</wp:posOffset>
              </wp:positionV>
              <wp:extent cx="790984" cy="381000"/>
              <wp:effectExtent l="0" t="0" r="9525" b="0"/>
              <wp:wrapNone/>
              <wp:docPr id="13272801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984" cy="381000"/>
                      </a:xfrm>
                      <a:prstGeom prst="rect">
                        <a:avLst/>
                      </a:prstGeom>
                      <a:noFill/>
                      <a:ln>
                        <a:noFill/>
                      </a:ln>
                    </wps:spPr>
                    <wps:txbx>
                      <w:txbxContent>
                        <w:p w14:paraId="3D8EB288" w14:textId="30F7150F" w:rsidR="00A7745A" w:rsidRPr="00A7745A" w:rsidRDefault="00CD011A" w:rsidP="00A7745A">
                          <w:pPr>
                            <w:spacing w:after="0"/>
                            <w:rPr>
                              <w:rFonts w:ascii="Calibri" w:eastAsia="Calibri" w:hAnsi="Calibri" w:cs="Calibri"/>
                              <w:noProof/>
                              <w:color w:val="000000"/>
                              <w:szCs w:val="22"/>
                            </w:rPr>
                          </w:pPr>
                          <w:r>
                            <w:rPr>
                              <w:rFonts w:ascii="Calibri" w:eastAsia="Calibri" w:hAnsi="Calibri" w:cs="Calibri"/>
                              <w:noProof/>
                              <w:color w:val="000000"/>
                              <w:szCs w:val="22"/>
                            </w:rPr>
                            <w:t>UFFICIALE</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A16F389" id="_x0000_t202" coordsize="21600,21600" o:spt="202" path="m,l,21600r21600,l21600,xe">
              <v:stroke joinstyle="miter"/>
              <v:path gradientshapeok="t" o:connecttype="rect"/>
            </v:shapetype>
            <v:shape id="Text Box 1" o:spid="_x0000_s1028" type="#_x0000_t202" alt="OFFICIAL" style="position:absolute;margin-left:277.4pt;margin-top:0;width:62.3pt;height:30pt;z-index:2516567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" filled="f" stroked="f">
              <v:textbox style="mso-fit-shape-to-text:t" inset="0,15pt,0,0">
                <w:txbxContent>
                  <w:p w14:paraId="3D8EB288" w14:textId="30F7150F" w:rsidR="00A7745A" w:rsidRPr="00A7745A" w:rsidRDefault="00CD011A" w:rsidP="00A7745A">
                    <w:pPr>
                      <w:spacing w:after="0"/>
                      <w:rPr>
                        <w:rFonts w:ascii="Calibri" w:eastAsia="Calibri" w:hAnsi="Calibri" w:cs="Calibri"/>
                        <w:noProof/>
                        <w:color w:val="000000"/>
                        <w:szCs w:val="22"/>
                      </w:rPr>
                    </w:pPr>
                    <w:r>
                      <w:rPr>
                        <w:rFonts w:ascii="Calibri" w:eastAsia="Calibri" w:hAnsi="Calibri" w:cs="Calibri"/>
                        <w:noProof/>
                        <w:color w:val="000000"/>
                        <w:szCs w:val="22"/>
                      </w:rPr>
                      <w:t>UFFICIALE</w:t>
                    </w:r>
                  </w:p>
                </w:txbxContent>
              </v:textbox>
              <w10:wrap anchorx="page" anchory="page"/>
            </v:shape>
          </w:pict>
        </mc:Fallback>
      </mc:AlternateContent>
    </w:r>
    <w:r w:rsidR="00787932" w:rsidRPr="000C1E25">
      <w:rPr>
        <w:noProof/>
      </w:rPr>
      <w:drawing>
        <wp:anchor distT="0" distB="0" distL="114300" distR="114300" simplePos="0" relativeHeight="251654656" behindDoc="1" locked="0" layoutInCell="1" allowOverlap="1" wp14:anchorId="59C3C513" wp14:editId="554F675C">
          <wp:simplePos x="0" y="0"/>
          <wp:positionH relativeFrom="column">
            <wp:posOffset>-394970</wp:posOffset>
          </wp:positionH>
          <wp:positionV relativeFrom="paragraph">
            <wp:posOffset>-27305</wp:posOffset>
          </wp:positionV>
          <wp:extent cx="7199630" cy="107823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C79FA00" w14:textId="77777777" w:rsidR="00787932" w:rsidRPr="00CA3205" w:rsidRDefault="00787932" w:rsidP="00787932"/>
  <w:p w14:paraId="7531969D" w14:textId="77777777" w:rsidR="00787932" w:rsidRPr="00CA3205" w:rsidRDefault="00787932" w:rsidP="00787932"/>
  <w:p w14:paraId="6A1AE90C" w14:textId="31B7F974" w:rsidR="00787932" w:rsidRPr="00CA3205" w:rsidRDefault="00F01677" w:rsidP="00787932">
    <w:r w:rsidRPr="00CA3205">
      <w:rPr>
        <w:bCs/>
        <w:i/>
        <w:iCs/>
        <w:szCs w:val="22"/>
      </w:rPr>
      <w:t>Italian / Italiano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36F5F05"/>
    <w:multiLevelType w:val="hybridMultilevel"/>
    <w:tmpl w:val="19424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E83425"/>
    <w:multiLevelType w:val="hybridMultilevel"/>
    <w:tmpl w:val="6CDEE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D42B17"/>
    <w:multiLevelType w:val="hybridMultilevel"/>
    <w:tmpl w:val="AD1C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616DCA"/>
    <w:multiLevelType w:val="hybridMultilevel"/>
    <w:tmpl w:val="723C0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AAC5F7B"/>
    <w:multiLevelType w:val="hybridMultilevel"/>
    <w:tmpl w:val="8500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8D43B7"/>
    <w:multiLevelType w:val="hybridMultilevel"/>
    <w:tmpl w:val="1E36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47041A1A"/>
    <w:multiLevelType w:val="hybridMultilevel"/>
    <w:tmpl w:val="F702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7"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59270426"/>
    <w:multiLevelType w:val="hybridMultilevel"/>
    <w:tmpl w:val="B3FC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8A7C98"/>
    <w:multiLevelType w:val="hybridMultilevel"/>
    <w:tmpl w:val="2F7C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702A21"/>
    <w:multiLevelType w:val="hybridMultilevel"/>
    <w:tmpl w:val="CDD0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0A0C8F"/>
    <w:multiLevelType w:val="hybridMultilevel"/>
    <w:tmpl w:val="18FE2758"/>
    <w:lvl w:ilvl="0" w:tplc="C3204B36">
      <w:numFmt w:val="bullet"/>
      <w:lvlText w:val=""/>
      <w:lvlJc w:val="left"/>
      <w:pPr>
        <w:ind w:left="362" w:hanging="360"/>
      </w:pPr>
      <w:rPr>
        <w:rFonts w:ascii="Symbol" w:eastAsia="Symbol" w:hAnsi="Symbol" w:cs="Symbol" w:hint="default"/>
        <w:b w:val="0"/>
        <w:bCs w:val="0"/>
        <w:i w:val="0"/>
        <w:iCs w:val="0"/>
        <w:w w:val="100"/>
        <w:sz w:val="24"/>
        <w:szCs w:val="24"/>
      </w:rPr>
    </w:lvl>
    <w:lvl w:ilvl="1" w:tplc="CCCE957E">
      <w:numFmt w:val="bullet"/>
      <w:lvlText w:val="•"/>
      <w:lvlJc w:val="left"/>
      <w:pPr>
        <w:ind w:left="1405" w:hanging="360"/>
      </w:pPr>
      <w:rPr>
        <w:rFonts w:hint="default"/>
      </w:rPr>
    </w:lvl>
    <w:lvl w:ilvl="2" w:tplc="8672561E">
      <w:numFmt w:val="bullet"/>
      <w:lvlText w:val="•"/>
      <w:lvlJc w:val="left"/>
      <w:pPr>
        <w:ind w:left="2455" w:hanging="360"/>
      </w:pPr>
      <w:rPr>
        <w:rFonts w:hint="default"/>
      </w:rPr>
    </w:lvl>
    <w:lvl w:ilvl="3" w:tplc="35EA9C0E">
      <w:numFmt w:val="bullet"/>
      <w:lvlText w:val="•"/>
      <w:lvlJc w:val="left"/>
      <w:pPr>
        <w:ind w:left="3506" w:hanging="360"/>
      </w:pPr>
      <w:rPr>
        <w:rFonts w:hint="default"/>
      </w:rPr>
    </w:lvl>
    <w:lvl w:ilvl="4" w:tplc="6F5A3852">
      <w:numFmt w:val="bullet"/>
      <w:lvlText w:val="•"/>
      <w:lvlJc w:val="left"/>
      <w:pPr>
        <w:ind w:left="4556" w:hanging="360"/>
      </w:pPr>
      <w:rPr>
        <w:rFonts w:hint="default"/>
      </w:rPr>
    </w:lvl>
    <w:lvl w:ilvl="5" w:tplc="1D1404EC">
      <w:numFmt w:val="bullet"/>
      <w:lvlText w:val="•"/>
      <w:lvlJc w:val="left"/>
      <w:pPr>
        <w:ind w:left="5607" w:hanging="360"/>
      </w:pPr>
      <w:rPr>
        <w:rFonts w:hint="default"/>
      </w:rPr>
    </w:lvl>
    <w:lvl w:ilvl="6" w:tplc="36B89E22">
      <w:numFmt w:val="bullet"/>
      <w:lvlText w:val="•"/>
      <w:lvlJc w:val="left"/>
      <w:pPr>
        <w:ind w:left="6657" w:hanging="360"/>
      </w:pPr>
      <w:rPr>
        <w:rFonts w:hint="default"/>
      </w:rPr>
    </w:lvl>
    <w:lvl w:ilvl="7" w:tplc="21A86EBA">
      <w:numFmt w:val="bullet"/>
      <w:lvlText w:val="•"/>
      <w:lvlJc w:val="left"/>
      <w:pPr>
        <w:ind w:left="7708" w:hanging="360"/>
      </w:pPr>
      <w:rPr>
        <w:rFonts w:hint="default"/>
      </w:rPr>
    </w:lvl>
    <w:lvl w:ilvl="8" w:tplc="2DF6B3FA">
      <w:numFmt w:val="bullet"/>
      <w:lvlText w:val="•"/>
      <w:lvlJc w:val="left"/>
      <w:pPr>
        <w:ind w:left="8758" w:hanging="360"/>
      </w:pPr>
      <w:rPr>
        <w:rFonts w:hint="default"/>
      </w:rPr>
    </w:lvl>
  </w:abstractNum>
  <w:abstractNum w:abstractNumId="22" w15:restartNumberingAfterBreak="0">
    <w:nsid w:val="734E4C36"/>
    <w:multiLevelType w:val="hybridMultilevel"/>
    <w:tmpl w:val="036A6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2209D1"/>
    <w:multiLevelType w:val="hybridMultilevel"/>
    <w:tmpl w:val="78A83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3063772">
    <w:abstractNumId w:val="15"/>
  </w:num>
  <w:num w:numId="2" w16cid:durableId="1897885854">
    <w:abstractNumId w:val="13"/>
  </w:num>
  <w:num w:numId="3" w16cid:durableId="2060351753">
    <w:abstractNumId w:val="17"/>
  </w:num>
  <w:num w:numId="4" w16cid:durableId="309673523">
    <w:abstractNumId w:val="16"/>
  </w:num>
  <w:num w:numId="5" w16cid:durableId="902980756">
    <w:abstractNumId w:val="5"/>
  </w:num>
  <w:num w:numId="6" w16cid:durableId="857161877">
    <w:abstractNumId w:val="3"/>
  </w:num>
  <w:num w:numId="7" w16cid:durableId="412624874">
    <w:abstractNumId w:val="2"/>
  </w:num>
  <w:num w:numId="8" w16cid:durableId="591360184">
    <w:abstractNumId w:val="1"/>
  </w:num>
  <w:num w:numId="9" w16cid:durableId="1764491477">
    <w:abstractNumId w:val="0"/>
  </w:num>
  <w:num w:numId="10" w16cid:durableId="1145196214">
    <w:abstractNumId w:val="4"/>
  </w:num>
  <w:num w:numId="11" w16cid:durableId="1386946462">
    <w:abstractNumId w:val="9"/>
  </w:num>
  <w:num w:numId="12" w16cid:durableId="1188719957">
    <w:abstractNumId w:val="11"/>
  </w:num>
  <w:num w:numId="13" w16cid:durableId="724572355">
    <w:abstractNumId w:val="14"/>
  </w:num>
  <w:num w:numId="14" w16cid:durableId="1298029215">
    <w:abstractNumId w:val="12"/>
  </w:num>
  <w:num w:numId="15" w16cid:durableId="310788514">
    <w:abstractNumId w:val="13"/>
  </w:num>
  <w:num w:numId="16" w16cid:durableId="1140726631">
    <w:abstractNumId w:val="13"/>
  </w:num>
  <w:num w:numId="17" w16cid:durableId="1518928976">
    <w:abstractNumId w:val="13"/>
  </w:num>
  <w:num w:numId="18" w16cid:durableId="1168906743">
    <w:abstractNumId w:val="13"/>
  </w:num>
  <w:num w:numId="19" w16cid:durableId="1754281134">
    <w:abstractNumId w:val="13"/>
  </w:num>
  <w:num w:numId="20" w16cid:durableId="326713314">
    <w:abstractNumId w:val="13"/>
  </w:num>
  <w:num w:numId="21" w16cid:durableId="1079862816">
    <w:abstractNumId w:val="13"/>
  </w:num>
  <w:num w:numId="22" w16cid:durableId="1706757542">
    <w:abstractNumId w:val="13"/>
  </w:num>
  <w:num w:numId="23" w16cid:durableId="1014961396">
    <w:abstractNumId w:val="13"/>
  </w:num>
  <w:num w:numId="24" w16cid:durableId="1238248345">
    <w:abstractNumId w:val="13"/>
  </w:num>
  <w:num w:numId="25" w16cid:durableId="494881532">
    <w:abstractNumId w:val="13"/>
  </w:num>
  <w:num w:numId="26" w16cid:durableId="949238403">
    <w:abstractNumId w:val="13"/>
  </w:num>
  <w:num w:numId="27" w16cid:durableId="234899207">
    <w:abstractNumId w:val="13"/>
  </w:num>
  <w:num w:numId="28" w16cid:durableId="1323966584">
    <w:abstractNumId w:val="13"/>
  </w:num>
  <w:num w:numId="29" w16cid:durableId="401220428">
    <w:abstractNumId w:val="8"/>
  </w:num>
  <w:num w:numId="30" w16cid:durableId="733893579">
    <w:abstractNumId w:val="21"/>
  </w:num>
  <w:num w:numId="31" w16cid:durableId="533424884">
    <w:abstractNumId w:val="22"/>
  </w:num>
  <w:num w:numId="32" w16cid:durableId="2080590709">
    <w:abstractNumId w:val="20"/>
  </w:num>
  <w:num w:numId="33" w16cid:durableId="1845586476">
    <w:abstractNumId w:val="6"/>
  </w:num>
  <w:num w:numId="34" w16cid:durableId="1505975499">
    <w:abstractNumId w:val="19"/>
  </w:num>
  <w:num w:numId="35" w16cid:durableId="1992632109">
    <w:abstractNumId w:val="18"/>
  </w:num>
  <w:num w:numId="36" w16cid:durableId="556287523">
    <w:abstractNumId w:val="10"/>
  </w:num>
  <w:num w:numId="37" w16cid:durableId="1404376202">
    <w:abstractNumId w:val="7"/>
  </w:num>
  <w:num w:numId="38" w16cid:durableId="1500000281">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formsDesig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A7745A"/>
    <w:rsid w:val="000078CE"/>
    <w:rsid w:val="00011BAD"/>
    <w:rsid w:val="00013370"/>
    <w:rsid w:val="00023DA1"/>
    <w:rsid w:val="00024146"/>
    <w:rsid w:val="000338A4"/>
    <w:rsid w:val="000360EC"/>
    <w:rsid w:val="00040F0B"/>
    <w:rsid w:val="00041BEE"/>
    <w:rsid w:val="000523CC"/>
    <w:rsid w:val="00053454"/>
    <w:rsid w:val="00057FDC"/>
    <w:rsid w:val="000703C2"/>
    <w:rsid w:val="000751C9"/>
    <w:rsid w:val="000759A6"/>
    <w:rsid w:val="00075CB3"/>
    <w:rsid w:val="00083FB5"/>
    <w:rsid w:val="00091432"/>
    <w:rsid w:val="00091AFC"/>
    <w:rsid w:val="000920D4"/>
    <w:rsid w:val="000939A7"/>
    <w:rsid w:val="00094FE1"/>
    <w:rsid w:val="000A1C94"/>
    <w:rsid w:val="000B575F"/>
    <w:rsid w:val="000B6D36"/>
    <w:rsid w:val="000C1E25"/>
    <w:rsid w:val="000C6955"/>
    <w:rsid w:val="000E1BEB"/>
    <w:rsid w:val="000E6D7D"/>
    <w:rsid w:val="00107E02"/>
    <w:rsid w:val="00151B7E"/>
    <w:rsid w:val="0015359B"/>
    <w:rsid w:val="00160C7E"/>
    <w:rsid w:val="0016790E"/>
    <w:rsid w:val="0018070E"/>
    <w:rsid w:val="00181303"/>
    <w:rsid w:val="00196270"/>
    <w:rsid w:val="001A002A"/>
    <w:rsid w:val="001A1025"/>
    <w:rsid w:val="001A2999"/>
    <w:rsid w:val="001A4960"/>
    <w:rsid w:val="001C4D07"/>
    <w:rsid w:val="001D4A08"/>
    <w:rsid w:val="001E2828"/>
    <w:rsid w:val="001E65DF"/>
    <w:rsid w:val="0020496A"/>
    <w:rsid w:val="00207675"/>
    <w:rsid w:val="002105FE"/>
    <w:rsid w:val="002129C1"/>
    <w:rsid w:val="0021722B"/>
    <w:rsid w:val="0022421B"/>
    <w:rsid w:val="0022773B"/>
    <w:rsid w:val="00230A80"/>
    <w:rsid w:val="00232872"/>
    <w:rsid w:val="00262157"/>
    <w:rsid w:val="002850E8"/>
    <w:rsid w:val="002863AB"/>
    <w:rsid w:val="00295ECE"/>
    <w:rsid w:val="002B2232"/>
    <w:rsid w:val="002B73A4"/>
    <w:rsid w:val="002C33D5"/>
    <w:rsid w:val="002D3DDB"/>
    <w:rsid w:val="002D5DE3"/>
    <w:rsid w:val="002D6357"/>
    <w:rsid w:val="002F3964"/>
    <w:rsid w:val="002F7860"/>
    <w:rsid w:val="00306C10"/>
    <w:rsid w:val="00310DD1"/>
    <w:rsid w:val="00313065"/>
    <w:rsid w:val="00315C03"/>
    <w:rsid w:val="00321481"/>
    <w:rsid w:val="003224F8"/>
    <w:rsid w:val="00322E79"/>
    <w:rsid w:val="003312E9"/>
    <w:rsid w:val="003315F4"/>
    <w:rsid w:val="00334932"/>
    <w:rsid w:val="00344E6C"/>
    <w:rsid w:val="00347135"/>
    <w:rsid w:val="00351827"/>
    <w:rsid w:val="00356D70"/>
    <w:rsid w:val="00360994"/>
    <w:rsid w:val="003655D7"/>
    <w:rsid w:val="0037081E"/>
    <w:rsid w:val="003766EB"/>
    <w:rsid w:val="00381370"/>
    <w:rsid w:val="00391632"/>
    <w:rsid w:val="003958B7"/>
    <w:rsid w:val="00395B4D"/>
    <w:rsid w:val="003A2FD0"/>
    <w:rsid w:val="003A375A"/>
    <w:rsid w:val="003A718A"/>
    <w:rsid w:val="003C3D0B"/>
    <w:rsid w:val="003D558E"/>
    <w:rsid w:val="003E6094"/>
    <w:rsid w:val="0040034E"/>
    <w:rsid w:val="00401321"/>
    <w:rsid w:val="00402557"/>
    <w:rsid w:val="004158B6"/>
    <w:rsid w:val="004262D4"/>
    <w:rsid w:val="00427C16"/>
    <w:rsid w:val="004421BD"/>
    <w:rsid w:val="00443649"/>
    <w:rsid w:val="004523AB"/>
    <w:rsid w:val="00457A30"/>
    <w:rsid w:val="004619B4"/>
    <w:rsid w:val="00466F6E"/>
    <w:rsid w:val="004703F5"/>
    <w:rsid w:val="004707EF"/>
    <w:rsid w:val="00485598"/>
    <w:rsid w:val="00486B1B"/>
    <w:rsid w:val="004A793F"/>
    <w:rsid w:val="004C75B1"/>
    <w:rsid w:val="004D6E48"/>
    <w:rsid w:val="004D7100"/>
    <w:rsid w:val="004F165F"/>
    <w:rsid w:val="004F2573"/>
    <w:rsid w:val="0050262D"/>
    <w:rsid w:val="005038B5"/>
    <w:rsid w:val="00504F13"/>
    <w:rsid w:val="00513B4A"/>
    <w:rsid w:val="00515AD0"/>
    <w:rsid w:val="00516D32"/>
    <w:rsid w:val="00522A64"/>
    <w:rsid w:val="00522B83"/>
    <w:rsid w:val="005317C2"/>
    <w:rsid w:val="00541496"/>
    <w:rsid w:val="005447F7"/>
    <w:rsid w:val="00546C0D"/>
    <w:rsid w:val="00551E1F"/>
    <w:rsid w:val="005608A1"/>
    <w:rsid w:val="00563DF0"/>
    <w:rsid w:val="0057525E"/>
    <w:rsid w:val="00585929"/>
    <w:rsid w:val="0059382D"/>
    <w:rsid w:val="00595DD5"/>
    <w:rsid w:val="005A762A"/>
    <w:rsid w:val="005B1640"/>
    <w:rsid w:val="005B3D02"/>
    <w:rsid w:val="005B3E04"/>
    <w:rsid w:val="005C1DFD"/>
    <w:rsid w:val="005C71F1"/>
    <w:rsid w:val="005D19C7"/>
    <w:rsid w:val="005D4A19"/>
    <w:rsid w:val="005D5C9C"/>
    <w:rsid w:val="006055C1"/>
    <w:rsid w:val="006069D0"/>
    <w:rsid w:val="00616A92"/>
    <w:rsid w:val="0062281C"/>
    <w:rsid w:val="006335CB"/>
    <w:rsid w:val="00647D0E"/>
    <w:rsid w:val="00653E44"/>
    <w:rsid w:val="0066019E"/>
    <w:rsid w:val="006764E3"/>
    <w:rsid w:val="00680746"/>
    <w:rsid w:val="00681EBA"/>
    <w:rsid w:val="006820A2"/>
    <w:rsid w:val="006835D6"/>
    <w:rsid w:val="00683D95"/>
    <w:rsid w:val="00692E71"/>
    <w:rsid w:val="0069416F"/>
    <w:rsid w:val="00696F17"/>
    <w:rsid w:val="0069704F"/>
    <w:rsid w:val="006A00A7"/>
    <w:rsid w:val="006A2448"/>
    <w:rsid w:val="006A6FC6"/>
    <w:rsid w:val="006B35B8"/>
    <w:rsid w:val="006B3F5E"/>
    <w:rsid w:val="006B443B"/>
    <w:rsid w:val="006B55B3"/>
    <w:rsid w:val="006B612D"/>
    <w:rsid w:val="006B6E7E"/>
    <w:rsid w:val="006C46A7"/>
    <w:rsid w:val="006C4A69"/>
    <w:rsid w:val="006D20AB"/>
    <w:rsid w:val="006F181A"/>
    <w:rsid w:val="006F2D6F"/>
    <w:rsid w:val="007075D0"/>
    <w:rsid w:val="00714549"/>
    <w:rsid w:val="007167F0"/>
    <w:rsid w:val="00724661"/>
    <w:rsid w:val="007316D6"/>
    <w:rsid w:val="00742664"/>
    <w:rsid w:val="00744215"/>
    <w:rsid w:val="007517B9"/>
    <w:rsid w:val="00754116"/>
    <w:rsid w:val="00765D17"/>
    <w:rsid w:val="00781266"/>
    <w:rsid w:val="00781FFA"/>
    <w:rsid w:val="00784878"/>
    <w:rsid w:val="0078739B"/>
    <w:rsid w:val="00787932"/>
    <w:rsid w:val="007A489F"/>
    <w:rsid w:val="007A716A"/>
    <w:rsid w:val="007B0612"/>
    <w:rsid w:val="007C791C"/>
    <w:rsid w:val="007D2E2A"/>
    <w:rsid w:val="007D2E64"/>
    <w:rsid w:val="007D5BA7"/>
    <w:rsid w:val="007D64EB"/>
    <w:rsid w:val="007E0568"/>
    <w:rsid w:val="007F6BC9"/>
    <w:rsid w:val="00800D51"/>
    <w:rsid w:val="008031DC"/>
    <w:rsid w:val="0080490A"/>
    <w:rsid w:val="008074B3"/>
    <w:rsid w:val="0081015E"/>
    <w:rsid w:val="008102CE"/>
    <w:rsid w:val="0082595B"/>
    <w:rsid w:val="00833658"/>
    <w:rsid w:val="00847377"/>
    <w:rsid w:val="00855FB9"/>
    <w:rsid w:val="00856DA8"/>
    <w:rsid w:val="008636E1"/>
    <w:rsid w:val="00871CB7"/>
    <w:rsid w:val="008757E0"/>
    <w:rsid w:val="00875F10"/>
    <w:rsid w:val="00886DB3"/>
    <w:rsid w:val="008958CB"/>
    <w:rsid w:val="00896E60"/>
    <w:rsid w:val="008A1E5F"/>
    <w:rsid w:val="008A7826"/>
    <w:rsid w:val="008B2419"/>
    <w:rsid w:val="008C388A"/>
    <w:rsid w:val="008C5856"/>
    <w:rsid w:val="008E5EA6"/>
    <w:rsid w:val="008E6F35"/>
    <w:rsid w:val="008E73FD"/>
    <w:rsid w:val="008F0151"/>
    <w:rsid w:val="008F4DC6"/>
    <w:rsid w:val="009117C6"/>
    <w:rsid w:val="00917AC6"/>
    <w:rsid w:val="00920972"/>
    <w:rsid w:val="00940793"/>
    <w:rsid w:val="00943DC0"/>
    <w:rsid w:val="00987DE4"/>
    <w:rsid w:val="0099270D"/>
    <w:rsid w:val="00995603"/>
    <w:rsid w:val="009A206D"/>
    <w:rsid w:val="009A74F1"/>
    <w:rsid w:val="009B0D09"/>
    <w:rsid w:val="009B3FE2"/>
    <w:rsid w:val="009B59BF"/>
    <w:rsid w:val="009B63B5"/>
    <w:rsid w:val="009D539D"/>
    <w:rsid w:val="009E1AC3"/>
    <w:rsid w:val="009E2A59"/>
    <w:rsid w:val="009E4CA1"/>
    <w:rsid w:val="009F0AA0"/>
    <w:rsid w:val="00A02053"/>
    <w:rsid w:val="00A11120"/>
    <w:rsid w:val="00A13BE6"/>
    <w:rsid w:val="00A25224"/>
    <w:rsid w:val="00A31BA2"/>
    <w:rsid w:val="00A4395A"/>
    <w:rsid w:val="00A43BDC"/>
    <w:rsid w:val="00A52F29"/>
    <w:rsid w:val="00A6098A"/>
    <w:rsid w:val="00A636B7"/>
    <w:rsid w:val="00A71325"/>
    <w:rsid w:val="00A7745A"/>
    <w:rsid w:val="00A80A81"/>
    <w:rsid w:val="00A85421"/>
    <w:rsid w:val="00A875FA"/>
    <w:rsid w:val="00A93509"/>
    <w:rsid w:val="00A960E4"/>
    <w:rsid w:val="00A976C3"/>
    <w:rsid w:val="00AB5376"/>
    <w:rsid w:val="00AB6062"/>
    <w:rsid w:val="00AB68CF"/>
    <w:rsid w:val="00AC3D95"/>
    <w:rsid w:val="00AD010F"/>
    <w:rsid w:val="00AE53B0"/>
    <w:rsid w:val="00AF1D6E"/>
    <w:rsid w:val="00AF3692"/>
    <w:rsid w:val="00AF42DC"/>
    <w:rsid w:val="00AF5523"/>
    <w:rsid w:val="00B044A6"/>
    <w:rsid w:val="00B04EFA"/>
    <w:rsid w:val="00B2352A"/>
    <w:rsid w:val="00B37D35"/>
    <w:rsid w:val="00B4050B"/>
    <w:rsid w:val="00B4178D"/>
    <w:rsid w:val="00B46074"/>
    <w:rsid w:val="00B462CC"/>
    <w:rsid w:val="00B614C2"/>
    <w:rsid w:val="00B84BDA"/>
    <w:rsid w:val="00B85795"/>
    <w:rsid w:val="00B8658E"/>
    <w:rsid w:val="00BA5422"/>
    <w:rsid w:val="00BB122F"/>
    <w:rsid w:val="00BD3873"/>
    <w:rsid w:val="00BE36EB"/>
    <w:rsid w:val="00BF0833"/>
    <w:rsid w:val="00BF0E24"/>
    <w:rsid w:val="00BF19E0"/>
    <w:rsid w:val="00C06EBA"/>
    <w:rsid w:val="00C16B80"/>
    <w:rsid w:val="00C31C57"/>
    <w:rsid w:val="00C33AEF"/>
    <w:rsid w:val="00C415B1"/>
    <w:rsid w:val="00C52BA9"/>
    <w:rsid w:val="00C57964"/>
    <w:rsid w:val="00C61CB5"/>
    <w:rsid w:val="00C64A61"/>
    <w:rsid w:val="00C7021F"/>
    <w:rsid w:val="00C73CF7"/>
    <w:rsid w:val="00C75811"/>
    <w:rsid w:val="00C81372"/>
    <w:rsid w:val="00C81F9E"/>
    <w:rsid w:val="00C84D28"/>
    <w:rsid w:val="00CA3205"/>
    <w:rsid w:val="00CA68BB"/>
    <w:rsid w:val="00CA7DF4"/>
    <w:rsid w:val="00CB48F9"/>
    <w:rsid w:val="00CC0626"/>
    <w:rsid w:val="00CC0726"/>
    <w:rsid w:val="00CC216F"/>
    <w:rsid w:val="00CD011A"/>
    <w:rsid w:val="00CE0C03"/>
    <w:rsid w:val="00CE6455"/>
    <w:rsid w:val="00CE7A5A"/>
    <w:rsid w:val="00CF2D05"/>
    <w:rsid w:val="00CF2EC2"/>
    <w:rsid w:val="00CF4984"/>
    <w:rsid w:val="00D04687"/>
    <w:rsid w:val="00D06540"/>
    <w:rsid w:val="00D174EA"/>
    <w:rsid w:val="00D20BF8"/>
    <w:rsid w:val="00D30B8E"/>
    <w:rsid w:val="00D323C7"/>
    <w:rsid w:val="00D35A6B"/>
    <w:rsid w:val="00D46B2F"/>
    <w:rsid w:val="00D46BF4"/>
    <w:rsid w:val="00D53B6A"/>
    <w:rsid w:val="00D70579"/>
    <w:rsid w:val="00D75C29"/>
    <w:rsid w:val="00D82005"/>
    <w:rsid w:val="00D85CD6"/>
    <w:rsid w:val="00D863B1"/>
    <w:rsid w:val="00DB07C5"/>
    <w:rsid w:val="00DC01DC"/>
    <w:rsid w:val="00DC02F5"/>
    <w:rsid w:val="00DD486C"/>
    <w:rsid w:val="00DD5166"/>
    <w:rsid w:val="00DD5742"/>
    <w:rsid w:val="00DD5949"/>
    <w:rsid w:val="00DD5EE1"/>
    <w:rsid w:val="00DE037E"/>
    <w:rsid w:val="00DE3C33"/>
    <w:rsid w:val="00E00D54"/>
    <w:rsid w:val="00E018E1"/>
    <w:rsid w:val="00E07C20"/>
    <w:rsid w:val="00E17289"/>
    <w:rsid w:val="00E2381F"/>
    <w:rsid w:val="00E373D1"/>
    <w:rsid w:val="00E63411"/>
    <w:rsid w:val="00E6432F"/>
    <w:rsid w:val="00E84A38"/>
    <w:rsid w:val="00E865F8"/>
    <w:rsid w:val="00E92D5D"/>
    <w:rsid w:val="00EA0E39"/>
    <w:rsid w:val="00EB4F42"/>
    <w:rsid w:val="00ED0CC4"/>
    <w:rsid w:val="00EF4FC5"/>
    <w:rsid w:val="00EF7B0A"/>
    <w:rsid w:val="00EF7C5C"/>
    <w:rsid w:val="00EF7F6D"/>
    <w:rsid w:val="00F0005B"/>
    <w:rsid w:val="00F01677"/>
    <w:rsid w:val="00F14EC8"/>
    <w:rsid w:val="00F21B8F"/>
    <w:rsid w:val="00F27A79"/>
    <w:rsid w:val="00F30902"/>
    <w:rsid w:val="00F374D6"/>
    <w:rsid w:val="00F511D9"/>
    <w:rsid w:val="00F52802"/>
    <w:rsid w:val="00F63972"/>
    <w:rsid w:val="00F67F3F"/>
    <w:rsid w:val="00F7393C"/>
    <w:rsid w:val="00F779FB"/>
    <w:rsid w:val="00F77E0F"/>
    <w:rsid w:val="00F825B6"/>
    <w:rsid w:val="00F84582"/>
    <w:rsid w:val="00F853E0"/>
    <w:rsid w:val="00F91786"/>
    <w:rsid w:val="00F95120"/>
    <w:rsid w:val="00F970AA"/>
    <w:rsid w:val="00FA416C"/>
    <w:rsid w:val="00FB3760"/>
    <w:rsid w:val="00FB6B3B"/>
    <w:rsid w:val="00FD1D9B"/>
    <w:rsid w:val="00FD2C15"/>
    <w:rsid w:val="00FD6A9A"/>
    <w:rsid w:val="00FE6B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FEAA98"/>
  <w15:docId w15:val="{5FA7DCAC-7CCC-46A0-84C6-BA8D3B0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1"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1"/>
    <w:unhideWhenUsed/>
    <w:qFormat/>
    <w:rsid w:val="00D53B6A"/>
    <w:pPr>
      <w:ind w:left="720"/>
      <w:contextualSpacing/>
    </w:pPr>
  </w:style>
  <w:style w:type="paragraph" w:customStyle="1" w:styleId="shadedboxnoitalic">
    <w:name w:val="shaded_box_no_italic"/>
    <w:basedOn w:val="Normal"/>
    <w:qFormat/>
    <w:rsid w:val="004F165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iCs/>
      <w:lang w:eastAsia="en-GB"/>
    </w:rPr>
  </w:style>
  <w:style w:type="paragraph" w:styleId="Revision">
    <w:name w:val="Revision"/>
    <w:hidden/>
    <w:uiPriority w:val="71"/>
    <w:unhideWhenUsed/>
    <w:rsid w:val="000B6D36"/>
    <w:rPr>
      <w:rFonts w:ascii="Arial" w:eastAsia="Times New Roman" w:hAnsi="Arial"/>
      <w:sz w:val="22"/>
      <w:szCs w:val="24"/>
    </w:rPr>
  </w:style>
  <w:style w:type="character" w:styleId="UnresolvedMention">
    <w:name w:val="Unresolved Mention"/>
    <w:basedOn w:val="DefaultParagraphFont"/>
    <w:uiPriority w:val="99"/>
    <w:semiHidden/>
    <w:unhideWhenUsed/>
    <w:rsid w:val="000B6D36"/>
    <w:rPr>
      <w:color w:val="605E5C"/>
      <w:shd w:val="clear" w:color="auto" w:fill="E1DFDD"/>
    </w:rPr>
  </w:style>
  <w:style w:type="paragraph" w:styleId="BodyText">
    <w:name w:val="Body Text"/>
    <w:basedOn w:val="Normal"/>
    <w:link w:val="BodyTextChar"/>
    <w:uiPriority w:val="1"/>
    <w:qFormat/>
    <w:rsid w:val="001A4960"/>
    <w:pPr>
      <w:widowControl w:val="0"/>
      <w:autoSpaceDE w:val="0"/>
      <w:autoSpaceDN w:val="0"/>
      <w:spacing w:before="126" w:after="0" w:line="240" w:lineRule="auto"/>
      <w:ind w:left="1067"/>
    </w:pPr>
    <w:rPr>
      <w:rFonts w:eastAsia="Arial" w:cs="Arial"/>
      <w:sz w:val="24"/>
      <w:lang w:val="en-US"/>
    </w:rPr>
  </w:style>
  <w:style w:type="character" w:customStyle="1" w:styleId="BodyTextChar">
    <w:name w:val="Body Text Char"/>
    <w:basedOn w:val="DefaultParagraphFont"/>
    <w:link w:val="BodyText"/>
    <w:uiPriority w:val="1"/>
    <w:rsid w:val="001A4960"/>
    <w:rPr>
      <w:rFonts w:ascii="Arial" w:eastAsia="Arial" w:hAnsi="Arial" w:cs="Arial"/>
      <w:sz w:val="24"/>
      <w:szCs w:val="24"/>
      <w:lang w:val="en-US"/>
    </w:rPr>
  </w:style>
  <w:style w:type="character" w:customStyle="1" w:styleId="ui-provider">
    <w:name w:val="ui-provider"/>
    <w:basedOn w:val="DefaultParagraphFont"/>
    <w:rsid w:val="001A4960"/>
  </w:style>
  <w:style w:type="paragraph" w:customStyle="1" w:styleId="paragraph">
    <w:name w:val="paragraph"/>
    <w:basedOn w:val="Normal"/>
    <w:rsid w:val="001A4960"/>
    <w:pPr>
      <w:spacing w:before="100" w:beforeAutospacing="1" w:after="100" w:afterAutospacing="1" w:line="240" w:lineRule="auto"/>
    </w:pPr>
    <w:rPr>
      <w:rFonts w:ascii="Times New Roman" w:hAnsi="Times New Roman"/>
      <w:sz w:val="24"/>
      <w:lang w:eastAsia="en-AU"/>
    </w:rPr>
  </w:style>
  <w:style w:type="character" w:customStyle="1" w:styleId="normaltextrun">
    <w:name w:val="normaltextrun"/>
    <w:basedOn w:val="DefaultParagraphFont"/>
    <w:rsid w:val="001A4960"/>
  </w:style>
  <w:style w:type="character" w:styleId="CommentReference">
    <w:name w:val="annotation reference"/>
    <w:basedOn w:val="DefaultParagraphFont"/>
    <w:rsid w:val="00CC0726"/>
    <w:rPr>
      <w:sz w:val="16"/>
      <w:szCs w:val="16"/>
    </w:rPr>
  </w:style>
  <w:style w:type="paragraph" w:styleId="CommentText">
    <w:name w:val="annotation text"/>
    <w:basedOn w:val="Normal"/>
    <w:link w:val="CommentTextChar"/>
    <w:rsid w:val="00CC0726"/>
    <w:pPr>
      <w:spacing w:line="240" w:lineRule="auto"/>
    </w:pPr>
    <w:rPr>
      <w:sz w:val="20"/>
      <w:szCs w:val="20"/>
    </w:rPr>
  </w:style>
  <w:style w:type="character" w:customStyle="1" w:styleId="CommentTextChar">
    <w:name w:val="Comment Text Char"/>
    <w:basedOn w:val="DefaultParagraphFont"/>
    <w:link w:val="CommentText"/>
    <w:rsid w:val="00CC0726"/>
    <w:rPr>
      <w:rFonts w:ascii="Arial" w:eastAsia="Times New Roman" w:hAnsi="Arial"/>
    </w:rPr>
  </w:style>
  <w:style w:type="paragraph" w:styleId="CommentSubject">
    <w:name w:val="annotation subject"/>
    <w:basedOn w:val="CommentText"/>
    <w:next w:val="CommentText"/>
    <w:link w:val="CommentSubjectChar"/>
    <w:rsid w:val="00CC0726"/>
    <w:rPr>
      <w:b/>
      <w:bCs/>
    </w:rPr>
  </w:style>
  <w:style w:type="character" w:customStyle="1" w:styleId="CommentSubjectChar">
    <w:name w:val="Comment Subject Char"/>
    <w:basedOn w:val="CommentTextChar"/>
    <w:link w:val="CommentSubject"/>
    <w:rsid w:val="00CC0726"/>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www.imha.vic.gov.au/optout" TargetMode="External"/><Relationship Id="rId26" Type="http://schemas.openxmlformats.org/officeDocument/2006/relationships/hyperlink" Target="https://www.forensicare.vic.gov.au/" TargetMode="External"/><Relationship Id="rId39" Type="http://schemas.openxmlformats.org/officeDocument/2006/relationships/fontTable" Target="fontTable.xml"/><Relationship Id="rId21" Type="http://schemas.openxmlformats.org/officeDocument/2006/relationships/hyperlink" Target="tel://1300947820/" TargetMode="External"/><Relationship Id="rId34"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mha.vic.gov.au/how-we-handle-personal-information" TargetMode="External"/><Relationship Id="rId20" Type="http://schemas.openxmlformats.org/officeDocument/2006/relationships/hyperlink" Target="mailto:admin@imha.vic.gov.au" TargetMode="External"/><Relationship Id="rId29" Type="http://schemas.openxmlformats.org/officeDocument/2006/relationships/hyperlink" Target="tel://130094782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imha.vic.gov.au" TargetMode="External"/><Relationship Id="rId24" Type="http://schemas.openxmlformats.org/officeDocument/2006/relationships/hyperlink" Target="https://www.health.vic.gov.au/mental-health-services/forensic-leave-panel" TargetMode="External"/><Relationship Id="rId32" Type="http://schemas.openxmlformats.org/officeDocument/2006/relationships/image" Target="media/image2.png"/><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tel://131450/" TargetMode="External"/><Relationship Id="rId23" Type="http://schemas.openxmlformats.org/officeDocument/2006/relationships/hyperlink" Target="http://www.imha.vic.gov.au" TargetMode="External"/><Relationship Id="rId28" Type="http://schemas.openxmlformats.org/officeDocument/2006/relationships/hyperlink" Target="mailto:contact@imha.vic.gov.au" TargetMode="External"/><Relationship Id="rId36" Type="http://schemas.openxmlformats.org/officeDocument/2006/relationships/footer" Target="footer2.xml"/><Relationship Id="rId10" Type="http://schemas.openxmlformats.org/officeDocument/2006/relationships/hyperlink" Target="http://www.imha.vic.gov.au" TargetMode="External"/><Relationship Id="rId19" Type="http://schemas.openxmlformats.org/officeDocument/2006/relationships/hyperlink" Target="mailto:admin@imha.vic.gov.au" TargetMode="External"/><Relationship Id="rId31" Type="http://schemas.openxmlformats.org/officeDocument/2006/relationships/hyperlink" Target="tel://1300947820/" TargetMode="External"/><Relationship Id="rId4" Type="http://schemas.openxmlformats.org/officeDocument/2006/relationships/settings" Target="settings.xml"/><Relationship Id="rId9" Type="http://schemas.openxmlformats.org/officeDocument/2006/relationships/hyperlink" Target="tel://1300947820/" TargetMode="External"/><Relationship Id="rId14" Type="http://schemas.openxmlformats.org/officeDocument/2006/relationships/hyperlink" Target="https://www.tisnational.gov.au/" TargetMode="External"/><Relationship Id="rId22" Type="http://schemas.openxmlformats.org/officeDocument/2006/relationships/hyperlink" Target="mailto:contact@imha.vic.gov.au" TargetMode="External"/><Relationship Id="rId27" Type="http://schemas.openxmlformats.org/officeDocument/2006/relationships/hyperlink" Target="http://www.imha.vic.gov.au" TargetMode="External"/><Relationship Id="rId30" Type="http://schemas.openxmlformats.org/officeDocument/2006/relationships/hyperlink" Target="tel://1800959353/" TargetMode="External"/><Relationship Id="rId35" Type="http://schemas.openxmlformats.org/officeDocument/2006/relationships/footer" Target="footer1.xml"/><Relationship Id="rId8" Type="http://schemas.openxmlformats.org/officeDocument/2006/relationships/hyperlink" Target="https://www.legislation.vic.gov.au/in-force/acts/mental-health-and-wellbeing-act-2022/002" TargetMode="External"/><Relationship Id="rId3" Type="http://schemas.openxmlformats.org/officeDocument/2006/relationships/styles" Target="styles.xml"/><Relationship Id="rId12" Type="http://schemas.openxmlformats.org/officeDocument/2006/relationships/hyperlink" Target="https://www.mht.vic.gov.au/" TargetMode="External"/><Relationship Id="rId17" Type="http://schemas.openxmlformats.org/officeDocument/2006/relationships/hyperlink" Target="tel://0390933701/" TargetMode="External"/><Relationship Id="rId25" Type="http://schemas.openxmlformats.org/officeDocument/2006/relationships/hyperlink" Target="https://www.health.vic.gov.au/chief-psychiatrist" TargetMode="External"/><Relationship Id="rId33" Type="http://schemas.openxmlformats.org/officeDocument/2006/relationships/header" Target="header1.xml"/><Relationship Id="rId38"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0961\AppData\Local\Microsoft\Windows\INetCache\Content.Outlook\1GIZS6DG\imha_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97E1A5870E343B9B8BE033261127996"/>
        <w:category>
          <w:name w:val="General"/>
          <w:gallery w:val="placeholder"/>
        </w:category>
        <w:types>
          <w:type w:val="bbPlcHdr"/>
        </w:types>
        <w:behaviors>
          <w:behavior w:val="content"/>
        </w:behaviors>
        <w:guid w:val="{2AD5F6FC-FBBF-4889-A424-13FB34B4B350}"/>
      </w:docPartPr>
      <w:docPartBody>
        <w:p w:rsidR="00AD76BD" w:rsidRDefault="00DC6AC4" w:rsidP="00DC6AC4">
          <w:pPr>
            <w:pStyle w:val="297E1A5870E343B9B8BE033261127996"/>
          </w:pPr>
          <w:r w:rsidRPr="00832EC8">
            <w:rPr>
              <w:rStyle w:val="PlaceholderText"/>
            </w:rPr>
            <w:t>Click or tap here to enter text.</w:t>
          </w:r>
        </w:p>
      </w:docPartBody>
    </w:docPart>
    <w:docPart>
      <w:docPartPr>
        <w:name w:val="EC580074C6FB445A8BADCE39C2254788"/>
        <w:category>
          <w:name w:val="General"/>
          <w:gallery w:val="placeholder"/>
        </w:category>
        <w:types>
          <w:type w:val="bbPlcHdr"/>
        </w:types>
        <w:behaviors>
          <w:behavior w:val="content"/>
        </w:behaviors>
        <w:guid w:val="{3D252D60-DC91-41CE-976E-40AAA999E552}"/>
      </w:docPartPr>
      <w:docPartBody>
        <w:p w:rsidR="00AD76BD" w:rsidRDefault="00DC6AC4" w:rsidP="00DC6AC4">
          <w:pPr>
            <w:pStyle w:val="EC580074C6FB445A8BADCE39C2254788"/>
          </w:pPr>
          <w:r>
            <w:rPr>
              <w:rStyle w:val="PlaceholderText"/>
              <w:highlight w:val="yellow"/>
            </w:rPr>
            <w:t>Type your date of bi</w:t>
          </w:r>
          <w:r w:rsidRPr="004F731E">
            <w:rPr>
              <w:rStyle w:val="PlaceholderText"/>
              <w:highlight w:val="yellow"/>
            </w:rPr>
            <w:t xml:space="preserve">rth </w:t>
          </w:r>
          <w:r>
            <w:rPr>
              <w:rStyle w:val="PlaceholderText"/>
              <w:highlight w:val="yellow"/>
            </w:rPr>
            <w:t>(</w:t>
          </w:r>
          <w:r w:rsidRPr="004F731E">
            <w:rPr>
              <w:rStyle w:val="PlaceholderText"/>
              <w:highlight w:val="yellow"/>
            </w:rPr>
            <w:t>dd/mm/yyyy)</w:t>
          </w:r>
        </w:p>
      </w:docPartBody>
    </w:docPart>
    <w:docPart>
      <w:docPartPr>
        <w:name w:val="8D2A95995D4842CAB748FB2E274C96D3"/>
        <w:category>
          <w:name w:val="General"/>
          <w:gallery w:val="placeholder"/>
        </w:category>
        <w:types>
          <w:type w:val="bbPlcHdr"/>
        </w:types>
        <w:behaviors>
          <w:behavior w:val="content"/>
        </w:behaviors>
        <w:guid w:val="{F23F985F-02B5-40D6-834A-1005CCFB6E76}"/>
      </w:docPartPr>
      <w:docPartBody>
        <w:p w:rsidR="00AD76BD" w:rsidRDefault="00DC6AC4" w:rsidP="00DC6AC4">
          <w:pPr>
            <w:pStyle w:val="8D2A95995D4842CAB748FB2E274C96D3"/>
          </w:pPr>
          <w:r w:rsidRPr="00832EC8">
            <w:rPr>
              <w:rStyle w:val="PlaceholderText"/>
            </w:rPr>
            <w:t>Click or tap here to enter text.</w:t>
          </w:r>
        </w:p>
      </w:docPartBody>
    </w:docPart>
    <w:docPart>
      <w:docPartPr>
        <w:name w:val="0278DE41B59C4885B3AC1188C2D18186"/>
        <w:category>
          <w:name w:val="General"/>
          <w:gallery w:val="placeholder"/>
        </w:category>
        <w:types>
          <w:type w:val="bbPlcHdr"/>
        </w:types>
        <w:behaviors>
          <w:behavior w:val="content"/>
        </w:behaviors>
        <w:guid w:val="{4A4922CC-657F-4031-B17C-F4043264EE92}"/>
      </w:docPartPr>
      <w:docPartBody>
        <w:p w:rsidR="00AD76BD" w:rsidRDefault="00DC6AC4" w:rsidP="00DC6AC4">
          <w:pPr>
            <w:pStyle w:val="0278DE41B59C4885B3AC1188C2D18186"/>
          </w:pPr>
          <w:r w:rsidRPr="00832EC8">
            <w:rPr>
              <w:rStyle w:val="PlaceholderText"/>
            </w:rPr>
            <w:t>Click or tap here to enter text.</w:t>
          </w:r>
        </w:p>
      </w:docPartBody>
    </w:docPart>
    <w:docPart>
      <w:docPartPr>
        <w:name w:val="1D84B6F50FE04A798EA20179761B14F4"/>
        <w:category>
          <w:name w:val="General"/>
          <w:gallery w:val="placeholder"/>
        </w:category>
        <w:types>
          <w:type w:val="bbPlcHdr"/>
        </w:types>
        <w:behaviors>
          <w:behavior w:val="content"/>
        </w:behaviors>
        <w:guid w:val="{2B2CFECB-912A-40D8-940C-C0F8154E6A99}"/>
      </w:docPartPr>
      <w:docPartBody>
        <w:p w:rsidR="00AD76BD" w:rsidRDefault="00DC6AC4" w:rsidP="00DC6AC4">
          <w:pPr>
            <w:pStyle w:val="1D84B6F50FE04A798EA20179761B14F4"/>
          </w:pPr>
          <w:r w:rsidRPr="00832EC8">
            <w:rPr>
              <w:rStyle w:val="PlaceholderText"/>
            </w:rPr>
            <w:t>Click or tap here to enter text.</w:t>
          </w:r>
        </w:p>
      </w:docPartBody>
    </w:docPart>
    <w:docPart>
      <w:docPartPr>
        <w:name w:val="8872CFCF050541A1917D45841816331A"/>
        <w:category>
          <w:name w:val="General"/>
          <w:gallery w:val="placeholder"/>
        </w:category>
        <w:types>
          <w:type w:val="bbPlcHdr"/>
        </w:types>
        <w:behaviors>
          <w:behavior w:val="content"/>
        </w:behaviors>
        <w:guid w:val="{A658625F-2102-400F-9936-AA3A05E2AB71}"/>
      </w:docPartPr>
      <w:docPartBody>
        <w:p w:rsidR="00AD76BD" w:rsidRDefault="00DC6AC4" w:rsidP="00DC6AC4">
          <w:pPr>
            <w:pStyle w:val="8872CFCF050541A1917D45841816331A"/>
          </w:pPr>
          <w:r w:rsidRPr="00832EC8">
            <w:rPr>
              <w:rStyle w:val="PlaceholderText"/>
            </w:rPr>
            <w:t>Click or tap here to enter text.</w:t>
          </w:r>
        </w:p>
      </w:docPartBody>
    </w:docPart>
    <w:docPart>
      <w:docPartPr>
        <w:name w:val="36BEBAFFF95B444897F8D24D4D490B9F"/>
        <w:category>
          <w:name w:val="General"/>
          <w:gallery w:val="placeholder"/>
        </w:category>
        <w:types>
          <w:type w:val="bbPlcHdr"/>
        </w:types>
        <w:behaviors>
          <w:behavior w:val="content"/>
        </w:behaviors>
        <w:guid w:val="{A1E995C7-4CA8-43DD-97F2-A8BD3C770B57}"/>
      </w:docPartPr>
      <w:docPartBody>
        <w:p w:rsidR="00AD76BD" w:rsidRDefault="00DC6AC4" w:rsidP="00DC6AC4">
          <w:pPr>
            <w:pStyle w:val="36BEBAFFF95B444897F8D24D4D490B9F"/>
          </w:pPr>
          <w:r w:rsidRPr="00832EC8">
            <w:rPr>
              <w:rStyle w:val="PlaceholderText"/>
            </w:rPr>
            <w:t>Click or tap here to enter text.</w:t>
          </w:r>
        </w:p>
      </w:docPartBody>
    </w:docPart>
    <w:docPart>
      <w:docPartPr>
        <w:name w:val="4FC49809B63E4DAAB24234ABC32AC994"/>
        <w:category>
          <w:name w:val="General"/>
          <w:gallery w:val="placeholder"/>
        </w:category>
        <w:types>
          <w:type w:val="bbPlcHdr"/>
        </w:types>
        <w:behaviors>
          <w:behavior w:val="content"/>
        </w:behaviors>
        <w:guid w:val="{56AD55B7-B3BD-43FE-9A34-21C91384758C}"/>
      </w:docPartPr>
      <w:docPartBody>
        <w:p w:rsidR="00AD76BD" w:rsidRDefault="00DC6AC4" w:rsidP="00DC6AC4">
          <w:pPr>
            <w:pStyle w:val="4FC49809B63E4DAAB24234ABC32AC994"/>
          </w:pPr>
          <w:r w:rsidRPr="00832EC8">
            <w:rPr>
              <w:rStyle w:val="PlaceholderText"/>
            </w:rPr>
            <w:t>Click or tap here to enter text.</w:t>
          </w:r>
        </w:p>
      </w:docPartBody>
    </w:docPart>
    <w:docPart>
      <w:docPartPr>
        <w:name w:val="7A72F5C01F6C47579B02DFF043CBD8E9"/>
        <w:category>
          <w:name w:val="General"/>
          <w:gallery w:val="placeholder"/>
        </w:category>
        <w:types>
          <w:type w:val="bbPlcHdr"/>
        </w:types>
        <w:behaviors>
          <w:behavior w:val="content"/>
        </w:behaviors>
        <w:guid w:val="{ACE60C90-E6FA-4EC8-9EC4-CBBBFC13BCB3}"/>
      </w:docPartPr>
      <w:docPartBody>
        <w:p w:rsidR="00AD76BD" w:rsidRDefault="00DC6AC4" w:rsidP="00DC6AC4">
          <w:pPr>
            <w:pStyle w:val="7A72F5C01F6C47579B02DFF043CBD8E9"/>
          </w:pPr>
          <w:r w:rsidRPr="00832EC8">
            <w:rPr>
              <w:rStyle w:val="PlaceholderText"/>
            </w:rPr>
            <w:t>Click or tap here to enter text.</w:t>
          </w:r>
        </w:p>
      </w:docPartBody>
    </w:docPart>
    <w:docPart>
      <w:docPartPr>
        <w:name w:val="4249EF1D21E54B6B89212CF1728ABE79"/>
        <w:category>
          <w:name w:val="General"/>
          <w:gallery w:val="placeholder"/>
        </w:category>
        <w:types>
          <w:type w:val="bbPlcHdr"/>
        </w:types>
        <w:behaviors>
          <w:behavior w:val="content"/>
        </w:behaviors>
        <w:guid w:val="{866CCAF8-248D-4002-8BA4-165D77736439}"/>
      </w:docPartPr>
      <w:docPartBody>
        <w:p w:rsidR="00AD76BD" w:rsidRDefault="00DC6AC4" w:rsidP="00DC6AC4">
          <w:pPr>
            <w:pStyle w:val="4249EF1D21E54B6B89212CF1728ABE79"/>
          </w:pPr>
          <w:r w:rsidRPr="00832E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charset w:val="80"/>
    <w:family w:val="roman"/>
    <w:pitch w:val="fixed"/>
    <w:sig w:usb0="00000000"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Rockwell">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32"/>
    <w:rsid w:val="00024146"/>
    <w:rsid w:val="000F219F"/>
    <w:rsid w:val="001D51B5"/>
    <w:rsid w:val="0022421B"/>
    <w:rsid w:val="00295ECE"/>
    <w:rsid w:val="00322E79"/>
    <w:rsid w:val="003A197E"/>
    <w:rsid w:val="0040034E"/>
    <w:rsid w:val="00550933"/>
    <w:rsid w:val="005C5C46"/>
    <w:rsid w:val="006D52A2"/>
    <w:rsid w:val="007D1D8B"/>
    <w:rsid w:val="00983135"/>
    <w:rsid w:val="00996ABC"/>
    <w:rsid w:val="009E2A59"/>
    <w:rsid w:val="00A875FA"/>
    <w:rsid w:val="00AD76BD"/>
    <w:rsid w:val="00B31B83"/>
    <w:rsid w:val="00CA7DF4"/>
    <w:rsid w:val="00D82575"/>
    <w:rsid w:val="00DC6AC4"/>
    <w:rsid w:val="00DD5949"/>
    <w:rsid w:val="00E00832"/>
    <w:rsid w:val="00E373D1"/>
    <w:rsid w:val="00E6432F"/>
    <w:rsid w:val="00E91E2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unhideWhenUsed/>
    <w:rsid w:val="00DC6AC4"/>
    <w:rPr>
      <w:color w:val="808080"/>
    </w:rPr>
  </w:style>
  <w:style w:type="paragraph" w:customStyle="1" w:styleId="297E1A5870E343B9B8BE033261127996">
    <w:name w:val="297E1A5870E343B9B8BE033261127996"/>
    <w:rsid w:val="00DC6AC4"/>
    <w:pPr>
      <w:spacing w:line="259" w:lineRule="auto"/>
    </w:pPr>
    <w:rPr>
      <w:kern w:val="0"/>
      <w:sz w:val="22"/>
      <w:szCs w:val="22"/>
      <w:lang w:val="en-ID" w:eastAsia="en-ID"/>
      <w14:ligatures w14:val="none"/>
    </w:rPr>
  </w:style>
  <w:style w:type="paragraph" w:customStyle="1" w:styleId="EC580074C6FB445A8BADCE39C2254788">
    <w:name w:val="EC580074C6FB445A8BADCE39C2254788"/>
    <w:rsid w:val="00DC6AC4"/>
    <w:pPr>
      <w:spacing w:line="259" w:lineRule="auto"/>
    </w:pPr>
    <w:rPr>
      <w:kern w:val="0"/>
      <w:sz w:val="22"/>
      <w:szCs w:val="22"/>
      <w:lang w:val="en-ID" w:eastAsia="en-ID"/>
      <w14:ligatures w14:val="none"/>
    </w:rPr>
  </w:style>
  <w:style w:type="paragraph" w:customStyle="1" w:styleId="8D2A95995D4842CAB748FB2E274C96D3">
    <w:name w:val="8D2A95995D4842CAB748FB2E274C96D3"/>
    <w:rsid w:val="00DC6AC4"/>
    <w:pPr>
      <w:spacing w:line="259" w:lineRule="auto"/>
    </w:pPr>
    <w:rPr>
      <w:kern w:val="0"/>
      <w:sz w:val="22"/>
      <w:szCs w:val="22"/>
      <w:lang w:val="en-ID" w:eastAsia="en-ID"/>
      <w14:ligatures w14:val="none"/>
    </w:rPr>
  </w:style>
  <w:style w:type="paragraph" w:customStyle="1" w:styleId="0278DE41B59C4885B3AC1188C2D18186">
    <w:name w:val="0278DE41B59C4885B3AC1188C2D18186"/>
    <w:rsid w:val="00DC6AC4"/>
    <w:pPr>
      <w:spacing w:line="259" w:lineRule="auto"/>
    </w:pPr>
    <w:rPr>
      <w:kern w:val="0"/>
      <w:sz w:val="22"/>
      <w:szCs w:val="22"/>
      <w:lang w:val="en-ID" w:eastAsia="en-ID"/>
      <w14:ligatures w14:val="none"/>
    </w:rPr>
  </w:style>
  <w:style w:type="paragraph" w:customStyle="1" w:styleId="1D84B6F50FE04A798EA20179761B14F4">
    <w:name w:val="1D84B6F50FE04A798EA20179761B14F4"/>
    <w:rsid w:val="00DC6AC4"/>
    <w:pPr>
      <w:spacing w:line="259" w:lineRule="auto"/>
    </w:pPr>
    <w:rPr>
      <w:kern w:val="0"/>
      <w:sz w:val="22"/>
      <w:szCs w:val="22"/>
      <w:lang w:val="en-ID" w:eastAsia="en-ID"/>
      <w14:ligatures w14:val="none"/>
    </w:rPr>
  </w:style>
  <w:style w:type="paragraph" w:customStyle="1" w:styleId="8872CFCF050541A1917D45841816331A">
    <w:name w:val="8872CFCF050541A1917D45841816331A"/>
    <w:rsid w:val="00DC6AC4"/>
    <w:pPr>
      <w:spacing w:line="259" w:lineRule="auto"/>
    </w:pPr>
    <w:rPr>
      <w:kern w:val="0"/>
      <w:sz w:val="22"/>
      <w:szCs w:val="22"/>
      <w:lang w:val="en-ID" w:eastAsia="en-ID"/>
      <w14:ligatures w14:val="none"/>
    </w:rPr>
  </w:style>
  <w:style w:type="paragraph" w:customStyle="1" w:styleId="36BEBAFFF95B444897F8D24D4D490B9F">
    <w:name w:val="36BEBAFFF95B444897F8D24D4D490B9F"/>
    <w:rsid w:val="00DC6AC4"/>
    <w:pPr>
      <w:spacing w:line="259" w:lineRule="auto"/>
    </w:pPr>
    <w:rPr>
      <w:kern w:val="0"/>
      <w:sz w:val="22"/>
      <w:szCs w:val="22"/>
      <w:lang w:val="en-ID" w:eastAsia="en-ID"/>
      <w14:ligatures w14:val="none"/>
    </w:rPr>
  </w:style>
  <w:style w:type="paragraph" w:customStyle="1" w:styleId="4FC49809B63E4DAAB24234ABC32AC994">
    <w:name w:val="4FC49809B63E4DAAB24234ABC32AC994"/>
    <w:rsid w:val="00DC6AC4"/>
    <w:pPr>
      <w:spacing w:line="259" w:lineRule="auto"/>
    </w:pPr>
    <w:rPr>
      <w:kern w:val="0"/>
      <w:sz w:val="22"/>
      <w:szCs w:val="22"/>
      <w:lang w:val="en-ID" w:eastAsia="en-ID"/>
      <w14:ligatures w14:val="none"/>
    </w:rPr>
  </w:style>
  <w:style w:type="paragraph" w:customStyle="1" w:styleId="7A72F5C01F6C47579B02DFF043CBD8E9">
    <w:name w:val="7A72F5C01F6C47579B02DFF043CBD8E9"/>
    <w:rsid w:val="00DC6AC4"/>
    <w:pPr>
      <w:spacing w:line="259" w:lineRule="auto"/>
    </w:pPr>
    <w:rPr>
      <w:kern w:val="0"/>
      <w:sz w:val="22"/>
      <w:szCs w:val="22"/>
      <w:lang w:val="en-ID" w:eastAsia="en-ID"/>
      <w14:ligatures w14:val="none"/>
    </w:rPr>
  </w:style>
  <w:style w:type="paragraph" w:customStyle="1" w:styleId="4249EF1D21E54B6B89212CF1728ABE79">
    <w:name w:val="4249EF1D21E54B6B89212CF1728ABE79"/>
    <w:rsid w:val="00DC6AC4"/>
    <w:pPr>
      <w:spacing w:line="259" w:lineRule="auto"/>
    </w:pPr>
    <w:rPr>
      <w:kern w:val="0"/>
      <w:sz w:val="22"/>
      <w:szCs w:val="22"/>
      <w:lang w:val="en-ID" w:eastAsia="en-ID"/>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62C87-997D-4807-B428-58FB22AAA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imha_factsheet</Template>
  <TotalTime>14</TotalTime>
  <Pages>4</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Know Your Rights – I want leave from hospital</vt:lpstr>
    </vt:vector>
  </TitlesOfParts>
  <Manager/>
  <Company>Victoria Legal Aid</Company>
  <LinksUpToDate>false</LinksUpToDate>
  <CharactersWithSpaces>9258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 Tell us not to contact you – Italian</dc:title>
  <dc:subject>IMHA – Tell us not to contact you – Italian</dc:subject>
  <dc:creator>Victoria Legal Aid - IMHA</dc:creator>
  <cp:keywords/>
  <dc:description/>
  <cp:lastModifiedBy>Miriam Hagan</cp:lastModifiedBy>
  <cp:revision>11</cp:revision>
  <cp:lastPrinted>2015-07-07T04:21:00Z</cp:lastPrinted>
  <dcterms:created xsi:type="dcterms:W3CDTF">2025-05-09T04:33:00Z</dcterms:created>
  <dcterms:modified xsi:type="dcterms:W3CDTF">2025-05-30T07:05:00Z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HeaderShapeIds">
    <vt:lpwstr>4f1cb047,3d6448e1,746f573e</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2024-10-23T04:09:39Z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ab841f57-27f1-40fa-bc46-e7304e430f74</vt:lpwstr>
  </property>
  <property fmtid="{D5CDD505-2E9C-101B-9397-08002B2CF9AE}" pid="12" name="MSIP_Label_9150236c-7dbd-4fa5-957d-8e3e9c46dc34_ContentBits">
    <vt:lpwstr>1</vt:lpwstr>
  </property>
</Properties>
</file>