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FD5B" w14:textId="77777777" w:rsidR="00644CE3" w:rsidRPr="00CB44D3" w:rsidRDefault="00644CE3" w:rsidP="002926D1">
      <w:pPr>
        <w:pStyle w:val="Heading1"/>
      </w:pPr>
      <w:r w:rsidRPr="00CB44D3">
        <w:rPr>
          <w:rFonts w:ascii="Myanmar Text" w:hAnsi="Myanmar Text" w:cs="Myanmar Text" w:hint="cs"/>
          <w:cs/>
        </w:rPr>
        <w:t>သ့ၣ်ညါနခွဲးယၥ်</w:t>
      </w:r>
      <w:r w:rsidRPr="00CB44D3">
        <w:rPr>
          <w:rFonts w:hint="cs"/>
          <w:cs/>
        </w:rPr>
        <w:t>,</w:t>
      </w:r>
      <w:r w:rsidRPr="00CB44D3">
        <w:rPr>
          <w:lang w:val="en-US"/>
        </w:rPr>
        <w:t xml:space="preserve"> </w:t>
      </w:r>
      <w:r w:rsidRPr="00CB44D3">
        <w:rPr>
          <w:rFonts w:ascii="Myanmar Text" w:hAnsi="Myanmar Text" w:cs="Myanmar Text" w:hint="cs"/>
          <w:cs/>
        </w:rPr>
        <w:t>ကတိၤထီၣ်တၢ်</w:t>
      </w:r>
    </w:p>
    <w:p w14:paraId="1FAA4C95" w14:textId="630A4C4C" w:rsidR="00CB44D3" w:rsidRPr="000757B9" w:rsidRDefault="00B55AF6" w:rsidP="00CB44D3">
      <w:pPr>
        <w:pStyle w:val="Normalbold"/>
        <w:rPr>
          <w:lang w:val="en-US"/>
        </w:rPr>
      </w:pPr>
      <w:r w:rsidRPr="0045566A">
        <w:rPr>
          <w:rFonts w:cs="Myanmar Text" w:hint="cs"/>
          <w:b w:val="0"/>
          <w:bCs/>
          <w:cs/>
        </w:rPr>
        <w:t xml:space="preserve">လါစဲးပထ့ဘၢၣ် </w:t>
      </w:r>
      <w:r w:rsidR="000757B9">
        <w:rPr>
          <w:rFonts w:cs="Myanmar Text"/>
          <w:b w:val="0"/>
          <w:bCs/>
          <w:lang w:val="en-US"/>
        </w:rPr>
        <w:t>202</w:t>
      </w:r>
      <w:r w:rsidR="007770A6">
        <w:rPr>
          <w:rFonts w:cs="Myanmar Text"/>
          <w:b w:val="0"/>
          <w:bCs/>
          <w:lang w:val="en-US"/>
        </w:rPr>
        <w:t>3</w:t>
      </w:r>
    </w:p>
    <w:p w14:paraId="2B75878B" w14:textId="7C889ADF" w:rsidR="00644CE3" w:rsidRPr="00CB44D3" w:rsidRDefault="00644CE3" w:rsidP="00747CC5">
      <w:pPr>
        <w:spacing w:after="0" w:line="240" w:lineRule="auto"/>
        <w:rPr>
          <w:sz w:val="20"/>
          <w:szCs w:val="20"/>
        </w:rPr>
      </w:pPr>
      <w:r w:rsidRPr="00CB44D3">
        <w:rPr>
          <w:rFonts w:cs="Myanmar Text"/>
          <w:sz w:val="20"/>
          <w:szCs w:val="20"/>
          <w:cs/>
          <w:lang w:bidi="my-MM"/>
        </w:rPr>
        <w:t>သးဆူၣ်ချ့တၢ်တဲခဲးတၢ်</w:t>
      </w:r>
      <w:r w:rsidRPr="00CB44D3">
        <w:rPr>
          <w:rFonts w:cs="Myanmar Text"/>
          <w:sz w:val="20"/>
          <w:szCs w:val="20"/>
          <w:cs/>
        </w:rPr>
        <w:t xml:space="preserve"> </w:t>
      </w:r>
      <w:r w:rsidRPr="00CB44D3">
        <w:rPr>
          <w:rFonts w:cs="Myanmar Text"/>
          <w:sz w:val="20"/>
          <w:szCs w:val="20"/>
          <w:cs/>
          <w:lang w:bidi="my-MM"/>
        </w:rPr>
        <w:t>လၢအသဘျ့တဖု</w:t>
      </w:r>
      <w:r w:rsidRPr="00CB44D3">
        <w:rPr>
          <w:rFonts w:cs="Myanmar Text" w:hint="cs"/>
          <w:sz w:val="20"/>
          <w:szCs w:val="20"/>
          <w:cs/>
        </w:rPr>
        <w:t xml:space="preserve"> </w:t>
      </w:r>
      <w:r w:rsidRPr="00CB44D3">
        <w:rPr>
          <w:sz w:val="20"/>
          <w:szCs w:val="20"/>
        </w:rPr>
        <w:t>Independent Mental Health Advocacy (IMHA)</w:t>
      </w:r>
      <w:r w:rsidRPr="00CB44D3">
        <w:rPr>
          <w:rFonts w:cs="Myanmar Text" w:hint="cs"/>
          <w:sz w:val="20"/>
          <w:szCs w:val="20"/>
          <w:cs/>
        </w:rPr>
        <w:t xml:space="preserve"> မၤစၢၤနၤသ့လၢကသ့ၣ်ညါဘၣ်နခွဲးယၥ်ဒီးနကကတိၤထီၣ်တၢ်အဂီၢ်န့ၣ်လီၤ. </w:t>
      </w:r>
      <w:r w:rsidRPr="00CB44D3">
        <w:rPr>
          <w:sz w:val="20"/>
          <w:szCs w:val="20"/>
        </w:rPr>
        <w:t>(IMHA)</w:t>
      </w:r>
      <w:r w:rsidRPr="00CB44D3">
        <w:rPr>
          <w:rFonts w:cs="Myanmar Text" w:hint="cs"/>
          <w:sz w:val="20"/>
          <w:szCs w:val="20"/>
          <w:cs/>
        </w:rPr>
        <w:t xml:space="preserve"> မ့ၢ်တၢ်မၤစၢၤကရၢလၢအတဲခဲးကလီတၢ်တဖုဒီးပၥ်တၢ်ဂ့ၢ်လၢတၢ်ခူသူၣ်အပူၤလၢပှၤလၢ-</w:t>
      </w:r>
    </w:p>
    <w:p w14:paraId="56DDA028" w14:textId="77777777" w:rsidR="00644CE3" w:rsidRPr="00CB44D3" w:rsidRDefault="00644CE3" w:rsidP="00747CC5">
      <w:pPr>
        <w:pStyle w:val="BodyText"/>
        <w:numPr>
          <w:ilvl w:val="0"/>
          <w:numId w:val="37"/>
        </w:numPr>
        <w:spacing w:before="0"/>
        <w:ind w:left="284" w:right="799" w:hanging="284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  <w:lang w:val="en-AU"/>
        </w:rPr>
        <w:t>အဒိးန့ၢ်ဘၣ်တၢ်ကူစါယါဘျါလၢလ့ၤတက့ၤကဘၣ်မၤန့ၢ်၀ဲ</w:t>
      </w:r>
    </w:p>
    <w:p w14:paraId="0F56155F" w14:textId="77777777" w:rsidR="00644CE3" w:rsidRPr="00CB44D3" w:rsidRDefault="00644CE3" w:rsidP="00747CC5">
      <w:pPr>
        <w:pStyle w:val="BodyText"/>
        <w:numPr>
          <w:ilvl w:val="0"/>
          <w:numId w:val="37"/>
        </w:numPr>
        <w:spacing w:before="143" w:after="120"/>
        <w:ind w:left="284" w:right="799" w:hanging="284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  <w:lang w:val="en-AU"/>
        </w:rPr>
        <w:t>မ့တမ့ၢ်ဘၣ်ကိၢ်ဘၣ်ဂီၤလၢဒိးန့ၢ်ဘၣ်တၢ်ကူစါယါဘျါလၢလ့ၤတက့ၤကဘၣ်မၤန့ၢ်၀ဲန့ၣ်လီၤ.</w:t>
      </w:r>
    </w:p>
    <w:p w14:paraId="747E9422" w14:textId="77777777" w:rsidR="00644CE3" w:rsidRPr="00CB44D3" w:rsidRDefault="00644CE3" w:rsidP="00747CC5">
      <w:pPr>
        <w:pStyle w:val="BodyText"/>
        <w:spacing w:before="120" w:after="120"/>
        <w:ind w:left="0" w:right="799"/>
        <w:rPr>
          <w:sz w:val="20"/>
          <w:szCs w:val="20"/>
        </w:rPr>
      </w:pPr>
      <w:r w:rsidRPr="00CB44D3">
        <w:rPr>
          <w:sz w:val="20"/>
          <w:szCs w:val="20"/>
        </w:rPr>
        <w:t>(IMHA)</w:t>
      </w:r>
      <w:r w:rsidRPr="00CB44D3">
        <w:rPr>
          <w:rFonts w:cs="Myanmar Text" w:hint="cs"/>
          <w:sz w:val="20"/>
          <w:szCs w:val="20"/>
          <w:cs/>
        </w:rPr>
        <w:t xml:space="preserve"> မ့ၢ်တၢ်မၤစၢၤကရၢတဖုလၢတၢ်ဟ့ၣ်ထီၣ်အီၤလၢဘံးထိရံယါသဲစးတၢ်မၤစၢၤ</w:t>
      </w:r>
      <w:r w:rsidRPr="00CB44D3">
        <w:rPr>
          <w:sz w:val="20"/>
          <w:szCs w:val="20"/>
        </w:rPr>
        <w:t xml:space="preserve"> </w:t>
      </w:r>
      <w:r w:rsidRPr="00CB44D3">
        <w:rPr>
          <w:rFonts w:cs="Myanmar Text" w:hint="cs"/>
          <w:sz w:val="20"/>
          <w:szCs w:val="20"/>
          <w:cs/>
        </w:rPr>
        <w:t>(</w:t>
      </w:r>
      <w:r w:rsidRPr="00CB44D3">
        <w:rPr>
          <w:sz w:val="20"/>
          <w:szCs w:val="20"/>
        </w:rPr>
        <w:t>Victoria Legal Aid</w:t>
      </w:r>
      <w:r w:rsidRPr="00CB44D3">
        <w:rPr>
          <w:rFonts w:cs="Myanmar Text" w:hint="cs"/>
          <w:sz w:val="20"/>
          <w:szCs w:val="20"/>
          <w:cs/>
        </w:rPr>
        <w:t xml:space="preserve">) ဘၣ်ဆၣ်တမ့ၢ်သဲစးတၢ်မၤစၢၤကရၢန့ၣ်ဘၣ်. </w:t>
      </w:r>
      <w:r w:rsidRPr="00CB44D3">
        <w:rPr>
          <w:sz w:val="20"/>
          <w:szCs w:val="20"/>
        </w:rPr>
        <w:t>IMHA</w:t>
      </w:r>
      <w:r w:rsidRPr="00CB44D3">
        <w:rPr>
          <w:rFonts w:cs="Myanmar Text" w:hint="cs"/>
          <w:sz w:val="20"/>
          <w:szCs w:val="20"/>
          <w:cs/>
        </w:rPr>
        <w:t xml:space="preserve"> မ့ၢ်တၢ်မၤစၢၤကရၢအသဘျ့တဖုလၢသးဆူၣ်ချ့တၢ်မၤစၢၤဂ့ၢ်၀ီအပူၤန့ၣ်လီၤ.</w:t>
      </w:r>
    </w:p>
    <w:p w14:paraId="3705C627" w14:textId="77777777" w:rsidR="00644CE3" w:rsidRPr="0032618E" w:rsidRDefault="00644CE3" w:rsidP="002926D1">
      <w:pPr>
        <w:pStyle w:val="Heading2"/>
      </w:pPr>
      <w:bookmarkStart w:id="0" w:name="_Hlk171366051"/>
      <w:r w:rsidRPr="0032618E">
        <w:rPr>
          <w:rFonts w:ascii="Myanmar Text" w:hAnsi="Myanmar Text" w:cs="Myanmar Text" w:hint="cs"/>
          <w:cs/>
          <w:lang w:bidi="my-MM"/>
        </w:rPr>
        <w:t>ပကဆဲးကျိးနၤ</w:t>
      </w:r>
    </w:p>
    <w:p w14:paraId="738F8BEC" w14:textId="11F2D41C" w:rsidR="00644CE3" w:rsidRPr="00CB44D3" w:rsidRDefault="00644CE3" w:rsidP="00747CC5">
      <w:pPr>
        <w:spacing w:line="240" w:lineRule="auto"/>
        <w:rPr>
          <w:rFonts w:cs="Myanmar Text"/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 xml:space="preserve">စးထီၣ်လါစဲးပထဲဘၢၣ် ၁ သီ, ၂၀၂၃ န့ၣ်, </w:t>
      </w:r>
      <w:hyperlink r:id="rId8" w:history="1">
        <w:r w:rsidRPr="00CB44D3">
          <w:rPr>
            <w:rStyle w:val="Hyperlink"/>
            <w:sz w:val="20"/>
            <w:szCs w:val="20"/>
            <w:lang w:val="id-ID"/>
          </w:rPr>
          <w:t>Mental Health and Wellbeing Act 2022 (Vic)</w:t>
        </w:r>
      </w:hyperlink>
      <w:r w:rsidRPr="00CB44D3">
        <w:rPr>
          <w:sz w:val="20"/>
          <w:szCs w:val="20"/>
        </w:rPr>
        <w:t xml:space="preserve"> </w:t>
      </w:r>
      <w:r w:rsidRPr="00CB44D3">
        <w:rPr>
          <w:rFonts w:cs="Myanmar Text" w:hint="cs"/>
          <w:sz w:val="20"/>
          <w:szCs w:val="20"/>
          <w:cs/>
        </w:rPr>
        <w:t>တဲဖျါ၀ဲလၢတၢ်ကဒုးသ့ၣ်ညါပှၤဖဲတၢ်အရ့ဒိၣ်</w:t>
      </w:r>
    </w:p>
    <w:p w14:paraId="64F7E10E" w14:textId="77777777" w:rsidR="00644CE3" w:rsidRPr="00CB44D3" w:rsidRDefault="00644CE3" w:rsidP="00747CC5">
      <w:pPr>
        <w:spacing w:line="240" w:lineRule="auto"/>
        <w:rPr>
          <w:rFonts w:cs="Myanmar Text"/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လၢတၢ်ကဘၣ်မၤဖဲနဒိးန့ၢ်ဘၣ်တၢ်ကူစါလၢလ့ၤတက့ၤတၢ်ကဘၣ်မၤန့ၢ်</w:t>
      </w:r>
    </w:p>
    <w:p w14:paraId="1481CDE6" w14:textId="77777777" w:rsidR="00644CE3" w:rsidRPr="00CB44D3" w:rsidRDefault="00644CE3" w:rsidP="00747CC5">
      <w:pPr>
        <w:pStyle w:val="BodyText"/>
        <w:spacing w:before="120" w:after="120"/>
        <w:ind w:left="0" w:right="799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အီၤအခါန့ၣ်လီၤ. မၤလိအါထီၣ်ဘၣ်ဃး</w:t>
      </w:r>
      <w:r w:rsidRPr="00CB44D3">
        <w:rPr>
          <w:sz w:val="20"/>
          <w:szCs w:val="20"/>
        </w:rPr>
        <w:t xml:space="preserve"> </w:t>
      </w:r>
      <w:hyperlink w:anchor="_When_will_IMHA" w:history="1">
        <w:r w:rsidRPr="00CB44D3">
          <w:rPr>
            <w:rStyle w:val="Hyperlink"/>
            <w:sz w:val="20"/>
            <w:szCs w:val="20"/>
            <w:lang w:val="id-ID"/>
          </w:rPr>
          <w:t>‘</w:t>
        </w:r>
        <w:r w:rsidRPr="00CB44D3">
          <w:rPr>
            <w:rStyle w:val="Hyperlink"/>
            <w:rFonts w:cs="Myanmar Text" w:hint="cs"/>
            <w:sz w:val="20"/>
            <w:szCs w:val="20"/>
            <w:cs/>
            <w:lang w:val="id-ID"/>
          </w:rPr>
          <w:t>မ့</w:t>
        </w:r>
        <w:r w:rsidRPr="00CB44D3">
          <w:rPr>
            <w:rStyle w:val="Hyperlink"/>
            <w:rFonts w:cs="Myanmar Text" w:hint="cs"/>
            <w:sz w:val="20"/>
            <w:szCs w:val="20"/>
            <w:cs/>
          </w:rPr>
          <w:t>ၢ်တၢ်ကဘိးဘၣ်သ့ၣ်ညါ</w:t>
        </w:r>
        <w:hyperlink w:anchor="_When_will_IMHA" w:history="1">
          <w:r w:rsidRPr="00CB44D3">
            <w:rPr>
              <w:rStyle w:val="Hyperlink"/>
              <w:sz w:val="20"/>
              <w:szCs w:val="20"/>
              <w:lang w:val="id-ID"/>
            </w:rPr>
            <w:t>IMHA</w:t>
          </w:r>
          <w:r w:rsidRPr="00CB44D3">
            <w:rPr>
              <w:rStyle w:val="Hyperlink"/>
              <w:rFonts w:cs="Myanmar Text" w:hint="cs"/>
              <w:sz w:val="20"/>
              <w:szCs w:val="20"/>
              <w:cs/>
              <w:lang w:val="id-ID"/>
            </w:rPr>
            <w:t xml:space="preserve"> လၢအခါမတၤလဲၣ်</w:t>
          </w:r>
          <w:r w:rsidRPr="00CB44D3">
            <w:rPr>
              <w:rStyle w:val="Hyperlink"/>
              <w:sz w:val="20"/>
              <w:szCs w:val="20"/>
              <w:lang w:val="id-ID"/>
            </w:rPr>
            <w:t>’</w:t>
          </w:r>
        </w:hyperlink>
        <w:r w:rsidRPr="00CB44D3">
          <w:rPr>
            <w:sz w:val="20"/>
            <w:szCs w:val="20"/>
          </w:rPr>
          <w:t xml:space="preserve"> </w:t>
        </w:r>
        <w:r w:rsidRPr="00CB44D3">
          <w:rPr>
            <w:rFonts w:cs="Myanmar Text" w:hint="cs"/>
            <w:sz w:val="20"/>
            <w:szCs w:val="20"/>
            <w:cs/>
          </w:rPr>
          <w:t>(</w:t>
        </w:r>
        <w:r w:rsidRPr="00CB44D3">
          <w:rPr>
            <w:rStyle w:val="Hyperlink"/>
            <w:sz w:val="20"/>
            <w:szCs w:val="20"/>
            <w:lang w:val="id-ID"/>
          </w:rPr>
          <w:t>When will IMHA be notified?</w:t>
        </w:r>
        <w:r w:rsidRPr="00CB44D3">
          <w:rPr>
            <w:rStyle w:val="Hyperlink"/>
            <w:rFonts w:cs="Myanmar Text" w:hint="cs"/>
            <w:sz w:val="20"/>
            <w:szCs w:val="20"/>
            <w:cs/>
            <w:lang w:val="id-ID"/>
          </w:rPr>
          <w:t>)</w:t>
        </w:r>
        <w:r w:rsidRPr="00CB44D3">
          <w:rPr>
            <w:rStyle w:val="Hyperlink"/>
            <w:sz w:val="20"/>
            <w:szCs w:val="20"/>
            <w:lang w:val="id-ID"/>
          </w:rPr>
          <w:t>’</w:t>
        </w:r>
      </w:hyperlink>
      <w:r w:rsidRPr="00CB44D3">
        <w:rPr>
          <w:sz w:val="20"/>
          <w:szCs w:val="20"/>
        </w:rPr>
        <w:t xml:space="preserve"> </w:t>
      </w:r>
      <w:r w:rsidRPr="00CB44D3">
        <w:rPr>
          <w:rFonts w:cs="Myanmar Text" w:hint="cs"/>
          <w:sz w:val="20"/>
          <w:szCs w:val="20"/>
          <w:cs/>
        </w:rPr>
        <w:t>ဖဲလံၥ်ကွဲးတဘ့ၣ်အံၤအကုၥ်ပူၤန့ၣ်တက့ၢ်.</w:t>
      </w:r>
    </w:p>
    <w:p w14:paraId="52C4B50A" w14:textId="77777777" w:rsidR="00644CE3" w:rsidRPr="00CB44D3" w:rsidRDefault="00644CE3" w:rsidP="00747CC5">
      <w:pPr>
        <w:spacing w:line="240" w:lineRule="auto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မ့တမ့ၢ်လၢနတဲဘၣ်ပှၤလၢတဘၣ်ဆဲးကျိးနၤတဂ့ၤအဂီၢ်န့ၣ်, ပကဆဲးကျိးနၤန့ၣ်လီၤ. ဖဲပဆဲးကျိးနၤအခါ, ပကတဲဖျါနၤတၢ်လၢပမၤအီၤ, ဒီးနဆၢတဲၥ်လၢနအဲၣ်ဒိးပတၢ်မၤစၢၤတဖၣ်အဂီၢ်ဧါသ့၀ဲလီၤ. လၢကတဲဘၣ်ပှၤလၢတဘၣ်ဆဲးကျိးနၤတဂ့ၤအဂီၢ်ကွၢ်ဘၣ်</w:t>
      </w:r>
      <w:r w:rsidRPr="00CB44D3">
        <w:rPr>
          <w:rFonts w:cs="Myanmar Text"/>
          <w:sz w:val="20"/>
          <w:szCs w:val="20"/>
          <w:lang w:val="en-US"/>
        </w:rPr>
        <w:t xml:space="preserve"> </w:t>
      </w:r>
      <w:r w:rsidRPr="00CB44D3">
        <w:rPr>
          <w:rFonts w:cs="Myanmar Text" w:hint="cs"/>
          <w:sz w:val="20"/>
          <w:szCs w:val="20"/>
          <w:cs/>
        </w:rPr>
        <w:t>‘တဲပှၤလၢတဘၣ်ဆဲးကျိးနၤတဂ့ၤအဂီၢ်’တၢ်ကွဲးအကုၥ်ဖဲလံၥ်ကဘျံး</w:t>
      </w:r>
      <w:r w:rsidRPr="00CB44D3">
        <w:rPr>
          <w:rFonts w:cs="Myanmar Text"/>
          <w:sz w:val="20"/>
          <w:szCs w:val="20"/>
          <w:lang w:val="en-US"/>
        </w:rPr>
        <w:t xml:space="preserve"> </w:t>
      </w:r>
      <w:r w:rsidRPr="00CB44D3">
        <w:rPr>
          <w:rFonts w:cs="Myanmar Text" w:hint="cs"/>
          <w:sz w:val="20"/>
          <w:szCs w:val="20"/>
          <w:cs/>
        </w:rPr>
        <w:t>အံၤအပူၤတက့ၢ်.</w:t>
      </w:r>
    </w:p>
    <w:p w14:paraId="5F621B38" w14:textId="77777777" w:rsidR="00644CE3" w:rsidRPr="0032618E" w:rsidRDefault="00644CE3" w:rsidP="002926D1">
      <w:pPr>
        <w:pStyle w:val="Heading2"/>
      </w:pPr>
      <w:r w:rsidRPr="0032618E">
        <w:rPr>
          <w:rFonts w:ascii="Myanmar Text" w:hAnsi="Myanmar Text" w:cs="Myanmar Text" w:hint="cs"/>
          <w:cs/>
          <w:lang w:bidi="my-MM"/>
        </w:rPr>
        <w:t>နဆဲးကျိးပှၤသ့</w:t>
      </w:r>
    </w:p>
    <w:bookmarkEnd w:id="0"/>
    <w:p w14:paraId="51BB2456" w14:textId="5E5B9D8B" w:rsidR="00644CE3" w:rsidRPr="00CB44D3" w:rsidRDefault="00644CE3" w:rsidP="00747CC5">
      <w:pPr>
        <w:pStyle w:val="BodyText"/>
        <w:spacing w:before="120" w:after="120"/>
        <w:ind w:left="0" w:right="799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ဖဲတကီၢ်ခါအံၤနမ့ၢ်တဒိးန့ၢ်ဘၣ်တၢ်ကူစါယါဘျါလၢတၢ်ကဘၣ်မၤအီၤဘၣ် ဘၣ်ဆၣ်မ့ၢ်ကိၢ်ဂီၤဘၣ်ဃးတၢ်ဒိးန့ၢ်ဘၣ်တၢ်ကူစါယါဘျါလၢလ့ၤတက့ၤကဘၣ်မၤန့ၢ်အီၤန့ၣ်, နမၤန့ၢ်</w:t>
      </w:r>
      <w:r w:rsidRPr="00CB44D3">
        <w:rPr>
          <w:sz w:val="20"/>
          <w:szCs w:val="20"/>
          <w:lang w:val="id-ID"/>
        </w:rPr>
        <w:t xml:space="preserve"> IMHA</w:t>
      </w:r>
      <w:r w:rsidRPr="00CB44D3">
        <w:rPr>
          <w:rFonts w:cs="Myanmar Text" w:hint="cs"/>
          <w:sz w:val="20"/>
          <w:szCs w:val="20"/>
          <w:cs/>
        </w:rPr>
        <w:t xml:space="preserve"> တၢ်မၤစၢၤတဖၣ်သ့ဒံး၀ဲလီၤ. နကလိၣ်ဆဲးကျိးပှၤလိၤလိၤခီဖျိတၢ်တဘိးဘၣ်သ့ၣ်ညါဒံးပှၤဘၣ်အဃိလီၤ. နကိးပှၤသ့ဖဲ </w:t>
      </w:r>
      <w:hyperlink r:id="rId9">
        <w:r w:rsidRPr="00CB44D3">
          <w:rPr>
            <w:rStyle w:val="Hyperlink"/>
            <w:sz w:val="20"/>
            <w:szCs w:val="20"/>
          </w:rPr>
          <w:t>1300 947 820</w:t>
        </w:r>
      </w:hyperlink>
      <w:r w:rsidRPr="00CB44D3">
        <w:rPr>
          <w:sz w:val="20"/>
          <w:szCs w:val="20"/>
        </w:rPr>
        <w:t xml:space="preserve">, </w:t>
      </w:r>
      <w:r w:rsidRPr="00CB44D3">
        <w:rPr>
          <w:rFonts w:cs="Myanmar Text" w:hint="cs"/>
          <w:sz w:val="20"/>
          <w:szCs w:val="20"/>
          <w:cs/>
        </w:rPr>
        <w:t xml:space="preserve">ကွၢ်ဘၣ်ပပှၥ်ယဲၤ </w:t>
      </w:r>
      <w:hyperlink r:id="rId10" w:history="1">
        <w:r w:rsidRPr="00CB44D3">
          <w:rPr>
            <w:rStyle w:val="Hyperlink"/>
            <w:rFonts w:eastAsia="Times New Roman" w:cs="Times New Roman"/>
            <w:sz w:val="20"/>
            <w:szCs w:val="20"/>
          </w:rPr>
          <w:t>www.imha.vic.gov.au</w:t>
        </w:r>
      </w:hyperlink>
      <w:r w:rsidRPr="00CB44D3">
        <w:rPr>
          <w:sz w:val="20"/>
          <w:szCs w:val="20"/>
        </w:rPr>
        <w:t>,</w:t>
      </w:r>
      <w:r w:rsidRPr="00CB44D3">
        <w:rPr>
          <w:rFonts w:cs="Myanmar Text" w:hint="cs"/>
          <w:sz w:val="20"/>
          <w:szCs w:val="20"/>
          <w:cs/>
        </w:rPr>
        <w:t>မ့တမ့ၢ်ဆှၢအံမ့(လ)ဆူ</w:t>
      </w:r>
      <w:r w:rsidRPr="00CB44D3">
        <w:rPr>
          <w:sz w:val="20"/>
          <w:szCs w:val="20"/>
        </w:rPr>
        <w:t xml:space="preserve"> </w:t>
      </w:r>
      <w:hyperlink r:id="rId11" w:history="1">
        <w:r w:rsidR="00077513" w:rsidRPr="006C4DE8">
          <w:rPr>
            <w:rStyle w:val="Hyperlink"/>
            <w:sz w:val="20"/>
            <w:szCs w:val="20"/>
          </w:rPr>
          <w:t>contact@imha.vic.gov.au</w:t>
        </w:r>
      </w:hyperlink>
      <w:r w:rsidRPr="00CB44D3">
        <w:rPr>
          <w:rStyle w:val="Hyperlink"/>
          <w:rFonts w:cs="Myanmar Text" w:hint="cs"/>
          <w:color w:val="auto"/>
          <w:sz w:val="20"/>
          <w:szCs w:val="20"/>
          <w:u w:val="none"/>
          <w:cs/>
        </w:rPr>
        <w:t xml:space="preserve"> တက့ၢ်.</w:t>
      </w:r>
    </w:p>
    <w:p w14:paraId="136DCDCA" w14:textId="77777777" w:rsidR="00644CE3" w:rsidRPr="00CB44D3" w:rsidRDefault="00644CE3" w:rsidP="00747CC5">
      <w:pPr>
        <w:spacing w:after="0" w:line="240" w:lineRule="auto"/>
        <w:rPr>
          <w:rFonts w:cs="Myanmar Text"/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တၢ်ဂ့ၢ်ကဲထီၣ်ညီနုၢ်အသးတဖၣ်လၢပှၤကကိၢ်ဂီၤဘၣ်ဃး</w:t>
      </w:r>
    </w:p>
    <w:p w14:paraId="767C69FD" w14:textId="77777777" w:rsidR="00644CE3" w:rsidRPr="00CB44D3" w:rsidRDefault="00644CE3" w:rsidP="00747CC5">
      <w:pPr>
        <w:spacing w:after="0" w:line="240" w:lineRule="auto"/>
        <w:rPr>
          <w:rFonts w:cs="Myanmar Text"/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တၢ်ဒိးန့ၢ်တၢ်ကူစါယါဘျါလၢလ့ၤတက့ၤတၢ်ကဘၣ်မၤန့ၢ်အီၤပၣ်ဃုၥ်တၢ်တူၢ်ဘၣ်</w:t>
      </w:r>
    </w:p>
    <w:p w14:paraId="1DFB042D" w14:textId="77777777" w:rsidR="00644CE3" w:rsidRPr="00CB44D3" w:rsidRDefault="00644CE3" w:rsidP="00747CC5">
      <w:pPr>
        <w:spacing w:after="0" w:line="240" w:lineRule="auto"/>
        <w:rPr>
          <w:rFonts w:cs="Myanmar Text"/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 xml:space="preserve">ဒ်သိးနအၢၣ်လီၤထွဲဃုၥ်ဒီးပှၤကရူၢ်လၢအကူစါယါဘျါနၤတသ့ဘၣ်, </w:t>
      </w:r>
    </w:p>
    <w:p w14:paraId="41DBF02A" w14:textId="77777777" w:rsidR="00644CE3" w:rsidRPr="00CB44D3" w:rsidRDefault="00644CE3" w:rsidP="00747CC5">
      <w:pPr>
        <w:spacing w:after="0" w:line="240" w:lineRule="auto"/>
        <w:rPr>
          <w:rFonts w:cs="Myanmar Text"/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မ့တမ့ၢ်ပှၤကရူၢ်လၢအကူစါယါဘျါနၤတဲနၤလၢနမ့ၢ်တမၤတၢ်နီတမံၤ</w:t>
      </w:r>
    </w:p>
    <w:p w14:paraId="2D994F7B" w14:textId="77777777" w:rsidR="00644CE3" w:rsidRPr="00CB44D3" w:rsidRDefault="00644CE3" w:rsidP="00747CC5">
      <w:pPr>
        <w:pStyle w:val="BodyText"/>
        <w:spacing w:before="120" w:after="120"/>
        <w:ind w:left="0" w:right="799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  <w:lang w:val="en-AU"/>
        </w:rPr>
        <w:t>ဘၣ်န့ၣ်တၢ်ကပၥ်နၤလၢတၢ်ကူစါယါဘျါလၢနဘၣ်မၤအီၤအပူၤန့ၣ်လီၤ.</w:t>
      </w:r>
    </w:p>
    <w:p w14:paraId="6D8ADB73" w14:textId="77777777" w:rsidR="00644CE3" w:rsidRPr="0032618E" w:rsidRDefault="00644CE3" w:rsidP="002926D1">
      <w:pPr>
        <w:pStyle w:val="Heading2"/>
      </w:pPr>
      <w:r w:rsidRPr="0032618E">
        <w:lastRenderedPageBreak/>
        <w:t>IMHA</w:t>
      </w:r>
      <w:r w:rsidRPr="0032618E">
        <w:rPr>
          <w:rFonts w:hint="cs"/>
          <w:cs/>
        </w:rPr>
        <w:t xml:space="preserve"> </w:t>
      </w:r>
      <w:r w:rsidRPr="0032618E">
        <w:rPr>
          <w:rFonts w:ascii="Myanmar Text" w:hAnsi="Myanmar Text" w:cs="Myanmar Text" w:hint="cs"/>
          <w:cs/>
        </w:rPr>
        <w:t>ဆီၣ်ထွဲနၤသ့ဒ်လဲၣ်</w:t>
      </w:r>
    </w:p>
    <w:p w14:paraId="0311CCB5" w14:textId="77777777" w:rsidR="00644CE3" w:rsidRPr="00CB44D3" w:rsidRDefault="00644CE3" w:rsidP="00747CC5">
      <w:pPr>
        <w:pStyle w:val="BodyText"/>
        <w:spacing w:before="143"/>
        <w:ind w:left="0"/>
        <w:rPr>
          <w:sz w:val="20"/>
          <w:szCs w:val="20"/>
        </w:rPr>
      </w:pPr>
      <w:r w:rsidRPr="00CB44D3">
        <w:rPr>
          <w:rFonts w:cs="Myanmar Text"/>
          <w:sz w:val="20"/>
          <w:szCs w:val="20"/>
          <w:cs/>
          <w:lang w:bidi="my-MM"/>
        </w:rPr>
        <w:t>ပဆီၣ်ထွဲနၤသ့လၢက-</w:t>
      </w:r>
    </w:p>
    <w:p w14:paraId="5CE6EE08" w14:textId="77777777" w:rsidR="00644CE3" w:rsidRPr="00CB44D3" w:rsidRDefault="00644CE3" w:rsidP="00747CC5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40" w:lineRule="auto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နၢ်ပၢၢ်တၢ်ဂ့ၢ်တၢ်ကျိၤဘၣ်ဃးဒီးနတၢ်မၤကွၢ်, တၢ်ကူစါယါဘျါ, တၢ်ကွၢ်ထွဲဒီးတၢ်ကိညၢ်ထီၣ်က့ၤအဂီၢ်</w:t>
      </w:r>
    </w:p>
    <w:p w14:paraId="22467E2E" w14:textId="77777777" w:rsidR="00644CE3" w:rsidRPr="00CB44D3" w:rsidRDefault="00644CE3" w:rsidP="00747CC5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40" w:lineRule="auto"/>
        <w:ind w:left="357" w:hanging="357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မၤတၢ်ဆၢတဲၥ်တဖၣ်ဘၣ်ဃးဒီးနတၢ်မၤကွၢ်, တၢ်ကူစါယါဘျါဒီးတၢ်ကွၢ်ထွဲ</w:t>
      </w:r>
    </w:p>
    <w:p w14:paraId="056369F4" w14:textId="77777777" w:rsidR="00644CE3" w:rsidRPr="00CB44D3" w:rsidRDefault="00644CE3" w:rsidP="00747CC5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40" w:lineRule="auto"/>
        <w:ind w:left="357" w:hanging="357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နၢ်ပၢၢ်ဒီးဟံးဖီၣ်ထီၣ်နခွဲးယၥ်</w:t>
      </w:r>
    </w:p>
    <w:p w14:paraId="51E474CE" w14:textId="77777777" w:rsidR="00644CE3" w:rsidRPr="00CB44D3" w:rsidRDefault="00644CE3" w:rsidP="00747CC5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40" w:lineRule="auto"/>
        <w:ind w:left="357" w:hanging="357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မၤဆိတၢ်ကွဲးဖျါထီၣ်တၢ်ဂ့ၢ်ဘၣ်ဃးတၢ်လၢနသးလီမၤတဖၣ်</w:t>
      </w:r>
    </w:p>
    <w:p w14:paraId="4461E165" w14:textId="77777777" w:rsidR="00644CE3" w:rsidRPr="00CB44D3" w:rsidRDefault="00644CE3" w:rsidP="00747CC5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40" w:lineRule="auto"/>
        <w:ind w:left="357" w:hanging="357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နဲၣ်လီၤပှၤလၢနဃုထၢထီၣ်တၢ်ဆီၣ်ထွဲမၤစၢၤအဂီၢ်တဂၤ</w:t>
      </w:r>
    </w:p>
    <w:p w14:paraId="7A10C25E" w14:textId="77777777" w:rsidR="00644CE3" w:rsidRPr="00CB44D3" w:rsidRDefault="00644CE3" w:rsidP="00747CC5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40" w:lineRule="auto"/>
        <w:ind w:left="357" w:hanging="357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ဃုထံၣ်န့ၢ်သးခိၣ်နူၥ်ကသံၣ်သရၣ်ခံဂၤတဂၤအတၢ်ထံၣ်</w:t>
      </w:r>
    </w:p>
    <w:p w14:paraId="6FFD98D1" w14:textId="77777777" w:rsidR="00644CE3" w:rsidRPr="00CB44D3" w:rsidRDefault="00644CE3" w:rsidP="00747CC5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40" w:lineRule="auto"/>
        <w:ind w:left="357" w:hanging="357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ဃုထံၣ်န့ၢ်သဲစးတၢ်ဟ့ၣ်ကူၣ်</w:t>
      </w:r>
    </w:p>
    <w:p w14:paraId="6EDC6FC0" w14:textId="4884ABFB" w:rsidR="00644CE3" w:rsidRPr="00CB44D3" w:rsidRDefault="00644CE3" w:rsidP="00747CC5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40" w:lineRule="auto"/>
        <w:ind w:left="357" w:hanging="357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ဆှိးထီၣ်သဲစးကွီၢ်မ့ၣ်တၢ်ပတံထီၣ်</w:t>
      </w:r>
      <w:r w:rsidR="00412E0F">
        <w:rPr>
          <w:rFonts w:cs="Myanmar Text"/>
          <w:sz w:val="20"/>
          <w:szCs w:val="20"/>
          <w:lang w:val="en-US"/>
        </w:rPr>
        <w:t xml:space="preserve"> (</w:t>
      </w:r>
      <w:hyperlink r:id="rId12" w:history="1">
        <w:r w:rsidR="00412E0F" w:rsidRPr="000E6D7D">
          <w:rPr>
            <w:rStyle w:val="Hyperlink"/>
            <w:lang w:eastAsia="en-AU"/>
          </w:rPr>
          <w:t>Mental Health Tribunal</w:t>
        </w:r>
      </w:hyperlink>
      <w:r w:rsidR="00412E0F">
        <w:t>)</w:t>
      </w:r>
    </w:p>
    <w:p w14:paraId="19B81343" w14:textId="77777777" w:rsidR="00644CE3" w:rsidRPr="00CB44D3" w:rsidRDefault="00644CE3" w:rsidP="00747CC5">
      <w:pPr>
        <w:pStyle w:val="ListParagraph"/>
        <w:numPr>
          <w:ilvl w:val="0"/>
          <w:numId w:val="30"/>
        </w:numPr>
        <w:spacing w:after="160" w:line="240" w:lineRule="auto"/>
        <w:ind w:left="357" w:hanging="357"/>
        <w:rPr>
          <w:rFonts w:cs="Myanmar Text"/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နၢ်ပၢၢ်ဒီးမၤန့ၢ်သးဆူၣ်ချ့ဒီးတၢ်အိၣ်မုၥ်အိၣ်ပၢၤတၢ်မၤစၢၤ</w:t>
      </w:r>
      <w:r w:rsidRPr="00CB44D3">
        <w:rPr>
          <w:rFonts w:cs="Myanmar Text"/>
          <w:sz w:val="20"/>
          <w:szCs w:val="20"/>
          <w:lang w:val="en-US"/>
        </w:rPr>
        <w:t xml:space="preserve"> </w:t>
      </w:r>
      <w:r w:rsidRPr="00CB44D3">
        <w:rPr>
          <w:rFonts w:ascii="Myanmar Text" w:hAnsi="Myanmar Text" w:cs="Myanmar Text" w:hint="cs"/>
          <w:sz w:val="20"/>
          <w:szCs w:val="20"/>
          <w:cs/>
        </w:rPr>
        <w:t>အကျိၤအကျဲ</w:t>
      </w:r>
    </w:p>
    <w:p w14:paraId="45C7A437" w14:textId="0D155C94" w:rsidR="00644CE3" w:rsidRPr="00CB44D3" w:rsidRDefault="00644CE3" w:rsidP="00747CC5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40" w:lineRule="auto"/>
        <w:ind w:left="357" w:hanging="357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ပၥ်ဖျါထီၣ်နတၢ်ဆၢတဲၥ်, တၢ်ထံၣ်ဒီးတၢ်ဘၣ်သးတဖၣ်ဆူနသးဆူၣ်ချ့ဒီးတၢ်အိၣ်မုၥ်အိၣ်ပၢၤတၢ်မၤစၢၤဒီးတၢ်အဂၤတဖၣ်အအိၣ်</w:t>
      </w:r>
    </w:p>
    <w:p w14:paraId="16F3B8A3" w14:textId="532D87D4" w:rsidR="00644CE3" w:rsidRPr="00CB44D3" w:rsidRDefault="00644CE3" w:rsidP="00747CC5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40" w:lineRule="auto"/>
        <w:ind w:left="357" w:hanging="357"/>
        <w:rPr>
          <w:sz w:val="20"/>
          <w:szCs w:val="20"/>
          <w:cs/>
        </w:rPr>
      </w:pPr>
      <w:r w:rsidRPr="00CB44D3">
        <w:rPr>
          <w:rFonts w:cs="Myanmar Text" w:hint="cs"/>
          <w:sz w:val="20"/>
          <w:szCs w:val="20"/>
          <w:cs/>
        </w:rPr>
        <w:t>မၤတၢ်ကဒူးကဒ့ၣ်တဲအါတၢ်ဂ့ၢ်န့ၣ်လီၤ.</w:t>
      </w:r>
    </w:p>
    <w:p w14:paraId="4B392C37" w14:textId="14C0C4C2" w:rsidR="00CB44D3" w:rsidRPr="00CB44D3" w:rsidRDefault="0032618E" w:rsidP="00747CC5">
      <w:pPr>
        <w:widowControl w:val="0"/>
        <w:tabs>
          <w:tab w:val="left" w:pos="1067"/>
          <w:tab w:val="left" w:pos="1068"/>
        </w:tabs>
        <w:autoSpaceDE w:val="0"/>
        <w:autoSpaceDN w:val="0"/>
        <w:spacing w:before="127" w:after="0" w:line="240" w:lineRule="auto"/>
        <w:rPr>
          <w:sz w:val="20"/>
          <w:szCs w:val="20"/>
        </w:rPr>
      </w:pPr>
      <w:r w:rsidRPr="000E6D7D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619FC2BE" wp14:editId="71F00B47">
            <wp:simplePos x="0" y="0"/>
            <wp:positionH relativeFrom="margin">
              <wp:align>left</wp:align>
            </wp:positionH>
            <wp:positionV relativeFrom="paragraph">
              <wp:posOffset>86106</wp:posOffset>
            </wp:positionV>
            <wp:extent cx="751367" cy="543715"/>
            <wp:effectExtent l="0" t="0" r="0" b="8890"/>
            <wp:wrapTight wrapText="bothSides">
              <wp:wrapPolygon edited="0">
                <wp:start x="0" y="0"/>
                <wp:lineTo x="0" y="21196"/>
                <wp:lineTo x="20815" y="21196"/>
                <wp:lineTo x="20815" y="0"/>
                <wp:lineTo x="0" y="0"/>
              </wp:wrapPolygon>
            </wp:wrapTight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67" cy="54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FEF2D9" w14:textId="7FCA2471" w:rsidR="00644CE3" w:rsidRPr="00CB44D3" w:rsidRDefault="00644CE3" w:rsidP="00747CC5">
      <w:pPr>
        <w:spacing w:after="0" w:line="240" w:lineRule="auto"/>
        <w:rPr>
          <w:rFonts w:cs="Myanmar Text"/>
          <w:sz w:val="20"/>
          <w:szCs w:val="20"/>
        </w:rPr>
      </w:pPr>
    </w:p>
    <w:p w14:paraId="1439E889" w14:textId="77777777" w:rsidR="00CB44D3" w:rsidRDefault="00CB44D3" w:rsidP="00747CC5">
      <w:pPr>
        <w:spacing w:after="0" w:line="240" w:lineRule="auto"/>
        <w:rPr>
          <w:rFonts w:cs="Myanmar Text"/>
          <w:sz w:val="20"/>
          <w:szCs w:val="20"/>
          <w:cs/>
        </w:rPr>
      </w:pPr>
    </w:p>
    <w:p w14:paraId="668462AB" w14:textId="77777777" w:rsidR="00CB44D3" w:rsidRDefault="00CB44D3" w:rsidP="00747CC5">
      <w:pPr>
        <w:spacing w:after="0" w:line="240" w:lineRule="auto"/>
        <w:rPr>
          <w:rFonts w:cs="Myanmar Text"/>
          <w:sz w:val="20"/>
          <w:szCs w:val="20"/>
          <w:cs/>
        </w:rPr>
      </w:pPr>
    </w:p>
    <w:p w14:paraId="35B73A10" w14:textId="7695A914" w:rsidR="00644CE3" w:rsidRPr="00CB44D3" w:rsidRDefault="00644CE3" w:rsidP="00747CC5">
      <w:pPr>
        <w:spacing w:after="0" w:line="240" w:lineRule="auto"/>
        <w:rPr>
          <w:rStyle w:val="eop"/>
          <w:rFonts w:cs="Myanmar Text"/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 xml:space="preserve">ပရဲၣ်ကျဲၤန့ၢ်နၤပှၤကတိၤကျိးထံတၢ်တဂၤသ့၀ဲလီၤ. နကိးစ့ၢ်ကီးတၢ်ကျိးထံဒီးတၢ်ကတိၤကျိးထံတၢ်မၤစၢၤ၀ဲၤကျိၤသ့ဖဲ </w:t>
      </w:r>
      <w:hyperlink r:id="rId14" w:history="1">
        <w:r w:rsidRPr="00CB44D3">
          <w:rPr>
            <w:rStyle w:val="Hyperlink"/>
            <w:rFonts w:cs="Arial"/>
            <w:sz w:val="20"/>
            <w:szCs w:val="20"/>
            <w:lang w:val="id-ID"/>
          </w:rPr>
          <w:t>131 450</w:t>
        </w:r>
      </w:hyperlink>
      <w:r w:rsidRPr="00CB44D3">
        <w:rPr>
          <w:rStyle w:val="normaltextrun"/>
          <w:rFonts w:cs="Arial"/>
          <w:sz w:val="20"/>
          <w:szCs w:val="20"/>
        </w:rPr>
        <w:t xml:space="preserve"> </w:t>
      </w:r>
      <w:r w:rsidRPr="00CB44D3">
        <w:rPr>
          <w:rStyle w:val="normaltextrun"/>
          <w:rFonts w:cs="Myanmar Text" w:hint="cs"/>
          <w:sz w:val="20"/>
          <w:szCs w:val="20"/>
          <w:cs/>
        </w:rPr>
        <w:t>ဒီး</w:t>
      </w:r>
      <w:r w:rsidRPr="00CB44D3">
        <w:rPr>
          <w:rStyle w:val="normaltextrun"/>
          <w:rFonts w:cs="Myanmar Text"/>
          <w:sz w:val="20"/>
          <w:szCs w:val="20"/>
          <w:lang w:val="en-US"/>
        </w:rPr>
        <w:t xml:space="preserve"> </w:t>
      </w:r>
      <w:r w:rsidRPr="00CB44D3">
        <w:rPr>
          <w:rFonts w:cs="Myanmar Text" w:hint="cs"/>
          <w:sz w:val="20"/>
          <w:szCs w:val="20"/>
          <w:cs/>
        </w:rPr>
        <w:t>သံကွၢ်လၢတၢ်ကဆှၢခီဃီၤနၤဆူပအိၣ်တက့ၢ်.</w:t>
      </w:r>
      <w:r w:rsidRPr="00CB44D3">
        <w:rPr>
          <w:rFonts w:cs="Arial"/>
          <w:noProof/>
          <w:color w:val="333333"/>
          <w:sz w:val="20"/>
          <w:szCs w:val="20"/>
        </w:rPr>
        <w:t xml:space="preserve"> </w:t>
      </w:r>
    </w:p>
    <w:p w14:paraId="513B3960" w14:textId="77777777" w:rsidR="00644CE3" w:rsidRPr="00CB44D3" w:rsidRDefault="00644CE3" w:rsidP="00747CC5">
      <w:pPr>
        <w:spacing w:line="240" w:lineRule="auto"/>
        <w:rPr>
          <w:rFonts w:cs="Myanmar Text"/>
          <w:sz w:val="20"/>
          <w:szCs w:val="20"/>
        </w:rPr>
      </w:pPr>
      <w:r w:rsidRPr="00CB44D3">
        <w:rPr>
          <w:sz w:val="20"/>
          <w:szCs w:val="20"/>
        </w:rPr>
        <w:t>IMHA</w:t>
      </w:r>
      <w:r w:rsidRPr="00CB44D3">
        <w:rPr>
          <w:rFonts w:cs="Myanmar Text" w:hint="cs"/>
          <w:sz w:val="20"/>
          <w:szCs w:val="20"/>
          <w:cs/>
        </w:rPr>
        <w:t xml:space="preserve"> ကကဲခၢၣ်စးလၢဟ့ၣ်ထီၣ်နတၢ်ထံၣ်ဆူနသးဆူၣ်ချ့ဒီးတၢ်</w:t>
      </w:r>
    </w:p>
    <w:p w14:paraId="6814EF3D" w14:textId="77777777" w:rsidR="00644CE3" w:rsidRPr="00CB44D3" w:rsidRDefault="00644CE3" w:rsidP="00747CC5">
      <w:pPr>
        <w:pStyle w:val="BodyText"/>
        <w:spacing w:before="120" w:after="120"/>
        <w:ind w:left="2" w:right="799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အိၣ်မုၥ်အိၣ်ပၢၤတၢ်မၤစၢၤကရၢအအိၣ်ဃုၥ်ဒီးနတၢ်ပျဲန့ၣ်သ့လီၤ.</w:t>
      </w:r>
      <w:r w:rsidRPr="00CB44D3">
        <w:rPr>
          <w:sz w:val="20"/>
          <w:szCs w:val="20"/>
        </w:rPr>
        <w:t xml:space="preserve"> </w:t>
      </w:r>
    </w:p>
    <w:p w14:paraId="062AEF6D" w14:textId="77777777" w:rsidR="00644CE3" w:rsidRPr="00CB44D3" w:rsidRDefault="00644CE3" w:rsidP="00747CC5">
      <w:pPr>
        <w:pStyle w:val="BodyText"/>
        <w:spacing w:before="120" w:after="120"/>
        <w:ind w:left="2" w:right="799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 xml:space="preserve">န </w:t>
      </w:r>
      <w:r w:rsidRPr="00CB44D3">
        <w:rPr>
          <w:sz w:val="20"/>
          <w:szCs w:val="20"/>
        </w:rPr>
        <w:t>IMHA</w:t>
      </w:r>
      <w:r w:rsidRPr="00CB44D3">
        <w:rPr>
          <w:rFonts w:cs="Myanmar Text" w:hint="cs"/>
          <w:sz w:val="20"/>
          <w:szCs w:val="20"/>
          <w:cs/>
        </w:rPr>
        <w:t xml:space="preserve"> အပှၤတဲခဲးတၢ်တဂၤ-</w:t>
      </w:r>
    </w:p>
    <w:p w14:paraId="382FCA2B" w14:textId="77777777" w:rsidR="00644CE3" w:rsidRPr="00CB44D3" w:rsidRDefault="00644CE3" w:rsidP="00747CC5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40" w:lineRule="auto"/>
        <w:ind w:left="357" w:hanging="357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ကမ့ၢ်တၢ်ဒ်နနဲၣ်လီၤအီၤအသိး</w:t>
      </w:r>
    </w:p>
    <w:p w14:paraId="1C6B957C" w14:textId="77777777" w:rsidR="00644CE3" w:rsidRPr="00CB44D3" w:rsidRDefault="00644CE3" w:rsidP="00747CC5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6" w:after="0" w:line="240" w:lineRule="auto"/>
        <w:ind w:left="357" w:hanging="357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တဟံးဂ့ၢ်၀ီလၢတပၣ်ဒီးနတၢ်ပျဲနီတမံၤဘၣ်</w:t>
      </w:r>
    </w:p>
    <w:p w14:paraId="665282EC" w14:textId="77777777" w:rsidR="00644CE3" w:rsidRPr="00CB44D3" w:rsidRDefault="00644CE3" w:rsidP="00747CC5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6" w:after="0" w:line="240" w:lineRule="auto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  <w:lang w:val="en-US"/>
        </w:rPr>
        <w:t>တအိၣ်၀ဲလၢတၢ်ဟံးစုနဲၣ်ကျဲလၢပှၤအဂၤဆိမိၣ်ကမ့ၢ်တၢ်အဂ့ၤကတၢၢ်လၢ</w:t>
      </w:r>
      <w:r w:rsidRPr="00CB44D3">
        <w:rPr>
          <w:rFonts w:cs="Myanmar Text"/>
          <w:sz w:val="20"/>
          <w:szCs w:val="20"/>
          <w:lang w:val="en-US"/>
        </w:rPr>
        <w:t xml:space="preserve"> </w:t>
      </w:r>
      <w:r w:rsidRPr="00CB44D3">
        <w:rPr>
          <w:rFonts w:cs="Myanmar Text" w:hint="cs"/>
          <w:sz w:val="20"/>
          <w:szCs w:val="20"/>
          <w:cs/>
          <w:lang w:val="en-US"/>
        </w:rPr>
        <w:t>နဂီၢ်,</w:t>
      </w:r>
      <w:r w:rsidRPr="00CB44D3">
        <w:rPr>
          <w:rFonts w:cs="Myanmar Text"/>
          <w:sz w:val="20"/>
          <w:szCs w:val="20"/>
          <w:lang w:val="en-US"/>
        </w:rPr>
        <w:t xml:space="preserve"> </w:t>
      </w:r>
      <w:r w:rsidRPr="00CB44D3">
        <w:rPr>
          <w:rFonts w:cs="Myanmar Text" w:hint="cs"/>
          <w:sz w:val="20"/>
          <w:szCs w:val="20"/>
          <w:cs/>
          <w:lang w:val="en-US"/>
        </w:rPr>
        <w:t>ဖဲနမ့မ့ၢ်ပှၤအသးနံၣ်အစှၤကတၢၢ် ၁၆ နံၣ်တဂၤအခါန့ၣ်လီၤ.နမ့မ့ၢ်ပှၤ ၁၅</w:t>
      </w:r>
      <w:r w:rsidRPr="00CB44D3">
        <w:rPr>
          <w:rFonts w:cs="Myanmar Text"/>
          <w:sz w:val="20"/>
          <w:szCs w:val="20"/>
          <w:lang w:val="en-US"/>
        </w:rPr>
        <w:t xml:space="preserve"> </w:t>
      </w:r>
      <w:r w:rsidRPr="00CB44D3">
        <w:rPr>
          <w:rFonts w:cs="Myanmar Text" w:hint="cs"/>
          <w:sz w:val="20"/>
          <w:szCs w:val="20"/>
          <w:cs/>
          <w:lang w:val="en-US"/>
        </w:rPr>
        <w:t xml:space="preserve">နံၣ်တဂၤမ့တမ့ၢ်သးမ့ၢ်စၢ်န့ၢ်အန့ၣ်သၢပျၢၤ, </w:t>
      </w:r>
      <w:r w:rsidRPr="00CB44D3">
        <w:rPr>
          <w:sz w:val="20"/>
          <w:szCs w:val="20"/>
        </w:rPr>
        <w:t xml:space="preserve">IMHA </w:t>
      </w:r>
      <w:r w:rsidRPr="00CB44D3">
        <w:rPr>
          <w:rFonts w:cs="Myanmar Text" w:hint="cs"/>
          <w:sz w:val="20"/>
          <w:szCs w:val="20"/>
          <w:cs/>
        </w:rPr>
        <w:t>ကထုးဖျါပာ်ဖျါထီၣ်နတၢ်ထံၣ်တဖၣ်ဒီးမၤဃုၥ်တၢ်ဒီးနဟံၣ်ဖိဃီဖိ,</w:t>
      </w:r>
      <w:r w:rsidRPr="00CB44D3">
        <w:rPr>
          <w:rFonts w:cs="Myanmar Text"/>
          <w:sz w:val="20"/>
          <w:szCs w:val="20"/>
          <w:lang w:val="en-US"/>
        </w:rPr>
        <w:t xml:space="preserve"> </w:t>
      </w:r>
      <w:r w:rsidRPr="00CB44D3">
        <w:rPr>
          <w:rFonts w:cs="Myanmar Text" w:hint="cs"/>
          <w:sz w:val="20"/>
          <w:szCs w:val="20"/>
          <w:cs/>
        </w:rPr>
        <w:t>ပှၤလၢအကွၢ်ထွဲတၢ်တဖၣ်ဒီးပှၤဆီၣ်ထွဲတၢ်ဖိတဖၣ်ဒ်သိးကမၤလီၤတံၢ်၀ဲတၢ်ဒီသဒၢတၢ်အဂ့ၤကတၢၢ်လၢနဂီၢ်န့ၣ်လီၤ.</w:t>
      </w:r>
    </w:p>
    <w:p w14:paraId="06757F84" w14:textId="77777777" w:rsidR="00644CE3" w:rsidRPr="0032618E" w:rsidRDefault="00644CE3" w:rsidP="002926D1">
      <w:pPr>
        <w:pStyle w:val="Heading2"/>
      </w:pPr>
      <w:r w:rsidRPr="0032618E">
        <w:rPr>
          <w:rFonts w:ascii="Myanmar Text" w:hAnsi="Myanmar Text" w:cs="Myanmar Text" w:hint="cs"/>
          <w:cs/>
          <w:lang w:bidi="my-MM"/>
        </w:rPr>
        <w:t>တဲဘၣ်ပှၤလၢတဘၣ်ဆဲးကျိးနၤတဂ့ၤအဂီၢ်</w:t>
      </w:r>
    </w:p>
    <w:p w14:paraId="64A98E05" w14:textId="77777777" w:rsidR="00644CE3" w:rsidRPr="00CB44D3" w:rsidRDefault="00644CE3" w:rsidP="00747CC5">
      <w:pPr>
        <w:spacing w:line="240" w:lineRule="auto"/>
        <w:rPr>
          <w:rFonts w:cs="Arial"/>
          <w:sz w:val="20"/>
          <w:szCs w:val="20"/>
          <w:lang w:val="en-US"/>
        </w:rPr>
      </w:pPr>
      <w:r w:rsidRPr="00CB44D3">
        <w:rPr>
          <w:rFonts w:cs="Myanmar Text" w:hint="cs"/>
          <w:sz w:val="20"/>
          <w:szCs w:val="20"/>
          <w:cs/>
        </w:rPr>
        <w:t>နကလိၣ်ဟ့ၣ်ထီၣ်တၢ်ဂ့ၢ်တၢ်ကျိးလၢအပၥ်ဖျါထီၣ်ဘၣ်ဃးနနီၢ်ကစၢ်ဒ်သိးပကသ့မၤလီၤတံၢ်-</w:t>
      </w:r>
    </w:p>
    <w:p w14:paraId="57BA2FF4" w14:textId="77777777" w:rsidR="00644CE3" w:rsidRPr="00CB44D3" w:rsidRDefault="00644CE3" w:rsidP="00747CC5">
      <w:pPr>
        <w:pStyle w:val="ListParagraph"/>
        <w:numPr>
          <w:ilvl w:val="0"/>
          <w:numId w:val="36"/>
        </w:numPr>
        <w:spacing w:line="240" w:lineRule="auto"/>
        <w:rPr>
          <w:rFonts w:eastAsiaTheme="minorHAnsi" w:cs="Arial"/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>လၢပတကျဲးစၢးဆဲးကျိးနၤတဂ့ၤအဂီၢ်, ဒီး</w:t>
      </w:r>
    </w:p>
    <w:p w14:paraId="1CCE9130" w14:textId="77777777" w:rsidR="00644CE3" w:rsidRPr="00CB44D3" w:rsidRDefault="00644CE3" w:rsidP="00747CC5">
      <w:pPr>
        <w:pStyle w:val="ListParagraph"/>
        <w:numPr>
          <w:ilvl w:val="0"/>
          <w:numId w:val="36"/>
        </w:numPr>
        <w:spacing w:line="240" w:lineRule="auto"/>
        <w:rPr>
          <w:rFonts w:eastAsiaTheme="minorEastAsia" w:cs="Arial"/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>ထူးသံကွံၥ်တၢ်ဂ့ၢ်တၢ်ကျိၤလၢပဒိးန့ၢ်ဘၣ်ဃးနတၢ်ကူစါယါဘျါလၢလ့ၤတက့ၤနဘၣ်မၤန့ၢ်အီၤအဂီၢ်လီၤ.</w:t>
      </w:r>
      <w:r w:rsidRPr="00CB44D3">
        <w:rPr>
          <w:rFonts w:eastAsiaTheme="minorEastAsia" w:cs="Arial"/>
          <w:sz w:val="20"/>
          <w:szCs w:val="20"/>
          <w:lang w:val="en-US" w:eastAsia="en-AU"/>
        </w:rPr>
        <w:t xml:space="preserve"> </w:t>
      </w:r>
    </w:p>
    <w:p w14:paraId="3BA4A758" w14:textId="77777777" w:rsidR="00644CE3" w:rsidRPr="00CB44D3" w:rsidRDefault="00644CE3" w:rsidP="00747CC5">
      <w:pPr>
        <w:spacing w:after="0" w:line="240" w:lineRule="auto"/>
        <w:rPr>
          <w:rFonts w:cs="Arial"/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lastRenderedPageBreak/>
        <w:t xml:space="preserve">တၢ်ဂ့ၢ်တၢ်ကျိၤလၢနဟ့ၣ်ထီၣ်ပှၤတဖၣ်တၢ်ကပၢဆှၢမၤအီၤလၢတၢ်ပၢဆှၢမူဒါခိၣ်တဖၣ်န့ၣ်လီၤ. နကွၢ်ဖဲ </w:t>
      </w:r>
      <w:r w:rsidRPr="00CB44D3">
        <w:rPr>
          <w:rFonts w:cs="Arial"/>
          <w:sz w:val="20"/>
          <w:szCs w:val="20"/>
          <w:lang w:eastAsia="en-AU"/>
        </w:rPr>
        <w:t xml:space="preserve"> </w:t>
      </w:r>
      <w:hyperlink r:id="rId15" w:history="1">
        <w:r w:rsidRPr="00CB44D3">
          <w:rPr>
            <w:rStyle w:val="Hyperlink"/>
            <w:rFonts w:cs="Arial"/>
            <w:sz w:val="20"/>
            <w:szCs w:val="20"/>
            <w:lang w:val="id-ID" w:eastAsia="en-AU"/>
          </w:rPr>
          <w:t>https://www.imha.vic.gov.au/how-we-handle-personal-information</w:t>
        </w:r>
      </w:hyperlink>
      <w:r w:rsidRPr="00CB44D3">
        <w:rPr>
          <w:rFonts w:cs="Arial"/>
          <w:sz w:val="20"/>
          <w:szCs w:val="20"/>
          <w:lang w:eastAsia="en-AU"/>
        </w:rPr>
        <w:t xml:space="preserve"> </w:t>
      </w:r>
      <w:r w:rsidRPr="00CB44D3">
        <w:rPr>
          <w:rFonts w:cs="Myanmar Text" w:hint="cs"/>
          <w:sz w:val="20"/>
          <w:szCs w:val="20"/>
          <w:cs/>
          <w:lang w:eastAsia="en-AU"/>
        </w:rPr>
        <w:t>လၢကဃုသ့ၣ်ညါတၢ်လၢပပၢဆှၢမၤနနီၢ်ကစၢ်တၢ်ဂ့ၢ်တၢ်ကျိၤဒီးဒီသဒၢနတၢ်ခူသူၣ်တဖၣ်ဒ်လဲၣ်အဂ့ၢ်န့ၣ်သ့လီၤ.</w:t>
      </w:r>
    </w:p>
    <w:p w14:paraId="36B4AAB1" w14:textId="77777777" w:rsidR="00644CE3" w:rsidRPr="00CB44D3" w:rsidRDefault="00644CE3" w:rsidP="00747CC5">
      <w:pPr>
        <w:spacing w:line="240" w:lineRule="auto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>လၢကတဲဘၣ်ပှၤလၢတဘၣ်ဆဲးကျိးနၤတဂ့ၤအဂီၢ်-</w:t>
      </w:r>
      <w:r w:rsidRPr="00CB44D3">
        <w:rPr>
          <w:sz w:val="20"/>
          <w:szCs w:val="20"/>
          <w:lang w:val="en-US" w:eastAsia="en-AU"/>
        </w:rPr>
        <w:t xml:space="preserve"> </w:t>
      </w:r>
    </w:p>
    <w:p w14:paraId="4C052C54" w14:textId="77777777" w:rsidR="00644CE3" w:rsidRPr="00CB44D3" w:rsidRDefault="00644CE3" w:rsidP="00747CC5">
      <w:pPr>
        <w:pStyle w:val="ListParagraph"/>
        <w:numPr>
          <w:ilvl w:val="0"/>
          <w:numId w:val="34"/>
        </w:numPr>
        <w:spacing w:line="240" w:lineRule="auto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  <w:lang w:val="en-US" w:eastAsia="en-AU"/>
        </w:rPr>
        <w:t>ကိး</w:t>
      </w:r>
      <w:r w:rsidRPr="00CB44D3">
        <w:rPr>
          <w:sz w:val="20"/>
          <w:szCs w:val="20"/>
          <w:lang w:val="en-US" w:eastAsia="en-AU"/>
        </w:rPr>
        <w:t xml:space="preserve"> </w:t>
      </w:r>
      <w:hyperlink r:id="rId16" w:history="1">
        <w:r w:rsidRPr="00CB44D3">
          <w:rPr>
            <w:rStyle w:val="Hyperlink"/>
            <w:sz w:val="20"/>
            <w:szCs w:val="20"/>
            <w:lang w:val="en-US" w:eastAsia="en-AU"/>
          </w:rPr>
          <w:t>03 9093 3701</w:t>
        </w:r>
      </w:hyperlink>
    </w:p>
    <w:p w14:paraId="7D827F29" w14:textId="77777777" w:rsidR="00644CE3" w:rsidRPr="00CB44D3" w:rsidRDefault="00644CE3" w:rsidP="00747CC5">
      <w:pPr>
        <w:pStyle w:val="ListParagraph"/>
        <w:numPr>
          <w:ilvl w:val="0"/>
          <w:numId w:val="34"/>
        </w:numPr>
        <w:spacing w:line="240" w:lineRule="auto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  <w:lang w:val="en-US" w:eastAsia="en-AU"/>
        </w:rPr>
        <w:t>ကွၢ်ဘၣ်</w:t>
      </w:r>
      <w:r w:rsidRPr="00CB44D3">
        <w:rPr>
          <w:sz w:val="20"/>
          <w:szCs w:val="20"/>
          <w:lang w:val="en-US" w:eastAsia="en-AU"/>
        </w:rPr>
        <w:t xml:space="preserve"> </w:t>
      </w:r>
      <w:hyperlink r:id="rId17">
        <w:r w:rsidRPr="00CB44D3">
          <w:rPr>
            <w:rStyle w:val="Hyperlink"/>
            <w:sz w:val="20"/>
            <w:szCs w:val="20"/>
            <w:lang w:val="en-US" w:eastAsia="en-AU"/>
          </w:rPr>
          <w:t>www.imha.vic.gov.au/optout</w:t>
        </w:r>
      </w:hyperlink>
      <w:r w:rsidRPr="00CB44D3">
        <w:rPr>
          <w:sz w:val="20"/>
          <w:szCs w:val="20"/>
          <w:lang w:val="en-US" w:eastAsia="en-AU"/>
        </w:rPr>
        <w:t xml:space="preserve"> </w:t>
      </w:r>
      <w:r w:rsidRPr="00CB44D3">
        <w:rPr>
          <w:rFonts w:cs="Myanmar Text" w:hint="cs"/>
          <w:sz w:val="20"/>
          <w:szCs w:val="20"/>
          <w:cs/>
          <w:lang w:val="en-US" w:eastAsia="en-AU"/>
        </w:rPr>
        <w:t>လၢကမၤပှဲၤလံၥ်တကွီၢ်လၢတၢ်တဃုထၢလၢၤအီၤဘၣ်အဂီၢ်</w:t>
      </w:r>
    </w:p>
    <w:p w14:paraId="12553046" w14:textId="1A28A2F5" w:rsidR="00644CE3" w:rsidRPr="00CB44D3" w:rsidRDefault="00644CE3" w:rsidP="00747CC5">
      <w:pPr>
        <w:pStyle w:val="ListParagraph"/>
        <w:numPr>
          <w:ilvl w:val="0"/>
          <w:numId w:val="34"/>
        </w:numPr>
        <w:spacing w:line="240" w:lineRule="auto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  <w:lang w:val="en-US" w:eastAsia="en-AU"/>
        </w:rPr>
        <w:t>မၤပှဲၤလံၥ်တကွီၢ်အဖီလၥ်အံၤဒီးဆှၢဘၣ်ဆူ</w:t>
      </w:r>
      <w:r w:rsidRPr="00CB44D3">
        <w:rPr>
          <w:sz w:val="20"/>
          <w:szCs w:val="20"/>
          <w:lang w:val="en-US" w:eastAsia="en-AU"/>
        </w:rPr>
        <w:t xml:space="preserve"> </w:t>
      </w:r>
      <w:hyperlink r:id="rId18" w:history="1">
        <w:r w:rsidR="0014667F" w:rsidRPr="006C4DE8">
          <w:rPr>
            <w:rStyle w:val="Hyperlink"/>
            <w:sz w:val="20"/>
            <w:szCs w:val="20"/>
          </w:rPr>
          <w:t>admin@imha.vic.gov.au</w:t>
        </w:r>
      </w:hyperlink>
      <w:r w:rsidRPr="00CB44D3">
        <w:rPr>
          <w:sz w:val="20"/>
          <w:szCs w:val="20"/>
        </w:rPr>
        <w:t xml:space="preserve"> </w:t>
      </w:r>
      <w:r w:rsidRPr="00CB44D3">
        <w:rPr>
          <w:rFonts w:cs="Myanmar Text" w:hint="cs"/>
          <w:sz w:val="20"/>
          <w:szCs w:val="20"/>
          <w:cs/>
        </w:rPr>
        <w:t>မ့တမ့ၢ်ခီဖျိလံၥ်ပရၢတၢးဆူ-</w:t>
      </w:r>
    </w:p>
    <w:p w14:paraId="6929A1F4" w14:textId="77777777" w:rsidR="00644CE3" w:rsidRPr="00CB44D3" w:rsidRDefault="00644CE3" w:rsidP="00747CC5">
      <w:pPr>
        <w:spacing w:after="0" w:line="240" w:lineRule="auto"/>
        <w:ind w:left="720" w:hanging="720"/>
        <w:rPr>
          <w:sz w:val="20"/>
          <w:szCs w:val="20"/>
          <w:lang w:val="en-US" w:eastAsia="en-AU"/>
        </w:rPr>
      </w:pPr>
      <w:r w:rsidRPr="00CB44D3">
        <w:rPr>
          <w:sz w:val="20"/>
          <w:szCs w:val="20"/>
          <w:lang w:val="en-US" w:eastAsia="en-AU"/>
        </w:rPr>
        <w:t>Independent Mental Health Advocacy</w:t>
      </w:r>
    </w:p>
    <w:p w14:paraId="7D36F424" w14:textId="77777777" w:rsidR="00644CE3" w:rsidRPr="00CB44D3" w:rsidRDefault="00644CE3" w:rsidP="00747CC5">
      <w:pPr>
        <w:spacing w:after="0" w:line="240" w:lineRule="auto"/>
        <w:ind w:left="720" w:hanging="720"/>
        <w:rPr>
          <w:sz w:val="20"/>
          <w:szCs w:val="20"/>
          <w:lang w:val="en-US" w:eastAsia="en-AU"/>
        </w:rPr>
      </w:pPr>
      <w:r w:rsidRPr="00CB44D3">
        <w:rPr>
          <w:sz w:val="20"/>
          <w:szCs w:val="20"/>
          <w:lang w:val="en-US" w:eastAsia="en-AU"/>
        </w:rPr>
        <w:t>GPO Box 4380</w:t>
      </w:r>
    </w:p>
    <w:p w14:paraId="4040F580" w14:textId="77777777" w:rsidR="00644CE3" w:rsidRPr="00CB44D3" w:rsidRDefault="00644CE3" w:rsidP="00747CC5">
      <w:pPr>
        <w:spacing w:line="240" w:lineRule="auto"/>
        <w:ind w:left="720" w:hanging="720"/>
        <w:rPr>
          <w:sz w:val="20"/>
          <w:szCs w:val="20"/>
          <w:lang w:val="en-US" w:eastAsia="en-AU"/>
        </w:rPr>
      </w:pPr>
      <w:r w:rsidRPr="00CB44D3">
        <w:rPr>
          <w:sz w:val="20"/>
          <w:szCs w:val="20"/>
          <w:lang w:val="en-US" w:eastAsia="en-AU"/>
        </w:rPr>
        <w:t>Melbourne VIC 3001</w:t>
      </w:r>
    </w:p>
    <w:p w14:paraId="1717030C" w14:textId="0F93FE10" w:rsidR="00644CE3" w:rsidRPr="00CB44D3" w:rsidRDefault="00644CE3" w:rsidP="00747CC5">
      <w:pPr>
        <w:pStyle w:val="ListParagraph"/>
        <w:numPr>
          <w:ilvl w:val="0"/>
          <w:numId w:val="34"/>
        </w:numPr>
        <w:spacing w:line="240" w:lineRule="auto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  <w:lang w:val="en-US" w:eastAsia="en-AU"/>
        </w:rPr>
        <w:t>အံမ့(လ)ပှၤဖဲ</w:t>
      </w:r>
      <w:r w:rsidRPr="00CB44D3">
        <w:rPr>
          <w:sz w:val="20"/>
          <w:szCs w:val="20"/>
          <w:lang w:val="en-US" w:eastAsia="en-AU"/>
        </w:rPr>
        <w:t xml:space="preserve"> </w:t>
      </w:r>
      <w:hyperlink r:id="rId19" w:history="1">
        <w:r w:rsidR="0014667F" w:rsidRPr="006C4DE8">
          <w:rPr>
            <w:rStyle w:val="Hyperlink"/>
            <w:sz w:val="20"/>
            <w:szCs w:val="20"/>
          </w:rPr>
          <w:t>admin@imha.vic.gov.au</w:t>
        </w:r>
      </w:hyperlink>
      <w:r w:rsidRPr="00CB44D3">
        <w:rPr>
          <w:sz w:val="20"/>
          <w:szCs w:val="20"/>
          <w:lang w:val="en-US" w:eastAsia="en-AU"/>
        </w:rPr>
        <w:t xml:space="preserve"> </w:t>
      </w:r>
      <w:r w:rsidRPr="00CB44D3">
        <w:rPr>
          <w:rFonts w:cs="Myanmar Text" w:hint="cs"/>
          <w:sz w:val="20"/>
          <w:szCs w:val="20"/>
          <w:cs/>
          <w:lang w:val="en-US" w:eastAsia="en-AU"/>
        </w:rPr>
        <w:t>ဃုၥ်ဒီးတၢ်ပျဲအလံၥ်ပၥ်ဖျါထီၣ်ဒီးတၢ်ဂ့ၢ်တၢ်ကျိၤတက့ၢ်.</w:t>
      </w:r>
    </w:p>
    <w:p w14:paraId="68DCAB23" w14:textId="65FC217B" w:rsidR="00644CE3" w:rsidRPr="00CB44D3" w:rsidRDefault="00644CE3" w:rsidP="00747CC5">
      <w:pPr>
        <w:spacing w:after="480" w:line="240" w:lineRule="auto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>သံကွၢ်ပှၤဘၣ်မူဘၣ်ဒါတဂၤမ့တမ့ၢ်ပှၤလၢအဆီၣ်ထွဲတၢ်လၢကမၤစၢၤဆှၢထီၣ်လံၥ်တကွီၢ်န့ၣ်သ့လီၤ.</w:t>
      </w:r>
    </w:p>
    <w:p w14:paraId="749E5E5D" w14:textId="2D1ADDD5" w:rsidR="00644CE3" w:rsidRPr="00431076" w:rsidRDefault="00644CE3" w:rsidP="00431076">
      <w:pPr>
        <w:pStyle w:val="shadedboxnoitalic"/>
        <w:rPr>
          <w:i/>
          <w:iCs w:val="0"/>
          <w:lang w:val="en-US"/>
        </w:rPr>
      </w:pPr>
      <w:r w:rsidRPr="00431076">
        <w:rPr>
          <w:rFonts w:ascii="Myanmar Text" w:hAnsi="Myanmar Text" w:cs="Myanmar Text" w:hint="cs"/>
          <w:i/>
          <w:iCs w:val="0"/>
          <w:cs/>
        </w:rPr>
        <w:t>ယၤ</w:t>
      </w:r>
      <w:r w:rsidRPr="00FC01E1">
        <w:rPr>
          <w:rFonts w:hint="cs"/>
          <w:i/>
          <w:iCs w:val="0"/>
          <w:color w:val="595959" w:themeColor="text1" w:themeTint="A6"/>
          <w:cs/>
        </w:rPr>
        <w:t>.</w:t>
      </w:r>
      <w:r w:rsidRPr="00FC01E1">
        <w:rPr>
          <w:i/>
          <w:iCs w:val="0"/>
          <w:color w:val="595959" w:themeColor="text1" w:themeTint="A6"/>
          <w:lang w:val="en-US"/>
        </w:rPr>
        <w:t xml:space="preserve"> </w:t>
      </w:r>
      <w:sdt>
        <w:sdtPr>
          <w:rPr>
            <w:i/>
            <w:iCs w:val="0"/>
            <w:color w:val="595959" w:themeColor="text1" w:themeTint="A6"/>
          </w:rPr>
          <w:alias w:val="တီၢ်လီၤနမံၤဖဲအံၤ"/>
          <w:tag w:val="တီၢ်လီၤနမံၤဖဲအံၤ"/>
          <w:id w:val="-1698465284"/>
          <w:placeholder>
            <w:docPart w:val="71725F5B40C94101BDBC06306124F023"/>
          </w:placeholder>
          <w:text/>
        </w:sdtPr>
        <w:sdtContent>
          <w:r w:rsidRPr="00FC01E1">
            <w:rPr>
              <w:rFonts w:ascii="Myanmar Text" w:hAnsi="Myanmar Text" w:cs="Myanmar Text" w:hint="cs"/>
              <w:i/>
              <w:iCs w:val="0"/>
              <w:color w:val="595959" w:themeColor="text1" w:themeTint="A6"/>
              <w:cs/>
            </w:rPr>
            <w:t>တီၢ်လီၤနမံၤဖဲအံၤ</w:t>
          </w:r>
        </w:sdtContent>
      </w:sdt>
      <w:r w:rsidRPr="00431076">
        <w:rPr>
          <w:i/>
          <w:iCs w:val="0"/>
          <w:lang w:val="en-US"/>
        </w:rPr>
        <w:t xml:space="preserve"> </w:t>
      </w:r>
      <w:r w:rsidRPr="00431076">
        <w:rPr>
          <w:rFonts w:ascii="Myanmar Text" w:hAnsi="Myanmar Text" w:cs="Myanmar Text" w:hint="cs"/>
          <w:b/>
          <w:bCs/>
          <w:i/>
          <w:iCs w:val="0"/>
          <w:u w:val="single"/>
          <w:cs/>
        </w:rPr>
        <w:t>တအဲၣ်ဒိး</w:t>
      </w:r>
      <w:r w:rsidRPr="00431076">
        <w:rPr>
          <w:rFonts w:ascii="Myanmar Text" w:hAnsi="Myanmar Text" w:cs="Myanmar Text" w:hint="cs"/>
          <w:i/>
          <w:iCs w:val="0"/>
          <w:cs/>
        </w:rPr>
        <w:t>လၢ</w:t>
      </w:r>
      <w:r w:rsidRPr="00431076">
        <w:rPr>
          <w:rFonts w:hint="cs"/>
          <w:i/>
          <w:iCs w:val="0"/>
          <w:cs/>
        </w:rPr>
        <w:t xml:space="preserve"> </w:t>
      </w:r>
      <w:r w:rsidRPr="00431076">
        <w:rPr>
          <w:i/>
          <w:iCs w:val="0"/>
        </w:rPr>
        <w:t>IMHA</w:t>
      </w:r>
      <w:r w:rsidRPr="00431076">
        <w:rPr>
          <w:rFonts w:hint="cs"/>
          <w:i/>
          <w:iCs w:val="0"/>
          <w:cs/>
          <w:lang w:val="en-US"/>
        </w:rPr>
        <w:t xml:space="preserve"> </w:t>
      </w:r>
      <w:r w:rsidRPr="00431076">
        <w:rPr>
          <w:rFonts w:ascii="Myanmar Text" w:hAnsi="Myanmar Text" w:cs="Myanmar Text" w:hint="cs"/>
          <w:i/>
          <w:iCs w:val="0"/>
          <w:cs/>
          <w:lang w:val="en-US"/>
        </w:rPr>
        <w:t>ကဆဲးကျိးယၤဖဲယမ့ၢ်ဘၣ်တၢ်ပၥ်လီၤယၤလၢတၢ်ကူစါယါဘျါတၢ်ကလုၢ်လၢလ့ၤတက့ၤယကဘၣ်မၤန့ၢ်အီၤအပူၤ</w:t>
      </w:r>
      <w:r w:rsidRPr="00431076">
        <w:rPr>
          <w:rFonts w:hint="cs"/>
          <w:i/>
          <w:iCs w:val="0"/>
          <w:cs/>
          <w:lang w:val="en-US"/>
        </w:rPr>
        <w:t xml:space="preserve"> </w:t>
      </w:r>
      <w:r w:rsidRPr="00431076">
        <w:rPr>
          <w:rFonts w:ascii="Myanmar Text" w:hAnsi="Myanmar Text" w:cs="Myanmar Text" w:hint="cs"/>
          <w:i/>
          <w:iCs w:val="0"/>
          <w:cs/>
          <w:lang w:val="en-US"/>
        </w:rPr>
        <w:t>မ့တမ့ၢ်ဖဲတၢ်ဂ့ၢ်အရ့ဒိၣ်အဂၤတဖၣ်အပူၤန့ၣ်လီၤ</w:t>
      </w:r>
      <w:r w:rsidRPr="00431076">
        <w:rPr>
          <w:rFonts w:hint="cs"/>
          <w:i/>
          <w:iCs w:val="0"/>
          <w:cs/>
          <w:lang w:val="en-US"/>
        </w:rPr>
        <w:t xml:space="preserve">.. </w:t>
      </w:r>
      <w:r w:rsidRPr="00431076">
        <w:rPr>
          <w:rFonts w:ascii="Myanmar Text" w:hAnsi="Myanmar Text" w:cs="Myanmar Text" w:hint="cs"/>
          <w:i/>
          <w:iCs w:val="0"/>
          <w:cs/>
          <w:lang w:val="en-US"/>
        </w:rPr>
        <w:t>ယနၢပၢၢ်လၢတၢ်ဂ့ၢ်တၢ်ကျိၤအါထီၣ်ဆူညါလၢ</w:t>
      </w:r>
      <w:r w:rsidRPr="00431076">
        <w:rPr>
          <w:rFonts w:hint="cs"/>
          <w:i/>
          <w:iCs w:val="0"/>
          <w:cs/>
          <w:lang w:val="en-US"/>
        </w:rPr>
        <w:t xml:space="preserve"> </w:t>
      </w:r>
      <w:r w:rsidRPr="00431076">
        <w:rPr>
          <w:i/>
          <w:iCs w:val="0"/>
        </w:rPr>
        <w:t>IMHA</w:t>
      </w:r>
      <w:r w:rsidRPr="00431076">
        <w:rPr>
          <w:rFonts w:hint="cs"/>
          <w:i/>
          <w:iCs w:val="0"/>
          <w:cs/>
          <w:lang w:val="en-US"/>
        </w:rPr>
        <w:t xml:space="preserve"> </w:t>
      </w:r>
      <w:r w:rsidRPr="00431076">
        <w:rPr>
          <w:rFonts w:ascii="Myanmar Text" w:hAnsi="Myanmar Text" w:cs="Myanmar Text" w:hint="cs"/>
          <w:i/>
          <w:iCs w:val="0"/>
          <w:cs/>
          <w:lang w:val="en-US"/>
        </w:rPr>
        <w:t>ဒိးန့ၢ်ဘၣ်ဘၣ်ဃးဒီးယတၢ်ကူစါယါဘျါလၢလ့ၤတက့ၤယကဘၣ်မၤန့ၢ်အီၤန့ၣ်တၢ်ကထူးသံကွံၥ်အီၤန့ၣ်လီၤ</w:t>
      </w:r>
      <w:r w:rsidRPr="00431076">
        <w:rPr>
          <w:rFonts w:hint="cs"/>
          <w:i/>
          <w:iCs w:val="0"/>
          <w:cs/>
          <w:lang w:val="en-US"/>
        </w:rPr>
        <w:t>.</w:t>
      </w:r>
    </w:p>
    <w:p w14:paraId="7A971144" w14:textId="16C4E8FE" w:rsidR="00644CE3" w:rsidRPr="00431076" w:rsidRDefault="00644CE3" w:rsidP="00C25C9D">
      <w:pPr>
        <w:pStyle w:val="shadedboxnoitalic"/>
        <w:rPr>
          <w:i/>
          <w:iCs w:val="0"/>
          <w:lang w:val="en-US"/>
        </w:rPr>
      </w:pPr>
      <w:r w:rsidRPr="00431076">
        <w:rPr>
          <w:rFonts w:ascii="Myanmar Text" w:hAnsi="Myanmar Text" w:cs="Myanmar Text" w:hint="cs"/>
          <w:i/>
          <w:iCs w:val="0"/>
          <w:cs/>
        </w:rPr>
        <w:t>အိၣ်ဖျဲၣ်မုၢ်နံၤ</w:t>
      </w:r>
      <w:r w:rsidRPr="00431076">
        <w:rPr>
          <w:rFonts w:hint="cs"/>
          <w:i/>
          <w:iCs w:val="0"/>
          <w:cs/>
        </w:rPr>
        <w:t>-</w:t>
      </w:r>
      <w:sdt>
        <w:sdtPr>
          <w:rPr>
            <w:rStyle w:val="Style1"/>
            <w:rFonts w:hint="cs"/>
            <w:cs/>
          </w:rPr>
          <w:alias w:val="တီၢ်လီၤနအိၣ်ဖျဲၣ်မုၢ်နံၤ(သီ/လါ/နံၣ်)"/>
          <w:tag w:val="တီၢ်လီၤနအိၣ်ဖျဲၣ်မုၢ်နံၤ(သီ/လါ/နံၣ်)"/>
          <w:id w:val="-1737617443"/>
          <w:placeholder>
            <w:docPart w:val="1DC3213B286A4710BCDD216CCF3EFE17"/>
          </w:placeholder>
          <w:showingPlcHdr/>
        </w:sdtPr>
        <w:sdtEndPr>
          <w:rPr>
            <w:rStyle w:val="DefaultParagraphFont"/>
            <w:i/>
            <w:iCs w:val="0"/>
            <w:color w:val="auto"/>
          </w:rPr>
        </w:sdtEndPr>
        <w:sdtContent>
          <w:r w:rsidR="009F16F6" w:rsidRPr="002A5E56">
            <w:rPr>
              <w:rFonts w:ascii="Myanmar Text" w:hAnsi="Myanmar Text" w:cs="Myanmar Text" w:hint="cs"/>
              <w:i/>
              <w:iCs w:val="0"/>
              <w:color w:val="595959" w:themeColor="text1" w:themeTint="A6"/>
              <w:cs/>
            </w:rPr>
            <w:t>တီၢ်လီၤနအိၣ်ဖျဲၣ်မုၢ်နံၤ</w:t>
          </w:r>
          <w:r w:rsidR="009F16F6" w:rsidRPr="002A5E56">
            <w:rPr>
              <w:rFonts w:hint="cs"/>
              <w:i/>
              <w:iCs w:val="0"/>
              <w:color w:val="595959" w:themeColor="text1" w:themeTint="A6"/>
              <w:cs/>
            </w:rPr>
            <w:t>(</w:t>
          </w:r>
          <w:r w:rsidR="009F16F6" w:rsidRPr="002A5E56">
            <w:rPr>
              <w:rFonts w:ascii="Myanmar Text" w:hAnsi="Myanmar Text" w:cs="Myanmar Text" w:hint="cs"/>
              <w:i/>
              <w:iCs w:val="0"/>
              <w:color w:val="595959" w:themeColor="text1" w:themeTint="A6"/>
              <w:cs/>
            </w:rPr>
            <w:t>သီ</w:t>
          </w:r>
          <w:r w:rsidR="009F16F6" w:rsidRPr="002A5E56">
            <w:rPr>
              <w:rFonts w:hint="cs"/>
              <w:i/>
              <w:iCs w:val="0"/>
              <w:color w:val="595959" w:themeColor="text1" w:themeTint="A6"/>
              <w:cs/>
            </w:rPr>
            <w:t>/</w:t>
          </w:r>
          <w:r w:rsidR="009F16F6" w:rsidRPr="002A5E56">
            <w:rPr>
              <w:rFonts w:ascii="Myanmar Text" w:hAnsi="Myanmar Text" w:cs="Myanmar Text" w:hint="cs"/>
              <w:i/>
              <w:iCs w:val="0"/>
              <w:color w:val="595959" w:themeColor="text1" w:themeTint="A6"/>
              <w:cs/>
            </w:rPr>
            <w:t>လါ</w:t>
          </w:r>
          <w:r w:rsidR="009F16F6" w:rsidRPr="002A5E56">
            <w:rPr>
              <w:rFonts w:hint="cs"/>
              <w:i/>
              <w:iCs w:val="0"/>
              <w:color w:val="595959" w:themeColor="text1" w:themeTint="A6"/>
              <w:cs/>
            </w:rPr>
            <w:t>/</w:t>
          </w:r>
          <w:r w:rsidR="009F16F6" w:rsidRPr="002A5E56">
            <w:rPr>
              <w:rFonts w:ascii="Myanmar Text" w:hAnsi="Myanmar Text" w:cs="Myanmar Text" w:hint="cs"/>
              <w:i/>
              <w:iCs w:val="0"/>
              <w:color w:val="595959" w:themeColor="text1" w:themeTint="A6"/>
              <w:cs/>
            </w:rPr>
            <w:t>နံၣ်</w:t>
          </w:r>
          <w:r w:rsidR="009F16F6" w:rsidRPr="002A5E56">
            <w:rPr>
              <w:rFonts w:hint="cs"/>
              <w:i/>
              <w:iCs w:val="0"/>
              <w:color w:val="595959" w:themeColor="text1" w:themeTint="A6"/>
              <w:cs/>
            </w:rPr>
            <w:t>)</w:t>
          </w:r>
        </w:sdtContent>
      </w:sdt>
    </w:p>
    <w:p w14:paraId="7D71630E" w14:textId="149D6765" w:rsidR="0032618E" w:rsidRPr="00431076" w:rsidRDefault="00644CE3" w:rsidP="00431076">
      <w:pPr>
        <w:pStyle w:val="shadedboxnoitalic"/>
        <w:rPr>
          <w:i/>
          <w:iCs w:val="0"/>
          <w:cs/>
          <w:lang w:val="en-US"/>
        </w:rPr>
      </w:pPr>
      <w:r w:rsidRPr="00431076">
        <w:rPr>
          <w:rFonts w:ascii="Myanmar Text" w:hAnsi="Myanmar Text" w:cs="Myanmar Text" w:hint="cs"/>
          <w:i/>
          <w:iCs w:val="0"/>
          <w:cs/>
        </w:rPr>
        <w:t>ဆဲးလီၤမံၤ</w:t>
      </w:r>
      <w:r w:rsidRPr="00FC01E1">
        <w:rPr>
          <w:rFonts w:ascii="Myanmar Text" w:hAnsi="Myanmar Text" w:cs="Myanmar Text" w:hint="cs"/>
          <w:i/>
          <w:iCs w:val="0"/>
          <w:color w:val="595959" w:themeColor="text1" w:themeTint="A6"/>
          <w:cs/>
        </w:rPr>
        <w:t>-</w:t>
      </w:r>
      <w:r w:rsidRPr="00FC01E1">
        <w:rPr>
          <w:rFonts w:ascii="Myanmar Text" w:hAnsi="Myanmar Text" w:cs="Myanmar Text"/>
          <w:i/>
          <w:iCs w:val="0"/>
          <w:color w:val="595959" w:themeColor="text1" w:themeTint="A6"/>
        </w:rPr>
        <w:t xml:space="preserve"> </w:t>
      </w:r>
      <w:sdt>
        <w:sdtPr>
          <w:rPr>
            <w:rFonts w:ascii="Myanmar Text" w:hAnsi="Myanmar Text" w:cs="Myanmar Text"/>
            <w:i/>
            <w:iCs w:val="0"/>
            <w:color w:val="595959" w:themeColor="text1" w:themeTint="A6"/>
          </w:rPr>
          <w:id w:val="-161471137"/>
          <w:placeholder>
            <w:docPart w:val="6E2119C7BB134802A1EAC916EA395849"/>
          </w:placeholder>
          <w:text/>
        </w:sdtPr>
        <w:sdtContent>
          <w:r w:rsidR="00BA4930" w:rsidRPr="00FC01E1">
            <w:rPr>
              <w:rFonts w:ascii="Myanmar Text" w:hAnsi="Myanmar Text" w:cs="Myanmar Text" w:hint="cs"/>
              <w:i/>
              <w:iCs w:val="0"/>
              <w:color w:val="595959" w:themeColor="text1" w:themeTint="A6"/>
              <w:cs/>
            </w:rPr>
            <w:t>တီၢ်လီၤနမံၤ</w:t>
          </w:r>
        </w:sdtContent>
      </w:sdt>
    </w:p>
    <w:p w14:paraId="571F8A7B" w14:textId="3EE75851" w:rsidR="00644CE3" w:rsidRPr="00431076" w:rsidRDefault="00644CE3" w:rsidP="00431076">
      <w:pPr>
        <w:pStyle w:val="shadedboxnoitalic"/>
        <w:rPr>
          <w:i/>
          <w:iCs w:val="0"/>
          <w:lang w:val="en-US"/>
        </w:rPr>
      </w:pPr>
      <w:r w:rsidRPr="00431076">
        <w:rPr>
          <w:rFonts w:ascii="Myanmar Text" w:hAnsi="Myanmar Text" w:cs="Myanmar Text" w:hint="cs"/>
          <w:i/>
          <w:iCs w:val="0"/>
          <w:cs/>
          <w:lang w:val="en-US"/>
        </w:rPr>
        <w:t>မုၢ်နံၤ</w:t>
      </w:r>
      <w:r w:rsidRPr="00431076">
        <w:rPr>
          <w:rFonts w:hint="cs"/>
          <w:i/>
          <w:iCs w:val="0"/>
          <w:cs/>
        </w:rPr>
        <w:t>-</w:t>
      </w:r>
      <w:r w:rsidRPr="00431076">
        <w:rPr>
          <w:i/>
          <w:iCs w:val="0"/>
          <w:lang w:val="en-US"/>
        </w:rPr>
        <w:t xml:space="preserve"> </w:t>
      </w:r>
      <w:sdt>
        <w:sdtPr>
          <w:rPr>
            <w:i/>
            <w:iCs w:val="0"/>
            <w:color w:val="595959" w:themeColor="text1" w:themeTint="A6"/>
          </w:rPr>
          <w:id w:val="-1833063590"/>
          <w:placeholder>
            <w:docPart w:val="85D354AE13414987B7EA4F831F18F5A6"/>
          </w:placeholder>
          <w:text/>
        </w:sdtPr>
        <w:sdtContent>
          <w:r w:rsidRPr="00FC01E1">
            <w:rPr>
              <w:rFonts w:ascii="Myanmar Text" w:hAnsi="Myanmar Text" w:cs="Myanmar Text" w:hint="cs"/>
              <w:i/>
              <w:iCs w:val="0"/>
              <w:color w:val="595959" w:themeColor="text1" w:themeTint="A6"/>
              <w:cs/>
            </w:rPr>
            <w:t>တီၢ်လီၤတနံၤအံၤအမုၢ်နံၤမုၢ်သီ</w:t>
          </w:r>
        </w:sdtContent>
      </w:sdt>
    </w:p>
    <w:p w14:paraId="701074A3" w14:textId="77777777" w:rsidR="00644CE3" w:rsidRPr="00431076" w:rsidRDefault="00644CE3" w:rsidP="00431076">
      <w:pPr>
        <w:pStyle w:val="shadedboxnoitalic"/>
        <w:rPr>
          <w:i/>
          <w:iCs w:val="0"/>
          <w:lang w:val="en-US"/>
        </w:rPr>
      </w:pPr>
      <w:r w:rsidRPr="00431076">
        <w:rPr>
          <w:rFonts w:ascii="Myanmar Text" w:hAnsi="Myanmar Text" w:cs="Myanmar Text" w:hint="cs"/>
          <w:i/>
          <w:iCs w:val="0"/>
          <w:cs/>
        </w:rPr>
        <w:t>ကီၢ်စဲၣ်၀း၀းအပှၤဆါနီၣ်ဂံၢ်</w:t>
      </w:r>
      <w:r w:rsidRPr="00431076">
        <w:rPr>
          <w:rFonts w:hint="cs"/>
          <w:i/>
          <w:iCs w:val="0"/>
          <w:cs/>
        </w:rPr>
        <w:t xml:space="preserve"> </w:t>
      </w:r>
      <w:r w:rsidRPr="00FC01E1">
        <w:rPr>
          <w:rFonts w:hint="cs"/>
          <w:i/>
          <w:iCs w:val="0"/>
          <w:cs/>
        </w:rPr>
        <w:t>(</w:t>
      </w:r>
      <w:r w:rsidRPr="00FC01E1">
        <w:t>State-wide UR Number</w:t>
      </w:r>
      <w:r w:rsidRPr="00FC01E1">
        <w:rPr>
          <w:rFonts w:hint="cs"/>
          <w:cs/>
        </w:rPr>
        <w:t>)</w:t>
      </w:r>
      <w:r w:rsidRPr="00FC01E1">
        <w:t xml:space="preserve"> (SWURN</w:t>
      </w:r>
      <w:r w:rsidRPr="00431076">
        <w:rPr>
          <w:i/>
          <w:iCs w:val="0"/>
        </w:rPr>
        <w:t>)</w:t>
      </w:r>
      <w:r w:rsidRPr="00431076">
        <w:rPr>
          <w:rFonts w:hint="cs"/>
          <w:i/>
          <w:iCs w:val="0"/>
          <w:cs/>
        </w:rPr>
        <w:t>-</w:t>
      </w:r>
      <w:r w:rsidRPr="00431076">
        <w:rPr>
          <w:i/>
          <w:iCs w:val="0"/>
          <w:lang w:val="en-US"/>
        </w:rPr>
        <w:t xml:space="preserve"> </w:t>
      </w:r>
      <w:sdt>
        <w:sdtPr>
          <w:rPr>
            <w:rFonts w:ascii="Myanmar Text" w:hAnsi="Myanmar Text" w:cs="Myanmar Text"/>
            <w:i/>
            <w:iCs w:val="0"/>
            <w:color w:val="595959" w:themeColor="text1" w:themeTint="A6"/>
          </w:rPr>
          <w:id w:val="-804696496"/>
          <w:placeholder>
            <w:docPart w:val="C170F11D17B94B5DAADFF706A4E0380B"/>
          </w:placeholder>
          <w:text/>
        </w:sdtPr>
        <w:sdtContent>
          <w:r w:rsidRPr="00594588">
            <w:rPr>
              <w:rFonts w:ascii="Myanmar Text" w:hAnsi="Myanmar Text" w:cs="Myanmar Text" w:hint="cs"/>
              <w:i/>
              <w:iCs w:val="0"/>
              <w:color w:val="595959" w:themeColor="text1" w:themeTint="A6"/>
              <w:cs/>
            </w:rPr>
            <w:t xml:space="preserve">တီၢ်လီၤန </w:t>
          </w:r>
          <w:r w:rsidRPr="00594588">
            <w:rPr>
              <w:rFonts w:ascii="Myanmar Text" w:hAnsi="Myanmar Text" w:cs="Myanmar Text"/>
              <w:i/>
              <w:iCs w:val="0"/>
              <w:color w:val="595959" w:themeColor="text1" w:themeTint="A6"/>
            </w:rPr>
            <w:t>SWURN</w:t>
          </w:r>
        </w:sdtContent>
      </w:sdt>
      <w:r w:rsidRPr="00431076">
        <w:rPr>
          <w:i/>
          <w:iCs w:val="0"/>
          <w:lang w:val="en-US"/>
        </w:rPr>
        <w:t xml:space="preserve"> </w:t>
      </w:r>
    </w:p>
    <w:p w14:paraId="3D95E225" w14:textId="77777777" w:rsidR="0032618E" w:rsidRPr="00431076" w:rsidRDefault="0032618E" w:rsidP="00431076">
      <w:pPr>
        <w:pStyle w:val="shadedboxnoitalic"/>
        <w:rPr>
          <w:i/>
          <w:iCs w:val="0"/>
          <w:cs/>
        </w:rPr>
      </w:pPr>
    </w:p>
    <w:p w14:paraId="425776E5" w14:textId="43EAD730" w:rsidR="00644CE3" w:rsidRPr="00431076" w:rsidRDefault="00644CE3" w:rsidP="00431076">
      <w:pPr>
        <w:pStyle w:val="shadedboxnoitalic"/>
        <w:rPr>
          <w:i/>
          <w:iCs w:val="0"/>
        </w:rPr>
      </w:pPr>
      <w:r w:rsidRPr="00431076">
        <w:rPr>
          <w:rFonts w:ascii="Myanmar Text" w:hAnsi="Myanmar Text" w:cs="Myanmar Text" w:hint="cs"/>
          <w:i/>
          <w:iCs w:val="0"/>
          <w:cs/>
        </w:rPr>
        <w:t>တၢ်အံၤမ့ၢ်နီၣ်ဂံၢ်လီၤဆီဆီတခါလၢကယဲၢ်ပှၤလၢအသူစွဲတၢ်မၤစၢၤလၢအမၤန့ၢ်ကမျၢၢ်သးဆူၣ်ချ့တၢ်မၤစၢၤလၢတၢ်နဲၣ်လီၤတဖၣ်အဂီၢ်လီၤ</w:t>
      </w:r>
      <w:r w:rsidRPr="00431076">
        <w:rPr>
          <w:rFonts w:hint="cs"/>
          <w:i/>
          <w:iCs w:val="0"/>
          <w:cs/>
        </w:rPr>
        <w:t>.</w:t>
      </w:r>
    </w:p>
    <w:p w14:paraId="3078F567" w14:textId="75943CE5" w:rsidR="00644CE3" w:rsidRPr="00431076" w:rsidRDefault="00644CE3" w:rsidP="00431076">
      <w:pPr>
        <w:pStyle w:val="shadedboxnoitalic"/>
        <w:rPr>
          <w:i/>
          <w:iCs w:val="0"/>
        </w:rPr>
      </w:pPr>
      <w:r w:rsidRPr="00431076">
        <w:rPr>
          <w:rFonts w:ascii="Myanmar Text" w:hAnsi="Myanmar Text" w:cs="Myanmar Text" w:hint="cs"/>
          <w:i/>
          <w:iCs w:val="0"/>
          <w:cs/>
        </w:rPr>
        <w:t>ပသူ၀ဲနီၣ်ဂံၢ်အံၤဒ်သိးကမၤလီၤတံၢ်ပသ့ၣ်ညါဘၣ်နၤဘၣ်ဘျိးဘၣ်ဒါအဂီၢ်လီၤ</w:t>
      </w:r>
      <w:r w:rsidRPr="00431076">
        <w:rPr>
          <w:rFonts w:hint="cs"/>
          <w:i/>
          <w:iCs w:val="0"/>
          <w:cs/>
        </w:rPr>
        <w:t xml:space="preserve">. </w:t>
      </w:r>
      <w:r w:rsidRPr="00431076">
        <w:rPr>
          <w:rFonts w:ascii="Myanmar Text" w:hAnsi="Myanmar Text" w:cs="Myanmar Text" w:hint="cs"/>
          <w:i/>
          <w:iCs w:val="0"/>
          <w:cs/>
        </w:rPr>
        <w:t>နမ့ၢ်တသ့ၣ်ညါန</w:t>
      </w:r>
      <w:r w:rsidRPr="00431076">
        <w:rPr>
          <w:i/>
          <w:iCs w:val="0"/>
        </w:rPr>
        <w:t xml:space="preserve"> SWURN</w:t>
      </w:r>
      <w:r w:rsidRPr="00431076">
        <w:rPr>
          <w:rFonts w:hint="cs"/>
          <w:i/>
          <w:iCs w:val="0"/>
          <w:cs/>
        </w:rPr>
        <w:t xml:space="preserve"> </w:t>
      </w:r>
      <w:r w:rsidRPr="00431076">
        <w:rPr>
          <w:rFonts w:ascii="Myanmar Text" w:hAnsi="Myanmar Text" w:cs="Myanmar Text" w:hint="cs"/>
          <w:i/>
          <w:iCs w:val="0"/>
          <w:cs/>
        </w:rPr>
        <w:t>ဘၣ်န့ၣ်</w:t>
      </w:r>
      <w:r w:rsidRPr="00431076">
        <w:rPr>
          <w:rFonts w:hint="cs"/>
          <w:i/>
          <w:iCs w:val="0"/>
          <w:cs/>
        </w:rPr>
        <w:t xml:space="preserve">, </w:t>
      </w:r>
      <w:r w:rsidRPr="00431076">
        <w:rPr>
          <w:rFonts w:ascii="Myanmar Text" w:hAnsi="Myanmar Text" w:cs="Myanmar Text" w:hint="cs"/>
          <w:i/>
          <w:iCs w:val="0"/>
          <w:cs/>
        </w:rPr>
        <w:t>နသံကွၢ်နသးဆူၣ်ချ့ဒီးတၢ်အိၣ်မုၥ်အိၣ်ပၢၤတၢ်မၤစၢၤ</w:t>
      </w:r>
      <w:r w:rsidRPr="00431076">
        <w:rPr>
          <w:rFonts w:hint="cs"/>
          <w:i/>
          <w:iCs w:val="0"/>
          <w:cs/>
        </w:rPr>
        <w:t xml:space="preserve">, </w:t>
      </w:r>
      <w:r w:rsidRPr="00431076">
        <w:rPr>
          <w:rFonts w:ascii="Myanmar Text" w:hAnsi="Myanmar Text" w:cs="Myanmar Text" w:hint="cs"/>
          <w:i/>
          <w:iCs w:val="0"/>
          <w:cs/>
        </w:rPr>
        <w:t>မ့တမ့ၢ်ကိး</w:t>
      </w:r>
      <w:r w:rsidRPr="00431076">
        <w:rPr>
          <w:rFonts w:hint="cs"/>
          <w:i/>
          <w:iCs w:val="0"/>
          <w:cs/>
        </w:rPr>
        <w:t xml:space="preserve"> </w:t>
      </w:r>
      <w:r w:rsidRPr="00431076">
        <w:rPr>
          <w:i/>
          <w:iCs w:val="0"/>
        </w:rPr>
        <w:t>IMHA</w:t>
      </w:r>
      <w:r w:rsidRPr="00431076">
        <w:rPr>
          <w:rFonts w:hint="cs"/>
          <w:i/>
          <w:iCs w:val="0"/>
          <w:cs/>
        </w:rPr>
        <w:t xml:space="preserve"> </w:t>
      </w:r>
      <w:r w:rsidRPr="00431076">
        <w:rPr>
          <w:rFonts w:ascii="Myanmar Text" w:hAnsi="Myanmar Text" w:cs="Myanmar Text" w:hint="cs"/>
          <w:i/>
          <w:iCs w:val="0"/>
          <w:cs/>
        </w:rPr>
        <w:t>လၢ</w:t>
      </w:r>
    </w:p>
    <w:p w14:paraId="2B6B2B77" w14:textId="77777777" w:rsidR="00644CE3" w:rsidRPr="00431076" w:rsidRDefault="00644CE3" w:rsidP="00431076">
      <w:pPr>
        <w:pStyle w:val="shadedboxnoitalic"/>
        <w:rPr>
          <w:i/>
          <w:iCs w:val="0"/>
        </w:rPr>
      </w:pPr>
      <w:r w:rsidRPr="00431076">
        <w:rPr>
          <w:rFonts w:ascii="Myanmar Text" w:hAnsi="Myanmar Text" w:cs="Myanmar Text" w:hint="cs"/>
          <w:i/>
          <w:iCs w:val="0"/>
          <w:cs/>
        </w:rPr>
        <w:t>တၢ်ဂ့ၢ်တၢ်ကျိၤဘၣ်ဃးကသံကွၢ်မတၤအဂီၢ်တက့ၢ်</w:t>
      </w:r>
      <w:r w:rsidRPr="00431076">
        <w:rPr>
          <w:rFonts w:hint="cs"/>
          <w:i/>
          <w:iCs w:val="0"/>
          <w:cs/>
        </w:rPr>
        <w:t>.</w:t>
      </w:r>
    </w:p>
    <w:p w14:paraId="496F2CCD" w14:textId="77777777" w:rsidR="00644CE3" w:rsidRPr="00431076" w:rsidRDefault="00644CE3" w:rsidP="00431076">
      <w:pPr>
        <w:pStyle w:val="shadedboxnoitalic"/>
        <w:rPr>
          <w:i/>
          <w:iCs w:val="0"/>
          <w:lang w:val="en-US"/>
        </w:rPr>
      </w:pPr>
      <w:r w:rsidRPr="00431076">
        <w:rPr>
          <w:rFonts w:ascii="Myanmar Text" w:hAnsi="Myanmar Text" w:cs="Myanmar Text" w:hint="cs"/>
          <w:i/>
          <w:iCs w:val="0"/>
          <w:cs/>
        </w:rPr>
        <w:t>လီတဲစိနီၣ်ဂံၢ်</w:t>
      </w:r>
      <w:r w:rsidRPr="00431076">
        <w:rPr>
          <w:rFonts w:hint="cs"/>
          <w:i/>
          <w:iCs w:val="0"/>
          <w:cs/>
        </w:rPr>
        <w:t>-</w:t>
      </w:r>
      <w:r w:rsidRPr="00431076">
        <w:rPr>
          <w:i/>
          <w:iCs w:val="0"/>
          <w:lang w:val="en-US"/>
        </w:rPr>
        <w:t xml:space="preserve"> </w:t>
      </w:r>
      <w:sdt>
        <w:sdtPr>
          <w:rPr>
            <w:rFonts w:ascii="Myanmar Text" w:hAnsi="Myanmar Text" w:cs="Myanmar Text"/>
            <w:i/>
            <w:iCs w:val="0"/>
            <w:color w:val="595959" w:themeColor="text1" w:themeTint="A6"/>
          </w:rPr>
          <w:id w:val="-215591056"/>
          <w:placeholder>
            <w:docPart w:val="4177C107F9B54FDA8DA4D34F4E0006F3"/>
          </w:placeholder>
          <w:text/>
        </w:sdtPr>
        <w:sdtContent>
          <w:r w:rsidRPr="008D0D7D">
            <w:rPr>
              <w:rFonts w:ascii="Myanmar Text" w:hAnsi="Myanmar Text" w:cs="Myanmar Text" w:hint="cs"/>
              <w:i/>
              <w:iCs w:val="0"/>
              <w:color w:val="595959" w:themeColor="text1" w:themeTint="A6"/>
              <w:cs/>
            </w:rPr>
            <w:t>တီၢ်လီၤနလီတဲစိနီၣ်ဂံၢ်</w:t>
          </w:r>
        </w:sdtContent>
      </w:sdt>
    </w:p>
    <w:p w14:paraId="491693A2" w14:textId="77777777" w:rsidR="00644CE3" w:rsidRPr="008D0D7D" w:rsidRDefault="00644CE3" w:rsidP="00431076">
      <w:pPr>
        <w:pStyle w:val="shadedboxnoitalic"/>
        <w:rPr>
          <w:lang w:val="en-US"/>
        </w:rPr>
      </w:pPr>
      <w:r w:rsidRPr="00431076">
        <w:rPr>
          <w:rFonts w:ascii="Myanmar Text" w:hAnsi="Myanmar Text" w:cs="Myanmar Text" w:hint="cs"/>
          <w:i/>
          <w:iCs w:val="0"/>
          <w:cs/>
        </w:rPr>
        <w:t>အံမ့</w:t>
      </w:r>
      <w:r w:rsidRPr="00431076">
        <w:rPr>
          <w:rFonts w:hint="cs"/>
          <w:i/>
          <w:iCs w:val="0"/>
          <w:cs/>
        </w:rPr>
        <w:t>(</w:t>
      </w:r>
      <w:r w:rsidRPr="00431076">
        <w:rPr>
          <w:rFonts w:ascii="Myanmar Text" w:hAnsi="Myanmar Text" w:cs="Myanmar Text" w:hint="cs"/>
          <w:i/>
          <w:iCs w:val="0"/>
          <w:cs/>
        </w:rPr>
        <w:t>လ</w:t>
      </w:r>
      <w:r w:rsidRPr="00431076">
        <w:rPr>
          <w:rFonts w:hint="cs"/>
          <w:i/>
          <w:iCs w:val="0"/>
          <w:cs/>
        </w:rPr>
        <w:t>)-</w:t>
      </w:r>
      <w:r w:rsidRPr="00431076">
        <w:rPr>
          <w:i/>
          <w:iCs w:val="0"/>
          <w:lang w:val="en-US"/>
        </w:rPr>
        <w:t xml:space="preserve"> </w:t>
      </w:r>
      <w:sdt>
        <w:sdtPr>
          <w:rPr>
            <w:rFonts w:ascii="Myanmar Text" w:hAnsi="Myanmar Text" w:cs="Myanmar Text"/>
            <w:i/>
            <w:iCs w:val="0"/>
            <w:color w:val="595959" w:themeColor="text1" w:themeTint="A6"/>
          </w:rPr>
          <w:id w:val="1727880991"/>
          <w:placeholder>
            <w:docPart w:val="19BFD5A8221E47D8B0106438A7951120"/>
          </w:placeholder>
          <w:text/>
        </w:sdtPr>
        <w:sdtContent>
          <w:r w:rsidRPr="008D0D7D">
            <w:rPr>
              <w:rFonts w:ascii="Myanmar Text" w:hAnsi="Myanmar Text" w:cs="Myanmar Text" w:hint="cs"/>
              <w:i/>
              <w:iCs w:val="0"/>
              <w:color w:val="595959" w:themeColor="text1" w:themeTint="A6"/>
              <w:cs/>
            </w:rPr>
            <w:t>တီၢ်လီၤနအံမ့(လ)</w:t>
          </w:r>
        </w:sdtContent>
      </w:sdt>
    </w:p>
    <w:p w14:paraId="022A7B8E" w14:textId="77777777" w:rsidR="00644CE3" w:rsidRPr="00431076" w:rsidRDefault="00644CE3" w:rsidP="00431076">
      <w:pPr>
        <w:pStyle w:val="shadedboxnoitalic"/>
        <w:rPr>
          <w:i/>
          <w:iCs w:val="0"/>
          <w:lang w:val="en-US"/>
        </w:rPr>
      </w:pPr>
      <w:r w:rsidRPr="00431076">
        <w:rPr>
          <w:rFonts w:ascii="Myanmar Text" w:hAnsi="Myanmar Text" w:cs="Myanmar Text" w:hint="cs"/>
          <w:i/>
          <w:iCs w:val="0"/>
          <w:cs/>
        </w:rPr>
        <w:lastRenderedPageBreak/>
        <w:t>လီၢ်အိၣ်ဆိးထံး</w:t>
      </w:r>
      <w:r w:rsidRPr="00431076">
        <w:rPr>
          <w:rFonts w:hint="cs"/>
          <w:i/>
          <w:iCs w:val="0"/>
          <w:cs/>
        </w:rPr>
        <w:t>-</w:t>
      </w:r>
      <w:r w:rsidRPr="00431076">
        <w:rPr>
          <w:i/>
          <w:iCs w:val="0"/>
          <w:lang w:val="en-US"/>
        </w:rPr>
        <w:t xml:space="preserve"> </w:t>
      </w:r>
      <w:sdt>
        <w:sdtPr>
          <w:rPr>
            <w:i/>
            <w:iCs w:val="0"/>
            <w:lang w:val="en-US"/>
          </w:rPr>
          <w:id w:val="-1402512722"/>
          <w:placeholder>
            <w:docPart w:val="A679411A084E4C59AEF087A3882F668F"/>
          </w:placeholder>
          <w:text/>
        </w:sdtPr>
        <w:sdtContent>
          <w:r w:rsidRPr="00431076">
            <w:rPr>
              <w:rFonts w:ascii="Myanmar Text" w:hAnsi="Myanmar Text" w:cs="Myanmar Text" w:hint="cs"/>
              <w:i/>
              <w:iCs w:val="0"/>
              <w:cs/>
              <w:lang w:val="en-US"/>
            </w:rPr>
            <w:t>တီၢ်လီၤနလီၢ်အိၣ်ဆိးထံး</w:t>
          </w:r>
        </w:sdtContent>
      </w:sdt>
    </w:p>
    <w:p w14:paraId="32D2B7ED" w14:textId="6A2A3D8F" w:rsidR="00644CE3" w:rsidRPr="00431076" w:rsidRDefault="001149C0" w:rsidP="00431076">
      <w:pPr>
        <w:pStyle w:val="shadedboxnoitalic"/>
        <w:rPr>
          <w:i/>
          <w:iCs w:val="0"/>
          <w:cs/>
          <w:lang w:val="en-US"/>
        </w:rPr>
      </w:pPr>
      <w:r w:rsidRPr="00431076">
        <w:rPr>
          <w:rFonts w:ascii="Myanmar Text" w:hAnsi="Myanmar Text" w:cs="Myanmar Text" w:hint="cs"/>
          <w:i/>
          <w:iCs w:val="0"/>
          <w:cs/>
          <w:lang w:bidi="my-MM"/>
        </w:rPr>
        <w:t>လီၢ်က၀ီၤ</w:t>
      </w:r>
      <w:r w:rsidR="00644CE3" w:rsidRPr="00431076">
        <w:rPr>
          <w:rFonts w:hint="cs"/>
          <w:i/>
          <w:iCs w:val="0"/>
          <w:cs/>
        </w:rPr>
        <w:t>-</w:t>
      </w:r>
      <w:r w:rsidR="00644CE3" w:rsidRPr="00431076">
        <w:rPr>
          <w:i/>
          <w:iCs w:val="0"/>
          <w:lang w:val="en-US"/>
        </w:rPr>
        <w:t xml:space="preserve"> </w:t>
      </w:r>
      <w:sdt>
        <w:sdtPr>
          <w:rPr>
            <w:i/>
            <w:iCs w:val="0"/>
            <w:lang w:val="en-US"/>
          </w:rPr>
          <w:id w:val="1219084977"/>
          <w:placeholder>
            <w:docPart w:val="EC59EA81B4674CEEBE02308401D14A9D"/>
          </w:placeholder>
          <w:text/>
        </w:sdtPr>
        <w:sdtContent>
          <w:r w:rsidRPr="00431076">
            <w:rPr>
              <w:rFonts w:ascii="Myanmar Text" w:hAnsi="Myanmar Text" w:cs="Myanmar Text" w:hint="cs"/>
              <w:i/>
              <w:iCs w:val="0"/>
              <w:cs/>
              <w:lang w:val="en-US"/>
            </w:rPr>
            <w:t>တီၢ်လီၤနအိၣ်လီၢ်က၀ီၤ</w:t>
          </w:r>
          <w:r w:rsidRPr="00431076">
            <w:rPr>
              <w:i/>
              <w:iCs w:val="0"/>
              <w:cs/>
              <w:lang w:val="en-US"/>
            </w:rPr>
            <w:t>/</w:t>
          </w:r>
          <w:r w:rsidRPr="00431076">
            <w:rPr>
              <w:rFonts w:ascii="Myanmar Text" w:hAnsi="Myanmar Text" w:cs="Myanmar Text" w:hint="cs"/>
              <w:i/>
              <w:iCs w:val="0"/>
              <w:cs/>
              <w:lang w:val="en-US"/>
            </w:rPr>
            <w:t>၀့ၢ်</w:t>
          </w:r>
        </w:sdtContent>
      </w:sdt>
    </w:p>
    <w:p w14:paraId="58E6C18F" w14:textId="25D4992A" w:rsidR="00644CE3" w:rsidRPr="00431076" w:rsidRDefault="00644CE3" w:rsidP="00431076">
      <w:pPr>
        <w:pStyle w:val="shadedboxnoitalic"/>
        <w:rPr>
          <w:i/>
          <w:iCs w:val="0"/>
          <w:lang w:val="en-US"/>
        </w:rPr>
      </w:pPr>
      <w:r w:rsidRPr="00431076">
        <w:rPr>
          <w:rFonts w:ascii="Myanmar Text" w:hAnsi="Myanmar Text" w:cs="Myanmar Text" w:hint="cs"/>
          <w:i/>
          <w:iCs w:val="0"/>
          <w:cs/>
        </w:rPr>
        <w:t>လီၢ်က၀ီၤနီၣ်ဂံၢ်</w:t>
      </w:r>
      <w:r w:rsidRPr="00431076">
        <w:rPr>
          <w:rFonts w:hint="cs"/>
          <w:i/>
          <w:iCs w:val="0"/>
          <w:cs/>
        </w:rPr>
        <w:t>-</w:t>
      </w:r>
      <w:r w:rsidRPr="00431076">
        <w:rPr>
          <w:i/>
          <w:iCs w:val="0"/>
          <w:lang w:val="en-US"/>
        </w:rPr>
        <w:t xml:space="preserve"> </w:t>
      </w:r>
      <w:sdt>
        <w:sdtPr>
          <w:rPr>
            <w:i/>
            <w:iCs w:val="0"/>
            <w:lang w:val="en-US"/>
          </w:rPr>
          <w:id w:val="-1824269216"/>
          <w:placeholder>
            <w:docPart w:val="FE936168FC194298AF7C2D944C323148"/>
          </w:placeholder>
          <w:text/>
        </w:sdtPr>
        <w:sdtContent>
          <w:r w:rsidRPr="00431076">
            <w:rPr>
              <w:rFonts w:ascii="Myanmar Text" w:hAnsi="Myanmar Text" w:cs="Myanmar Text" w:hint="cs"/>
              <w:i/>
              <w:iCs w:val="0"/>
              <w:cs/>
              <w:lang w:val="en-US"/>
            </w:rPr>
            <w:t>တီၢ်လီၤနအိၣ်လီၢ်က၀ီၤနီၣ်ဂံၢ်</w:t>
          </w:r>
        </w:sdtContent>
      </w:sdt>
      <w:r w:rsidR="00747CC5" w:rsidRPr="00431076">
        <w:rPr>
          <w:rFonts w:ascii="Myanmar Text" w:hAnsi="Myanmar Text" w:cs="Myanmar Text" w:hint="cs"/>
          <w:i/>
          <w:iCs w:val="0"/>
          <w:cs/>
          <w:lang w:val="en-US"/>
        </w:rPr>
        <w:t>တီၢ်လီၤနအိၣ်လီၢ်က၀ီၤ</w:t>
      </w:r>
      <w:r w:rsidR="005A1E92" w:rsidRPr="00431076">
        <w:rPr>
          <w:rFonts w:hint="cs"/>
          <w:i/>
          <w:iCs w:val="0"/>
          <w:cs/>
          <w:lang w:val="en-US"/>
        </w:rPr>
        <w:t>/</w:t>
      </w:r>
      <w:r w:rsidR="005A1E92" w:rsidRPr="00431076">
        <w:rPr>
          <w:rFonts w:ascii="Myanmar Text" w:hAnsi="Myanmar Text" w:cs="Myanmar Text" w:hint="cs"/>
          <w:i/>
          <w:iCs w:val="0"/>
          <w:cs/>
          <w:lang w:val="en-US"/>
        </w:rPr>
        <w:t>၀့ၢ်</w:t>
      </w:r>
    </w:p>
    <w:p w14:paraId="279C8037" w14:textId="0F43E70F" w:rsidR="00644CE3" w:rsidRPr="00CB44D3" w:rsidRDefault="00644CE3" w:rsidP="00747CC5">
      <w:pPr>
        <w:spacing w:line="240" w:lineRule="auto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>နမ့ၢ်ဆီတလဲနသးလၢအလီၢ်ခံဒီးမ့ၢ်အဲၣ်ဒိး</w:t>
      </w:r>
      <w:r w:rsidRPr="00CB44D3">
        <w:rPr>
          <w:sz w:val="20"/>
          <w:szCs w:val="20"/>
        </w:rPr>
        <w:t xml:space="preserve"> IMHA</w:t>
      </w:r>
      <w:r w:rsidRPr="00CB44D3">
        <w:rPr>
          <w:rFonts w:cs="Myanmar Text" w:hint="cs"/>
          <w:sz w:val="20"/>
          <w:szCs w:val="20"/>
          <w:cs/>
        </w:rPr>
        <w:t xml:space="preserve"> ဆဲးကျိးနၤဖဲနဒိးန့ၢ်ဘၣ်တၢ်ကူစါယါဘျါလၢကဘၣ်မၤအီၤ</w:t>
      </w:r>
      <w:r w:rsidRPr="00CB44D3">
        <w:rPr>
          <w:rFonts w:cs="Myanmar Text" w:hint="cs"/>
          <w:sz w:val="20"/>
          <w:szCs w:val="20"/>
          <w:cs/>
          <w:lang w:bidi="my-MM"/>
        </w:rPr>
        <w:t>အံၤန့ၣ်, န-</w:t>
      </w:r>
      <w:r w:rsidRPr="00CB44D3">
        <w:rPr>
          <w:sz w:val="20"/>
          <w:szCs w:val="20"/>
          <w:lang w:val="en-US" w:eastAsia="en-AU"/>
        </w:rPr>
        <w:t xml:space="preserve"> </w:t>
      </w:r>
      <w:r w:rsidR="00747CC5">
        <w:rPr>
          <w:sz w:val="20"/>
          <w:szCs w:val="20"/>
          <w:lang w:val="en-US" w:eastAsia="en-AU"/>
        </w:rPr>
        <w:t>I</w:t>
      </w:r>
    </w:p>
    <w:p w14:paraId="39EF7BB9" w14:textId="77777777" w:rsidR="00644CE3" w:rsidRPr="00CB44D3" w:rsidRDefault="00644CE3" w:rsidP="00747CC5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 xml:space="preserve">ကိး </w:t>
      </w:r>
      <w:hyperlink r:id="rId20" w:history="1">
        <w:r w:rsidRPr="00CB44D3">
          <w:rPr>
            <w:rStyle w:val="Hyperlink"/>
            <w:sz w:val="20"/>
            <w:szCs w:val="20"/>
            <w:lang w:val="en-US" w:eastAsia="en-AU"/>
          </w:rPr>
          <w:t>1300 947 820</w:t>
        </w:r>
      </w:hyperlink>
    </w:p>
    <w:p w14:paraId="336A3576" w14:textId="745AB662" w:rsidR="00644CE3" w:rsidRPr="00CB44D3" w:rsidRDefault="00644CE3" w:rsidP="00747CC5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  <w:lang w:val="it-IT" w:eastAsia="en-AU"/>
        </w:rPr>
        <w:t>အံမ့(လ)</w:t>
      </w:r>
      <w:r w:rsidRPr="00CB44D3">
        <w:rPr>
          <w:sz w:val="20"/>
          <w:szCs w:val="20"/>
          <w:lang w:val="en-US" w:eastAsia="en-AU"/>
        </w:rPr>
        <w:t xml:space="preserve"> </w:t>
      </w:r>
      <w:hyperlink r:id="rId21" w:history="1">
        <w:r w:rsidR="00891E56" w:rsidRPr="006C4DE8">
          <w:rPr>
            <w:rStyle w:val="Hyperlink"/>
            <w:sz w:val="20"/>
            <w:szCs w:val="20"/>
            <w:lang w:val="en-US" w:eastAsia="en-AU"/>
          </w:rPr>
          <w:t>contact@imha.vic.gov.au</w:t>
        </w:r>
      </w:hyperlink>
    </w:p>
    <w:p w14:paraId="0C91ADC3" w14:textId="3B03E39F" w:rsidR="00644CE3" w:rsidRPr="00CB44D3" w:rsidRDefault="00644CE3" w:rsidP="00747CC5">
      <w:pPr>
        <w:pStyle w:val="ListParagraph"/>
        <w:numPr>
          <w:ilvl w:val="0"/>
          <w:numId w:val="35"/>
        </w:numPr>
        <w:spacing w:line="240" w:lineRule="auto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  <w:lang w:val="it-IT" w:eastAsia="en-AU"/>
        </w:rPr>
        <w:t xml:space="preserve">ကွၢ်ဘၣ်ပပှၥ်ယဲၤဖဲ </w:t>
      </w:r>
      <w:hyperlink r:id="rId22" w:history="1">
        <w:r w:rsidRPr="00CB44D3">
          <w:rPr>
            <w:rStyle w:val="Hyperlink"/>
            <w:sz w:val="20"/>
            <w:szCs w:val="20"/>
            <w:lang w:val="en-US" w:eastAsia="en-AU"/>
          </w:rPr>
          <w:t>www.imha.vic.gov.au</w:t>
        </w:r>
      </w:hyperlink>
      <w:r w:rsidR="00747CC5">
        <w:rPr>
          <w:rFonts w:cs="Myanmar Text" w:hint="cs"/>
          <w:cs/>
        </w:rPr>
        <w:t>က</w:t>
      </w:r>
    </w:p>
    <w:p w14:paraId="4BC3C6AA" w14:textId="77777777" w:rsidR="00644CE3" w:rsidRPr="00B1346B" w:rsidRDefault="00644CE3" w:rsidP="002926D1">
      <w:pPr>
        <w:pStyle w:val="Heading3"/>
      </w:pPr>
      <w:bookmarkStart w:id="1" w:name="_When_will_IMHA"/>
      <w:bookmarkEnd w:id="1"/>
      <w:r w:rsidRPr="00B1346B">
        <w:rPr>
          <w:rFonts w:ascii="Myanmar Text" w:hAnsi="Myanmar Text" w:cs="Myanmar Text" w:hint="cs"/>
          <w:cs/>
        </w:rPr>
        <w:t>တၢ်ကဘၣ်ဒုးသ့ၣ်ညါ</w:t>
      </w:r>
      <w:r w:rsidRPr="00B1346B">
        <w:t xml:space="preserve"> IMHA</w:t>
      </w:r>
      <w:r w:rsidRPr="00B1346B">
        <w:rPr>
          <w:rFonts w:hint="cs"/>
          <w:cs/>
        </w:rPr>
        <w:t xml:space="preserve"> </w:t>
      </w:r>
      <w:r w:rsidRPr="00B1346B">
        <w:rPr>
          <w:rFonts w:ascii="Myanmar Text" w:hAnsi="Myanmar Text" w:cs="Myanmar Text" w:hint="cs"/>
          <w:cs/>
        </w:rPr>
        <w:t>လၢဆၢကတီၢ်အခါဖဲလဲၣ်</w:t>
      </w:r>
      <w:r w:rsidRPr="00B1346B">
        <w:rPr>
          <w:rFonts w:hint="cs"/>
          <w:cs/>
        </w:rPr>
        <w:t>.</w:t>
      </w:r>
    </w:p>
    <w:p w14:paraId="30A943C5" w14:textId="77777777" w:rsidR="00644CE3" w:rsidRPr="00CB44D3" w:rsidRDefault="00644CE3" w:rsidP="00747CC5">
      <w:pPr>
        <w:spacing w:line="240" w:lineRule="auto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  <w:lang w:val="en-US" w:eastAsia="en-AU"/>
        </w:rPr>
        <w:t xml:space="preserve">တၢ်ကဒုးသ့ၣ်ညါ </w:t>
      </w:r>
      <w:r w:rsidRPr="00CB44D3">
        <w:rPr>
          <w:sz w:val="20"/>
          <w:szCs w:val="20"/>
          <w:lang w:val="en-US" w:eastAsia="en-AU"/>
        </w:rPr>
        <w:t>IMHA</w:t>
      </w:r>
      <w:r w:rsidRPr="00CB44D3">
        <w:rPr>
          <w:rFonts w:cs="Myanmar Text" w:hint="cs"/>
          <w:sz w:val="20"/>
          <w:szCs w:val="20"/>
          <w:cs/>
          <w:lang w:val="en-US" w:eastAsia="en-AU"/>
        </w:rPr>
        <w:t xml:space="preserve"> ဖဲ-</w:t>
      </w:r>
    </w:p>
    <w:p w14:paraId="6899B880" w14:textId="77777777" w:rsidR="00644CE3" w:rsidRPr="00CB44D3" w:rsidRDefault="00644CE3" w:rsidP="00747CC5">
      <w:pPr>
        <w:pStyle w:val="ListParagraph"/>
        <w:numPr>
          <w:ilvl w:val="0"/>
          <w:numId w:val="31"/>
        </w:numPr>
        <w:spacing w:line="240" w:lineRule="auto"/>
        <w:ind w:left="714" w:hanging="357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>နဘၣ်တၢ်ပၥ်နၤလၢတၢ်ကူစါယါဘျါတစိၢ်တလီၢ်အတၢ်ကလုၢ်ဖီလၥ်, မ့တမ့ၢ်တၢ်ကူစါယါဘျါတၢ်ကလုၢ်, ပၣ်ဃုၥ်ဖဲနမ့မ့ၢ်ပှၤဆါတဂၤလၢအမၤကမၣ်တၢ်သိၣ်တၢ်သီမ့တမ့ၢ်အိၣ်လၢတၢ်ဘံၣ်တၢ်ဘၢအပူၤတဂၤ</w:t>
      </w:r>
    </w:p>
    <w:p w14:paraId="6C4801D4" w14:textId="77777777" w:rsidR="00644CE3" w:rsidRPr="00CB44D3" w:rsidRDefault="00644CE3" w:rsidP="00747CC5">
      <w:pPr>
        <w:pStyle w:val="ListParagraph"/>
        <w:numPr>
          <w:ilvl w:val="0"/>
          <w:numId w:val="31"/>
        </w:numPr>
        <w:spacing w:line="240" w:lineRule="auto"/>
        <w:ind w:left="714" w:hanging="357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>တၢ်ကဖီၣ်ဃံးနခွဲးယၥ်လၢကဆဲးကျိးတၢ်</w:t>
      </w:r>
    </w:p>
    <w:p w14:paraId="217B2179" w14:textId="77777777" w:rsidR="00644CE3" w:rsidRPr="00CB44D3" w:rsidRDefault="00644CE3" w:rsidP="00747CC5">
      <w:pPr>
        <w:pStyle w:val="ListParagraph"/>
        <w:numPr>
          <w:ilvl w:val="0"/>
          <w:numId w:val="31"/>
        </w:numPr>
        <w:spacing w:after="160" w:line="240" w:lineRule="auto"/>
        <w:ind w:left="714" w:hanging="357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>နတၢ်ကူစါယါဘျါတစိၢ်တလီၢ်, မ့တမ့ၢ်တၢ်ကူစါယါဘျါတၢ်ကလုၢ်.ဘၣ်တၢ်ပၥ်လီၤဆီအီၤလၢပှၤတ၀ၢဒီးဆူပှၤဆါလၢအအိၣ်လၢတၢ်ဆါဟံၣ်တဂၤမ့တမ့ၢ်ပှၤဆါ</w:t>
      </w:r>
      <w:r w:rsidRPr="00CB44D3">
        <w:rPr>
          <w:rFonts w:cs="Myanmar Text"/>
          <w:sz w:val="20"/>
          <w:szCs w:val="20"/>
          <w:lang w:val="en-US"/>
        </w:rPr>
        <w:t xml:space="preserve"> </w:t>
      </w:r>
      <w:r w:rsidRPr="00CB44D3">
        <w:rPr>
          <w:rFonts w:cs="Myanmar Text" w:hint="cs"/>
          <w:sz w:val="20"/>
          <w:szCs w:val="20"/>
          <w:cs/>
        </w:rPr>
        <w:t>လၢအအိၣ်ဒီးတၢ်ဆါဆူပှၤတ၀ၢအပူၤ</w:t>
      </w:r>
      <w:r w:rsidRPr="00CB44D3">
        <w:rPr>
          <w:rFonts w:cs="Myanmar Text"/>
          <w:sz w:val="20"/>
          <w:szCs w:val="20"/>
          <w:lang w:val="en-US"/>
        </w:rPr>
        <w:t xml:space="preserve"> </w:t>
      </w:r>
    </w:p>
    <w:p w14:paraId="0BBFD163" w14:textId="77777777" w:rsidR="00644CE3" w:rsidRPr="00CB44D3" w:rsidRDefault="00644CE3" w:rsidP="00747CC5">
      <w:pPr>
        <w:pStyle w:val="ListParagraph"/>
        <w:numPr>
          <w:ilvl w:val="0"/>
          <w:numId w:val="31"/>
        </w:numPr>
        <w:spacing w:after="160" w:line="240" w:lineRule="auto"/>
        <w:ind w:left="714" w:hanging="357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>နတၢ်ကူစါယါဘျါတစိၢ်တလီၢ်, မ့တမ့ၢ်တၢ်ကူစါယါဘျါတၢ်ကလုၢ်န့ၣ်,တၢ်ဃၣ်ကဒါက့ၤအီၤမ့တမ့ၢ်ထူးသံကွံၥ်အီၤ</w:t>
      </w:r>
    </w:p>
    <w:p w14:paraId="58D07FCE" w14:textId="77777777" w:rsidR="00644CE3" w:rsidRPr="00CB44D3" w:rsidRDefault="00644CE3" w:rsidP="00747CC5">
      <w:pPr>
        <w:pStyle w:val="ListParagraph"/>
        <w:numPr>
          <w:ilvl w:val="0"/>
          <w:numId w:val="31"/>
        </w:numPr>
        <w:spacing w:line="240" w:lineRule="auto"/>
        <w:ind w:left="714" w:hanging="357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>နအိၣ်ဒီးသးဆူၣ်ချ့တၢ်ထီၣ်ဒိကနၣ်ကွီၢ်ဘျီၣ်လၢတၢ်ရဲၣ်ကျဲၤပၥ်အီၤ</w:t>
      </w:r>
    </w:p>
    <w:p w14:paraId="51C3EE8E" w14:textId="77777777" w:rsidR="00644CE3" w:rsidRPr="00CB44D3" w:rsidRDefault="00644CE3" w:rsidP="00747CC5">
      <w:pPr>
        <w:pStyle w:val="ListParagraph"/>
        <w:numPr>
          <w:ilvl w:val="0"/>
          <w:numId w:val="31"/>
        </w:numPr>
        <w:spacing w:line="240" w:lineRule="auto"/>
        <w:ind w:left="714" w:hanging="357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>တၢ်သူ၀ဲတၢ်ပၥ်လီၤဆိတၢ်ကလုၢ်လၢတၢ်ဖီၣ်ဃံးအီၤ, ဒ်သိးတၢ်ပၥ်လီၤဆီနၤယံၤဒီးပှၤဂၤ, မ့တမ့ၢ်နီၢ်ခိမ့တမ့ၢ်ကသံၣ်ကသီတၢ်ဖီၣ်ဃံးအပူၤ</w:t>
      </w:r>
    </w:p>
    <w:p w14:paraId="64A3ACED" w14:textId="77777777" w:rsidR="00644CE3" w:rsidRPr="00CB44D3" w:rsidRDefault="00644CE3" w:rsidP="00747CC5">
      <w:pPr>
        <w:pStyle w:val="ListParagraph"/>
        <w:numPr>
          <w:ilvl w:val="0"/>
          <w:numId w:val="31"/>
        </w:numPr>
        <w:spacing w:line="240" w:lineRule="auto"/>
        <w:ind w:left="714" w:hanging="357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>နတၢ်ကလုၢ်န့ၣ်တၢ်မၤလီၤဆီအီၤလၢကဆှၢခီဃီၤနၤလၢတၢ်ကူစါယါဘျါဆူသးဆူၣ်ချ့တၢ်မၤစၢၤအလီၢ်အဂၤတတီၤလၢတၢ်ပၥ်လီၤအီၤန့ၣ်လီၤ.</w:t>
      </w:r>
    </w:p>
    <w:p w14:paraId="762DFD26" w14:textId="77777777" w:rsidR="00644CE3" w:rsidRPr="00CB44D3" w:rsidRDefault="00644CE3" w:rsidP="00747CC5">
      <w:pPr>
        <w:spacing w:line="240" w:lineRule="auto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>နမ့မ့ၢ်ပှၤဆါလၢအအိၣ်လၢတၢ်ဘံၣ်တၢ်ဘၢအပူၤတဂၤန့ၣ်,တၢ်ကဒုးသ့ၣ်ညါစ့ၢ်ကီး</w:t>
      </w:r>
      <w:r w:rsidRPr="00CB44D3">
        <w:rPr>
          <w:sz w:val="20"/>
          <w:szCs w:val="20"/>
          <w:lang w:val="en-US" w:eastAsia="en-AU"/>
        </w:rPr>
        <w:t>IMHA</w:t>
      </w:r>
      <w:r w:rsidRPr="00CB44D3">
        <w:rPr>
          <w:rFonts w:cs="Myanmar Text" w:hint="cs"/>
          <w:sz w:val="20"/>
          <w:szCs w:val="20"/>
          <w:cs/>
          <w:lang w:val="en-US" w:eastAsia="en-AU"/>
        </w:rPr>
        <w:t xml:space="preserve"> ဖဲ-</w:t>
      </w:r>
    </w:p>
    <w:p w14:paraId="5D55A113" w14:textId="77777777" w:rsidR="00644CE3" w:rsidRPr="00CB44D3" w:rsidRDefault="00644CE3" w:rsidP="00747CC5">
      <w:pPr>
        <w:pStyle w:val="ListParagraph"/>
        <w:numPr>
          <w:ilvl w:val="0"/>
          <w:numId w:val="32"/>
        </w:numPr>
        <w:spacing w:line="240" w:lineRule="auto"/>
        <w:ind w:left="714" w:hanging="357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>နဒိးန့ၢ်ဘၣ်, မ့တမ့ၢ်တၢ်ဆှၢနၤဆူ, သးဆူၣ်ချ့တၢ်မၤစၢၤအလီၢ်လၢတၢ်ပၥ်လီၤအီၤ</w:t>
      </w:r>
    </w:p>
    <w:p w14:paraId="391142EC" w14:textId="77777777" w:rsidR="00644CE3" w:rsidRPr="00CB44D3" w:rsidRDefault="00644CE3" w:rsidP="00747CC5">
      <w:pPr>
        <w:pStyle w:val="ListParagraph"/>
        <w:numPr>
          <w:ilvl w:val="0"/>
          <w:numId w:val="32"/>
        </w:numPr>
        <w:spacing w:line="240" w:lineRule="auto"/>
        <w:ind w:left="714" w:hanging="357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>တၢ်ပျၢ်လီၤကွံာ်နၤလၢနကက့ၤကဒါနၤဆူဃိာ်ပူၤန့ၣ်လီၤ.</w:t>
      </w:r>
    </w:p>
    <w:p w14:paraId="66413C96" w14:textId="77777777" w:rsidR="00644CE3" w:rsidRPr="00CB44D3" w:rsidRDefault="00644CE3" w:rsidP="00747CC5">
      <w:pPr>
        <w:spacing w:line="240" w:lineRule="auto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 xml:space="preserve">နမ့မ့ၢ်ပှၤဆါတဂၤလၢအမၤကမၣ်တၢ်သိၣ်တၢ်သီန့ၣ်, တၢ်ကဒုးသ့ၣ်ညါစ့ၢ်ကီး </w:t>
      </w:r>
      <w:r w:rsidRPr="00CB44D3">
        <w:rPr>
          <w:sz w:val="20"/>
          <w:szCs w:val="20"/>
          <w:lang w:eastAsia="en-AU"/>
        </w:rPr>
        <w:t>IMHA</w:t>
      </w:r>
      <w:r w:rsidRPr="00CB44D3">
        <w:rPr>
          <w:rFonts w:cs="Myanmar Text" w:hint="cs"/>
          <w:sz w:val="20"/>
          <w:szCs w:val="20"/>
          <w:cs/>
          <w:lang w:val="en-US" w:eastAsia="en-AU"/>
        </w:rPr>
        <w:t>ဖဲ-</w:t>
      </w:r>
    </w:p>
    <w:p w14:paraId="6FBE3310" w14:textId="5D875A7D" w:rsidR="00644CE3" w:rsidRPr="00CB44D3" w:rsidRDefault="00644CE3" w:rsidP="00747CC5">
      <w:pPr>
        <w:pStyle w:val="ListParagraph"/>
        <w:numPr>
          <w:ilvl w:val="0"/>
          <w:numId w:val="33"/>
        </w:numPr>
        <w:spacing w:line="240" w:lineRule="auto"/>
        <w:ind w:left="714" w:hanging="357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>နဘၣ်တၢ်ဆှၢနၤဆူသးဆူၣ်ချ့တၢ်မၤစၢၤအလီၢ်လၢတၢ်ပၥ်လီၤအီၤ, ထဲဒၣ်တၢ်မၤကမၣ်တၢ်သိၣ်တၢ်သီတၢ်ပျၢ်က့ၤကရူၢ် (</w:t>
      </w:r>
      <w:r w:rsidRPr="00CB44D3">
        <w:rPr>
          <w:sz w:val="20"/>
          <w:szCs w:val="20"/>
          <w:lang w:eastAsia="en-AU"/>
        </w:rPr>
        <w:t xml:space="preserve"> </w:t>
      </w:r>
      <w:hyperlink r:id="rId23" w:history="1">
        <w:r w:rsidR="00B1346B" w:rsidRPr="000523CC">
          <w:rPr>
            <w:rStyle w:val="Hyperlink"/>
            <w:lang w:val="en-US" w:eastAsia="en-AU"/>
          </w:rPr>
          <w:t>Forensic Leave Panel</w:t>
        </w:r>
      </w:hyperlink>
      <w:r w:rsidRPr="00CB44D3">
        <w:rPr>
          <w:rFonts w:cs="Myanmar Text" w:hint="cs"/>
          <w:sz w:val="20"/>
          <w:szCs w:val="20"/>
          <w:cs/>
          <w:lang w:eastAsia="en-AU"/>
        </w:rPr>
        <w:t>) အတၢ်ဟ့ၣ်ခွဲးလၢတၢ်ကဆှၢနၤအဂီၢ်မ့တမ့ၢ်ဖဲတၢ်နဲၣ်လီၤဟဲ၀ဲလၢပှၤဟ့ၣ်စိဟ့ၣ်ကမီၤတၢ်တဖုအအိၣ်ဧိၤန့ၣ်,နမၤနဲသ့လီၤ.</w:t>
      </w:r>
    </w:p>
    <w:p w14:paraId="6EB9CE37" w14:textId="77777777" w:rsidR="00644CE3" w:rsidRPr="00CB44D3" w:rsidRDefault="00644CE3" w:rsidP="00747CC5">
      <w:pPr>
        <w:pStyle w:val="ListParagraph"/>
        <w:numPr>
          <w:ilvl w:val="0"/>
          <w:numId w:val="33"/>
        </w:numPr>
        <w:spacing w:line="240" w:lineRule="auto"/>
        <w:ind w:left="714" w:hanging="357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  <w:lang w:eastAsia="en-AU"/>
        </w:rPr>
        <w:t>သးခိၣ်နူၥ်ကသံၣ်သရၣ်မ့တမ့ၢ်သးခိၣ်နူၥ်ကသံၣ်သရၣ်အဒိၣ်တဂၤမ့ၢ်နဲၣ်လီၤနၤလၢတၢ်ကဆှၢဃီၤနၤဆူသးဆူၣ်ချ့တၢ်မၤစၢၤကရၢလၢ်တၢ်နဲၣ်လီၤအီၤအအိၣ်</w:t>
      </w:r>
    </w:p>
    <w:p w14:paraId="69291947" w14:textId="77777777" w:rsidR="00644CE3" w:rsidRPr="00CB44D3" w:rsidRDefault="00644CE3" w:rsidP="00747CC5">
      <w:pPr>
        <w:pStyle w:val="ListParagraph"/>
        <w:numPr>
          <w:ilvl w:val="0"/>
          <w:numId w:val="33"/>
        </w:numPr>
        <w:spacing w:after="240" w:line="240" w:lineRule="auto"/>
        <w:ind w:left="714" w:hanging="357"/>
        <w:rPr>
          <w:rStyle w:val="ui-provider"/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>တၢ်ကွၢ်ထွဲပှၤလၢအမၤကမၣ်တၢ်သိၣ်တၢ်သီပတံထီၣ်သးဆူၣ်ချ့ကွီၢ်ဘျီၣ်လၢတၢ်ကွၢ်ဟုၣ်ကွၢ်ထွဲတၢ်ကလုၢ်လၢတၢ်ဆဲးမၤအါထီၣ်အီၤ, ဖဲဒီးတၢ်ကလုၢ်အံၤတၢ်မၤကဲထီၣ်အီၤဒီးအဆၢကတီၢ်လၢတၢ်မၤအီၤန့ၣ်လီၤ.</w:t>
      </w:r>
      <w:r w:rsidRPr="00CB44D3">
        <w:rPr>
          <w:sz w:val="20"/>
          <w:szCs w:val="20"/>
          <w:lang w:val="en-US" w:eastAsia="en-AU"/>
        </w:rPr>
        <w:t xml:space="preserve"> </w:t>
      </w:r>
    </w:p>
    <w:p w14:paraId="68BB9806" w14:textId="77777777" w:rsidR="00644CE3" w:rsidRPr="00B1346B" w:rsidRDefault="00644CE3" w:rsidP="002926D1">
      <w:pPr>
        <w:pStyle w:val="Heading3"/>
      </w:pPr>
      <w:r w:rsidRPr="00B1346B">
        <w:rPr>
          <w:rFonts w:ascii="Myanmar Text" w:hAnsi="Myanmar Text" w:cs="Myanmar Text" w:hint="cs"/>
          <w:cs/>
        </w:rPr>
        <w:lastRenderedPageBreak/>
        <w:t>ကဘၣ်ဆဲးကျိးဒီး</w:t>
      </w:r>
      <w:r w:rsidRPr="00B1346B">
        <w:rPr>
          <w:rFonts w:hint="cs"/>
          <w:cs/>
        </w:rPr>
        <w:t xml:space="preserve"> </w:t>
      </w:r>
      <w:r w:rsidRPr="00B1346B">
        <w:t xml:space="preserve">IMHA </w:t>
      </w:r>
      <w:r w:rsidRPr="00B1346B">
        <w:rPr>
          <w:rFonts w:ascii="Myanmar Text" w:hAnsi="Myanmar Text" w:cs="Myanmar Text" w:hint="cs"/>
          <w:cs/>
        </w:rPr>
        <w:t>ဒီးဃုသ့ၣ်ညါအါထီၣ်ဒ်လဲၣ်</w:t>
      </w:r>
      <w:r w:rsidRPr="00B1346B">
        <w:rPr>
          <w:rFonts w:hint="cs"/>
          <w:cs/>
        </w:rPr>
        <w:t>.</w:t>
      </w:r>
    </w:p>
    <w:p w14:paraId="7FC41935" w14:textId="66BFB7BC" w:rsidR="00644CE3" w:rsidRPr="00CB44D3" w:rsidRDefault="00644CE3" w:rsidP="00747CC5">
      <w:pPr>
        <w:pStyle w:val="ListParagraph"/>
        <w:numPr>
          <w:ilvl w:val="0"/>
          <w:numId w:val="29"/>
        </w:numPr>
        <w:spacing w:after="0" w:line="240" w:lineRule="auto"/>
        <w:ind w:left="714" w:hanging="357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>ကွၢ်ဘၣ်ပှၥ်ယဲၤ</w:t>
      </w:r>
      <w:r w:rsidRPr="00CB44D3">
        <w:rPr>
          <w:sz w:val="20"/>
          <w:szCs w:val="20"/>
        </w:rPr>
        <w:t xml:space="preserve"> </w:t>
      </w:r>
      <w:hyperlink r:id="rId24" w:history="1">
        <w:r w:rsidRPr="00CB44D3">
          <w:rPr>
            <w:rStyle w:val="Hyperlink"/>
            <w:sz w:val="20"/>
            <w:szCs w:val="20"/>
            <w:lang w:val="id-ID"/>
          </w:rPr>
          <w:t>www.imha.vic.gov.au</w:t>
        </w:r>
      </w:hyperlink>
      <w:r w:rsidRPr="00CB44D3">
        <w:rPr>
          <w:sz w:val="20"/>
          <w:szCs w:val="20"/>
        </w:rPr>
        <w:t xml:space="preserve">  </w:t>
      </w:r>
      <w:r w:rsidRPr="00CB44D3">
        <w:rPr>
          <w:rFonts w:cs="Myanmar Text" w:hint="cs"/>
          <w:sz w:val="20"/>
          <w:szCs w:val="20"/>
          <w:cs/>
        </w:rPr>
        <w:t>မ့တမ့ၢ်ဆှၢအံမ့(လ)</w:t>
      </w:r>
      <w:r w:rsidRPr="00CB44D3">
        <w:rPr>
          <w:sz w:val="20"/>
          <w:szCs w:val="20"/>
        </w:rPr>
        <w:t xml:space="preserve"> </w:t>
      </w:r>
      <w:hyperlink r:id="rId25" w:history="1">
        <w:r w:rsidR="00632C2B" w:rsidRPr="006C4DE8">
          <w:rPr>
            <w:rStyle w:val="Hyperlink"/>
            <w:sz w:val="20"/>
            <w:szCs w:val="20"/>
            <w:lang w:val="id-ID" w:eastAsia="en-AU"/>
          </w:rPr>
          <w:t>contact@imha.v</w:t>
        </w:r>
        <w:r w:rsidR="00632C2B" w:rsidRPr="006C4DE8">
          <w:rPr>
            <w:rStyle w:val="Hyperlink"/>
            <w:sz w:val="20"/>
            <w:szCs w:val="20"/>
            <w:lang w:val="id-ID"/>
          </w:rPr>
          <w:t>ic</w:t>
        </w:r>
        <w:r w:rsidR="00632C2B" w:rsidRPr="006C4DE8">
          <w:rPr>
            <w:rStyle w:val="Hyperlink"/>
            <w:sz w:val="20"/>
            <w:szCs w:val="20"/>
            <w:lang w:val="id-ID" w:eastAsia="en-AU"/>
          </w:rPr>
          <w:t>.gov.au</w:t>
        </w:r>
      </w:hyperlink>
    </w:p>
    <w:p w14:paraId="21081033" w14:textId="77777777" w:rsidR="00644CE3" w:rsidRPr="00CB44D3" w:rsidRDefault="00644CE3" w:rsidP="00747CC5">
      <w:pPr>
        <w:pStyle w:val="ListParagraph"/>
        <w:numPr>
          <w:ilvl w:val="0"/>
          <w:numId w:val="29"/>
        </w:numPr>
        <w:spacing w:after="0" w:line="240" w:lineRule="auto"/>
        <w:ind w:left="714" w:hanging="357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 xml:space="preserve">ကိးဘၣ် </w:t>
      </w:r>
      <w:r w:rsidRPr="00CB44D3">
        <w:rPr>
          <w:sz w:val="20"/>
          <w:szCs w:val="20"/>
        </w:rPr>
        <w:t xml:space="preserve">IMHA </w:t>
      </w:r>
      <w:r w:rsidRPr="00CB44D3">
        <w:rPr>
          <w:rFonts w:cs="Myanmar Text" w:hint="cs"/>
          <w:sz w:val="20"/>
          <w:szCs w:val="20"/>
          <w:cs/>
        </w:rPr>
        <w:t xml:space="preserve">လီတဲစိအကျိၤ </w:t>
      </w:r>
      <w:hyperlink r:id="rId26" w:history="1">
        <w:r w:rsidRPr="00686382">
          <w:rPr>
            <w:rStyle w:val="Hyperlink"/>
            <w:sz w:val="20"/>
            <w:szCs w:val="20"/>
            <w:lang w:val="id-ID"/>
          </w:rPr>
          <w:t>1300 947 820</w:t>
        </w:r>
      </w:hyperlink>
      <w:r w:rsidRPr="00CB44D3">
        <w:rPr>
          <w:sz w:val="20"/>
          <w:szCs w:val="20"/>
        </w:rPr>
        <w:t>,</w:t>
      </w:r>
      <w:r w:rsidRPr="00CB44D3">
        <w:rPr>
          <w:rFonts w:cs="Myanmar Text" w:hint="cs"/>
          <w:sz w:val="20"/>
          <w:szCs w:val="20"/>
          <w:cs/>
        </w:rPr>
        <w:t xml:space="preserve"> ဘၣ်တၢ်ကွၢ်ထွဲအီၤလၢ</w:t>
      </w:r>
      <w:r w:rsidRPr="00CB44D3">
        <w:rPr>
          <w:sz w:val="20"/>
          <w:szCs w:val="20"/>
        </w:rPr>
        <w:t xml:space="preserve"> IMHA </w:t>
      </w:r>
      <w:r w:rsidRPr="00CB44D3">
        <w:rPr>
          <w:rFonts w:cs="Myanmar Text" w:hint="cs"/>
          <w:sz w:val="20"/>
          <w:szCs w:val="20"/>
          <w:cs/>
        </w:rPr>
        <w:t xml:space="preserve">အပှၤတဲခဲးတၢ်တဖၣ်ဖဲဂီၤ </w:t>
      </w:r>
      <w:r w:rsidRPr="00CB44D3">
        <w:rPr>
          <w:sz w:val="20"/>
          <w:szCs w:val="20"/>
        </w:rPr>
        <w:t xml:space="preserve"> 9:30</w:t>
      </w:r>
      <w:r w:rsidRPr="00CB44D3">
        <w:rPr>
          <w:rFonts w:cs="Myanmar Text" w:hint="cs"/>
          <w:sz w:val="20"/>
          <w:szCs w:val="20"/>
          <w:cs/>
        </w:rPr>
        <w:t xml:space="preserve"> နၣ်ရံၣ်</w:t>
      </w:r>
      <w:r w:rsidRPr="00CB44D3">
        <w:rPr>
          <w:sz w:val="20"/>
          <w:szCs w:val="20"/>
        </w:rPr>
        <w:t xml:space="preserve">– </w:t>
      </w:r>
      <w:r w:rsidRPr="00CB44D3">
        <w:rPr>
          <w:rFonts w:cs="Myanmar Text" w:hint="cs"/>
          <w:sz w:val="20"/>
          <w:szCs w:val="20"/>
          <w:cs/>
        </w:rPr>
        <w:t xml:space="preserve">ဟါ </w:t>
      </w:r>
      <w:r w:rsidRPr="00CB44D3">
        <w:rPr>
          <w:sz w:val="20"/>
          <w:szCs w:val="20"/>
        </w:rPr>
        <w:t>4:30</w:t>
      </w:r>
      <w:r w:rsidRPr="00CB44D3">
        <w:rPr>
          <w:rFonts w:cs="Myanmar Text" w:hint="cs"/>
          <w:sz w:val="20"/>
          <w:szCs w:val="20"/>
          <w:cs/>
        </w:rPr>
        <w:t xml:space="preserve"> နၣ်ရံၣ် တနွံန့ၣ် နွံသီ</w:t>
      </w:r>
      <w:r w:rsidRPr="00CB44D3">
        <w:rPr>
          <w:sz w:val="20"/>
          <w:szCs w:val="20"/>
        </w:rPr>
        <w:t xml:space="preserve"> </w:t>
      </w:r>
      <w:r w:rsidRPr="00CB44D3">
        <w:rPr>
          <w:rFonts w:cs="Myanmar Text" w:hint="cs"/>
          <w:sz w:val="20"/>
          <w:szCs w:val="20"/>
          <w:cs/>
        </w:rPr>
        <w:t>(ထဲဒၣ်ပဒိၣ်နံၤသဘျ့တဖၣ်ဧိၤ)လီၤ.</w:t>
      </w:r>
    </w:p>
    <w:p w14:paraId="4D623770" w14:textId="77777777" w:rsidR="00644CE3" w:rsidRPr="00CB44D3" w:rsidRDefault="00644CE3" w:rsidP="00747CC5">
      <w:pPr>
        <w:pStyle w:val="ListParagraph"/>
        <w:numPr>
          <w:ilvl w:val="0"/>
          <w:numId w:val="29"/>
        </w:numPr>
        <w:spacing w:after="0" w:line="240" w:lineRule="auto"/>
        <w:ind w:left="714" w:hanging="357"/>
        <w:rPr>
          <w:sz w:val="20"/>
          <w:szCs w:val="20"/>
        </w:rPr>
      </w:pPr>
      <w:r w:rsidRPr="00CB44D3">
        <w:rPr>
          <w:rFonts w:cs="Myanmar Text" w:hint="cs"/>
          <w:sz w:val="20"/>
          <w:szCs w:val="20"/>
          <w:cs/>
        </w:rPr>
        <w:t xml:space="preserve">ကိးဘၣ် </w:t>
      </w:r>
      <w:r w:rsidRPr="00CB44D3">
        <w:rPr>
          <w:sz w:val="20"/>
          <w:szCs w:val="20"/>
        </w:rPr>
        <w:t xml:space="preserve">IMHA </w:t>
      </w:r>
      <w:r w:rsidRPr="00CB44D3">
        <w:rPr>
          <w:rFonts w:cs="Myanmar Text" w:hint="cs"/>
          <w:sz w:val="20"/>
          <w:szCs w:val="20"/>
          <w:cs/>
        </w:rPr>
        <w:t xml:space="preserve">ခွဲးယၥ်အလီကျိၤဖဲ </w:t>
      </w:r>
      <w:hyperlink r:id="rId27" w:history="1">
        <w:r w:rsidRPr="00686382">
          <w:rPr>
            <w:rStyle w:val="Hyperlink"/>
            <w:sz w:val="20"/>
            <w:szCs w:val="20"/>
            <w:lang w:val="id-ID"/>
          </w:rPr>
          <w:t>1800 959 353</w:t>
        </w:r>
      </w:hyperlink>
      <w:r w:rsidRPr="00CB44D3">
        <w:rPr>
          <w:sz w:val="20"/>
          <w:szCs w:val="20"/>
        </w:rPr>
        <w:t xml:space="preserve"> </w:t>
      </w:r>
      <w:r w:rsidRPr="00CB44D3">
        <w:rPr>
          <w:rFonts w:cs="Myanmar Text" w:hint="cs"/>
          <w:sz w:val="20"/>
          <w:szCs w:val="20"/>
          <w:cs/>
        </w:rPr>
        <w:t>လၢကနၢ်ဟူဘၣ်တၢ်ဖီၣ်န့ၢ်တၢ်ကလုၢ်ဘၣ်ဃးဒီးနခွဲးယၥ်အဂ့ၢ်တက့ၢ်.</w:t>
      </w:r>
    </w:p>
    <w:p w14:paraId="4BF5A565" w14:textId="77777777" w:rsidR="00644CE3" w:rsidRPr="00CB44D3" w:rsidRDefault="00644CE3" w:rsidP="00747CC5">
      <w:pPr>
        <w:pStyle w:val="ListParagraph"/>
        <w:numPr>
          <w:ilvl w:val="0"/>
          <w:numId w:val="29"/>
        </w:numPr>
        <w:spacing w:after="0" w:line="240" w:lineRule="auto"/>
        <w:ind w:left="714" w:hanging="357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</w:rPr>
        <w:t xml:space="preserve">သံကွၢ်ဘၣ်ပှၤလၢအဟ့ၣ်ထီၣ်သးဆူၣ်ချ့တၢ်မၤစၢၤ, ပှၤလၢအကွၢ်ထွဲတၢ်မ့တမ့ၢ်ပှၤဆီၣ်ထွဲတၢ်လၢအဂၤတဖၣ်လၢအမၤစၢၤ၀ဲလၢတၢ်ဆဲးကျိး </w:t>
      </w:r>
      <w:r w:rsidRPr="00CB44D3">
        <w:rPr>
          <w:sz w:val="20"/>
          <w:szCs w:val="20"/>
        </w:rPr>
        <w:t>IMHA</w:t>
      </w:r>
      <w:r w:rsidRPr="00CB44D3">
        <w:rPr>
          <w:rFonts w:cs="Myanmar Text" w:hint="cs"/>
          <w:sz w:val="20"/>
          <w:szCs w:val="20"/>
          <w:cs/>
        </w:rPr>
        <w:t xml:space="preserve"> အဂီၢ်တက့ၢ်.</w:t>
      </w:r>
    </w:p>
    <w:p w14:paraId="753C574C" w14:textId="14448EAB" w:rsidR="000E6D7D" w:rsidRPr="00CB44D3" w:rsidRDefault="00644CE3" w:rsidP="00747CC5">
      <w:pPr>
        <w:pStyle w:val="ListParagraph"/>
        <w:numPr>
          <w:ilvl w:val="0"/>
          <w:numId w:val="29"/>
        </w:numPr>
        <w:spacing w:after="0" w:line="240" w:lineRule="auto"/>
        <w:ind w:left="714" w:hanging="357"/>
        <w:rPr>
          <w:sz w:val="20"/>
          <w:szCs w:val="20"/>
          <w:lang w:val="en-US" w:eastAsia="en-AU"/>
        </w:rPr>
      </w:pPr>
      <w:r w:rsidRPr="00CB44D3">
        <w:rPr>
          <w:rFonts w:cs="Myanmar Text" w:hint="cs"/>
          <w:sz w:val="20"/>
          <w:szCs w:val="20"/>
          <w:cs/>
          <w:lang w:eastAsia="en-AU"/>
        </w:rPr>
        <w:t>နမ့ၢ်အဲၣ်ဒိးဟ့ၣ်ထီၣ်နတၢ်ထံၣ်မ့တမ့ၢ်မၤ၀ဲတၢ်ကဒူးတဲအါတၢ်ဂ့ၢ်ဘၣ်ဃးဒီး</w:t>
      </w:r>
      <w:r w:rsidRPr="00CB44D3">
        <w:rPr>
          <w:sz w:val="20"/>
          <w:szCs w:val="20"/>
        </w:rPr>
        <w:t xml:space="preserve"> IMHA</w:t>
      </w:r>
      <w:r w:rsidRPr="00CB44D3">
        <w:rPr>
          <w:rFonts w:cs="Myanmar Text" w:hint="cs"/>
          <w:sz w:val="20"/>
          <w:szCs w:val="20"/>
          <w:cs/>
        </w:rPr>
        <w:t xml:space="preserve"> န့ၣ်, ၀ံသးစူၤဆဲးကျိးပှၤ, မ့တမ့ၢ်ကွၢ်ဘၣ်တၢ်ဟ့ၣ်ထီၣ်တၢ်ထံၣ်အကုၥ်လၢပပှၥ်ယဲၤအပူၤတက့ၢ်.</w:t>
      </w:r>
    </w:p>
    <w:p w14:paraId="26EE02C9" w14:textId="122FD4D2" w:rsidR="000E6D7D" w:rsidRPr="000E6D7D" w:rsidRDefault="00B55AF6" w:rsidP="000271B0">
      <w:pPr>
        <w:pStyle w:val="ListParagraph"/>
        <w:numPr>
          <w:ilvl w:val="0"/>
          <w:numId w:val="29"/>
        </w:numPr>
        <w:spacing w:after="0" w:line="240" w:lineRule="auto"/>
        <w:ind w:left="714" w:hanging="357"/>
        <w:rPr>
          <w:lang w:eastAsia="en-AU"/>
        </w:rPr>
      </w:pPr>
      <w:r>
        <w:rPr>
          <w:rFonts w:cs="Myanmar Text" w:hint="cs"/>
          <w:sz w:val="20"/>
          <w:szCs w:val="20"/>
          <w:cs/>
          <w:lang w:eastAsia="en-AU"/>
        </w:rPr>
        <w:t xml:space="preserve">မၤန့ၢ်တၢ်ကျိးထံလၢတလၢၥ်ဘူၣ်လၢၥ်စ့ၤသ့ခီဖျိကိး </w:t>
      </w:r>
      <w:hyperlink r:id="rId28" w:history="1">
        <w:r w:rsidR="00412E0F" w:rsidRPr="000271B0">
          <w:rPr>
            <w:rStyle w:val="Hyperlink"/>
            <w:sz w:val="20"/>
            <w:szCs w:val="20"/>
            <w:lang w:val="id-ID"/>
          </w:rPr>
          <w:t>131 450</w:t>
        </w:r>
      </w:hyperlink>
      <w:r>
        <w:rPr>
          <w:rFonts w:cs="Myanmar Text" w:hint="cs"/>
          <w:sz w:val="20"/>
          <w:szCs w:val="20"/>
          <w:cs/>
          <w:lang w:eastAsia="en-AU"/>
        </w:rPr>
        <w:t xml:space="preserve">, ဒီးမၢအ၀ဲသ့ၣ်ကိးပှၤဖဲ </w:t>
      </w:r>
      <w:r w:rsidRPr="00CB44D3">
        <w:rPr>
          <w:sz w:val="20"/>
          <w:szCs w:val="20"/>
          <w:lang w:eastAsia="en-AU"/>
        </w:rPr>
        <w:t xml:space="preserve"> </w:t>
      </w:r>
      <w:hyperlink r:id="rId29" w:tooltip="call 1300 947 820" w:history="1">
        <w:r w:rsidR="00412E0F" w:rsidRPr="000271B0">
          <w:rPr>
            <w:rStyle w:val="Hyperlink"/>
            <w:sz w:val="20"/>
            <w:szCs w:val="20"/>
            <w:lang w:val="id-ID"/>
          </w:rPr>
          <w:t>1300 947 820</w:t>
        </w:r>
      </w:hyperlink>
      <w:r w:rsidR="00412E0F">
        <w:t xml:space="preserve"> </w:t>
      </w:r>
      <w:r>
        <w:rPr>
          <w:rFonts w:cs="Myanmar Text" w:hint="cs"/>
          <w:cs/>
        </w:rPr>
        <w:t>တက့ၢ်</w:t>
      </w:r>
      <w:r w:rsidRPr="000E6D7D">
        <w:rPr>
          <w:lang w:eastAsia="en-AU"/>
        </w:rPr>
        <w:t>.</w:t>
      </w:r>
    </w:p>
    <w:p w14:paraId="13ED9C62" w14:textId="77777777" w:rsidR="000E6D7D" w:rsidRPr="000E6D7D" w:rsidRDefault="000E6D7D" w:rsidP="00747CC5">
      <w:pPr>
        <w:spacing w:line="240" w:lineRule="auto"/>
        <w:rPr>
          <w:lang w:val="en-US" w:eastAsia="en-AU"/>
        </w:rPr>
      </w:pPr>
      <w:r w:rsidRPr="000E6D7D">
        <w:rPr>
          <w:noProof/>
          <w:lang w:eastAsia="en-AU"/>
        </w:rPr>
        <w:drawing>
          <wp:inline distT="0" distB="0" distL="0" distR="0" wp14:anchorId="4B739D11" wp14:editId="2D5D759C">
            <wp:extent cx="991235" cy="991235"/>
            <wp:effectExtent l="0" t="0" r="0" b="0"/>
            <wp:docPr id="2056860910" name="Picture 1" descr="QR code.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QR code. Links to www.imha.vic.gov.au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AFD0B" w14:textId="7B9A75F3" w:rsidR="007D2E2A" w:rsidRPr="00A559FA" w:rsidRDefault="007D2E2A" w:rsidP="00747CC5">
      <w:pPr>
        <w:spacing w:line="240" w:lineRule="auto"/>
        <w:rPr>
          <w:lang w:val="en-US" w:eastAsia="en-AU"/>
        </w:rPr>
      </w:pPr>
    </w:p>
    <w:sectPr w:rsidR="007D2E2A" w:rsidRPr="00A559FA" w:rsidSect="00F77E0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2BA6" w14:textId="77777777" w:rsidR="005D50B7" w:rsidRDefault="005D50B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2E3C9525" w14:textId="77777777" w:rsidR="005D50B7" w:rsidRDefault="005D50B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35C5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DD228" w14:textId="77777777" w:rsidR="00BB122F" w:rsidRDefault="00BB122F" w:rsidP="008074B3">
    <w:pPr>
      <w:pStyle w:val="Footer"/>
      <w:ind w:right="360" w:firstLine="360"/>
    </w:pPr>
  </w:p>
  <w:p w14:paraId="553431A8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0E29" w14:textId="7497C863" w:rsidR="00BB122F" w:rsidRDefault="000703C2" w:rsidP="000703C2">
    <w:pPr>
      <w:pStyle w:val="Footer"/>
      <w:tabs>
        <w:tab w:val="center" w:pos="5033"/>
      </w:tabs>
      <w:ind w:right="20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0800" behindDoc="0" locked="0" layoutInCell="1" allowOverlap="1" wp14:anchorId="5870C5E7" wp14:editId="6CEF284D">
          <wp:simplePos x="0" y="0"/>
          <wp:positionH relativeFrom="column">
            <wp:posOffset>5857240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493472461" name="Picture 4934724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72461" name="Picture 4934724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1824" behindDoc="0" locked="0" layoutInCell="1" allowOverlap="1" wp14:anchorId="336433C8" wp14:editId="2DE9F0D5">
          <wp:simplePos x="0" y="0"/>
          <wp:positionH relativeFrom="column">
            <wp:posOffset>-309245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148232807" name="Picture 11482328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232807" name="Picture 114823280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7BEA6D53" wp14:editId="02C8F3B9">
          <wp:simplePos x="0" y="0"/>
          <wp:positionH relativeFrom="column">
            <wp:posOffset>2292202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483237344" name="Picture 14832373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37344" name="Picture 14832373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886DB3">
      <w:rPr>
        <w:rStyle w:val="PageNumber"/>
        <w:noProof/>
      </w:rPr>
      <w:t>2</w:t>
    </w:r>
    <w:r w:rsidR="00BB122F">
      <w:rPr>
        <w:rStyle w:val="PageNumber"/>
      </w:rPr>
      <w:fldChar w:fldCharType="end"/>
    </w:r>
    <w:r w:rsidR="00BB122F">
      <w:rPr>
        <w:noProof/>
        <w:lang w:val="en-US"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420D14E2" wp14:editId="79D1F471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061D56" id="Line 3" o:spid="_x0000_s1026" alt="&quot;&quot;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1C84" w14:textId="05A9E4E2" w:rsidR="00BB122F" w:rsidRPr="008636E1" w:rsidRDefault="000703C2" w:rsidP="008636E1">
    <w:pPr>
      <w:pStyle w:val="Footer"/>
      <w:ind w:right="20"/>
      <w:jc w:val="center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7728" behindDoc="0" locked="0" layoutInCell="1" allowOverlap="1" wp14:anchorId="275D9BBA" wp14:editId="102958DC">
          <wp:simplePos x="0" y="0"/>
          <wp:positionH relativeFrom="column">
            <wp:posOffset>5845810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1393207846" name="Picture 13932078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07846" name="Picture 1393207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752" behindDoc="0" locked="0" layoutInCell="1" allowOverlap="1" wp14:anchorId="2B48ECF8" wp14:editId="1D429F0E">
          <wp:simplePos x="0" y="0"/>
          <wp:positionH relativeFrom="column">
            <wp:posOffset>-320675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530801206" name="Picture 1530801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801206" name="Picture 1530801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62A11F5" wp14:editId="1FDC993B">
          <wp:simplePos x="0" y="0"/>
          <wp:positionH relativeFrom="column">
            <wp:posOffset>2280326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0C1E25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BB122F"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465AD48F" wp14:editId="069B9A4D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79785" id="Line 3" o:spid="_x0000_s1026" alt="&quot;&quot;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353DE" w14:textId="77777777" w:rsidR="005D50B7" w:rsidRDefault="005D50B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3AE001A2" w14:textId="77777777" w:rsidR="005D50B7" w:rsidRDefault="005D50B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849C" w14:textId="20ACC1FB" w:rsidR="00BB122F" w:rsidRDefault="00A7745A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1E9A77B4" wp14:editId="505667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0299824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A6313" w14:textId="1857901E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7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1D1A6313" w14:textId="1857901E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5FFD1A5B" w14:textId="77777777" w:rsidR="00BB122F" w:rsidRDefault="00BB122F" w:rsidP="00091AFC">
    <w:pPr>
      <w:pStyle w:val="Header"/>
      <w:ind w:right="360"/>
    </w:pPr>
  </w:p>
  <w:p w14:paraId="0BE8EC0E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359E" w14:textId="0571F1E9" w:rsidR="00BB122F" w:rsidRPr="004523AB" w:rsidRDefault="00A7745A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18D37BF6" wp14:editId="723AB9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6BA59" w14:textId="0667ED1C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37B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638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7A46BA59" w14:textId="0667ED1C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5AF6" w:rsidRPr="00B55AF6">
      <w:rPr>
        <w:rFonts w:cs="Myanmar Text" w:hint="cs"/>
        <w:color w:val="C63C1B"/>
        <w:sz w:val="18"/>
        <w:szCs w:val="18"/>
        <w:cs/>
      </w:rPr>
      <w:t xml:space="preserve"> </w:t>
    </w:r>
    <w:r w:rsidR="00B55AF6">
      <w:rPr>
        <w:rFonts w:cs="Myanmar Text" w:hint="cs"/>
        <w:color w:val="C63C1B"/>
        <w:sz w:val="18"/>
        <w:szCs w:val="18"/>
        <w:cs/>
      </w:rPr>
      <w:t>သးဂ့ၢ်၀ီဆူၣ်ချ့တၢ်တဲခဲးတၢ်လၢအသဘျ့</w:t>
    </w:r>
    <w:r w:rsidR="00BB122F" w:rsidRPr="004523AB">
      <w:rPr>
        <w:rFonts w:cs="Arial"/>
        <w:color w:val="C63C1B"/>
        <w:sz w:val="18"/>
        <w:szCs w:val="18"/>
      </w:rPr>
      <w:tab/>
    </w:r>
  </w:p>
  <w:p w14:paraId="3E9BAE64" w14:textId="0FD19C6C" w:rsidR="00BB122F" w:rsidRPr="004523AB" w:rsidRDefault="00BB122F" w:rsidP="00EF7C5C">
    <w:pPr>
      <w:spacing w:line="240" w:lineRule="auto"/>
      <w:ind w:left="-330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1584" behindDoc="1" locked="1" layoutInCell="1" allowOverlap="1" wp14:anchorId="59F87E0E" wp14:editId="1E9FB5C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C6D84" id="Straight Connector 3" o:spid="_x0000_s1026" alt="&quot;&quot;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B55AF6" w:rsidRPr="00B55AF6">
      <w:rPr>
        <w:rFonts w:ascii="Arial Bold" w:hAnsi="Arial Bold" w:cs="Myanmar Text" w:hint="cs"/>
        <w:b/>
        <w:noProof/>
        <w:color w:val="C63C1B"/>
        <w:sz w:val="18"/>
        <w:szCs w:val="18"/>
        <w:cs/>
        <w:lang w:val="en-US"/>
      </w:rPr>
      <w:t xml:space="preserve"> </w:t>
    </w:r>
    <w:r w:rsidR="00B55AF6">
      <w:rPr>
        <w:rFonts w:ascii="Arial Bold" w:hAnsi="Arial Bold" w:cs="Myanmar Text" w:hint="cs"/>
        <w:b/>
        <w:noProof/>
        <w:color w:val="C63C1B"/>
        <w:sz w:val="18"/>
        <w:szCs w:val="18"/>
        <w:cs/>
        <w:lang w:val="en-US"/>
      </w:rPr>
      <w:t>သ့ၣ်ညါနခွဲးယၥ်, ကတိၤထီၣ်တၢ်-လါယနူၤအါရံၤ ၂၀၂၅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DBDE" w14:textId="1CB49A4C" w:rsidR="00BB122F" w:rsidRPr="00431076" w:rsidRDefault="00787932" w:rsidP="00787932">
    <w:r w:rsidRPr="000C1E25">
      <w:rPr>
        <w:noProof/>
      </w:rPr>
      <w:drawing>
        <wp:anchor distT="0" distB="0" distL="114300" distR="114300" simplePos="0" relativeHeight="251654656" behindDoc="1" locked="0" layoutInCell="1" allowOverlap="1" wp14:anchorId="59C3C513" wp14:editId="1A7B2A35">
          <wp:simplePos x="0" y="0"/>
          <wp:positionH relativeFrom="column">
            <wp:posOffset>-394970</wp:posOffset>
          </wp:positionH>
          <wp:positionV relativeFrom="paragraph">
            <wp:posOffset>-27305</wp:posOffset>
          </wp:positionV>
          <wp:extent cx="7199630" cy="107823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45A"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16F389" wp14:editId="020EE982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3272801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EB288" w14:textId="2663D9C8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6F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9.8pt;height:30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D8EB288" w14:textId="2663D9C8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79FA00" w14:textId="77777777" w:rsidR="00787932" w:rsidRPr="00431076" w:rsidRDefault="00787932" w:rsidP="00787932"/>
  <w:p w14:paraId="7531969D" w14:textId="77777777" w:rsidR="00787932" w:rsidRPr="00431076" w:rsidRDefault="00787932" w:rsidP="00787932"/>
  <w:p w14:paraId="6A1AE90C" w14:textId="50170A03" w:rsidR="00787932" w:rsidRPr="00431076" w:rsidRDefault="002F17C7" w:rsidP="002F17C7">
    <w:r w:rsidRPr="00431076">
      <w:rPr>
        <w:bCs/>
        <w:i/>
        <w:iCs/>
        <w:szCs w:val="22"/>
      </w:rPr>
      <w:t xml:space="preserve">Karen / </w:t>
    </w:r>
    <w:r w:rsidRPr="00431076">
      <w:rPr>
        <w:rFonts w:cs="Myanmar Text" w:hint="cs"/>
        <w:bCs/>
        <w:i/>
        <w:iCs/>
        <w:szCs w:val="22"/>
        <w:cs/>
        <w:lang w:bidi="my-MM"/>
      </w:rPr>
      <w:t>ကညီကျိာ်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6F5F05"/>
    <w:multiLevelType w:val="hybridMultilevel"/>
    <w:tmpl w:val="19424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83425"/>
    <w:multiLevelType w:val="hybridMultilevel"/>
    <w:tmpl w:val="6CDEE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42B17"/>
    <w:multiLevelType w:val="hybridMultilevel"/>
    <w:tmpl w:val="AD1CB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16DCA"/>
    <w:multiLevelType w:val="hybridMultilevel"/>
    <w:tmpl w:val="723C0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C5F7B"/>
    <w:multiLevelType w:val="hybridMultilevel"/>
    <w:tmpl w:val="8500E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D43B7"/>
    <w:multiLevelType w:val="hybridMultilevel"/>
    <w:tmpl w:val="1E365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47041A1A"/>
    <w:multiLevelType w:val="hybridMultilevel"/>
    <w:tmpl w:val="F702C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7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59270426"/>
    <w:multiLevelType w:val="hybridMultilevel"/>
    <w:tmpl w:val="B3FC6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A7C98"/>
    <w:multiLevelType w:val="hybridMultilevel"/>
    <w:tmpl w:val="2F7C1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02A21"/>
    <w:multiLevelType w:val="hybridMultilevel"/>
    <w:tmpl w:val="CDD01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A0C8F"/>
    <w:multiLevelType w:val="hybridMultilevel"/>
    <w:tmpl w:val="18FE2758"/>
    <w:lvl w:ilvl="0" w:tplc="C3204B36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CCE957E"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8672561E"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35EA9C0E">
      <w:numFmt w:val="bullet"/>
      <w:lvlText w:val="•"/>
      <w:lvlJc w:val="left"/>
      <w:pPr>
        <w:ind w:left="3506" w:hanging="360"/>
      </w:pPr>
      <w:rPr>
        <w:rFonts w:hint="default"/>
      </w:rPr>
    </w:lvl>
    <w:lvl w:ilvl="4" w:tplc="6F5A3852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1D1404EC">
      <w:numFmt w:val="bullet"/>
      <w:lvlText w:val="•"/>
      <w:lvlJc w:val="left"/>
      <w:pPr>
        <w:ind w:left="5607" w:hanging="360"/>
      </w:pPr>
      <w:rPr>
        <w:rFonts w:hint="default"/>
      </w:rPr>
    </w:lvl>
    <w:lvl w:ilvl="6" w:tplc="36B89E22">
      <w:numFmt w:val="bullet"/>
      <w:lvlText w:val="•"/>
      <w:lvlJc w:val="left"/>
      <w:pPr>
        <w:ind w:left="6657" w:hanging="360"/>
      </w:pPr>
      <w:rPr>
        <w:rFonts w:hint="default"/>
      </w:rPr>
    </w:lvl>
    <w:lvl w:ilvl="7" w:tplc="21A86EBA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2DF6B3FA">
      <w:numFmt w:val="bullet"/>
      <w:lvlText w:val="•"/>
      <w:lvlJc w:val="left"/>
      <w:pPr>
        <w:ind w:left="8758" w:hanging="360"/>
      </w:pPr>
      <w:rPr>
        <w:rFonts w:hint="default"/>
      </w:rPr>
    </w:lvl>
  </w:abstractNum>
  <w:abstractNum w:abstractNumId="22" w15:restartNumberingAfterBreak="0">
    <w:nsid w:val="734E4C36"/>
    <w:multiLevelType w:val="hybridMultilevel"/>
    <w:tmpl w:val="036A6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431756">
    <w:abstractNumId w:val="15"/>
  </w:num>
  <w:num w:numId="2" w16cid:durableId="17853629">
    <w:abstractNumId w:val="13"/>
  </w:num>
  <w:num w:numId="3" w16cid:durableId="550768521">
    <w:abstractNumId w:val="17"/>
  </w:num>
  <w:num w:numId="4" w16cid:durableId="1377244506">
    <w:abstractNumId w:val="16"/>
  </w:num>
  <w:num w:numId="5" w16cid:durableId="1831676936">
    <w:abstractNumId w:val="5"/>
  </w:num>
  <w:num w:numId="6" w16cid:durableId="2078243476">
    <w:abstractNumId w:val="3"/>
  </w:num>
  <w:num w:numId="7" w16cid:durableId="347610660">
    <w:abstractNumId w:val="2"/>
  </w:num>
  <w:num w:numId="8" w16cid:durableId="912008250">
    <w:abstractNumId w:val="1"/>
  </w:num>
  <w:num w:numId="9" w16cid:durableId="818228982">
    <w:abstractNumId w:val="0"/>
  </w:num>
  <w:num w:numId="10" w16cid:durableId="411315247">
    <w:abstractNumId w:val="4"/>
  </w:num>
  <w:num w:numId="11" w16cid:durableId="1896313070">
    <w:abstractNumId w:val="9"/>
  </w:num>
  <w:num w:numId="12" w16cid:durableId="1522353497">
    <w:abstractNumId w:val="11"/>
  </w:num>
  <w:num w:numId="13" w16cid:durableId="187112173">
    <w:abstractNumId w:val="14"/>
  </w:num>
  <w:num w:numId="14" w16cid:durableId="49353278">
    <w:abstractNumId w:val="12"/>
  </w:num>
  <w:num w:numId="15" w16cid:durableId="119302305">
    <w:abstractNumId w:val="13"/>
  </w:num>
  <w:num w:numId="16" w16cid:durableId="679550435">
    <w:abstractNumId w:val="13"/>
  </w:num>
  <w:num w:numId="17" w16cid:durableId="2028361513">
    <w:abstractNumId w:val="13"/>
  </w:num>
  <w:num w:numId="18" w16cid:durableId="713115872">
    <w:abstractNumId w:val="13"/>
  </w:num>
  <w:num w:numId="19" w16cid:durableId="2105178089">
    <w:abstractNumId w:val="13"/>
  </w:num>
  <w:num w:numId="20" w16cid:durableId="410544369">
    <w:abstractNumId w:val="13"/>
  </w:num>
  <w:num w:numId="21" w16cid:durableId="2077627058">
    <w:abstractNumId w:val="13"/>
  </w:num>
  <w:num w:numId="22" w16cid:durableId="1800416377">
    <w:abstractNumId w:val="13"/>
  </w:num>
  <w:num w:numId="23" w16cid:durableId="1257978900">
    <w:abstractNumId w:val="13"/>
  </w:num>
  <w:num w:numId="24" w16cid:durableId="1569222091">
    <w:abstractNumId w:val="13"/>
  </w:num>
  <w:num w:numId="25" w16cid:durableId="1897931809">
    <w:abstractNumId w:val="13"/>
  </w:num>
  <w:num w:numId="26" w16cid:durableId="998535851">
    <w:abstractNumId w:val="13"/>
  </w:num>
  <w:num w:numId="27" w16cid:durableId="623924198">
    <w:abstractNumId w:val="13"/>
  </w:num>
  <w:num w:numId="28" w16cid:durableId="550653705">
    <w:abstractNumId w:val="13"/>
  </w:num>
  <w:num w:numId="29" w16cid:durableId="1657029910">
    <w:abstractNumId w:val="8"/>
  </w:num>
  <w:num w:numId="30" w16cid:durableId="1845899531">
    <w:abstractNumId w:val="21"/>
  </w:num>
  <w:num w:numId="31" w16cid:durableId="1190601420">
    <w:abstractNumId w:val="22"/>
  </w:num>
  <w:num w:numId="32" w16cid:durableId="770051622">
    <w:abstractNumId w:val="20"/>
  </w:num>
  <w:num w:numId="33" w16cid:durableId="1032075380">
    <w:abstractNumId w:val="6"/>
  </w:num>
  <w:num w:numId="34" w16cid:durableId="2628055">
    <w:abstractNumId w:val="19"/>
  </w:num>
  <w:num w:numId="35" w16cid:durableId="2127694899">
    <w:abstractNumId w:val="18"/>
  </w:num>
  <w:num w:numId="36" w16cid:durableId="1341540218">
    <w:abstractNumId w:val="10"/>
  </w:num>
  <w:num w:numId="37" w16cid:durableId="80616177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A7745A"/>
    <w:rsid w:val="000078CE"/>
    <w:rsid w:val="00013370"/>
    <w:rsid w:val="000271B0"/>
    <w:rsid w:val="000338A4"/>
    <w:rsid w:val="000360EC"/>
    <w:rsid w:val="00040F0B"/>
    <w:rsid w:val="00041BEE"/>
    <w:rsid w:val="00057FDC"/>
    <w:rsid w:val="000703C2"/>
    <w:rsid w:val="000751C9"/>
    <w:rsid w:val="000757B9"/>
    <w:rsid w:val="000759A6"/>
    <w:rsid w:val="00075CB3"/>
    <w:rsid w:val="00077513"/>
    <w:rsid w:val="00083FB5"/>
    <w:rsid w:val="00091432"/>
    <w:rsid w:val="00091AFC"/>
    <w:rsid w:val="00094FE1"/>
    <w:rsid w:val="000A1C94"/>
    <w:rsid w:val="000B575F"/>
    <w:rsid w:val="000B6D36"/>
    <w:rsid w:val="000C1E25"/>
    <w:rsid w:val="000C6955"/>
    <w:rsid w:val="000D7BA9"/>
    <w:rsid w:val="000E1BEB"/>
    <w:rsid w:val="000E6D7D"/>
    <w:rsid w:val="00107E02"/>
    <w:rsid w:val="001149C0"/>
    <w:rsid w:val="0014667F"/>
    <w:rsid w:val="00151B7E"/>
    <w:rsid w:val="0015359B"/>
    <w:rsid w:val="00160C7E"/>
    <w:rsid w:val="0016790E"/>
    <w:rsid w:val="0018070E"/>
    <w:rsid w:val="00181303"/>
    <w:rsid w:val="00196270"/>
    <w:rsid w:val="001A002A"/>
    <w:rsid w:val="001A2999"/>
    <w:rsid w:val="001C188C"/>
    <w:rsid w:val="001C4D07"/>
    <w:rsid w:val="001D4A08"/>
    <w:rsid w:val="001E2828"/>
    <w:rsid w:val="001E65DF"/>
    <w:rsid w:val="001F31A9"/>
    <w:rsid w:val="0020496A"/>
    <w:rsid w:val="002105FE"/>
    <w:rsid w:val="0021722B"/>
    <w:rsid w:val="00224BB5"/>
    <w:rsid w:val="00230A80"/>
    <w:rsid w:val="00262157"/>
    <w:rsid w:val="00281CC5"/>
    <w:rsid w:val="002850E8"/>
    <w:rsid w:val="002926D1"/>
    <w:rsid w:val="002A5E56"/>
    <w:rsid w:val="002B67D9"/>
    <w:rsid w:val="002B73A4"/>
    <w:rsid w:val="002C60BC"/>
    <w:rsid w:val="002D3DDB"/>
    <w:rsid w:val="002D5DE3"/>
    <w:rsid w:val="002F17C7"/>
    <w:rsid w:val="002F7860"/>
    <w:rsid w:val="00306C10"/>
    <w:rsid w:val="00310DD1"/>
    <w:rsid w:val="00313065"/>
    <w:rsid w:val="00315C03"/>
    <w:rsid w:val="00321481"/>
    <w:rsid w:val="003224F8"/>
    <w:rsid w:val="00322E79"/>
    <w:rsid w:val="0032618E"/>
    <w:rsid w:val="0032765E"/>
    <w:rsid w:val="003312E9"/>
    <w:rsid w:val="003315F4"/>
    <w:rsid w:val="00334932"/>
    <w:rsid w:val="00344E6C"/>
    <w:rsid w:val="00347135"/>
    <w:rsid w:val="00351827"/>
    <w:rsid w:val="00356D70"/>
    <w:rsid w:val="00360994"/>
    <w:rsid w:val="003655D7"/>
    <w:rsid w:val="0037081E"/>
    <w:rsid w:val="003766EB"/>
    <w:rsid w:val="003771FC"/>
    <w:rsid w:val="00381370"/>
    <w:rsid w:val="00391632"/>
    <w:rsid w:val="003958B7"/>
    <w:rsid w:val="00395B4D"/>
    <w:rsid w:val="003A2FD0"/>
    <w:rsid w:val="003A375A"/>
    <w:rsid w:val="003A6C2D"/>
    <w:rsid w:val="003A718A"/>
    <w:rsid w:val="003C3D0B"/>
    <w:rsid w:val="003D558E"/>
    <w:rsid w:val="003E6094"/>
    <w:rsid w:val="0040034E"/>
    <w:rsid w:val="00402557"/>
    <w:rsid w:val="00412E0F"/>
    <w:rsid w:val="004158B6"/>
    <w:rsid w:val="004262D4"/>
    <w:rsid w:val="00427C16"/>
    <w:rsid w:val="00431076"/>
    <w:rsid w:val="004421BD"/>
    <w:rsid w:val="00443649"/>
    <w:rsid w:val="004523AB"/>
    <w:rsid w:val="004640A2"/>
    <w:rsid w:val="00466F6E"/>
    <w:rsid w:val="004703F5"/>
    <w:rsid w:val="004707EF"/>
    <w:rsid w:val="00485598"/>
    <w:rsid w:val="00486B1B"/>
    <w:rsid w:val="004C75B1"/>
    <w:rsid w:val="004D6E48"/>
    <w:rsid w:val="004D7100"/>
    <w:rsid w:val="004F165F"/>
    <w:rsid w:val="004F2573"/>
    <w:rsid w:val="00501346"/>
    <w:rsid w:val="0050262D"/>
    <w:rsid w:val="005038B5"/>
    <w:rsid w:val="00504F13"/>
    <w:rsid w:val="00513B4A"/>
    <w:rsid w:val="00515AD0"/>
    <w:rsid w:val="00516D32"/>
    <w:rsid w:val="00522A64"/>
    <w:rsid w:val="00522B83"/>
    <w:rsid w:val="005317C2"/>
    <w:rsid w:val="00541496"/>
    <w:rsid w:val="005447F7"/>
    <w:rsid w:val="00546C0D"/>
    <w:rsid w:val="00551E1F"/>
    <w:rsid w:val="00563DF0"/>
    <w:rsid w:val="0057525E"/>
    <w:rsid w:val="00580ECF"/>
    <w:rsid w:val="00585929"/>
    <w:rsid w:val="0059382D"/>
    <w:rsid w:val="00594588"/>
    <w:rsid w:val="00595DD5"/>
    <w:rsid w:val="005A1E92"/>
    <w:rsid w:val="005A762A"/>
    <w:rsid w:val="005B1640"/>
    <w:rsid w:val="005B3D02"/>
    <w:rsid w:val="005C1DFD"/>
    <w:rsid w:val="005C71F1"/>
    <w:rsid w:val="005D19C7"/>
    <w:rsid w:val="005D406D"/>
    <w:rsid w:val="005D4A19"/>
    <w:rsid w:val="005D50B7"/>
    <w:rsid w:val="005D5C9C"/>
    <w:rsid w:val="005F0AAD"/>
    <w:rsid w:val="005F1610"/>
    <w:rsid w:val="005F7A82"/>
    <w:rsid w:val="006055C1"/>
    <w:rsid w:val="006069D0"/>
    <w:rsid w:val="00616A92"/>
    <w:rsid w:val="0062201D"/>
    <w:rsid w:val="00632C2B"/>
    <w:rsid w:val="006335CB"/>
    <w:rsid w:val="00644CE3"/>
    <w:rsid w:val="00647D0E"/>
    <w:rsid w:val="00653E44"/>
    <w:rsid w:val="0066019E"/>
    <w:rsid w:val="006764E3"/>
    <w:rsid w:val="00680746"/>
    <w:rsid w:val="00681EBA"/>
    <w:rsid w:val="006820A2"/>
    <w:rsid w:val="006835D6"/>
    <w:rsid w:val="00683D95"/>
    <w:rsid w:val="00686382"/>
    <w:rsid w:val="00692E71"/>
    <w:rsid w:val="006940C9"/>
    <w:rsid w:val="00696F17"/>
    <w:rsid w:val="0069704F"/>
    <w:rsid w:val="006A00A7"/>
    <w:rsid w:val="006A2448"/>
    <w:rsid w:val="006A6FC6"/>
    <w:rsid w:val="006B35B8"/>
    <w:rsid w:val="006B3F5E"/>
    <w:rsid w:val="006B443B"/>
    <w:rsid w:val="006B49AE"/>
    <w:rsid w:val="006B55B3"/>
    <w:rsid w:val="006B612D"/>
    <w:rsid w:val="006B6E7E"/>
    <w:rsid w:val="006C46A7"/>
    <w:rsid w:val="006C4A69"/>
    <w:rsid w:val="006D20AB"/>
    <w:rsid w:val="006F181A"/>
    <w:rsid w:val="006F2D6F"/>
    <w:rsid w:val="007075D0"/>
    <w:rsid w:val="00714549"/>
    <w:rsid w:val="007167F0"/>
    <w:rsid w:val="00724661"/>
    <w:rsid w:val="007316D6"/>
    <w:rsid w:val="00735A0A"/>
    <w:rsid w:val="00742664"/>
    <w:rsid w:val="00744215"/>
    <w:rsid w:val="00747CC5"/>
    <w:rsid w:val="007517B9"/>
    <w:rsid w:val="00754116"/>
    <w:rsid w:val="00765D17"/>
    <w:rsid w:val="007770A6"/>
    <w:rsid w:val="00777E4A"/>
    <w:rsid w:val="00781266"/>
    <w:rsid w:val="00781FFA"/>
    <w:rsid w:val="00784878"/>
    <w:rsid w:val="0078739B"/>
    <w:rsid w:val="00787932"/>
    <w:rsid w:val="007A489F"/>
    <w:rsid w:val="007A716A"/>
    <w:rsid w:val="007B0612"/>
    <w:rsid w:val="007C791C"/>
    <w:rsid w:val="007D2E2A"/>
    <w:rsid w:val="007D5BA7"/>
    <w:rsid w:val="007D64EB"/>
    <w:rsid w:val="007E0568"/>
    <w:rsid w:val="007F6BC9"/>
    <w:rsid w:val="00800D51"/>
    <w:rsid w:val="008031DC"/>
    <w:rsid w:val="0080490A"/>
    <w:rsid w:val="008074B3"/>
    <w:rsid w:val="0081015E"/>
    <w:rsid w:val="008102CE"/>
    <w:rsid w:val="0082595B"/>
    <w:rsid w:val="00833658"/>
    <w:rsid w:val="00847377"/>
    <w:rsid w:val="00855FB9"/>
    <w:rsid w:val="00856DA8"/>
    <w:rsid w:val="0086182D"/>
    <w:rsid w:val="008636E1"/>
    <w:rsid w:val="00871CB7"/>
    <w:rsid w:val="008757E0"/>
    <w:rsid w:val="00875F10"/>
    <w:rsid w:val="00886DB3"/>
    <w:rsid w:val="00891E56"/>
    <w:rsid w:val="008958CB"/>
    <w:rsid w:val="00896E60"/>
    <w:rsid w:val="008A1E5F"/>
    <w:rsid w:val="008A7826"/>
    <w:rsid w:val="008B2419"/>
    <w:rsid w:val="008C388A"/>
    <w:rsid w:val="008C5856"/>
    <w:rsid w:val="008D0D7D"/>
    <w:rsid w:val="008E5EA6"/>
    <w:rsid w:val="008F0151"/>
    <w:rsid w:val="008F2249"/>
    <w:rsid w:val="008F4DC6"/>
    <w:rsid w:val="009117C6"/>
    <w:rsid w:val="00913945"/>
    <w:rsid w:val="00917AC6"/>
    <w:rsid w:val="00920972"/>
    <w:rsid w:val="00940793"/>
    <w:rsid w:val="00943DC0"/>
    <w:rsid w:val="00987DE4"/>
    <w:rsid w:val="0099270D"/>
    <w:rsid w:val="009A206D"/>
    <w:rsid w:val="009A74F1"/>
    <w:rsid w:val="009B0D09"/>
    <w:rsid w:val="009B3FE2"/>
    <w:rsid w:val="009B59BF"/>
    <w:rsid w:val="009B63B5"/>
    <w:rsid w:val="009D539D"/>
    <w:rsid w:val="009E1AC3"/>
    <w:rsid w:val="009E4CA1"/>
    <w:rsid w:val="009F0AA0"/>
    <w:rsid w:val="009F16F6"/>
    <w:rsid w:val="00A11120"/>
    <w:rsid w:val="00A13BE6"/>
    <w:rsid w:val="00A25224"/>
    <w:rsid w:val="00A31BA2"/>
    <w:rsid w:val="00A4395A"/>
    <w:rsid w:val="00A52F29"/>
    <w:rsid w:val="00A559FA"/>
    <w:rsid w:val="00A6098A"/>
    <w:rsid w:val="00A71325"/>
    <w:rsid w:val="00A7745A"/>
    <w:rsid w:val="00A80A81"/>
    <w:rsid w:val="00A85421"/>
    <w:rsid w:val="00A93509"/>
    <w:rsid w:val="00A976C3"/>
    <w:rsid w:val="00AB5376"/>
    <w:rsid w:val="00AB6062"/>
    <w:rsid w:val="00AC3D5C"/>
    <w:rsid w:val="00AC3D95"/>
    <w:rsid w:val="00AD010F"/>
    <w:rsid w:val="00AE53B0"/>
    <w:rsid w:val="00AE5475"/>
    <w:rsid w:val="00AF1D6E"/>
    <w:rsid w:val="00AF3692"/>
    <w:rsid w:val="00AF42DC"/>
    <w:rsid w:val="00B044A6"/>
    <w:rsid w:val="00B1346B"/>
    <w:rsid w:val="00B2352A"/>
    <w:rsid w:val="00B2572C"/>
    <w:rsid w:val="00B35A6E"/>
    <w:rsid w:val="00B37D35"/>
    <w:rsid w:val="00B4050B"/>
    <w:rsid w:val="00B4178D"/>
    <w:rsid w:val="00B46074"/>
    <w:rsid w:val="00B462CC"/>
    <w:rsid w:val="00B55AF6"/>
    <w:rsid w:val="00B614C2"/>
    <w:rsid w:val="00B71685"/>
    <w:rsid w:val="00B80A78"/>
    <w:rsid w:val="00B820B6"/>
    <w:rsid w:val="00B84BDA"/>
    <w:rsid w:val="00B85795"/>
    <w:rsid w:val="00B8658E"/>
    <w:rsid w:val="00BA4930"/>
    <w:rsid w:val="00BA5422"/>
    <w:rsid w:val="00BB122F"/>
    <w:rsid w:val="00BD3873"/>
    <w:rsid w:val="00BE36EB"/>
    <w:rsid w:val="00BF0833"/>
    <w:rsid w:val="00BF0E24"/>
    <w:rsid w:val="00BF19E0"/>
    <w:rsid w:val="00BF5D39"/>
    <w:rsid w:val="00C06EBA"/>
    <w:rsid w:val="00C16B80"/>
    <w:rsid w:val="00C25C9D"/>
    <w:rsid w:val="00C31C57"/>
    <w:rsid w:val="00C33AEF"/>
    <w:rsid w:val="00C415B1"/>
    <w:rsid w:val="00C52BA9"/>
    <w:rsid w:val="00C57964"/>
    <w:rsid w:val="00C61CB5"/>
    <w:rsid w:val="00C64A61"/>
    <w:rsid w:val="00C7021F"/>
    <w:rsid w:val="00C73CF7"/>
    <w:rsid w:val="00C75811"/>
    <w:rsid w:val="00C81372"/>
    <w:rsid w:val="00C84D28"/>
    <w:rsid w:val="00CA68BB"/>
    <w:rsid w:val="00CB44D3"/>
    <w:rsid w:val="00CB48F9"/>
    <w:rsid w:val="00CC0626"/>
    <w:rsid w:val="00CC216F"/>
    <w:rsid w:val="00CD00EB"/>
    <w:rsid w:val="00CD7EC7"/>
    <w:rsid w:val="00CE7A5A"/>
    <w:rsid w:val="00CF2D05"/>
    <w:rsid w:val="00CF4984"/>
    <w:rsid w:val="00D04687"/>
    <w:rsid w:val="00D06540"/>
    <w:rsid w:val="00D174EA"/>
    <w:rsid w:val="00D30B8E"/>
    <w:rsid w:val="00D323C7"/>
    <w:rsid w:val="00D35A6B"/>
    <w:rsid w:val="00D46B2F"/>
    <w:rsid w:val="00D53B6A"/>
    <w:rsid w:val="00D70579"/>
    <w:rsid w:val="00D75C29"/>
    <w:rsid w:val="00D81B45"/>
    <w:rsid w:val="00D82005"/>
    <w:rsid w:val="00D85CD6"/>
    <w:rsid w:val="00D863B1"/>
    <w:rsid w:val="00D91A2E"/>
    <w:rsid w:val="00DB07C5"/>
    <w:rsid w:val="00DC01DC"/>
    <w:rsid w:val="00DC02F5"/>
    <w:rsid w:val="00DD486C"/>
    <w:rsid w:val="00DD5166"/>
    <w:rsid w:val="00DD5742"/>
    <w:rsid w:val="00DD5949"/>
    <w:rsid w:val="00DD5EE1"/>
    <w:rsid w:val="00DE037E"/>
    <w:rsid w:val="00DE3C33"/>
    <w:rsid w:val="00E00D54"/>
    <w:rsid w:val="00E018E1"/>
    <w:rsid w:val="00E17289"/>
    <w:rsid w:val="00E20E84"/>
    <w:rsid w:val="00E2381F"/>
    <w:rsid w:val="00E373D1"/>
    <w:rsid w:val="00E63411"/>
    <w:rsid w:val="00E6432F"/>
    <w:rsid w:val="00E6727C"/>
    <w:rsid w:val="00E84A38"/>
    <w:rsid w:val="00E865F8"/>
    <w:rsid w:val="00E91F30"/>
    <w:rsid w:val="00E92D5D"/>
    <w:rsid w:val="00EA0E39"/>
    <w:rsid w:val="00EB39E1"/>
    <w:rsid w:val="00EB4F42"/>
    <w:rsid w:val="00ED0CC4"/>
    <w:rsid w:val="00EF4FC5"/>
    <w:rsid w:val="00EF7B0A"/>
    <w:rsid w:val="00EF7C5C"/>
    <w:rsid w:val="00EF7F6D"/>
    <w:rsid w:val="00F0005B"/>
    <w:rsid w:val="00F14EC8"/>
    <w:rsid w:val="00F21B8F"/>
    <w:rsid w:val="00F27A79"/>
    <w:rsid w:val="00F30902"/>
    <w:rsid w:val="00F374D6"/>
    <w:rsid w:val="00F511D9"/>
    <w:rsid w:val="00F63972"/>
    <w:rsid w:val="00F67F3F"/>
    <w:rsid w:val="00F779FB"/>
    <w:rsid w:val="00F77E0F"/>
    <w:rsid w:val="00F825B6"/>
    <w:rsid w:val="00F825E7"/>
    <w:rsid w:val="00F84582"/>
    <w:rsid w:val="00F853E0"/>
    <w:rsid w:val="00F91786"/>
    <w:rsid w:val="00F91A4A"/>
    <w:rsid w:val="00F95120"/>
    <w:rsid w:val="00F95802"/>
    <w:rsid w:val="00F970AA"/>
    <w:rsid w:val="00FA416C"/>
    <w:rsid w:val="00FB3760"/>
    <w:rsid w:val="00FB6B3B"/>
    <w:rsid w:val="00FC01E1"/>
    <w:rsid w:val="00FD2C15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5DFEAA98"/>
  <w15:docId w15:val="{5FA7DCAC-7CCC-46A0-84C6-BA8D3B0D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1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1"/>
    <w:unhideWhenUsed/>
    <w:qFormat/>
    <w:rsid w:val="00D53B6A"/>
    <w:pPr>
      <w:ind w:left="720"/>
      <w:contextualSpacing/>
    </w:pPr>
  </w:style>
  <w:style w:type="paragraph" w:customStyle="1" w:styleId="shadedboxnoitalic">
    <w:name w:val="shaded_box_no_italic"/>
    <w:basedOn w:val="Normal"/>
    <w:qFormat/>
    <w:rsid w:val="004F165F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iCs/>
      <w:lang w:eastAsia="en-GB"/>
    </w:rPr>
  </w:style>
  <w:style w:type="paragraph" w:styleId="Revision">
    <w:name w:val="Revision"/>
    <w:hidden/>
    <w:uiPriority w:val="71"/>
    <w:unhideWhenUsed/>
    <w:rsid w:val="000B6D36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6D3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44CE3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44CE3"/>
    <w:rPr>
      <w:rFonts w:ascii="Arial" w:eastAsia="Arial" w:hAnsi="Arial" w:cs="Arial"/>
      <w:sz w:val="24"/>
      <w:szCs w:val="24"/>
      <w:lang w:val="en-US"/>
    </w:rPr>
  </w:style>
  <w:style w:type="character" w:customStyle="1" w:styleId="ui-provider">
    <w:name w:val="ui-provider"/>
    <w:basedOn w:val="DefaultParagraphFont"/>
    <w:rsid w:val="00644CE3"/>
  </w:style>
  <w:style w:type="character" w:customStyle="1" w:styleId="normaltextrun">
    <w:name w:val="normaltextrun"/>
    <w:basedOn w:val="DefaultParagraphFont"/>
    <w:rsid w:val="00644CE3"/>
  </w:style>
  <w:style w:type="character" w:customStyle="1" w:styleId="eop">
    <w:name w:val="eop"/>
    <w:basedOn w:val="DefaultParagraphFont"/>
    <w:rsid w:val="00644CE3"/>
  </w:style>
  <w:style w:type="character" w:styleId="CommentReference">
    <w:name w:val="annotation reference"/>
    <w:basedOn w:val="DefaultParagraphFont"/>
    <w:rsid w:val="00A559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59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59FA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rsid w:val="00A55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59FA"/>
    <w:rPr>
      <w:rFonts w:ascii="Arial" w:eastAsia="Times New Roman" w:hAnsi="Arial"/>
      <w:b/>
      <w:bCs/>
    </w:rPr>
  </w:style>
  <w:style w:type="character" w:styleId="PlaceholderText">
    <w:name w:val="Placeholder Text"/>
    <w:basedOn w:val="DefaultParagraphFont"/>
    <w:uiPriority w:val="67"/>
    <w:unhideWhenUsed/>
    <w:rsid w:val="009F16F6"/>
    <w:rPr>
      <w:color w:val="666666"/>
    </w:rPr>
  </w:style>
  <w:style w:type="character" w:customStyle="1" w:styleId="Style1">
    <w:name w:val="Style1"/>
    <w:basedOn w:val="DefaultParagraphFont"/>
    <w:uiPriority w:val="1"/>
    <w:rsid w:val="00C25C9D"/>
    <w:rPr>
      <w:color w:val="BFBFBF" w:themeColor="background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mailto:admin@imha.vic.gov.au" TargetMode="External"/><Relationship Id="rId26" Type="http://schemas.openxmlformats.org/officeDocument/2006/relationships/hyperlink" Target="tel://1300947820/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contact@imha.vic.gov.au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mht.vic.gov.au/" TargetMode="External"/><Relationship Id="rId17" Type="http://schemas.openxmlformats.org/officeDocument/2006/relationships/hyperlink" Target="http://www.imha.vic.gov.au/optout" TargetMode="External"/><Relationship Id="rId25" Type="http://schemas.openxmlformats.org/officeDocument/2006/relationships/hyperlink" Target="mailto:contact@imha.vic.gov.au" TargetMode="External"/><Relationship Id="rId33" Type="http://schemas.openxmlformats.org/officeDocument/2006/relationships/footer" Target="footer1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tel://0390933701/" TargetMode="External"/><Relationship Id="rId20" Type="http://schemas.openxmlformats.org/officeDocument/2006/relationships/hyperlink" Target="tel://1300947820/" TargetMode="External"/><Relationship Id="rId29" Type="http://schemas.openxmlformats.org/officeDocument/2006/relationships/hyperlink" Target="tel://13009478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imha.vic.gov.au" TargetMode="External"/><Relationship Id="rId24" Type="http://schemas.openxmlformats.org/officeDocument/2006/relationships/hyperlink" Target="http://www.imha.vic.gov.au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mha.vic.gov.au/how-we-handle-personal-information" TargetMode="External"/><Relationship Id="rId23" Type="http://schemas.openxmlformats.org/officeDocument/2006/relationships/hyperlink" Target="https://www.health.vic.gov.au/mental-health-services/forensic-leave-panel" TargetMode="External"/><Relationship Id="rId28" Type="http://schemas.openxmlformats.org/officeDocument/2006/relationships/hyperlink" Target="tel://131450" TargetMode="External"/><Relationship Id="rId36" Type="http://schemas.openxmlformats.org/officeDocument/2006/relationships/footer" Target="footer3.xml"/><Relationship Id="rId10" Type="http://schemas.openxmlformats.org/officeDocument/2006/relationships/hyperlink" Target="http://www.imha.vic.gov.au" TargetMode="External"/><Relationship Id="rId19" Type="http://schemas.openxmlformats.org/officeDocument/2006/relationships/hyperlink" Target="mailto:admin@imha.vic.gov.a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//1300947820/" TargetMode="External"/><Relationship Id="rId14" Type="http://schemas.openxmlformats.org/officeDocument/2006/relationships/hyperlink" Target="tel://131450/" TargetMode="External"/><Relationship Id="rId22" Type="http://schemas.openxmlformats.org/officeDocument/2006/relationships/hyperlink" Target="http://www.imha.vic.gov.au" TargetMode="External"/><Relationship Id="rId27" Type="http://schemas.openxmlformats.org/officeDocument/2006/relationships/hyperlink" Target="tel://1800959353/" TargetMode="External"/><Relationship Id="rId30" Type="http://schemas.openxmlformats.org/officeDocument/2006/relationships/image" Target="media/image2.png"/><Relationship Id="rId35" Type="http://schemas.openxmlformats.org/officeDocument/2006/relationships/header" Target="header3.xml"/><Relationship Id="rId8" Type="http://schemas.openxmlformats.org/officeDocument/2006/relationships/hyperlink" Target="https://www.legislation.vic.gov.au/in-force/acts/mental-health-and-wellbeing-act-2022/002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10961\AppData\Local\Microsoft\Windows\INetCache\Content.Outlook\1GIZS6DG\imha_fac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725F5B40C94101BDBC06306124F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624B-1482-4FAF-833A-D226745A7C13}"/>
      </w:docPartPr>
      <w:docPartBody>
        <w:p w:rsidR="005B7290" w:rsidRDefault="00C7461F" w:rsidP="00C7461F">
          <w:pPr>
            <w:pStyle w:val="71725F5B40C94101BDBC06306124F023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119C7BB134802A1EAC916EA395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2AAA-3A04-4577-B63E-1E32E9FE95E9}"/>
      </w:docPartPr>
      <w:docPartBody>
        <w:p w:rsidR="005B7290" w:rsidRDefault="00C7461F" w:rsidP="00C7461F">
          <w:pPr>
            <w:pStyle w:val="6E2119C7BB134802A1EAC916EA395849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354AE13414987B7EA4F831F18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F29FB-A336-4AC1-A1F2-C04E610868FE}"/>
      </w:docPartPr>
      <w:docPartBody>
        <w:p w:rsidR="005B7290" w:rsidRDefault="00C7461F" w:rsidP="00C7461F">
          <w:pPr>
            <w:pStyle w:val="85D354AE13414987B7EA4F831F18F5A6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0F11D17B94B5DAADFF706A4E03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BE9BA-FA48-45F4-9DB4-E01E4E0B19A1}"/>
      </w:docPartPr>
      <w:docPartBody>
        <w:p w:rsidR="005B7290" w:rsidRDefault="00C7461F" w:rsidP="00C7461F">
          <w:pPr>
            <w:pStyle w:val="C170F11D17B94B5DAADFF706A4E0380B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7C107F9B54FDA8DA4D34F4E000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E56C9-1137-4D9F-8BA2-762371E94C2E}"/>
      </w:docPartPr>
      <w:docPartBody>
        <w:p w:rsidR="005B7290" w:rsidRDefault="00C7461F" w:rsidP="00C7461F">
          <w:pPr>
            <w:pStyle w:val="4177C107F9B54FDA8DA4D34F4E0006F3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FD5A8221E47D8B0106438A7951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3BC9-0F50-4006-AE37-2732F7D07896}"/>
      </w:docPartPr>
      <w:docPartBody>
        <w:p w:rsidR="005B7290" w:rsidRDefault="00C7461F" w:rsidP="00C7461F">
          <w:pPr>
            <w:pStyle w:val="19BFD5A8221E47D8B0106438A7951120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79411A084E4C59AEF087A3882F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09712-9AA2-43DA-B0B1-56D62EB9D485}"/>
      </w:docPartPr>
      <w:docPartBody>
        <w:p w:rsidR="005B7290" w:rsidRDefault="00C7461F" w:rsidP="00C7461F">
          <w:pPr>
            <w:pStyle w:val="A679411A084E4C59AEF087A3882F668F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9EA81B4674CEEBE02308401D14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C8134-A7E6-46ED-B77F-614A80560060}"/>
      </w:docPartPr>
      <w:docPartBody>
        <w:p w:rsidR="005B7290" w:rsidRDefault="00C7461F" w:rsidP="00C7461F">
          <w:pPr>
            <w:pStyle w:val="EC59EA81B4674CEEBE02308401D14A9D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36168FC194298AF7C2D944C323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27364-4FF2-4D59-826C-41B463856C51}"/>
      </w:docPartPr>
      <w:docPartBody>
        <w:p w:rsidR="005B7290" w:rsidRDefault="00C7461F" w:rsidP="00C7461F">
          <w:pPr>
            <w:pStyle w:val="FE936168FC194298AF7C2D944C323148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3213B286A4710BCDD216CCF3EF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C260B-0B09-43D7-85E2-3E1C0DAFDFA1}"/>
      </w:docPartPr>
      <w:docPartBody>
        <w:p w:rsidR="002A24C3" w:rsidRDefault="00E6777F" w:rsidP="00E6777F">
          <w:pPr>
            <w:pStyle w:val="1DC3213B286A4710BCDD216CCF3EFE171"/>
          </w:pPr>
          <w:r w:rsidRPr="002A5E56">
            <w:rPr>
              <w:rFonts w:ascii="Myanmar Text" w:hAnsi="Myanmar Text" w:cs="Myanmar Text" w:hint="cs"/>
              <w:i/>
              <w:iCs w:val="0"/>
              <w:color w:val="595959" w:themeColor="text1" w:themeTint="A6"/>
              <w:cs/>
            </w:rPr>
            <w:t>တီၢ်လီၤနအိၣ်ဖျဲၣ်မုၢ်နံၤ</w:t>
          </w:r>
          <w:r w:rsidRPr="002A5E56">
            <w:rPr>
              <w:rFonts w:hint="cs"/>
              <w:i/>
              <w:iCs w:val="0"/>
              <w:color w:val="595959" w:themeColor="text1" w:themeTint="A6"/>
              <w:cs/>
            </w:rPr>
            <w:t>(</w:t>
          </w:r>
          <w:r w:rsidRPr="002A5E56">
            <w:rPr>
              <w:rFonts w:ascii="Myanmar Text" w:hAnsi="Myanmar Text" w:cs="Myanmar Text" w:hint="cs"/>
              <w:i/>
              <w:iCs w:val="0"/>
              <w:color w:val="595959" w:themeColor="text1" w:themeTint="A6"/>
              <w:cs/>
            </w:rPr>
            <w:t>သီ</w:t>
          </w:r>
          <w:r w:rsidRPr="002A5E56">
            <w:rPr>
              <w:rFonts w:hint="cs"/>
              <w:i/>
              <w:iCs w:val="0"/>
              <w:color w:val="595959" w:themeColor="text1" w:themeTint="A6"/>
              <w:cs/>
            </w:rPr>
            <w:t>/</w:t>
          </w:r>
          <w:r w:rsidRPr="002A5E56">
            <w:rPr>
              <w:rFonts w:ascii="Myanmar Text" w:hAnsi="Myanmar Text" w:cs="Myanmar Text" w:hint="cs"/>
              <w:i/>
              <w:iCs w:val="0"/>
              <w:color w:val="595959" w:themeColor="text1" w:themeTint="A6"/>
              <w:cs/>
            </w:rPr>
            <w:t>လါ</w:t>
          </w:r>
          <w:r w:rsidRPr="002A5E56">
            <w:rPr>
              <w:rFonts w:hint="cs"/>
              <w:i/>
              <w:iCs w:val="0"/>
              <w:color w:val="595959" w:themeColor="text1" w:themeTint="A6"/>
              <w:cs/>
            </w:rPr>
            <w:t>/</w:t>
          </w:r>
          <w:r w:rsidRPr="002A5E56">
            <w:rPr>
              <w:rFonts w:ascii="Myanmar Text" w:hAnsi="Myanmar Text" w:cs="Myanmar Text" w:hint="cs"/>
              <w:i/>
              <w:iCs w:val="0"/>
              <w:color w:val="595959" w:themeColor="text1" w:themeTint="A6"/>
              <w:cs/>
            </w:rPr>
            <w:t>နံၣ်</w:t>
          </w:r>
          <w:r w:rsidRPr="002A5E56">
            <w:rPr>
              <w:rFonts w:hint="cs"/>
              <w:i/>
              <w:iCs w:val="0"/>
              <w:color w:val="595959" w:themeColor="text1" w:themeTint="A6"/>
              <w:cs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32"/>
    <w:rsid w:val="000411DA"/>
    <w:rsid w:val="00144E82"/>
    <w:rsid w:val="00264D32"/>
    <w:rsid w:val="00281CC5"/>
    <w:rsid w:val="002A24C3"/>
    <w:rsid w:val="00322E79"/>
    <w:rsid w:val="00364249"/>
    <w:rsid w:val="0040034E"/>
    <w:rsid w:val="004640A2"/>
    <w:rsid w:val="005B7290"/>
    <w:rsid w:val="005D406D"/>
    <w:rsid w:val="0062201D"/>
    <w:rsid w:val="0071489A"/>
    <w:rsid w:val="00735A0A"/>
    <w:rsid w:val="00777E4A"/>
    <w:rsid w:val="00B35A6E"/>
    <w:rsid w:val="00B969C1"/>
    <w:rsid w:val="00C31D91"/>
    <w:rsid w:val="00C7461F"/>
    <w:rsid w:val="00DC3DE7"/>
    <w:rsid w:val="00DD5949"/>
    <w:rsid w:val="00E00832"/>
    <w:rsid w:val="00E373D1"/>
    <w:rsid w:val="00E6432F"/>
    <w:rsid w:val="00E65915"/>
    <w:rsid w:val="00E6777F"/>
    <w:rsid w:val="00F825E7"/>
    <w:rsid w:val="00F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unhideWhenUsed/>
    <w:rsid w:val="00E6777F"/>
    <w:rPr>
      <w:color w:val="666666"/>
    </w:rPr>
  </w:style>
  <w:style w:type="paragraph" w:customStyle="1" w:styleId="71725F5B40C94101BDBC06306124F023">
    <w:name w:val="71725F5B40C94101BDBC06306124F023"/>
    <w:rsid w:val="00C7461F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6E2119C7BB134802A1EAC916EA395849">
    <w:name w:val="6E2119C7BB134802A1EAC916EA395849"/>
    <w:rsid w:val="00C7461F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85D354AE13414987B7EA4F831F18F5A6">
    <w:name w:val="85D354AE13414987B7EA4F831F18F5A6"/>
    <w:rsid w:val="00C7461F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C170F11D17B94B5DAADFF706A4E0380B">
    <w:name w:val="C170F11D17B94B5DAADFF706A4E0380B"/>
    <w:rsid w:val="00C7461F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4177C107F9B54FDA8DA4D34F4E0006F3">
    <w:name w:val="4177C107F9B54FDA8DA4D34F4E0006F3"/>
    <w:rsid w:val="00C7461F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19BFD5A8221E47D8B0106438A7951120">
    <w:name w:val="19BFD5A8221E47D8B0106438A7951120"/>
    <w:rsid w:val="00C7461F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A679411A084E4C59AEF087A3882F668F">
    <w:name w:val="A679411A084E4C59AEF087A3882F668F"/>
    <w:rsid w:val="00C7461F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EC59EA81B4674CEEBE02308401D14A9D">
    <w:name w:val="EC59EA81B4674CEEBE02308401D14A9D"/>
    <w:rsid w:val="00C7461F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FE936168FC194298AF7C2D944C323148">
    <w:name w:val="FE936168FC194298AF7C2D944C323148"/>
    <w:rsid w:val="00C7461F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1DC3213B286A4710BCDD216CCF3EFE17">
    <w:name w:val="1DC3213B286A4710BCDD216CCF3EFE17"/>
    <w:rsid w:val="002A24C3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rFonts w:ascii="Arial" w:eastAsia="Times New Roman" w:hAnsi="Arial" w:cs="Times New Roman"/>
      <w:iCs/>
      <w:kern w:val="0"/>
      <w:sz w:val="22"/>
      <w:lang w:eastAsia="en-GB"/>
      <w14:ligatures w14:val="none"/>
    </w:rPr>
  </w:style>
  <w:style w:type="paragraph" w:customStyle="1" w:styleId="1DC3213B286A4710BCDD216CCF3EFE171">
    <w:name w:val="1DC3213B286A4710BCDD216CCF3EFE171"/>
    <w:rsid w:val="00E6777F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rFonts w:ascii="Arial" w:eastAsia="Times New Roman" w:hAnsi="Arial" w:cs="Times New Roman"/>
      <w:iCs/>
      <w:kern w:val="0"/>
      <w:sz w:val="22"/>
      <w:lang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15111A-0516-449F-BF0B-618FD340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10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IMHA – Tell us not to contact you – Karen</vt:lpstr>
    </vt:vector>
  </TitlesOfParts>
  <Manager/>
  <Company>Victoria Legal Aid</Company>
  <LinksUpToDate>false</LinksUpToDate>
  <CharactersWithSpaces>8602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– Tell us not to contact you form</dc:title>
  <dc:subject>IMHA – Tell us not to contact you form – Karen</dc:subject>
  <dc:creator>Victoria Legal Aid - IMHA</dc:creator>
  <cp:keywords/>
  <dc:description/>
  <cp:lastModifiedBy>Miriam Hagan</cp:lastModifiedBy>
  <cp:revision>15</cp:revision>
  <cp:lastPrinted>2015-07-07T04:21:00Z</cp:lastPrinted>
  <dcterms:created xsi:type="dcterms:W3CDTF">2025-05-30T05:38:00Z</dcterms:created>
  <dcterms:modified xsi:type="dcterms:W3CDTF">2025-05-30T05:55:00Z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HeaderShapeIds">
    <vt:lpwstr>4f1cb047,3d6448e1,746f573e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2024-10-23T04:09:39Z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ab841f57-27f1-40fa-bc46-e7304e430f74</vt:lpwstr>
  </property>
  <property fmtid="{D5CDD505-2E9C-101B-9397-08002B2CF9AE}" pid="12" name="MSIP_Label_9150236c-7dbd-4fa5-957d-8e3e9c46dc34_ContentBits">
    <vt:lpwstr>1</vt:lpwstr>
  </property>
</Properties>
</file>