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EA3E" w14:textId="4EBD0AA1" w:rsidR="000E6D7D" w:rsidRPr="009F672F" w:rsidRDefault="009F672F" w:rsidP="009F672F">
      <w:pPr>
        <w:pStyle w:val="Heading1"/>
        <w:rPr>
          <w:sz w:val="28"/>
          <w:szCs w:val="28"/>
        </w:rPr>
      </w:pPr>
      <w:r w:rsidRPr="009F672F">
        <w:rPr>
          <w:rFonts w:ascii="Raavi" w:hAnsi="Raavi" w:cs="Raavi" w:hint="cs"/>
          <w:sz w:val="28"/>
          <w:szCs w:val="28"/>
          <w:cs/>
          <w:lang w:bidi="pa-IN"/>
        </w:rPr>
        <w:t>ਆਪਣੇ</w:t>
      </w:r>
      <w:r w:rsidRPr="009F672F">
        <w:rPr>
          <w:rFonts w:ascii="Nyala" w:hAnsi="Nyala" w:cs="Nyala"/>
          <w:sz w:val="28"/>
          <w:szCs w:val="28"/>
          <w:cs/>
          <w:lang w:bidi="pa-IN"/>
        </w:rPr>
        <w:t xml:space="preserve"> </w:t>
      </w:r>
      <w:r w:rsidRPr="009F672F">
        <w:rPr>
          <w:rFonts w:ascii="Raavi" w:hAnsi="Raavi" w:cs="Raavi" w:hint="cs"/>
          <w:sz w:val="28"/>
          <w:szCs w:val="28"/>
          <w:cs/>
          <w:lang w:bidi="pa-IN"/>
        </w:rPr>
        <w:t>ਹੱਕਾਂ</w:t>
      </w:r>
      <w:r w:rsidRPr="009F672F">
        <w:rPr>
          <w:rFonts w:ascii="Nyala" w:hAnsi="Nyala" w:cs="Nyala"/>
          <w:sz w:val="28"/>
          <w:szCs w:val="28"/>
          <w:cs/>
          <w:lang w:bidi="pa-IN"/>
        </w:rPr>
        <w:t xml:space="preserve"> </w:t>
      </w:r>
      <w:r w:rsidRPr="009F672F">
        <w:rPr>
          <w:rFonts w:ascii="Raavi" w:hAnsi="Raavi" w:cs="Raavi" w:hint="cs"/>
          <w:sz w:val="28"/>
          <w:szCs w:val="28"/>
          <w:cs/>
          <w:lang w:bidi="pa-IN"/>
        </w:rPr>
        <w:t>ਨੂੰ</w:t>
      </w:r>
      <w:r w:rsidRPr="009F672F">
        <w:rPr>
          <w:rFonts w:ascii="Nyala" w:hAnsi="Nyala" w:cs="Nyala"/>
          <w:sz w:val="28"/>
          <w:szCs w:val="28"/>
          <w:cs/>
          <w:lang w:bidi="pa-IN"/>
        </w:rPr>
        <w:t xml:space="preserve"> </w:t>
      </w:r>
      <w:r w:rsidRPr="009F672F">
        <w:rPr>
          <w:rFonts w:ascii="Raavi" w:hAnsi="Raavi" w:cs="Raavi" w:hint="cs"/>
          <w:sz w:val="28"/>
          <w:szCs w:val="28"/>
          <w:cs/>
          <w:lang w:bidi="pa-IN"/>
        </w:rPr>
        <w:t>ਜਾਣੋ</w:t>
      </w:r>
      <w:r w:rsidRPr="009F672F">
        <w:rPr>
          <w:rFonts w:ascii="Nyala" w:hAnsi="Nyala" w:cs="Nyala"/>
          <w:sz w:val="28"/>
          <w:szCs w:val="28"/>
          <w:lang w:val="tr-TR"/>
        </w:rPr>
        <w:t xml:space="preserve">, </w:t>
      </w:r>
      <w:r w:rsidRPr="009F672F">
        <w:rPr>
          <w:rFonts w:ascii="Raavi" w:hAnsi="Raavi" w:cs="Raavi" w:hint="cs"/>
          <w:sz w:val="28"/>
          <w:szCs w:val="28"/>
          <w:cs/>
          <w:lang w:bidi="pa-IN"/>
        </w:rPr>
        <w:t>ਆਪਣੀ</w:t>
      </w:r>
      <w:r w:rsidRPr="009F672F">
        <w:rPr>
          <w:rFonts w:ascii="Nyala" w:hAnsi="Nyala" w:cs="Nyala"/>
          <w:sz w:val="28"/>
          <w:szCs w:val="28"/>
          <w:cs/>
          <w:lang w:bidi="pa-IN"/>
        </w:rPr>
        <w:t xml:space="preserve"> </w:t>
      </w:r>
      <w:r w:rsidRPr="009F672F">
        <w:rPr>
          <w:rFonts w:ascii="Raavi" w:hAnsi="Raavi" w:cs="Raavi" w:hint="cs"/>
          <w:sz w:val="28"/>
          <w:szCs w:val="28"/>
          <w:cs/>
          <w:lang w:bidi="pa-IN"/>
        </w:rPr>
        <w:t>ਗੱਲ</w:t>
      </w:r>
      <w:r w:rsidRPr="009F672F">
        <w:rPr>
          <w:rFonts w:ascii="Nyala" w:hAnsi="Nyala" w:cs="Nyala"/>
          <w:sz w:val="28"/>
          <w:szCs w:val="28"/>
          <w:cs/>
          <w:lang w:bidi="pa-IN"/>
        </w:rPr>
        <w:t xml:space="preserve"> </w:t>
      </w:r>
      <w:r w:rsidRPr="009F672F">
        <w:rPr>
          <w:rFonts w:ascii="Raavi" w:hAnsi="Raavi" w:cs="Raavi" w:hint="cs"/>
          <w:sz w:val="28"/>
          <w:szCs w:val="28"/>
          <w:cs/>
          <w:lang w:bidi="pa-IN"/>
        </w:rPr>
        <w:t>ਕਹੋ</w:t>
      </w:r>
    </w:p>
    <w:p w14:paraId="03132578" w14:textId="3284CE7C" w:rsidR="000E6D7D" w:rsidRPr="000E6D7D" w:rsidRDefault="004F35D3" w:rsidP="000E6D7D">
      <w:pPr>
        <w:pStyle w:val="Normalbold"/>
      </w:pPr>
      <w:r w:rsidRPr="004F35D3">
        <w:rPr>
          <w:rFonts w:cs="Raavi" w:hint="cs"/>
          <w:cs/>
          <w:lang w:bidi="pa-IN"/>
        </w:rPr>
        <w:t>ਸਤੰਬਰ</w:t>
      </w:r>
      <w:r w:rsidRPr="004F35D3">
        <w:rPr>
          <w:rFonts w:cs="Raavi"/>
          <w:cs/>
          <w:lang w:bidi="pa-IN"/>
        </w:rPr>
        <w:t xml:space="preserve"> </w:t>
      </w:r>
      <w:r w:rsidRPr="004F35D3">
        <w:t>2023</w:t>
      </w:r>
    </w:p>
    <w:p w14:paraId="10911103" w14:textId="7B49BD89" w:rsidR="000E6D7D" w:rsidRPr="00B25E48" w:rsidRDefault="009F672F" w:rsidP="009F672F">
      <w:pPr>
        <w:rPr>
          <w:rFonts w:ascii="Raavi" w:hAnsi="Raavi" w:cs="Raavi"/>
          <w:szCs w:val="22"/>
          <w:lang w:val="en-US" w:eastAsia="en-AU"/>
        </w:rPr>
      </w:pPr>
      <w:r w:rsidRPr="00B25E48">
        <w:rPr>
          <w:rFonts w:ascii="Raavi" w:hAnsi="Raavi" w:cs="Raavi"/>
          <w:szCs w:val="22"/>
          <w:lang w:val="tr-TR" w:eastAsia="en-AU"/>
        </w:rPr>
        <w:t>Independent Mental Health Advocacy (</w:t>
      </w:r>
      <w:r w:rsidRPr="00B25E48">
        <w:rPr>
          <w:rFonts w:ascii="Raavi" w:hAnsi="Raavi" w:cs="Raavi"/>
          <w:szCs w:val="22"/>
          <w:cs/>
          <w:lang w:val="en-US" w:eastAsia="en-AU" w:bidi="pa-IN"/>
        </w:rPr>
        <w:t>ਇੰਡੀਪੈਂਡੈਂਟ ਮੈਂਟਲ ਹੈਲਥ ਐਡਵੋਕੇਸੀ</w:t>
      </w:r>
      <w:r w:rsidRPr="00B25E48">
        <w:rPr>
          <w:rFonts w:ascii="Raavi" w:hAnsi="Raavi" w:cs="Raavi"/>
          <w:szCs w:val="22"/>
          <w:lang w:val="tr-TR" w:eastAsia="en-AU"/>
        </w:rPr>
        <w:t xml:space="preserve">, IMHA) </w:t>
      </w:r>
      <w:r w:rsidRPr="00B25E48">
        <w:rPr>
          <w:rFonts w:ascii="Raavi" w:hAnsi="Raavi" w:cs="Raavi"/>
          <w:szCs w:val="22"/>
          <w:cs/>
          <w:lang w:val="en-US" w:eastAsia="en-AU" w:bidi="pa-IN"/>
        </w:rPr>
        <w:t xml:space="preserve">ਤੁਹਾਡੇ ਅਧਿਕਾਰਾਂ ਨੂੰ ਜਾਣਨ ਅਤੇ ਆਪਣੀ ਗੱਲ ਕਹਿਣ ਵਿੱਚ ਤੁਹਾਡੀ ਸਹਾਇਤਾ ਕਰ ਸਕਦੀ ਹੈ। </w:t>
      </w:r>
      <w:r w:rsidRPr="00B25E48">
        <w:rPr>
          <w:rFonts w:ascii="Raavi" w:hAnsi="Raavi" w:cs="Raavi"/>
          <w:szCs w:val="22"/>
          <w:lang w:val="tr-TR" w:eastAsia="en-AU"/>
        </w:rPr>
        <w:t xml:space="preserve">IMHA </w:t>
      </w:r>
      <w:r w:rsidRPr="00B25E48">
        <w:rPr>
          <w:rFonts w:ascii="Raavi" w:hAnsi="Raavi" w:cs="Raavi"/>
          <w:szCs w:val="22"/>
          <w:cs/>
          <w:lang w:val="en-US" w:eastAsia="en-AU" w:bidi="pa-IN"/>
        </w:rPr>
        <w:t>ਉਹਨਾਂ ਲੋਕਾਂ ਲਈ ਇੱਕ ਮੁਫ਼ਤ ਅਤੇ ਗੁਪਤ ਵਕਾਲਤ ਸੇਵਾ ਹੈ ਜੋ:</w:t>
      </w:r>
    </w:p>
    <w:p w14:paraId="2917B211" w14:textId="5DD0B0A1" w:rsidR="00E77FAA" w:rsidRPr="00B25E48" w:rsidRDefault="009F672F" w:rsidP="009F672F">
      <w:pPr>
        <w:numPr>
          <w:ilvl w:val="0"/>
          <w:numId w:val="30"/>
        </w:numPr>
        <w:ind w:left="357" w:hanging="357"/>
        <w:rPr>
          <w:rFonts w:ascii="Raavi" w:hAnsi="Raavi" w:cs="Raavi"/>
          <w:szCs w:val="22"/>
          <w:lang w:eastAsia="en-AU"/>
        </w:rPr>
      </w:pPr>
      <w:r w:rsidRPr="00B25E48">
        <w:rPr>
          <w:rFonts w:ascii="Raavi" w:hAnsi="Raavi" w:cs="Raavi"/>
          <w:szCs w:val="22"/>
          <w:cs/>
          <w:lang w:eastAsia="en-AU" w:bidi="pa-IN"/>
        </w:rPr>
        <w:t>ਲਾਜ਼ਮੀ ਇਲਾਜ ਪ੍ਰਾਪਤ ਕਰ ਰਹੇ ਹਨ</w:t>
      </w:r>
      <w:r w:rsidRPr="00B25E48">
        <w:rPr>
          <w:rFonts w:ascii="Raavi" w:hAnsi="Raavi" w:cs="Raavi"/>
          <w:szCs w:val="22"/>
          <w:lang w:val="tr-TR" w:eastAsia="en-AU"/>
        </w:rPr>
        <w:t xml:space="preserve">, </w:t>
      </w:r>
      <w:r w:rsidRPr="00B25E48">
        <w:rPr>
          <w:rFonts w:ascii="Raavi" w:hAnsi="Raavi" w:cs="Raavi"/>
          <w:szCs w:val="22"/>
          <w:cs/>
          <w:lang w:eastAsia="en-AU" w:bidi="pa-IN"/>
        </w:rPr>
        <w:t>ਜਾਂ</w:t>
      </w:r>
    </w:p>
    <w:p w14:paraId="0D16F9C4" w14:textId="2A4444D5" w:rsidR="00E77FAA" w:rsidRPr="00B25E48" w:rsidRDefault="009F672F" w:rsidP="009F672F">
      <w:pPr>
        <w:numPr>
          <w:ilvl w:val="0"/>
          <w:numId w:val="30"/>
        </w:numPr>
        <w:rPr>
          <w:rFonts w:ascii="Raavi" w:hAnsi="Raavi" w:cs="Raavi"/>
          <w:szCs w:val="22"/>
          <w:lang w:eastAsia="en-AU"/>
        </w:rPr>
      </w:pPr>
      <w:r w:rsidRPr="00B25E48">
        <w:rPr>
          <w:rFonts w:ascii="Raavi" w:hAnsi="Raavi" w:cs="Raavi"/>
          <w:szCs w:val="22"/>
          <w:cs/>
          <w:lang w:eastAsia="en-AU" w:bidi="pa-IN"/>
        </w:rPr>
        <w:t>ਲਾਜ਼ਮੀ ਇਲਾਜ ਪ੍ਰਾਪਤ ਕਰਨ ਬਾਰੇ ਚਿੰਤਤ ਹਨ।</w:t>
      </w:r>
    </w:p>
    <w:p w14:paraId="740DD4D4" w14:textId="1898071E" w:rsidR="00E77FAA" w:rsidRPr="00B25E48" w:rsidRDefault="009F672F" w:rsidP="009F672F">
      <w:pPr>
        <w:spacing w:after="240"/>
        <w:rPr>
          <w:rFonts w:ascii="Raavi" w:hAnsi="Raavi" w:cs="Raavi"/>
          <w:szCs w:val="22"/>
          <w:lang w:val="en-US" w:eastAsia="en-AU"/>
        </w:rPr>
      </w:pPr>
      <w:r w:rsidRPr="00B25E48">
        <w:rPr>
          <w:rFonts w:ascii="Raavi" w:hAnsi="Raavi" w:cs="Raavi"/>
          <w:szCs w:val="22"/>
          <w:lang w:val="tr-TR" w:eastAsia="en-AU"/>
        </w:rPr>
        <w:t xml:space="preserve">IMHA </w:t>
      </w:r>
      <w:r w:rsidRPr="00B25E48">
        <w:rPr>
          <w:rFonts w:ascii="Raavi" w:hAnsi="Raavi" w:cs="Raavi"/>
          <w:szCs w:val="22"/>
          <w:cs/>
          <w:lang w:val="en-US" w:eastAsia="en-AU" w:bidi="pa-IN"/>
        </w:rPr>
        <w:t xml:space="preserve">ਉਹ ਸੇਵਾ ਹੈ ਜੋ </w:t>
      </w:r>
      <w:r w:rsidRPr="00B25E48">
        <w:rPr>
          <w:rFonts w:ascii="Raavi" w:hAnsi="Raavi" w:cs="Raavi"/>
          <w:szCs w:val="22"/>
          <w:lang w:val="tr-TR" w:eastAsia="en-AU"/>
        </w:rPr>
        <w:t xml:space="preserve">Victoria Legal Aid </w:t>
      </w:r>
      <w:r w:rsidRPr="00B25E48">
        <w:rPr>
          <w:rFonts w:ascii="Raavi" w:hAnsi="Raavi" w:cs="Raavi"/>
          <w:szCs w:val="22"/>
          <w:cs/>
          <w:lang w:val="en-US" w:eastAsia="en-AU" w:bidi="pa-IN"/>
        </w:rPr>
        <w:t xml:space="preserve">ਦੁਆਰਾ ਪ੍ਰਦਾਨ ਕੀਤੀ ਜਾਂਦੀ ਹੈ ਪਰ ਇਹ ਕੋਈ ਕਾਨੂੰਨੀ ਸੇਵਾ ਨਹੀਂ ਹੈ। </w:t>
      </w:r>
      <w:r w:rsidRPr="00B25E48">
        <w:rPr>
          <w:rFonts w:ascii="Raavi" w:hAnsi="Raavi" w:cs="Raavi"/>
          <w:szCs w:val="22"/>
          <w:lang w:val="tr-TR" w:eastAsia="en-AU"/>
        </w:rPr>
        <w:t xml:space="preserve">IMHA </w:t>
      </w:r>
      <w:r w:rsidRPr="00B25E48">
        <w:rPr>
          <w:rFonts w:ascii="Raavi" w:hAnsi="Raavi" w:cs="Raavi"/>
          <w:szCs w:val="22"/>
          <w:cs/>
          <w:lang w:val="en-US" w:eastAsia="en-AU" w:bidi="pa-IN"/>
        </w:rPr>
        <w:t>ਮਾਨਸਿਕ ਸਿਹਤ ਸੇਵਾਵਾਂ ਤੋਂ ਵੱਖਰੀ ਖੁਦਮੁਖਤਿਆਰ ਸੇਵਾ ਹੈ।</w:t>
      </w:r>
    </w:p>
    <w:p w14:paraId="37672577" w14:textId="106662EF" w:rsidR="00766037" w:rsidRPr="009F672F" w:rsidRDefault="009F672F" w:rsidP="00363955">
      <w:pPr>
        <w:pStyle w:val="Heading2"/>
        <w:rPr>
          <w:lang w:val="en-US"/>
        </w:rPr>
      </w:pPr>
      <w:r w:rsidRPr="009F672F">
        <w:rPr>
          <w:rFonts w:ascii="Raavi" w:hAnsi="Raavi" w:cs="Raavi" w:hint="cs"/>
          <w:cs/>
          <w:lang w:val="tr-TR" w:bidi="pa-IN"/>
        </w:rPr>
        <w:t>ਅਸੀਂ</w:t>
      </w:r>
      <w:r w:rsidRPr="009F672F">
        <w:rPr>
          <w:cs/>
          <w:lang w:val="tr-TR" w:bidi="pa-IN"/>
        </w:rPr>
        <w:t xml:space="preserve"> </w:t>
      </w:r>
      <w:r w:rsidRPr="009F672F">
        <w:rPr>
          <w:rFonts w:ascii="Raavi" w:hAnsi="Raavi" w:cs="Raavi" w:hint="cs"/>
          <w:cs/>
          <w:lang w:val="tr-TR" w:bidi="pa-IN"/>
        </w:rPr>
        <w:t>ਤੁਹਾਡੇ</w:t>
      </w:r>
      <w:r w:rsidRPr="009F672F">
        <w:rPr>
          <w:cs/>
          <w:lang w:val="tr-TR" w:bidi="pa-IN"/>
        </w:rPr>
        <w:t xml:space="preserve"> </w:t>
      </w:r>
      <w:r w:rsidRPr="009F672F">
        <w:rPr>
          <w:rFonts w:ascii="Raavi" w:hAnsi="Raavi" w:cs="Raavi" w:hint="cs"/>
          <w:cs/>
          <w:lang w:val="tr-TR" w:bidi="pa-IN"/>
        </w:rPr>
        <w:t>ਨਾਲ</w:t>
      </w:r>
      <w:r w:rsidRPr="009F672F">
        <w:rPr>
          <w:cs/>
          <w:lang w:val="tr-TR" w:bidi="pa-IN"/>
        </w:rPr>
        <w:t xml:space="preserve"> </w:t>
      </w:r>
      <w:r w:rsidRPr="009F672F">
        <w:rPr>
          <w:rFonts w:ascii="Raavi" w:hAnsi="Raavi" w:cs="Raavi" w:hint="cs"/>
          <w:cs/>
          <w:lang w:val="tr-TR" w:bidi="pa-IN"/>
        </w:rPr>
        <w:t>ਸੰਪਰਕ</w:t>
      </w:r>
      <w:r w:rsidRPr="009F672F">
        <w:rPr>
          <w:cs/>
          <w:lang w:val="tr-TR" w:bidi="pa-IN"/>
        </w:rPr>
        <w:t xml:space="preserve"> </w:t>
      </w:r>
      <w:r w:rsidRPr="009F672F">
        <w:rPr>
          <w:rFonts w:ascii="Raavi" w:hAnsi="Raavi" w:cs="Raavi" w:hint="cs"/>
          <w:cs/>
          <w:lang w:val="tr-TR" w:bidi="pa-IN"/>
        </w:rPr>
        <w:t>ਕਰਾਂਗੇ</w:t>
      </w:r>
    </w:p>
    <w:p w14:paraId="41B983B9" w14:textId="66CF68D9" w:rsidR="000E6D7D" w:rsidRPr="00B25E48" w:rsidRDefault="009F672F" w:rsidP="009F672F">
      <w:pPr>
        <w:spacing w:line="240" w:lineRule="auto"/>
        <w:rPr>
          <w:rFonts w:ascii="Raavi" w:hAnsi="Raavi" w:cs="Raavi"/>
          <w:szCs w:val="22"/>
          <w:lang w:val="en-US" w:eastAsia="en-AU"/>
        </w:rPr>
      </w:pPr>
      <w:r w:rsidRPr="00B25E48">
        <w:rPr>
          <w:rFonts w:ascii="Raavi" w:hAnsi="Raavi" w:cs="Raavi"/>
          <w:szCs w:val="22"/>
          <w:lang w:val="tr-TR" w:eastAsia="en-AU"/>
        </w:rPr>
        <w:t xml:space="preserve">1 </w:t>
      </w:r>
      <w:r w:rsidRPr="00B25E48">
        <w:rPr>
          <w:rFonts w:ascii="Raavi" w:hAnsi="Raavi" w:cs="Raavi"/>
          <w:szCs w:val="22"/>
          <w:cs/>
          <w:lang w:val="en-US" w:eastAsia="en-AU" w:bidi="pa-IN"/>
        </w:rPr>
        <w:t xml:space="preserve">ਸਤੰਬਰ </w:t>
      </w:r>
      <w:r w:rsidRPr="00B25E48">
        <w:rPr>
          <w:rFonts w:ascii="Raavi" w:hAnsi="Raavi" w:cs="Raavi"/>
          <w:szCs w:val="22"/>
          <w:lang w:val="tr-TR" w:eastAsia="en-AU"/>
        </w:rPr>
        <w:t xml:space="preserve">2023 </w:t>
      </w:r>
      <w:r w:rsidRPr="00B25E48">
        <w:rPr>
          <w:rFonts w:ascii="Raavi" w:hAnsi="Raavi" w:cs="Raavi"/>
          <w:szCs w:val="22"/>
          <w:cs/>
          <w:lang w:val="en-US" w:eastAsia="en-AU" w:bidi="pa-IN"/>
        </w:rPr>
        <w:t>ਤੋਂ</w:t>
      </w:r>
      <w:r w:rsidRPr="00B25E48">
        <w:rPr>
          <w:rFonts w:ascii="Raavi" w:hAnsi="Raavi" w:cs="Raavi"/>
          <w:szCs w:val="22"/>
          <w:lang w:val="tr-TR" w:eastAsia="en-AU"/>
        </w:rPr>
        <w:t xml:space="preserve">, </w:t>
      </w:r>
      <w:hyperlink r:id="rId8" w:history="1">
        <w:r w:rsidRPr="00B25E48">
          <w:rPr>
            <w:rStyle w:val="Hyperlink"/>
            <w:rFonts w:ascii="Raavi" w:hAnsi="Raavi" w:cs="Raavi"/>
            <w:i/>
            <w:iCs/>
            <w:szCs w:val="22"/>
            <w:lang w:val="tr-TR" w:eastAsia="en-AU"/>
          </w:rPr>
          <w:t>Mental Health and Wellbeing Act 2022 (Vic)</w:t>
        </w:r>
      </w:hyperlink>
      <w:r w:rsidRPr="00B25E48">
        <w:rPr>
          <w:rFonts w:ascii="Raavi" w:hAnsi="Raavi" w:cs="Raavi"/>
          <w:szCs w:val="22"/>
          <w:lang w:val="tr-TR" w:eastAsia="en-AU"/>
        </w:rPr>
        <w:t xml:space="preserve"> (</w:t>
      </w:r>
      <w:r w:rsidRPr="00B25E48">
        <w:rPr>
          <w:rFonts w:ascii="Raavi" w:hAnsi="Raavi" w:cs="Raavi"/>
          <w:szCs w:val="22"/>
          <w:cs/>
          <w:lang w:val="en-US" w:eastAsia="en-AU" w:bidi="pa-IN"/>
        </w:rPr>
        <w:t xml:space="preserve">ਮਾਨਸਿਕ ਸਿਹਤ ਅਤੇ ਤੰਦਰੁਸਤੀ ਐਕਟ  </w:t>
      </w:r>
      <w:r w:rsidRPr="00B25E48">
        <w:rPr>
          <w:rFonts w:ascii="Raavi" w:hAnsi="Raavi" w:cs="Raavi"/>
          <w:szCs w:val="22"/>
          <w:lang w:val="tr-TR" w:eastAsia="en-AU"/>
        </w:rPr>
        <w:t xml:space="preserve">2022) (Vic) </w:t>
      </w:r>
      <w:r w:rsidRPr="00B25E48">
        <w:rPr>
          <w:rFonts w:ascii="Raavi" w:hAnsi="Raavi" w:cs="Raavi"/>
          <w:szCs w:val="22"/>
          <w:cs/>
          <w:lang w:val="en-US" w:eastAsia="en-AU" w:bidi="pa-IN"/>
        </w:rPr>
        <w:t xml:space="preserve">ਅਨੁਸਾਰ ਜਦੋਂ ਤੁਸੀਂ ਲਾਜ਼ਮੀ ਇਲਾਜ ਪ੍ਰਾਪਤ ਕਰ ਰਹੇ ਹੋਵੋਗੇ ਤਾਂ ਸਾਨੂੰ ਮੁੱਖ ਸਮਿਆਂ </w:t>
      </w:r>
      <w:r w:rsidRPr="00B25E48">
        <w:rPr>
          <w:rFonts w:ascii="Raavi" w:hAnsi="Raavi" w:cs="Raavi"/>
          <w:szCs w:val="22"/>
          <w:lang w:val="tr-TR" w:eastAsia="en-AU"/>
        </w:rPr>
        <w:t>'</w:t>
      </w:r>
      <w:r w:rsidRPr="00B25E48">
        <w:rPr>
          <w:rFonts w:ascii="Raavi" w:hAnsi="Raavi" w:cs="Raavi"/>
          <w:szCs w:val="22"/>
          <w:cs/>
          <w:lang w:val="en-US" w:eastAsia="en-AU" w:bidi="pa-IN"/>
        </w:rPr>
        <w:t xml:space="preserve">ਤੇ ਸੂਚਿਤ ਕੀਤਾ ਜਾਵੇਗਾ। ਇਸ ਦਸਤਾਵੇਜ਼ ਦੇ </w:t>
      </w:r>
      <w:r w:rsidR="001C6FE4">
        <w:rPr>
          <w:rFonts w:ascii="Raavi" w:hAnsi="Raavi" w:cs="Raavi"/>
          <w:color w:val="0000FF"/>
          <w:szCs w:val="22"/>
          <w:u w:val="single"/>
          <w:cs/>
          <w:lang w:val="en-US" w:eastAsia="en-AU" w:bidi="pa-IN"/>
        </w:rPr>
        <w:fldChar w:fldCharType="begin"/>
      </w:r>
      <w:r w:rsidR="001C6FE4">
        <w:rPr>
          <w:rFonts w:ascii="Raavi" w:hAnsi="Raavi" w:cs="Raavi"/>
          <w:color w:val="0000FF"/>
          <w:szCs w:val="22"/>
          <w:u w:val="single"/>
          <w:lang w:val="en-US" w:eastAsia="en-AU" w:bidi="pa-IN"/>
        </w:rPr>
        <w:instrText xml:space="preserve">HYPERLINK  \l </w:instrText>
      </w:r>
      <w:r w:rsidR="001C6FE4">
        <w:rPr>
          <w:rFonts w:ascii="Raavi" w:hAnsi="Raavi" w:cs="Raavi"/>
          <w:color w:val="0000FF"/>
          <w:szCs w:val="22"/>
          <w:u w:val="single"/>
          <w:cs/>
          <w:lang w:val="en-US" w:eastAsia="en-AU" w:bidi="pa-IN"/>
        </w:rPr>
        <w:instrText>"</w:instrText>
      </w:r>
      <w:r w:rsidR="001C6FE4">
        <w:rPr>
          <w:rFonts w:ascii="Raavi" w:hAnsi="Raavi" w:cs="Raavi"/>
          <w:color w:val="0000FF"/>
          <w:szCs w:val="22"/>
          <w:u w:val="single"/>
          <w:lang w:val="en-US" w:eastAsia="en-AU" w:bidi="pa-IN"/>
        </w:rPr>
        <w:instrText>IMHAnotified</w:instrText>
      </w:r>
      <w:r w:rsidR="001C6FE4">
        <w:rPr>
          <w:rFonts w:ascii="Raavi" w:hAnsi="Raavi" w:cs="Raavi"/>
          <w:color w:val="0000FF"/>
          <w:szCs w:val="22"/>
          <w:u w:val="single"/>
          <w:cs/>
          <w:lang w:val="en-US" w:eastAsia="en-AU" w:bidi="pa-IN"/>
        </w:rPr>
        <w:instrText>"</w:instrText>
      </w:r>
      <w:r w:rsidR="001C6FE4">
        <w:rPr>
          <w:rFonts w:ascii="Raavi" w:hAnsi="Raavi" w:cs="Raavi"/>
          <w:color w:val="0000FF"/>
          <w:szCs w:val="22"/>
          <w:u w:val="single"/>
          <w:cs/>
          <w:lang w:val="en-US" w:eastAsia="en-AU" w:bidi="pa-IN"/>
        </w:rPr>
      </w:r>
      <w:r w:rsidR="001C6FE4">
        <w:rPr>
          <w:rFonts w:ascii="Raavi" w:hAnsi="Raavi" w:cs="Raavi"/>
          <w:color w:val="0000FF"/>
          <w:szCs w:val="22"/>
          <w:u w:val="single"/>
          <w:cs/>
          <w:lang w:val="en-US" w:eastAsia="en-AU" w:bidi="pa-IN"/>
        </w:rPr>
        <w:fldChar w:fldCharType="separate"/>
      </w:r>
      <w:r w:rsidRPr="001C6FE4">
        <w:rPr>
          <w:rStyle w:val="Hyperlink"/>
          <w:rFonts w:ascii="Raavi" w:hAnsi="Raavi" w:cs="Raavi"/>
          <w:szCs w:val="22"/>
          <w:cs/>
          <w:lang w:val="en-US" w:eastAsia="en-AU" w:bidi="pa-IN"/>
        </w:rPr>
        <w:t>‘</w:t>
      </w:r>
      <w:r w:rsidRPr="001C6FE4">
        <w:rPr>
          <w:rStyle w:val="Hyperlink"/>
          <w:rFonts w:ascii="Raavi" w:hAnsi="Raavi" w:cs="Raavi"/>
          <w:szCs w:val="22"/>
          <w:lang w:val="tr-TR" w:eastAsia="en-AU"/>
        </w:rPr>
        <w:t xml:space="preserve">IMHA </w:t>
      </w:r>
      <w:r w:rsidRPr="001C6FE4">
        <w:rPr>
          <w:rStyle w:val="Hyperlink"/>
          <w:rFonts w:ascii="Raavi" w:hAnsi="Raavi" w:cs="Raavi"/>
          <w:szCs w:val="22"/>
          <w:cs/>
          <w:lang w:val="en-US" w:eastAsia="en-AU" w:bidi="pa-IN"/>
        </w:rPr>
        <w:t>ਨੂੰ ਕਦੋਂ ਸੂਚਿਤ ਕੀਤਾ ਜਾਵੇਗਾ</w:t>
      </w:r>
      <w:r w:rsidRPr="001C6FE4">
        <w:rPr>
          <w:rStyle w:val="Hyperlink"/>
          <w:rFonts w:ascii="Raavi" w:hAnsi="Raavi" w:cs="Raavi"/>
          <w:szCs w:val="22"/>
          <w:lang w:val="tr-TR" w:eastAsia="en-AU"/>
        </w:rPr>
        <w:t>?</w:t>
      </w:r>
      <w:r w:rsidR="001C6FE4">
        <w:rPr>
          <w:rFonts w:ascii="Raavi" w:hAnsi="Raavi" w:cs="Raavi"/>
          <w:color w:val="0000FF"/>
          <w:szCs w:val="22"/>
          <w:u w:val="single"/>
          <w:cs/>
          <w:lang w:val="en-US" w:eastAsia="en-AU" w:bidi="pa-IN"/>
        </w:rPr>
        <w:fldChar w:fldCharType="end"/>
      </w:r>
      <w:r w:rsidRPr="004F35D3">
        <w:rPr>
          <w:rFonts w:ascii="Raavi" w:hAnsi="Raavi" w:cs="Raavi"/>
          <w:color w:val="0000FF"/>
          <w:szCs w:val="22"/>
          <w:u w:val="single"/>
          <w:lang w:val="tr-TR" w:eastAsia="en-AU"/>
        </w:rPr>
        <w:t>’</w:t>
      </w:r>
      <w:r w:rsidRPr="00B25E48">
        <w:rPr>
          <w:rFonts w:ascii="Raavi" w:hAnsi="Raavi" w:cs="Raavi"/>
          <w:szCs w:val="22"/>
          <w:lang w:val="tr-TR" w:eastAsia="en-AU"/>
        </w:rPr>
        <w:t xml:space="preserve"> </w:t>
      </w:r>
      <w:r w:rsidRPr="00B25E48">
        <w:rPr>
          <w:rFonts w:ascii="Raavi" w:hAnsi="Raavi" w:cs="Raavi"/>
          <w:szCs w:val="22"/>
          <w:cs/>
          <w:lang w:val="en-US" w:eastAsia="en-AU" w:bidi="pa-IN"/>
        </w:rPr>
        <w:t>ਭਾਗ ਬਾਰੇ ਹੋਰ ਜਾਣੋ।</w:t>
      </w:r>
    </w:p>
    <w:p w14:paraId="04FF313E" w14:textId="29B497D9" w:rsidR="000E6D7D" w:rsidRPr="00B25E48" w:rsidRDefault="009F672F" w:rsidP="009F672F">
      <w:pPr>
        <w:spacing w:after="240" w:line="240" w:lineRule="auto"/>
        <w:rPr>
          <w:rFonts w:ascii="Raavi" w:hAnsi="Raavi" w:cs="Raavi"/>
          <w:lang w:val="en-US" w:eastAsia="en-AU"/>
        </w:rPr>
      </w:pPr>
      <w:r w:rsidRPr="00B25E48">
        <w:rPr>
          <w:rFonts w:ascii="Raavi" w:hAnsi="Raavi" w:cs="Raavi"/>
          <w:szCs w:val="22"/>
          <w:cs/>
          <w:lang w:val="en-US" w:eastAsia="en-AU" w:bidi="pa-IN"/>
        </w:rPr>
        <w:t>ਅਸੀਂ ਤੁਹਾਡੇ ਨਾਲ ਸੰਪਰਕ ਕਰਾਂਗੇ ਜਦੋਂ ਤੱਕ ਕਿ ਤੁਸੀਂ ਸਾਨੂੰ ਅਜਿਹਾ ਨਾ ਕਰਨ ਲਈ ਨਹੀਂ ਕਹਿੰਦੇ ਹੋ।</w:t>
      </w:r>
      <w:r w:rsidRPr="00B25E48">
        <w:rPr>
          <w:rFonts w:ascii="Raavi" w:hAnsi="Raavi" w:cs="Raavi"/>
          <w:szCs w:val="22"/>
          <w:lang w:val="tr-TR" w:eastAsia="en-AU"/>
        </w:rPr>
        <w:t xml:space="preserve"> </w:t>
      </w:r>
      <w:r w:rsidRPr="00B25E48">
        <w:rPr>
          <w:rFonts w:ascii="Raavi" w:hAnsi="Raavi" w:cs="Raavi"/>
          <w:szCs w:val="22"/>
          <w:cs/>
          <w:lang w:val="en-US" w:eastAsia="en-AU" w:bidi="pa-IN"/>
        </w:rPr>
        <w:t>ਜਦੋਂ ਅਸੀਂ ਤੁਹਾਡੇ ਨਾਲ ਸੰਪਰਕ ਕਰਾਂਗੇ</w:t>
      </w:r>
      <w:r w:rsidRPr="00B25E48">
        <w:rPr>
          <w:rFonts w:ascii="Raavi" w:hAnsi="Raavi" w:cs="Raavi"/>
          <w:szCs w:val="22"/>
          <w:lang w:val="tr-TR" w:eastAsia="en-AU"/>
        </w:rPr>
        <w:t xml:space="preserve">, </w:t>
      </w:r>
      <w:r w:rsidRPr="00B25E48">
        <w:rPr>
          <w:rFonts w:ascii="Raavi" w:hAnsi="Raavi" w:cs="Raavi"/>
          <w:szCs w:val="22"/>
          <w:cs/>
          <w:lang w:val="en-US" w:eastAsia="en-AU" w:bidi="pa-IN"/>
        </w:rPr>
        <w:t>ਤਾਂ ਅਸੀਂ ਦੱਸਾਂਗੇ ਕਿ ਅਸੀਂ ਕੀ ਕਰਦੇ ਹਾਂ</w:t>
      </w:r>
      <w:r w:rsidRPr="00B25E48">
        <w:rPr>
          <w:rFonts w:ascii="Raavi" w:hAnsi="Raavi" w:cs="Raavi"/>
          <w:szCs w:val="22"/>
          <w:lang w:val="tr-TR" w:eastAsia="en-AU"/>
        </w:rPr>
        <w:t xml:space="preserve">, </w:t>
      </w:r>
      <w:r w:rsidRPr="00B25E48">
        <w:rPr>
          <w:rFonts w:ascii="Raavi" w:hAnsi="Raavi" w:cs="Raavi"/>
          <w:szCs w:val="22"/>
          <w:cs/>
          <w:lang w:val="en-US" w:eastAsia="en-AU" w:bidi="pa-IN"/>
        </w:rPr>
        <w:t>ਅਤੇ ਤੁਸੀਂ ਫ਼ੈਸਲਾ ਕਰ ਸਕਦੇ ਹੋ ਕਿ ਕੀ ਤੁਸੀਂ ਸਾਡੀਆਂ ਸੇਵਾਵਾਂ ਚਾਹੁੰਦੇ ਹੋ ਜਾਂ ਨਹੀਂ।</w:t>
      </w:r>
      <w:r w:rsidRPr="00B25E48">
        <w:rPr>
          <w:rFonts w:ascii="Raavi" w:hAnsi="Raavi" w:cs="Raavi"/>
          <w:szCs w:val="22"/>
          <w:lang w:val="tr-TR" w:eastAsia="en-AU"/>
        </w:rPr>
        <w:t xml:space="preserve"> </w:t>
      </w:r>
      <w:r w:rsidRPr="00B25E48">
        <w:rPr>
          <w:rFonts w:ascii="Raavi" w:hAnsi="Raavi" w:cs="Raavi"/>
          <w:szCs w:val="22"/>
          <w:cs/>
          <w:lang w:val="en-US" w:eastAsia="en-AU" w:bidi="pa-IN"/>
        </w:rPr>
        <w:t xml:space="preserve">ਸਾਨੂੰ ਆਪਣੇ ਨਾਲ ਸੰਪਰਕ ਨਾ ਕਰਨ ਬਾਰੇ ਦੱਸਣ ਲਈ ਇਸ ਸ਼ੀਟ ਦੇ </w:t>
      </w:r>
      <w:r w:rsidRPr="00B25E48">
        <w:rPr>
          <w:rFonts w:ascii="Raavi" w:hAnsi="Raavi" w:cs="Raavi"/>
          <w:szCs w:val="22"/>
          <w:lang w:val="tr-TR" w:eastAsia="en-AU"/>
        </w:rPr>
        <w:t>'</w:t>
      </w:r>
      <w:r w:rsidRPr="00B25E48">
        <w:rPr>
          <w:rFonts w:ascii="Raavi" w:hAnsi="Raavi" w:cs="Raavi"/>
          <w:szCs w:val="22"/>
          <w:cs/>
          <w:lang w:val="en-US" w:eastAsia="en-AU" w:bidi="pa-IN"/>
        </w:rPr>
        <w:t>ਸਾਨੂੰ ਆਪਣੇ ਨਾਲ ਸੰਪਰਕ ਨਾ ਕਰਨ ਲਈ ਸੂਚਿਤ ਕਰੋ</w:t>
      </w:r>
      <w:r w:rsidRPr="00B25E48">
        <w:rPr>
          <w:rFonts w:ascii="Raavi" w:hAnsi="Raavi" w:cs="Raavi"/>
          <w:szCs w:val="22"/>
          <w:lang w:val="tr-TR" w:eastAsia="en-AU"/>
        </w:rPr>
        <w:t xml:space="preserve">' </w:t>
      </w:r>
      <w:r w:rsidRPr="00B25E48">
        <w:rPr>
          <w:rFonts w:ascii="Raavi" w:hAnsi="Raavi" w:cs="Raavi"/>
          <w:szCs w:val="22"/>
          <w:cs/>
          <w:lang w:val="en-US" w:eastAsia="en-AU" w:bidi="pa-IN"/>
        </w:rPr>
        <w:t>ਭਾਗ ਦੇਖੋ</w:t>
      </w:r>
      <w:r w:rsidRPr="00B25E48">
        <w:rPr>
          <w:rFonts w:ascii="Raavi" w:hAnsi="Raavi" w:cs="Raavi"/>
          <w:cs/>
          <w:lang w:val="en-US" w:eastAsia="en-AU" w:bidi="pa-IN"/>
        </w:rPr>
        <w:t>।</w:t>
      </w:r>
    </w:p>
    <w:p w14:paraId="408A9E36" w14:textId="1FA7F2FD" w:rsidR="001F51C8" w:rsidRPr="009F672F" w:rsidRDefault="009F672F" w:rsidP="00363955">
      <w:pPr>
        <w:pStyle w:val="Heading2"/>
        <w:rPr>
          <w:rFonts w:ascii="Nyala" w:hAnsi="Nyala" w:cs="Nyala"/>
        </w:rPr>
      </w:pPr>
      <w:r w:rsidRPr="009F672F">
        <w:rPr>
          <w:rFonts w:ascii="Raavi" w:hAnsi="Raavi" w:cs="Raavi" w:hint="cs"/>
          <w:cs/>
          <w:lang w:bidi="pa-IN"/>
        </w:rPr>
        <w:t>ਤੁਸੀਂ</w:t>
      </w:r>
      <w:r w:rsidRPr="009F672F">
        <w:rPr>
          <w:rFonts w:ascii="Nyala" w:hAnsi="Nyala" w:cs="Nyala"/>
          <w:cs/>
          <w:lang w:bidi="pa-IN"/>
        </w:rPr>
        <w:t xml:space="preserve"> </w:t>
      </w:r>
      <w:r w:rsidRPr="009F672F">
        <w:rPr>
          <w:rFonts w:ascii="Raavi" w:hAnsi="Raavi" w:cs="Raavi" w:hint="cs"/>
          <w:cs/>
          <w:lang w:bidi="pa-IN"/>
        </w:rPr>
        <w:t>ਸਾਡੇ</w:t>
      </w:r>
      <w:r w:rsidRPr="009F672F">
        <w:rPr>
          <w:rFonts w:ascii="Nyala" w:hAnsi="Nyala" w:cs="Nyala"/>
          <w:cs/>
          <w:lang w:bidi="pa-IN"/>
        </w:rPr>
        <w:t xml:space="preserve"> </w:t>
      </w:r>
      <w:r w:rsidRPr="009F672F">
        <w:rPr>
          <w:rFonts w:ascii="Raavi" w:hAnsi="Raavi" w:cs="Raavi" w:hint="cs"/>
          <w:cs/>
          <w:lang w:bidi="pa-IN"/>
        </w:rPr>
        <w:t>ਨਾਲ</w:t>
      </w:r>
      <w:r w:rsidRPr="009F672F">
        <w:rPr>
          <w:rFonts w:ascii="Nyala" w:hAnsi="Nyala" w:cs="Nyala"/>
          <w:cs/>
          <w:lang w:bidi="pa-IN"/>
        </w:rPr>
        <w:t xml:space="preserve"> </w:t>
      </w:r>
      <w:r w:rsidRPr="009F672F">
        <w:rPr>
          <w:rFonts w:ascii="Raavi" w:hAnsi="Raavi" w:cs="Raavi" w:hint="cs"/>
          <w:cs/>
          <w:lang w:bidi="pa-IN"/>
        </w:rPr>
        <w:t>ਸੰਪਰਕ</w:t>
      </w:r>
      <w:r w:rsidRPr="009F672F">
        <w:rPr>
          <w:rFonts w:ascii="Nyala" w:hAnsi="Nyala" w:cs="Nyala"/>
          <w:cs/>
          <w:lang w:bidi="pa-IN"/>
        </w:rPr>
        <w:t xml:space="preserve"> </w:t>
      </w:r>
      <w:r w:rsidRPr="009F672F">
        <w:rPr>
          <w:rFonts w:ascii="Raavi" w:hAnsi="Raavi" w:cs="Raavi" w:hint="cs"/>
          <w:cs/>
          <w:lang w:bidi="pa-IN"/>
        </w:rPr>
        <w:t>ਕਰ</w:t>
      </w:r>
      <w:r w:rsidRPr="009F672F">
        <w:rPr>
          <w:rFonts w:ascii="Nyala" w:hAnsi="Nyala" w:cs="Nyala"/>
          <w:cs/>
          <w:lang w:bidi="pa-IN"/>
        </w:rPr>
        <w:t xml:space="preserve"> </w:t>
      </w:r>
      <w:r w:rsidRPr="009F672F">
        <w:rPr>
          <w:rFonts w:ascii="Raavi" w:hAnsi="Raavi" w:cs="Raavi" w:hint="cs"/>
          <w:cs/>
          <w:lang w:bidi="pa-IN"/>
        </w:rPr>
        <w:t>ਸਕਦੇ</w:t>
      </w:r>
      <w:r w:rsidRPr="009F672F">
        <w:rPr>
          <w:rFonts w:ascii="Nyala" w:hAnsi="Nyala" w:cs="Nyala"/>
          <w:cs/>
          <w:lang w:bidi="pa-IN"/>
        </w:rPr>
        <w:t xml:space="preserve"> </w:t>
      </w:r>
      <w:r w:rsidRPr="009F672F">
        <w:rPr>
          <w:rFonts w:ascii="Raavi" w:hAnsi="Raavi" w:cs="Raavi" w:hint="cs"/>
          <w:cs/>
          <w:lang w:bidi="pa-IN"/>
        </w:rPr>
        <w:t>ਹੋ</w:t>
      </w:r>
    </w:p>
    <w:p w14:paraId="4FB29329" w14:textId="21CAAC43" w:rsidR="004C4997" w:rsidRPr="00B25E48" w:rsidRDefault="009F672F" w:rsidP="009F672F">
      <w:pPr>
        <w:spacing w:line="240" w:lineRule="auto"/>
        <w:rPr>
          <w:rFonts w:ascii="Raavi" w:hAnsi="Raavi" w:cs="Raavi"/>
          <w:szCs w:val="22"/>
          <w:lang w:val="en-US" w:eastAsia="en-AU"/>
        </w:rPr>
      </w:pPr>
      <w:r w:rsidRPr="00B25E48">
        <w:rPr>
          <w:rFonts w:ascii="Raavi" w:hAnsi="Raavi" w:cs="Raavi"/>
          <w:szCs w:val="22"/>
          <w:cs/>
          <w:lang w:val="en-US" w:eastAsia="en-AU" w:bidi="pa-IN"/>
        </w:rPr>
        <w:t>ਜੇਕਰ ਤੁਸੀਂ ਇਸ ਸਮੇਂ ਲਾਜ਼ਮੀ ਇਲਾਜ ਪ੍ਰਾਪਤ ਨਹੀਂ ਕਰ ਰਹੇ ਹੋ ਪਰ ਲਾਜ਼ਮੀ ਇਲਾਜ ਪ੍ਰਾਪਤ ਕਰਨ ਸੰਬੰਧੀ ਚਿੰਤਤ ਹੋ</w:t>
      </w:r>
      <w:r w:rsidRPr="00B25E48">
        <w:rPr>
          <w:rFonts w:ascii="Raavi" w:hAnsi="Raavi" w:cs="Raavi"/>
          <w:szCs w:val="22"/>
          <w:lang w:val="tr-TR" w:eastAsia="en-AU"/>
        </w:rPr>
        <w:t xml:space="preserve">, </w:t>
      </w:r>
      <w:r w:rsidRPr="00B25E48">
        <w:rPr>
          <w:rFonts w:ascii="Raavi" w:hAnsi="Raavi" w:cs="Raavi"/>
          <w:szCs w:val="22"/>
          <w:cs/>
          <w:lang w:val="en-US" w:eastAsia="en-AU" w:bidi="pa-IN"/>
        </w:rPr>
        <w:t xml:space="preserve">ਤਾਂ ਵੀ ਤੁਸੀਂ </w:t>
      </w:r>
      <w:r w:rsidRPr="00B25E48">
        <w:rPr>
          <w:rFonts w:ascii="Raavi" w:hAnsi="Raavi" w:cs="Raavi"/>
          <w:szCs w:val="22"/>
          <w:lang w:val="tr-TR" w:eastAsia="en-AU"/>
        </w:rPr>
        <w:t xml:space="preserve">IMHA </w:t>
      </w:r>
      <w:r w:rsidRPr="00B25E48">
        <w:rPr>
          <w:rFonts w:ascii="Raavi" w:hAnsi="Raavi" w:cs="Raavi"/>
          <w:szCs w:val="22"/>
          <w:cs/>
          <w:lang w:val="en-US" w:eastAsia="en-AU" w:bidi="pa-IN"/>
        </w:rPr>
        <w:t>ਸੇਵਾਵਾਂ ਤੱਕ ਪਹੁੰਚ ਕਰ ਸਕਦੇ ਹੋ।</w:t>
      </w:r>
      <w:r w:rsidRPr="00B25E48">
        <w:rPr>
          <w:rFonts w:ascii="Raavi" w:hAnsi="Raavi" w:cs="Raavi"/>
          <w:szCs w:val="22"/>
          <w:lang w:val="tr-TR" w:eastAsia="en-AU"/>
        </w:rPr>
        <w:t xml:space="preserve"> </w:t>
      </w:r>
      <w:r w:rsidRPr="00B25E48">
        <w:rPr>
          <w:rFonts w:ascii="Raavi" w:hAnsi="Raavi" w:cs="Raavi"/>
          <w:szCs w:val="22"/>
          <w:cs/>
          <w:lang w:val="en-US" w:eastAsia="en-AU" w:bidi="pa-IN"/>
        </w:rPr>
        <w:t>ਤੁਹਾਨੂੰ ਸਾਡੇ ਨਾਲ ਸਿੱਧਾ ਸੰਪਰਕ ਕਰਨ ਦੀ ਲੋੜ ਹੋਵੇਗੀ ਕਿਉਂਕਿ ਸਾਨੂੰ ਸੂਚਿਤ ਨਹੀਂ ਕੀਤਾ ਗਿਆ ਹੋਵੇਗਾ।</w:t>
      </w:r>
      <w:r w:rsidRPr="00B25E48">
        <w:rPr>
          <w:rFonts w:ascii="Raavi" w:hAnsi="Raavi" w:cs="Raavi"/>
          <w:szCs w:val="22"/>
          <w:lang w:val="tr-TR" w:eastAsia="en-AU"/>
        </w:rPr>
        <w:t xml:space="preserve"> </w:t>
      </w:r>
      <w:r w:rsidRPr="00B25E48">
        <w:rPr>
          <w:rFonts w:ascii="Raavi" w:hAnsi="Raavi" w:cs="Raavi"/>
          <w:szCs w:val="22"/>
          <w:cs/>
          <w:lang w:val="en-US" w:eastAsia="en-AU" w:bidi="pa-IN"/>
        </w:rPr>
        <w:t xml:space="preserve">ਤੁਸੀਂ ਸਾਨੂੰ </w:t>
      </w:r>
      <w:hyperlink r:id="rId9">
        <w:r w:rsidRPr="00B25E48">
          <w:rPr>
            <w:rStyle w:val="Hyperlink"/>
            <w:rFonts w:ascii="Raavi" w:hAnsi="Raavi" w:cs="Raavi"/>
            <w:szCs w:val="22"/>
            <w:lang w:val="tr-TR" w:eastAsia="en-AU"/>
          </w:rPr>
          <w:t>1300 947 820</w:t>
        </w:r>
      </w:hyperlink>
      <w:r w:rsidRPr="00B25E48">
        <w:rPr>
          <w:rFonts w:ascii="Raavi" w:hAnsi="Raavi" w:cs="Raavi"/>
          <w:szCs w:val="22"/>
          <w:lang w:val="tr-TR" w:eastAsia="en-AU"/>
        </w:rPr>
        <w:t xml:space="preserve"> ਤੇ</w:t>
      </w:r>
      <w:r w:rsidRPr="00B25E48">
        <w:rPr>
          <w:rFonts w:ascii="Raavi" w:hAnsi="Raavi" w:cs="Raavi"/>
          <w:szCs w:val="22"/>
          <w:cs/>
          <w:lang w:val="en-US" w:eastAsia="en-AU" w:bidi="pa-IN"/>
        </w:rPr>
        <w:t xml:space="preserve"> ਫੋਨ ਕਰ ਸਕਦੇ ਹੋ</w:t>
      </w:r>
      <w:r w:rsidRPr="00B25E48">
        <w:rPr>
          <w:rFonts w:ascii="Raavi" w:hAnsi="Raavi" w:cs="Raavi"/>
          <w:szCs w:val="22"/>
          <w:lang w:val="tr-TR" w:eastAsia="en-AU"/>
        </w:rPr>
        <w:t xml:space="preserve">, </w:t>
      </w:r>
      <w:r w:rsidRPr="00B25E48">
        <w:rPr>
          <w:rFonts w:ascii="Raavi" w:hAnsi="Raavi" w:cs="Raavi"/>
          <w:szCs w:val="22"/>
          <w:cs/>
          <w:lang w:val="en-US" w:eastAsia="en-AU" w:bidi="pa-IN"/>
        </w:rPr>
        <w:t xml:space="preserve">ਸਾਡੀ ਵੈੱਬਸਾਈਟ </w:t>
      </w:r>
      <w:hyperlink r:id="rId10" w:history="1">
        <w:r w:rsidRPr="00B25E48">
          <w:rPr>
            <w:rStyle w:val="Hyperlink"/>
            <w:rFonts w:ascii="Raavi" w:hAnsi="Raavi" w:cs="Raavi"/>
            <w:szCs w:val="22"/>
            <w:lang w:val="tr-TR" w:eastAsia="en-AU"/>
          </w:rPr>
          <w:t>www.imha.vic.gov.au</w:t>
        </w:r>
      </w:hyperlink>
      <w:r w:rsidRPr="00B25E48">
        <w:rPr>
          <w:rFonts w:ascii="Raavi" w:hAnsi="Raavi" w:cs="Raavi"/>
          <w:szCs w:val="22"/>
          <w:lang w:val="tr-TR" w:eastAsia="en-AU"/>
        </w:rPr>
        <w:t xml:space="preserve"> '</w:t>
      </w:r>
      <w:r w:rsidRPr="00B25E48">
        <w:rPr>
          <w:rFonts w:ascii="Raavi" w:hAnsi="Raavi" w:cs="Raavi"/>
          <w:szCs w:val="22"/>
          <w:cs/>
          <w:lang w:val="en-US" w:eastAsia="en-AU" w:bidi="pa-IN"/>
        </w:rPr>
        <w:t>ਤੇ ਜਾ ਸਕਦੇ ਹੋ</w:t>
      </w:r>
      <w:r w:rsidRPr="00B25E48">
        <w:rPr>
          <w:rFonts w:ascii="Raavi" w:hAnsi="Raavi" w:cs="Raavi"/>
          <w:szCs w:val="22"/>
          <w:lang w:val="tr-TR" w:eastAsia="en-AU"/>
        </w:rPr>
        <w:t xml:space="preserve">, </w:t>
      </w:r>
      <w:r w:rsidRPr="00B25E48">
        <w:rPr>
          <w:rFonts w:ascii="Raavi" w:hAnsi="Raavi" w:cs="Raavi"/>
          <w:szCs w:val="22"/>
          <w:cs/>
          <w:lang w:val="en-US" w:eastAsia="en-AU" w:bidi="pa-IN"/>
        </w:rPr>
        <w:t xml:space="preserve">ਜਾਂ </w:t>
      </w:r>
      <w:hyperlink r:id="rId11" w:history="1">
        <w:r w:rsidR="00CE4752">
          <w:rPr>
            <w:rStyle w:val="Hyperlink"/>
            <w:rFonts w:ascii="Raavi" w:hAnsi="Raavi" w:cs="Raavi"/>
            <w:szCs w:val="22"/>
            <w:lang w:val="tr-TR" w:eastAsia="en-AU"/>
          </w:rPr>
          <w:t>contact@imha.vic.gov.au</w:t>
        </w:r>
      </w:hyperlink>
      <w:r w:rsidRPr="00B25E48">
        <w:rPr>
          <w:rFonts w:ascii="Raavi" w:hAnsi="Raavi" w:cs="Raavi"/>
          <w:szCs w:val="22"/>
          <w:lang w:val="tr-TR" w:eastAsia="en-AU"/>
        </w:rPr>
        <w:t xml:space="preserve"> '</w:t>
      </w:r>
      <w:r w:rsidRPr="00B25E48">
        <w:rPr>
          <w:rFonts w:ascii="Raavi" w:hAnsi="Raavi" w:cs="Raavi"/>
          <w:szCs w:val="22"/>
          <w:cs/>
          <w:lang w:val="en-US" w:eastAsia="en-AU" w:bidi="pa-IN"/>
        </w:rPr>
        <w:t>ਤੇ ਈਮੇਲ ਭੇਜ ਸਕਦੇ ਹੋ</w:t>
      </w:r>
      <w:r w:rsidR="00900BBE" w:rsidRPr="00B25E48">
        <w:rPr>
          <w:rFonts w:ascii="Raavi" w:hAnsi="Raavi" w:cs="Raavi"/>
          <w:szCs w:val="22"/>
          <w:lang w:val="en-US" w:eastAsia="en-AU"/>
        </w:rPr>
        <w:t xml:space="preserve"> </w:t>
      </w:r>
    </w:p>
    <w:p w14:paraId="3C84814D" w14:textId="4FA7B3DB" w:rsidR="000E6D7D" w:rsidRPr="00B25E48" w:rsidRDefault="009F672F" w:rsidP="009F672F">
      <w:pPr>
        <w:spacing w:after="240" w:line="240" w:lineRule="auto"/>
        <w:rPr>
          <w:rFonts w:ascii="Raavi" w:hAnsi="Raavi" w:cs="Raavi"/>
          <w:szCs w:val="22"/>
          <w:lang w:val="en-US" w:eastAsia="en-AU"/>
        </w:rPr>
      </w:pPr>
      <w:r w:rsidRPr="00B25E48">
        <w:rPr>
          <w:rFonts w:ascii="Raavi" w:hAnsi="Raavi" w:cs="Raavi"/>
          <w:szCs w:val="22"/>
          <w:cs/>
          <w:lang w:val="en-US" w:eastAsia="en-AU" w:bidi="pa-IN"/>
        </w:rPr>
        <w:t>ਲਾਜ਼ਮੀ ਇਲਾਜ ਪ੍ਰਾਪਤ ਕਰਨ ਬਾਰੇ ਲੋਕਾਂ ਦੇ ਚਿੰਤਤ ਹੋਣ ਦੇ ਆਮ ਕਾਰਨਾਂ ਵਿੱਚ ਇਹ ਮਹਿਸੂਸ ਕਰਨਾ ਸ਼ਾਮਲ ਹੈ ਕਿ ਤੁਸੀਂ ਆਪਣੀ ਇਲਾਜ ਕਰਨ ਵਾਲੀ ਟੀਮ ਨਾਲ ਅਸਹਿਮਤ ਨਹੀਂ ਹੋ ਸਕਦੇ ਹੋ</w:t>
      </w:r>
      <w:r w:rsidRPr="00B25E48">
        <w:rPr>
          <w:rFonts w:ascii="Raavi" w:hAnsi="Raavi" w:cs="Raavi"/>
          <w:szCs w:val="22"/>
          <w:lang w:val="tr-TR" w:eastAsia="en-AU"/>
        </w:rPr>
        <w:t xml:space="preserve">, </w:t>
      </w:r>
      <w:r w:rsidRPr="00B25E48">
        <w:rPr>
          <w:rFonts w:ascii="Raavi" w:hAnsi="Raavi" w:cs="Raavi"/>
          <w:szCs w:val="22"/>
          <w:cs/>
          <w:lang w:val="en-US" w:eastAsia="en-AU" w:bidi="pa-IN"/>
        </w:rPr>
        <w:t xml:space="preserve">ਜਾਂ ਤੁਹਾਡੀ ਇਲਾਜ ਕਰਨ ਵਾਲੀ ਟੀਮ ਨੇ ਕਿਹਾ ਹੈ ਕਿ ਜੇਕਰ ਤੁਸੀਂ ਕੁੱਝ ਨਹੀਂ ਕਰਦੇ ਹੋ ਤਾਂ ਤੁਹਾਨੂੰ ਲਾਜ਼ਮੀ ਇਲਾਜ </w:t>
      </w:r>
      <w:r w:rsidRPr="00B25E48">
        <w:rPr>
          <w:rFonts w:ascii="Raavi" w:hAnsi="Raavi" w:cs="Raavi"/>
          <w:szCs w:val="22"/>
          <w:lang w:val="tr-TR" w:eastAsia="en-AU"/>
        </w:rPr>
        <w:t>'</w:t>
      </w:r>
      <w:r w:rsidRPr="00B25E48">
        <w:rPr>
          <w:rFonts w:ascii="Raavi" w:hAnsi="Raavi" w:cs="Raavi"/>
          <w:szCs w:val="22"/>
          <w:cs/>
          <w:lang w:val="en-US" w:eastAsia="en-AU" w:bidi="pa-IN"/>
        </w:rPr>
        <w:t>ਤੇ ਪਾ ਦਿੱਤਾ ਜਾਵੇਗਾ।</w:t>
      </w:r>
    </w:p>
    <w:p w14:paraId="3636E27D" w14:textId="42F75231" w:rsidR="004C4997" w:rsidRPr="009F672F" w:rsidRDefault="009F672F" w:rsidP="00363955">
      <w:pPr>
        <w:pStyle w:val="Heading2"/>
        <w:rPr>
          <w:rFonts w:ascii="Nyala" w:hAnsi="Nyala" w:cs="Nyala"/>
        </w:rPr>
      </w:pPr>
      <w:r w:rsidRPr="009F672F">
        <w:rPr>
          <w:lang w:val="tr-TR"/>
        </w:rPr>
        <w:t xml:space="preserve">IMHA </w:t>
      </w:r>
      <w:r w:rsidRPr="009F672F">
        <w:rPr>
          <w:rFonts w:ascii="Raavi" w:hAnsi="Raavi" w:cs="Raavi" w:hint="cs"/>
          <w:cs/>
          <w:lang w:bidi="pa-IN"/>
        </w:rPr>
        <w:t>ਤੁਹਾਡੀ</w:t>
      </w:r>
      <w:r w:rsidRPr="009F672F">
        <w:rPr>
          <w:cs/>
          <w:lang w:bidi="pa-IN"/>
        </w:rPr>
        <w:t xml:space="preserve"> </w:t>
      </w:r>
      <w:r w:rsidRPr="009F672F">
        <w:rPr>
          <w:rFonts w:ascii="Raavi" w:hAnsi="Raavi" w:cs="Raavi" w:hint="cs"/>
          <w:cs/>
          <w:lang w:bidi="pa-IN"/>
        </w:rPr>
        <w:t>ਮੱਦਦ</w:t>
      </w:r>
      <w:r w:rsidRPr="009F672F">
        <w:rPr>
          <w:cs/>
          <w:lang w:bidi="pa-IN"/>
        </w:rPr>
        <w:t xml:space="preserve"> </w:t>
      </w:r>
      <w:r w:rsidRPr="009F672F">
        <w:rPr>
          <w:rFonts w:ascii="Raavi" w:hAnsi="Raavi" w:cs="Raavi" w:hint="cs"/>
          <w:cs/>
          <w:lang w:bidi="pa-IN"/>
        </w:rPr>
        <w:t>ਕਿਵੇਂ</w:t>
      </w:r>
      <w:r w:rsidRPr="009F672F">
        <w:rPr>
          <w:cs/>
          <w:lang w:bidi="pa-IN"/>
        </w:rPr>
        <w:t xml:space="preserve"> </w:t>
      </w:r>
      <w:r w:rsidRPr="009F672F">
        <w:rPr>
          <w:rFonts w:ascii="Raavi" w:hAnsi="Raavi" w:cs="Raavi" w:hint="cs"/>
          <w:cs/>
          <w:lang w:bidi="pa-IN"/>
        </w:rPr>
        <w:t>ਕਰ</w:t>
      </w:r>
      <w:r w:rsidRPr="009F672F">
        <w:rPr>
          <w:cs/>
          <w:lang w:bidi="pa-IN"/>
        </w:rPr>
        <w:t xml:space="preserve"> </w:t>
      </w:r>
      <w:r w:rsidRPr="009F672F">
        <w:rPr>
          <w:rFonts w:ascii="Raavi" w:hAnsi="Raavi" w:cs="Raavi" w:hint="cs"/>
          <w:cs/>
          <w:lang w:bidi="pa-IN"/>
        </w:rPr>
        <w:t>ਸਕਦਾ</w:t>
      </w:r>
      <w:r w:rsidRPr="009F672F">
        <w:rPr>
          <w:cs/>
          <w:lang w:bidi="pa-IN"/>
        </w:rPr>
        <w:t xml:space="preserve"> </w:t>
      </w:r>
      <w:r w:rsidRPr="009F672F">
        <w:rPr>
          <w:rFonts w:ascii="Raavi" w:hAnsi="Raavi" w:cs="Raavi" w:hint="cs"/>
          <w:cs/>
          <w:lang w:bidi="pa-IN"/>
        </w:rPr>
        <w:t>ਹੈ</w:t>
      </w:r>
    </w:p>
    <w:p w14:paraId="26F7C922" w14:textId="5F7B6040" w:rsidR="000E6D7D" w:rsidRPr="00B25E48" w:rsidRDefault="009F672F" w:rsidP="00B25E48">
      <w:pPr>
        <w:spacing w:line="240" w:lineRule="auto"/>
        <w:rPr>
          <w:rFonts w:ascii="Raavi" w:hAnsi="Raavi" w:cs="Raavi"/>
          <w:szCs w:val="22"/>
          <w:lang w:val="en-US" w:eastAsia="en-AU"/>
        </w:rPr>
      </w:pPr>
      <w:r w:rsidRPr="00B25E48">
        <w:rPr>
          <w:rFonts w:ascii="Raavi" w:hAnsi="Raavi" w:cs="Raavi"/>
          <w:szCs w:val="22"/>
          <w:cs/>
          <w:lang w:val="ti-ET" w:eastAsia="en-AU" w:bidi="pa-IN"/>
        </w:rPr>
        <w:t>ਅਸੀਂ ਇਨ੍ਹਾਂ ਨਾਲ ਤੁਹਾਡੀ ਮੱਦਦ ਕਰ ਸਕਦੇ ਹਾਂ:</w:t>
      </w:r>
    </w:p>
    <w:p w14:paraId="5F5201CF" w14:textId="21B1E5DE" w:rsidR="004C4997" w:rsidRPr="00B25E48" w:rsidRDefault="00B25E48" w:rsidP="00B25E48">
      <w:pPr>
        <w:numPr>
          <w:ilvl w:val="0"/>
          <w:numId w:val="30"/>
        </w:numPr>
        <w:spacing w:line="240" w:lineRule="auto"/>
        <w:rPr>
          <w:rFonts w:ascii="Raavi" w:hAnsi="Raavi" w:cs="Raavi"/>
          <w:szCs w:val="22"/>
          <w:lang w:eastAsia="en-AU"/>
        </w:rPr>
      </w:pPr>
      <w:r w:rsidRPr="00B25E48">
        <w:rPr>
          <w:rFonts w:ascii="Raavi" w:hAnsi="Raavi" w:cs="Raavi"/>
          <w:szCs w:val="22"/>
          <w:cs/>
          <w:lang w:eastAsia="en-AU" w:bidi="pa-IN"/>
        </w:rPr>
        <w:t>ਤੁਹਾਡੇ ਮੁਲਾਂਕਣ</w:t>
      </w:r>
      <w:r w:rsidRPr="00B25E48">
        <w:rPr>
          <w:rFonts w:ascii="Raavi" w:hAnsi="Raavi" w:cs="Raavi"/>
          <w:szCs w:val="22"/>
          <w:lang w:val="tr-TR" w:eastAsia="en-AU"/>
        </w:rPr>
        <w:t xml:space="preserve">, </w:t>
      </w:r>
      <w:r w:rsidRPr="00B25E48">
        <w:rPr>
          <w:rFonts w:ascii="Raavi" w:hAnsi="Raavi" w:cs="Raavi"/>
          <w:szCs w:val="22"/>
          <w:cs/>
          <w:lang w:eastAsia="en-AU" w:bidi="pa-IN"/>
        </w:rPr>
        <w:t>ਇਲਾਜ</w:t>
      </w:r>
      <w:r w:rsidRPr="00B25E48">
        <w:rPr>
          <w:rFonts w:ascii="Raavi" w:hAnsi="Raavi" w:cs="Raavi"/>
          <w:szCs w:val="22"/>
          <w:lang w:val="tr-TR" w:eastAsia="en-AU"/>
        </w:rPr>
        <w:t xml:space="preserve">, </w:t>
      </w:r>
      <w:r w:rsidRPr="00B25E48">
        <w:rPr>
          <w:rFonts w:ascii="Raavi" w:hAnsi="Raavi" w:cs="Raavi"/>
          <w:szCs w:val="22"/>
          <w:cs/>
          <w:lang w:eastAsia="en-AU" w:bidi="pa-IN"/>
        </w:rPr>
        <w:t>ਦੇਖਭਾਲ ਅਤੇ ਸਿਹਤਯਾਬੀ ਬਾਰੇ ਜਾਣਕਾਰੀ ਨੂੰ ਸਮਝਣ ਲਈ</w:t>
      </w:r>
    </w:p>
    <w:p w14:paraId="681C54D7" w14:textId="6DACEAF6" w:rsidR="004C4997" w:rsidRPr="00B25E48" w:rsidRDefault="00B25E48" w:rsidP="00B25E48">
      <w:pPr>
        <w:numPr>
          <w:ilvl w:val="0"/>
          <w:numId w:val="30"/>
        </w:numPr>
        <w:spacing w:line="240" w:lineRule="auto"/>
        <w:rPr>
          <w:rFonts w:ascii="Raavi" w:hAnsi="Raavi" w:cs="Raavi"/>
          <w:szCs w:val="22"/>
          <w:lang w:eastAsia="en-AU"/>
        </w:rPr>
      </w:pPr>
      <w:r w:rsidRPr="00B25E48">
        <w:rPr>
          <w:rFonts w:ascii="Raavi" w:hAnsi="Raavi" w:cs="Raavi"/>
          <w:szCs w:val="22"/>
          <w:cs/>
          <w:lang w:eastAsia="en-AU" w:bidi="pa-IN"/>
        </w:rPr>
        <w:t>ਤੁਹਾਡੇ ਮੁਲਾਂਕਣ</w:t>
      </w:r>
      <w:r w:rsidRPr="00B25E48">
        <w:rPr>
          <w:rFonts w:ascii="Raavi" w:hAnsi="Raavi" w:cs="Raavi"/>
          <w:szCs w:val="22"/>
          <w:lang w:val="tr-TR" w:eastAsia="en-AU"/>
        </w:rPr>
        <w:t xml:space="preserve">, </w:t>
      </w:r>
      <w:r w:rsidRPr="00B25E48">
        <w:rPr>
          <w:rFonts w:ascii="Raavi" w:hAnsi="Raavi" w:cs="Raavi"/>
          <w:szCs w:val="22"/>
          <w:cs/>
          <w:lang w:eastAsia="en-AU" w:bidi="pa-IN"/>
        </w:rPr>
        <w:t>ਇਲਾਜ ਅਤੇ ਦੇਖਭਾਲ ਬਾਰੇ ਫ਼ੈਸਲੇ ਲੈਣ ਲਈ</w:t>
      </w:r>
    </w:p>
    <w:p w14:paraId="21EFA981" w14:textId="6DEC5C07" w:rsidR="004C4997" w:rsidRPr="00B25E48" w:rsidRDefault="00B25E48" w:rsidP="00B25E48">
      <w:pPr>
        <w:numPr>
          <w:ilvl w:val="0"/>
          <w:numId w:val="30"/>
        </w:numPr>
        <w:spacing w:line="240" w:lineRule="auto"/>
        <w:rPr>
          <w:rFonts w:ascii="Raavi" w:hAnsi="Raavi" w:cs="Raavi"/>
          <w:szCs w:val="22"/>
          <w:lang w:eastAsia="en-AU"/>
        </w:rPr>
      </w:pPr>
      <w:r w:rsidRPr="00B25E48">
        <w:rPr>
          <w:rFonts w:ascii="Raavi" w:hAnsi="Raavi" w:cs="Raavi"/>
          <w:szCs w:val="22"/>
          <w:cs/>
          <w:lang w:eastAsia="en-AU" w:bidi="pa-IN"/>
        </w:rPr>
        <w:t>ਆਪਣੇ ਅਧਿਕਾਰਾਂ ਨੂੰ ਸਮਝਣ ਅਤੇ ਵਰਤਣ ਲਈ</w:t>
      </w:r>
    </w:p>
    <w:p w14:paraId="024674D6" w14:textId="6361EF03" w:rsidR="004C4997" w:rsidRPr="00B25E48" w:rsidRDefault="00B25E48" w:rsidP="00B25E48">
      <w:pPr>
        <w:numPr>
          <w:ilvl w:val="0"/>
          <w:numId w:val="30"/>
        </w:numPr>
        <w:spacing w:line="240" w:lineRule="auto"/>
        <w:rPr>
          <w:rFonts w:ascii="Raavi" w:hAnsi="Raavi" w:cs="Raavi"/>
          <w:szCs w:val="22"/>
          <w:lang w:eastAsia="en-AU"/>
        </w:rPr>
      </w:pPr>
      <w:r w:rsidRPr="00B25E48">
        <w:rPr>
          <w:rFonts w:ascii="Raavi" w:hAnsi="Raavi" w:cs="Raavi"/>
          <w:szCs w:val="22"/>
          <w:cs/>
          <w:lang w:eastAsia="en-AU" w:bidi="pa-IN"/>
        </w:rPr>
        <w:lastRenderedPageBreak/>
        <w:t>ਤਰਜੀਹਾਂ ਬਾਰੇ ਅਗਾਊਂ ਬਿਆਨ ਦੇਣ ਲਈ</w:t>
      </w:r>
    </w:p>
    <w:p w14:paraId="63FCE758" w14:textId="0432DCBF" w:rsidR="004C4997" w:rsidRPr="00B25E48" w:rsidRDefault="00B25E48" w:rsidP="00B25E48">
      <w:pPr>
        <w:numPr>
          <w:ilvl w:val="0"/>
          <w:numId w:val="30"/>
        </w:numPr>
        <w:spacing w:line="240" w:lineRule="auto"/>
        <w:rPr>
          <w:rFonts w:ascii="Raavi" w:hAnsi="Raavi" w:cs="Raavi"/>
          <w:szCs w:val="22"/>
          <w:lang w:eastAsia="en-AU"/>
        </w:rPr>
      </w:pPr>
      <w:r w:rsidRPr="00B25E48">
        <w:rPr>
          <w:rFonts w:ascii="Raavi" w:hAnsi="Raavi" w:cs="Raavi"/>
          <w:szCs w:val="22"/>
          <w:cs/>
          <w:lang w:eastAsia="en-AU" w:bidi="pa-IN"/>
        </w:rPr>
        <w:t>ਇੱਕ ਨਾਮਜ਼ਦ ਸਹਾਇਕ ਵਿਅਕਤੀ ਨੂੰ ਨਿਯੁਕਤ ਕਰਨ ਲਈ</w:t>
      </w:r>
    </w:p>
    <w:p w14:paraId="7843FE3F" w14:textId="22DD1411" w:rsidR="004C4997" w:rsidRPr="00B25E48" w:rsidRDefault="00B25E48" w:rsidP="00B25E48">
      <w:pPr>
        <w:numPr>
          <w:ilvl w:val="0"/>
          <w:numId w:val="30"/>
        </w:numPr>
        <w:spacing w:line="240" w:lineRule="auto"/>
        <w:rPr>
          <w:rFonts w:ascii="Raavi" w:hAnsi="Raavi" w:cs="Raavi"/>
          <w:szCs w:val="22"/>
          <w:lang w:eastAsia="en-AU"/>
        </w:rPr>
      </w:pPr>
      <w:r w:rsidRPr="00B25E48">
        <w:rPr>
          <w:rFonts w:ascii="Raavi" w:hAnsi="Raavi" w:cs="Raavi"/>
          <w:szCs w:val="22"/>
          <w:cs/>
          <w:lang w:eastAsia="en-AU" w:bidi="pa-IN"/>
        </w:rPr>
        <w:t>ਕਿਸੇ ਹੋਰ ਮਨੋਵਿਗਿਆਨਿਕ ਤੋਂ ਦੂਜੀ ਰਾਏ ਲੈਣ ਲਈ</w:t>
      </w:r>
      <w:r w:rsidR="004C4997" w:rsidRPr="00B25E48">
        <w:rPr>
          <w:rFonts w:ascii="Raavi" w:hAnsi="Raavi" w:cs="Raavi"/>
          <w:szCs w:val="22"/>
          <w:lang w:eastAsia="en-AU"/>
        </w:rPr>
        <w:t xml:space="preserve"> </w:t>
      </w:r>
    </w:p>
    <w:p w14:paraId="637DC194" w14:textId="16D2ED06" w:rsidR="004C4997" w:rsidRPr="00B25E48" w:rsidRDefault="00B25E48" w:rsidP="00B25E48">
      <w:pPr>
        <w:numPr>
          <w:ilvl w:val="0"/>
          <w:numId w:val="30"/>
        </w:numPr>
        <w:spacing w:line="240" w:lineRule="auto"/>
        <w:rPr>
          <w:rFonts w:ascii="Raavi" w:hAnsi="Raavi" w:cs="Raavi"/>
          <w:szCs w:val="22"/>
          <w:lang w:eastAsia="en-AU"/>
        </w:rPr>
      </w:pPr>
      <w:r w:rsidRPr="00B25E48">
        <w:rPr>
          <w:rFonts w:ascii="Raavi" w:hAnsi="Raavi" w:cs="Raavi"/>
          <w:szCs w:val="22"/>
          <w:cs/>
          <w:lang w:eastAsia="en-AU" w:bidi="pa-IN"/>
        </w:rPr>
        <w:t>ਕਾਨੂੰਨੀ ਸਲਾਹ ਲੈਣ ਲਈ</w:t>
      </w:r>
    </w:p>
    <w:p w14:paraId="6A782CFF" w14:textId="4DF662E3" w:rsidR="004C4997" w:rsidRPr="00B25E48" w:rsidRDefault="00B25E48" w:rsidP="00B25E48">
      <w:pPr>
        <w:numPr>
          <w:ilvl w:val="0"/>
          <w:numId w:val="30"/>
        </w:numPr>
        <w:spacing w:line="240" w:lineRule="auto"/>
        <w:rPr>
          <w:rFonts w:ascii="Raavi" w:hAnsi="Raavi" w:cs="Raavi"/>
          <w:szCs w:val="22"/>
          <w:lang w:eastAsia="en-AU"/>
        </w:rPr>
      </w:pPr>
      <w:hyperlink r:id="rId12" w:history="1">
        <w:r w:rsidRPr="004F35D3">
          <w:rPr>
            <w:rStyle w:val="Hyperlink"/>
            <w:rFonts w:ascii="Raavi" w:hAnsi="Raavi" w:cs="Raavi"/>
            <w:szCs w:val="22"/>
            <w:lang w:val="en-US" w:eastAsia="en-AU"/>
          </w:rPr>
          <w:t>Mental Health Tribunal (</w:t>
        </w:r>
        <w:r w:rsidRPr="004F35D3">
          <w:rPr>
            <w:rStyle w:val="Hyperlink"/>
            <w:rFonts w:ascii="Raavi" w:hAnsi="Raavi" w:cs="Raavi"/>
            <w:szCs w:val="22"/>
            <w:cs/>
            <w:lang w:eastAsia="en-AU" w:bidi="pa-IN"/>
          </w:rPr>
          <w:t>ਮਾਨਸਿਕ ਸਿਹਤ ਟ੍ਰਿਬਿਊਨਲ)</w:t>
        </w:r>
      </w:hyperlink>
      <w:r w:rsidRPr="00B25E48">
        <w:rPr>
          <w:rFonts w:ascii="Raavi" w:hAnsi="Raavi" w:cs="Raavi"/>
          <w:szCs w:val="22"/>
          <w:cs/>
          <w:lang w:eastAsia="en-AU" w:bidi="pa-IN"/>
        </w:rPr>
        <w:t xml:space="preserve"> ਨੂੰ ਅਰਜ਼ੀ ਦੇਣ ਲਈ</w:t>
      </w:r>
    </w:p>
    <w:p w14:paraId="65AE9B4E" w14:textId="7C32CE38" w:rsidR="00CA4DB0" w:rsidRPr="004F35D3" w:rsidRDefault="00B25E48" w:rsidP="00B25E48">
      <w:pPr>
        <w:numPr>
          <w:ilvl w:val="0"/>
          <w:numId w:val="30"/>
        </w:numPr>
        <w:spacing w:line="240" w:lineRule="auto"/>
        <w:rPr>
          <w:rFonts w:ascii="Raavi" w:hAnsi="Raavi" w:cs="Raavi"/>
          <w:szCs w:val="22"/>
          <w:lang w:eastAsia="en-AU"/>
        </w:rPr>
      </w:pPr>
      <w:r w:rsidRPr="004F35D3">
        <w:rPr>
          <w:rFonts w:ascii="Raavi" w:hAnsi="Raavi" w:cs="Raavi"/>
          <w:szCs w:val="22"/>
          <w:cs/>
          <w:lang w:eastAsia="en-AU" w:bidi="pa-IN"/>
        </w:rPr>
        <w:t>ਮਾਨਸਿਕ ਸਿਹਤ ਅਤੇ ਤੰਦਰੁਸਤੀ ਸੇਵਾ ਪ੍ਰਣਾਲੀ ਨੂੰ ਸਮਝਣ ਅਤੇ ਇਸ ਤੱਕ ਪਹੁੰਚ ਕਰਨ ਲਈ</w:t>
      </w:r>
    </w:p>
    <w:p w14:paraId="36A30D54" w14:textId="3AB58D77" w:rsidR="004C4997" w:rsidRPr="00B25E48" w:rsidRDefault="00B25E48" w:rsidP="00B25E48">
      <w:pPr>
        <w:numPr>
          <w:ilvl w:val="0"/>
          <w:numId w:val="30"/>
        </w:numPr>
        <w:spacing w:line="240" w:lineRule="auto"/>
        <w:rPr>
          <w:rFonts w:ascii="Raavi" w:hAnsi="Raavi" w:cs="Raavi"/>
          <w:szCs w:val="22"/>
          <w:lang w:eastAsia="en-AU"/>
        </w:rPr>
      </w:pPr>
      <w:r w:rsidRPr="00B25E48">
        <w:rPr>
          <w:rFonts w:ascii="Raavi" w:hAnsi="Raavi" w:cs="Raavi"/>
          <w:szCs w:val="22"/>
          <w:cs/>
          <w:lang w:eastAsia="en-AU" w:bidi="pa-IN"/>
        </w:rPr>
        <w:t>ਤੁਹਾਡੀ ਮਾਨਸਿਕ ਸਿਹਤ ਅਤੇ ਤੰਦਰੁਸਤੀ ਸੇਵਾਵਾਂ ਅਤੇ ਹੋਰਾਂ ਲਈ ਤੁਹਾਡੇ ਫ਼ੈਸਲਿਆਂ</w:t>
      </w:r>
      <w:r w:rsidRPr="00B25E48">
        <w:rPr>
          <w:rFonts w:ascii="Raavi" w:hAnsi="Raavi" w:cs="Raavi"/>
          <w:szCs w:val="22"/>
          <w:lang w:val="en-US" w:eastAsia="en-AU"/>
        </w:rPr>
        <w:t xml:space="preserve">, </w:t>
      </w:r>
      <w:r w:rsidRPr="00B25E48">
        <w:rPr>
          <w:rFonts w:ascii="Raavi" w:hAnsi="Raavi" w:cs="Raavi"/>
          <w:szCs w:val="22"/>
          <w:cs/>
          <w:lang w:eastAsia="en-AU" w:bidi="pa-IN"/>
        </w:rPr>
        <w:t>ਵਿਚਾਰਾਂ ਅਤੇ ਤਰਜੀਹਾਂ ਨੂੰ ਪ੍ਰਗਟ ਕਰਨ ਲਈ</w:t>
      </w:r>
    </w:p>
    <w:p w14:paraId="03EA3E88" w14:textId="170A3582" w:rsidR="000E6D7D" w:rsidRPr="00B25E48" w:rsidRDefault="00B25E48" w:rsidP="00B25E48">
      <w:pPr>
        <w:numPr>
          <w:ilvl w:val="0"/>
          <w:numId w:val="30"/>
        </w:numPr>
        <w:spacing w:line="240" w:lineRule="auto"/>
        <w:rPr>
          <w:rFonts w:ascii="Raavi" w:hAnsi="Raavi" w:cs="Raavi"/>
          <w:szCs w:val="22"/>
          <w:lang w:eastAsia="en-AU"/>
        </w:rPr>
      </w:pPr>
      <w:r w:rsidRPr="00B25E48">
        <w:rPr>
          <w:rFonts w:ascii="Raavi" w:hAnsi="Raavi" w:cs="Raavi"/>
          <w:szCs w:val="22"/>
          <w:cs/>
          <w:lang w:eastAsia="en-AU" w:bidi="pa-IN"/>
        </w:rPr>
        <w:t>ਸ਼ਿਕਾਇਤ ਕਰਨ ਲਈ।</w:t>
      </w:r>
    </w:p>
    <w:p w14:paraId="4C6DA97E" w14:textId="77777777" w:rsidR="000E6D7D" w:rsidRPr="000E6D7D" w:rsidRDefault="000E6D7D" w:rsidP="000E6D7D">
      <w:pPr>
        <w:rPr>
          <w:lang w:val="en-US" w:eastAsia="en-AU"/>
        </w:rPr>
      </w:pPr>
      <w:r w:rsidRPr="000E6D7D">
        <w:rPr>
          <w:noProof/>
          <w:lang w:eastAsia="en-AU"/>
        </w:rPr>
        <w:drawing>
          <wp:inline distT="0" distB="0" distL="0" distR="0" wp14:anchorId="1D951A65" wp14:editId="7C225068">
            <wp:extent cx="751367" cy="543715"/>
            <wp:effectExtent l="0" t="0" r="0" b="889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1367" cy="543715"/>
                    </a:xfrm>
                    <a:prstGeom prst="rect">
                      <a:avLst/>
                    </a:prstGeom>
                    <a:noFill/>
                    <a:ln>
                      <a:noFill/>
                    </a:ln>
                  </pic:spPr>
                </pic:pic>
              </a:graphicData>
            </a:graphic>
          </wp:inline>
        </w:drawing>
      </w:r>
    </w:p>
    <w:p w14:paraId="260C288F" w14:textId="0416D22F" w:rsidR="000E6D7D" w:rsidRPr="00B25E48" w:rsidRDefault="00B25E48" w:rsidP="00B25E48">
      <w:pPr>
        <w:spacing w:line="240" w:lineRule="auto"/>
        <w:rPr>
          <w:rFonts w:ascii="Raavi" w:hAnsi="Raavi" w:cs="Raavi"/>
          <w:szCs w:val="22"/>
          <w:lang w:eastAsia="en-AU"/>
        </w:rPr>
      </w:pPr>
      <w:r w:rsidRPr="00B25E48">
        <w:rPr>
          <w:rStyle w:val="ui-provider"/>
          <w:rFonts w:ascii="Raavi" w:hAnsi="Raavi" w:cs="Raavi"/>
          <w:szCs w:val="22"/>
          <w:cs/>
          <w:lang w:val="en-US" w:eastAsia="en-AU" w:bidi="pa-IN"/>
        </w:rPr>
        <w:t>ਅਸੀਂ ਦੁਭਾਸ਼ੀਏ ਦਾ ਪ੍ਰਬੰਧ ਕਰ ਸਕਦੇ ਹਾਂ।</w:t>
      </w:r>
      <w:r w:rsidRPr="00B25E48">
        <w:rPr>
          <w:rStyle w:val="ui-provider"/>
          <w:rFonts w:ascii="Raavi" w:hAnsi="Raavi" w:cs="Raavi"/>
          <w:szCs w:val="22"/>
          <w:lang w:val="en-US" w:eastAsia="en-AU" w:bidi="pa-IN"/>
        </w:rPr>
        <w:t xml:space="preserve"> </w:t>
      </w:r>
      <w:r w:rsidRPr="00B25E48">
        <w:rPr>
          <w:rStyle w:val="ui-provider"/>
          <w:rFonts w:ascii="Raavi" w:hAnsi="Raavi" w:cs="Raavi"/>
          <w:szCs w:val="22"/>
          <w:cs/>
          <w:lang w:val="en-US" w:eastAsia="en-AU" w:bidi="pa-IN"/>
        </w:rPr>
        <w:t xml:space="preserve">ਤੁਸੀਂ </w:t>
      </w:r>
      <w:hyperlink r:id="rId14" w:history="1">
        <w:r w:rsidRPr="00B25E48">
          <w:rPr>
            <w:rStyle w:val="Hyperlink"/>
            <w:rFonts w:ascii="Raavi" w:hAnsi="Raavi" w:cs="Raavi"/>
            <w:szCs w:val="22"/>
            <w:lang w:val="en-US" w:eastAsia="en-AU"/>
          </w:rPr>
          <w:t>131 450</w:t>
        </w:r>
      </w:hyperlink>
      <w:r w:rsidRPr="00B25E48">
        <w:rPr>
          <w:rFonts w:ascii="Raavi" w:hAnsi="Raavi" w:cs="Raavi"/>
          <w:szCs w:val="22"/>
          <w:lang w:eastAsia="en-AU"/>
        </w:rPr>
        <w:t>'</w:t>
      </w:r>
      <w:proofErr w:type="spellStart"/>
      <w:r w:rsidRPr="00B25E48">
        <w:rPr>
          <w:rFonts w:ascii="Raavi" w:hAnsi="Raavi" w:cs="Raavi"/>
          <w:szCs w:val="22"/>
          <w:lang w:eastAsia="en-AU"/>
        </w:rPr>
        <w:t>ਤੇ</w:t>
      </w:r>
      <w:proofErr w:type="spellEnd"/>
      <w:r w:rsidRPr="00B25E48">
        <w:rPr>
          <w:rFonts w:ascii="Raavi" w:hAnsi="Raavi" w:cs="Raavi"/>
          <w:szCs w:val="22"/>
          <w:lang w:val="en-US" w:eastAsia="en-AU"/>
        </w:rPr>
        <w:t xml:space="preserve"> </w:t>
      </w:r>
      <w:hyperlink r:id="rId15" w:history="1">
        <w:r w:rsidRPr="00CC6FEB">
          <w:rPr>
            <w:rStyle w:val="Hyperlink"/>
            <w:rFonts w:ascii="Raavi" w:hAnsi="Raavi" w:cs="Raavi"/>
            <w:szCs w:val="22"/>
            <w:lang w:val="en-US" w:eastAsia="en-AU"/>
          </w:rPr>
          <w:t>Translating and Interpreting Service (</w:t>
        </w:r>
        <w:r w:rsidRPr="00CC6FEB">
          <w:rPr>
            <w:rStyle w:val="Hyperlink"/>
            <w:rFonts w:ascii="Raavi" w:hAnsi="Raavi" w:cs="Raavi"/>
            <w:szCs w:val="22"/>
            <w:cs/>
            <w:lang w:val="en-US" w:eastAsia="en-AU" w:bidi="pa-IN"/>
          </w:rPr>
          <w:t>ਟਰਾਂਸਲੇਟਿੰਗ ਐਂਡ ਇੰਟਰਪ੍ਰੇਟਿੰਗ ਸਰਵਿਸ)</w:t>
        </w:r>
      </w:hyperlink>
      <w:r w:rsidRPr="00B25E48">
        <w:rPr>
          <w:rStyle w:val="ui-provider"/>
          <w:rFonts w:ascii="Raavi" w:hAnsi="Raavi" w:cs="Raavi"/>
          <w:szCs w:val="22"/>
          <w:cs/>
          <w:lang w:val="en-US" w:eastAsia="en-AU" w:bidi="pa-IN"/>
        </w:rPr>
        <w:t xml:space="preserve"> (</w:t>
      </w:r>
      <w:r w:rsidRPr="00B25E48">
        <w:rPr>
          <w:rStyle w:val="ui-provider"/>
          <w:rFonts w:ascii="Raavi" w:hAnsi="Raavi" w:cs="Raavi"/>
          <w:szCs w:val="22"/>
          <w:lang w:val="en-US" w:eastAsia="en-AU"/>
        </w:rPr>
        <w:t xml:space="preserve">TIS) </w:t>
      </w:r>
      <w:r w:rsidRPr="00B25E48">
        <w:rPr>
          <w:rStyle w:val="ui-provider"/>
          <w:rFonts w:ascii="Raavi" w:hAnsi="Raavi" w:cs="Raavi"/>
          <w:szCs w:val="22"/>
          <w:cs/>
          <w:lang w:val="en-US" w:eastAsia="en-AU" w:bidi="pa-IN"/>
        </w:rPr>
        <w:t>ਨੂੰ ਵੀ ਫ਼ੋਨ ਕਰ ਸਕਦੇ ਹੋ ਅਤੇ ਸਾਡੇ ਨਾਲ ਸੰਪਰਕ ਕਰਨ ਲਈ ਕਹਿ ਸਕਦੇ ਹੋ।</w:t>
      </w:r>
      <w:r w:rsidR="000E6D7D" w:rsidRPr="00B25E48">
        <w:rPr>
          <w:rFonts w:ascii="Raavi" w:hAnsi="Raavi" w:cs="Raavi"/>
          <w:szCs w:val="22"/>
          <w:lang w:eastAsia="en-AU"/>
        </w:rPr>
        <w:t xml:space="preserve"> </w:t>
      </w:r>
    </w:p>
    <w:p w14:paraId="7B105813" w14:textId="77777777" w:rsidR="00B25E48" w:rsidRPr="00B25E48" w:rsidRDefault="00B25E48" w:rsidP="00B25E48">
      <w:pPr>
        <w:widowControl w:val="0"/>
        <w:tabs>
          <w:tab w:val="left" w:pos="1067"/>
          <w:tab w:val="left" w:pos="1068"/>
        </w:tabs>
        <w:autoSpaceDE w:val="0"/>
        <w:autoSpaceDN w:val="0"/>
        <w:spacing w:after="0" w:line="240" w:lineRule="auto"/>
        <w:rPr>
          <w:rStyle w:val="ui-provider"/>
          <w:rFonts w:ascii="Raavi" w:hAnsi="Raavi" w:cs="Raavi"/>
          <w:szCs w:val="22"/>
          <w:lang w:val="en-US" w:eastAsia="en-AU"/>
        </w:rPr>
      </w:pPr>
      <w:r w:rsidRPr="00B25E48">
        <w:rPr>
          <w:rStyle w:val="ui-provider"/>
          <w:rFonts w:ascii="Raavi" w:hAnsi="Raavi" w:cs="Raavi"/>
          <w:szCs w:val="22"/>
          <w:lang w:val="en-US" w:eastAsia="en-AU"/>
        </w:rPr>
        <w:t xml:space="preserve">IMHA </w:t>
      </w:r>
      <w:r w:rsidRPr="00B25E48">
        <w:rPr>
          <w:rStyle w:val="ui-provider"/>
          <w:rFonts w:ascii="Raavi" w:hAnsi="Raavi" w:cs="Raavi"/>
          <w:szCs w:val="22"/>
          <w:cs/>
          <w:lang w:val="en-US" w:eastAsia="en-AU" w:bidi="pa-IN"/>
        </w:rPr>
        <w:t>ਤੁਹਾਡੀ ਸਹਿਮਤੀ ਨਾਲ ਤੁਹਾਡੀ ਮਾਨਸਿਕ ਸਿਹਤ ਅਤੇ ਤੰਦਰੁਸਤੀ ਸੇਵਾ ਨੂੰ ਤੁਹਾਡੇ ਵਿਚਾਰ ਪੇਸ਼ ਕਰ ਸਕਦਾ ਹੈ।</w:t>
      </w:r>
    </w:p>
    <w:p w14:paraId="38B8E98E" w14:textId="3D0FC138" w:rsidR="000E6D7D" w:rsidRPr="00B25E48" w:rsidRDefault="00B25E48" w:rsidP="00B25E48">
      <w:pPr>
        <w:spacing w:line="240" w:lineRule="auto"/>
        <w:rPr>
          <w:rFonts w:ascii="Raavi" w:hAnsi="Raavi" w:cs="Raavi"/>
          <w:szCs w:val="22"/>
          <w:lang w:val="en-US" w:eastAsia="en-AU"/>
        </w:rPr>
      </w:pPr>
      <w:r w:rsidRPr="00B25E48">
        <w:rPr>
          <w:rStyle w:val="ui-provider"/>
          <w:rFonts w:ascii="Raavi" w:hAnsi="Raavi" w:cs="Raavi"/>
          <w:szCs w:val="22"/>
          <w:cs/>
          <w:lang w:val="en-US" w:eastAsia="en-AU" w:bidi="pa-IN"/>
        </w:rPr>
        <w:t xml:space="preserve">ਤੁਹਾਡਾ </w:t>
      </w:r>
      <w:r w:rsidRPr="00B25E48">
        <w:rPr>
          <w:rStyle w:val="ui-provider"/>
          <w:rFonts w:ascii="Raavi" w:hAnsi="Raavi" w:cs="Raavi"/>
          <w:szCs w:val="22"/>
          <w:lang w:val="en-US" w:eastAsia="en-AU"/>
        </w:rPr>
        <w:t xml:space="preserve">IMHA </w:t>
      </w:r>
      <w:r w:rsidRPr="00B25E48">
        <w:rPr>
          <w:rStyle w:val="ui-provider"/>
          <w:rFonts w:ascii="Raavi" w:hAnsi="Raavi" w:cs="Raavi"/>
          <w:szCs w:val="22"/>
          <w:cs/>
          <w:lang w:val="en-US" w:eastAsia="en-AU" w:bidi="pa-IN"/>
        </w:rPr>
        <w:t>ਐਡਵੋਕੇਟ:</w:t>
      </w:r>
    </w:p>
    <w:p w14:paraId="2A885B25" w14:textId="6ED4221A" w:rsidR="004C4997" w:rsidRPr="00B25E48" w:rsidRDefault="00B25E48" w:rsidP="00B25E48">
      <w:pPr>
        <w:numPr>
          <w:ilvl w:val="0"/>
          <w:numId w:val="30"/>
        </w:numPr>
        <w:spacing w:line="240" w:lineRule="auto"/>
        <w:rPr>
          <w:rFonts w:ascii="Raavi" w:hAnsi="Raavi" w:cs="Raavi"/>
          <w:szCs w:val="22"/>
          <w:lang w:eastAsia="en-AU"/>
        </w:rPr>
      </w:pPr>
      <w:r w:rsidRPr="00B25E48">
        <w:rPr>
          <w:rFonts w:ascii="Raavi" w:hAnsi="Raavi" w:cs="Raavi"/>
          <w:szCs w:val="22"/>
          <w:cs/>
          <w:lang w:eastAsia="en-AU" w:bidi="pa-IN"/>
        </w:rPr>
        <w:t>ਤੁਹਾਡੇ ਦੁਆਰਾ ਨਿਰਦੇਸ਼ਿਤ ਕੀਤੇ ਅਨੁਸਾਰ ਕੰਮ ਕਰੇਗਾ</w:t>
      </w:r>
    </w:p>
    <w:p w14:paraId="4C1D7328" w14:textId="06C5B575" w:rsidR="004C4997" w:rsidRPr="00B25E48" w:rsidRDefault="00B25E48" w:rsidP="00B25E48">
      <w:pPr>
        <w:numPr>
          <w:ilvl w:val="0"/>
          <w:numId w:val="30"/>
        </w:numPr>
        <w:spacing w:line="240" w:lineRule="auto"/>
        <w:rPr>
          <w:rFonts w:ascii="Raavi" w:hAnsi="Raavi" w:cs="Raavi"/>
          <w:szCs w:val="22"/>
          <w:lang w:eastAsia="en-AU"/>
        </w:rPr>
      </w:pPr>
      <w:r w:rsidRPr="00B25E48">
        <w:rPr>
          <w:rFonts w:ascii="Raavi" w:hAnsi="Raavi" w:cs="Raavi"/>
          <w:szCs w:val="22"/>
          <w:cs/>
          <w:lang w:eastAsia="en-AU" w:bidi="pa-IN"/>
        </w:rPr>
        <w:t>ਤੁਹਾਡੀ ਸਹਿਮਤੀ ਤੋਂ ਬਗ਼ੈਰ ਕੋਈ ਕਾਰਵਾਈ ਨਹੀਂ ਕਰੇਗਾ</w:t>
      </w:r>
    </w:p>
    <w:p w14:paraId="00972670" w14:textId="31D6C69A" w:rsidR="000E6D7D" w:rsidRPr="00B25E48" w:rsidRDefault="00B25E48" w:rsidP="00B25E48">
      <w:pPr>
        <w:numPr>
          <w:ilvl w:val="0"/>
          <w:numId w:val="30"/>
        </w:numPr>
        <w:spacing w:line="240" w:lineRule="auto"/>
        <w:rPr>
          <w:rFonts w:ascii="Raavi" w:hAnsi="Raavi" w:cs="Raavi"/>
          <w:szCs w:val="22"/>
          <w:lang w:eastAsia="en-AU"/>
        </w:rPr>
      </w:pPr>
      <w:r w:rsidRPr="00B25E48">
        <w:rPr>
          <w:rFonts w:ascii="Raavi" w:hAnsi="Raavi" w:cs="Raavi"/>
          <w:szCs w:val="22"/>
          <w:cs/>
          <w:lang w:eastAsia="en-AU" w:bidi="pa-IN"/>
        </w:rPr>
        <w:t xml:space="preserve">ਜੇਕਰ ਤੁਸੀਂ ਘੱਟੋ-ਘੱਟ </w:t>
      </w:r>
      <w:r w:rsidRPr="00B25E48">
        <w:rPr>
          <w:rFonts w:ascii="Raavi" w:hAnsi="Raavi" w:cs="Raavi"/>
          <w:szCs w:val="22"/>
          <w:lang w:val="en-US" w:eastAsia="en-AU"/>
        </w:rPr>
        <w:t>16</w:t>
      </w:r>
      <w:r w:rsidRPr="00B25E48">
        <w:rPr>
          <w:rFonts w:ascii="Raavi" w:hAnsi="Raavi" w:cs="Raavi"/>
          <w:szCs w:val="22"/>
          <w:cs/>
          <w:lang w:eastAsia="en-AU" w:bidi="pa-IN"/>
        </w:rPr>
        <w:t xml:space="preserve"> ਸਾਲ ਦੀ ਉਮਰ ਦੇ ਹੋ</w:t>
      </w:r>
      <w:r w:rsidRPr="00B25E48">
        <w:rPr>
          <w:rFonts w:ascii="Raavi" w:hAnsi="Raavi" w:cs="Raavi"/>
          <w:szCs w:val="22"/>
          <w:lang w:val="en-US" w:eastAsia="en-AU"/>
        </w:rPr>
        <w:t xml:space="preserve">, </w:t>
      </w:r>
      <w:r w:rsidRPr="00B25E48">
        <w:rPr>
          <w:rFonts w:ascii="Raavi" w:hAnsi="Raavi" w:cs="Raavi"/>
          <w:szCs w:val="22"/>
          <w:cs/>
          <w:lang w:eastAsia="en-AU" w:bidi="pa-IN"/>
        </w:rPr>
        <w:t xml:space="preserve">ਤਾਂ  ਤੁਹਾਡੀ ਅਗਵਾਈ ਇਸ ਸੋਚ ਨਾਲ ਨਹੀਂ ਕੀਤੀ ਜਾਵੇਗੀ ਕਿ ਹੋਰ ਲੋਕ ਕੀ ਸੋਚਦੇ ਹਨ ਕਿ ਤੁਹਾਡੇ ਹਿੱਤ ਵਿੱਚ ਕੀ ਹੈ। ਜੇਕਰ ਤੁਹਾਡੀ ਉਮਰ </w:t>
      </w:r>
      <w:r w:rsidRPr="00B25E48">
        <w:rPr>
          <w:rFonts w:ascii="Raavi" w:hAnsi="Raavi" w:cs="Raavi"/>
          <w:szCs w:val="22"/>
          <w:lang w:val="en-US" w:eastAsia="en-AU"/>
        </w:rPr>
        <w:t>15</w:t>
      </w:r>
      <w:r w:rsidRPr="00B25E48">
        <w:rPr>
          <w:rFonts w:ascii="Raavi" w:hAnsi="Raavi" w:cs="Raavi"/>
          <w:szCs w:val="22"/>
          <w:cs/>
          <w:lang w:eastAsia="en-AU" w:bidi="pa-IN"/>
        </w:rPr>
        <w:t xml:space="preserve"> ਸਾਲ ਜਾਂ ਇਸ ਤੋਂ ਘੱਟ ਹੈ</w:t>
      </w:r>
      <w:r w:rsidRPr="00B25E48">
        <w:rPr>
          <w:rFonts w:ascii="Raavi" w:hAnsi="Raavi" w:cs="Raavi"/>
          <w:szCs w:val="22"/>
          <w:lang w:val="en-US" w:eastAsia="en-AU"/>
        </w:rPr>
        <w:t xml:space="preserve">, </w:t>
      </w:r>
      <w:r w:rsidRPr="00B25E48">
        <w:rPr>
          <w:rFonts w:ascii="Raavi" w:hAnsi="Raavi" w:cs="Raavi"/>
          <w:szCs w:val="22"/>
          <w:cs/>
          <w:lang w:eastAsia="en-AU" w:bidi="pa-IN"/>
        </w:rPr>
        <w:t xml:space="preserve">ਤਾਂ </w:t>
      </w:r>
      <w:r w:rsidRPr="00B25E48">
        <w:rPr>
          <w:rFonts w:ascii="Raavi" w:hAnsi="Raavi" w:cs="Raavi"/>
          <w:szCs w:val="22"/>
          <w:lang w:val="en-US" w:eastAsia="en-AU"/>
        </w:rPr>
        <w:t xml:space="preserve">IMHA </w:t>
      </w:r>
      <w:r w:rsidRPr="00B25E48">
        <w:rPr>
          <w:rFonts w:ascii="Raavi" w:hAnsi="Raavi" w:cs="Raavi"/>
          <w:szCs w:val="22"/>
          <w:cs/>
          <w:lang w:eastAsia="en-AU" w:bidi="pa-IN"/>
        </w:rPr>
        <w:t>ਤੁਹਾਡੇ ਵਿਚਾਰਾਂ ਨੂੰ ਉਤਸ਼ਾਹਿਤ  ਕਰੇਗਾ ਅਤੇ ਤੁਹਾਡੇ ਪਰਿਵਾਰ</w:t>
      </w:r>
      <w:r w:rsidRPr="00B25E48">
        <w:rPr>
          <w:rFonts w:ascii="Raavi" w:hAnsi="Raavi" w:cs="Raavi"/>
          <w:szCs w:val="22"/>
          <w:lang w:val="en-US" w:eastAsia="en-AU"/>
        </w:rPr>
        <w:t xml:space="preserve">, </w:t>
      </w:r>
      <w:r w:rsidRPr="00B25E48">
        <w:rPr>
          <w:rFonts w:ascii="Raavi" w:hAnsi="Raavi" w:cs="Raavi"/>
          <w:szCs w:val="22"/>
          <w:cs/>
          <w:lang w:eastAsia="en-AU" w:bidi="pa-IN"/>
        </w:rPr>
        <w:t>ਦੇਖਭਾਲ ਕਰਨ ਵਾਲਿਆਂ ਅਤੇ ਸਮਰਥਕਾਂ ਨਾਲ ਕੰਮ ਕਰੇਗਾ ਤਾਂ ਜੋ ਇਹ ਯਕੀਨੀ ਬਣਾਇਆ ਜਾ ਸਕੇ ਕਿ ਤੁਹਾਡੇ ਸਰਬੋਤਮ ਹਿੱਤ ਸੁਰੱਖਿਅਤ ਹਨ।</w:t>
      </w:r>
    </w:p>
    <w:p w14:paraId="41AA57F3" w14:textId="2F6C1C27" w:rsidR="000E6D7D" w:rsidRPr="00B25E48" w:rsidRDefault="00B25E48" w:rsidP="00363955">
      <w:pPr>
        <w:pStyle w:val="Heading2"/>
      </w:pPr>
      <w:r w:rsidRPr="00B25E48">
        <w:rPr>
          <w:rFonts w:ascii="Raavi" w:hAnsi="Raavi" w:cs="Raavi" w:hint="cs"/>
          <w:cs/>
          <w:lang w:val="tr-TR" w:bidi="pa-IN"/>
        </w:rPr>
        <w:t>ਸਾਨੂੰ</w:t>
      </w:r>
      <w:r w:rsidRPr="00B25E48">
        <w:rPr>
          <w:cs/>
          <w:lang w:val="tr-TR" w:bidi="pa-IN"/>
        </w:rPr>
        <w:t xml:space="preserve"> </w:t>
      </w:r>
      <w:r w:rsidRPr="00B25E48">
        <w:rPr>
          <w:rFonts w:ascii="Raavi" w:hAnsi="Raavi" w:cs="Raavi" w:hint="cs"/>
          <w:cs/>
          <w:lang w:val="tr-TR" w:bidi="pa-IN"/>
        </w:rPr>
        <w:t>ਆਪਣੇ</w:t>
      </w:r>
      <w:r w:rsidRPr="00B25E48">
        <w:rPr>
          <w:cs/>
          <w:lang w:val="tr-TR" w:bidi="pa-IN"/>
        </w:rPr>
        <w:t xml:space="preserve"> </w:t>
      </w:r>
      <w:r w:rsidRPr="00B25E48">
        <w:rPr>
          <w:rFonts w:ascii="Raavi" w:hAnsi="Raavi" w:cs="Raavi" w:hint="cs"/>
          <w:cs/>
          <w:lang w:val="tr-TR" w:bidi="pa-IN"/>
        </w:rPr>
        <w:t>ਨਾਲ</w:t>
      </w:r>
      <w:r w:rsidRPr="00B25E48">
        <w:rPr>
          <w:cs/>
          <w:lang w:val="tr-TR" w:bidi="pa-IN"/>
        </w:rPr>
        <w:t xml:space="preserve"> </w:t>
      </w:r>
      <w:r w:rsidRPr="00B25E48">
        <w:rPr>
          <w:rFonts w:ascii="Raavi" w:hAnsi="Raavi" w:cs="Raavi" w:hint="cs"/>
          <w:cs/>
          <w:lang w:val="tr-TR" w:bidi="pa-IN"/>
        </w:rPr>
        <w:t>ਸੰਪਰਕ</w:t>
      </w:r>
      <w:r w:rsidRPr="00B25E48">
        <w:rPr>
          <w:cs/>
          <w:lang w:val="tr-TR" w:bidi="pa-IN"/>
        </w:rPr>
        <w:t xml:space="preserve"> </w:t>
      </w:r>
      <w:r w:rsidRPr="00B25E48">
        <w:rPr>
          <w:rFonts w:ascii="Raavi" w:hAnsi="Raavi" w:cs="Raavi" w:hint="cs"/>
          <w:cs/>
          <w:lang w:val="tr-TR" w:bidi="pa-IN"/>
        </w:rPr>
        <w:t>ਨਾ</w:t>
      </w:r>
      <w:r w:rsidRPr="00B25E48">
        <w:rPr>
          <w:cs/>
          <w:lang w:val="tr-TR" w:bidi="pa-IN"/>
        </w:rPr>
        <w:t xml:space="preserve"> </w:t>
      </w:r>
      <w:r w:rsidRPr="00B25E48">
        <w:rPr>
          <w:rFonts w:ascii="Raavi" w:hAnsi="Raavi" w:cs="Raavi" w:hint="cs"/>
          <w:cs/>
          <w:lang w:val="tr-TR" w:bidi="pa-IN"/>
        </w:rPr>
        <w:t>ਕਰਨ</w:t>
      </w:r>
      <w:r w:rsidRPr="00B25E48">
        <w:rPr>
          <w:cs/>
          <w:lang w:val="tr-TR" w:bidi="pa-IN"/>
        </w:rPr>
        <w:t xml:space="preserve"> </w:t>
      </w:r>
      <w:r w:rsidRPr="00B25E48">
        <w:rPr>
          <w:rFonts w:ascii="Raavi" w:hAnsi="Raavi" w:cs="Raavi" w:hint="cs"/>
          <w:cs/>
          <w:lang w:val="tr-TR" w:bidi="pa-IN"/>
        </w:rPr>
        <w:t>ਲਈ</w:t>
      </w:r>
      <w:r w:rsidRPr="00B25E48">
        <w:rPr>
          <w:cs/>
          <w:lang w:val="tr-TR" w:bidi="pa-IN"/>
        </w:rPr>
        <w:t xml:space="preserve"> </w:t>
      </w:r>
      <w:r w:rsidRPr="00B25E48">
        <w:rPr>
          <w:rFonts w:ascii="Raavi" w:hAnsi="Raavi" w:cs="Raavi" w:hint="cs"/>
          <w:cs/>
          <w:lang w:val="tr-TR" w:bidi="pa-IN"/>
        </w:rPr>
        <w:t>ਸੂਚਿਤ</w:t>
      </w:r>
      <w:r w:rsidRPr="00B25E48">
        <w:rPr>
          <w:cs/>
          <w:lang w:val="tr-TR" w:bidi="pa-IN"/>
        </w:rPr>
        <w:t xml:space="preserve"> </w:t>
      </w:r>
      <w:r w:rsidRPr="00B25E48">
        <w:rPr>
          <w:rFonts w:ascii="Raavi" w:hAnsi="Raavi" w:cs="Raavi" w:hint="cs"/>
          <w:cs/>
          <w:lang w:val="tr-TR" w:bidi="pa-IN"/>
        </w:rPr>
        <w:t>ਕਰੋ</w:t>
      </w:r>
    </w:p>
    <w:p w14:paraId="3EFCE723" w14:textId="1819AC2B" w:rsidR="000E6D7D" w:rsidRPr="000E6D7D" w:rsidRDefault="00B25E48" w:rsidP="000E6D7D">
      <w:pPr>
        <w:rPr>
          <w:lang w:val="en-US" w:eastAsia="en-AU"/>
        </w:rPr>
      </w:pPr>
      <w:r w:rsidRPr="00273B4C">
        <w:rPr>
          <w:rStyle w:val="ui-provider"/>
          <w:rFonts w:cs="Raavi" w:hint="cs"/>
          <w:cs/>
          <w:lang w:val="en-US" w:eastAsia="en-AU" w:bidi="pa-IN"/>
        </w:rPr>
        <w:t>ਤੁਹਾਨੂੰ</w:t>
      </w:r>
      <w:r w:rsidRPr="00273B4C">
        <w:rPr>
          <w:rStyle w:val="ui-provider"/>
          <w:rFonts w:cs="Raavi"/>
          <w:cs/>
          <w:lang w:val="en-US" w:eastAsia="en-AU" w:bidi="pa-IN"/>
        </w:rPr>
        <w:t xml:space="preserve"> </w:t>
      </w:r>
      <w:r w:rsidRPr="00273B4C">
        <w:rPr>
          <w:rStyle w:val="ui-provider"/>
          <w:rFonts w:cs="Raavi" w:hint="cs"/>
          <w:cs/>
          <w:lang w:val="en-US" w:eastAsia="en-AU" w:bidi="pa-IN"/>
        </w:rPr>
        <w:t>ਆਪਣੇ</w:t>
      </w:r>
      <w:r w:rsidRPr="00273B4C">
        <w:rPr>
          <w:rStyle w:val="ui-provider"/>
          <w:rFonts w:cs="Raavi"/>
          <w:cs/>
          <w:lang w:val="en-US" w:eastAsia="en-AU" w:bidi="pa-IN"/>
        </w:rPr>
        <w:t xml:space="preserve"> </w:t>
      </w:r>
      <w:r w:rsidRPr="00273B4C">
        <w:rPr>
          <w:rStyle w:val="ui-provider"/>
          <w:rFonts w:cs="Raavi" w:hint="cs"/>
          <w:cs/>
          <w:lang w:val="en-US" w:eastAsia="en-AU" w:bidi="pa-IN"/>
        </w:rPr>
        <w:t>ਬਾਰੇ</w:t>
      </w:r>
      <w:r w:rsidRPr="00273B4C">
        <w:rPr>
          <w:rStyle w:val="ui-provider"/>
          <w:rFonts w:cs="Raavi"/>
          <w:cs/>
          <w:lang w:val="en-US" w:eastAsia="en-AU" w:bidi="pa-IN"/>
        </w:rPr>
        <w:t xml:space="preserve"> </w:t>
      </w:r>
      <w:r w:rsidRPr="00273B4C">
        <w:rPr>
          <w:rStyle w:val="ui-provider"/>
          <w:rFonts w:cs="Raavi" w:hint="cs"/>
          <w:cs/>
          <w:lang w:val="en-US" w:eastAsia="en-AU" w:bidi="pa-IN"/>
        </w:rPr>
        <w:t>ਪਛਾਣ</w:t>
      </w:r>
      <w:r w:rsidRPr="00273B4C">
        <w:rPr>
          <w:rStyle w:val="ui-provider"/>
          <w:rFonts w:cs="Raavi"/>
          <w:cs/>
          <w:lang w:val="en-US" w:eastAsia="en-AU" w:bidi="pa-IN"/>
        </w:rPr>
        <w:t xml:space="preserve"> </w:t>
      </w:r>
      <w:r w:rsidRPr="00273B4C">
        <w:rPr>
          <w:rStyle w:val="ui-provider"/>
          <w:rFonts w:cs="Raavi" w:hint="cs"/>
          <w:cs/>
          <w:lang w:val="en-US" w:eastAsia="en-AU" w:bidi="pa-IN"/>
        </w:rPr>
        <w:t>ਜਾਣਕਾਰੀ</w:t>
      </w:r>
      <w:r w:rsidRPr="00273B4C">
        <w:rPr>
          <w:rStyle w:val="ui-provider"/>
          <w:rFonts w:cs="Raavi"/>
          <w:cs/>
          <w:lang w:val="en-US" w:eastAsia="en-AU" w:bidi="pa-IN"/>
        </w:rPr>
        <w:t xml:space="preserve"> </w:t>
      </w:r>
      <w:r w:rsidRPr="00273B4C">
        <w:rPr>
          <w:rStyle w:val="ui-provider"/>
          <w:rFonts w:cs="Raavi" w:hint="cs"/>
          <w:cs/>
          <w:lang w:val="en-US" w:eastAsia="en-AU" w:bidi="pa-IN"/>
        </w:rPr>
        <w:t>ਪ੍ਰਦਾਨ</w:t>
      </w:r>
      <w:r w:rsidRPr="00273B4C">
        <w:rPr>
          <w:rStyle w:val="ui-provider"/>
          <w:rFonts w:cs="Raavi"/>
          <w:cs/>
          <w:lang w:val="en-US" w:eastAsia="en-AU" w:bidi="pa-IN"/>
        </w:rPr>
        <w:t xml:space="preserve"> </w:t>
      </w:r>
      <w:r w:rsidRPr="00273B4C">
        <w:rPr>
          <w:rStyle w:val="ui-provider"/>
          <w:rFonts w:cs="Raavi" w:hint="cs"/>
          <w:cs/>
          <w:lang w:val="en-US" w:eastAsia="en-AU" w:bidi="pa-IN"/>
        </w:rPr>
        <w:t>ਕਰਨ</w:t>
      </w:r>
      <w:r w:rsidRPr="00273B4C">
        <w:rPr>
          <w:rStyle w:val="ui-provider"/>
          <w:rFonts w:cs="Raavi"/>
          <w:cs/>
          <w:lang w:val="en-US" w:eastAsia="en-AU" w:bidi="pa-IN"/>
        </w:rPr>
        <w:t xml:space="preserve"> </w:t>
      </w:r>
      <w:r w:rsidRPr="00273B4C">
        <w:rPr>
          <w:rStyle w:val="ui-provider"/>
          <w:rFonts w:cs="Raavi" w:hint="cs"/>
          <w:cs/>
          <w:lang w:val="en-US" w:eastAsia="en-AU" w:bidi="pa-IN"/>
        </w:rPr>
        <w:t>ਦੀ</w:t>
      </w:r>
      <w:r w:rsidRPr="00273B4C">
        <w:rPr>
          <w:rStyle w:val="ui-provider"/>
          <w:rFonts w:cs="Raavi"/>
          <w:cs/>
          <w:lang w:val="en-US" w:eastAsia="en-AU" w:bidi="pa-IN"/>
        </w:rPr>
        <w:t xml:space="preserve"> </w:t>
      </w:r>
      <w:r w:rsidRPr="00273B4C">
        <w:rPr>
          <w:rStyle w:val="ui-provider"/>
          <w:rFonts w:cs="Raavi" w:hint="cs"/>
          <w:cs/>
          <w:lang w:val="en-US" w:eastAsia="en-AU" w:bidi="pa-IN"/>
        </w:rPr>
        <w:t>ਜ਼ਰੂਰਤ</w:t>
      </w:r>
      <w:r w:rsidRPr="00273B4C">
        <w:rPr>
          <w:rStyle w:val="ui-provider"/>
          <w:rFonts w:cs="Raavi"/>
          <w:cs/>
          <w:lang w:val="en-US" w:eastAsia="en-AU" w:bidi="pa-IN"/>
        </w:rPr>
        <w:t xml:space="preserve"> </w:t>
      </w:r>
      <w:r w:rsidRPr="00273B4C">
        <w:rPr>
          <w:rStyle w:val="ui-provider"/>
          <w:rFonts w:cs="Raavi" w:hint="cs"/>
          <w:cs/>
          <w:lang w:val="en-US" w:eastAsia="en-AU" w:bidi="pa-IN"/>
        </w:rPr>
        <w:t>ਹੋਵੇਗੀ</w:t>
      </w:r>
      <w:r w:rsidRPr="00273B4C">
        <w:rPr>
          <w:rStyle w:val="ui-provider"/>
          <w:rFonts w:cs="Raavi"/>
          <w:cs/>
          <w:lang w:val="en-US" w:eastAsia="en-AU" w:bidi="pa-IN"/>
        </w:rPr>
        <w:t xml:space="preserve"> </w:t>
      </w:r>
      <w:r w:rsidRPr="00273B4C">
        <w:rPr>
          <w:rStyle w:val="ui-provider"/>
          <w:rFonts w:cs="Raavi" w:hint="cs"/>
          <w:cs/>
          <w:lang w:val="en-US" w:eastAsia="en-AU" w:bidi="pa-IN"/>
        </w:rPr>
        <w:t>ਤਾਂ</w:t>
      </w:r>
      <w:r w:rsidRPr="00273B4C">
        <w:rPr>
          <w:rStyle w:val="ui-provider"/>
          <w:rFonts w:cs="Raavi"/>
          <w:cs/>
          <w:lang w:val="en-US" w:eastAsia="en-AU" w:bidi="pa-IN"/>
        </w:rPr>
        <w:t xml:space="preserve"> </w:t>
      </w:r>
      <w:r w:rsidRPr="00273B4C">
        <w:rPr>
          <w:rStyle w:val="ui-provider"/>
          <w:rFonts w:cs="Raavi" w:hint="cs"/>
          <w:cs/>
          <w:lang w:val="en-US" w:eastAsia="en-AU" w:bidi="pa-IN"/>
        </w:rPr>
        <w:t>ਜੋ</w:t>
      </w:r>
      <w:r w:rsidRPr="00273B4C">
        <w:rPr>
          <w:rStyle w:val="ui-provider"/>
          <w:rFonts w:cs="Raavi"/>
          <w:cs/>
          <w:lang w:val="en-US" w:eastAsia="en-AU" w:bidi="pa-IN"/>
        </w:rPr>
        <w:t xml:space="preserve"> </w:t>
      </w:r>
      <w:r w:rsidRPr="00273B4C">
        <w:rPr>
          <w:rStyle w:val="ui-provider"/>
          <w:rFonts w:cs="Raavi" w:hint="cs"/>
          <w:cs/>
          <w:lang w:val="en-US" w:eastAsia="en-AU" w:bidi="pa-IN"/>
        </w:rPr>
        <w:t>ਅਸੀਂ</w:t>
      </w:r>
      <w:r w:rsidRPr="00273B4C">
        <w:rPr>
          <w:rStyle w:val="ui-provider"/>
          <w:rFonts w:cs="Raavi"/>
          <w:cs/>
          <w:lang w:val="en-US" w:eastAsia="en-AU" w:bidi="pa-IN"/>
        </w:rPr>
        <w:t xml:space="preserve"> </w:t>
      </w:r>
      <w:r w:rsidRPr="00273B4C">
        <w:rPr>
          <w:rStyle w:val="ui-provider"/>
          <w:rFonts w:cs="Raavi" w:hint="cs"/>
          <w:cs/>
          <w:lang w:val="en-US" w:eastAsia="en-AU" w:bidi="pa-IN"/>
        </w:rPr>
        <w:t>ਇਹ</w:t>
      </w:r>
      <w:r w:rsidRPr="00273B4C">
        <w:rPr>
          <w:rStyle w:val="ui-provider"/>
          <w:rFonts w:cs="Raavi"/>
          <w:cs/>
          <w:lang w:val="en-US" w:eastAsia="en-AU" w:bidi="pa-IN"/>
        </w:rPr>
        <w:t xml:space="preserve"> </w:t>
      </w:r>
      <w:r w:rsidRPr="00273B4C">
        <w:rPr>
          <w:rStyle w:val="ui-provider"/>
          <w:rFonts w:cs="Raavi" w:hint="cs"/>
          <w:cs/>
          <w:lang w:val="en-US" w:eastAsia="en-AU" w:bidi="pa-IN"/>
        </w:rPr>
        <w:t>ਯਕੀਨੀ</w:t>
      </w:r>
      <w:r w:rsidRPr="00273B4C">
        <w:rPr>
          <w:rStyle w:val="ui-provider"/>
          <w:rFonts w:cs="Raavi"/>
          <w:cs/>
          <w:lang w:val="en-US" w:eastAsia="en-AU" w:bidi="pa-IN"/>
        </w:rPr>
        <w:t xml:space="preserve"> </w:t>
      </w:r>
      <w:r w:rsidRPr="00273B4C">
        <w:rPr>
          <w:rStyle w:val="ui-provider"/>
          <w:rFonts w:cs="Raavi" w:hint="cs"/>
          <w:cs/>
          <w:lang w:val="en-US" w:eastAsia="en-AU" w:bidi="pa-IN"/>
        </w:rPr>
        <w:t>ਬਣਾ</w:t>
      </w:r>
      <w:r w:rsidRPr="00273B4C">
        <w:rPr>
          <w:rStyle w:val="ui-provider"/>
          <w:rFonts w:cs="Raavi"/>
          <w:cs/>
          <w:lang w:val="en-US" w:eastAsia="en-AU" w:bidi="pa-IN"/>
        </w:rPr>
        <w:t xml:space="preserve"> </w:t>
      </w:r>
      <w:r w:rsidRPr="00273B4C">
        <w:rPr>
          <w:rStyle w:val="ui-provider"/>
          <w:rFonts w:cs="Raavi" w:hint="cs"/>
          <w:cs/>
          <w:lang w:val="en-US" w:eastAsia="en-AU" w:bidi="pa-IN"/>
        </w:rPr>
        <w:t>ਸਕੀਏ</w:t>
      </w:r>
      <w:r w:rsidRPr="00273B4C">
        <w:rPr>
          <w:rStyle w:val="ui-provider"/>
          <w:rFonts w:cs="Raavi"/>
          <w:cs/>
          <w:lang w:val="en-US" w:eastAsia="en-AU" w:bidi="pa-IN"/>
        </w:rPr>
        <w:t xml:space="preserve"> </w:t>
      </w:r>
      <w:r w:rsidRPr="00273B4C">
        <w:rPr>
          <w:rStyle w:val="ui-provider"/>
          <w:rFonts w:cs="Raavi" w:hint="cs"/>
          <w:cs/>
          <w:lang w:val="en-US" w:eastAsia="en-AU" w:bidi="pa-IN"/>
        </w:rPr>
        <w:t>ਕਿ</w:t>
      </w:r>
      <w:r w:rsidRPr="00273B4C">
        <w:rPr>
          <w:rStyle w:val="ui-provider"/>
          <w:rFonts w:cs="Raavi"/>
          <w:cs/>
          <w:lang w:val="en-US" w:eastAsia="en-AU" w:bidi="pa-IN"/>
        </w:rPr>
        <w:t xml:space="preserve"> </w:t>
      </w:r>
      <w:r w:rsidRPr="00273B4C">
        <w:rPr>
          <w:rStyle w:val="ui-provider"/>
          <w:rFonts w:cs="Raavi" w:hint="cs"/>
          <w:cs/>
          <w:lang w:val="en-US" w:eastAsia="en-AU" w:bidi="pa-IN"/>
        </w:rPr>
        <w:t>ਅਸੀਂ</w:t>
      </w:r>
      <w:r w:rsidRPr="00273B4C">
        <w:rPr>
          <w:rStyle w:val="ui-provider"/>
          <w:rFonts w:cs="Raavi"/>
          <w:cs/>
          <w:lang w:val="en-US" w:eastAsia="en-AU" w:bidi="pa-IN"/>
        </w:rPr>
        <w:t>:</w:t>
      </w:r>
    </w:p>
    <w:p w14:paraId="2874399B" w14:textId="6E361FAD" w:rsidR="004C4997" w:rsidRPr="004C4997" w:rsidRDefault="00B25E48" w:rsidP="004C4997">
      <w:pPr>
        <w:numPr>
          <w:ilvl w:val="0"/>
          <w:numId w:val="36"/>
        </w:numPr>
        <w:rPr>
          <w:lang w:val="en-US" w:eastAsia="en-AU"/>
        </w:rPr>
      </w:pPr>
      <w:r w:rsidRPr="00A32902">
        <w:rPr>
          <w:rStyle w:val="ui-provider"/>
          <w:rFonts w:cs="Raavi" w:hint="cs"/>
          <w:cs/>
          <w:lang w:val="en-US" w:eastAsia="en-AU" w:bidi="pa-IN"/>
        </w:rPr>
        <w:t>ਤੁਹਾਡੇ</w:t>
      </w:r>
      <w:r w:rsidRPr="00A32902">
        <w:rPr>
          <w:rStyle w:val="ui-provider"/>
          <w:rFonts w:cs="Raavi"/>
          <w:cs/>
          <w:lang w:val="en-US" w:eastAsia="en-AU" w:bidi="pa-IN"/>
        </w:rPr>
        <w:t xml:space="preserve"> </w:t>
      </w:r>
      <w:r w:rsidRPr="00A32902">
        <w:rPr>
          <w:rStyle w:val="ui-provider"/>
          <w:rFonts w:cs="Raavi" w:hint="cs"/>
          <w:cs/>
          <w:lang w:val="en-US" w:eastAsia="en-AU" w:bidi="pa-IN"/>
        </w:rPr>
        <w:t>ਨਾਲ</w:t>
      </w:r>
      <w:r w:rsidRPr="00A32902">
        <w:rPr>
          <w:rStyle w:val="ui-provider"/>
          <w:rFonts w:cs="Raavi"/>
          <w:cs/>
          <w:lang w:val="en-US" w:eastAsia="en-AU" w:bidi="pa-IN"/>
        </w:rPr>
        <w:t xml:space="preserve"> </w:t>
      </w:r>
      <w:r w:rsidRPr="00A32902">
        <w:rPr>
          <w:rStyle w:val="ui-provider"/>
          <w:rFonts w:cs="Raavi" w:hint="cs"/>
          <w:cs/>
          <w:lang w:val="en-US" w:eastAsia="en-AU" w:bidi="pa-IN"/>
        </w:rPr>
        <w:t>ਸੰਪਰਕ</w:t>
      </w:r>
      <w:r w:rsidRPr="00A32902">
        <w:rPr>
          <w:rStyle w:val="ui-provider"/>
          <w:rFonts w:cs="Raavi"/>
          <w:cs/>
          <w:lang w:val="en-US" w:eastAsia="en-AU" w:bidi="pa-IN"/>
        </w:rPr>
        <w:t xml:space="preserve"> </w:t>
      </w:r>
      <w:r w:rsidRPr="00A32902">
        <w:rPr>
          <w:rStyle w:val="ui-provider"/>
          <w:rFonts w:cs="Raavi" w:hint="cs"/>
          <w:cs/>
          <w:lang w:val="en-US" w:eastAsia="en-AU" w:bidi="pa-IN"/>
        </w:rPr>
        <w:t>ਕਰਨ</w:t>
      </w:r>
      <w:r w:rsidRPr="00A32902">
        <w:rPr>
          <w:rStyle w:val="ui-provider"/>
          <w:rFonts w:cs="Raavi"/>
          <w:cs/>
          <w:lang w:val="en-US" w:eastAsia="en-AU" w:bidi="pa-IN"/>
        </w:rPr>
        <w:t xml:space="preserve"> </w:t>
      </w:r>
      <w:r w:rsidRPr="00A32902">
        <w:rPr>
          <w:rStyle w:val="ui-provider"/>
          <w:rFonts w:cs="Raavi" w:hint="cs"/>
          <w:cs/>
          <w:lang w:val="en-US" w:eastAsia="en-AU" w:bidi="pa-IN"/>
        </w:rPr>
        <w:t>ਦੀ</w:t>
      </w:r>
      <w:r w:rsidRPr="00A32902">
        <w:rPr>
          <w:rStyle w:val="ui-provider"/>
          <w:rFonts w:cs="Raavi"/>
          <w:cs/>
          <w:lang w:val="en-US" w:eastAsia="en-AU" w:bidi="pa-IN"/>
        </w:rPr>
        <w:t xml:space="preserve"> </w:t>
      </w:r>
      <w:r w:rsidRPr="00A32902">
        <w:rPr>
          <w:rStyle w:val="ui-provider"/>
          <w:rFonts w:cs="Raavi" w:hint="cs"/>
          <w:cs/>
          <w:lang w:val="en-US" w:eastAsia="en-AU" w:bidi="pa-IN"/>
        </w:rPr>
        <w:t>ਕੋਸ਼ਿਸ਼</w:t>
      </w:r>
      <w:r w:rsidRPr="00A32902">
        <w:rPr>
          <w:rStyle w:val="ui-provider"/>
          <w:rFonts w:cs="Raavi"/>
          <w:cs/>
          <w:lang w:val="en-US" w:eastAsia="en-AU" w:bidi="pa-IN"/>
        </w:rPr>
        <w:t xml:space="preserve"> </w:t>
      </w:r>
      <w:r w:rsidRPr="00A32902">
        <w:rPr>
          <w:rStyle w:val="ui-provider"/>
          <w:rFonts w:cs="Raavi" w:hint="cs"/>
          <w:cs/>
          <w:lang w:val="en-US" w:eastAsia="en-AU" w:bidi="pa-IN"/>
        </w:rPr>
        <w:t>ਨਾ</w:t>
      </w:r>
      <w:r w:rsidRPr="00A32902">
        <w:rPr>
          <w:rStyle w:val="ui-provider"/>
          <w:rFonts w:cs="Raavi"/>
          <w:cs/>
          <w:lang w:val="en-US" w:eastAsia="en-AU" w:bidi="pa-IN"/>
        </w:rPr>
        <w:t xml:space="preserve"> </w:t>
      </w:r>
      <w:r w:rsidRPr="00A32902">
        <w:rPr>
          <w:rStyle w:val="ui-provider"/>
          <w:rFonts w:cs="Raavi" w:hint="cs"/>
          <w:cs/>
          <w:lang w:val="en-US" w:eastAsia="en-AU" w:bidi="pa-IN"/>
        </w:rPr>
        <w:t>ਕਰੀਏ</w:t>
      </w:r>
      <w:r w:rsidRPr="00432276">
        <w:rPr>
          <w:rStyle w:val="ui-provider"/>
          <w:rFonts w:cs="Raavi"/>
          <w:lang w:val="tr-TR" w:eastAsia="en-AU" w:bidi="pa-IN"/>
        </w:rPr>
        <w:t xml:space="preserve">, </w:t>
      </w:r>
      <w:r w:rsidRPr="00A32902">
        <w:rPr>
          <w:rStyle w:val="ui-provider"/>
          <w:rFonts w:cs="Raavi" w:hint="cs"/>
          <w:cs/>
          <w:lang w:val="en-US" w:eastAsia="en-AU" w:bidi="pa-IN"/>
        </w:rPr>
        <w:t>ਅਤੇ</w:t>
      </w:r>
    </w:p>
    <w:p w14:paraId="21A0EFF2" w14:textId="3D48F359" w:rsidR="000E6D7D" w:rsidRPr="004C4997" w:rsidRDefault="00B25E48" w:rsidP="004C4997">
      <w:pPr>
        <w:numPr>
          <w:ilvl w:val="0"/>
          <w:numId w:val="36"/>
        </w:numPr>
        <w:rPr>
          <w:lang w:val="en-US" w:eastAsia="en-AU"/>
        </w:rPr>
      </w:pPr>
      <w:r w:rsidRPr="00A32902">
        <w:rPr>
          <w:rStyle w:val="ui-provider"/>
          <w:rFonts w:cs="Raavi" w:hint="cs"/>
          <w:cs/>
          <w:lang w:val="en-US" w:eastAsia="en-AU" w:bidi="pa-IN"/>
        </w:rPr>
        <w:t>ਤੁਹਾਡੇ</w:t>
      </w:r>
      <w:r w:rsidRPr="00A32902">
        <w:rPr>
          <w:rStyle w:val="ui-provider"/>
          <w:rFonts w:cs="Raavi"/>
          <w:cs/>
          <w:lang w:val="en-US" w:eastAsia="en-AU" w:bidi="pa-IN"/>
        </w:rPr>
        <w:t xml:space="preserve"> </w:t>
      </w:r>
      <w:r w:rsidRPr="00A32902">
        <w:rPr>
          <w:rStyle w:val="ui-provider"/>
          <w:rFonts w:cs="Raavi" w:hint="cs"/>
          <w:cs/>
          <w:lang w:val="en-US" w:eastAsia="en-AU" w:bidi="pa-IN"/>
        </w:rPr>
        <w:t>ਲਾਜ਼ਮੀ</w:t>
      </w:r>
      <w:r w:rsidRPr="00A32902">
        <w:rPr>
          <w:rStyle w:val="ui-provider"/>
          <w:rFonts w:cs="Raavi"/>
          <w:cs/>
          <w:lang w:val="en-US" w:eastAsia="en-AU" w:bidi="pa-IN"/>
        </w:rPr>
        <w:t xml:space="preserve"> </w:t>
      </w:r>
      <w:r w:rsidRPr="00A32902">
        <w:rPr>
          <w:rStyle w:val="ui-provider"/>
          <w:rFonts w:cs="Raavi" w:hint="cs"/>
          <w:cs/>
          <w:lang w:val="en-US" w:eastAsia="en-AU" w:bidi="pa-IN"/>
        </w:rPr>
        <w:t>ਇਲਾਜ</w:t>
      </w:r>
      <w:r w:rsidRPr="00A32902">
        <w:rPr>
          <w:rStyle w:val="ui-provider"/>
          <w:rFonts w:cs="Raavi"/>
          <w:cs/>
          <w:lang w:val="en-US" w:eastAsia="en-AU" w:bidi="pa-IN"/>
        </w:rPr>
        <w:t xml:space="preserve"> </w:t>
      </w:r>
      <w:r w:rsidRPr="00A32902">
        <w:rPr>
          <w:rStyle w:val="ui-provider"/>
          <w:rFonts w:cs="Raavi" w:hint="cs"/>
          <w:cs/>
          <w:lang w:val="en-US" w:eastAsia="en-AU" w:bidi="pa-IN"/>
        </w:rPr>
        <w:t>ਬਾਰੇ</w:t>
      </w:r>
      <w:r w:rsidRPr="00A32902">
        <w:rPr>
          <w:rStyle w:val="ui-provider"/>
          <w:rFonts w:cs="Raavi"/>
          <w:cs/>
          <w:lang w:val="en-US" w:eastAsia="en-AU" w:bidi="pa-IN"/>
        </w:rPr>
        <w:t xml:space="preserve"> </w:t>
      </w:r>
      <w:r w:rsidRPr="00A32902">
        <w:rPr>
          <w:rStyle w:val="ui-provider"/>
          <w:rFonts w:cs="Raavi" w:hint="cs"/>
          <w:cs/>
          <w:lang w:val="en-US" w:eastAsia="en-AU" w:bidi="pa-IN"/>
        </w:rPr>
        <w:t>ਸਾਨੂੰ</w:t>
      </w:r>
      <w:r w:rsidRPr="00A32902">
        <w:rPr>
          <w:rStyle w:val="ui-provider"/>
          <w:rFonts w:cs="Raavi"/>
          <w:cs/>
          <w:lang w:val="en-US" w:eastAsia="en-AU" w:bidi="pa-IN"/>
        </w:rPr>
        <w:t xml:space="preserve"> </w:t>
      </w:r>
      <w:r w:rsidRPr="00A32902">
        <w:rPr>
          <w:rStyle w:val="ui-provider"/>
          <w:rFonts w:cs="Raavi" w:hint="cs"/>
          <w:cs/>
          <w:lang w:val="en-US" w:eastAsia="en-AU" w:bidi="pa-IN"/>
        </w:rPr>
        <w:t>ਪ੍ਰਾਪਤ</w:t>
      </w:r>
      <w:r w:rsidRPr="00A32902">
        <w:rPr>
          <w:rStyle w:val="ui-provider"/>
          <w:rFonts w:cs="Raavi"/>
          <w:cs/>
          <w:lang w:val="en-US" w:eastAsia="en-AU" w:bidi="pa-IN"/>
        </w:rPr>
        <w:t xml:space="preserve"> </w:t>
      </w:r>
      <w:r w:rsidRPr="00A32902">
        <w:rPr>
          <w:rStyle w:val="ui-provider"/>
          <w:rFonts w:cs="Raavi" w:hint="cs"/>
          <w:cs/>
          <w:lang w:val="en-US" w:eastAsia="en-AU" w:bidi="pa-IN"/>
        </w:rPr>
        <w:t>ਹੋਈ</w:t>
      </w:r>
      <w:r w:rsidRPr="00A32902">
        <w:rPr>
          <w:rStyle w:val="ui-provider"/>
          <w:rFonts w:cs="Raavi"/>
          <w:cs/>
          <w:lang w:val="en-US" w:eastAsia="en-AU" w:bidi="pa-IN"/>
        </w:rPr>
        <w:t xml:space="preserve"> </w:t>
      </w:r>
      <w:r w:rsidRPr="00A32902">
        <w:rPr>
          <w:rStyle w:val="ui-provider"/>
          <w:rFonts w:cs="Raavi" w:hint="cs"/>
          <w:cs/>
          <w:lang w:val="en-US" w:eastAsia="en-AU" w:bidi="pa-IN"/>
        </w:rPr>
        <w:t>ਜਾਣਕਾਰੀ</w:t>
      </w:r>
      <w:r w:rsidRPr="00A32902">
        <w:rPr>
          <w:rStyle w:val="ui-provider"/>
          <w:rFonts w:cs="Raavi"/>
          <w:cs/>
          <w:lang w:val="en-US" w:eastAsia="en-AU" w:bidi="pa-IN"/>
        </w:rPr>
        <w:t xml:space="preserve"> </w:t>
      </w:r>
      <w:r w:rsidRPr="00A32902">
        <w:rPr>
          <w:rStyle w:val="ui-provider"/>
          <w:rFonts w:cs="Raavi" w:hint="cs"/>
          <w:cs/>
          <w:lang w:val="en-US" w:eastAsia="en-AU" w:bidi="pa-IN"/>
        </w:rPr>
        <w:t>ਨੂੰ</w:t>
      </w:r>
      <w:r w:rsidRPr="00A32902">
        <w:rPr>
          <w:rStyle w:val="ui-provider"/>
          <w:rFonts w:cs="Raavi"/>
          <w:cs/>
          <w:lang w:val="en-US" w:eastAsia="en-AU" w:bidi="pa-IN"/>
        </w:rPr>
        <w:t xml:space="preserve"> </w:t>
      </w:r>
      <w:r w:rsidRPr="00A32902">
        <w:rPr>
          <w:rStyle w:val="ui-provider"/>
          <w:rFonts w:cs="Raavi" w:hint="cs"/>
          <w:cs/>
          <w:lang w:val="en-US" w:eastAsia="en-AU" w:bidi="pa-IN"/>
        </w:rPr>
        <w:t>ਮਿਟਾ</w:t>
      </w:r>
      <w:r w:rsidRPr="00A32902">
        <w:rPr>
          <w:rStyle w:val="ui-provider"/>
          <w:rFonts w:cs="Raavi"/>
          <w:cs/>
          <w:lang w:val="en-US" w:eastAsia="en-AU" w:bidi="pa-IN"/>
        </w:rPr>
        <w:t xml:space="preserve"> </w:t>
      </w:r>
      <w:r w:rsidRPr="00A32902">
        <w:rPr>
          <w:rStyle w:val="ui-provider"/>
          <w:rFonts w:cs="Raavi" w:hint="cs"/>
          <w:cs/>
          <w:lang w:val="en-US" w:eastAsia="en-AU" w:bidi="pa-IN"/>
        </w:rPr>
        <w:t>ਦੇਈਏ।</w:t>
      </w:r>
      <w:r w:rsidR="004C4997" w:rsidRPr="004C4997">
        <w:rPr>
          <w:lang w:val="en-US" w:eastAsia="en-AU"/>
        </w:rPr>
        <w:t xml:space="preserve"> </w:t>
      </w:r>
    </w:p>
    <w:p w14:paraId="3621D628" w14:textId="4EA86B05" w:rsidR="000E6D7D" w:rsidRPr="000E6D7D" w:rsidRDefault="00B25E48" w:rsidP="000E6D7D">
      <w:pPr>
        <w:rPr>
          <w:lang w:val="en-US" w:eastAsia="en-AU"/>
        </w:rPr>
      </w:pPr>
      <w:r w:rsidRPr="00273B4C">
        <w:rPr>
          <w:rStyle w:val="ui-provider"/>
          <w:rFonts w:cs="Raavi" w:hint="cs"/>
          <w:cs/>
          <w:lang w:val="en-US" w:eastAsia="en-AU" w:bidi="pa-IN"/>
        </w:rPr>
        <w:t>ਤੁਹਾਡੇ</w:t>
      </w:r>
      <w:r w:rsidRPr="00273B4C">
        <w:rPr>
          <w:rStyle w:val="ui-provider"/>
          <w:rFonts w:cs="Raavi"/>
          <w:cs/>
          <w:lang w:val="en-US" w:eastAsia="en-AU" w:bidi="pa-IN"/>
        </w:rPr>
        <w:t xml:space="preserve"> </w:t>
      </w:r>
      <w:r w:rsidRPr="00273B4C">
        <w:rPr>
          <w:rStyle w:val="ui-provider"/>
          <w:rFonts w:cs="Raavi" w:hint="cs"/>
          <w:cs/>
          <w:lang w:val="en-US" w:eastAsia="en-AU" w:bidi="pa-IN"/>
        </w:rPr>
        <w:t>ਦੁਆਰਾ</w:t>
      </w:r>
      <w:r w:rsidRPr="00273B4C">
        <w:rPr>
          <w:rStyle w:val="ui-provider"/>
          <w:rFonts w:cs="Raavi"/>
          <w:cs/>
          <w:lang w:val="en-US" w:eastAsia="en-AU" w:bidi="pa-IN"/>
        </w:rPr>
        <w:t xml:space="preserve"> </w:t>
      </w:r>
      <w:r w:rsidRPr="00273B4C">
        <w:rPr>
          <w:rStyle w:val="ui-provider"/>
          <w:rFonts w:cs="Raavi" w:hint="cs"/>
          <w:cs/>
          <w:lang w:val="en-US" w:eastAsia="en-AU" w:bidi="pa-IN"/>
        </w:rPr>
        <w:t>ਪ੍ਰਦਾਨ</w:t>
      </w:r>
      <w:r w:rsidRPr="00273B4C">
        <w:rPr>
          <w:rStyle w:val="ui-provider"/>
          <w:rFonts w:cs="Raavi"/>
          <w:cs/>
          <w:lang w:val="en-US" w:eastAsia="en-AU" w:bidi="pa-IN"/>
        </w:rPr>
        <w:t xml:space="preserve"> </w:t>
      </w:r>
      <w:r w:rsidRPr="00273B4C">
        <w:rPr>
          <w:rStyle w:val="ui-provider"/>
          <w:rFonts w:cs="Raavi" w:hint="cs"/>
          <w:cs/>
          <w:lang w:val="en-US" w:eastAsia="en-AU" w:bidi="pa-IN"/>
        </w:rPr>
        <w:t>ਕੀਤੀ</w:t>
      </w:r>
      <w:r w:rsidRPr="00273B4C">
        <w:rPr>
          <w:rStyle w:val="ui-provider"/>
          <w:rFonts w:cs="Raavi"/>
          <w:cs/>
          <w:lang w:val="en-US" w:eastAsia="en-AU" w:bidi="pa-IN"/>
        </w:rPr>
        <w:t xml:space="preserve"> </w:t>
      </w:r>
      <w:r w:rsidRPr="00273B4C">
        <w:rPr>
          <w:rStyle w:val="ui-provider"/>
          <w:rFonts w:cs="Raavi" w:hint="cs"/>
          <w:cs/>
          <w:lang w:val="en-US" w:eastAsia="en-AU" w:bidi="pa-IN"/>
        </w:rPr>
        <w:t>ਗਈ</w:t>
      </w:r>
      <w:r w:rsidRPr="00273B4C">
        <w:rPr>
          <w:rStyle w:val="ui-provider"/>
          <w:rFonts w:cs="Raavi"/>
          <w:cs/>
          <w:lang w:val="en-US" w:eastAsia="en-AU" w:bidi="pa-IN"/>
        </w:rPr>
        <w:t xml:space="preserve"> </w:t>
      </w:r>
      <w:r w:rsidRPr="00273B4C">
        <w:rPr>
          <w:rStyle w:val="ui-provider"/>
          <w:rFonts w:cs="Raavi" w:hint="cs"/>
          <w:cs/>
          <w:lang w:val="en-US" w:eastAsia="en-AU" w:bidi="pa-IN"/>
        </w:rPr>
        <w:t>ਜਾਣਕਾਰੀ</w:t>
      </w:r>
      <w:r w:rsidRPr="00273B4C">
        <w:rPr>
          <w:rStyle w:val="ui-provider"/>
          <w:rFonts w:cs="Raavi"/>
          <w:cs/>
          <w:lang w:val="en-US" w:eastAsia="en-AU" w:bidi="pa-IN"/>
        </w:rPr>
        <w:t xml:space="preserve"> </w:t>
      </w:r>
      <w:r w:rsidRPr="00273B4C">
        <w:rPr>
          <w:rStyle w:val="ui-provider"/>
          <w:rFonts w:cs="Raavi" w:hint="cs"/>
          <w:cs/>
          <w:lang w:val="en-US" w:eastAsia="en-AU" w:bidi="pa-IN"/>
        </w:rPr>
        <w:t>ਨੂੰ</w:t>
      </w:r>
      <w:r w:rsidRPr="00273B4C">
        <w:rPr>
          <w:rStyle w:val="ui-provider"/>
          <w:rFonts w:cs="Raavi"/>
          <w:cs/>
          <w:lang w:val="en-US" w:eastAsia="en-AU" w:bidi="pa-IN"/>
        </w:rPr>
        <w:t xml:space="preserve"> </w:t>
      </w:r>
      <w:r w:rsidRPr="00273B4C">
        <w:rPr>
          <w:rStyle w:val="ui-provider"/>
          <w:rFonts w:cs="Raavi" w:hint="cs"/>
          <w:cs/>
          <w:lang w:val="en-US" w:eastAsia="en-AU" w:bidi="pa-IN"/>
        </w:rPr>
        <w:t>ਸਾਡੇ</w:t>
      </w:r>
      <w:r w:rsidRPr="00273B4C">
        <w:rPr>
          <w:rStyle w:val="ui-provider"/>
          <w:rFonts w:cs="Raavi"/>
          <w:cs/>
          <w:lang w:val="en-US" w:eastAsia="en-AU" w:bidi="pa-IN"/>
        </w:rPr>
        <w:t xml:space="preserve"> </w:t>
      </w:r>
      <w:r w:rsidRPr="00273B4C">
        <w:rPr>
          <w:rStyle w:val="ui-provider"/>
          <w:rFonts w:cs="Raavi" w:hint="cs"/>
          <w:cs/>
          <w:lang w:val="en-US" w:eastAsia="en-AU" w:bidi="pa-IN"/>
        </w:rPr>
        <w:t>ਪ੍ਰਸ਼ਾਸਨਿਕ</w:t>
      </w:r>
      <w:r w:rsidRPr="00273B4C">
        <w:rPr>
          <w:rStyle w:val="ui-provider"/>
          <w:rFonts w:cs="Raavi"/>
          <w:cs/>
          <w:lang w:val="en-US" w:eastAsia="en-AU" w:bidi="pa-IN"/>
        </w:rPr>
        <w:t xml:space="preserve"> </w:t>
      </w:r>
      <w:r w:rsidRPr="00273B4C">
        <w:rPr>
          <w:rStyle w:val="ui-provider"/>
          <w:rFonts w:cs="Raavi" w:hint="cs"/>
          <w:cs/>
          <w:lang w:val="en-US" w:eastAsia="en-AU" w:bidi="pa-IN"/>
        </w:rPr>
        <w:t>ਸਟਾਫ਼</w:t>
      </w:r>
      <w:r w:rsidRPr="00273B4C">
        <w:rPr>
          <w:rStyle w:val="ui-provider"/>
          <w:rFonts w:cs="Raavi"/>
          <w:cs/>
          <w:lang w:val="en-US" w:eastAsia="en-AU" w:bidi="pa-IN"/>
        </w:rPr>
        <w:t xml:space="preserve"> </w:t>
      </w:r>
      <w:r w:rsidRPr="00273B4C">
        <w:rPr>
          <w:rStyle w:val="ui-provider"/>
          <w:rFonts w:cs="Raavi" w:hint="cs"/>
          <w:cs/>
          <w:lang w:val="en-US" w:eastAsia="en-AU" w:bidi="pa-IN"/>
        </w:rPr>
        <w:t>ਦੁਆਰਾ</w:t>
      </w:r>
      <w:r w:rsidRPr="00273B4C">
        <w:rPr>
          <w:rStyle w:val="ui-provider"/>
          <w:rFonts w:cs="Raavi"/>
          <w:cs/>
          <w:lang w:val="en-US" w:eastAsia="en-AU" w:bidi="pa-IN"/>
        </w:rPr>
        <w:t xml:space="preserve"> </w:t>
      </w:r>
      <w:r w:rsidRPr="00273B4C">
        <w:rPr>
          <w:rStyle w:val="ui-provider"/>
          <w:rFonts w:cs="Raavi" w:hint="cs"/>
          <w:cs/>
          <w:lang w:val="en-US" w:eastAsia="en-AU" w:bidi="pa-IN"/>
        </w:rPr>
        <w:t>ਸੰਭਾਲਿਆ</w:t>
      </w:r>
      <w:r w:rsidRPr="00273B4C">
        <w:rPr>
          <w:rStyle w:val="ui-provider"/>
          <w:rFonts w:cs="Raavi"/>
          <w:cs/>
          <w:lang w:val="en-US" w:eastAsia="en-AU" w:bidi="pa-IN"/>
        </w:rPr>
        <w:t xml:space="preserve"> </w:t>
      </w:r>
      <w:r w:rsidRPr="00273B4C">
        <w:rPr>
          <w:rStyle w:val="ui-provider"/>
          <w:rFonts w:cs="Raavi" w:hint="cs"/>
          <w:cs/>
          <w:lang w:val="en-US" w:eastAsia="en-AU" w:bidi="pa-IN"/>
        </w:rPr>
        <w:t>ਜਾਵੇਗਾ।</w:t>
      </w:r>
      <w:r w:rsidRPr="00273B4C">
        <w:rPr>
          <w:rStyle w:val="ui-provider"/>
          <w:rFonts w:cs="Raavi"/>
          <w:cs/>
          <w:lang w:val="en-US" w:eastAsia="en-AU" w:bidi="pa-IN"/>
        </w:rPr>
        <w:t xml:space="preserve"> </w:t>
      </w:r>
      <w:r w:rsidRPr="00273B4C">
        <w:rPr>
          <w:rStyle w:val="ui-provider"/>
          <w:rFonts w:cs="Raavi" w:hint="cs"/>
          <w:cs/>
          <w:lang w:val="en-US" w:eastAsia="en-AU" w:bidi="pa-IN"/>
        </w:rPr>
        <w:t>ਇਹ</w:t>
      </w:r>
      <w:r w:rsidRPr="00273B4C">
        <w:rPr>
          <w:rStyle w:val="ui-provider"/>
          <w:rFonts w:cs="Raavi"/>
          <w:cs/>
          <w:lang w:val="en-US" w:eastAsia="en-AU" w:bidi="pa-IN"/>
        </w:rPr>
        <w:t xml:space="preserve"> </w:t>
      </w:r>
      <w:r w:rsidRPr="00273B4C">
        <w:rPr>
          <w:rStyle w:val="ui-provider"/>
          <w:rFonts w:cs="Raavi" w:hint="cs"/>
          <w:cs/>
          <w:lang w:val="en-US" w:eastAsia="en-AU" w:bidi="pa-IN"/>
        </w:rPr>
        <w:t>ਜਾਣਨ</w:t>
      </w:r>
      <w:r w:rsidRPr="00273B4C">
        <w:rPr>
          <w:rStyle w:val="ui-provider"/>
          <w:rFonts w:cs="Raavi"/>
          <w:cs/>
          <w:lang w:val="en-US" w:eastAsia="en-AU" w:bidi="pa-IN"/>
        </w:rPr>
        <w:t xml:space="preserve"> </w:t>
      </w:r>
      <w:r w:rsidRPr="00273B4C">
        <w:rPr>
          <w:rStyle w:val="ui-provider"/>
          <w:rFonts w:cs="Raavi" w:hint="cs"/>
          <w:cs/>
          <w:lang w:val="en-US" w:eastAsia="en-AU" w:bidi="pa-IN"/>
        </w:rPr>
        <w:t>ਲਈ</w:t>
      </w:r>
      <w:r w:rsidRPr="00273B4C">
        <w:rPr>
          <w:rStyle w:val="ui-provider"/>
          <w:rFonts w:cs="Raavi"/>
          <w:cs/>
          <w:lang w:val="en-US" w:eastAsia="en-AU" w:bidi="pa-IN"/>
        </w:rPr>
        <w:t xml:space="preserve"> </w:t>
      </w:r>
      <w:r w:rsidRPr="00273B4C">
        <w:rPr>
          <w:rStyle w:val="ui-provider"/>
          <w:rFonts w:cs="Raavi" w:hint="cs"/>
          <w:cs/>
          <w:lang w:val="en-US" w:eastAsia="en-AU" w:bidi="pa-IN"/>
        </w:rPr>
        <w:t>ਕਿ</w:t>
      </w:r>
      <w:r w:rsidRPr="00273B4C">
        <w:rPr>
          <w:rStyle w:val="ui-provider"/>
          <w:rFonts w:cs="Raavi"/>
          <w:cs/>
          <w:lang w:val="en-US" w:eastAsia="en-AU" w:bidi="pa-IN"/>
        </w:rPr>
        <w:t xml:space="preserve"> </w:t>
      </w:r>
      <w:r w:rsidRPr="00273B4C">
        <w:rPr>
          <w:rStyle w:val="ui-provider"/>
          <w:rFonts w:cs="Raavi" w:hint="cs"/>
          <w:cs/>
          <w:lang w:val="en-US" w:eastAsia="en-AU" w:bidi="pa-IN"/>
        </w:rPr>
        <w:t>ਅਸੀਂ</w:t>
      </w:r>
      <w:r w:rsidRPr="00273B4C">
        <w:rPr>
          <w:rStyle w:val="ui-provider"/>
          <w:rFonts w:cs="Raavi"/>
          <w:cs/>
          <w:lang w:val="en-US" w:eastAsia="en-AU" w:bidi="pa-IN"/>
        </w:rPr>
        <w:t xml:space="preserve"> </w:t>
      </w:r>
      <w:r w:rsidRPr="00273B4C">
        <w:rPr>
          <w:rStyle w:val="ui-provider"/>
          <w:rFonts w:cs="Raavi" w:hint="cs"/>
          <w:cs/>
          <w:lang w:val="en-US" w:eastAsia="en-AU" w:bidi="pa-IN"/>
        </w:rPr>
        <w:t>ਨਿੱਜੀ</w:t>
      </w:r>
      <w:r w:rsidRPr="00273B4C">
        <w:rPr>
          <w:rStyle w:val="ui-provider"/>
          <w:rFonts w:cs="Raavi"/>
          <w:cs/>
          <w:lang w:val="en-US" w:eastAsia="en-AU" w:bidi="pa-IN"/>
        </w:rPr>
        <w:t xml:space="preserve"> </w:t>
      </w:r>
      <w:r w:rsidRPr="00273B4C">
        <w:rPr>
          <w:rStyle w:val="ui-provider"/>
          <w:rFonts w:cs="Raavi" w:hint="cs"/>
          <w:cs/>
          <w:lang w:val="en-US" w:eastAsia="en-AU" w:bidi="pa-IN"/>
        </w:rPr>
        <w:t>ਜਾਣਕਾਰੀ</w:t>
      </w:r>
      <w:r w:rsidRPr="00273B4C">
        <w:rPr>
          <w:rStyle w:val="ui-provider"/>
          <w:rFonts w:cs="Raavi"/>
          <w:cs/>
          <w:lang w:val="en-US" w:eastAsia="en-AU" w:bidi="pa-IN"/>
        </w:rPr>
        <w:t xml:space="preserve"> </w:t>
      </w:r>
      <w:r w:rsidRPr="00273B4C">
        <w:rPr>
          <w:rStyle w:val="ui-provider"/>
          <w:rFonts w:cs="Raavi" w:hint="cs"/>
          <w:cs/>
          <w:lang w:val="en-US" w:eastAsia="en-AU" w:bidi="pa-IN"/>
        </w:rPr>
        <w:t>ਨੂੰ</w:t>
      </w:r>
      <w:r w:rsidRPr="00273B4C">
        <w:rPr>
          <w:rStyle w:val="ui-provider"/>
          <w:rFonts w:cs="Raavi"/>
          <w:cs/>
          <w:lang w:val="en-US" w:eastAsia="en-AU" w:bidi="pa-IN"/>
        </w:rPr>
        <w:t xml:space="preserve"> </w:t>
      </w:r>
      <w:r w:rsidRPr="00273B4C">
        <w:rPr>
          <w:rStyle w:val="ui-provider"/>
          <w:rFonts w:cs="Raavi" w:hint="cs"/>
          <w:cs/>
          <w:lang w:val="en-US" w:eastAsia="en-AU" w:bidi="pa-IN"/>
        </w:rPr>
        <w:t>ਕਿਵੇਂ</w:t>
      </w:r>
      <w:r w:rsidRPr="00273B4C">
        <w:rPr>
          <w:rStyle w:val="ui-provider"/>
          <w:rFonts w:cs="Raavi"/>
          <w:cs/>
          <w:lang w:val="en-US" w:eastAsia="en-AU" w:bidi="pa-IN"/>
        </w:rPr>
        <w:t xml:space="preserve"> </w:t>
      </w:r>
      <w:r w:rsidRPr="00273B4C">
        <w:rPr>
          <w:rStyle w:val="ui-provider"/>
          <w:rFonts w:cs="Raavi" w:hint="cs"/>
          <w:cs/>
          <w:lang w:val="en-US" w:eastAsia="en-AU" w:bidi="pa-IN"/>
        </w:rPr>
        <w:t>ਸੰਭਾਲਦੇ</w:t>
      </w:r>
      <w:r w:rsidRPr="00273B4C">
        <w:rPr>
          <w:rStyle w:val="ui-provider"/>
          <w:rFonts w:cs="Raavi"/>
          <w:cs/>
          <w:lang w:val="en-US" w:eastAsia="en-AU" w:bidi="pa-IN"/>
        </w:rPr>
        <w:t xml:space="preserve"> </w:t>
      </w:r>
      <w:r w:rsidRPr="00273B4C">
        <w:rPr>
          <w:rStyle w:val="ui-provider"/>
          <w:rFonts w:cs="Raavi" w:hint="cs"/>
          <w:cs/>
          <w:lang w:val="en-US" w:eastAsia="en-AU" w:bidi="pa-IN"/>
        </w:rPr>
        <w:t>ਹਾਂ</w:t>
      </w:r>
      <w:r w:rsidRPr="00273B4C">
        <w:rPr>
          <w:rStyle w:val="ui-provider"/>
          <w:rFonts w:cs="Raavi"/>
          <w:cs/>
          <w:lang w:val="en-US" w:eastAsia="en-AU" w:bidi="pa-IN"/>
        </w:rPr>
        <w:t xml:space="preserve"> </w:t>
      </w:r>
      <w:r w:rsidRPr="00273B4C">
        <w:rPr>
          <w:rStyle w:val="ui-provider"/>
          <w:rFonts w:cs="Raavi" w:hint="cs"/>
          <w:cs/>
          <w:lang w:val="en-US" w:eastAsia="en-AU" w:bidi="pa-IN"/>
        </w:rPr>
        <w:t>ਅਤੇ</w:t>
      </w:r>
      <w:r w:rsidRPr="00273B4C">
        <w:rPr>
          <w:rStyle w:val="ui-provider"/>
          <w:rFonts w:cs="Raavi"/>
          <w:cs/>
          <w:lang w:val="en-US" w:eastAsia="en-AU" w:bidi="pa-IN"/>
        </w:rPr>
        <w:t xml:space="preserve"> </w:t>
      </w:r>
      <w:r w:rsidRPr="00273B4C">
        <w:rPr>
          <w:rStyle w:val="ui-provider"/>
          <w:rFonts w:cs="Raavi" w:hint="cs"/>
          <w:cs/>
          <w:lang w:val="en-US" w:eastAsia="en-AU" w:bidi="pa-IN"/>
        </w:rPr>
        <w:t>ਤੁਹਾਡੀ</w:t>
      </w:r>
      <w:r w:rsidRPr="00273B4C">
        <w:rPr>
          <w:rStyle w:val="ui-provider"/>
          <w:rFonts w:cs="Raavi"/>
          <w:cs/>
          <w:lang w:val="en-US" w:eastAsia="en-AU" w:bidi="pa-IN"/>
        </w:rPr>
        <w:t xml:space="preserve"> </w:t>
      </w:r>
      <w:r w:rsidRPr="00273B4C">
        <w:rPr>
          <w:rStyle w:val="ui-provider"/>
          <w:rFonts w:cs="Raavi" w:hint="cs"/>
          <w:cs/>
          <w:lang w:val="en-US" w:eastAsia="en-AU" w:bidi="pa-IN"/>
        </w:rPr>
        <w:t>ਗੁਪਤਤਾ</w:t>
      </w:r>
      <w:r w:rsidRPr="00273B4C">
        <w:rPr>
          <w:rStyle w:val="ui-provider"/>
          <w:rFonts w:cs="Raavi"/>
          <w:cs/>
          <w:lang w:val="en-US" w:eastAsia="en-AU" w:bidi="pa-IN"/>
        </w:rPr>
        <w:t xml:space="preserve"> </w:t>
      </w:r>
      <w:r w:rsidRPr="00273B4C">
        <w:rPr>
          <w:rStyle w:val="ui-provider"/>
          <w:rFonts w:cs="Raavi" w:hint="cs"/>
          <w:cs/>
          <w:lang w:val="en-US" w:eastAsia="en-AU" w:bidi="pa-IN"/>
        </w:rPr>
        <w:t>ਦੀ</w:t>
      </w:r>
      <w:r w:rsidRPr="00273B4C">
        <w:rPr>
          <w:rStyle w:val="ui-provider"/>
          <w:rFonts w:cs="Raavi"/>
          <w:cs/>
          <w:lang w:val="en-US" w:eastAsia="en-AU" w:bidi="pa-IN"/>
        </w:rPr>
        <w:t xml:space="preserve"> </w:t>
      </w:r>
      <w:r w:rsidRPr="00273B4C">
        <w:rPr>
          <w:rStyle w:val="ui-provider"/>
          <w:rFonts w:cs="Raavi" w:hint="cs"/>
          <w:cs/>
          <w:lang w:val="en-US" w:eastAsia="en-AU" w:bidi="pa-IN"/>
        </w:rPr>
        <w:t>ਸੁਰੱਖਿਆ</w:t>
      </w:r>
      <w:r w:rsidRPr="00273B4C">
        <w:rPr>
          <w:rStyle w:val="ui-provider"/>
          <w:rFonts w:cs="Raavi"/>
          <w:cs/>
          <w:lang w:val="en-US" w:eastAsia="en-AU" w:bidi="pa-IN"/>
        </w:rPr>
        <w:t xml:space="preserve"> </w:t>
      </w:r>
      <w:r w:rsidRPr="00273B4C">
        <w:rPr>
          <w:rStyle w:val="ui-provider"/>
          <w:rFonts w:cs="Raavi" w:hint="cs"/>
          <w:cs/>
          <w:lang w:val="en-US" w:eastAsia="en-AU" w:bidi="pa-IN"/>
        </w:rPr>
        <w:t>ਕਰਦੇ</w:t>
      </w:r>
      <w:r w:rsidRPr="00273B4C">
        <w:rPr>
          <w:rStyle w:val="ui-provider"/>
          <w:rFonts w:cs="Raavi"/>
          <w:cs/>
          <w:lang w:val="en-US" w:eastAsia="en-AU" w:bidi="pa-IN"/>
        </w:rPr>
        <w:t xml:space="preserve"> </w:t>
      </w:r>
      <w:r w:rsidRPr="00273B4C">
        <w:rPr>
          <w:rStyle w:val="ui-provider"/>
          <w:rFonts w:cs="Raavi" w:hint="cs"/>
          <w:cs/>
          <w:lang w:val="en-US" w:eastAsia="en-AU" w:bidi="pa-IN"/>
        </w:rPr>
        <w:t>ਹਾਂ</w:t>
      </w:r>
      <w:r w:rsidRPr="00273B4C">
        <w:rPr>
          <w:rStyle w:val="ui-provider"/>
          <w:rFonts w:cs="Raavi"/>
          <w:cs/>
          <w:lang w:val="en-US" w:eastAsia="en-AU" w:bidi="pa-IN"/>
        </w:rPr>
        <w:t xml:space="preserve"> </w:t>
      </w:r>
      <w:r w:rsidRPr="00273B4C">
        <w:rPr>
          <w:rStyle w:val="ui-provider"/>
          <w:rFonts w:cs="Raavi" w:hint="cs"/>
          <w:cs/>
          <w:lang w:val="en-US" w:eastAsia="en-AU" w:bidi="pa-IN"/>
        </w:rPr>
        <w:t>ਤੁਸੀਂ</w:t>
      </w:r>
      <w:r w:rsidRPr="00273B4C">
        <w:rPr>
          <w:rStyle w:val="ui-provider"/>
          <w:rFonts w:cs="Raavi"/>
          <w:cs/>
          <w:lang w:val="en-US" w:eastAsia="en-AU" w:bidi="pa-IN"/>
        </w:rPr>
        <w:t xml:space="preserve"> </w:t>
      </w:r>
      <w:hyperlink r:id="rId16" w:history="1">
        <w:r w:rsidRPr="00064634">
          <w:rPr>
            <w:rStyle w:val="Hyperlink"/>
            <w:lang w:val="tr-TR" w:eastAsia="en-AU"/>
          </w:rPr>
          <w:t>https://www.imha.vic.gov.au/how-we-handle-personal-information</w:t>
        </w:r>
      </w:hyperlink>
      <w:r w:rsidRPr="00064634">
        <w:rPr>
          <w:rStyle w:val="ui-provider"/>
          <w:lang w:val="tr-TR" w:eastAsia="en-AU"/>
        </w:rPr>
        <w:t xml:space="preserve"> '</w:t>
      </w:r>
      <w:r w:rsidRPr="00273B4C">
        <w:rPr>
          <w:rStyle w:val="ui-provider"/>
          <w:rFonts w:cs="Raavi" w:hint="cs"/>
          <w:cs/>
          <w:lang w:val="en-US" w:eastAsia="en-AU" w:bidi="pa-IN"/>
        </w:rPr>
        <w:t>ਤੇ</w:t>
      </w:r>
      <w:r w:rsidRPr="00273B4C">
        <w:rPr>
          <w:rStyle w:val="ui-provider"/>
          <w:rFonts w:cs="Raavi"/>
          <w:cs/>
          <w:lang w:val="en-US" w:eastAsia="en-AU" w:bidi="pa-IN"/>
        </w:rPr>
        <w:t xml:space="preserve"> </w:t>
      </w:r>
      <w:r w:rsidRPr="00273B4C">
        <w:rPr>
          <w:rStyle w:val="ui-provider"/>
          <w:rFonts w:cs="Raavi" w:hint="cs"/>
          <w:cs/>
          <w:lang w:val="en-US" w:eastAsia="en-AU" w:bidi="pa-IN"/>
        </w:rPr>
        <w:t>ਜਾ</w:t>
      </w:r>
      <w:r w:rsidRPr="00273B4C">
        <w:rPr>
          <w:rStyle w:val="ui-provider"/>
          <w:rFonts w:cs="Raavi"/>
          <w:cs/>
          <w:lang w:val="en-US" w:eastAsia="en-AU" w:bidi="pa-IN"/>
        </w:rPr>
        <w:t xml:space="preserve"> </w:t>
      </w:r>
      <w:r w:rsidRPr="00273B4C">
        <w:rPr>
          <w:rStyle w:val="ui-provider"/>
          <w:rFonts w:cs="Raavi" w:hint="cs"/>
          <w:cs/>
          <w:lang w:val="en-US" w:eastAsia="en-AU" w:bidi="pa-IN"/>
        </w:rPr>
        <w:t>ਕੇ</w:t>
      </w:r>
      <w:r w:rsidRPr="00273B4C">
        <w:rPr>
          <w:rStyle w:val="ui-provider"/>
          <w:rFonts w:cs="Raavi"/>
          <w:cs/>
          <w:lang w:val="en-US" w:eastAsia="en-AU" w:bidi="pa-IN"/>
        </w:rPr>
        <w:t xml:space="preserve"> </w:t>
      </w:r>
      <w:r w:rsidRPr="00273B4C">
        <w:rPr>
          <w:rStyle w:val="ui-provider"/>
          <w:rFonts w:cs="Raavi" w:hint="cs"/>
          <w:cs/>
          <w:lang w:val="en-US" w:eastAsia="en-AU" w:bidi="pa-IN"/>
        </w:rPr>
        <w:t>ਦੇਖ</w:t>
      </w:r>
      <w:r w:rsidRPr="00273B4C">
        <w:rPr>
          <w:rStyle w:val="ui-provider"/>
          <w:rFonts w:cs="Raavi"/>
          <w:cs/>
          <w:lang w:val="en-US" w:eastAsia="en-AU" w:bidi="pa-IN"/>
        </w:rPr>
        <w:t xml:space="preserve"> </w:t>
      </w:r>
      <w:r w:rsidRPr="00273B4C">
        <w:rPr>
          <w:rStyle w:val="ui-provider"/>
          <w:rFonts w:cs="Raavi" w:hint="cs"/>
          <w:cs/>
          <w:lang w:val="en-US" w:eastAsia="en-AU" w:bidi="pa-IN"/>
        </w:rPr>
        <w:t>ਸਕਦੇ</w:t>
      </w:r>
      <w:r w:rsidRPr="00273B4C">
        <w:rPr>
          <w:rStyle w:val="ui-provider"/>
          <w:rFonts w:cs="Raavi"/>
          <w:cs/>
          <w:lang w:val="en-US" w:eastAsia="en-AU" w:bidi="pa-IN"/>
        </w:rPr>
        <w:t xml:space="preserve"> </w:t>
      </w:r>
      <w:r w:rsidRPr="00273B4C">
        <w:rPr>
          <w:rStyle w:val="ui-provider"/>
          <w:rFonts w:cs="Raavi" w:hint="cs"/>
          <w:cs/>
          <w:lang w:val="en-US" w:eastAsia="en-AU" w:bidi="pa-IN"/>
        </w:rPr>
        <w:t>ਹੋ।</w:t>
      </w:r>
    </w:p>
    <w:p w14:paraId="4B217BB2" w14:textId="4655D859" w:rsidR="000E6D7D" w:rsidRPr="000E6D7D" w:rsidRDefault="00B25E48" w:rsidP="009828AF">
      <w:pPr>
        <w:spacing w:before="240"/>
        <w:rPr>
          <w:lang w:val="en-US" w:eastAsia="en-AU"/>
        </w:rPr>
      </w:pPr>
      <w:r w:rsidRPr="00273B4C">
        <w:rPr>
          <w:rStyle w:val="ui-provider"/>
          <w:rFonts w:cs="Raavi" w:hint="cs"/>
          <w:cs/>
          <w:lang w:val="en-US" w:eastAsia="en-AU" w:bidi="pa-IN"/>
        </w:rPr>
        <w:t>ਸਾਨੂੰ</w:t>
      </w:r>
      <w:r w:rsidRPr="00273B4C">
        <w:rPr>
          <w:rStyle w:val="ui-provider"/>
          <w:rFonts w:cs="Raavi"/>
          <w:cs/>
          <w:lang w:val="en-US" w:eastAsia="en-AU" w:bidi="pa-IN"/>
        </w:rPr>
        <w:t xml:space="preserve"> </w:t>
      </w:r>
      <w:r w:rsidRPr="00273B4C">
        <w:rPr>
          <w:rStyle w:val="ui-provider"/>
          <w:rFonts w:cs="Raavi" w:hint="cs"/>
          <w:cs/>
          <w:lang w:val="en-US" w:eastAsia="en-AU" w:bidi="pa-IN"/>
        </w:rPr>
        <w:t>ਤੁਹਾਡੇ</w:t>
      </w:r>
      <w:r w:rsidRPr="00273B4C">
        <w:rPr>
          <w:rStyle w:val="ui-provider"/>
          <w:rFonts w:cs="Raavi"/>
          <w:cs/>
          <w:lang w:val="en-US" w:eastAsia="en-AU" w:bidi="pa-IN"/>
        </w:rPr>
        <w:t xml:space="preserve"> </w:t>
      </w:r>
      <w:r w:rsidRPr="00273B4C">
        <w:rPr>
          <w:rStyle w:val="ui-provider"/>
          <w:rFonts w:cs="Raavi" w:hint="cs"/>
          <w:cs/>
          <w:lang w:val="en-US" w:eastAsia="en-AU" w:bidi="pa-IN"/>
        </w:rPr>
        <w:t>ਨਾਲ</w:t>
      </w:r>
      <w:r w:rsidRPr="00273B4C">
        <w:rPr>
          <w:rStyle w:val="ui-provider"/>
          <w:rFonts w:cs="Raavi"/>
          <w:cs/>
          <w:lang w:val="en-US" w:eastAsia="en-AU" w:bidi="pa-IN"/>
        </w:rPr>
        <w:t xml:space="preserve"> </w:t>
      </w:r>
      <w:r w:rsidRPr="00273B4C">
        <w:rPr>
          <w:rStyle w:val="ui-provider"/>
          <w:rFonts w:cs="Raavi" w:hint="cs"/>
          <w:cs/>
          <w:lang w:val="en-US" w:eastAsia="en-AU" w:bidi="pa-IN"/>
        </w:rPr>
        <w:t>ਸੰਪਰਕ</w:t>
      </w:r>
      <w:r w:rsidRPr="00273B4C">
        <w:rPr>
          <w:rStyle w:val="ui-provider"/>
          <w:rFonts w:cs="Raavi"/>
          <w:cs/>
          <w:lang w:val="en-US" w:eastAsia="en-AU" w:bidi="pa-IN"/>
        </w:rPr>
        <w:t xml:space="preserve"> </w:t>
      </w:r>
      <w:r w:rsidRPr="00273B4C">
        <w:rPr>
          <w:rStyle w:val="ui-provider"/>
          <w:rFonts w:cs="Raavi" w:hint="cs"/>
          <w:cs/>
          <w:lang w:val="en-US" w:eastAsia="en-AU" w:bidi="pa-IN"/>
        </w:rPr>
        <w:t>ਨਾ</w:t>
      </w:r>
      <w:r w:rsidRPr="00273B4C">
        <w:rPr>
          <w:rStyle w:val="ui-provider"/>
          <w:rFonts w:cs="Raavi"/>
          <w:cs/>
          <w:lang w:val="en-US" w:eastAsia="en-AU" w:bidi="pa-IN"/>
        </w:rPr>
        <w:t xml:space="preserve"> </w:t>
      </w:r>
      <w:r w:rsidRPr="00273B4C">
        <w:rPr>
          <w:rStyle w:val="ui-provider"/>
          <w:rFonts w:cs="Raavi" w:hint="cs"/>
          <w:cs/>
          <w:lang w:val="en-US" w:eastAsia="en-AU" w:bidi="pa-IN"/>
        </w:rPr>
        <w:t>ਕਰਨ</w:t>
      </w:r>
      <w:r w:rsidRPr="00273B4C">
        <w:rPr>
          <w:rStyle w:val="ui-provider"/>
          <w:rFonts w:cs="Raavi"/>
          <w:cs/>
          <w:lang w:val="en-US" w:eastAsia="en-AU" w:bidi="pa-IN"/>
        </w:rPr>
        <w:t xml:space="preserve"> </w:t>
      </w:r>
      <w:r w:rsidRPr="00273B4C">
        <w:rPr>
          <w:rStyle w:val="ui-provider"/>
          <w:rFonts w:cs="Raavi" w:hint="cs"/>
          <w:cs/>
          <w:lang w:val="en-US" w:eastAsia="en-AU" w:bidi="pa-IN"/>
        </w:rPr>
        <w:t>ਬਾਰੇ</w:t>
      </w:r>
      <w:r w:rsidRPr="00273B4C">
        <w:rPr>
          <w:rStyle w:val="ui-provider"/>
          <w:rFonts w:cs="Raavi"/>
          <w:cs/>
          <w:lang w:val="en-US" w:eastAsia="en-AU" w:bidi="pa-IN"/>
        </w:rPr>
        <w:t xml:space="preserve"> </w:t>
      </w:r>
      <w:r w:rsidRPr="00273B4C">
        <w:rPr>
          <w:rStyle w:val="ui-provider"/>
          <w:rFonts w:cs="Raavi" w:hint="cs"/>
          <w:cs/>
          <w:lang w:val="en-US" w:eastAsia="en-AU" w:bidi="pa-IN"/>
        </w:rPr>
        <w:t>ਸੂਚਿਤ</w:t>
      </w:r>
      <w:r w:rsidRPr="00273B4C">
        <w:rPr>
          <w:rStyle w:val="ui-provider"/>
          <w:rFonts w:cs="Raavi"/>
          <w:cs/>
          <w:lang w:val="en-US" w:eastAsia="en-AU" w:bidi="pa-IN"/>
        </w:rPr>
        <w:t xml:space="preserve"> </w:t>
      </w:r>
      <w:r w:rsidRPr="00273B4C">
        <w:rPr>
          <w:rStyle w:val="ui-provider"/>
          <w:rFonts w:cs="Raavi" w:hint="cs"/>
          <w:cs/>
          <w:lang w:val="en-US" w:eastAsia="en-AU" w:bidi="pa-IN"/>
        </w:rPr>
        <w:t>ਕਰਨ</w:t>
      </w:r>
      <w:r w:rsidRPr="00273B4C">
        <w:rPr>
          <w:rStyle w:val="ui-provider"/>
          <w:rFonts w:cs="Raavi"/>
          <w:cs/>
          <w:lang w:val="en-US" w:eastAsia="en-AU" w:bidi="pa-IN"/>
        </w:rPr>
        <w:t xml:space="preserve"> </w:t>
      </w:r>
      <w:r w:rsidRPr="00273B4C">
        <w:rPr>
          <w:rStyle w:val="ui-provider"/>
          <w:rFonts w:cs="Raavi" w:hint="cs"/>
          <w:cs/>
          <w:lang w:val="en-US" w:eastAsia="en-AU" w:bidi="pa-IN"/>
        </w:rPr>
        <w:t>ਲਈ</w:t>
      </w:r>
      <w:r w:rsidRPr="00273B4C">
        <w:rPr>
          <w:rStyle w:val="ui-provider"/>
          <w:rFonts w:cs="Raavi"/>
          <w:cs/>
          <w:lang w:val="en-US" w:eastAsia="en-AU" w:bidi="pa-IN"/>
        </w:rPr>
        <w:t>:</w:t>
      </w:r>
      <w:r w:rsidR="000E6D7D" w:rsidRPr="000E6D7D">
        <w:rPr>
          <w:lang w:val="en-US" w:eastAsia="en-AU"/>
        </w:rPr>
        <w:t xml:space="preserve"> </w:t>
      </w:r>
    </w:p>
    <w:p w14:paraId="58B19600" w14:textId="4A1916AD" w:rsidR="004C4997" w:rsidRPr="004C4997" w:rsidRDefault="00B25E48" w:rsidP="004C4997">
      <w:pPr>
        <w:numPr>
          <w:ilvl w:val="0"/>
          <w:numId w:val="34"/>
        </w:numPr>
        <w:rPr>
          <w:lang w:val="en-US" w:eastAsia="en-AU"/>
        </w:rPr>
      </w:pPr>
      <w:hyperlink r:id="rId17" w:history="1">
        <w:r w:rsidRPr="003C64C0">
          <w:rPr>
            <w:rStyle w:val="Hyperlink"/>
            <w:rFonts w:cs="Raavi"/>
            <w:lang w:eastAsia="en-AU" w:bidi="pa-IN"/>
          </w:rPr>
          <w:t>03 9093 3701</w:t>
        </w:r>
      </w:hyperlink>
      <w:r w:rsidRPr="00544D10">
        <w:rPr>
          <w:rStyle w:val="ui-provider"/>
          <w:rFonts w:cs="Raavi"/>
          <w:lang w:val="en-US" w:eastAsia="en-AU" w:bidi="pa-IN"/>
        </w:rPr>
        <w:t>'</w:t>
      </w:r>
      <w:r w:rsidRPr="00273B4C">
        <w:rPr>
          <w:rStyle w:val="ui-provider"/>
          <w:rFonts w:cs="Raavi" w:hint="cs"/>
          <w:cs/>
          <w:lang w:val="en-US" w:eastAsia="en-AU" w:bidi="pa-IN"/>
        </w:rPr>
        <w:t>ਤੇ</w:t>
      </w:r>
      <w:r w:rsidRPr="00273B4C">
        <w:rPr>
          <w:rStyle w:val="ui-provider"/>
          <w:rFonts w:cs="Raavi"/>
          <w:cs/>
          <w:lang w:val="en-US" w:eastAsia="en-AU" w:bidi="pa-IN"/>
        </w:rPr>
        <w:t xml:space="preserve"> </w:t>
      </w:r>
      <w:r w:rsidRPr="00273B4C">
        <w:rPr>
          <w:rStyle w:val="ui-provider"/>
          <w:rFonts w:cs="Raavi" w:hint="cs"/>
          <w:cs/>
          <w:lang w:val="en-US" w:eastAsia="en-AU" w:bidi="pa-IN"/>
        </w:rPr>
        <w:t>ਫ਼ੋਨ</w:t>
      </w:r>
      <w:r w:rsidRPr="00273B4C">
        <w:rPr>
          <w:rStyle w:val="ui-provider"/>
          <w:rFonts w:cs="Raavi"/>
          <w:cs/>
          <w:lang w:val="en-US" w:eastAsia="en-AU" w:bidi="pa-IN"/>
        </w:rPr>
        <w:t xml:space="preserve"> </w:t>
      </w:r>
      <w:r w:rsidRPr="00273B4C">
        <w:rPr>
          <w:rStyle w:val="ui-provider"/>
          <w:rFonts w:cs="Raavi" w:hint="cs"/>
          <w:cs/>
          <w:lang w:val="en-US" w:eastAsia="en-AU" w:bidi="pa-IN"/>
        </w:rPr>
        <w:t>ਕਰੋ</w:t>
      </w:r>
    </w:p>
    <w:p w14:paraId="2FD471B1" w14:textId="2A10DD0B" w:rsidR="004C4997" w:rsidRPr="004C4997" w:rsidRDefault="00B25E48" w:rsidP="004C4997">
      <w:pPr>
        <w:numPr>
          <w:ilvl w:val="0"/>
          <w:numId w:val="34"/>
        </w:numPr>
        <w:rPr>
          <w:lang w:val="en-US" w:eastAsia="en-AU"/>
        </w:rPr>
      </w:pPr>
      <w:r w:rsidRPr="00544D10">
        <w:rPr>
          <w:rStyle w:val="ui-provider"/>
          <w:rFonts w:cs="Raavi"/>
          <w:lang w:val="en-US" w:eastAsia="en-AU" w:bidi="pa-IN"/>
        </w:rPr>
        <w:lastRenderedPageBreak/>
        <w:t xml:space="preserve">opt-out form </w:t>
      </w:r>
      <w:r w:rsidRPr="00273B4C">
        <w:rPr>
          <w:rStyle w:val="ui-provider"/>
          <w:rFonts w:cs="Raavi" w:hint="cs"/>
          <w:cs/>
          <w:lang w:val="en-US" w:eastAsia="en-AU" w:bidi="pa-IN"/>
        </w:rPr>
        <w:t>ਭਰਨ</w:t>
      </w:r>
      <w:r w:rsidRPr="00273B4C">
        <w:rPr>
          <w:rStyle w:val="ui-provider"/>
          <w:rFonts w:cs="Raavi"/>
          <w:cs/>
          <w:lang w:val="en-US" w:eastAsia="en-AU" w:bidi="pa-IN"/>
        </w:rPr>
        <w:t xml:space="preserve"> </w:t>
      </w:r>
      <w:r w:rsidRPr="00273B4C">
        <w:rPr>
          <w:rStyle w:val="ui-provider"/>
          <w:rFonts w:cs="Raavi" w:hint="cs"/>
          <w:cs/>
          <w:lang w:val="en-US" w:eastAsia="en-AU" w:bidi="pa-IN"/>
        </w:rPr>
        <w:t>ਲਈ</w:t>
      </w:r>
      <w:r w:rsidRPr="00273B4C">
        <w:rPr>
          <w:rStyle w:val="ui-provider"/>
          <w:rFonts w:cs="Raavi"/>
          <w:cs/>
          <w:lang w:val="en-US" w:eastAsia="en-AU" w:bidi="pa-IN"/>
        </w:rPr>
        <w:t xml:space="preserve"> </w:t>
      </w:r>
      <w:hyperlink r:id="rId18" w:history="1">
        <w:r w:rsidRPr="00251D88">
          <w:rPr>
            <w:rStyle w:val="Hyperlink"/>
            <w:rFonts w:cs="Raavi"/>
            <w:lang w:val="en-US" w:eastAsia="en-AU" w:bidi="pa-IN"/>
          </w:rPr>
          <w:t>www.imha.vic.gov.au/optout</w:t>
        </w:r>
      </w:hyperlink>
      <w:r>
        <w:rPr>
          <w:rStyle w:val="ui-provider"/>
          <w:rFonts w:cs="Raavi"/>
          <w:lang w:val="en-US" w:eastAsia="en-AU" w:bidi="pa-IN"/>
        </w:rPr>
        <w:t xml:space="preserve"> </w:t>
      </w:r>
      <w:r w:rsidRPr="00544D10">
        <w:rPr>
          <w:rStyle w:val="ui-provider"/>
          <w:rFonts w:cs="Raavi"/>
          <w:lang w:val="en-US" w:eastAsia="en-AU" w:bidi="pa-IN"/>
        </w:rPr>
        <w:t>'</w:t>
      </w:r>
      <w:r w:rsidRPr="00273B4C">
        <w:rPr>
          <w:rStyle w:val="ui-provider"/>
          <w:rFonts w:cs="Raavi" w:hint="cs"/>
          <w:cs/>
          <w:lang w:val="en-US" w:eastAsia="en-AU" w:bidi="pa-IN"/>
        </w:rPr>
        <w:t>ਤੇ</w:t>
      </w:r>
      <w:r w:rsidRPr="00273B4C">
        <w:rPr>
          <w:rStyle w:val="ui-provider"/>
          <w:rFonts w:cs="Raavi"/>
          <w:cs/>
          <w:lang w:val="en-US" w:eastAsia="en-AU" w:bidi="pa-IN"/>
        </w:rPr>
        <w:t xml:space="preserve"> </w:t>
      </w:r>
      <w:r w:rsidRPr="00273B4C">
        <w:rPr>
          <w:rStyle w:val="ui-provider"/>
          <w:rFonts w:cs="Raavi" w:hint="cs"/>
          <w:cs/>
          <w:lang w:val="en-US" w:eastAsia="en-AU" w:bidi="pa-IN"/>
        </w:rPr>
        <w:t>ਜਾਓ</w:t>
      </w:r>
      <w:r w:rsidR="004C4997" w:rsidRPr="004C4997">
        <w:rPr>
          <w:lang w:val="en-US" w:eastAsia="en-AU"/>
        </w:rPr>
        <w:t xml:space="preserve"> </w:t>
      </w:r>
    </w:p>
    <w:p w14:paraId="597CDB45" w14:textId="59EACDE1" w:rsidR="000E6D7D" w:rsidRPr="004C4997" w:rsidRDefault="00B25E48" w:rsidP="004C4997">
      <w:pPr>
        <w:numPr>
          <w:ilvl w:val="0"/>
          <w:numId w:val="34"/>
        </w:numPr>
        <w:rPr>
          <w:lang w:val="en-US" w:eastAsia="en-AU"/>
        </w:rPr>
      </w:pPr>
      <w:r w:rsidRPr="00273B4C">
        <w:rPr>
          <w:rStyle w:val="ui-provider"/>
          <w:rFonts w:cs="Raavi" w:hint="cs"/>
          <w:cs/>
          <w:lang w:val="en-US" w:eastAsia="en-AU" w:bidi="pa-IN"/>
        </w:rPr>
        <w:t>ਹੇਠਾਂ</w:t>
      </w:r>
      <w:r w:rsidRPr="00273B4C">
        <w:rPr>
          <w:rStyle w:val="ui-provider"/>
          <w:rFonts w:cs="Raavi"/>
          <w:cs/>
          <w:lang w:val="en-US" w:eastAsia="en-AU" w:bidi="pa-IN"/>
        </w:rPr>
        <w:t xml:space="preserve"> </w:t>
      </w:r>
      <w:r w:rsidRPr="00273B4C">
        <w:rPr>
          <w:rStyle w:val="ui-provider"/>
          <w:rFonts w:cs="Raavi" w:hint="cs"/>
          <w:cs/>
          <w:lang w:val="en-US" w:eastAsia="en-AU" w:bidi="pa-IN"/>
        </w:rPr>
        <w:t>ਦਿੱਤੇ</w:t>
      </w:r>
      <w:r w:rsidRPr="00273B4C">
        <w:rPr>
          <w:rStyle w:val="ui-provider"/>
          <w:rFonts w:cs="Raavi"/>
          <w:cs/>
          <w:lang w:val="en-US" w:eastAsia="en-AU" w:bidi="pa-IN"/>
        </w:rPr>
        <w:t xml:space="preserve"> </w:t>
      </w:r>
      <w:r w:rsidRPr="00273B4C">
        <w:rPr>
          <w:rStyle w:val="ui-provider"/>
          <w:rFonts w:cs="Raavi" w:hint="cs"/>
          <w:cs/>
          <w:lang w:val="en-US" w:eastAsia="en-AU" w:bidi="pa-IN"/>
        </w:rPr>
        <w:t>ਫਾਰਮ</w:t>
      </w:r>
      <w:r w:rsidRPr="00273B4C">
        <w:rPr>
          <w:rStyle w:val="ui-provider"/>
          <w:rFonts w:cs="Raavi"/>
          <w:cs/>
          <w:lang w:val="en-US" w:eastAsia="en-AU" w:bidi="pa-IN"/>
        </w:rPr>
        <w:t xml:space="preserve"> </w:t>
      </w:r>
      <w:r w:rsidRPr="00273B4C">
        <w:rPr>
          <w:rStyle w:val="ui-provider"/>
          <w:rFonts w:cs="Raavi" w:hint="cs"/>
          <w:cs/>
          <w:lang w:val="en-US" w:eastAsia="en-AU" w:bidi="pa-IN"/>
        </w:rPr>
        <w:t>ਨੂੰ</w:t>
      </w:r>
      <w:r w:rsidRPr="00273B4C">
        <w:rPr>
          <w:rStyle w:val="ui-provider"/>
          <w:rFonts w:cs="Raavi"/>
          <w:cs/>
          <w:lang w:val="en-US" w:eastAsia="en-AU" w:bidi="pa-IN"/>
        </w:rPr>
        <w:t xml:space="preserve"> </w:t>
      </w:r>
      <w:r w:rsidRPr="00273B4C">
        <w:rPr>
          <w:rStyle w:val="ui-provider"/>
          <w:rFonts w:cs="Raavi" w:hint="cs"/>
          <w:cs/>
          <w:lang w:val="en-US" w:eastAsia="en-AU" w:bidi="pa-IN"/>
        </w:rPr>
        <w:t>ਭਰੋ</w:t>
      </w:r>
      <w:r w:rsidRPr="00273B4C">
        <w:rPr>
          <w:rStyle w:val="ui-provider"/>
          <w:rFonts w:cs="Raavi"/>
          <w:cs/>
          <w:lang w:val="en-US" w:eastAsia="en-AU" w:bidi="pa-IN"/>
        </w:rPr>
        <w:t xml:space="preserve"> </w:t>
      </w:r>
      <w:r w:rsidRPr="00273B4C">
        <w:rPr>
          <w:rStyle w:val="ui-provider"/>
          <w:rFonts w:cs="Raavi" w:hint="cs"/>
          <w:cs/>
          <w:lang w:val="en-US" w:eastAsia="en-AU" w:bidi="pa-IN"/>
        </w:rPr>
        <w:t>ਅਤੇ</w:t>
      </w:r>
      <w:r w:rsidRPr="00273B4C">
        <w:rPr>
          <w:rStyle w:val="ui-provider"/>
          <w:rFonts w:cs="Raavi"/>
          <w:cs/>
          <w:lang w:val="en-US" w:eastAsia="en-AU" w:bidi="pa-IN"/>
        </w:rPr>
        <w:t xml:space="preserve"> </w:t>
      </w:r>
      <w:r w:rsidRPr="00273B4C">
        <w:rPr>
          <w:rStyle w:val="ui-provider"/>
          <w:rFonts w:cs="Raavi" w:hint="cs"/>
          <w:cs/>
          <w:lang w:val="en-US" w:eastAsia="en-AU" w:bidi="pa-IN"/>
        </w:rPr>
        <w:t>ਇਸਨੂੰ</w:t>
      </w:r>
      <w:r w:rsidRPr="00273B4C">
        <w:rPr>
          <w:rStyle w:val="ui-provider"/>
          <w:rFonts w:cs="Raavi"/>
          <w:cs/>
          <w:lang w:val="en-US" w:eastAsia="en-AU" w:bidi="pa-IN"/>
        </w:rPr>
        <w:t xml:space="preserve"> </w:t>
      </w:r>
      <w:hyperlink r:id="rId19" w:history="1">
        <w:r w:rsidR="00CE4752">
          <w:rPr>
            <w:rStyle w:val="Hyperlink"/>
            <w:rFonts w:cs="Raavi"/>
            <w:lang w:val="en-US" w:eastAsia="en-AU" w:bidi="pa-IN"/>
          </w:rPr>
          <w:t>admin@imha.vic.gov.au</w:t>
        </w:r>
      </w:hyperlink>
      <w:r>
        <w:rPr>
          <w:rStyle w:val="ui-provider"/>
          <w:rFonts w:cs="Raavi"/>
          <w:lang w:val="en-US" w:eastAsia="en-AU" w:bidi="pa-IN"/>
        </w:rPr>
        <w:t xml:space="preserve"> </w:t>
      </w:r>
      <w:r w:rsidRPr="00273B4C">
        <w:rPr>
          <w:rStyle w:val="ui-provider"/>
          <w:rFonts w:cs="Raavi" w:hint="cs"/>
          <w:cs/>
          <w:lang w:val="en-US" w:eastAsia="en-AU" w:bidi="pa-IN"/>
        </w:rPr>
        <w:t>ਜਾਂ</w:t>
      </w:r>
      <w:r w:rsidRPr="00273B4C">
        <w:rPr>
          <w:rStyle w:val="ui-provider"/>
          <w:rFonts w:cs="Raavi"/>
          <w:cs/>
          <w:lang w:val="en-US" w:eastAsia="en-AU" w:bidi="pa-IN"/>
        </w:rPr>
        <w:t xml:space="preserve"> </w:t>
      </w:r>
      <w:r w:rsidRPr="00273B4C">
        <w:rPr>
          <w:rStyle w:val="ui-provider"/>
          <w:rFonts w:cs="Raavi" w:hint="cs"/>
          <w:cs/>
          <w:lang w:val="en-US" w:eastAsia="en-AU" w:bidi="pa-IN"/>
        </w:rPr>
        <w:t>ਡਾਕ</w:t>
      </w:r>
      <w:r w:rsidRPr="00273B4C">
        <w:rPr>
          <w:rStyle w:val="ui-provider"/>
          <w:rFonts w:cs="Raavi"/>
          <w:cs/>
          <w:lang w:val="en-US" w:eastAsia="en-AU" w:bidi="pa-IN"/>
        </w:rPr>
        <w:t xml:space="preserve"> </w:t>
      </w:r>
      <w:r w:rsidRPr="00273B4C">
        <w:rPr>
          <w:rStyle w:val="ui-provider"/>
          <w:rFonts w:cs="Raavi" w:hint="cs"/>
          <w:cs/>
          <w:lang w:val="en-US" w:eastAsia="en-AU" w:bidi="pa-IN"/>
        </w:rPr>
        <w:t>ਰਾਹੀਂ</w:t>
      </w:r>
      <w:r w:rsidRPr="00273B4C">
        <w:rPr>
          <w:rStyle w:val="ui-provider"/>
          <w:rFonts w:cs="Raavi"/>
          <w:cs/>
          <w:lang w:val="en-US" w:eastAsia="en-AU" w:bidi="pa-IN"/>
        </w:rPr>
        <w:t xml:space="preserve"> </w:t>
      </w:r>
      <w:r w:rsidRPr="00273B4C">
        <w:rPr>
          <w:rStyle w:val="ui-provider"/>
          <w:rFonts w:cs="Raavi" w:hint="cs"/>
          <w:cs/>
          <w:lang w:val="en-US" w:eastAsia="en-AU" w:bidi="pa-IN"/>
        </w:rPr>
        <w:t>ਭੇਜੋ</w:t>
      </w:r>
      <w:r w:rsidRPr="00273B4C">
        <w:rPr>
          <w:rStyle w:val="ui-provider"/>
          <w:rFonts w:cs="Raavi"/>
          <w:cs/>
          <w:lang w:val="en-US" w:eastAsia="en-AU" w:bidi="pa-IN"/>
        </w:rPr>
        <w:t>:</w:t>
      </w:r>
    </w:p>
    <w:p w14:paraId="25F4CBE5" w14:textId="77777777" w:rsidR="000E6D7D" w:rsidRPr="000E6D7D" w:rsidRDefault="000E6D7D" w:rsidP="0014605F">
      <w:pPr>
        <w:spacing w:before="240"/>
        <w:rPr>
          <w:lang w:val="en-US" w:eastAsia="en-AU"/>
        </w:rPr>
      </w:pPr>
      <w:r w:rsidRPr="000E6D7D">
        <w:rPr>
          <w:lang w:val="en-US" w:eastAsia="en-AU"/>
        </w:rPr>
        <w:t>Independent Mental Health Advocacy</w:t>
      </w:r>
    </w:p>
    <w:p w14:paraId="3B3EE443" w14:textId="7E12BCF5" w:rsidR="000E6D7D" w:rsidRPr="000E6D7D" w:rsidRDefault="000E6D7D" w:rsidP="000E6D7D">
      <w:pPr>
        <w:rPr>
          <w:lang w:val="en-US" w:eastAsia="en-AU"/>
        </w:rPr>
      </w:pPr>
      <w:r w:rsidRPr="000E6D7D">
        <w:rPr>
          <w:lang w:val="en-US" w:eastAsia="en-AU"/>
        </w:rPr>
        <w:t>GPO Box 4380</w:t>
      </w:r>
    </w:p>
    <w:p w14:paraId="76C7B088" w14:textId="77777777" w:rsidR="000E6D7D" w:rsidRPr="000E6D7D" w:rsidRDefault="000E6D7D" w:rsidP="000E6D7D">
      <w:pPr>
        <w:rPr>
          <w:lang w:val="en-US" w:eastAsia="en-AU"/>
        </w:rPr>
      </w:pPr>
      <w:r w:rsidRPr="000E6D7D">
        <w:rPr>
          <w:lang w:val="en-US" w:eastAsia="en-AU"/>
        </w:rPr>
        <w:t>Melbourne VIC 3001</w:t>
      </w:r>
    </w:p>
    <w:p w14:paraId="65CC5B92" w14:textId="06997431" w:rsidR="000E6D7D" w:rsidRPr="00203963" w:rsidRDefault="00B25E48" w:rsidP="00203963">
      <w:pPr>
        <w:pStyle w:val="ListParagraph"/>
        <w:numPr>
          <w:ilvl w:val="0"/>
          <w:numId w:val="34"/>
        </w:numPr>
        <w:rPr>
          <w:lang w:val="en-US" w:eastAsia="en-AU"/>
        </w:rPr>
      </w:pPr>
      <w:r w:rsidRPr="00273B4C">
        <w:rPr>
          <w:rStyle w:val="ui-provider"/>
          <w:rFonts w:cs="Raavi" w:hint="cs"/>
          <w:cs/>
          <w:lang w:val="en-US" w:eastAsia="en-AU" w:bidi="pa-IN"/>
        </w:rPr>
        <w:t>ਹੇਠਾਂ</w:t>
      </w:r>
      <w:r w:rsidRPr="00273B4C">
        <w:rPr>
          <w:rStyle w:val="ui-provider"/>
          <w:rFonts w:cs="Raavi"/>
          <w:cs/>
          <w:lang w:val="en-US" w:eastAsia="en-AU" w:bidi="pa-IN"/>
        </w:rPr>
        <w:t xml:space="preserve"> </w:t>
      </w:r>
      <w:r w:rsidRPr="00273B4C">
        <w:rPr>
          <w:rStyle w:val="ui-provider"/>
          <w:rFonts w:cs="Raavi" w:hint="cs"/>
          <w:cs/>
          <w:lang w:val="en-US" w:eastAsia="en-AU" w:bidi="pa-IN"/>
        </w:rPr>
        <w:t>ਦਿੱਤੇ</w:t>
      </w:r>
      <w:r w:rsidRPr="00273B4C">
        <w:rPr>
          <w:rStyle w:val="ui-provider"/>
          <w:rFonts w:cs="Raavi"/>
          <w:cs/>
          <w:lang w:val="en-US" w:eastAsia="en-AU" w:bidi="pa-IN"/>
        </w:rPr>
        <w:t xml:space="preserve"> </w:t>
      </w:r>
      <w:r w:rsidRPr="00273B4C">
        <w:rPr>
          <w:rStyle w:val="ui-provider"/>
          <w:rFonts w:cs="Raavi" w:hint="cs"/>
          <w:cs/>
          <w:lang w:val="en-US" w:eastAsia="en-AU" w:bidi="pa-IN"/>
        </w:rPr>
        <w:t>ਸਹਿਮਤੀ</w:t>
      </w:r>
      <w:r w:rsidRPr="00273B4C">
        <w:rPr>
          <w:rStyle w:val="ui-provider"/>
          <w:rFonts w:cs="Raavi"/>
          <w:cs/>
          <w:lang w:val="en-US" w:eastAsia="en-AU" w:bidi="pa-IN"/>
        </w:rPr>
        <w:t xml:space="preserve"> </w:t>
      </w:r>
      <w:r w:rsidRPr="00273B4C">
        <w:rPr>
          <w:rStyle w:val="ui-provider"/>
          <w:rFonts w:cs="Raavi" w:hint="cs"/>
          <w:cs/>
          <w:lang w:val="en-US" w:eastAsia="en-AU" w:bidi="pa-IN"/>
        </w:rPr>
        <w:t>ਬਿਆਨ</w:t>
      </w:r>
      <w:r w:rsidRPr="00273B4C">
        <w:rPr>
          <w:rStyle w:val="ui-provider"/>
          <w:rFonts w:cs="Raavi"/>
          <w:cs/>
          <w:lang w:val="en-US" w:eastAsia="en-AU" w:bidi="pa-IN"/>
        </w:rPr>
        <w:t xml:space="preserve"> </w:t>
      </w:r>
      <w:r w:rsidRPr="00273B4C">
        <w:rPr>
          <w:rStyle w:val="ui-provider"/>
          <w:rFonts w:cs="Raavi" w:hint="cs"/>
          <w:cs/>
          <w:lang w:val="en-US" w:eastAsia="en-AU" w:bidi="pa-IN"/>
        </w:rPr>
        <w:t>ਅਤੇ</w:t>
      </w:r>
      <w:r w:rsidRPr="00273B4C">
        <w:rPr>
          <w:rStyle w:val="ui-provider"/>
          <w:rFonts w:cs="Raavi"/>
          <w:cs/>
          <w:lang w:val="en-US" w:eastAsia="en-AU" w:bidi="pa-IN"/>
        </w:rPr>
        <w:t xml:space="preserve"> </w:t>
      </w:r>
      <w:r w:rsidRPr="00273B4C">
        <w:rPr>
          <w:rStyle w:val="ui-provider"/>
          <w:rFonts w:cs="Raavi" w:hint="cs"/>
          <w:cs/>
          <w:lang w:val="en-US" w:eastAsia="en-AU" w:bidi="pa-IN"/>
        </w:rPr>
        <w:t>ਜਾਣਕਾਰੀ</w:t>
      </w:r>
      <w:r w:rsidRPr="00273B4C">
        <w:rPr>
          <w:rStyle w:val="ui-provider"/>
          <w:rFonts w:cs="Raavi"/>
          <w:cs/>
          <w:lang w:val="en-US" w:eastAsia="en-AU" w:bidi="pa-IN"/>
        </w:rPr>
        <w:t xml:space="preserve"> </w:t>
      </w:r>
      <w:r w:rsidRPr="00273B4C">
        <w:rPr>
          <w:rStyle w:val="ui-provider"/>
          <w:rFonts w:cs="Raavi" w:hint="cs"/>
          <w:cs/>
          <w:lang w:val="en-US" w:eastAsia="en-AU" w:bidi="pa-IN"/>
        </w:rPr>
        <w:t>ਦੇ</w:t>
      </w:r>
      <w:r w:rsidRPr="00273B4C">
        <w:rPr>
          <w:rStyle w:val="ui-provider"/>
          <w:rFonts w:cs="Raavi"/>
          <w:cs/>
          <w:lang w:val="en-US" w:eastAsia="en-AU" w:bidi="pa-IN"/>
        </w:rPr>
        <w:t xml:space="preserve"> </w:t>
      </w:r>
      <w:r w:rsidRPr="00273B4C">
        <w:rPr>
          <w:rStyle w:val="ui-provider"/>
          <w:rFonts w:cs="Raavi" w:hint="cs"/>
          <w:cs/>
          <w:lang w:val="en-US" w:eastAsia="en-AU" w:bidi="pa-IN"/>
        </w:rPr>
        <w:t>ਨਾਲ</w:t>
      </w:r>
      <w:r w:rsidRPr="00273B4C">
        <w:rPr>
          <w:rStyle w:val="ui-provider"/>
          <w:rFonts w:cs="Raavi"/>
          <w:cs/>
          <w:lang w:val="en-US" w:eastAsia="en-AU" w:bidi="pa-IN"/>
        </w:rPr>
        <w:t xml:space="preserve"> </w:t>
      </w:r>
      <w:r w:rsidRPr="00273B4C">
        <w:rPr>
          <w:rStyle w:val="ui-provider"/>
          <w:rFonts w:cs="Raavi" w:hint="cs"/>
          <w:cs/>
          <w:lang w:val="en-US" w:eastAsia="en-AU" w:bidi="pa-IN"/>
        </w:rPr>
        <w:t>ਸਾਨੂੰ</w:t>
      </w:r>
      <w:r w:rsidRPr="00273B4C">
        <w:rPr>
          <w:rStyle w:val="ui-provider"/>
          <w:rFonts w:cs="Raavi"/>
          <w:cs/>
          <w:lang w:val="en-US" w:eastAsia="en-AU" w:bidi="pa-IN"/>
        </w:rPr>
        <w:t xml:space="preserve"> </w:t>
      </w:r>
      <w:hyperlink r:id="rId20" w:history="1">
        <w:r w:rsidR="00CE4752">
          <w:rPr>
            <w:rStyle w:val="Hyperlink"/>
            <w:lang w:val="en-US" w:eastAsia="en-AU"/>
          </w:rPr>
          <w:t>admin@imha.vic.gov.au</w:t>
        </w:r>
      </w:hyperlink>
      <w:r>
        <w:rPr>
          <w:rStyle w:val="ui-provider"/>
          <w:lang w:val="en-US" w:eastAsia="en-AU"/>
        </w:rPr>
        <w:t xml:space="preserve"> </w:t>
      </w:r>
      <w:r w:rsidRPr="00273B4C">
        <w:rPr>
          <w:rStyle w:val="ui-provider"/>
          <w:lang w:val="en-US" w:eastAsia="en-AU"/>
        </w:rPr>
        <w:t xml:space="preserve"> '</w:t>
      </w:r>
      <w:r w:rsidRPr="00273B4C">
        <w:rPr>
          <w:rStyle w:val="ui-provider"/>
          <w:rFonts w:cs="Raavi" w:hint="cs"/>
          <w:cs/>
          <w:lang w:val="en-US" w:eastAsia="en-AU" w:bidi="pa-IN"/>
        </w:rPr>
        <w:t>ਤੇ</w:t>
      </w:r>
      <w:r w:rsidRPr="00273B4C">
        <w:rPr>
          <w:rStyle w:val="ui-provider"/>
          <w:rFonts w:cs="Raavi"/>
          <w:cs/>
          <w:lang w:val="en-US" w:eastAsia="en-AU" w:bidi="pa-IN"/>
        </w:rPr>
        <w:t xml:space="preserve"> </w:t>
      </w:r>
      <w:r w:rsidRPr="00273B4C">
        <w:rPr>
          <w:rStyle w:val="ui-provider"/>
          <w:rFonts w:cs="Raavi" w:hint="cs"/>
          <w:cs/>
          <w:lang w:val="en-US" w:eastAsia="en-AU" w:bidi="pa-IN"/>
        </w:rPr>
        <w:t>ਈਮੇਲ</w:t>
      </w:r>
      <w:r w:rsidRPr="00273B4C">
        <w:rPr>
          <w:rStyle w:val="ui-provider"/>
          <w:rFonts w:cs="Raavi"/>
          <w:cs/>
          <w:lang w:val="en-US" w:eastAsia="en-AU" w:bidi="pa-IN"/>
        </w:rPr>
        <w:t xml:space="preserve"> </w:t>
      </w:r>
      <w:r w:rsidRPr="00273B4C">
        <w:rPr>
          <w:rStyle w:val="ui-provider"/>
          <w:rFonts w:cs="Raavi" w:hint="cs"/>
          <w:cs/>
          <w:lang w:val="en-US" w:eastAsia="en-AU" w:bidi="pa-IN"/>
        </w:rPr>
        <w:t>ਕਰੋ।</w:t>
      </w:r>
    </w:p>
    <w:p w14:paraId="6BE1EE24" w14:textId="24924559" w:rsidR="000E6D7D" w:rsidRPr="000E6D7D" w:rsidRDefault="003B766D" w:rsidP="0014605F">
      <w:pPr>
        <w:spacing w:before="240"/>
        <w:rPr>
          <w:lang w:val="en-US" w:eastAsia="en-AU"/>
        </w:rPr>
      </w:pPr>
      <w:r w:rsidRPr="00273B4C">
        <w:rPr>
          <w:rStyle w:val="ui-provider"/>
          <w:rFonts w:cs="Raavi" w:hint="cs"/>
          <w:cs/>
          <w:lang w:val="en-US" w:eastAsia="en-AU" w:bidi="pa-IN"/>
        </w:rPr>
        <w:t>ਤੁਸੀਂ</w:t>
      </w:r>
      <w:r w:rsidRPr="00273B4C">
        <w:rPr>
          <w:rStyle w:val="ui-provider"/>
          <w:rFonts w:cs="Raavi"/>
          <w:cs/>
          <w:lang w:val="en-US" w:eastAsia="en-AU" w:bidi="pa-IN"/>
        </w:rPr>
        <w:t xml:space="preserve"> </w:t>
      </w:r>
      <w:r w:rsidRPr="00273B4C">
        <w:rPr>
          <w:rStyle w:val="ui-provider"/>
          <w:rFonts w:cs="Raavi" w:hint="cs"/>
          <w:cs/>
          <w:lang w:val="en-US" w:eastAsia="en-AU" w:bidi="pa-IN"/>
        </w:rPr>
        <w:t>ਕਿਸੇ</w:t>
      </w:r>
      <w:r w:rsidRPr="00273B4C">
        <w:rPr>
          <w:rStyle w:val="ui-provider"/>
          <w:rFonts w:cs="Raavi"/>
          <w:cs/>
          <w:lang w:val="en-US" w:eastAsia="en-AU" w:bidi="pa-IN"/>
        </w:rPr>
        <w:t xml:space="preserve"> </w:t>
      </w:r>
      <w:r w:rsidRPr="00273B4C">
        <w:rPr>
          <w:rStyle w:val="ui-provider"/>
          <w:rFonts w:cs="Raavi" w:hint="cs"/>
          <w:cs/>
          <w:lang w:val="en-US" w:eastAsia="en-AU" w:bidi="pa-IN"/>
        </w:rPr>
        <w:t>ਸਟਾਫ਼</w:t>
      </w:r>
      <w:r w:rsidRPr="00273B4C">
        <w:rPr>
          <w:rStyle w:val="ui-provider"/>
          <w:rFonts w:cs="Raavi"/>
          <w:cs/>
          <w:lang w:val="en-US" w:eastAsia="en-AU" w:bidi="pa-IN"/>
        </w:rPr>
        <w:t xml:space="preserve"> </w:t>
      </w:r>
      <w:r w:rsidRPr="00273B4C">
        <w:rPr>
          <w:rStyle w:val="ui-provider"/>
          <w:rFonts w:cs="Raavi" w:hint="cs"/>
          <w:cs/>
          <w:lang w:val="en-US" w:eastAsia="en-AU" w:bidi="pa-IN"/>
        </w:rPr>
        <w:t>ਮੈਂਬਰ</w:t>
      </w:r>
      <w:r w:rsidRPr="00273B4C">
        <w:rPr>
          <w:rStyle w:val="ui-provider"/>
          <w:rFonts w:cs="Raavi"/>
          <w:cs/>
          <w:lang w:val="en-US" w:eastAsia="en-AU" w:bidi="pa-IN"/>
        </w:rPr>
        <w:t xml:space="preserve"> </w:t>
      </w:r>
      <w:r w:rsidRPr="00273B4C">
        <w:rPr>
          <w:rStyle w:val="ui-provider"/>
          <w:rFonts w:cs="Raavi" w:hint="cs"/>
          <w:cs/>
          <w:lang w:val="en-US" w:eastAsia="en-AU" w:bidi="pa-IN"/>
        </w:rPr>
        <w:t>ਜਾਂ</w:t>
      </w:r>
      <w:r w:rsidRPr="00273B4C">
        <w:rPr>
          <w:rStyle w:val="ui-provider"/>
          <w:rFonts w:cs="Raavi"/>
          <w:cs/>
          <w:lang w:val="en-US" w:eastAsia="en-AU" w:bidi="pa-IN"/>
        </w:rPr>
        <w:t xml:space="preserve"> </w:t>
      </w:r>
      <w:r w:rsidRPr="00273B4C">
        <w:rPr>
          <w:rStyle w:val="ui-provider"/>
          <w:rFonts w:cs="Raavi" w:hint="cs"/>
          <w:cs/>
          <w:lang w:val="en-US" w:eastAsia="en-AU" w:bidi="pa-IN"/>
        </w:rPr>
        <w:t>ਸਮਰਥਕ</w:t>
      </w:r>
      <w:r w:rsidRPr="00273B4C">
        <w:rPr>
          <w:rStyle w:val="ui-provider"/>
          <w:rFonts w:cs="Raavi"/>
          <w:cs/>
          <w:lang w:val="en-US" w:eastAsia="en-AU" w:bidi="pa-IN"/>
        </w:rPr>
        <w:t xml:space="preserve"> </w:t>
      </w:r>
      <w:r w:rsidRPr="00273B4C">
        <w:rPr>
          <w:rStyle w:val="ui-provider"/>
          <w:rFonts w:cs="Raavi" w:hint="cs"/>
          <w:cs/>
          <w:lang w:val="en-US" w:eastAsia="en-AU" w:bidi="pa-IN"/>
        </w:rPr>
        <w:t>ਨੂੰ</w:t>
      </w:r>
      <w:r w:rsidRPr="00273B4C">
        <w:rPr>
          <w:rStyle w:val="ui-provider"/>
          <w:rFonts w:cs="Raavi"/>
          <w:cs/>
          <w:lang w:val="en-US" w:eastAsia="en-AU" w:bidi="pa-IN"/>
        </w:rPr>
        <w:t xml:space="preserve"> </w:t>
      </w:r>
      <w:r w:rsidRPr="00273B4C">
        <w:rPr>
          <w:rStyle w:val="ui-provider"/>
          <w:rFonts w:cs="Raavi" w:hint="cs"/>
          <w:cs/>
          <w:lang w:val="en-US" w:eastAsia="en-AU" w:bidi="pa-IN"/>
        </w:rPr>
        <w:t>ਫਾਰਮ</w:t>
      </w:r>
      <w:r w:rsidRPr="00273B4C">
        <w:rPr>
          <w:rStyle w:val="ui-provider"/>
          <w:rFonts w:cs="Raavi"/>
          <w:cs/>
          <w:lang w:val="en-US" w:eastAsia="en-AU" w:bidi="pa-IN"/>
        </w:rPr>
        <w:t xml:space="preserve"> </w:t>
      </w:r>
      <w:r w:rsidRPr="00273B4C">
        <w:rPr>
          <w:rStyle w:val="ui-provider"/>
          <w:rFonts w:cs="Raavi" w:hint="cs"/>
          <w:cs/>
          <w:lang w:val="en-US" w:eastAsia="en-AU" w:bidi="pa-IN"/>
        </w:rPr>
        <w:t>ਜਮ੍ਹਾਂ</w:t>
      </w:r>
      <w:r w:rsidRPr="00273B4C">
        <w:rPr>
          <w:rStyle w:val="ui-provider"/>
          <w:rFonts w:cs="Raavi"/>
          <w:cs/>
          <w:lang w:val="en-US" w:eastAsia="en-AU" w:bidi="pa-IN"/>
        </w:rPr>
        <w:t xml:space="preserve"> </w:t>
      </w:r>
      <w:r w:rsidRPr="00273B4C">
        <w:rPr>
          <w:rStyle w:val="ui-provider"/>
          <w:rFonts w:cs="Raavi" w:hint="cs"/>
          <w:cs/>
          <w:lang w:val="en-US" w:eastAsia="en-AU" w:bidi="pa-IN"/>
        </w:rPr>
        <w:t>ਕਰਾਉਣ</w:t>
      </w:r>
      <w:r w:rsidRPr="00273B4C">
        <w:rPr>
          <w:rStyle w:val="ui-provider"/>
          <w:rFonts w:cs="Raavi"/>
          <w:cs/>
          <w:lang w:val="en-US" w:eastAsia="en-AU" w:bidi="pa-IN"/>
        </w:rPr>
        <w:t xml:space="preserve"> </w:t>
      </w:r>
      <w:r w:rsidRPr="00273B4C">
        <w:rPr>
          <w:rStyle w:val="ui-provider"/>
          <w:rFonts w:cs="Raavi" w:hint="cs"/>
          <w:cs/>
          <w:lang w:val="en-US" w:eastAsia="en-AU" w:bidi="pa-IN"/>
        </w:rPr>
        <w:t>ਵਿੱਚ</w:t>
      </w:r>
      <w:r w:rsidRPr="00273B4C">
        <w:rPr>
          <w:rStyle w:val="ui-provider"/>
          <w:rFonts w:cs="Raavi"/>
          <w:cs/>
          <w:lang w:val="en-US" w:eastAsia="en-AU" w:bidi="pa-IN"/>
        </w:rPr>
        <w:t xml:space="preserve"> </w:t>
      </w:r>
      <w:r w:rsidRPr="00273B4C">
        <w:rPr>
          <w:rStyle w:val="ui-provider"/>
          <w:rFonts w:cs="Raavi" w:hint="cs"/>
          <w:cs/>
          <w:lang w:val="en-US" w:eastAsia="en-AU" w:bidi="pa-IN"/>
        </w:rPr>
        <w:t>ਮੱਦਦ</w:t>
      </w:r>
      <w:r w:rsidRPr="00273B4C">
        <w:rPr>
          <w:rStyle w:val="ui-provider"/>
          <w:rFonts w:cs="Raavi"/>
          <w:cs/>
          <w:lang w:val="en-US" w:eastAsia="en-AU" w:bidi="pa-IN"/>
        </w:rPr>
        <w:t xml:space="preserve"> </w:t>
      </w:r>
      <w:r w:rsidRPr="00273B4C">
        <w:rPr>
          <w:rStyle w:val="ui-provider"/>
          <w:rFonts w:cs="Raavi" w:hint="cs"/>
          <w:cs/>
          <w:lang w:val="en-US" w:eastAsia="en-AU" w:bidi="pa-IN"/>
        </w:rPr>
        <w:t>ਕਰਨ</w:t>
      </w:r>
      <w:r w:rsidRPr="00273B4C">
        <w:rPr>
          <w:rStyle w:val="ui-provider"/>
          <w:rFonts w:cs="Raavi"/>
          <w:cs/>
          <w:lang w:val="en-US" w:eastAsia="en-AU" w:bidi="pa-IN"/>
        </w:rPr>
        <w:t xml:space="preserve"> </w:t>
      </w:r>
      <w:r w:rsidRPr="00273B4C">
        <w:rPr>
          <w:rStyle w:val="ui-provider"/>
          <w:rFonts w:cs="Raavi" w:hint="cs"/>
          <w:cs/>
          <w:lang w:val="en-US" w:eastAsia="en-AU" w:bidi="pa-IN"/>
        </w:rPr>
        <w:t>ਲਈ</w:t>
      </w:r>
      <w:r w:rsidRPr="00273B4C">
        <w:rPr>
          <w:rStyle w:val="ui-provider"/>
          <w:rFonts w:cs="Raavi"/>
          <w:cs/>
          <w:lang w:val="en-US" w:eastAsia="en-AU" w:bidi="pa-IN"/>
        </w:rPr>
        <w:t xml:space="preserve"> </w:t>
      </w:r>
      <w:r w:rsidRPr="00273B4C">
        <w:rPr>
          <w:rStyle w:val="ui-provider"/>
          <w:rFonts w:cs="Raavi" w:hint="cs"/>
          <w:cs/>
          <w:lang w:val="en-US" w:eastAsia="en-AU" w:bidi="pa-IN"/>
        </w:rPr>
        <w:t>ਕਹਿ</w:t>
      </w:r>
      <w:r w:rsidRPr="00273B4C">
        <w:rPr>
          <w:rStyle w:val="ui-provider"/>
          <w:rFonts w:cs="Raavi"/>
          <w:cs/>
          <w:lang w:val="en-US" w:eastAsia="en-AU" w:bidi="pa-IN"/>
        </w:rPr>
        <w:t xml:space="preserve"> </w:t>
      </w:r>
      <w:r w:rsidRPr="00273B4C">
        <w:rPr>
          <w:rStyle w:val="ui-provider"/>
          <w:rFonts w:cs="Raavi" w:hint="cs"/>
          <w:cs/>
          <w:lang w:val="en-US" w:eastAsia="en-AU" w:bidi="pa-IN"/>
        </w:rPr>
        <w:t>ਸਕਦੇ</w:t>
      </w:r>
      <w:r w:rsidRPr="00273B4C">
        <w:rPr>
          <w:rStyle w:val="ui-provider"/>
          <w:rFonts w:cs="Raavi"/>
          <w:cs/>
          <w:lang w:val="en-US" w:eastAsia="en-AU" w:bidi="pa-IN"/>
        </w:rPr>
        <w:t xml:space="preserve"> </w:t>
      </w:r>
      <w:r w:rsidRPr="00273B4C">
        <w:rPr>
          <w:rStyle w:val="ui-provider"/>
          <w:rFonts w:cs="Raavi" w:hint="cs"/>
          <w:cs/>
          <w:lang w:val="en-US" w:eastAsia="en-AU" w:bidi="pa-IN"/>
        </w:rPr>
        <w:t>ਹੋ।</w:t>
      </w:r>
    </w:p>
    <w:p w14:paraId="51ED5E87" w14:textId="523C133C" w:rsidR="000C2AAF" w:rsidRPr="003B766D" w:rsidRDefault="003B766D" w:rsidP="003B766D">
      <w:pPr>
        <w:pStyle w:val="shadedboxnoitalic"/>
        <w:rPr>
          <w:rFonts w:ascii="Raavi" w:hAnsi="Raavi" w:cs="Raavi"/>
          <w:szCs w:val="22"/>
          <w:lang w:val="en-US"/>
        </w:rPr>
      </w:pPr>
      <w:r w:rsidRPr="003B766D">
        <w:rPr>
          <w:rFonts w:ascii="Raavi" w:hAnsi="Raavi" w:cs="Raavi"/>
          <w:szCs w:val="22"/>
          <w:lang w:val="it-IT"/>
        </w:rPr>
        <w:t xml:space="preserve">ਜੇਕਰ ਮੈਨੂੰ ਲਾਜ਼ਮੀ ਇਲਾਜ ਆਰਡਰ 'ਤੇ ਪਾਇਆ ਗਿਆ ਹੈ ਜਾਂ ਕਿਸੇ ਹੋਰ ਮੁੱਖ ਸਮਿਆਂ 'ਤੇ ਤਾਂ ਮੈਂ, </w:t>
      </w:r>
      <w:sdt>
        <w:sdtPr>
          <w:rPr>
            <w:rFonts w:ascii="Raavi" w:hAnsi="Raavi" w:cs="Raavi"/>
            <w:i/>
            <w:iCs w:val="0"/>
            <w:color w:val="595959" w:themeColor="text1" w:themeTint="A6"/>
            <w:szCs w:val="22"/>
            <w:lang w:val="en-US"/>
          </w:rPr>
          <w:alias w:val="ਆਪਣਾ ਪੂਰਾ ਨਾਮ ਟਾਈਪ ਕਰੋ"/>
          <w:tag w:val="ਆਪਣਾ ਪੂਰਾ ਨਾਮ ਟਾਈਪ ਕਰੋ"/>
          <w:id w:val="-1698465284"/>
          <w:placeholder>
            <w:docPart w:val="AFCEE7263180417E8AAACB38448F83B4"/>
          </w:placeholder>
          <w:text/>
        </w:sdtPr>
        <w:sdtContent>
          <w:r w:rsidRPr="00BD7164">
            <w:rPr>
              <w:rFonts w:ascii="Raavi" w:hAnsi="Raavi" w:cs="Raavi"/>
              <w:i/>
              <w:iCs w:val="0"/>
              <w:color w:val="595959" w:themeColor="text1" w:themeTint="A6"/>
              <w:szCs w:val="22"/>
              <w:cs/>
              <w:lang w:val="en-US" w:bidi="pa-IN"/>
            </w:rPr>
            <w:t>ਆਪਣਾ ਪੂਰਾ ਨਾਮ ਟਾਈਪ ਕਰੋ</w:t>
          </w:r>
        </w:sdtContent>
      </w:sdt>
      <w:r w:rsidRPr="00BD7164">
        <w:rPr>
          <w:rFonts w:ascii="Raavi" w:hAnsi="Raavi" w:cs="Raavi"/>
          <w:color w:val="595959" w:themeColor="text1" w:themeTint="A6"/>
          <w:szCs w:val="22"/>
          <w:lang w:val="it-IT"/>
        </w:rPr>
        <w:t xml:space="preserve"> </w:t>
      </w:r>
      <w:r w:rsidRPr="003B766D">
        <w:rPr>
          <w:rFonts w:ascii="Raavi" w:hAnsi="Raavi" w:cs="Raavi"/>
          <w:b/>
          <w:bCs/>
          <w:szCs w:val="22"/>
          <w:lang w:val="it-IT"/>
        </w:rPr>
        <w:t xml:space="preserve">ਨਹੀਂ </w:t>
      </w:r>
      <w:r w:rsidRPr="003B766D">
        <w:rPr>
          <w:rFonts w:ascii="Raavi" w:hAnsi="Raavi" w:cs="Raavi"/>
          <w:szCs w:val="22"/>
          <w:lang w:val="it-IT"/>
        </w:rPr>
        <w:t>ਚਾਹੁੰਦਾ/ਦੀ ਕਿ IMHA ਮੇਰੇ ਨਾਲ ਸੰਪਰਕ ਕਰੇ। ਮੈਂ ਸਮਝਦਾ/ਦੀ ਹਾਂ ਕਿ ਮੇਰੇ ਲਾਜ਼ਮੀ ਇਲਾਜ ਬਾਰੇ IMHA ਨੂੰ ਪ੍ਰਾਪਤ ਹੋਣ ਵਾਲੀ ਭਵਿੱਖੀ ਜਾਣਕਾਰੀ ਮਿਟਾ ਦਿੱਤਾ ਜਾਵੇਗਾ।</w:t>
      </w:r>
    </w:p>
    <w:p w14:paraId="1A503AE2" w14:textId="489C57B8" w:rsidR="000C2AAF" w:rsidRPr="003B766D" w:rsidRDefault="003B766D" w:rsidP="003B766D">
      <w:pPr>
        <w:pStyle w:val="shadedboxnoitalic"/>
        <w:rPr>
          <w:rFonts w:ascii="Raavi" w:hAnsi="Raavi" w:cs="Raavi"/>
          <w:i/>
          <w:iCs w:val="0"/>
          <w:szCs w:val="22"/>
          <w:lang w:val="en-US"/>
        </w:rPr>
      </w:pPr>
      <w:r w:rsidRPr="003B766D">
        <w:rPr>
          <w:rFonts w:ascii="Raavi" w:hAnsi="Raavi" w:cs="Raavi"/>
          <w:i/>
          <w:iCs w:val="0"/>
          <w:szCs w:val="22"/>
          <w:cs/>
          <w:lang w:val="en-US" w:bidi="pa-IN"/>
        </w:rPr>
        <w:t>ਜਨਮ ਤਾਰੀਖ਼</w:t>
      </w:r>
      <w:r w:rsidRPr="005D0F79">
        <w:rPr>
          <w:rFonts w:ascii="Raavi" w:hAnsi="Raavi" w:cs="Raavi"/>
          <w:i/>
          <w:iCs w:val="0"/>
          <w:color w:val="000000" w:themeColor="text1"/>
          <w:szCs w:val="22"/>
          <w:cs/>
          <w:lang w:val="en-US" w:bidi="pa-IN"/>
        </w:rPr>
        <w:t>:</w:t>
      </w:r>
      <w:r w:rsidRPr="00BD7164">
        <w:rPr>
          <w:rFonts w:ascii="Raavi" w:hAnsi="Raavi" w:cs="Raavi"/>
          <w:i/>
          <w:iCs w:val="0"/>
          <w:color w:val="595959" w:themeColor="text1" w:themeTint="A6"/>
          <w:szCs w:val="22"/>
          <w:cs/>
          <w:lang w:val="en-US" w:bidi="pa-IN"/>
        </w:rPr>
        <w:t xml:space="preserve"> </w:t>
      </w:r>
      <w:sdt>
        <w:sdtPr>
          <w:rPr>
            <w:rFonts w:ascii="Raavi" w:hAnsi="Raavi" w:cs="Raavi"/>
            <w:i/>
            <w:iCs w:val="0"/>
            <w:color w:val="595959" w:themeColor="text1" w:themeTint="A6"/>
            <w:szCs w:val="22"/>
            <w:lang w:val="en-US"/>
          </w:rPr>
          <w:alias w:val="ਆਪਣੀ ਜਨਮ ਮਿਤੀ ਟਾਈਪ ਕਰੋ (dd/mm/yy)"/>
          <w:tag w:val="ਆਪਣੀ ਜਨਮ ਮਿਤੀ ਟਾਈਪ ਕਰੋ (dd/mm/yy)"/>
          <w:id w:val="-187373401"/>
          <w:placeholder>
            <w:docPart w:val="BEAE2334F44449D7999E4BB657AB2BDB"/>
          </w:placeholder>
          <w:text/>
        </w:sdtPr>
        <w:sdtContent>
          <w:r w:rsidRPr="00BD7164">
            <w:rPr>
              <w:rFonts w:ascii="Raavi" w:hAnsi="Raavi" w:cs="Raavi"/>
              <w:i/>
              <w:iCs w:val="0"/>
              <w:color w:val="595959" w:themeColor="text1" w:themeTint="A6"/>
              <w:szCs w:val="22"/>
              <w:cs/>
              <w:lang w:val="en-US" w:bidi="pa-IN"/>
            </w:rPr>
            <w:t>ਆਪਣੀ ਜਨਮ ਮਿਤੀ ਟਾਈਪ ਕਰੋ (dd/mm/yy)</w:t>
          </w:r>
        </w:sdtContent>
      </w:sdt>
    </w:p>
    <w:p w14:paraId="417920F1" w14:textId="1E197879" w:rsidR="0014605F" w:rsidRPr="003B766D" w:rsidRDefault="003B766D" w:rsidP="003B766D">
      <w:pPr>
        <w:pStyle w:val="shadedboxnoitalic"/>
        <w:rPr>
          <w:rFonts w:ascii="Raavi" w:hAnsi="Raavi" w:cs="Raavi"/>
          <w:i/>
          <w:iCs w:val="0"/>
          <w:szCs w:val="22"/>
          <w:lang w:val="en-US"/>
        </w:rPr>
      </w:pPr>
      <w:r w:rsidRPr="003B766D">
        <w:rPr>
          <w:rFonts w:ascii="Raavi" w:hAnsi="Raavi" w:cs="Raavi"/>
          <w:i/>
          <w:iCs w:val="0"/>
          <w:szCs w:val="22"/>
          <w:cs/>
          <w:lang w:val="en-US" w:bidi="pa-IN"/>
        </w:rPr>
        <w:t xml:space="preserve">ਦਸਤਖ਼ਤ: </w:t>
      </w:r>
      <w:sdt>
        <w:sdtPr>
          <w:rPr>
            <w:rFonts w:ascii="Raavi" w:hAnsi="Raavi" w:cs="Raavi"/>
            <w:i/>
            <w:iCs w:val="0"/>
            <w:color w:val="595959" w:themeColor="text1" w:themeTint="A6"/>
            <w:szCs w:val="22"/>
            <w:lang w:val="en-US" w:bidi="pa-IN"/>
          </w:rPr>
          <w:alias w:val="ਆਪਣਾ ਨਾਮ ਟਾਈਪ ਕਰੋ"/>
          <w:tag w:val="ਆਪਣਾ ਨਾਮ ਟਾਈਪ ਕਰੋ"/>
          <w:id w:val="-161471137"/>
          <w:placeholder>
            <w:docPart w:val="2D3AC4C4E3B544A9AF128E9433982CAB"/>
          </w:placeholder>
          <w:text/>
        </w:sdtPr>
        <w:sdtContent>
          <w:r w:rsidRPr="00BD7164">
            <w:rPr>
              <w:rFonts w:ascii="Raavi" w:hAnsi="Raavi" w:cs="Raavi"/>
              <w:i/>
              <w:iCs w:val="0"/>
              <w:color w:val="595959" w:themeColor="text1" w:themeTint="A6"/>
              <w:szCs w:val="22"/>
              <w:cs/>
              <w:lang w:val="en-US" w:bidi="pa-IN"/>
            </w:rPr>
            <w:t>ਆਪਣਾ ਨਾਮ ਟਾਈਪ ਕਰੋ</w:t>
          </w:r>
        </w:sdtContent>
      </w:sdt>
    </w:p>
    <w:p w14:paraId="12E9A252" w14:textId="5E8284A0" w:rsidR="000C2AAF" w:rsidRPr="003B766D" w:rsidRDefault="003B766D" w:rsidP="003B766D">
      <w:pPr>
        <w:pStyle w:val="shadedboxnoitalic"/>
        <w:rPr>
          <w:rFonts w:ascii="Raavi" w:hAnsi="Raavi" w:cs="Raavi"/>
          <w:i/>
          <w:iCs w:val="0"/>
          <w:szCs w:val="22"/>
          <w:lang w:val="en-US"/>
        </w:rPr>
      </w:pPr>
      <w:r w:rsidRPr="003B766D">
        <w:rPr>
          <w:rFonts w:ascii="Raavi" w:hAnsi="Raavi" w:cs="Raavi"/>
          <w:i/>
          <w:iCs w:val="0"/>
          <w:szCs w:val="22"/>
          <w:cs/>
          <w:lang w:val="en-US" w:bidi="pa-IN"/>
        </w:rPr>
        <w:t xml:space="preserve">ਮਿਤੀ: </w:t>
      </w:r>
      <w:sdt>
        <w:sdtPr>
          <w:rPr>
            <w:rFonts w:ascii="Raavi" w:hAnsi="Raavi" w:cs="Raavi"/>
            <w:i/>
            <w:iCs w:val="0"/>
            <w:color w:val="595959" w:themeColor="text1" w:themeTint="A6"/>
            <w:szCs w:val="22"/>
            <w:lang w:val="en-US"/>
          </w:rPr>
          <w:alias w:val="ਅੱਜ ਦੀ ਤਾਰੀਖ਼ ਟਾਈਪ ਕਰੋ"/>
          <w:tag w:val="ਅੱਜ ਦੀ ਤਾਰੀਖ਼ ਟਾਈਪ ਕਰੋ"/>
          <w:id w:val="-1833063590"/>
          <w:placeholder>
            <w:docPart w:val="E3886D423DAA430B8D7FDD49C29D1274"/>
          </w:placeholder>
          <w:text/>
        </w:sdtPr>
        <w:sdtContent>
          <w:r w:rsidRPr="00BD7164">
            <w:rPr>
              <w:rFonts w:ascii="Raavi" w:hAnsi="Raavi" w:cs="Raavi"/>
              <w:i/>
              <w:iCs w:val="0"/>
              <w:color w:val="595959" w:themeColor="text1" w:themeTint="A6"/>
              <w:szCs w:val="22"/>
              <w:cs/>
              <w:lang w:val="en-US" w:bidi="pa-IN"/>
            </w:rPr>
            <w:t>ਅੱਜ ਦੀ ਤਾਰੀਖ਼ ਟਾਈਪ ਕਰੋ</w:t>
          </w:r>
        </w:sdtContent>
      </w:sdt>
      <w:r w:rsidR="000C2AAF" w:rsidRPr="003B766D">
        <w:rPr>
          <w:rFonts w:ascii="Raavi" w:hAnsi="Raavi" w:cs="Raavi"/>
          <w:i/>
          <w:iCs w:val="0"/>
          <w:szCs w:val="22"/>
          <w:lang w:val="en-US"/>
        </w:rPr>
        <w:t xml:space="preserve"> </w:t>
      </w:r>
    </w:p>
    <w:p w14:paraId="4D82356E" w14:textId="12B476BA" w:rsidR="000E6D7D" w:rsidRPr="003B766D" w:rsidRDefault="003B766D" w:rsidP="003B766D">
      <w:pPr>
        <w:pStyle w:val="shadedboxnoitalic"/>
        <w:rPr>
          <w:rFonts w:ascii="Raavi" w:hAnsi="Raavi" w:cs="Raavi"/>
          <w:i/>
          <w:iCs w:val="0"/>
          <w:szCs w:val="22"/>
          <w:lang w:val="en-US"/>
        </w:rPr>
      </w:pPr>
      <w:r w:rsidRPr="003B766D">
        <w:rPr>
          <w:rFonts w:ascii="Raavi" w:hAnsi="Raavi" w:cs="Raavi"/>
          <w:szCs w:val="22"/>
          <w:lang w:val="it-IT"/>
        </w:rPr>
        <w:t>ਰਾਜ-ਵਿਆਪੀ UR ਨੰਬਰ (State-wide UR Number) - SWURN:</w:t>
      </w:r>
      <w:r w:rsidRPr="003B766D">
        <w:rPr>
          <w:rFonts w:ascii="Raavi" w:hAnsi="Raavi" w:cs="Raavi"/>
          <w:szCs w:val="22"/>
          <w:cs/>
          <w:lang w:val="en-US" w:bidi="pa-IN"/>
        </w:rPr>
        <w:t xml:space="preserve"> </w:t>
      </w:r>
      <w:sdt>
        <w:sdtPr>
          <w:rPr>
            <w:rFonts w:ascii="Raavi" w:hAnsi="Raavi" w:cs="Raavi"/>
            <w:i/>
            <w:iCs w:val="0"/>
            <w:color w:val="595959" w:themeColor="text1" w:themeTint="A6"/>
            <w:szCs w:val="22"/>
            <w:lang w:val="en-US" w:bidi="pa-IN"/>
          </w:rPr>
          <w:alias w:val="ਆਪਣਾ SWURN ਟਾਈਪ ਕਰੋ"/>
          <w:tag w:val="ਆਪਣਾ SWURN ਟਾਈਪ ਕਰੋ"/>
          <w:id w:val="-804696496"/>
          <w:placeholder>
            <w:docPart w:val="141CF00F9C064A14BB85285B9BD8D842"/>
          </w:placeholder>
          <w:text/>
        </w:sdtPr>
        <w:sdtContent>
          <w:r w:rsidRPr="00BD7164">
            <w:rPr>
              <w:rFonts w:ascii="Raavi" w:hAnsi="Raavi" w:cs="Raavi"/>
              <w:i/>
              <w:iCs w:val="0"/>
              <w:color w:val="595959" w:themeColor="text1" w:themeTint="A6"/>
              <w:szCs w:val="22"/>
              <w:cs/>
              <w:lang w:val="en-US" w:bidi="pa-IN"/>
            </w:rPr>
            <w:t xml:space="preserve">ਆਪਣਾ </w:t>
          </w:r>
          <w:r w:rsidRPr="00BD7164">
            <w:rPr>
              <w:rFonts w:ascii="Raavi" w:hAnsi="Raavi" w:cs="Raavi"/>
              <w:i/>
              <w:iCs w:val="0"/>
              <w:color w:val="595959" w:themeColor="text1" w:themeTint="A6"/>
              <w:szCs w:val="22"/>
              <w:lang w:val="en-US" w:bidi="pa-IN"/>
            </w:rPr>
            <w:t xml:space="preserve">SWURN </w:t>
          </w:r>
          <w:r w:rsidRPr="00BD7164">
            <w:rPr>
              <w:rFonts w:ascii="Raavi" w:hAnsi="Raavi" w:cs="Raavi"/>
              <w:i/>
              <w:iCs w:val="0"/>
              <w:color w:val="595959" w:themeColor="text1" w:themeTint="A6"/>
              <w:szCs w:val="22"/>
              <w:cs/>
              <w:lang w:val="en-US" w:bidi="pa-IN"/>
            </w:rPr>
            <w:t>ਟਾਈਪ ਕਰੋ</w:t>
          </w:r>
        </w:sdtContent>
      </w:sdt>
      <w:r w:rsidR="000E6D7D" w:rsidRPr="003B766D">
        <w:rPr>
          <w:rFonts w:ascii="Raavi" w:hAnsi="Raavi" w:cs="Raavi"/>
          <w:i/>
          <w:iCs w:val="0"/>
          <w:szCs w:val="22"/>
          <w:lang w:val="en-US"/>
        </w:rPr>
        <w:t xml:space="preserve"> </w:t>
      </w:r>
    </w:p>
    <w:p w14:paraId="174888B7" w14:textId="0EA659B0" w:rsidR="000E6D7D" w:rsidRPr="003B766D" w:rsidRDefault="003B766D" w:rsidP="00491B6A">
      <w:pPr>
        <w:pStyle w:val="shadedboxnoitalic"/>
      </w:pPr>
      <w:r w:rsidRPr="003B766D">
        <w:rPr>
          <w:rFonts w:ascii="Raavi" w:hAnsi="Raavi" w:cs="Raavi"/>
          <w:lang w:val="it-IT"/>
        </w:rPr>
        <w:t>ਇਹ</w:t>
      </w:r>
      <w:r w:rsidRPr="003B766D">
        <w:rPr>
          <w:lang w:val="it-IT"/>
        </w:rPr>
        <w:t xml:space="preserve"> </w:t>
      </w:r>
      <w:r w:rsidRPr="003B766D">
        <w:rPr>
          <w:rFonts w:ascii="Raavi" w:hAnsi="Raavi" w:cs="Raavi"/>
          <w:lang w:val="it-IT"/>
        </w:rPr>
        <w:t>ਇੱਕ</w:t>
      </w:r>
      <w:r w:rsidRPr="003B766D">
        <w:rPr>
          <w:lang w:val="it-IT"/>
        </w:rPr>
        <w:t xml:space="preserve"> </w:t>
      </w:r>
      <w:r w:rsidRPr="003B766D">
        <w:rPr>
          <w:rFonts w:ascii="Raavi" w:hAnsi="Raavi" w:cs="Raavi"/>
          <w:lang w:val="it-IT"/>
        </w:rPr>
        <w:t>ਵਿਲੱਖਣ</w:t>
      </w:r>
      <w:r w:rsidRPr="003B766D">
        <w:rPr>
          <w:lang w:val="it-IT"/>
        </w:rPr>
        <w:t xml:space="preserve"> </w:t>
      </w:r>
      <w:r w:rsidRPr="003B766D">
        <w:rPr>
          <w:rFonts w:ascii="Raavi" w:hAnsi="Raavi" w:cs="Raavi"/>
          <w:lang w:val="it-IT"/>
        </w:rPr>
        <w:t>ਨੰਬਰ</w:t>
      </w:r>
      <w:r w:rsidRPr="003B766D">
        <w:rPr>
          <w:lang w:val="it-IT"/>
        </w:rPr>
        <w:t xml:space="preserve"> </w:t>
      </w:r>
      <w:r w:rsidRPr="003B766D">
        <w:rPr>
          <w:rFonts w:ascii="Raavi" w:hAnsi="Raavi" w:cs="Raavi"/>
          <w:lang w:val="it-IT"/>
        </w:rPr>
        <w:t>ਹੁੰਦਾ</w:t>
      </w:r>
      <w:r w:rsidRPr="003B766D">
        <w:rPr>
          <w:lang w:val="it-IT"/>
        </w:rPr>
        <w:t xml:space="preserve"> </w:t>
      </w:r>
      <w:r w:rsidRPr="003B766D">
        <w:rPr>
          <w:rFonts w:ascii="Raavi" w:hAnsi="Raavi" w:cs="Raavi"/>
          <w:lang w:val="it-IT"/>
        </w:rPr>
        <w:t>ਹੈ</w:t>
      </w:r>
      <w:r w:rsidRPr="003B766D">
        <w:rPr>
          <w:lang w:val="it-IT"/>
        </w:rPr>
        <w:t xml:space="preserve"> </w:t>
      </w:r>
      <w:r w:rsidRPr="003B766D">
        <w:rPr>
          <w:rFonts w:ascii="Raavi" w:hAnsi="Raavi" w:cs="Raavi"/>
          <w:lang w:val="it-IT"/>
        </w:rPr>
        <w:t>ਜੋ</w:t>
      </w:r>
      <w:r w:rsidRPr="003B766D">
        <w:rPr>
          <w:lang w:val="it-IT"/>
        </w:rPr>
        <w:t xml:space="preserve"> </w:t>
      </w:r>
      <w:r w:rsidRPr="003B766D">
        <w:rPr>
          <w:rFonts w:ascii="Raavi" w:hAnsi="Raavi" w:cs="Raavi"/>
          <w:lang w:val="it-IT"/>
        </w:rPr>
        <w:t>ਜਨਤਕ</w:t>
      </w:r>
      <w:r w:rsidRPr="003B766D">
        <w:rPr>
          <w:lang w:val="it-IT"/>
        </w:rPr>
        <w:t xml:space="preserve"> </w:t>
      </w:r>
      <w:r w:rsidRPr="003B766D">
        <w:rPr>
          <w:rFonts w:ascii="Raavi" w:hAnsi="Raavi" w:cs="Raavi"/>
          <w:lang w:val="it-IT"/>
        </w:rPr>
        <w:t>ਨਿਸ਼ਚਤ</w:t>
      </w:r>
      <w:r w:rsidRPr="003B766D">
        <w:rPr>
          <w:lang w:val="it-IT"/>
        </w:rPr>
        <w:t xml:space="preserve"> </w:t>
      </w:r>
      <w:r w:rsidRPr="003B766D">
        <w:rPr>
          <w:rFonts w:ascii="Raavi" w:hAnsi="Raavi" w:cs="Raavi"/>
          <w:lang w:val="it-IT"/>
        </w:rPr>
        <w:t>ਕੀਤੀਆਂ</w:t>
      </w:r>
      <w:r w:rsidRPr="003B766D">
        <w:rPr>
          <w:lang w:val="it-IT"/>
        </w:rPr>
        <w:t xml:space="preserve"> </w:t>
      </w:r>
      <w:r w:rsidRPr="003B766D">
        <w:rPr>
          <w:rFonts w:ascii="Raavi" w:hAnsi="Raavi" w:cs="Raavi"/>
          <w:lang w:val="it-IT"/>
        </w:rPr>
        <w:t>ਮਾਨਸਿਕ</w:t>
      </w:r>
      <w:r w:rsidRPr="003B766D">
        <w:rPr>
          <w:lang w:val="it-IT"/>
        </w:rPr>
        <w:t xml:space="preserve"> </w:t>
      </w:r>
      <w:r w:rsidRPr="003B766D">
        <w:rPr>
          <w:rFonts w:ascii="Raavi" w:hAnsi="Raavi" w:cs="Raavi"/>
          <w:lang w:val="it-IT"/>
        </w:rPr>
        <w:t>ਸਿਹਤ</w:t>
      </w:r>
      <w:r w:rsidRPr="003B766D">
        <w:rPr>
          <w:lang w:val="it-IT"/>
        </w:rPr>
        <w:t xml:space="preserve"> </w:t>
      </w:r>
      <w:r w:rsidRPr="003B766D">
        <w:rPr>
          <w:rFonts w:ascii="Raavi" w:hAnsi="Raavi" w:cs="Raavi"/>
          <w:lang w:val="it-IT"/>
        </w:rPr>
        <w:t>ਸੇਵਾਵਾਂ</w:t>
      </w:r>
      <w:r w:rsidRPr="003B766D">
        <w:rPr>
          <w:lang w:val="it-IT"/>
        </w:rPr>
        <w:t xml:space="preserve"> </w:t>
      </w:r>
      <w:r w:rsidRPr="003B766D">
        <w:rPr>
          <w:rFonts w:ascii="Raavi" w:hAnsi="Raavi" w:cs="Raavi"/>
          <w:lang w:val="it-IT"/>
        </w:rPr>
        <w:t>ਤੱਕ</w:t>
      </w:r>
      <w:r w:rsidRPr="003B766D">
        <w:rPr>
          <w:lang w:val="it-IT"/>
        </w:rPr>
        <w:t xml:space="preserve"> </w:t>
      </w:r>
      <w:r w:rsidRPr="003B766D">
        <w:rPr>
          <w:rFonts w:ascii="Raavi" w:hAnsi="Raavi" w:cs="Raavi"/>
          <w:lang w:val="it-IT"/>
        </w:rPr>
        <w:t>ਪਹੁੰਚ</w:t>
      </w:r>
      <w:r w:rsidRPr="003B766D">
        <w:rPr>
          <w:lang w:val="it-IT"/>
        </w:rPr>
        <w:t xml:space="preserve"> </w:t>
      </w:r>
      <w:r w:rsidRPr="003B766D">
        <w:rPr>
          <w:rFonts w:ascii="Raavi" w:hAnsi="Raavi" w:cs="Raavi"/>
          <w:lang w:val="it-IT"/>
        </w:rPr>
        <w:t>ਕਰਨ</w:t>
      </w:r>
      <w:r w:rsidRPr="003B766D">
        <w:rPr>
          <w:lang w:val="it-IT"/>
        </w:rPr>
        <w:t xml:space="preserve"> </w:t>
      </w:r>
      <w:r w:rsidRPr="003B766D">
        <w:rPr>
          <w:rFonts w:ascii="Raavi" w:hAnsi="Raavi" w:cs="Raavi"/>
          <w:lang w:val="it-IT"/>
        </w:rPr>
        <w:t>ਵਾਲੇ</w:t>
      </w:r>
      <w:r w:rsidRPr="003B766D">
        <w:rPr>
          <w:lang w:val="it-IT"/>
        </w:rPr>
        <w:t xml:space="preserve"> </w:t>
      </w:r>
      <w:r w:rsidRPr="003B766D">
        <w:rPr>
          <w:rFonts w:ascii="Raavi" w:hAnsi="Raavi" w:cs="Raavi"/>
          <w:lang w:val="it-IT"/>
        </w:rPr>
        <w:t>ਸਾਰੇ</w:t>
      </w:r>
      <w:r w:rsidRPr="003B766D">
        <w:rPr>
          <w:lang w:val="it-IT"/>
        </w:rPr>
        <w:t xml:space="preserve"> </w:t>
      </w:r>
      <w:r w:rsidRPr="003B766D">
        <w:rPr>
          <w:rFonts w:ascii="Raavi" w:hAnsi="Raavi" w:cs="Raavi"/>
          <w:lang w:val="it-IT"/>
        </w:rPr>
        <w:t>ਖ਼ਪਤਕਾਰਾਂ</w:t>
      </w:r>
      <w:r w:rsidRPr="003B766D">
        <w:rPr>
          <w:lang w:val="it-IT"/>
        </w:rPr>
        <w:t xml:space="preserve"> </w:t>
      </w:r>
      <w:r w:rsidRPr="003B766D">
        <w:rPr>
          <w:rFonts w:ascii="Raavi" w:hAnsi="Raavi" w:cs="Raavi"/>
          <w:lang w:val="it-IT"/>
        </w:rPr>
        <w:t>ਨੂੰ</w:t>
      </w:r>
      <w:r w:rsidRPr="003B766D">
        <w:rPr>
          <w:lang w:val="it-IT"/>
        </w:rPr>
        <w:t xml:space="preserve"> </w:t>
      </w:r>
      <w:r w:rsidRPr="003B766D">
        <w:rPr>
          <w:rFonts w:ascii="Raavi" w:hAnsi="Raavi" w:cs="Raavi"/>
          <w:lang w:val="it-IT"/>
        </w:rPr>
        <w:t>ਨਿਰਧਾਰਤ</w:t>
      </w:r>
      <w:r w:rsidRPr="003B766D">
        <w:rPr>
          <w:lang w:val="it-IT"/>
        </w:rPr>
        <w:t xml:space="preserve"> </w:t>
      </w:r>
      <w:r w:rsidRPr="003B766D">
        <w:rPr>
          <w:rFonts w:ascii="Raavi" w:hAnsi="Raavi" w:cs="Raavi"/>
          <w:lang w:val="it-IT"/>
        </w:rPr>
        <w:t>ਕੀਤਾ</w:t>
      </w:r>
      <w:r w:rsidRPr="003B766D">
        <w:rPr>
          <w:lang w:val="it-IT"/>
        </w:rPr>
        <w:t xml:space="preserve"> </w:t>
      </w:r>
      <w:r w:rsidRPr="003B766D">
        <w:rPr>
          <w:rFonts w:ascii="Raavi" w:hAnsi="Raavi" w:cs="Raavi"/>
          <w:lang w:val="it-IT"/>
        </w:rPr>
        <w:t>ਜਾਂਦਾ</w:t>
      </w:r>
      <w:r w:rsidRPr="003B766D">
        <w:rPr>
          <w:lang w:val="it-IT"/>
        </w:rPr>
        <w:t xml:space="preserve"> </w:t>
      </w:r>
      <w:r w:rsidRPr="003B766D">
        <w:rPr>
          <w:rFonts w:ascii="Raavi" w:hAnsi="Raavi" w:cs="Raavi"/>
          <w:lang w:val="it-IT"/>
        </w:rPr>
        <w:t>ਹੈ।</w:t>
      </w:r>
      <w:r w:rsidRPr="003B766D">
        <w:rPr>
          <w:lang w:val="it-IT"/>
        </w:rPr>
        <w:t xml:space="preserve"> </w:t>
      </w:r>
      <w:r w:rsidRPr="003B766D">
        <w:rPr>
          <w:rFonts w:ascii="Raavi" w:hAnsi="Raavi" w:cs="Raavi"/>
          <w:lang w:val="it-IT"/>
        </w:rPr>
        <w:t>ਅਸੀਂ</w:t>
      </w:r>
      <w:r w:rsidRPr="003B766D">
        <w:rPr>
          <w:lang w:val="it-IT"/>
        </w:rPr>
        <w:t xml:space="preserve"> </w:t>
      </w:r>
      <w:r w:rsidRPr="003B766D">
        <w:rPr>
          <w:rFonts w:ascii="Raavi" w:hAnsi="Raavi" w:cs="Raavi"/>
          <w:lang w:val="it-IT"/>
        </w:rPr>
        <w:t>ਇਹ</w:t>
      </w:r>
      <w:r w:rsidRPr="003B766D">
        <w:rPr>
          <w:lang w:val="it-IT"/>
        </w:rPr>
        <w:t xml:space="preserve"> </w:t>
      </w:r>
      <w:r w:rsidRPr="003B766D">
        <w:rPr>
          <w:rFonts w:ascii="Raavi" w:hAnsi="Raavi" w:cs="Raavi"/>
          <w:lang w:val="it-IT"/>
        </w:rPr>
        <w:t>ਯਕੀਨੀ</w:t>
      </w:r>
      <w:r w:rsidRPr="003B766D">
        <w:rPr>
          <w:lang w:val="it-IT"/>
        </w:rPr>
        <w:t xml:space="preserve"> </w:t>
      </w:r>
      <w:r w:rsidRPr="003B766D">
        <w:rPr>
          <w:rFonts w:ascii="Raavi" w:hAnsi="Raavi" w:cs="Raavi"/>
          <w:lang w:val="it-IT"/>
        </w:rPr>
        <w:t>ਬਣਾਉਣ</w:t>
      </w:r>
      <w:r w:rsidRPr="003B766D">
        <w:rPr>
          <w:lang w:val="it-IT"/>
        </w:rPr>
        <w:t xml:space="preserve"> </w:t>
      </w:r>
      <w:r w:rsidRPr="003B766D">
        <w:rPr>
          <w:rFonts w:ascii="Raavi" w:hAnsi="Raavi" w:cs="Raavi"/>
          <w:lang w:val="it-IT"/>
        </w:rPr>
        <w:t>ਲਈ</w:t>
      </w:r>
      <w:r w:rsidRPr="003B766D">
        <w:rPr>
          <w:lang w:val="it-IT"/>
        </w:rPr>
        <w:t xml:space="preserve"> </w:t>
      </w:r>
      <w:r w:rsidRPr="003B766D">
        <w:rPr>
          <w:rFonts w:ascii="Raavi" w:hAnsi="Raavi" w:cs="Raavi"/>
          <w:lang w:val="it-IT"/>
        </w:rPr>
        <w:t>ਇਸ</w:t>
      </w:r>
      <w:r w:rsidRPr="003B766D">
        <w:rPr>
          <w:lang w:val="it-IT"/>
        </w:rPr>
        <w:t xml:space="preserve"> </w:t>
      </w:r>
      <w:r w:rsidRPr="003B766D">
        <w:rPr>
          <w:rFonts w:ascii="Raavi" w:hAnsi="Raavi" w:cs="Raavi"/>
          <w:lang w:val="it-IT"/>
        </w:rPr>
        <w:t>ਨੰਬਰ</w:t>
      </w:r>
      <w:r w:rsidRPr="003B766D">
        <w:rPr>
          <w:lang w:val="it-IT"/>
        </w:rPr>
        <w:t xml:space="preserve"> </w:t>
      </w:r>
      <w:r w:rsidRPr="003B766D">
        <w:rPr>
          <w:rFonts w:ascii="Raavi" w:hAnsi="Raavi" w:cs="Raavi"/>
          <w:lang w:val="it-IT"/>
        </w:rPr>
        <w:t>ਦੀ</w:t>
      </w:r>
      <w:r w:rsidRPr="003B766D">
        <w:rPr>
          <w:lang w:val="it-IT"/>
        </w:rPr>
        <w:t xml:space="preserve"> </w:t>
      </w:r>
      <w:r w:rsidRPr="003B766D">
        <w:rPr>
          <w:rFonts w:ascii="Raavi" w:hAnsi="Raavi" w:cs="Raavi"/>
          <w:lang w:val="it-IT"/>
        </w:rPr>
        <w:t>ਵਰਤੋਂ</w:t>
      </w:r>
      <w:r w:rsidRPr="003B766D">
        <w:rPr>
          <w:lang w:val="it-IT"/>
        </w:rPr>
        <w:t xml:space="preserve"> </w:t>
      </w:r>
      <w:r w:rsidRPr="003B766D">
        <w:rPr>
          <w:rFonts w:ascii="Raavi" w:hAnsi="Raavi" w:cs="Raavi"/>
          <w:lang w:val="it-IT"/>
        </w:rPr>
        <w:t>ਕਰਦੇ</w:t>
      </w:r>
      <w:r w:rsidRPr="003B766D">
        <w:rPr>
          <w:lang w:val="it-IT"/>
        </w:rPr>
        <w:t xml:space="preserve"> </w:t>
      </w:r>
      <w:r w:rsidRPr="003B766D">
        <w:rPr>
          <w:rFonts w:ascii="Raavi" w:hAnsi="Raavi" w:cs="Raavi"/>
          <w:lang w:val="it-IT"/>
        </w:rPr>
        <w:t>ਹਾਂ</w:t>
      </w:r>
      <w:r w:rsidRPr="003B766D">
        <w:rPr>
          <w:lang w:val="it-IT"/>
        </w:rPr>
        <w:t xml:space="preserve"> </w:t>
      </w:r>
      <w:r w:rsidRPr="003B766D">
        <w:rPr>
          <w:rFonts w:ascii="Raavi" w:hAnsi="Raavi" w:cs="Raavi"/>
          <w:lang w:val="it-IT"/>
        </w:rPr>
        <w:t>ਕਿ</w:t>
      </w:r>
      <w:r w:rsidRPr="003B766D">
        <w:rPr>
          <w:lang w:val="it-IT"/>
        </w:rPr>
        <w:t xml:space="preserve"> </w:t>
      </w:r>
      <w:r w:rsidRPr="003B766D">
        <w:rPr>
          <w:rFonts w:ascii="Raavi" w:hAnsi="Raavi" w:cs="Raavi"/>
          <w:lang w:val="it-IT"/>
        </w:rPr>
        <w:t>ਅਸੀਂ</w:t>
      </w:r>
      <w:r w:rsidRPr="003B766D">
        <w:rPr>
          <w:lang w:val="it-IT"/>
        </w:rPr>
        <w:t xml:space="preserve"> </w:t>
      </w:r>
      <w:r w:rsidRPr="003B766D">
        <w:rPr>
          <w:rFonts w:ascii="Raavi" w:hAnsi="Raavi" w:cs="Raavi"/>
          <w:lang w:val="it-IT"/>
        </w:rPr>
        <w:t>ਤੁਹਾਡੀ</w:t>
      </w:r>
      <w:r w:rsidRPr="003B766D">
        <w:rPr>
          <w:lang w:val="it-IT"/>
        </w:rPr>
        <w:t xml:space="preserve"> </w:t>
      </w:r>
      <w:r w:rsidRPr="003B766D">
        <w:rPr>
          <w:rFonts w:ascii="Raavi" w:hAnsi="Raavi" w:cs="Raavi"/>
          <w:lang w:val="it-IT"/>
        </w:rPr>
        <w:t>ਸਹੀ</w:t>
      </w:r>
      <w:r w:rsidRPr="003B766D">
        <w:rPr>
          <w:lang w:val="it-IT"/>
        </w:rPr>
        <w:t xml:space="preserve"> </w:t>
      </w:r>
      <w:r w:rsidRPr="003B766D">
        <w:rPr>
          <w:rFonts w:ascii="Raavi" w:hAnsi="Raavi" w:cs="Raavi"/>
          <w:lang w:val="it-IT"/>
        </w:rPr>
        <w:t>ਪਛਾਣ</w:t>
      </w:r>
      <w:r w:rsidRPr="003B766D">
        <w:rPr>
          <w:lang w:val="it-IT"/>
        </w:rPr>
        <w:t xml:space="preserve"> </w:t>
      </w:r>
      <w:r w:rsidRPr="003B766D">
        <w:rPr>
          <w:rFonts w:ascii="Raavi" w:hAnsi="Raavi" w:cs="Raavi"/>
          <w:lang w:val="it-IT"/>
        </w:rPr>
        <w:t>ਕਰਦੇ</w:t>
      </w:r>
      <w:r w:rsidRPr="003B766D">
        <w:rPr>
          <w:lang w:val="it-IT"/>
        </w:rPr>
        <w:t xml:space="preserve"> </w:t>
      </w:r>
      <w:r w:rsidRPr="003B766D">
        <w:rPr>
          <w:rFonts w:ascii="Raavi" w:hAnsi="Raavi" w:cs="Raavi"/>
          <w:lang w:val="it-IT"/>
        </w:rPr>
        <w:t>ਹਾਂ।</w:t>
      </w:r>
      <w:r w:rsidRPr="003B766D">
        <w:rPr>
          <w:lang w:val="it-IT"/>
        </w:rPr>
        <w:t xml:space="preserve"> </w:t>
      </w:r>
      <w:r w:rsidRPr="003B766D">
        <w:rPr>
          <w:rFonts w:ascii="Raavi" w:hAnsi="Raavi" w:cs="Raavi"/>
          <w:lang w:val="it-IT"/>
        </w:rPr>
        <w:t>ਜੇਕਰ</w:t>
      </w:r>
      <w:r w:rsidRPr="003B766D">
        <w:rPr>
          <w:lang w:val="it-IT"/>
        </w:rPr>
        <w:t xml:space="preserve"> </w:t>
      </w:r>
      <w:r w:rsidRPr="003B766D">
        <w:rPr>
          <w:rFonts w:ascii="Raavi" w:hAnsi="Raavi" w:cs="Raavi"/>
          <w:lang w:val="it-IT"/>
        </w:rPr>
        <w:t>ਤੁਹਾਨੂੰ</w:t>
      </w:r>
      <w:r w:rsidRPr="003B766D">
        <w:rPr>
          <w:lang w:val="it-IT"/>
        </w:rPr>
        <w:t xml:space="preserve"> </w:t>
      </w:r>
      <w:r w:rsidRPr="003B766D">
        <w:rPr>
          <w:rFonts w:ascii="Raavi" w:hAnsi="Raavi" w:cs="Raavi"/>
          <w:lang w:val="it-IT"/>
        </w:rPr>
        <w:t>ਆਪਣਾ</w:t>
      </w:r>
      <w:r w:rsidRPr="003B766D">
        <w:rPr>
          <w:lang w:val="it-IT"/>
        </w:rPr>
        <w:t xml:space="preserve"> SWURN </w:t>
      </w:r>
      <w:r w:rsidRPr="003B766D">
        <w:rPr>
          <w:rFonts w:ascii="Raavi" w:hAnsi="Raavi" w:cs="Raavi"/>
          <w:lang w:val="it-IT"/>
        </w:rPr>
        <w:t>ਨੰਬਰ</w:t>
      </w:r>
      <w:r w:rsidRPr="003B766D">
        <w:rPr>
          <w:lang w:val="it-IT"/>
        </w:rPr>
        <w:t xml:space="preserve"> </w:t>
      </w:r>
      <w:r w:rsidRPr="003B766D">
        <w:rPr>
          <w:rFonts w:ascii="Raavi" w:hAnsi="Raavi" w:cs="Raavi"/>
          <w:lang w:val="it-IT"/>
        </w:rPr>
        <w:t>ਨਹੀਂ</w:t>
      </w:r>
      <w:r w:rsidRPr="003B766D">
        <w:rPr>
          <w:lang w:val="it-IT"/>
        </w:rPr>
        <w:t xml:space="preserve"> </w:t>
      </w:r>
      <w:r w:rsidRPr="003B766D">
        <w:rPr>
          <w:rFonts w:ascii="Raavi" w:hAnsi="Raavi" w:cs="Raavi"/>
          <w:lang w:val="it-IT"/>
        </w:rPr>
        <w:t>ਪਤਾ</w:t>
      </w:r>
      <w:r w:rsidRPr="003B766D">
        <w:rPr>
          <w:lang w:val="it-IT"/>
        </w:rPr>
        <w:t xml:space="preserve">, </w:t>
      </w:r>
      <w:r w:rsidRPr="003B766D">
        <w:rPr>
          <w:rFonts w:ascii="Raavi" w:hAnsi="Raavi" w:cs="Raavi"/>
          <w:lang w:val="it-IT"/>
        </w:rPr>
        <w:t>ਤਾਂ</w:t>
      </w:r>
      <w:r w:rsidRPr="003B766D">
        <w:rPr>
          <w:lang w:val="it-IT"/>
        </w:rPr>
        <w:t xml:space="preserve"> </w:t>
      </w:r>
      <w:r w:rsidRPr="003B766D">
        <w:rPr>
          <w:rFonts w:ascii="Raavi" w:hAnsi="Raavi" w:cs="Raavi"/>
          <w:lang w:val="it-IT"/>
        </w:rPr>
        <w:t>ਤੁਸੀਂ</w:t>
      </w:r>
      <w:r w:rsidRPr="003B766D">
        <w:rPr>
          <w:lang w:val="it-IT"/>
        </w:rPr>
        <w:t xml:space="preserve"> </w:t>
      </w:r>
      <w:r w:rsidRPr="003B766D">
        <w:rPr>
          <w:rFonts w:ascii="Raavi" w:hAnsi="Raavi" w:cs="Raavi"/>
          <w:lang w:val="it-IT"/>
        </w:rPr>
        <w:t>ਆਪਣੀ</w:t>
      </w:r>
      <w:r w:rsidRPr="003B766D">
        <w:rPr>
          <w:lang w:val="it-IT"/>
        </w:rPr>
        <w:t xml:space="preserve"> </w:t>
      </w:r>
      <w:r w:rsidRPr="003B766D">
        <w:rPr>
          <w:rFonts w:ascii="Raavi" w:hAnsi="Raavi" w:cs="Raavi"/>
          <w:lang w:val="it-IT"/>
        </w:rPr>
        <w:t>ਮਾਨਸਿਕ</w:t>
      </w:r>
      <w:r w:rsidRPr="003B766D">
        <w:rPr>
          <w:lang w:val="it-IT"/>
        </w:rPr>
        <w:t xml:space="preserve"> </w:t>
      </w:r>
      <w:r w:rsidRPr="003B766D">
        <w:rPr>
          <w:rFonts w:ascii="Raavi" w:hAnsi="Raavi" w:cs="Raavi"/>
          <w:lang w:val="it-IT"/>
        </w:rPr>
        <w:t>ਸਿਹਤ</w:t>
      </w:r>
      <w:r w:rsidRPr="003B766D">
        <w:rPr>
          <w:lang w:val="it-IT"/>
        </w:rPr>
        <w:t xml:space="preserve"> </w:t>
      </w:r>
      <w:r w:rsidRPr="003B766D">
        <w:rPr>
          <w:rFonts w:ascii="Raavi" w:hAnsi="Raavi" w:cs="Raavi"/>
          <w:lang w:val="it-IT"/>
        </w:rPr>
        <w:t>ਅਤੇ</w:t>
      </w:r>
      <w:r w:rsidRPr="003B766D">
        <w:rPr>
          <w:lang w:val="it-IT"/>
        </w:rPr>
        <w:t xml:space="preserve"> </w:t>
      </w:r>
      <w:r w:rsidRPr="003B766D">
        <w:rPr>
          <w:rFonts w:ascii="Raavi" w:hAnsi="Raavi" w:cs="Raavi"/>
          <w:lang w:val="it-IT"/>
        </w:rPr>
        <w:t>ਭਲਾਈ</w:t>
      </w:r>
      <w:r w:rsidRPr="003B766D">
        <w:rPr>
          <w:lang w:val="it-IT"/>
        </w:rPr>
        <w:t xml:space="preserve"> </w:t>
      </w:r>
      <w:r w:rsidRPr="003B766D">
        <w:rPr>
          <w:rFonts w:ascii="Raavi" w:hAnsi="Raavi" w:cs="Raavi"/>
          <w:lang w:val="it-IT"/>
        </w:rPr>
        <w:t>ਸੇਵਾ</w:t>
      </w:r>
      <w:r w:rsidRPr="003B766D">
        <w:rPr>
          <w:lang w:val="it-IT"/>
        </w:rPr>
        <w:t xml:space="preserve"> </w:t>
      </w:r>
      <w:r w:rsidRPr="003B766D">
        <w:rPr>
          <w:rFonts w:ascii="Raavi" w:hAnsi="Raavi" w:cs="Raavi"/>
          <w:lang w:val="it-IT"/>
        </w:rPr>
        <w:t>ਨੂੰ</w:t>
      </w:r>
      <w:r w:rsidRPr="003B766D">
        <w:rPr>
          <w:lang w:val="it-IT"/>
        </w:rPr>
        <w:t xml:space="preserve"> </w:t>
      </w:r>
      <w:r w:rsidRPr="003B766D">
        <w:rPr>
          <w:rFonts w:ascii="Raavi" w:hAnsi="Raavi" w:cs="Raavi"/>
          <w:lang w:val="it-IT"/>
        </w:rPr>
        <w:t>ਇਸ</w:t>
      </w:r>
      <w:r w:rsidRPr="003B766D">
        <w:rPr>
          <w:lang w:val="it-IT"/>
        </w:rPr>
        <w:t xml:space="preserve"> </w:t>
      </w:r>
      <w:r w:rsidRPr="003B766D">
        <w:rPr>
          <w:rFonts w:ascii="Raavi" w:hAnsi="Raavi" w:cs="Raavi"/>
          <w:lang w:val="it-IT"/>
        </w:rPr>
        <w:t>ਬਾਰੇ</w:t>
      </w:r>
      <w:r w:rsidRPr="003B766D">
        <w:rPr>
          <w:lang w:val="it-IT"/>
        </w:rPr>
        <w:t xml:space="preserve"> </w:t>
      </w:r>
      <w:r w:rsidRPr="003B766D">
        <w:rPr>
          <w:rFonts w:ascii="Raavi" w:hAnsi="Raavi" w:cs="Raavi"/>
          <w:lang w:val="it-IT"/>
        </w:rPr>
        <w:t>ਪੁੱਛ</w:t>
      </w:r>
      <w:r w:rsidRPr="003B766D">
        <w:rPr>
          <w:lang w:val="it-IT"/>
        </w:rPr>
        <w:t xml:space="preserve"> </w:t>
      </w:r>
      <w:r w:rsidRPr="003B766D">
        <w:rPr>
          <w:rFonts w:ascii="Raavi" w:hAnsi="Raavi" w:cs="Raavi"/>
          <w:lang w:val="it-IT"/>
        </w:rPr>
        <w:t>ਸਕਦੇ</w:t>
      </w:r>
      <w:r w:rsidRPr="003B766D">
        <w:rPr>
          <w:lang w:val="it-IT"/>
        </w:rPr>
        <w:t xml:space="preserve"> </w:t>
      </w:r>
      <w:r w:rsidRPr="003B766D">
        <w:rPr>
          <w:rFonts w:ascii="Raavi" w:hAnsi="Raavi" w:cs="Raavi"/>
          <w:lang w:val="it-IT"/>
        </w:rPr>
        <w:t>ਹੋ</w:t>
      </w:r>
      <w:r w:rsidRPr="003B766D">
        <w:rPr>
          <w:lang w:val="it-IT"/>
        </w:rPr>
        <w:t xml:space="preserve">, </w:t>
      </w:r>
      <w:r w:rsidRPr="003B766D">
        <w:rPr>
          <w:rFonts w:ascii="Raavi" w:hAnsi="Raavi" w:cs="Raavi"/>
          <w:lang w:val="it-IT"/>
        </w:rPr>
        <w:t>ਜਾਂ</w:t>
      </w:r>
      <w:r w:rsidRPr="003B766D">
        <w:rPr>
          <w:lang w:val="it-IT"/>
        </w:rPr>
        <w:t xml:space="preserve"> </w:t>
      </w:r>
      <w:r w:rsidRPr="003B766D">
        <w:rPr>
          <w:rFonts w:ascii="Raavi" w:hAnsi="Raavi" w:cs="Raavi"/>
          <w:lang w:val="it-IT"/>
        </w:rPr>
        <w:t>ਇਸ</w:t>
      </w:r>
      <w:r w:rsidRPr="003B766D">
        <w:rPr>
          <w:lang w:val="it-IT"/>
        </w:rPr>
        <w:t xml:space="preserve"> </w:t>
      </w:r>
      <w:r w:rsidRPr="003B766D">
        <w:rPr>
          <w:rFonts w:ascii="Raavi" w:hAnsi="Raavi" w:cs="Raavi"/>
          <w:lang w:val="it-IT"/>
        </w:rPr>
        <w:t>ਬਾਰੇ</w:t>
      </w:r>
      <w:r w:rsidRPr="003B766D">
        <w:rPr>
          <w:lang w:val="it-IT"/>
        </w:rPr>
        <w:t xml:space="preserve"> </w:t>
      </w:r>
      <w:r w:rsidRPr="003B766D">
        <w:rPr>
          <w:rFonts w:ascii="Raavi" w:hAnsi="Raavi" w:cs="Raavi"/>
          <w:lang w:val="it-IT"/>
        </w:rPr>
        <w:t>ਜਾਣਕਾਰੀ</w:t>
      </w:r>
      <w:r w:rsidRPr="003B766D">
        <w:rPr>
          <w:lang w:val="it-IT"/>
        </w:rPr>
        <w:t xml:space="preserve"> </w:t>
      </w:r>
      <w:r w:rsidRPr="003B766D">
        <w:rPr>
          <w:rFonts w:ascii="Raavi" w:hAnsi="Raavi" w:cs="Raavi"/>
          <w:lang w:val="it-IT"/>
        </w:rPr>
        <w:t>ਲੈਣ</w:t>
      </w:r>
      <w:r w:rsidRPr="003B766D">
        <w:rPr>
          <w:lang w:val="it-IT"/>
        </w:rPr>
        <w:t xml:space="preserve"> </w:t>
      </w:r>
      <w:r w:rsidRPr="003B766D">
        <w:rPr>
          <w:rFonts w:ascii="Raavi" w:hAnsi="Raavi" w:cs="Raavi"/>
          <w:lang w:val="it-IT"/>
        </w:rPr>
        <w:t>ਲਈ</w:t>
      </w:r>
      <w:r w:rsidRPr="003B766D">
        <w:rPr>
          <w:lang w:val="it-IT"/>
        </w:rPr>
        <w:t xml:space="preserve"> </w:t>
      </w:r>
      <w:r w:rsidRPr="003B766D">
        <w:rPr>
          <w:rFonts w:ascii="Raavi" w:hAnsi="Raavi" w:cs="Raavi"/>
          <w:lang w:val="it-IT"/>
        </w:rPr>
        <w:t>ਕਿ</w:t>
      </w:r>
      <w:r w:rsidRPr="003B766D">
        <w:rPr>
          <w:lang w:val="it-IT"/>
        </w:rPr>
        <w:t xml:space="preserve"> </w:t>
      </w:r>
      <w:r w:rsidRPr="003B766D">
        <w:rPr>
          <w:rFonts w:ascii="Raavi" w:hAnsi="Raavi" w:cs="Raavi"/>
          <w:lang w:val="it-IT"/>
        </w:rPr>
        <w:t>ਕਿਸ</w:t>
      </w:r>
      <w:r w:rsidRPr="003B766D">
        <w:rPr>
          <w:lang w:val="it-IT"/>
        </w:rPr>
        <w:t xml:space="preserve"> </w:t>
      </w:r>
      <w:r w:rsidRPr="003B766D">
        <w:rPr>
          <w:rFonts w:ascii="Raavi" w:hAnsi="Raavi" w:cs="Raavi"/>
          <w:lang w:val="it-IT"/>
        </w:rPr>
        <w:t>ਨੂੰ</w:t>
      </w:r>
      <w:r w:rsidRPr="003B766D">
        <w:rPr>
          <w:lang w:val="it-IT"/>
        </w:rPr>
        <w:t xml:space="preserve"> </w:t>
      </w:r>
      <w:r w:rsidRPr="003B766D">
        <w:rPr>
          <w:rFonts w:ascii="Raavi" w:hAnsi="Raavi" w:cs="Raavi"/>
          <w:lang w:val="it-IT"/>
        </w:rPr>
        <w:t>ਪੁੱਛਣਾ</w:t>
      </w:r>
      <w:r w:rsidRPr="003B766D">
        <w:rPr>
          <w:lang w:val="it-IT"/>
        </w:rPr>
        <w:t xml:space="preserve"> </w:t>
      </w:r>
      <w:r w:rsidRPr="003B766D">
        <w:rPr>
          <w:rFonts w:ascii="Raavi" w:hAnsi="Raavi" w:cs="Raavi"/>
          <w:lang w:val="it-IT"/>
        </w:rPr>
        <w:t>ਹੈ</w:t>
      </w:r>
      <w:r w:rsidRPr="003B766D">
        <w:rPr>
          <w:lang w:val="it-IT"/>
        </w:rPr>
        <w:t xml:space="preserve">, IMHA </w:t>
      </w:r>
      <w:r w:rsidRPr="003B766D">
        <w:rPr>
          <w:rFonts w:ascii="Raavi" w:hAnsi="Raavi" w:cs="Raavi"/>
          <w:lang w:val="it-IT"/>
        </w:rPr>
        <w:t>ਨੂੰ</w:t>
      </w:r>
      <w:r w:rsidRPr="003B766D">
        <w:rPr>
          <w:lang w:val="it-IT"/>
        </w:rPr>
        <w:t xml:space="preserve"> </w:t>
      </w:r>
      <w:r w:rsidRPr="003B766D">
        <w:rPr>
          <w:rFonts w:ascii="Raavi" w:hAnsi="Raavi" w:cs="Raavi"/>
          <w:lang w:val="it-IT"/>
        </w:rPr>
        <w:t>ਫ਼ੋਨ</w:t>
      </w:r>
      <w:r w:rsidRPr="003B766D">
        <w:rPr>
          <w:lang w:val="it-IT"/>
        </w:rPr>
        <w:t xml:space="preserve"> </w:t>
      </w:r>
      <w:r w:rsidRPr="003B766D">
        <w:rPr>
          <w:rFonts w:ascii="Raavi" w:hAnsi="Raavi" w:cs="Raavi"/>
          <w:lang w:val="it-IT"/>
        </w:rPr>
        <w:t>ਕਰ</w:t>
      </w:r>
      <w:r w:rsidRPr="003B766D">
        <w:rPr>
          <w:lang w:val="it-IT"/>
        </w:rPr>
        <w:t xml:space="preserve"> </w:t>
      </w:r>
      <w:r w:rsidRPr="003B766D">
        <w:rPr>
          <w:rFonts w:ascii="Raavi" w:hAnsi="Raavi" w:cs="Raavi"/>
          <w:lang w:val="it-IT"/>
        </w:rPr>
        <w:t>ਸਕਦੇ</w:t>
      </w:r>
      <w:r w:rsidRPr="003B766D">
        <w:rPr>
          <w:lang w:val="it-IT"/>
        </w:rPr>
        <w:t xml:space="preserve"> </w:t>
      </w:r>
      <w:r w:rsidRPr="003B766D">
        <w:rPr>
          <w:rFonts w:ascii="Raavi" w:hAnsi="Raavi" w:cs="Raavi"/>
          <w:lang w:val="it-IT"/>
        </w:rPr>
        <w:t>ਹੋ।</w:t>
      </w:r>
    </w:p>
    <w:p w14:paraId="0EE252CC" w14:textId="5F9C36BA" w:rsidR="004022D3" w:rsidRPr="003B766D" w:rsidRDefault="003B766D" w:rsidP="003B766D">
      <w:pPr>
        <w:pStyle w:val="shadedboxnoitalic"/>
        <w:rPr>
          <w:rFonts w:ascii="Raavi" w:hAnsi="Raavi" w:cs="Raavi"/>
          <w:i/>
          <w:iCs w:val="0"/>
          <w:szCs w:val="22"/>
          <w:lang w:val="en-US"/>
        </w:rPr>
      </w:pPr>
      <w:r w:rsidRPr="003B766D">
        <w:rPr>
          <w:rFonts w:ascii="Raavi" w:hAnsi="Raavi" w:cs="Raavi"/>
          <w:i/>
          <w:iCs w:val="0"/>
          <w:szCs w:val="22"/>
          <w:cs/>
          <w:lang w:val="en-US" w:bidi="pa-IN"/>
        </w:rPr>
        <w:t xml:space="preserve">ਫ਼ੋਨ ਨੰਬਰ: </w:t>
      </w:r>
      <w:sdt>
        <w:sdtPr>
          <w:rPr>
            <w:rFonts w:ascii="Raavi" w:hAnsi="Raavi" w:cs="Raavi"/>
            <w:i/>
            <w:iCs w:val="0"/>
            <w:color w:val="595959" w:themeColor="text1" w:themeTint="A6"/>
            <w:szCs w:val="22"/>
            <w:lang w:val="en-US"/>
          </w:rPr>
          <w:alias w:val="ਆਪਣਾ ਫ਼ੋਨ ਨੰਬਰ ਟਾਈਪ ਕਰੋ"/>
          <w:tag w:val="ਆਪਣਾ ਫ਼ੋਨ ਨੰਬਰ ਟਾਈਪ ਕਰੋ"/>
          <w:id w:val="-215591056"/>
          <w:placeholder>
            <w:docPart w:val="26EFD6B3BF204170AAC1BB8A0DB2DA07"/>
          </w:placeholder>
          <w:text/>
        </w:sdtPr>
        <w:sdtContent>
          <w:r w:rsidRPr="00BD7164">
            <w:rPr>
              <w:rFonts w:ascii="Raavi" w:hAnsi="Raavi" w:cs="Raavi"/>
              <w:i/>
              <w:iCs w:val="0"/>
              <w:color w:val="595959" w:themeColor="text1" w:themeTint="A6"/>
              <w:szCs w:val="22"/>
              <w:cs/>
              <w:lang w:val="en-US" w:bidi="pa-IN"/>
            </w:rPr>
            <w:t>ਆਪਣਾ ਫ਼ੋਨ ਨੰਬਰ ਟਾਈਪ ਕਰੋ</w:t>
          </w:r>
        </w:sdtContent>
      </w:sdt>
    </w:p>
    <w:p w14:paraId="1B8F27F0" w14:textId="5AB7071F" w:rsidR="004022D3" w:rsidRPr="003B766D" w:rsidRDefault="003B766D" w:rsidP="003B766D">
      <w:pPr>
        <w:pStyle w:val="shadedboxnoitalic"/>
        <w:rPr>
          <w:rFonts w:ascii="Raavi" w:hAnsi="Raavi" w:cs="Raavi"/>
          <w:i/>
          <w:iCs w:val="0"/>
          <w:szCs w:val="22"/>
          <w:lang w:val="en-US"/>
        </w:rPr>
      </w:pPr>
      <w:r w:rsidRPr="003B766D">
        <w:rPr>
          <w:rFonts w:ascii="Raavi" w:hAnsi="Raavi" w:cs="Raavi"/>
          <w:i/>
          <w:iCs w:val="0"/>
          <w:szCs w:val="22"/>
          <w:cs/>
          <w:lang w:val="en-US" w:bidi="pa-IN"/>
        </w:rPr>
        <w:t xml:space="preserve">ਈ-ਮੇਲ: </w:t>
      </w:r>
      <w:sdt>
        <w:sdtPr>
          <w:rPr>
            <w:rFonts w:ascii="Raavi" w:hAnsi="Raavi" w:cs="Raavi"/>
            <w:i/>
            <w:iCs w:val="0"/>
            <w:color w:val="595959" w:themeColor="text1" w:themeTint="A6"/>
            <w:szCs w:val="22"/>
            <w:lang w:val="en-US" w:bidi="pa-IN"/>
          </w:rPr>
          <w:alias w:val="ਆਪਣੀ ਈਮੇਲ ਟਾਈਪ ਕਰੋ"/>
          <w:tag w:val="ਆਪਣੀ ਈਮੇਲ ਟਾਈਪ ਕਰੋ"/>
          <w:id w:val="1727880991"/>
          <w:placeholder>
            <w:docPart w:val="D9484F69A31D44B2B9D1991A29704485"/>
          </w:placeholder>
          <w:text/>
        </w:sdtPr>
        <w:sdtContent>
          <w:r w:rsidRPr="00BD7164">
            <w:rPr>
              <w:rFonts w:ascii="Raavi" w:hAnsi="Raavi" w:cs="Raavi"/>
              <w:i/>
              <w:iCs w:val="0"/>
              <w:color w:val="595959" w:themeColor="text1" w:themeTint="A6"/>
              <w:szCs w:val="22"/>
              <w:cs/>
              <w:lang w:val="en-US" w:bidi="pa-IN"/>
            </w:rPr>
            <w:t>ਆਪਣੀ ਈਮੇਲ ਟਾਈਪ ਕਰੋ</w:t>
          </w:r>
        </w:sdtContent>
      </w:sdt>
    </w:p>
    <w:p w14:paraId="5DFBF522" w14:textId="26DB0FB8" w:rsidR="004022D3" w:rsidRPr="003B766D" w:rsidRDefault="003B766D" w:rsidP="003B766D">
      <w:pPr>
        <w:pStyle w:val="shadedboxnoitalic"/>
        <w:rPr>
          <w:rFonts w:ascii="Raavi" w:hAnsi="Raavi" w:cs="Raavi"/>
          <w:i/>
          <w:iCs w:val="0"/>
          <w:szCs w:val="22"/>
          <w:lang w:val="en-US"/>
        </w:rPr>
      </w:pPr>
      <w:r w:rsidRPr="003B766D">
        <w:rPr>
          <w:rFonts w:ascii="Raavi" w:hAnsi="Raavi" w:cs="Raavi"/>
          <w:i/>
          <w:iCs w:val="0"/>
          <w:szCs w:val="22"/>
          <w:cs/>
          <w:lang w:val="en-US" w:bidi="pa-IN"/>
        </w:rPr>
        <w:t xml:space="preserve">ਪਤਾ: </w:t>
      </w:r>
      <w:sdt>
        <w:sdtPr>
          <w:rPr>
            <w:rFonts w:ascii="Raavi" w:hAnsi="Raavi" w:cs="Raavi"/>
            <w:i/>
            <w:iCs w:val="0"/>
            <w:color w:val="595959" w:themeColor="text1" w:themeTint="A6"/>
            <w:szCs w:val="22"/>
            <w:lang w:val="en-US" w:bidi="pa-IN"/>
          </w:rPr>
          <w:alias w:val="ਆਪਣਾ ਪਤਾ ਟਾਈਪ ਕਰੋ"/>
          <w:tag w:val="ਆਪਣਾ ਪਤਾ ਟਾਈਪ ਕਰੋ"/>
          <w:id w:val="-1402512722"/>
          <w:placeholder>
            <w:docPart w:val="335A80D7D6034322A87DC3678D52C6BF"/>
          </w:placeholder>
          <w:text/>
        </w:sdtPr>
        <w:sdtContent>
          <w:r w:rsidRPr="00BD7164">
            <w:rPr>
              <w:rFonts w:ascii="Raavi" w:hAnsi="Raavi" w:cs="Raavi"/>
              <w:i/>
              <w:iCs w:val="0"/>
              <w:color w:val="595959" w:themeColor="text1" w:themeTint="A6"/>
              <w:szCs w:val="22"/>
              <w:cs/>
              <w:lang w:val="en-US" w:bidi="pa-IN"/>
            </w:rPr>
            <w:t>ਆਪਣਾ ਪਤਾ ਟਾਈਪ ਕਰੋ</w:t>
          </w:r>
        </w:sdtContent>
      </w:sdt>
    </w:p>
    <w:p w14:paraId="25F7F61D" w14:textId="2D9CF8BC" w:rsidR="004022D3" w:rsidRPr="003B766D" w:rsidRDefault="003B766D" w:rsidP="003B766D">
      <w:pPr>
        <w:pStyle w:val="shadedboxnoitalic"/>
        <w:rPr>
          <w:rFonts w:ascii="Raavi" w:hAnsi="Raavi" w:cs="Raavi"/>
          <w:i/>
          <w:iCs w:val="0"/>
          <w:szCs w:val="22"/>
          <w:lang w:val="en-US"/>
        </w:rPr>
      </w:pPr>
      <w:r w:rsidRPr="003B766D">
        <w:rPr>
          <w:rFonts w:ascii="Raavi" w:hAnsi="Raavi" w:cs="Raavi"/>
          <w:i/>
          <w:iCs w:val="0"/>
          <w:szCs w:val="22"/>
          <w:cs/>
          <w:lang w:val="en-US" w:bidi="pa-IN"/>
        </w:rPr>
        <w:t xml:space="preserve">ਉਪਨਗਰ/ਕਸਬਾ: </w:t>
      </w:r>
      <w:sdt>
        <w:sdtPr>
          <w:rPr>
            <w:rFonts w:ascii="Raavi" w:hAnsi="Raavi" w:cs="Raavi"/>
            <w:i/>
            <w:iCs w:val="0"/>
            <w:color w:val="595959" w:themeColor="text1" w:themeTint="A6"/>
            <w:szCs w:val="22"/>
            <w:lang w:val="en-US"/>
          </w:rPr>
          <w:alias w:val="ਆਪਣਾ ਉਪਨਗਰ/ਕਸਬਾ ਟਾਈਪ ਕਰੋ"/>
          <w:tag w:val="ਆਪਣਾ ਉਪਨਗਰ/ਕਸਬਾ ਟਾਈਪ ਕਰੋ"/>
          <w:id w:val="1219084977"/>
          <w:placeholder>
            <w:docPart w:val="DD21A997355A4081A9D3970C028293DB"/>
          </w:placeholder>
          <w:text/>
        </w:sdtPr>
        <w:sdtContent>
          <w:r w:rsidRPr="00BD7164">
            <w:rPr>
              <w:rFonts w:ascii="Raavi" w:hAnsi="Raavi" w:cs="Raavi"/>
              <w:i/>
              <w:iCs w:val="0"/>
              <w:color w:val="595959" w:themeColor="text1" w:themeTint="A6"/>
              <w:szCs w:val="22"/>
              <w:cs/>
              <w:lang w:val="en-US" w:bidi="pa-IN"/>
            </w:rPr>
            <w:t>ਆਪਣਾ ਉਪਨਗਰ/ਕਸਬਾ ਟਾਈਪ ਕਰੋ</w:t>
          </w:r>
        </w:sdtContent>
      </w:sdt>
    </w:p>
    <w:p w14:paraId="1B8AFA75" w14:textId="3E8FFF62" w:rsidR="000E6D7D" w:rsidRPr="003B766D" w:rsidRDefault="003B766D" w:rsidP="003B766D">
      <w:pPr>
        <w:pStyle w:val="shadedboxnoitalic"/>
        <w:rPr>
          <w:rFonts w:ascii="Raavi" w:hAnsi="Raavi" w:cs="Raavi"/>
          <w:i/>
          <w:iCs w:val="0"/>
          <w:szCs w:val="22"/>
          <w:lang w:val="en-US"/>
        </w:rPr>
      </w:pPr>
      <w:r w:rsidRPr="003B766D">
        <w:rPr>
          <w:rFonts w:ascii="Raavi" w:hAnsi="Raavi" w:cs="Raavi"/>
          <w:i/>
          <w:iCs w:val="0"/>
          <w:szCs w:val="22"/>
          <w:cs/>
          <w:lang w:val="en-US" w:bidi="pa-IN"/>
        </w:rPr>
        <w:t>ਪੋਸਟਕੋਡ:</w:t>
      </w:r>
      <w:r w:rsidRPr="003B766D">
        <w:rPr>
          <w:rFonts w:ascii="Raavi" w:hAnsi="Raavi" w:cs="Raavi"/>
          <w:i/>
          <w:iCs w:val="0"/>
          <w:szCs w:val="22"/>
          <w:lang w:val="it-IT"/>
        </w:rPr>
        <w:t xml:space="preserve"> </w:t>
      </w:r>
      <w:sdt>
        <w:sdtPr>
          <w:rPr>
            <w:rFonts w:ascii="Raavi" w:hAnsi="Raavi" w:cs="Raavi"/>
            <w:i/>
            <w:iCs w:val="0"/>
            <w:color w:val="595959" w:themeColor="text1" w:themeTint="A6"/>
            <w:szCs w:val="22"/>
            <w:lang w:val="en-US"/>
          </w:rPr>
          <w:alias w:val="ਆਪਣਾ ਪੋਸਟਕੋਡ ਟਾਈਪ ਕਰੋ"/>
          <w:tag w:val="ਆਪਣਾ ਪੋਸਟਕੋਡ ਟਾਈਪ ਕਰੋ"/>
          <w:id w:val="-1824269216"/>
          <w:placeholder>
            <w:docPart w:val="9A628750ACA943A3AABA00D0ECF4CA87"/>
          </w:placeholder>
          <w:text/>
        </w:sdtPr>
        <w:sdtContent>
          <w:r w:rsidRPr="00BD7164">
            <w:rPr>
              <w:rFonts w:ascii="Raavi" w:hAnsi="Raavi" w:cs="Raavi"/>
              <w:i/>
              <w:iCs w:val="0"/>
              <w:color w:val="595959" w:themeColor="text1" w:themeTint="A6"/>
              <w:szCs w:val="22"/>
              <w:cs/>
              <w:lang w:val="en-US" w:bidi="pa-IN"/>
            </w:rPr>
            <w:t>ਆਪਣਾ ਪੋਸਟਕੋਡ ਟਾਈਪ ਕਰੋ</w:t>
          </w:r>
        </w:sdtContent>
      </w:sdt>
    </w:p>
    <w:p w14:paraId="3DB7152C" w14:textId="15FE74AB" w:rsidR="000E6D7D" w:rsidRPr="003B766D" w:rsidRDefault="003B766D" w:rsidP="003B766D">
      <w:pPr>
        <w:rPr>
          <w:rFonts w:ascii="Raavi" w:hAnsi="Raavi" w:cs="Raavi"/>
          <w:szCs w:val="22"/>
          <w:lang w:val="en-US" w:eastAsia="en-AU"/>
        </w:rPr>
      </w:pPr>
      <w:r w:rsidRPr="003B766D">
        <w:rPr>
          <w:rFonts w:ascii="Raavi" w:hAnsi="Raavi" w:cs="Raavi"/>
          <w:szCs w:val="22"/>
          <w:cs/>
          <w:lang w:val="en-US" w:eastAsia="en-AU" w:bidi="pa-IN"/>
        </w:rPr>
        <w:t xml:space="preserve">ਜੇ ਤੁਸੀਂ ਬਾਅਦ ਵਿੱਚ ਆਪਣਾ ਮਨ ਬਦਲ ਲੈਂਦੇ ਹੋ ਅਤੇ ਚਾਹੁੰਦੇ ਹੋ ਕਿ ਜਦੋਂ ਤੁਸੀਂ ਲਾਜ਼ਮੀ ਇਲਾਜ ਪ੍ਰਾਪਤ ਕਰ ਰਹੇ ਹੋ ਤਾਂ </w:t>
      </w:r>
      <w:r w:rsidRPr="003B766D">
        <w:rPr>
          <w:rFonts w:ascii="Raavi" w:hAnsi="Raavi" w:cs="Raavi"/>
          <w:szCs w:val="22"/>
          <w:lang w:val="it-IT" w:eastAsia="en-AU"/>
        </w:rPr>
        <w:t xml:space="preserve">IMHA </w:t>
      </w:r>
      <w:r w:rsidRPr="003B766D">
        <w:rPr>
          <w:rFonts w:ascii="Raavi" w:hAnsi="Raavi" w:cs="Raavi"/>
          <w:szCs w:val="22"/>
          <w:cs/>
          <w:lang w:val="en-US" w:eastAsia="en-AU" w:bidi="pa-IN"/>
        </w:rPr>
        <w:t>ਦੁਆਰਾ ਸੰਪਰਕ ਕੀਤਾ ਜਾਵੇ</w:t>
      </w:r>
      <w:r w:rsidRPr="003B766D">
        <w:rPr>
          <w:rFonts w:ascii="Raavi" w:hAnsi="Raavi" w:cs="Raavi"/>
          <w:szCs w:val="22"/>
          <w:lang w:val="it-IT" w:eastAsia="en-AU"/>
        </w:rPr>
        <w:t xml:space="preserve">, </w:t>
      </w:r>
      <w:r w:rsidRPr="003B766D">
        <w:rPr>
          <w:rFonts w:ascii="Raavi" w:hAnsi="Raavi" w:cs="Raavi"/>
          <w:szCs w:val="22"/>
          <w:cs/>
          <w:lang w:val="en-US" w:eastAsia="en-AU" w:bidi="pa-IN"/>
        </w:rPr>
        <w:t>ਤਾਂ ਤੁਸੀਂ ਇਹ ਕਰ ਸਕਦੇ ਹੋ:</w:t>
      </w:r>
      <w:r w:rsidR="000E6D7D" w:rsidRPr="003B766D">
        <w:rPr>
          <w:rFonts w:ascii="Raavi" w:hAnsi="Raavi" w:cs="Raavi"/>
          <w:szCs w:val="22"/>
          <w:lang w:val="en-US" w:eastAsia="en-AU"/>
        </w:rPr>
        <w:t xml:space="preserve"> </w:t>
      </w:r>
    </w:p>
    <w:p w14:paraId="686966D9" w14:textId="6BD89E32" w:rsidR="004022D3" w:rsidRPr="003B766D" w:rsidRDefault="003B766D" w:rsidP="003B766D">
      <w:pPr>
        <w:numPr>
          <w:ilvl w:val="0"/>
          <w:numId w:val="35"/>
        </w:numPr>
        <w:rPr>
          <w:rFonts w:ascii="Raavi" w:hAnsi="Raavi" w:cs="Raavi"/>
          <w:szCs w:val="22"/>
          <w:lang w:val="en-US" w:eastAsia="en-AU"/>
        </w:rPr>
      </w:pPr>
      <w:hyperlink r:id="rId21" w:history="1">
        <w:r w:rsidRPr="003B766D">
          <w:rPr>
            <w:rStyle w:val="Hyperlink"/>
            <w:rFonts w:ascii="Raavi" w:hAnsi="Raavi" w:cs="Raavi"/>
            <w:szCs w:val="22"/>
            <w:lang w:eastAsia="en-AU"/>
          </w:rPr>
          <w:t>1300 947 820</w:t>
        </w:r>
      </w:hyperlink>
      <w:r w:rsidRPr="003B766D">
        <w:rPr>
          <w:rFonts w:ascii="Raavi" w:hAnsi="Raavi" w:cs="Raavi"/>
          <w:szCs w:val="22"/>
          <w:lang w:val="en-US" w:eastAsia="en-AU"/>
        </w:rPr>
        <w:t>'</w:t>
      </w:r>
      <w:r w:rsidRPr="003B766D">
        <w:rPr>
          <w:rFonts w:ascii="Raavi" w:hAnsi="Raavi" w:cs="Raavi"/>
          <w:szCs w:val="22"/>
          <w:cs/>
          <w:lang w:val="en-US" w:eastAsia="en-AU" w:bidi="pa-IN"/>
        </w:rPr>
        <w:t>ਤੇ ਫ਼ੋਨ ਕਰੋ</w:t>
      </w:r>
    </w:p>
    <w:p w14:paraId="2E9B7690" w14:textId="0EC402F3" w:rsidR="004022D3" w:rsidRPr="003B766D" w:rsidRDefault="003B766D" w:rsidP="003B766D">
      <w:pPr>
        <w:numPr>
          <w:ilvl w:val="0"/>
          <w:numId w:val="35"/>
        </w:numPr>
        <w:rPr>
          <w:rFonts w:ascii="Raavi" w:hAnsi="Raavi" w:cs="Raavi"/>
          <w:szCs w:val="22"/>
          <w:lang w:val="en-US" w:eastAsia="en-AU"/>
        </w:rPr>
      </w:pPr>
      <w:r w:rsidRPr="003B766D">
        <w:rPr>
          <w:rFonts w:ascii="Raavi" w:hAnsi="Raavi" w:cs="Raavi"/>
          <w:szCs w:val="22"/>
          <w:cs/>
          <w:lang w:val="en-US" w:eastAsia="en-AU" w:bidi="pa-IN"/>
        </w:rPr>
        <w:t xml:space="preserve">ਈਮੇਲ </w:t>
      </w:r>
      <w:hyperlink r:id="rId22" w:history="1">
        <w:r w:rsidR="00CE4752">
          <w:rPr>
            <w:rStyle w:val="Hyperlink"/>
            <w:rFonts w:ascii="Raavi" w:hAnsi="Raavi" w:cs="Raavi"/>
            <w:szCs w:val="22"/>
            <w:lang w:val="en-US" w:eastAsia="en-AU"/>
          </w:rPr>
          <w:t>contact@imha.vic.gov.au</w:t>
        </w:r>
      </w:hyperlink>
    </w:p>
    <w:p w14:paraId="142BACF9" w14:textId="79A14DD2" w:rsidR="000E6D7D" w:rsidRPr="003B766D" w:rsidRDefault="003B766D" w:rsidP="003B766D">
      <w:pPr>
        <w:numPr>
          <w:ilvl w:val="0"/>
          <w:numId w:val="35"/>
        </w:numPr>
        <w:spacing w:after="240"/>
        <w:ind w:left="714" w:hanging="357"/>
        <w:rPr>
          <w:rFonts w:ascii="Raavi" w:hAnsi="Raavi" w:cs="Raavi"/>
          <w:szCs w:val="22"/>
          <w:lang w:val="en-US" w:eastAsia="en-AU"/>
        </w:rPr>
      </w:pPr>
      <w:r w:rsidRPr="003B766D">
        <w:rPr>
          <w:rFonts w:ascii="Raavi" w:hAnsi="Raavi" w:cs="Raavi"/>
          <w:szCs w:val="22"/>
          <w:cs/>
          <w:lang w:val="en-US" w:eastAsia="en-AU" w:bidi="pa-IN"/>
        </w:rPr>
        <w:t xml:space="preserve">ਸਾਡੀ ਵੈੱਬਸਾਈਟ </w:t>
      </w:r>
      <w:hyperlink r:id="rId23" w:history="1">
        <w:r w:rsidRPr="003B766D">
          <w:rPr>
            <w:rStyle w:val="Hyperlink"/>
            <w:rFonts w:ascii="Raavi" w:hAnsi="Raavi" w:cs="Raavi"/>
            <w:szCs w:val="22"/>
            <w:lang w:val="en-US" w:eastAsia="en-AU"/>
          </w:rPr>
          <w:t>www.imha.vic.gov.au</w:t>
        </w:r>
      </w:hyperlink>
      <w:r w:rsidRPr="003B766D">
        <w:rPr>
          <w:rFonts w:ascii="Raavi" w:hAnsi="Raavi" w:cs="Raavi"/>
          <w:szCs w:val="22"/>
          <w:lang w:val="en-US" w:eastAsia="en-AU"/>
        </w:rPr>
        <w:t xml:space="preserve"> '</w:t>
      </w:r>
      <w:r w:rsidRPr="003B766D">
        <w:rPr>
          <w:rFonts w:ascii="Raavi" w:hAnsi="Raavi" w:cs="Raavi"/>
          <w:szCs w:val="22"/>
          <w:cs/>
          <w:lang w:val="en-US" w:eastAsia="en-AU" w:bidi="pa-IN"/>
        </w:rPr>
        <w:t>ਤੇ ਜਾਓ</w:t>
      </w:r>
    </w:p>
    <w:p w14:paraId="6A977909" w14:textId="2DE45156" w:rsidR="000E6D7D" w:rsidRPr="00D72F53" w:rsidRDefault="00D72F53" w:rsidP="00363955">
      <w:pPr>
        <w:pStyle w:val="Heading3"/>
        <w:rPr>
          <w:iCs/>
        </w:rPr>
      </w:pPr>
      <w:bookmarkStart w:id="0" w:name="_When_will_IMHA"/>
      <w:bookmarkStart w:id="1" w:name="IMHAnotified"/>
      <w:bookmarkEnd w:id="0"/>
      <w:r w:rsidRPr="00D72F53">
        <w:rPr>
          <w:rFonts w:ascii="Nyala" w:hAnsi="Nyala" w:cs="Nyala"/>
          <w:iCs/>
          <w:lang w:val="tr-TR"/>
        </w:rPr>
        <w:t xml:space="preserve">IMHA </w:t>
      </w:r>
      <w:r w:rsidRPr="00D72F53">
        <w:rPr>
          <w:rFonts w:ascii="Raavi" w:hAnsi="Raavi" w:cs="Raavi" w:hint="cs"/>
          <w:cs/>
          <w:lang w:bidi="pa-IN"/>
        </w:rPr>
        <w:t>ਨੂੰ</w:t>
      </w:r>
      <w:r w:rsidRPr="00D72F53">
        <w:rPr>
          <w:rFonts w:ascii="Nyala" w:hAnsi="Nyala" w:cs="Nyala"/>
          <w:cs/>
          <w:lang w:bidi="pa-IN"/>
        </w:rPr>
        <w:t xml:space="preserve"> </w:t>
      </w:r>
      <w:r w:rsidRPr="00D72F53">
        <w:rPr>
          <w:rFonts w:ascii="Raavi" w:hAnsi="Raavi" w:cs="Raavi" w:hint="cs"/>
          <w:cs/>
          <w:lang w:bidi="pa-IN"/>
        </w:rPr>
        <w:t>ਕਦੋਂ</w:t>
      </w:r>
      <w:r w:rsidRPr="00D72F53">
        <w:rPr>
          <w:rFonts w:ascii="Nyala" w:hAnsi="Nyala" w:cs="Nyala"/>
          <w:cs/>
          <w:lang w:bidi="pa-IN"/>
        </w:rPr>
        <w:t xml:space="preserve"> </w:t>
      </w:r>
      <w:r w:rsidRPr="00D72F53">
        <w:rPr>
          <w:rFonts w:ascii="Raavi" w:hAnsi="Raavi" w:cs="Raavi" w:hint="cs"/>
          <w:cs/>
          <w:lang w:bidi="pa-IN"/>
        </w:rPr>
        <w:t>ਸੂਚਿਤ</w:t>
      </w:r>
      <w:r w:rsidRPr="00D72F53">
        <w:rPr>
          <w:rFonts w:ascii="Nyala" w:hAnsi="Nyala" w:cs="Nyala"/>
          <w:cs/>
          <w:lang w:bidi="pa-IN"/>
        </w:rPr>
        <w:t xml:space="preserve"> </w:t>
      </w:r>
      <w:r w:rsidRPr="00D72F53">
        <w:rPr>
          <w:rFonts w:ascii="Raavi" w:hAnsi="Raavi" w:cs="Raavi" w:hint="cs"/>
          <w:cs/>
          <w:lang w:bidi="pa-IN"/>
        </w:rPr>
        <w:t>ਕੀਤਾ</w:t>
      </w:r>
      <w:r w:rsidRPr="00D72F53">
        <w:rPr>
          <w:rFonts w:ascii="Nyala" w:hAnsi="Nyala" w:cs="Nyala"/>
          <w:cs/>
          <w:lang w:bidi="pa-IN"/>
        </w:rPr>
        <w:t xml:space="preserve"> </w:t>
      </w:r>
      <w:r w:rsidRPr="00D72F53">
        <w:rPr>
          <w:rFonts w:ascii="Raavi" w:hAnsi="Raavi" w:cs="Raavi" w:hint="cs"/>
          <w:cs/>
          <w:lang w:bidi="pa-IN"/>
        </w:rPr>
        <w:t>ਜਾਵੇਗਾ</w:t>
      </w:r>
      <w:r w:rsidRPr="00D72F53">
        <w:rPr>
          <w:rFonts w:ascii="Nyala" w:hAnsi="Nyala" w:cs="Nyala"/>
          <w:iCs/>
          <w:lang w:val="tr-TR"/>
        </w:rPr>
        <w:t>?</w:t>
      </w:r>
    </w:p>
    <w:bookmarkEnd w:id="1"/>
    <w:p w14:paraId="500B5165" w14:textId="40BB7C65" w:rsidR="000E6D7D" w:rsidRPr="000E6D7D" w:rsidRDefault="00D72F53" w:rsidP="00D72F53">
      <w:pPr>
        <w:spacing w:after="240"/>
        <w:rPr>
          <w:lang w:val="en-US" w:eastAsia="en-AU"/>
        </w:rPr>
      </w:pPr>
      <w:r w:rsidRPr="00D72F53">
        <w:rPr>
          <w:lang w:val="tr-TR" w:eastAsia="en-AU"/>
        </w:rPr>
        <w:t xml:space="preserve">IMHA </w:t>
      </w:r>
      <w:r w:rsidRPr="00D72F53">
        <w:rPr>
          <w:rFonts w:ascii="Raavi" w:hAnsi="Raavi" w:cs="Raavi" w:hint="cs"/>
          <w:cs/>
          <w:lang w:val="en-US" w:eastAsia="en-AU" w:bidi="pa-IN"/>
        </w:rPr>
        <w:t>ਨੂੰ</w:t>
      </w:r>
      <w:r w:rsidRPr="00D72F53">
        <w:rPr>
          <w:cs/>
          <w:lang w:val="en-US" w:eastAsia="en-AU" w:bidi="pa-IN"/>
        </w:rPr>
        <w:t xml:space="preserve"> </w:t>
      </w:r>
      <w:r w:rsidRPr="00D72F53">
        <w:rPr>
          <w:rFonts w:ascii="Raavi" w:hAnsi="Raavi" w:cs="Raavi" w:hint="cs"/>
          <w:cs/>
          <w:lang w:val="en-US" w:eastAsia="en-AU" w:bidi="pa-IN"/>
        </w:rPr>
        <w:t>ਸੂਚਿਤ</w:t>
      </w:r>
      <w:r w:rsidRPr="00D72F53">
        <w:rPr>
          <w:cs/>
          <w:lang w:val="en-US" w:eastAsia="en-AU" w:bidi="pa-IN"/>
        </w:rPr>
        <w:t xml:space="preserve"> </w:t>
      </w:r>
      <w:r w:rsidRPr="00D72F53">
        <w:rPr>
          <w:rFonts w:ascii="Raavi" w:hAnsi="Raavi" w:cs="Raavi" w:hint="cs"/>
          <w:cs/>
          <w:lang w:val="en-US" w:eastAsia="en-AU" w:bidi="pa-IN"/>
        </w:rPr>
        <w:t>ਕੀਤਾ</w:t>
      </w:r>
      <w:r w:rsidRPr="00D72F53">
        <w:rPr>
          <w:cs/>
          <w:lang w:val="en-US" w:eastAsia="en-AU" w:bidi="pa-IN"/>
        </w:rPr>
        <w:t xml:space="preserve"> </w:t>
      </w:r>
      <w:r w:rsidRPr="00D72F53">
        <w:rPr>
          <w:rFonts w:ascii="Raavi" w:hAnsi="Raavi" w:cs="Raavi" w:hint="cs"/>
          <w:cs/>
          <w:lang w:val="en-US" w:eastAsia="en-AU" w:bidi="pa-IN"/>
        </w:rPr>
        <w:t>ਜਾਵੇਗਾ</w:t>
      </w:r>
      <w:r w:rsidRPr="00D72F53">
        <w:rPr>
          <w:cs/>
          <w:lang w:val="en-US" w:eastAsia="en-AU" w:bidi="pa-IN"/>
        </w:rPr>
        <w:t xml:space="preserve"> </w:t>
      </w:r>
      <w:r w:rsidRPr="00D72F53">
        <w:rPr>
          <w:rFonts w:ascii="Raavi" w:hAnsi="Raavi" w:cs="Raavi" w:hint="cs"/>
          <w:cs/>
          <w:lang w:val="en-US" w:eastAsia="en-AU" w:bidi="pa-IN"/>
        </w:rPr>
        <w:t>ਜੇਕਰ</w:t>
      </w:r>
      <w:r w:rsidRPr="00D72F53">
        <w:rPr>
          <w:cs/>
          <w:lang w:val="en-US" w:eastAsia="en-AU" w:bidi="pa-IN"/>
        </w:rPr>
        <w:t>:</w:t>
      </w:r>
    </w:p>
    <w:p w14:paraId="4A50229A" w14:textId="0F52277E" w:rsidR="007A1706" w:rsidRPr="00D72F53" w:rsidRDefault="00D72F53" w:rsidP="00D72F53">
      <w:pPr>
        <w:numPr>
          <w:ilvl w:val="0"/>
          <w:numId w:val="31"/>
        </w:numPr>
        <w:rPr>
          <w:rFonts w:ascii="Raavi" w:hAnsi="Raavi" w:cs="Raavi"/>
          <w:szCs w:val="22"/>
          <w:lang w:val="en-US" w:eastAsia="en-AU"/>
        </w:rPr>
      </w:pPr>
      <w:r w:rsidRPr="00D72F53">
        <w:rPr>
          <w:rFonts w:ascii="Raavi" w:hAnsi="Raavi" w:cs="Raavi"/>
          <w:szCs w:val="22"/>
          <w:cs/>
          <w:lang w:val="en-US" w:eastAsia="en-AU" w:bidi="pa-IN"/>
        </w:rPr>
        <w:t>ਤੁਹਾਨੂੰ ਅਸਥਾਈ ਇਲਾਜ ਆਰਡਰ</w:t>
      </w:r>
      <w:r w:rsidRPr="00D72F53">
        <w:rPr>
          <w:rFonts w:ascii="Raavi" w:hAnsi="Raavi" w:cs="Raavi"/>
          <w:szCs w:val="22"/>
          <w:lang w:val="tr-TR" w:eastAsia="en-AU"/>
        </w:rPr>
        <w:t xml:space="preserve">, </w:t>
      </w:r>
      <w:r w:rsidRPr="00D72F53">
        <w:rPr>
          <w:rFonts w:ascii="Raavi" w:hAnsi="Raavi" w:cs="Raavi"/>
          <w:szCs w:val="22"/>
          <w:cs/>
          <w:lang w:val="en-US" w:eastAsia="en-AU" w:bidi="pa-IN"/>
        </w:rPr>
        <w:t xml:space="preserve">ਜਾਂ ਇਲਾਜ ਆਰਡਰ </w:t>
      </w:r>
      <w:r w:rsidRPr="00D72F53">
        <w:rPr>
          <w:rFonts w:ascii="Raavi" w:hAnsi="Raavi" w:cs="Raavi"/>
          <w:szCs w:val="22"/>
          <w:lang w:val="tr-TR" w:eastAsia="en-AU"/>
        </w:rPr>
        <w:t>'</w:t>
      </w:r>
      <w:r w:rsidRPr="00D72F53">
        <w:rPr>
          <w:rFonts w:ascii="Raavi" w:hAnsi="Raavi" w:cs="Raavi"/>
          <w:szCs w:val="22"/>
          <w:cs/>
          <w:lang w:val="en-US" w:eastAsia="en-AU" w:bidi="pa-IN"/>
        </w:rPr>
        <w:t>ਤੇ ਰੱਖਿਆ ਗਿਆ ਹੈ</w:t>
      </w:r>
      <w:r w:rsidRPr="00D72F53">
        <w:rPr>
          <w:rFonts w:ascii="Raavi" w:hAnsi="Raavi" w:cs="Raavi"/>
          <w:szCs w:val="22"/>
          <w:lang w:val="tr-TR" w:eastAsia="en-AU"/>
        </w:rPr>
        <w:t xml:space="preserve">, </w:t>
      </w:r>
      <w:r w:rsidRPr="00D72F53">
        <w:rPr>
          <w:rFonts w:ascii="Raavi" w:hAnsi="Raavi" w:cs="Raavi"/>
          <w:szCs w:val="22"/>
          <w:cs/>
          <w:lang w:val="en-US" w:eastAsia="en-AU" w:bidi="pa-IN"/>
        </w:rPr>
        <w:t>ਜਿਸ ਵਿੱਚ ਇਹ ਵੀ ਸ਼ਾਮਲ ਹੈ ਕਿ ਤੁਸੀਂ ਫੋਰੈਂਸਿਕ ਜਾਂ ਸੁਰੱਖਿਆ ਅਧੀਨ ਮਰੀਜ਼ ਹੋ</w:t>
      </w:r>
    </w:p>
    <w:p w14:paraId="7F4C478E" w14:textId="4056933C" w:rsidR="007A1706" w:rsidRPr="00D72F53" w:rsidRDefault="00D72F53" w:rsidP="00D72F53">
      <w:pPr>
        <w:numPr>
          <w:ilvl w:val="0"/>
          <w:numId w:val="31"/>
        </w:numPr>
        <w:rPr>
          <w:rFonts w:ascii="Raavi" w:hAnsi="Raavi" w:cs="Raavi"/>
          <w:szCs w:val="22"/>
          <w:lang w:val="en-US" w:eastAsia="en-AU"/>
        </w:rPr>
      </w:pPr>
      <w:r w:rsidRPr="00D72F53">
        <w:rPr>
          <w:rFonts w:ascii="Raavi" w:hAnsi="Raavi" w:cs="Raavi"/>
          <w:szCs w:val="22"/>
          <w:cs/>
          <w:lang w:val="en-US" w:eastAsia="en-AU" w:bidi="pa-IN"/>
        </w:rPr>
        <w:t xml:space="preserve">ਤੁਹਾਡੇ ਸੰਚਾਰ ਦੇ ਅਧਿਕਾਰ </w:t>
      </w:r>
      <w:r w:rsidRPr="00D72F53">
        <w:rPr>
          <w:rFonts w:ascii="Raavi" w:hAnsi="Raavi" w:cs="Raavi"/>
          <w:szCs w:val="22"/>
          <w:lang w:val="tr-TR" w:eastAsia="en-AU"/>
        </w:rPr>
        <w:t>'</w:t>
      </w:r>
      <w:r w:rsidRPr="00D72F53">
        <w:rPr>
          <w:rFonts w:ascii="Raavi" w:hAnsi="Raavi" w:cs="Raavi"/>
          <w:szCs w:val="22"/>
          <w:cs/>
          <w:lang w:val="en-US" w:eastAsia="en-AU" w:bidi="pa-IN"/>
        </w:rPr>
        <w:t>ਤੇ ਪਾਬੰਦੀ ਲਗਾਈ ਗਈ ਹੈ</w:t>
      </w:r>
    </w:p>
    <w:p w14:paraId="2C621C15" w14:textId="770D8DB0" w:rsidR="007A1706" w:rsidRPr="00D72F53" w:rsidRDefault="00D72F53" w:rsidP="00D72F53">
      <w:pPr>
        <w:numPr>
          <w:ilvl w:val="0"/>
          <w:numId w:val="31"/>
        </w:numPr>
        <w:rPr>
          <w:rFonts w:ascii="Raavi" w:hAnsi="Raavi" w:cs="Raavi"/>
          <w:szCs w:val="22"/>
          <w:lang w:val="en-US" w:eastAsia="en-AU"/>
        </w:rPr>
      </w:pPr>
      <w:r w:rsidRPr="00D72F53">
        <w:rPr>
          <w:rFonts w:ascii="Raavi" w:hAnsi="Raavi" w:cs="Raavi"/>
          <w:szCs w:val="22"/>
          <w:cs/>
          <w:lang w:val="en-US" w:eastAsia="en-AU" w:bidi="pa-IN"/>
        </w:rPr>
        <w:t>ਤੁਹਾਡਾ ਅਸਥਾਈ ਇਲਾਜ ਆਰਡਰ</w:t>
      </w:r>
      <w:r w:rsidRPr="00D72F53">
        <w:rPr>
          <w:rFonts w:ascii="Raavi" w:hAnsi="Raavi" w:cs="Raavi"/>
          <w:szCs w:val="22"/>
          <w:lang w:val="tr-TR" w:eastAsia="en-AU"/>
        </w:rPr>
        <w:t xml:space="preserve">, </w:t>
      </w:r>
      <w:r w:rsidRPr="00D72F53">
        <w:rPr>
          <w:rFonts w:ascii="Raavi" w:hAnsi="Raavi" w:cs="Raavi"/>
          <w:szCs w:val="22"/>
          <w:cs/>
          <w:lang w:val="en-US" w:eastAsia="en-AU" w:bidi="pa-IN"/>
        </w:rPr>
        <w:t>ਜਾਂ ਇਲਾਜ ਆਰਡਰ</w:t>
      </w:r>
      <w:r w:rsidRPr="00D72F53">
        <w:rPr>
          <w:rFonts w:ascii="Raavi" w:hAnsi="Raavi" w:cs="Raavi"/>
          <w:szCs w:val="22"/>
          <w:lang w:val="tr-TR" w:eastAsia="en-AU"/>
        </w:rPr>
        <w:t xml:space="preserve">, </w:t>
      </w:r>
      <w:r w:rsidRPr="00D72F53">
        <w:rPr>
          <w:rFonts w:ascii="Raavi" w:hAnsi="Raavi" w:cs="Raavi"/>
          <w:szCs w:val="22"/>
          <w:cs/>
          <w:lang w:val="en-US" w:eastAsia="en-AU" w:bidi="pa-IN"/>
        </w:rPr>
        <w:t>ਕਮਿਊਨਿਟੀ ਤੋਂ ਇਨਪੇਸ਼ੈਂਟ ਜਾਂ ਇਨਪੇਸ਼ੈਂਟ ਤੋਂ ਕਮਿਊਨਿਟੀ ਤੱਕ ਬਦਲਿਆ ਗਿਆ ਹੈ</w:t>
      </w:r>
    </w:p>
    <w:p w14:paraId="4ADC1118" w14:textId="36541C4B" w:rsidR="007A1706" w:rsidRPr="004D1502" w:rsidRDefault="00D72F53" w:rsidP="004D1502">
      <w:pPr>
        <w:numPr>
          <w:ilvl w:val="0"/>
          <w:numId w:val="31"/>
        </w:numPr>
        <w:spacing w:line="240" w:lineRule="auto"/>
        <w:rPr>
          <w:rFonts w:ascii="Raavi" w:hAnsi="Raavi" w:cs="Raavi"/>
          <w:szCs w:val="22"/>
          <w:lang w:val="en-US" w:eastAsia="en-AU"/>
        </w:rPr>
      </w:pPr>
      <w:r w:rsidRPr="004D1502">
        <w:rPr>
          <w:rFonts w:ascii="Raavi" w:hAnsi="Raavi" w:cs="Raavi"/>
          <w:szCs w:val="22"/>
          <w:cs/>
          <w:lang w:val="en-US" w:eastAsia="en-AU" w:bidi="pa-IN"/>
        </w:rPr>
        <w:t>ਤੁਹਾਡਾ ਅਸਥਾਈ ਇਲਾਜ ਆਰਡਰ ਜਾਂ ਇਲਾਜ ਆਰਡਰ ਮੁਅੱਤਲ ਜਾਂ ਰੱਦ ਕਰ ਦਿੱਤਾ ਗਿਆ ਹੈ</w:t>
      </w:r>
    </w:p>
    <w:p w14:paraId="778899C9" w14:textId="3798A812" w:rsidR="007A1706" w:rsidRPr="004D1502" w:rsidRDefault="00D72F53" w:rsidP="004D1502">
      <w:pPr>
        <w:numPr>
          <w:ilvl w:val="0"/>
          <w:numId w:val="31"/>
        </w:numPr>
        <w:spacing w:line="240" w:lineRule="auto"/>
        <w:rPr>
          <w:rFonts w:ascii="Raavi" w:hAnsi="Raavi" w:cs="Raavi"/>
          <w:szCs w:val="22"/>
          <w:lang w:val="en-US" w:eastAsia="en-AU"/>
        </w:rPr>
      </w:pPr>
      <w:r w:rsidRPr="004D1502">
        <w:rPr>
          <w:rFonts w:ascii="Raavi" w:hAnsi="Raavi" w:cs="Raavi"/>
          <w:szCs w:val="22"/>
          <w:cs/>
          <w:lang w:val="en-US" w:eastAsia="en-AU" w:bidi="pa-IN"/>
        </w:rPr>
        <w:t xml:space="preserve">ਤੁਹਾਡੀ </w:t>
      </w:r>
      <w:r w:rsidRPr="004D1502">
        <w:rPr>
          <w:rFonts w:ascii="Raavi" w:hAnsi="Raavi" w:cs="Raavi"/>
          <w:szCs w:val="22"/>
          <w:lang w:val="tr-TR" w:eastAsia="en-AU"/>
        </w:rPr>
        <w:t>Mental Health Tribunal</w:t>
      </w:r>
      <w:r w:rsidRPr="004D1502">
        <w:rPr>
          <w:rFonts w:ascii="Raavi" w:hAnsi="Raavi" w:cs="Raavi"/>
          <w:szCs w:val="22"/>
          <w:cs/>
          <w:lang w:val="en-US" w:eastAsia="en-AU" w:bidi="pa-IN"/>
        </w:rPr>
        <w:t>ਦੀ ਸੁਣਵਾਈ ਤੈਅ ਹੋਈ ਹੈ</w:t>
      </w:r>
    </w:p>
    <w:p w14:paraId="4E80AC94" w14:textId="227BE265" w:rsidR="007A1706" w:rsidRPr="004D1502" w:rsidRDefault="00D72F53" w:rsidP="004D1502">
      <w:pPr>
        <w:numPr>
          <w:ilvl w:val="0"/>
          <w:numId w:val="31"/>
        </w:numPr>
        <w:spacing w:line="240" w:lineRule="auto"/>
        <w:rPr>
          <w:rFonts w:ascii="Raavi" w:hAnsi="Raavi" w:cs="Raavi"/>
          <w:szCs w:val="22"/>
          <w:lang w:val="en-US" w:eastAsia="en-AU"/>
        </w:rPr>
      </w:pPr>
      <w:r w:rsidRPr="004D1502">
        <w:rPr>
          <w:rFonts w:ascii="Raavi" w:hAnsi="Raavi" w:cs="Raavi"/>
          <w:szCs w:val="22"/>
          <w:cs/>
          <w:lang w:val="en-US" w:eastAsia="en-AU" w:bidi="pa-IN"/>
        </w:rPr>
        <w:t>ਜੇਕਰ ਇੱਕ ਪਾਬੰਦੀਸ਼ੁਦਾ ਦਖਲਅੰਦਾਜ਼ੀ ਵਰਤੀ ਜਾਂਦੀ ਹੈ</w:t>
      </w:r>
      <w:r w:rsidRPr="004D1502">
        <w:rPr>
          <w:rFonts w:ascii="Raavi" w:hAnsi="Raavi" w:cs="Raavi"/>
          <w:szCs w:val="22"/>
          <w:lang w:val="tr-TR" w:eastAsia="en-AU"/>
        </w:rPr>
        <w:t xml:space="preserve">, </w:t>
      </w:r>
      <w:r w:rsidRPr="004D1502">
        <w:rPr>
          <w:rFonts w:ascii="Raavi" w:hAnsi="Raavi" w:cs="Raavi"/>
          <w:szCs w:val="22"/>
          <w:cs/>
          <w:lang w:val="en-US" w:eastAsia="en-AU" w:bidi="pa-IN"/>
        </w:rPr>
        <w:t>ਜਿਵੇਂ ਕਿ ਜੇ ਤੁਹਾਨੂੰ ਇਕਾਂਤ ਵਿੱਚ ਰੱਖਿਆ ਜਾਂਦਾ ਹੈ</w:t>
      </w:r>
      <w:r w:rsidRPr="004D1502">
        <w:rPr>
          <w:rFonts w:ascii="Raavi" w:hAnsi="Raavi" w:cs="Raavi"/>
          <w:szCs w:val="22"/>
          <w:lang w:val="tr-TR" w:eastAsia="en-AU"/>
        </w:rPr>
        <w:t xml:space="preserve">, </w:t>
      </w:r>
      <w:r w:rsidRPr="004D1502">
        <w:rPr>
          <w:rFonts w:ascii="Raavi" w:hAnsi="Raavi" w:cs="Raavi"/>
          <w:szCs w:val="22"/>
          <w:cs/>
          <w:lang w:val="en-US" w:eastAsia="en-AU" w:bidi="pa-IN"/>
        </w:rPr>
        <w:t xml:space="preserve">ਜਾਂ ਸਰੀਰਕ ਜਾਂ ਰਸਾਇਣਕ ਤੌਰ </w:t>
      </w:r>
      <w:r w:rsidRPr="004D1502">
        <w:rPr>
          <w:rFonts w:ascii="Raavi" w:hAnsi="Raavi" w:cs="Raavi"/>
          <w:szCs w:val="22"/>
          <w:lang w:val="tr-TR" w:eastAsia="en-AU"/>
        </w:rPr>
        <w:t>'</w:t>
      </w:r>
      <w:r w:rsidRPr="004D1502">
        <w:rPr>
          <w:rFonts w:ascii="Raavi" w:hAnsi="Raavi" w:cs="Raavi"/>
          <w:szCs w:val="22"/>
          <w:cs/>
          <w:lang w:val="en-US" w:eastAsia="en-AU" w:bidi="pa-IN"/>
        </w:rPr>
        <w:t>ਤੇ ਰੋਕਿਆ ਜਾਂਦਾ ਹੈ</w:t>
      </w:r>
    </w:p>
    <w:p w14:paraId="093B9034" w14:textId="77777777" w:rsidR="004D1502" w:rsidRDefault="004D1502" w:rsidP="004D1502">
      <w:pPr>
        <w:pStyle w:val="ListParagraph"/>
        <w:widowControl w:val="0"/>
        <w:numPr>
          <w:ilvl w:val="0"/>
          <w:numId w:val="31"/>
        </w:numPr>
        <w:tabs>
          <w:tab w:val="left" w:pos="1067"/>
          <w:tab w:val="left" w:pos="1068"/>
        </w:tabs>
        <w:autoSpaceDE w:val="0"/>
        <w:autoSpaceDN w:val="0"/>
        <w:spacing w:after="0" w:line="240" w:lineRule="auto"/>
        <w:rPr>
          <w:rStyle w:val="ui-provider"/>
          <w:rFonts w:ascii="Raavi" w:hAnsi="Raavi" w:cs="Raavi"/>
          <w:szCs w:val="22"/>
          <w:lang w:val="tr-TR" w:eastAsia="en-AU" w:bidi="pa-IN"/>
        </w:rPr>
      </w:pPr>
      <w:bookmarkStart w:id="2" w:name="_Hlk196390827"/>
      <w:r w:rsidRPr="004D1502">
        <w:rPr>
          <w:rStyle w:val="ui-provider"/>
          <w:rFonts w:ascii="Raavi" w:hAnsi="Raavi" w:cs="Raavi"/>
          <w:szCs w:val="22"/>
          <w:lang w:val="tr-TR" w:eastAsia="en-AU" w:bidi="pa-IN"/>
        </w:rPr>
        <w:t>ਜੇਕਰ ਤੁਹਾਡਾ ਆਰਡਰ ਤੁਹਾਨੂੰ ਕਿਸੇ ਹੋਰ ਨਿਰਧਾਰਤ ਮਾਨਸਿਕ ਸਿਹਤ ਸੇਵਾ 'ਤੇ ਇਲਾਜ ਲਈ ਭੇਜੇ ਜਾਣ ਲਈ ਬਦਲਦਾ ਹੈ।</w:t>
      </w:r>
      <w:bookmarkEnd w:id="2"/>
    </w:p>
    <w:p w14:paraId="6593ED2C" w14:textId="77777777" w:rsidR="002B4F1E" w:rsidRPr="004D1502" w:rsidRDefault="002B4F1E" w:rsidP="002B4F1E">
      <w:pPr>
        <w:pStyle w:val="ListParagraph"/>
        <w:widowControl w:val="0"/>
        <w:tabs>
          <w:tab w:val="left" w:pos="1067"/>
          <w:tab w:val="left" w:pos="1068"/>
        </w:tabs>
        <w:autoSpaceDE w:val="0"/>
        <w:autoSpaceDN w:val="0"/>
        <w:spacing w:after="0" w:line="240" w:lineRule="auto"/>
        <w:rPr>
          <w:rStyle w:val="ui-provider"/>
          <w:rFonts w:ascii="Raavi" w:hAnsi="Raavi" w:cs="Raavi"/>
          <w:szCs w:val="22"/>
          <w:lang w:val="tr-TR" w:eastAsia="en-AU" w:bidi="pa-IN"/>
        </w:rPr>
      </w:pPr>
    </w:p>
    <w:p w14:paraId="62DBA287" w14:textId="4D17E059" w:rsidR="000E6D7D" w:rsidRPr="004D1502" w:rsidRDefault="004D1502" w:rsidP="004D1502">
      <w:pPr>
        <w:spacing w:line="240" w:lineRule="auto"/>
        <w:rPr>
          <w:rFonts w:ascii="Raavi" w:hAnsi="Raavi" w:cs="Raavi"/>
          <w:szCs w:val="22"/>
          <w:lang w:val="tr-TR" w:eastAsia="en-AU"/>
        </w:rPr>
      </w:pPr>
      <w:r w:rsidRPr="004D1502">
        <w:rPr>
          <w:rStyle w:val="ui-provider"/>
          <w:rFonts w:ascii="Raavi" w:hAnsi="Raavi" w:cs="Raavi"/>
          <w:szCs w:val="22"/>
          <w:cs/>
          <w:lang w:val="en-US" w:eastAsia="en-AU" w:bidi="pa-IN"/>
        </w:rPr>
        <w:t>ਜੇਕਰ ਤੁਸੀਂ ਸੁਰੱਖਿਆ ਅਧੀਨ ਮਰੀਜ਼ ਹੋ</w:t>
      </w:r>
      <w:r w:rsidRPr="004D1502">
        <w:rPr>
          <w:rStyle w:val="ui-provider"/>
          <w:rFonts w:ascii="Raavi" w:hAnsi="Raavi" w:cs="Raavi"/>
          <w:szCs w:val="22"/>
          <w:lang w:val="tr-TR" w:eastAsia="en-AU" w:bidi="pa-IN"/>
        </w:rPr>
        <w:t xml:space="preserve">, </w:t>
      </w:r>
      <w:r w:rsidRPr="004D1502">
        <w:rPr>
          <w:rStyle w:val="ui-provider"/>
          <w:rFonts w:ascii="Raavi" w:hAnsi="Raavi" w:cs="Raavi"/>
          <w:szCs w:val="22"/>
          <w:cs/>
          <w:lang w:val="en-US" w:eastAsia="en-AU" w:bidi="pa-IN"/>
        </w:rPr>
        <w:t xml:space="preserve">ਤਾਂ ਵੀ </w:t>
      </w:r>
      <w:r w:rsidRPr="004D1502">
        <w:rPr>
          <w:rStyle w:val="ui-provider"/>
          <w:rFonts w:ascii="Raavi" w:hAnsi="Raavi" w:cs="Raavi"/>
          <w:szCs w:val="22"/>
          <w:lang w:val="tr-TR" w:eastAsia="en-AU" w:bidi="pa-IN"/>
        </w:rPr>
        <w:t xml:space="preserve">IMHA </w:t>
      </w:r>
      <w:r w:rsidRPr="004D1502">
        <w:rPr>
          <w:rStyle w:val="ui-provider"/>
          <w:rFonts w:ascii="Raavi" w:hAnsi="Raavi" w:cs="Raavi"/>
          <w:szCs w:val="22"/>
          <w:cs/>
          <w:lang w:val="en-US" w:eastAsia="en-AU" w:bidi="pa-IN"/>
        </w:rPr>
        <w:t>ਨੂੰ ਸੂਚਿਤ ਕੀਤਾ ਜਾਵੇਗਾ ਜੇਕਰ:</w:t>
      </w:r>
    </w:p>
    <w:p w14:paraId="384CB559" w14:textId="37C60623" w:rsidR="007A1706" w:rsidRPr="004D1502" w:rsidRDefault="004D1502" w:rsidP="004D1502">
      <w:pPr>
        <w:numPr>
          <w:ilvl w:val="0"/>
          <w:numId w:val="32"/>
        </w:numPr>
        <w:spacing w:line="240" w:lineRule="auto"/>
        <w:rPr>
          <w:rFonts w:ascii="Raavi" w:hAnsi="Raavi" w:cs="Raavi"/>
          <w:szCs w:val="22"/>
          <w:lang w:val="tr-TR" w:eastAsia="en-AU"/>
        </w:rPr>
      </w:pPr>
      <w:r w:rsidRPr="004D1502">
        <w:rPr>
          <w:rFonts w:ascii="Raavi" w:hAnsi="Raavi" w:cs="Raavi"/>
          <w:szCs w:val="22"/>
          <w:cs/>
          <w:lang w:val="en-US" w:eastAsia="en-AU" w:bidi="pa-IN"/>
        </w:rPr>
        <w:t xml:space="preserve">ਤੁਹਾਨੂੰ ਕੋਈ ਨਿਰਧਾਰਤ ਮਾਨਸਿਕ ਸਿਹਤ ਸੇਵਾ </w:t>
      </w:r>
      <w:r w:rsidRPr="004D1502">
        <w:rPr>
          <w:rFonts w:ascii="Raavi" w:hAnsi="Raavi" w:cs="Raavi"/>
          <w:szCs w:val="22"/>
          <w:lang w:val="tr-TR" w:eastAsia="en-AU"/>
        </w:rPr>
        <w:t>'</w:t>
      </w:r>
      <w:r w:rsidRPr="004D1502">
        <w:rPr>
          <w:rFonts w:ascii="Raavi" w:hAnsi="Raavi" w:cs="Raavi"/>
          <w:szCs w:val="22"/>
          <w:cs/>
          <w:lang w:val="en-US" w:eastAsia="en-AU" w:bidi="pa-IN"/>
        </w:rPr>
        <w:t>ਤੇ ਦਾਖ਼ਲ ਕੀਤਾ ਜਾਂਦਾ ਹੈ</w:t>
      </w:r>
      <w:r w:rsidRPr="004D1502">
        <w:rPr>
          <w:rFonts w:ascii="Raavi" w:hAnsi="Raavi" w:cs="Raavi"/>
          <w:szCs w:val="22"/>
          <w:lang w:val="tr-TR" w:eastAsia="en-AU"/>
        </w:rPr>
        <w:t xml:space="preserve">, </w:t>
      </w:r>
      <w:r w:rsidRPr="004D1502">
        <w:rPr>
          <w:rFonts w:ascii="Raavi" w:hAnsi="Raavi" w:cs="Raavi"/>
          <w:szCs w:val="22"/>
          <w:cs/>
          <w:lang w:val="en-US" w:eastAsia="en-AU" w:bidi="pa-IN"/>
        </w:rPr>
        <w:t>ਜਾਂ ਉਸ ਵਿੱਚ ਲਿਜਾਇਆ ਜਾਂਦਾ ਹੈ</w:t>
      </w:r>
    </w:p>
    <w:p w14:paraId="4A87D0B9" w14:textId="77777777" w:rsidR="004D1502" w:rsidRPr="002B4F1E" w:rsidRDefault="004D1502" w:rsidP="004D1502">
      <w:pPr>
        <w:pStyle w:val="ListParagraph"/>
        <w:widowControl w:val="0"/>
        <w:numPr>
          <w:ilvl w:val="0"/>
          <w:numId w:val="32"/>
        </w:numPr>
        <w:tabs>
          <w:tab w:val="left" w:pos="1067"/>
          <w:tab w:val="left" w:pos="1068"/>
        </w:tabs>
        <w:autoSpaceDE w:val="0"/>
        <w:autoSpaceDN w:val="0"/>
        <w:spacing w:after="0" w:line="240" w:lineRule="auto"/>
        <w:rPr>
          <w:rStyle w:val="ui-provider"/>
          <w:rFonts w:ascii="Raavi" w:hAnsi="Raavi" w:cs="Raavi"/>
          <w:szCs w:val="22"/>
          <w:cs/>
          <w:lang w:val="tr-TR" w:eastAsia="en-AU"/>
        </w:rPr>
      </w:pPr>
      <w:r w:rsidRPr="004D1502">
        <w:rPr>
          <w:rStyle w:val="ui-provider"/>
          <w:rFonts w:ascii="Raavi" w:hAnsi="Raavi" w:cs="Raavi"/>
          <w:szCs w:val="22"/>
          <w:cs/>
          <w:lang w:val="en-US" w:eastAsia="en-AU" w:bidi="pa-IN"/>
        </w:rPr>
        <w:t>ਤੁਹਾਨੂੰ ਵਾਪਸ ਜੇਲ੍ਹ ਭੇਜ ਦਿੱਤਾ ਜਾਂਦਾ ਹੈ।</w:t>
      </w:r>
    </w:p>
    <w:p w14:paraId="611C45F3" w14:textId="77777777" w:rsidR="002B4F1E" w:rsidRPr="004D1502" w:rsidRDefault="002B4F1E" w:rsidP="002B4F1E">
      <w:pPr>
        <w:pStyle w:val="ListParagraph"/>
        <w:widowControl w:val="0"/>
        <w:tabs>
          <w:tab w:val="left" w:pos="1067"/>
          <w:tab w:val="left" w:pos="1068"/>
        </w:tabs>
        <w:autoSpaceDE w:val="0"/>
        <w:autoSpaceDN w:val="0"/>
        <w:spacing w:after="0" w:line="240" w:lineRule="auto"/>
        <w:rPr>
          <w:rStyle w:val="ui-provider"/>
          <w:rFonts w:ascii="Raavi" w:hAnsi="Raavi" w:cs="Raavi"/>
          <w:szCs w:val="22"/>
          <w:lang w:val="tr-TR" w:eastAsia="en-AU"/>
        </w:rPr>
      </w:pPr>
    </w:p>
    <w:p w14:paraId="55986602" w14:textId="575F2631" w:rsidR="000E6D7D" w:rsidRPr="004D1502" w:rsidRDefault="004D1502" w:rsidP="004D1502">
      <w:pPr>
        <w:spacing w:line="240" w:lineRule="auto"/>
        <w:rPr>
          <w:rFonts w:ascii="Raavi" w:hAnsi="Raavi" w:cs="Raavi"/>
          <w:szCs w:val="22"/>
          <w:lang w:val="tr-TR" w:eastAsia="en-AU"/>
        </w:rPr>
      </w:pPr>
      <w:r w:rsidRPr="004D1502">
        <w:rPr>
          <w:rStyle w:val="ui-provider"/>
          <w:rFonts w:ascii="Raavi" w:hAnsi="Raavi" w:cs="Raavi"/>
          <w:szCs w:val="22"/>
          <w:cs/>
          <w:lang w:val="en-US" w:eastAsia="en-AU" w:bidi="pa-IN"/>
        </w:rPr>
        <w:t>ਜੇਕਰ ਤੁਸੀਂ ਕੋਈ ਫੋਰੈਂਸਿਕ ਮਰੀਜ਼ ਹੋ</w:t>
      </w:r>
      <w:r w:rsidRPr="004D1502">
        <w:rPr>
          <w:rStyle w:val="ui-provider"/>
          <w:rFonts w:ascii="Raavi" w:hAnsi="Raavi" w:cs="Raavi"/>
          <w:szCs w:val="22"/>
          <w:lang w:val="tr-TR" w:eastAsia="en-AU"/>
        </w:rPr>
        <w:t xml:space="preserve">, </w:t>
      </w:r>
      <w:r w:rsidRPr="004D1502">
        <w:rPr>
          <w:rStyle w:val="ui-provider"/>
          <w:rFonts w:ascii="Raavi" w:hAnsi="Raavi" w:cs="Raavi"/>
          <w:szCs w:val="22"/>
          <w:cs/>
          <w:lang w:val="en-US" w:eastAsia="en-AU" w:bidi="pa-IN"/>
        </w:rPr>
        <w:t xml:space="preserve">ਤਾਂ ਵੀ </w:t>
      </w:r>
      <w:r w:rsidRPr="004D1502">
        <w:rPr>
          <w:rStyle w:val="ui-provider"/>
          <w:rFonts w:ascii="Raavi" w:hAnsi="Raavi" w:cs="Raavi"/>
          <w:szCs w:val="22"/>
          <w:lang w:val="tr-TR" w:eastAsia="en-AU"/>
        </w:rPr>
        <w:t xml:space="preserve">IMHA </w:t>
      </w:r>
      <w:r w:rsidRPr="004D1502">
        <w:rPr>
          <w:rStyle w:val="ui-provider"/>
          <w:rFonts w:ascii="Raavi" w:hAnsi="Raavi" w:cs="Raavi"/>
          <w:szCs w:val="22"/>
          <w:cs/>
          <w:lang w:val="en-US" w:eastAsia="en-AU" w:bidi="pa-IN"/>
        </w:rPr>
        <w:t>ਨੂੰ ਸੂਚਿਤ ਕੀਤਾ ਜਾਵੇਗਾ ਜੇਕਰ:</w:t>
      </w:r>
    </w:p>
    <w:p w14:paraId="4DF1CF81" w14:textId="3AAF18FE" w:rsidR="007C2D54" w:rsidRPr="004D1502" w:rsidRDefault="004D1502" w:rsidP="004D1502">
      <w:pPr>
        <w:numPr>
          <w:ilvl w:val="0"/>
          <w:numId w:val="33"/>
        </w:numPr>
        <w:spacing w:line="240" w:lineRule="auto"/>
        <w:rPr>
          <w:rFonts w:ascii="Raavi" w:hAnsi="Raavi" w:cs="Raavi"/>
          <w:szCs w:val="22"/>
          <w:lang w:val="tr-TR" w:eastAsia="en-AU"/>
        </w:rPr>
      </w:pPr>
      <w:r w:rsidRPr="004D1502">
        <w:rPr>
          <w:rFonts w:ascii="Raavi" w:hAnsi="Raavi" w:cs="Raavi"/>
          <w:szCs w:val="22"/>
          <w:cs/>
          <w:lang w:val="en-US" w:eastAsia="en-AU" w:bidi="pa-IN"/>
        </w:rPr>
        <w:t>ਤੁਹਾਨੂੰ ਕਿਸੇ ਨਿਰਧਾਰਤ ਮਾਨਸਿਕ ਸਿਹਤ ਸੇਵਾ ਵਿੱਚ ਲਿਜਾਇਆ ਜਾਂਦਾ ਹੈ</w:t>
      </w:r>
      <w:r w:rsidRPr="004D1502">
        <w:rPr>
          <w:rFonts w:ascii="Raavi" w:hAnsi="Raavi" w:cs="Raavi"/>
          <w:szCs w:val="22"/>
          <w:lang w:val="tr-TR" w:eastAsia="en-AU"/>
        </w:rPr>
        <w:t xml:space="preserve">, </w:t>
      </w:r>
      <w:r w:rsidRPr="004D1502">
        <w:rPr>
          <w:rFonts w:ascii="Raavi" w:hAnsi="Raavi" w:cs="Raavi"/>
          <w:szCs w:val="22"/>
          <w:cs/>
          <w:lang w:val="en-US" w:eastAsia="en-AU" w:bidi="pa-IN"/>
        </w:rPr>
        <w:t xml:space="preserve">ਸਿਵਾਏ ਇਸਦੇ ਕਿ ਜੇਕਰ </w:t>
      </w:r>
      <w:hyperlink r:id="rId24" w:history="1">
        <w:r w:rsidRPr="00764F41">
          <w:rPr>
            <w:rStyle w:val="Hyperlink"/>
            <w:rFonts w:ascii="Raavi" w:hAnsi="Raavi" w:cs="Raavi"/>
            <w:szCs w:val="22"/>
            <w:cs/>
            <w:lang w:val="en-US" w:eastAsia="en-AU" w:bidi="pa-IN"/>
          </w:rPr>
          <w:t>ਫੋਰੈਂਸਿਕ ਲੀਵ ਪੈਨਲ</w:t>
        </w:r>
      </w:hyperlink>
      <w:r w:rsidRPr="004D1502">
        <w:rPr>
          <w:rFonts w:ascii="Raavi" w:hAnsi="Raavi" w:cs="Raavi"/>
          <w:szCs w:val="22"/>
          <w:cs/>
          <w:lang w:val="en-US" w:eastAsia="en-AU" w:bidi="pa-IN"/>
        </w:rPr>
        <w:t xml:space="preserve"> ਟ੍ਰਾਂਸਪੋਰਟ ਨੂੰ ਮੰਨਜ਼ੂਰੀ ਦਿੰਦਾ ਹੈ ਜਾਂ ਕਿਸੇ ਅਧਿਕਾਰਤ ਸੰਸਥਾ ਦੁਆਰਾ ਨਿਰਦੇਸ਼ਿਤ ਕੀਤਾ ਜਾਂਦਾ ਹੈ</w:t>
      </w:r>
    </w:p>
    <w:p w14:paraId="50B26CCA" w14:textId="619344A8" w:rsidR="007C2D54" w:rsidRPr="004D1502" w:rsidRDefault="004D1502" w:rsidP="004D1502">
      <w:pPr>
        <w:numPr>
          <w:ilvl w:val="0"/>
          <w:numId w:val="33"/>
        </w:numPr>
        <w:spacing w:line="240" w:lineRule="auto"/>
        <w:rPr>
          <w:rFonts w:ascii="Raavi" w:hAnsi="Raavi" w:cs="Raavi"/>
          <w:szCs w:val="22"/>
          <w:lang w:val="tr-TR" w:eastAsia="en-AU"/>
        </w:rPr>
      </w:pPr>
      <w:bookmarkStart w:id="3" w:name="_Hlk196390979"/>
      <w:r w:rsidRPr="004D1502">
        <w:rPr>
          <w:rStyle w:val="ui-provider"/>
          <w:rFonts w:ascii="Raavi" w:hAnsi="Raavi" w:cs="Raavi"/>
          <w:szCs w:val="22"/>
          <w:cs/>
          <w:lang w:val="en-US" w:eastAsia="en-AU" w:bidi="pa-IN"/>
        </w:rPr>
        <w:t xml:space="preserve">ਤੁਹਾਡਾ ਮਨੋਵਿਗਿਆਨੀ ਜਾਂ </w:t>
      </w:r>
      <w:hyperlink r:id="rId25" w:history="1">
        <w:r w:rsidRPr="004F35D3">
          <w:rPr>
            <w:rStyle w:val="Hyperlink"/>
            <w:rFonts w:ascii="Raavi" w:hAnsi="Raavi" w:cs="Raavi"/>
            <w:szCs w:val="22"/>
            <w:cs/>
            <w:lang w:val="en-US" w:eastAsia="en-AU" w:bidi="pa-IN"/>
          </w:rPr>
          <w:t>ਮੁੱਖ ਮਨੋਵਿਗਿਆਨੀ</w:t>
        </w:r>
      </w:hyperlink>
      <w:r w:rsidRPr="004D1502">
        <w:rPr>
          <w:rStyle w:val="ui-provider"/>
          <w:rFonts w:ascii="Raavi" w:hAnsi="Raavi" w:cs="Raavi"/>
          <w:szCs w:val="22"/>
          <w:cs/>
          <w:lang w:val="en-US" w:eastAsia="en-AU" w:bidi="pa-IN"/>
        </w:rPr>
        <w:t xml:space="preserve"> ਤੁਹਾਨੂੰ ਕਿਸੇ ਹੋਰ ਨਿਰਧਾਰਤ ਮਾਨਸਿਕ ਸਿਹਤ ਸੇਵਾ ਵਿੱਚ ਲਿਜਾਣ ਲਈ ਨਿਰਦੇਸ਼ ਦਿੰਦਾ ਹੈ</w:t>
      </w:r>
      <w:bookmarkEnd w:id="3"/>
      <w:r w:rsidR="007C2D54" w:rsidRPr="004D1502">
        <w:rPr>
          <w:rFonts w:ascii="Raavi" w:hAnsi="Raavi" w:cs="Raavi"/>
          <w:szCs w:val="22"/>
          <w:lang w:val="tr-TR" w:eastAsia="en-AU"/>
        </w:rPr>
        <w:t xml:space="preserve"> </w:t>
      </w:r>
    </w:p>
    <w:p w14:paraId="3F0C6F13" w14:textId="4E1A19D5" w:rsidR="007C2D54" w:rsidRPr="004D1502" w:rsidRDefault="004D1502" w:rsidP="004D1502">
      <w:pPr>
        <w:numPr>
          <w:ilvl w:val="0"/>
          <w:numId w:val="33"/>
        </w:numPr>
        <w:spacing w:after="240" w:line="240" w:lineRule="auto"/>
        <w:ind w:left="714" w:hanging="357"/>
        <w:rPr>
          <w:rFonts w:ascii="Raavi" w:hAnsi="Raavi" w:cs="Raavi"/>
          <w:szCs w:val="22"/>
          <w:lang w:val="tr-TR" w:eastAsia="en-AU"/>
        </w:rPr>
      </w:pPr>
      <w:hyperlink r:id="rId26" w:history="1">
        <w:r w:rsidRPr="004F35D3">
          <w:rPr>
            <w:rStyle w:val="Hyperlink"/>
            <w:rFonts w:ascii="Raavi" w:hAnsi="Raavi" w:cs="Raavi"/>
            <w:szCs w:val="22"/>
            <w:lang w:val="tr-TR" w:eastAsia="en-AU"/>
          </w:rPr>
          <w:t>Forensicare</w:t>
        </w:r>
      </w:hyperlink>
      <w:r w:rsidRPr="004D1502">
        <w:rPr>
          <w:rFonts w:ascii="Raavi" w:hAnsi="Raavi" w:cs="Raavi"/>
          <w:szCs w:val="22"/>
          <w:lang w:val="tr-TR" w:eastAsia="en-AU"/>
        </w:rPr>
        <w:t xml:space="preserve"> (Victorian Institute of Forensic Mental Health) (</w:t>
      </w:r>
      <w:r w:rsidRPr="004D1502">
        <w:rPr>
          <w:rFonts w:ascii="Raavi" w:hAnsi="Raavi" w:cs="Raavi"/>
          <w:szCs w:val="22"/>
          <w:cs/>
          <w:lang w:val="en-US" w:eastAsia="en-AU" w:bidi="pa-IN"/>
        </w:rPr>
        <w:t>ਵਿਕਟੋਰੀਅਨ ਇੰਸਟੀਚਿਊਟ ਆਫ਼ ਫੋਰੈਂਸਿਕ ਮੈਂਟਲ ਹੈਲਥ) ਮਾਨਸਿਕ ਸਿਹਤ ਟ੍ਰਿਬਿਊਨਲ ਨੂੰ ਇੱਕ ਤੀਬਰ ਨਿਗਰਾਨੀ ਵਾਲੇ ਨਿਗਰਾਨੀ ਆਦੇਸ਼ ਦੇਣ ਲਈ ਅਰਜ਼ੀ ਦਿੰਦਾ ਹੈ</w:t>
      </w:r>
      <w:r w:rsidRPr="004D1502">
        <w:rPr>
          <w:rFonts w:ascii="Raavi" w:hAnsi="Raavi" w:cs="Raavi"/>
          <w:szCs w:val="22"/>
          <w:lang w:val="tr-TR" w:eastAsia="en-AU"/>
        </w:rPr>
        <w:t xml:space="preserve">, </w:t>
      </w:r>
      <w:r w:rsidRPr="004D1502">
        <w:rPr>
          <w:rFonts w:ascii="Raavi" w:hAnsi="Raavi" w:cs="Raavi"/>
          <w:szCs w:val="22"/>
          <w:cs/>
          <w:lang w:val="en-US" w:eastAsia="en-AU" w:bidi="pa-IN"/>
        </w:rPr>
        <w:t>ਜੇਕਰ ਅਤੇ ਜਦੋਂ ਇਹ ਆਦੇਸ਼ ਦਿੱਤਾ ਜਾਂਦਾ ਹੈ ਤਾਂ।</w:t>
      </w:r>
    </w:p>
    <w:p w14:paraId="500C047D" w14:textId="6AB23B7B" w:rsidR="000E6D7D" w:rsidRPr="004D1502" w:rsidRDefault="004D1502" w:rsidP="00363955">
      <w:pPr>
        <w:pStyle w:val="Heading3"/>
        <w:rPr>
          <w:lang w:val="tr-TR"/>
        </w:rPr>
      </w:pPr>
      <w:r w:rsidRPr="004D1502">
        <w:rPr>
          <w:lang w:val="tr-TR"/>
        </w:rPr>
        <w:t xml:space="preserve">IMHA </w:t>
      </w:r>
      <w:r w:rsidRPr="004D1502">
        <w:rPr>
          <w:rFonts w:ascii="Raavi" w:hAnsi="Raavi" w:cs="Raavi"/>
          <w:lang w:val="tr-TR"/>
        </w:rPr>
        <w:t>ਨਾਲ</w:t>
      </w:r>
      <w:r w:rsidRPr="004D1502">
        <w:rPr>
          <w:lang w:val="tr-TR"/>
        </w:rPr>
        <w:t xml:space="preserve"> </w:t>
      </w:r>
      <w:r w:rsidRPr="004D1502">
        <w:rPr>
          <w:rFonts w:ascii="Raavi" w:hAnsi="Raavi" w:cs="Raavi"/>
          <w:lang w:val="tr-TR"/>
        </w:rPr>
        <w:t>ਕਿਵੇਂ</w:t>
      </w:r>
      <w:r w:rsidRPr="004D1502">
        <w:rPr>
          <w:lang w:val="tr-TR"/>
        </w:rPr>
        <w:t xml:space="preserve"> </w:t>
      </w:r>
      <w:r w:rsidRPr="004D1502">
        <w:rPr>
          <w:rFonts w:ascii="Raavi" w:hAnsi="Raavi" w:cs="Raavi"/>
          <w:lang w:val="tr-TR"/>
        </w:rPr>
        <w:t>ਸੰਪਰਕ</w:t>
      </w:r>
      <w:r w:rsidRPr="004D1502">
        <w:rPr>
          <w:lang w:val="tr-TR"/>
        </w:rPr>
        <w:t xml:space="preserve"> </w:t>
      </w:r>
      <w:r w:rsidRPr="004D1502">
        <w:rPr>
          <w:rFonts w:ascii="Raavi" w:hAnsi="Raavi" w:cs="Raavi"/>
          <w:lang w:val="tr-TR"/>
        </w:rPr>
        <w:t>ਕਰਨਾ</w:t>
      </w:r>
      <w:r w:rsidRPr="004D1502">
        <w:rPr>
          <w:lang w:val="tr-TR"/>
        </w:rPr>
        <w:t xml:space="preserve"> </w:t>
      </w:r>
      <w:r w:rsidRPr="004D1502">
        <w:rPr>
          <w:rFonts w:ascii="Raavi" w:hAnsi="Raavi" w:cs="Raavi"/>
          <w:lang w:val="tr-TR"/>
        </w:rPr>
        <w:t>ਹੈ</w:t>
      </w:r>
      <w:r w:rsidRPr="004D1502">
        <w:rPr>
          <w:lang w:val="tr-TR"/>
        </w:rPr>
        <w:t xml:space="preserve"> </w:t>
      </w:r>
      <w:r w:rsidRPr="004D1502">
        <w:rPr>
          <w:rFonts w:ascii="Raavi" w:hAnsi="Raavi" w:cs="Raavi"/>
          <w:lang w:val="tr-TR"/>
        </w:rPr>
        <w:t>ਅਤੇ</w:t>
      </w:r>
      <w:r w:rsidRPr="004D1502">
        <w:rPr>
          <w:lang w:val="tr-TR"/>
        </w:rPr>
        <w:t xml:space="preserve"> </w:t>
      </w:r>
      <w:r w:rsidRPr="004D1502">
        <w:rPr>
          <w:rFonts w:ascii="Raavi" w:hAnsi="Raavi" w:cs="Raavi"/>
          <w:lang w:val="tr-TR"/>
        </w:rPr>
        <w:t>ਹੋਰ</w:t>
      </w:r>
      <w:r w:rsidRPr="004D1502">
        <w:rPr>
          <w:lang w:val="tr-TR"/>
        </w:rPr>
        <w:t xml:space="preserve"> </w:t>
      </w:r>
      <w:r w:rsidRPr="004D1502">
        <w:rPr>
          <w:rFonts w:ascii="Raavi" w:hAnsi="Raavi" w:cs="Raavi"/>
          <w:lang w:val="tr-TR"/>
        </w:rPr>
        <w:t>ਪਤਾ</w:t>
      </w:r>
      <w:r w:rsidRPr="004D1502">
        <w:rPr>
          <w:lang w:val="tr-TR"/>
        </w:rPr>
        <w:t xml:space="preserve"> </w:t>
      </w:r>
      <w:r w:rsidRPr="004D1502">
        <w:rPr>
          <w:rFonts w:ascii="Raavi" w:hAnsi="Raavi" w:cs="Raavi"/>
          <w:lang w:val="tr-TR"/>
        </w:rPr>
        <w:t>ਲਗਾਉਣਾ</w:t>
      </w:r>
      <w:r w:rsidRPr="004D1502">
        <w:rPr>
          <w:lang w:val="tr-TR"/>
        </w:rPr>
        <w:t xml:space="preserve"> </w:t>
      </w:r>
      <w:r w:rsidRPr="004D1502">
        <w:rPr>
          <w:rFonts w:ascii="Raavi" w:hAnsi="Raavi" w:cs="Raavi"/>
          <w:lang w:val="tr-TR"/>
        </w:rPr>
        <w:t>ਹੈ</w:t>
      </w:r>
    </w:p>
    <w:p w14:paraId="0AF37EF6" w14:textId="40F3D95E" w:rsidR="007C2D54" w:rsidRPr="004D1502" w:rsidRDefault="004D1502" w:rsidP="007C2D54">
      <w:pPr>
        <w:numPr>
          <w:ilvl w:val="0"/>
          <w:numId w:val="29"/>
        </w:numPr>
        <w:rPr>
          <w:rFonts w:ascii="Raavi" w:hAnsi="Raavi" w:cs="Raavi"/>
          <w:szCs w:val="22"/>
          <w:lang w:val="tr-TR" w:eastAsia="en-AU"/>
        </w:rPr>
      </w:pPr>
      <w:bookmarkStart w:id="4" w:name="_Hlk196391204"/>
      <w:r w:rsidRPr="004D1502">
        <w:rPr>
          <w:rFonts w:ascii="Raavi" w:hAnsi="Raavi" w:cs="Raavi"/>
          <w:szCs w:val="22"/>
          <w:cs/>
          <w:lang w:bidi="pa-IN"/>
        </w:rPr>
        <w:t xml:space="preserve">ਵੈੱਬਸਾਈਟ </w:t>
      </w:r>
      <w:hyperlink r:id="rId27" w:history="1">
        <w:r w:rsidRPr="004D1502">
          <w:rPr>
            <w:rStyle w:val="Hyperlink"/>
            <w:rFonts w:ascii="Raavi" w:hAnsi="Raavi" w:cs="Raavi"/>
            <w:szCs w:val="22"/>
            <w:lang w:val="tr-TR"/>
          </w:rPr>
          <w:t>www.imha.vic.gov.au</w:t>
        </w:r>
      </w:hyperlink>
      <w:r w:rsidRPr="004D1502">
        <w:rPr>
          <w:rFonts w:ascii="Raavi" w:hAnsi="Raavi" w:cs="Raavi"/>
          <w:szCs w:val="22"/>
          <w:lang w:val="tr-TR"/>
        </w:rPr>
        <w:t xml:space="preserve">  '</w:t>
      </w:r>
      <w:r w:rsidRPr="004D1502">
        <w:rPr>
          <w:rFonts w:ascii="Raavi" w:hAnsi="Raavi" w:cs="Raavi"/>
          <w:szCs w:val="22"/>
          <w:cs/>
          <w:lang w:bidi="pa-IN"/>
        </w:rPr>
        <w:t xml:space="preserve">ਤੇ ਜਾਓ ਜਾਂ </w:t>
      </w:r>
      <w:hyperlink r:id="rId28" w:history="1">
        <w:r w:rsidR="00CE4752">
          <w:rPr>
            <w:rStyle w:val="Hyperlink"/>
            <w:rFonts w:ascii="Raavi" w:hAnsi="Raavi" w:cs="Raavi"/>
            <w:szCs w:val="22"/>
            <w:lang w:val="tr-TR" w:bidi="pa-IN"/>
          </w:rPr>
          <w:t>contact@imha.vic.gov.au</w:t>
        </w:r>
      </w:hyperlink>
      <w:r w:rsidRPr="004D1502">
        <w:rPr>
          <w:rFonts w:ascii="Raavi" w:hAnsi="Raavi" w:cs="Raavi"/>
          <w:szCs w:val="22"/>
          <w:lang w:val="tr-TR"/>
        </w:rPr>
        <w:t>'</w:t>
      </w:r>
      <w:r w:rsidRPr="004D1502">
        <w:rPr>
          <w:rFonts w:ascii="Raavi" w:hAnsi="Raavi" w:cs="Raavi"/>
          <w:szCs w:val="22"/>
          <w:cs/>
          <w:lang w:bidi="pa-IN"/>
        </w:rPr>
        <w:t>ਤੇ ਈਮੇਲ ਭੇਜੋ।</w:t>
      </w:r>
      <w:bookmarkEnd w:id="4"/>
    </w:p>
    <w:p w14:paraId="3A5A5798" w14:textId="4902A8B5" w:rsidR="007C2D54" w:rsidRPr="004D1502" w:rsidRDefault="004D1502" w:rsidP="007C2D54">
      <w:pPr>
        <w:numPr>
          <w:ilvl w:val="0"/>
          <w:numId w:val="29"/>
        </w:numPr>
        <w:rPr>
          <w:rFonts w:ascii="Raavi" w:hAnsi="Raavi" w:cs="Raavi"/>
          <w:szCs w:val="22"/>
          <w:lang w:val="tr-TR" w:eastAsia="en-AU"/>
        </w:rPr>
      </w:pPr>
      <w:r w:rsidRPr="004D1502">
        <w:rPr>
          <w:rFonts w:ascii="Raavi" w:hAnsi="Raavi" w:cs="Raavi"/>
          <w:szCs w:val="22"/>
          <w:lang w:val="tr-TR"/>
        </w:rPr>
        <w:lastRenderedPageBreak/>
        <w:t xml:space="preserve">IMHA </w:t>
      </w:r>
      <w:r w:rsidRPr="004D1502">
        <w:rPr>
          <w:rFonts w:ascii="Raavi" w:hAnsi="Raavi" w:cs="Raavi"/>
          <w:szCs w:val="22"/>
          <w:cs/>
          <w:lang w:bidi="pa-IN"/>
        </w:rPr>
        <w:t xml:space="preserve">ਫ਼ੋਨ ਲਾਈਨ </w:t>
      </w:r>
      <w:hyperlink r:id="rId29" w:history="1">
        <w:r w:rsidRPr="004D1502">
          <w:rPr>
            <w:rStyle w:val="Hyperlink"/>
            <w:rFonts w:ascii="Raavi" w:hAnsi="Raavi" w:cs="Raavi"/>
            <w:b/>
            <w:bCs/>
            <w:szCs w:val="22"/>
            <w:cs/>
            <w:lang w:bidi="pa-IN"/>
          </w:rPr>
          <w:t>1300 947 820</w:t>
        </w:r>
      </w:hyperlink>
      <w:r w:rsidRPr="004D1502">
        <w:rPr>
          <w:rFonts w:ascii="Raavi" w:hAnsi="Raavi" w:cs="Raavi"/>
          <w:szCs w:val="22"/>
          <w:lang w:val="tr-TR"/>
        </w:rPr>
        <w:t>'</w:t>
      </w:r>
      <w:r w:rsidRPr="004D1502">
        <w:rPr>
          <w:rFonts w:ascii="Raavi" w:hAnsi="Raavi" w:cs="Raavi"/>
          <w:szCs w:val="22"/>
          <w:cs/>
          <w:lang w:bidi="pa-IN"/>
        </w:rPr>
        <w:t>ਫ਼ੋਨ ਕਰੋ</w:t>
      </w:r>
      <w:r w:rsidRPr="004D1502">
        <w:rPr>
          <w:rFonts w:ascii="Raavi" w:hAnsi="Raavi" w:cs="Raavi"/>
          <w:szCs w:val="22"/>
          <w:lang w:val="tr-TR"/>
        </w:rPr>
        <w:t xml:space="preserve">, </w:t>
      </w:r>
      <w:r w:rsidRPr="004D1502">
        <w:rPr>
          <w:rFonts w:ascii="Raavi" w:hAnsi="Raavi" w:cs="Raavi"/>
          <w:szCs w:val="22"/>
          <w:cs/>
          <w:lang w:bidi="pa-IN"/>
        </w:rPr>
        <w:t xml:space="preserve">ਜਿਸ ਨੂੰ </w:t>
      </w:r>
      <w:r w:rsidRPr="004D1502">
        <w:rPr>
          <w:rFonts w:ascii="Raavi" w:hAnsi="Raavi" w:cs="Raavi"/>
          <w:szCs w:val="22"/>
          <w:lang w:val="tr-TR"/>
        </w:rPr>
        <w:t xml:space="preserve">IMHA </w:t>
      </w:r>
      <w:r w:rsidRPr="004D1502">
        <w:rPr>
          <w:rFonts w:ascii="Raavi" w:hAnsi="Raavi" w:cs="Raavi"/>
          <w:szCs w:val="22"/>
          <w:cs/>
          <w:lang w:bidi="pa-IN"/>
        </w:rPr>
        <w:t xml:space="preserve">ਵਕੀਲਾਂ ਦੁਆਰਾ ਹਫ਼ਤੇ ਦੇ ਸੱਤ ਦਿਨ </w:t>
      </w:r>
      <w:r w:rsidRPr="004D1502">
        <w:rPr>
          <w:rFonts w:ascii="Raavi" w:hAnsi="Raavi" w:cs="Raavi"/>
          <w:szCs w:val="22"/>
          <w:lang w:val="tr-TR"/>
        </w:rPr>
        <w:t xml:space="preserve">9:30am – 4:30pm </w:t>
      </w:r>
      <w:r w:rsidRPr="004D1502">
        <w:rPr>
          <w:rFonts w:ascii="Raavi" w:hAnsi="Raavi" w:cs="Raavi"/>
          <w:szCs w:val="22"/>
          <w:cs/>
          <w:lang w:bidi="pa-IN"/>
        </w:rPr>
        <w:t>ਤੱਕ ਦੇਖਿਆ ਜਾਂਦਾ ਹੈ (ਸਰਕਾਰੀ ਛੁੱਟੀਆਂ ਨੂੰ ਛੱਡ ਕੇ) ।</w:t>
      </w:r>
    </w:p>
    <w:p w14:paraId="36DF2CD9" w14:textId="2CCB2410" w:rsidR="007C2D54" w:rsidRPr="004D1502" w:rsidRDefault="004D1502" w:rsidP="007C2D54">
      <w:pPr>
        <w:numPr>
          <w:ilvl w:val="0"/>
          <w:numId w:val="29"/>
        </w:numPr>
        <w:rPr>
          <w:rFonts w:ascii="Raavi" w:hAnsi="Raavi" w:cs="Raavi"/>
          <w:szCs w:val="22"/>
          <w:lang w:val="tr-TR" w:eastAsia="en-AU"/>
        </w:rPr>
      </w:pPr>
      <w:r w:rsidRPr="004D1502">
        <w:rPr>
          <w:rFonts w:ascii="Raavi" w:hAnsi="Raavi" w:cs="Raavi"/>
          <w:szCs w:val="22"/>
          <w:cs/>
          <w:lang w:bidi="pa-IN"/>
        </w:rPr>
        <w:t xml:space="preserve">ਆਪਣੇ ਅਧਿਕਾਰਾਂ ਬਾਰੇ ਰਿਕਾਰਡ ਕੀਤੀ ਜਾਣਕਰੀ ਸੁਣਨ ਲਈ </w:t>
      </w:r>
      <w:r w:rsidRPr="004D1502">
        <w:rPr>
          <w:rFonts w:ascii="Raavi" w:hAnsi="Raavi" w:cs="Raavi"/>
          <w:szCs w:val="22"/>
          <w:lang w:val="tr-TR"/>
        </w:rPr>
        <w:t xml:space="preserve">IMHA </w:t>
      </w:r>
      <w:r w:rsidRPr="004D1502">
        <w:rPr>
          <w:rFonts w:ascii="Raavi" w:hAnsi="Raavi" w:cs="Raavi"/>
          <w:szCs w:val="22"/>
          <w:cs/>
          <w:lang w:bidi="pa-IN"/>
        </w:rPr>
        <w:t xml:space="preserve">ਰਾਈਟਸ ਲਾਈਨ ਨੂੰ </w:t>
      </w:r>
      <w:hyperlink r:id="rId30" w:history="1">
        <w:r w:rsidRPr="004D1502">
          <w:rPr>
            <w:rStyle w:val="Hyperlink"/>
            <w:rFonts w:ascii="Raavi" w:hAnsi="Raavi" w:cs="Raavi"/>
            <w:b/>
            <w:bCs/>
            <w:szCs w:val="22"/>
            <w:lang w:val="tr-TR" w:eastAsia="en-GB"/>
          </w:rPr>
          <w:t>1800 959 353</w:t>
        </w:r>
      </w:hyperlink>
      <w:r w:rsidRPr="004D1502">
        <w:rPr>
          <w:rFonts w:ascii="Raavi" w:hAnsi="Raavi" w:cs="Raavi"/>
          <w:szCs w:val="22"/>
          <w:lang w:val="tr-TR"/>
        </w:rPr>
        <w:t>'</w:t>
      </w:r>
      <w:r w:rsidRPr="004D1502">
        <w:rPr>
          <w:rFonts w:ascii="Raavi" w:hAnsi="Raavi" w:cs="Raavi"/>
          <w:szCs w:val="22"/>
          <w:cs/>
          <w:lang w:bidi="pa-IN"/>
        </w:rPr>
        <w:t>ਤੇ ਫ਼ੋਨ ਕਰੋ।</w:t>
      </w:r>
    </w:p>
    <w:p w14:paraId="2AC85760" w14:textId="39ABE053" w:rsidR="007C2D54" w:rsidRPr="004D1502" w:rsidRDefault="004D1502" w:rsidP="007C2D54">
      <w:pPr>
        <w:numPr>
          <w:ilvl w:val="0"/>
          <w:numId w:val="29"/>
        </w:numPr>
        <w:rPr>
          <w:rFonts w:ascii="Raavi" w:hAnsi="Raavi" w:cs="Raavi"/>
          <w:szCs w:val="22"/>
          <w:lang w:val="tr-TR" w:eastAsia="en-AU"/>
        </w:rPr>
      </w:pPr>
      <w:r w:rsidRPr="004D1502">
        <w:rPr>
          <w:rFonts w:ascii="Raavi" w:hAnsi="Raavi" w:cs="Raavi"/>
          <w:szCs w:val="22"/>
          <w:cs/>
          <w:lang w:bidi="pa-IN"/>
        </w:rPr>
        <w:t>ਮਾਨਸਿਕ ਸਿਹਤ ਸੇਵਾ ਪ੍ਰਦਾਤਾ</w:t>
      </w:r>
      <w:r w:rsidRPr="004D1502">
        <w:rPr>
          <w:rFonts w:ascii="Raavi" w:hAnsi="Raavi" w:cs="Raavi"/>
          <w:szCs w:val="22"/>
          <w:lang w:val="tr-TR"/>
        </w:rPr>
        <w:t xml:space="preserve">, </w:t>
      </w:r>
      <w:r w:rsidRPr="004D1502">
        <w:rPr>
          <w:rFonts w:ascii="Raavi" w:hAnsi="Raavi" w:cs="Raavi"/>
          <w:szCs w:val="22"/>
          <w:cs/>
          <w:lang w:bidi="pa-IN"/>
        </w:rPr>
        <w:t xml:space="preserve">ਦੇਖਭਾਲ ਕਰਨ ਵਾਲੇ ਜਾਂ ਹੋਰ ਸਹਾਇਤਾ ਵਿਅਕਤੀ ਨੂੰ </w:t>
      </w:r>
      <w:r w:rsidRPr="004D1502">
        <w:rPr>
          <w:rFonts w:ascii="Raavi" w:hAnsi="Raavi" w:cs="Raavi"/>
          <w:szCs w:val="22"/>
          <w:lang w:val="tr-TR"/>
        </w:rPr>
        <w:t xml:space="preserve">IMHA </w:t>
      </w:r>
      <w:r w:rsidRPr="004D1502">
        <w:rPr>
          <w:rFonts w:ascii="Raavi" w:hAnsi="Raavi" w:cs="Raavi"/>
          <w:szCs w:val="22"/>
          <w:cs/>
          <w:lang w:bidi="pa-IN"/>
        </w:rPr>
        <w:t>ਨਾਲ ਸੰਪਰਕ ਕਰਨ ਵਿੱਚ ਸਹਾਇਤਾ ਕਰਨ ਲਈ ਕਹੋ।</w:t>
      </w:r>
    </w:p>
    <w:p w14:paraId="26EE02C9" w14:textId="2E62CC00" w:rsidR="000E6D7D" w:rsidRPr="004D1502" w:rsidRDefault="004D1502" w:rsidP="007C2D54">
      <w:pPr>
        <w:numPr>
          <w:ilvl w:val="0"/>
          <w:numId w:val="29"/>
        </w:numPr>
        <w:rPr>
          <w:rFonts w:ascii="Raavi" w:hAnsi="Raavi" w:cs="Raavi"/>
          <w:szCs w:val="22"/>
          <w:lang w:val="tr-TR" w:eastAsia="en-AU"/>
        </w:rPr>
      </w:pPr>
      <w:r w:rsidRPr="004D1502">
        <w:rPr>
          <w:rFonts w:ascii="Raavi" w:hAnsi="Raavi" w:cs="Raavi"/>
          <w:szCs w:val="22"/>
          <w:cs/>
          <w:lang w:bidi="pa-IN"/>
        </w:rPr>
        <w:t xml:space="preserve">ਜੇਕਰ ਤੁਸੀਂ </w:t>
      </w:r>
      <w:r w:rsidRPr="004D1502">
        <w:rPr>
          <w:rFonts w:ascii="Raavi" w:hAnsi="Raavi" w:cs="Raavi"/>
          <w:szCs w:val="22"/>
          <w:lang w:val="tr-TR"/>
        </w:rPr>
        <w:t xml:space="preserve">IMHA </w:t>
      </w:r>
      <w:r w:rsidRPr="004D1502">
        <w:rPr>
          <w:rFonts w:ascii="Raavi" w:hAnsi="Raavi" w:cs="Raavi"/>
          <w:szCs w:val="22"/>
          <w:cs/>
          <w:lang w:bidi="pa-IN"/>
        </w:rPr>
        <w:t>ਬਾਰੇ ਫੀਡਬੈਕ ਦੇਣਾ ਜਾਂ ਸ਼ਿਕਾਇਤ ਕਰਨਾ ਚਾਹੁੰਦੇ ਹੋ</w:t>
      </w:r>
      <w:r w:rsidRPr="004D1502">
        <w:rPr>
          <w:rFonts w:ascii="Raavi" w:hAnsi="Raavi" w:cs="Raavi"/>
          <w:szCs w:val="22"/>
          <w:lang w:val="tr-TR"/>
        </w:rPr>
        <w:t xml:space="preserve">, </w:t>
      </w:r>
      <w:r w:rsidRPr="004D1502">
        <w:rPr>
          <w:rFonts w:ascii="Raavi" w:hAnsi="Raavi" w:cs="Raavi"/>
          <w:szCs w:val="22"/>
          <w:cs/>
          <w:lang w:bidi="pa-IN"/>
        </w:rPr>
        <w:t>ਤਾਂ ਕਿਰਪਾ ਕਰਕੇ ਸਾਡੇ ਨਾਲ ਸੰਪਰਕ ਕਰੋ</w:t>
      </w:r>
      <w:r w:rsidRPr="004D1502">
        <w:rPr>
          <w:rFonts w:ascii="Raavi" w:hAnsi="Raavi" w:cs="Raavi"/>
          <w:szCs w:val="22"/>
          <w:lang w:val="tr-TR"/>
        </w:rPr>
        <w:t xml:space="preserve">, </w:t>
      </w:r>
      <w:r w:rsidRPr="004D1502">
        <w:rPr>
          <w:rFonts w:ascii="Raavi" w:hAnsi="Raavi" w:cs="Raavi"/>
          <w:szCs w:val="22"/>
          <w:cs/>
          <w:lang w:bidi="pa-IN"/>
        </w:rPr>
        <w:t xml:space="preserve">ਜਾਂ ਸਾਡੀ ਵੈੱਬਸਾਈਟ ਦੇ </w:t>
      </w:r>
      <w:hyperlink r:id="rId31" w:history="1">
        <w:r w:rsidRPr="004F35D3">
          <w:rPr>
            <w:rStyle w:val="Hyperlink"/>
            <w:rFonts w:ascii="Raavi" w:hAnsi="Raavi" w:cs="Raavi"/>
            <w:szCs w:val="22"/>
            <w:cs/>
            <w:lang w:bidi="pa-IN"/>
          </w:rPr>
          <w:t>ਫੀਡਬੈਕ ਸੈਕਸ਼ਨ</w:t>
        </w:r>
      </w:hyperlink>
      <w:r w:rsidRPr="004D1502">
        <w:rPr>
          <w:rFonts w:ascii="Raavi" w:hAnsi="Raavi" w:cs="Raavi"/>
          <w:szCs w:val="22"/>
          <w:cs/>
          <w:lang w:bidi="pa-IN"/>
        </w:rPr>
        <w:t xml:space="preserve"> </w:t>
      </w:r>
      <w:r w:rsidRPr="004D1502">
        <w:rPr>
          <w:rFonts w:ascii="Raavi" w:hAnsi="Raavi" w:cs="Raavi"/>
          <w:szCs w:val="22"/>
          <w:lang w:val="tr-TR"/>
        </w:rPr>
        <w:t>'</w:t>
      </w:r>
      <w:r w:rsidRPr="004D1502">
        <w:rPr>
          <w:rFonts w:ascii="Raavi" w:hAnsi="Raavi" w:cs="Raavi"/>
          <w:szCs w:val="22"/>
          <w:cs/>
          <w:lang w:bidi="pa-IN"/>
        </w:rPr>
        <w:t>ਤੇ ਜਾਓ।</w:t>
      </w:r>
    </w:p>
    <w:p w14:paraId="046DE2CB" w14:textId="48F2944B" w:rsidR="007F41DB" w:rsidRPr="00AB7F41" w:rsidRDefault="00AB7F41" w:rsidP="007F41DB">
      <w:pPr>
        <w:numPr>
          <w:ilvl w:val="0"/>
          <w:numId w:val="29"/>
        </w:numPr>
        <w:rPr>
          <w:lang w:val="tr-TR" w:eastAsia="en-AU"/>
        </w:rPr>
      </w:pPr>
      <w:hyperlink r:id="rId32" w:history="1">
        <w:r w:rsidRPr="00363955">
          <w:rPr>
            <w:rStyle w:val="Hyperlink"/>
            <w:rFonts w:ascii="Raavi" w:hAnsi="Raavi" w:cs="Raavi"/>
            <w:szCs w:val="22"/>
            <w:lang w:val="tr-TR" w:eastAsia="en-AU"/>
          </w:rPr>
          <w:t>131 450</w:t>
        </w:r>
      </w:hyperlink>
      <w:r w:rsidRPr="009E0AC3">
        <w:rPr>
          <w:rFonts w:ascii="Raavi" w:hAnsi="Raavi" w:cs="Raavi"/>
          <w:szCs w:val="22"/>
          <w:lang w:val="tr-TR" w:eastAsia="en-AU"/>
        </w:rPr>
        <w:t xml:space="preserve"> '</w:t>
      </w:r>
      <w:r w:rsidRPr="009E0AC3">
        <w:rPr>
          <w:rFonts w:ascii="Raavi" w:hAnsi="Raavi" w:cs="Raavi" w:hint="cs"/>
          <w:szCs w:val="22"/>
          <w:cs/>
          <w:lang w:val="tr-TR" w:eastAsia="en-AU" w:bidi="pa-IN"/>
        </w:rPr>
        <w:t>ਤੇ</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ਫ਼ੋਨ</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ਕਰਕੇ</w:t>
      </w:r>
      <w:r w:rsidRPr="009E0AC3">
        <w:rPr>
          <w:rFonts w:ascii="Raavi" w:hAnsi="Raavi" w:cs="Raavi"/>
          <w:szCs w:val="22"/>
          <w:lang w:val="tr-TR" w:eastAsia="en-AU"/>
        </w:rPr>
        <w:t xml:space="preserve">, </w:t>
      </w:r>
      <w:r w:rsidRPr="009E0AC3">
        <w:rPr>
          <w:rFonts w:ascii="Raavi" w:hAnsi="Raavi" w:cs="Raavi" w:hint="cs"/>
          <w:szCs w:val="22"/>
          <w:cs/>
          <w:lang w:val="tr-TR" w:eastAsia="en-AU" w:bidi="pa-IN"/>
        </w:rPr>
        <w:t>ਅਤੇ</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ਫਿਰ</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ਉਨ੍ਹਾਂ</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ਨੂੰ</w:t>
      </w:r>
      <w:r w:rsidRPr="009E0AC3">
        <w:rPr>
          <w:rFonts w:ascii="Raavi" w:hAnsi="Raavi" w:cs="Raavi"/>
          <w:szCs w:val="22"/>
          <w:cs/>
          <w:lang w:val="tr-TR" w:eastAsia="en-AU" w:bidi="pa-IN"/>
        </w:rPr>
        <w:t xml:space="preserve"> </w:t>
      </w:r>
      <w:hyperlink r:id="rId33" w:tooltip="call 1300 947 820" w:history="1">
        <w:r w:rsidRPr="00363955">
          <w:rPr>
            <w:rStyle w:val="Hyperlink"/>
            <w:rFonts w:ascii="Raavi" w:hAnsi="Raavi" w:cs="Raavi"/>
            <w:b/>
            <w:bCs/>
            <w:szCs w:val="22"/>
            <w:lang w:val="tr-TR" w:bidi="pa-IN"/>
          </w:rPr>
          <w:t>1300 947 820</w:t>
        </w:r>
      </w:hyperlink>
      <w:r w:rsidRPr="00AB7F41">
        <w:rPr>
          <w:lang w:val="tr-TR"/>
        </w:rPr>
        <w:t xml:space="preserve"> </w:t>
      </w:r>
      <w:r w:rsidRPr="009E0AC3">
        <w:rPr>
          <w:rFonts w:ascii="Raavi" w:hAnsi="Raavi" w:cs="Raavi"/>
          <w:szCs w:val="22"/>
          <w:lang w:val="tr-TR" w:eastAsia="en-AU"/>
        </w:rPr>
        <w:t>'</w:t>
      </w:r>
      <w:r w:rsidRPr="009E0AC3">
        <w:rPr>
          <w:rFonts w:ascii="Raavi" w:hAnsi="Raavi" w:cs="Raavi" w:hint="cs"/>
          <w:szCs w:val="22"/>
          <w:cs/>
          <w:lang w:val="tr-TR" w:eastAsia="en-AU" w:bidi="pa-IN"/>
        </w:rPr>
        <w:t>ਤੇ</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ਸਾਨੂੰ</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ਫ਼ੋਨ</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ਕਰਨ</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ਲਈ</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ਕਹਿ</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ਕੇ</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ਇੱਕ</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ਮੁਫ਼ਤ</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ਦੁਭਾਸ਼ੀਏ</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ਤੱਕ</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ਪਹੁੰਚ</w:t>
      </w:r>
      <w:r w:rsidRPr="009E0AC3">
        <w:rPr>
          <w:rFonts w:ascii="Raavi" w:hAnsi="Raavi" w:cs="Raavi"/>
          <w:szCs w:val="22"/>
          <w:cs/>
          <w:lang w:val="tr-TR" w:eastAsia="en-AU" w:bidi="pa-IN"/>
        </w:rPr>
        <w:t xml:space="preserve"> </w:t>
      </w:r>
      <w:r w:rsidRPr="009E0AC3">
        <w:rPr>
          <w:rFonts w:ascii="Raavi" w:hAnsi="Raavi" w:cs="Raavi" w:hint="cs"/>
          <w:szCs w:val="22"/>
          <w:cs/>
          <w:lang w:val="tr-TR" w:eastAsia="en-AU" w:bidi="pa-IN"/>
        </w:rPr>
        <w:t>ਕਰੋ।</w:t>
      </w:r>
    </w:p>
    <w:p w14:paraId="13ED9C62" w14:textId="77777777" w:rsidR="000E6D7D" w:rsidRDefault="000E6D7D" w:rsidP="000E6D7D">
      <w:pPr>
        <w:rPr>
          <w:lang w:val="en-US" w:eastAsia="en-AU"/>
        </w:rPr>
      </w:pPr>
      <w:r w:rsidRPr="000E6D7D">
        <w:rPr>
          <w:noProof/>
          <w:lang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61E3F4D6" w14:textId="77777777" w:rsidR="00BD63D4" w:rsidRDefault="00BD63D4" w:rsidP="000E6D7D">
      <w:pPr>
        <w:rPr>
          <w:lang w:val="en-US" w:eastAsia="en-AU"/>
        </w:rPr>
      </w:pPr>
    </w:p>
    <w:p w14:paraId="30CAFD0B" w14:textId="7B9A75F3" w:rsidR="007D2E2A" w:rsidRPr="007D2E2A" w:rsidRDefault="007D2E2A" w:rsidP="007D2E2A">
      <w:pPr>
        <w:rPr>
          <w:lang w:eastAsia="en-AU"/>
        </w:rPr>
      </w:pPr>
    </w:p>
    <w:sectPr w:rsidR="007D2E2A" w:rsidRPr="007D2E2A" w:rsidSect="00F77E0F">
      <w:headerReference w:type="even" r:id="rId35"/>
      <w:headerReference w:type="default" r:id="rId36"/>
      <w:footerReference w:type="even" r:id="rId37"/>
      <w:footerReference w:type="default" r:id="rId38"/>
      <w:headerReference w:type="first" r:id="rId39"/>
      <w:footerReference w:type="first" r:id="rId40"/>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27A22" w14:textId="77777777" w:rsidR="00E36FC9" w:rsidRDefault="00E36FC9"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5DF420E4" w14:textId="77777777" w:rsidR="00E36FC9" w:rsidRDefault="00E36FC9"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Raavi">
    <w:panose1 w:val="02000500000000000000"/>
    <w:charset w:val="00"/>
    <w:family w:val="swiss"/>
    <w:pitch w:val="variable"/>
    <w:sig w:usb0="00020003" w:usb1="00000000" w:usb2="00000000" w:usb3="00000000" w:csb0="00000001"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203963" w:rsidRDefault="00203963"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203963" w:rsidRDefault="00203963" w:rsidP="008074B3">
    <w:pPr>
      <w:pStyle w:val="Footer"/>
      <w:ind w:right="360" w:firstLine="360"/>
    </w:pPr>
  </w:p>
  <w:p w14:paraId="553431A8" w14:textId="77777777" w:rsidR="00203963" w:rsidRDefault="002039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203963" w:rsidRDefault="00203963"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3632" behindDoc="0" locked="1" layoutInCell="1" allowOverlap="1" wp14:anchorId="420D14E2" wp14:editId="396ED15F">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83D565"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203963" w:rsidRPr="008636E1" w:rsidRDefault="00203963"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4656" behindDoc="0" locked="1" layoutInCell="1" allowOverlap="1" wp14:anchorId="465AD48F" wp14:editId="6B630226">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06FC16" id="Line 3" o:spid="_x0000_s1026" alt="&quot;&quot;"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39372" w14:textId="77777777" w:rsidR="00E36FC9" w:rsidRDefault="00E36FC9"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1E71D11" w14:textId="77777777" w:rsidR="00E36FC9" w:rsidRDefault="00E36FC9"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203963" w:rsidRDefault="00203963"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end"/>
    </w:r>
  </w:p>
  <w:p w14:paraId="5FFD1A5B" w14:textId="77777777" w:rsidR="00203963" w:rsidRDefault="00203963" w:rsidP="00091AFC">
    <w:pPr>
      <w:pStyle w:val="Header"/>
      <w:ind w:right="360"/>
    </w:pPr>
  </w:p>
  <w:p w14:paraId="0BE8EC0E" w14:textId="77777777" w:rsidR="00203963" w:rsidRDefault="002039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7E7148B4" w:rsidR="00203963" w:rsidRPr="004523AB" w:rsidRDefault="00203963"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4F35D3" w:rsidRPr="004F35D3">
      <w:rPr>
        <w:rFonts w:cs="Raavi" w:hint="cs"/>
        <w:color w:val="C63C1B"/>
        <w:sz w:val="18"/>
        <w:szCs w:val="18"/>
        <w:cs/>
        <w:lang w:bidi="pa-IN"/>
      </w:rPr>
      <w:t xml:space="preserve"> </w:t>
    </w:r>
    <w:r w:rsidR="004F35D3" w:rsidRPr="009E0AC3">
      <w:rPr>
        <w:rFonts w:cs="Raavi" w:hint="cs"/>
        <w:color w:val="C63C1B"/>
        <w:sz w:val="18"/>
        <w:szCs w:val="18"/>
        <w:cs/>
        <w:lang w:bidi="pa-IN"/>
      </w:rPr>
      <w:t>ਖੁਦਮੁਖਤਿਆਰ</w:t>
    </w:r>
    <w:r w:rsidR="004F35D3" w:rsidRPr="009E0AC3">
      <w:rPr>
        <w:rFonts w:cs="Raavi"/>
        <w:color w:val="C63C1B"/>
        <w:sz w:val="18"/>
        <w:szCs w:val="18"/>
        <w:cs/>
        <w:lang w:bidi="pa-IN"/>
      </w:rPr>
      <w:t xml:space="preserve"> </w:t>
    </w:r>
    <w:r w:rsidR="004F35D3" w:rsidRPr="009E0AC3">
      <w:rPr>
        <w:rFonts w:cs="Raavi" w:hint="cs"/>
        <w:color w:val="C63C1B"/>
        <w:sz w:val="18"/>
        <w:szCs w:val="18"/>
        <w:cs/>
        <w:lang w:bidi="pa-IN"/>
      </w:rPr>
      <w:t>ਮਾਨਸਿਕ</w:t>
    </w:r>
    <w:r w:rsidR="004F35D3" w:rsidRPr="009E0AC3">
      <w:rPr>
        <w:rFonts w:cs="Raavi"/>
        <w:color w:val="C63C1B"/>
        <w:sz w:val="18"/>
        <w:szCs w:val="18"/>
        <w:cs/>
        <w:lang w:bidi="pa-IN"/>
      </w:rPr>
      <w:t xml:space="preserve"> </w:t>
    </w:r>
    <w:r w:rsidR="004F35D3" w:rsidRPr="009E0AC3">
      <w:rPr>
        <w:rFonts w:cs="Raavi" w:hint="cs"/>
        <w:color w:val="C63C1B"/>
        <w:sz w:val="18"/>
        <w:szCs w:val="18"/>
        <w:cs/>
        <w:lang w:bidi="pa-IN"/>
      </w:rPr>
      <w:t>ਸਿਹਤ</w:t>
    </w:r>
    <w:r w:rsidR="004F35D3" w:rsidRPr="009E0AC3">
      <w:rPr>
        <w:rFonts w:cs="Raavi"/>
        <w:color w:val="C63C1B"/>
        <w:sz w:val="18"/>
        <w:szCs w:val="18"/>
        <w:cs/>
        <w:lang w:bidi="pa-IN"/>
      </w:rPr>
      <w:t xml:space="preserve"> </w:t>
    </w:r>
    <w:r w:rsidR="004F35D3" w:rsidRPr="009E0AC3">
      <w:rPr>
        <w:rFonts w:cs="Raavi" w:hint="cs"/>
        <w:color w:val="C63C1B"/>
        <w:sz w:val="18"/>
        <w:szCs w:val="18"/>
        <w:cs/>
        <w:lang w:bidi="pa-IN"/>
      </w:rPr>
      <w:t>ਵਕਾਲਤ</w:t>
    </w:r>
    <w:r w:rsidR="004F35D3" w:rsidRPr="009E0AC3">
      <w:rPr>
        <w:rFonts w:cs="Raavi"/>
        <w:color w:val="C63C1B"/>
        <w:sz w:val="18"/>
        <w:szCs w:val="18"/>
        <w:cs/>
        <w:lang w:bidi="pa-IN"/>
      </w:rPr>
      <w:t xml:space="preserve"> </w:t>
    </w:r>
    <w:r w:rsidR="004F35D3" w:rsidRPr="009E0AC3">
      <w:rPr>
        <w:rFonts w:cs="Raavi" w:hint="cs"/>
        <w:color w:val="C63C1B"/>
        <w:sz w:val="18"/>
        <w:szCs w:val="18"/>
        <w:cs/>
        <w:lang w:bidi="pa-IN"/>
      </w:rPr>
      <w:t>ਸੰਸਥਾ</w:t>
    </w:r>
    <w:r w:rsidRPr="004523AB">
      <w:rPr>
        <w:rFonts w:cs="Arial"/>
        <w:color w:val="C63C1B"/>
        <w:sz w:val="18"/>
        <w:szCs w:val="18"/>
      </w:rPr>
      <w:tab/>
    </w:r>
  </w:p>
  <w:p w14:paraId="3E9BAE64" w14:textId="315FD0AA" w:rsidR="00203963" w:rsidRPr="004523AB" w:rsidRDefault="00203963"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74C7F"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4F35D3" w:rsidRPr="004F35D3">
      <w:rPr>
        <w:rFonts w:ascii="Arial Bold" w:hAnsi="Arial Bold" w:cs="Raavi" w:hint="cs"/>
        <w:b/>
        <w:noProof/>
        <w:color w:val="C63C1B"/>
        <w:sz w:val="18"/>
        <w:szCs w:val="18"/>
        <w:cs/>
        <w:lang w:val="en-US" w:bidi="pa-IN"/>
      </w:rPr>
      <w:t xml:space="preserve"> </w:t>
    </w:r>
    <w:r w:rsidR="004F35D3" w:rsidRPr="009E0AC3">
      <w:rPr>
        <w:rFonts w:ascii="Arial Bold" w:hAnsi="Arial Bold" w:cs="Raavi" w:hint="cs"/>
        <w:b/>
        <w:noProof/>
        <w:color w:val="C63C1B"/>
        <w:sz w:val="18"/>
        <w:szCs w:val="18"/>
        <w:cs/>
        <w:lang w:val="en-US" w:bidi="pa-IN"/>
      </w:rPr>
      <w:t>ਆਪਣੇ</w:t>
    </w:r>
    <w:r w:rsidR="004F35D3" w:rsidRPr="009E0AC3">
      <w:rPr>
        <w:rFonts w:ascii="Arial Bold" w:hAnsi="Arial Bold" w:cs="Raavi"/>
        <w:b/>
        <w:noProof/>
        <w:color w:val="C63C1B"/>
        <w:sz w:val="18"/>
        <w:szCs w:val="18"/>
        <w:cs/>
        <w:lang w:val="en-US" w:bidi="pa-IN"/>
      </w:rPr>
      <w:t xml:space="preserve"> </w:t>
    </w:r>
    <w:r w:rsidR="004F35D3" w:rsidRPr="009E0AC3">
      <w:rPr>
        <w:rFonts w:ascii="Arial Bold" w:hAnsi="Arial Bold" w:cs="Raavi" w:hint="cs"/>
        <w:b/>
        <w:noProof/>
        <w:color w:val="C63C1B"/>
        <w:sz w:val="18"/>
        <w:szCs w:val="18"/>
        <w:cs/>
        <w:lang w:val="en-US" w:bidi="pa-IN"/>
      </w:rPr>
      <w:t>ਹੱਕ</w:t>
    </w:r>
    <w:r w:rsidR="004F35D3" w:rsidRPr="009E0AC3">
      <w:rPr>
        <w:rFonts w:ascii="Arial Bold" w:hAnsi="Arial Bold" w:cs="Raavi"/>
        <w:b/>
        <w:noProof/>
        <w:color w:val="C63C1B"/>
        <w:sz w:val="18"/>
        <w:szCs w:val="18"/>
        <w:cs/>
        <w:lang w:val="en-US" w:bidi="pa-IN"/>
      </w:rPr>
      <w:t xml:space="preserve"> </w:t>
    </w:r>
    <w:r w:rsidR="004F35D3" w:rsidRPr="009E0AC3">
      <w:rPr>
        <w:rFonts w:ascii="Arial Bold" w:hAnsi="Arial Bold" w:cs="Raavi" w:hint="cs"/>
        <w:b/>
        <w:noProof/>
        <w:color w:val="C63C1B"/>
        <w:sz w:val="18"/>
        <w:szCs w:val="18"/>
        <w:cs/>
        <w:lang w:val="en-US" w:bidi="pa-IN"/>
      </w:rPr>
      <w:t>ਜਾਣੋ</w:t>
    </w:r>
    <w:r w:rsidR="004F35D3" w:rsidRPr="009E0AC3">
      <w:rPr>
        <w:rFonts w:ascii="Arial Bold" w:hAnsi="Arial Bold" w:cs="Arial"/>
        <w:b/>
        <w:noProof/>
        <w:color w:val="C63C1B"/>
        <w:sz w:val="18"/>
        <w:szCs w:val="18"/>
        <w:lang w:val="en-US"/>
      </w:rPr>
      <w:t xml:space="preserve">, </w:t>
    </w:r>
    <w:r w:rsidR="004F35D3" w:rsidRPr="009E0AC3">
      <w:rPr>
        <w:rFonts w:ascii="Arial Bold" w:hAnsi="Arial Bold" w:cs="Raavi" w:hint="cs"/>
        <w:b/>
        <w:noProof/>
        <w:color w:val="C63C1B"/>
        <w:sz w:val="18"/>
        <w:szCs w:val="18"/>
        <w:cs/>
        <w:lang w:val="en-US" w:bidi="pa-IN"/>
      </w:rPr>
      <w:t>ਆਪਣੀ</w:t>
    </w:r>
    <w:r w:rsidR="004F35D3" w:rsidRPr="009E0AC3">
      <w:rPr>
        <w:rFonts w:ascii="Arial Bold" w:hAnsi="Arial Bold" w:cs="Raavi"/>
        <w:b/>
        <w:noProof/>
        <w:color w:val="C63C1B"/>
        <w:sz w:val="18"/>
        <w:szCs w:val="18"/>
        <w:cs/>
        <w:lang w:val="en-US" w:bidi="pa-IN"/>
      </w:rPr>
      <w:t xml:space="preserve"> </w:t>
    </w:r>
    <w:r w:rsidR="004F35D3" w:rsidRPr="009E0AC3">
      <w:rPr>
        <w:rFonts w:ascii="Arial Bold" w:hAnsi="Arial Bold" w:cs="Raavi" w:hint="cs"/>
        <w:b/>
        <w:noProof/>
        <w:color w:val="C63C1B"/>
        <w:sz w:val="18"/>
        <w:szCs w:val="18"/>
        <w:cs/>
        <w:lang w:val="en-US" w:bidi="pa-IN"/>
      </w:rPr>
      <w:t>ਗੱਲ</w:t>
    </w:r>
    <w:r w:rsidR="004F35D3" w:rsidRPr="009E0AC3">
      <w:rPr>
        <w:rFonts w:ascii="Arial Bold" w:hAnsi="Arial Bold" w:cs="Raavi"/>
        <w:b/>
        <w:noProof/>
        <w:color w:val="C63C1B"/>
        <w:sz w:val="18"/>
        <w:szCs w:val="18"/>
        <w:cs/>
        <w:lang w:val="en-US" w:bidi="pa-IN"/>
      </w:rPr>
      <w:t xml:space="preserve"> </w:t>
    </w:r>
    <w:r w:rsidR="004F35D3" w:rsidRPr="009E0AC3">
      <w:rPr>
        <w:rFonts w:ascii="Arial Bold" w:hAnsi="Arial Bold" w:cs="Raavi" w:hint="cs"/>
        <w:b/>
        <w:noProof/>
        <w:color w:val="C63C1B"/>
        <w:sz w:val="18"/>
        <w:szCs w:val="18"/>
        <w:cs/>
        <w:lang w:val="en-US" w:bidi="pa-IN"/>
      </w:rPr>
      <w:t>ਕਹੋ</w:t>
    </w:r>
    <w:r w:rsidR="004F35D3" w:rsidRPr="009E0AC3">
      <w:rPr>
        <w:rFonts w:ascii="Arial Bold" w:hAnsi="Arial Bold" w:cs="Raavi"/>
        <w:b/>
        <w:noProof/>
        <w:color w:val="C63C1B"/>
        <w:sz w:val="18"/>
        <w:szCs w:val="18"/>
        <w:cs/>
        <w:lang w:val="en-US" w:bidi="pa-IN"/>
      </w:rPr>
      <w:t xml:space="preserve"> - </w:t>
    </w:r>
    <w:r w:rsidR="004F35D3" w:rsidRPr="009E0AC3">
      <w:rPr>
        <w:rFonts w:ascii="Arial Bold" w:hAnsi="Arial Bold" w:cs="Raavi" w:hint="cs"/>
        <w:b/>
        <w:noProof/>
        <w:color w:val="C63C1B"/>
        <w:sz w:val="18"/>
        <w:szCs w:val="18"/>
        <w:cs/>
        <w:lang w:val="en-US" w:bidi="pa-IN"/>
      </w:rPr>
      <w:t>ਜਨਵਰੀ</w:t>
    </w:r>
    <w:r w:rsidR="004F35D3" w:rsidRPr="009E0AC3">
      <w:rPr>
        <w:rFonts w:ascii="Arial Bold" w:hAnsi="Arial Bold" w:cs="Raavi"/>
        <w:b/>
        <w:noProof/>
        <w:color w:val="C63C1B"/>
        <w:sz w:val="18"/>
        <w:szCs w:val="18"/>
        <w:cs/>
        <w:lang w:val="en-US" w:bidi="pa-IN"/>
      </w:rPr>
      <w:t xml:space="preserve"> </w:t>
    </w:r>
    <w:r w:rsidR="004F35D3" w:rsidRPr="009E0AC3">
      <w:rPr>
        <w:rFonts w:ascii="Arial Bold" w:hAnsi="Arial Bold" w:cs="Arial"/>
        <w:b/>
        <w:noProof/>
        <w:color w:val="C63C1B"/>
        <w:sz w:val="18"/>
        <w:szCs w:val="18"/>
        <w:lang w:val="en-US"/>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23C328B3" w:rsidR="00203963" w:rsidRDefault="00203963" w:rsidP="00787932">
    <w:pPr>
      <w:rPr>
        <w:color w:val="FFFFFF" w:themeColor="background1"/>
      </w:rPr>
    </w:pPr>
    <w:r w:rsidRPr="000C1E25">
      <w:rPr>
        <w:noProof/>
      </w:rPr>
      <w:drawing>
        <wp:anchor distT="0" distB="0" distL="114300" distR="114300" simplePos="0" relativeHeight="251657216" behindDoc="1" locked="0" layoutInCell="1" allowOverlap="1" wp14:anchorId="59C3C513" wp14:editId="147D9109">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9264" behindDoc="0" locked="0" layoutInCell="1" allowOverlap="1" wp14:anchorId="5A16F389" wp14:editId="1DCB027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203963" w:rsidRDefault="00203963" w:rsidP="00787932">
    <w:pPr>
      <w:rPr>
        <w:color w:val="FFFFFF" w:themeColor="background1"/>
      </w:rPr>
    </w:pPr>
  </w:p>
  <w:p w14:paraId="2089B351" w14:textId="77777777" w:rsidR="00BD63D4" w:rsidRDefault="00BD63D4" w:rsidP="00BD63D4">
    <w:pPr>
      <w:rPr>
        <w:bCs/>
        <w:i/>
        <w:iCs/>
        <w:szCs w:val="22"/>
      </w:rPr>
    </w:pPr>
  </w:p>
  <w:p w14:paraId="6A1AE90C" w14:textId="69128936" w:rsidR="00203963" w:rsidRPr="00491B6A" w:rsidRDefault="009F672F" w:rsidP="00BD63D4">
    <w:r w:rsidRPr="00491B6A">
      <w:rPr>
        <w:bCs/>
        <w:i/>
        <w:iCs/>
        <w:szCs w:val="22"/>
      </w:rPr>
      <w:t xml:space="preserve">Punjabi / </w:t>
    </w:r>
    <w:r w:rsidRPr="00491B6A">
      <w:rPr>
        <w:rFonts w:cs="Raavi" w:hint="cs"/>
        <w:b/>
        <w:i/>
        <w:iCs/>
        <w:szCs w:val="22"/>
        <w:cs/>
        <w:lang w:bidi="pa-IN"/>
      </w:rPr>
      <w:t>ਪੰਜਾਬੀ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40025A8E"/>
    <w:multiLevelType w:val="hybridMultilevel"/>
    <w:tmpl w:val="908A86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98418D7"/>
    <w:multiLevelType w:val="hybridMultilevel"/>
    <w:tmpl w:val="291687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3"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266728">
    <w:abstractNumId w:val="15"/>
  </w:num>
  <w:num w:numId="2" w16cid:durableId="1936280135">
    <w:abstractNumId w:val="12"/>
  </w:num>
  <w:num w:numId="3" w16cid:durableId="960452983">
    <w:abstractNumId w:val="18"/>
  </w:num>
  <w:num w:numId="4" w16cid:durableId="1025253902">
    <w:abstractNumId w:val="17"/>
  </w:num>
  <w:num w:numId="5" w16cid:durableId="295569332">
    <w:abstractNumId w:val="5"/>
  </w:num>
  <w:num w:numId="6" w16cid:durableId="405960940">
    <w:abstractNumId w:val="3"/>
  </w:num>
  <w:num w:numId="7" w16cid:durableId="1993679800">
    <w:abstractNumId w:val="2"/>
  </w:num>
  <w:num w:numId="8" w16cid:durableId="1258904468">
    <w:abstractNumId w:val="1"/>
  </w:num>
  <w:num w:numId="9" w16cid:durableId="1140999403">
    <w:abstractNumId w:val="0"/>
  </w:num>
  <w:num w:numId="10" w16cid:durableId="870731602">
    <w:abstractNumId w:val="4"/>
  </w:num>
  <w:num w:numId="11" w16cid:durableId="688602487">
    <w:abstractNumId w:val="8"/>
  </w:num>
  <w:num w:numId="12" w16cid:durableId="1943143350">
    <w:abstractNumId w:val="10"/>
  </w:num>
  <w:num w:numId="13" w16cid:durableId="226188604">
    <w:abstractNumId w:val="14"/>
  </w:num>
  <w:num w:numId="14" w16cid:durableId="122047348">
    <w:abstractNumId w:val="11"/>
  </w:num>
  <w:num w:numId="15" w16cid:durableId="1527325168">
    <w:abstractNumId w:val="12"/>
  </w:num>
  <w:num w:numId="16" w16cid:durableId="1796292024">
    <w:abstractNumId w:val="12"/>
  </w:num>
  <w:num w:numId="17" w16cid:durableId="1910654334">
    <w:abstractNumId w:val="12"/>
  </w:num>
  <w:num w:numId="18" w16cid:durableId="1217281142">
    <w:abstractNumId w:val="12"/>
  </w:num>
  <w:num w:numId="19" w16cid:durableId="1456675550">
    <w:abstractNumId w:val="12"/>
  </w:num>
  <w:num w:numId="20" w16cid:durableId="1142238395">
    <w:abstractNumId w:val="12"/>
  </w:num>
  <w:num w:numId="21" w16cid:durableId="1935479708">
    <w:abstractNumId w:val="12"/>
  </w:num>
  <w:num w:numId="22" w16cid:durableId="832336101">
    <w:abstractNumId w:val="12"/>
  </w:num>
  <w:num w:numId="23" w16cid:durableId="666592631">
    <w:abstractNumId w:val="12"/>
  </w:num>
  <w:num w:numId="24" w16cid:durableId="487021033">
    <w:abstractNumId w:val="12"/>
  </w:num>
  <w:num w:numId="25" w16cid:durableId="262419305">
    <w:abstractNumId w:val="12"/>
  </w:num>
  <w:num w:numId="26" w16cid:durableId="2111274809">
    <w:abstractNumId w:val="12"/>
  </w:num>
  <w:num w:numId="27" w16cid:durableId="2116123732">
    <w:abstractNumId w:val="12"/>
  </w:num>
  <w:num w:numId="28" w16cid:durableId="1596131894">
    <w:abstractNumId w:val="12"/>
  </w:num>
  <w:num w:numId="29" w16cid:durableId="1468009582">
    <w:abstractNumId w:val="7"/>
  </w:num>
  <w:num w:numId="30" w16cid:durableId="1560440252">
    <w:abstractNumId w:val="22"/>
  </w:num>
  <w:num w:numId="31" w16cid:durableId="1511751318">
    <w:abstractNumId w:val="23"/>
  </w:num>
  <w:num w:numId="32" w16cid:durableId="1310744925">
    <w:abstractNumId w:val="21"/>
  </w:num>
  <w:num w:numId="33" w16cid:durableId="1520704877">
    <w:abstractNumId w:val="6"/>
  </w:num>
  <w:num w:numId="34" w16cid:durableId="1849102271">
    <w:abstractNumId w:val="20"/>
  </w:num>
  <w:num w:numId="35" w16cid:durableId="1363901893">
    <w:abstractNumId w:val="19"/>
  </w:num>
  <w:num w:numId="36" w16cid:durableId="1907261255">
    <w:abstractNumId w:val="9"/>
  </w:num>
  <w:num w:numId="37" w16cid:durableId="645283958">
    <w:abstractNumId w:val="13"/>
  </w:num>
  <w:num w:numId="38" w16cid:durableId="161875364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formsDesig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38A4"/>
    <w:rsid w:val="000360EC"/>
    <w:rsid w:val="00040F0B"/>
    <w:rsid w:val="00041BEE"/>
    <w:rsid w:val="00047E3F"/>
    <w:rsid w:val="00057FDC"/>
    <w:rsid w:val="0006799E"/>
    <w:rsid w:val="000703C2"/>
    <w:rsid w:val="000727EA"/>
    <w:rsid w:val="000751C9"/>
    <w:rsid w:val="000759A6"/>
    <w:rsid w:val="00075CB3"/>
    <w:rsid w:val="00083FB5"/>
    <w:rsid w:val="00091432"/>
    <w:rsid w:val="00091AFC"/>
    <w:rsid w:val="00094FE1"/>
    <w:rsid w:val="000A1C94"/>
    <w:rsid w:val="000B0E4E"/>
    <w:rsid w:val="000B575F"/>
    <w:rsid w:val="000B6D36"/>
    <w:rsid w:val="000C1E25"/>
    <w:rsid w:val="000C2AAF"/>
    <w:rsid w:val="000C6955"/>
    <w:rsid w:val="000D0923"/>
    <w:rsid w:val="000E1BEB"/>
    <w:rsid w:val="000E47DE"/>
    <w:rsid w:val="000E6D7D"/>
    <w:rsid w:val="000F3CC3"/>
    <w:rsid w:val="00107E02"/>
    <w:rsid w:val="0014605F"/>
    <w:rsid w:val="00151B7E"/>
    <w:rsid w:val="0015359B"/>
    <w:rsid w:val="00160C7E"/>
    <w:rsid w:val="0016790E"/>
    <w:rsid w:val="0018070E"/>
    <w:rsid w:val="00181303"/>
    <w:rsid w:val="001953DF"/>
    <w:rsid w:val="00196270"/>
    <w:rsid w:val="001A002A"/>
    <w:rsid w:val="001A2999"/>
    <w:rsid w:val="001C4D07"/>
    <w:rsid w:val="001C6FE4"/>
    <w:rsid w:val="001D4A08"/>
    <w:rsid w:val="001E2828"/>
    <w:rsid w:val="001E65DF"/>
    <w:rsid w:val="001F51C8"/>
    <w:rsid w:val="00203963"/>
    <w:rsid w:val="0020496A"/>
    <w:rsid w:val="002105FE"/>
    <w:rsid w:val="0021722B"/>
    <w:rsid w:val="00217356"/>
    <w:rsid w:val="00223764"/>
    <w:rsid w:val="00230A80"/>
    <w:rsid w:val="00262157"/>
    <w:rsid w:val="002773B4"/>
    <w:rsid w:val="002850E8"/>
    <w:rsid w:val="00290217"/>
    <w:rsid w:val="002B4F1E"/>
    <w:rsid w:val="002B73A4"/>
    <w:rsid w:val="002D3DDB"/>
    <w:rsid w:val="002D5DE3"/>
    <w:rsid w:val="002F7860"/>
    <w:rsid w:val="002F7C37"/>
    <w:rsid w:val="00306C10"/>
    <w:rsid w:val="00310DD1"/>
    <w:rsid w:val="00313065"/>
    <w:rsid w:val="00315C03"/>
    <w:rsid w:val="00321481"/>
    <w:rsid w:val="003224F8"/>
    <w:rsid w:val="00322E79"/>
    <w:rsid w:val="003312E9"/>
    <w:rsid w:val="003315F4"/>
    <w:rsid w:val="00333017"/>
    <w:rsid w:val="00334932"/>
    <w:rsid w:val="0033785C"/>
    <w:rsid w:val="00340ACC"/>
    <w:rsid w:val="00344E6C"/>
    <w:rsid w:val="00347135"/>
    <w:rsid w:val="00351827"/>
    <w:rsid w:val="00356D70"/>
    <w:rsid w:val="00360994"/>
    <w:rsid w:val="00363955"/>
    <w:rsid w:val="003655D7"/>
    <w:rsid w:val="0037081E"/>
    <w:rsid w:val="003766EB"/>
    <w:rsid w:val="00381370"/>
    <w:rsid w:val="00391632"/>
    <w:rsid w:val="003958B7"/>
    <w:rsid w:val="00395B4D"/>
    <w:rsid w:val="003978F8"/>
    <w:rsid w:val="003A2FD0"/>
    <w:rsid w:val="003A375A"/>
    <w:rsid w:val="003A718A"/>
    <w:rsid w:val="003B766D"/>
    <w:rsid w:val="003C3D0B"/>
    <w:rsid w:val="003D558E"/>
    <w:rsid w:val="003E6094"/>
    <w:rsid w:val="0040034E"/>
    <w:rsid w:val="004022D3"/>
    <w:rsid w:val="00402557"/>
    <w:rsid w:val="004158B6"/>
    <w:rsid w:val="004262D4"/>
    <w:rsid w:val="00427C16"/>
    <w:rsid w:val="004421BD"/>
    <w:rsid w:val="00443649"/>
    <w:rsid w:val="004523AB"/>
    <w:rsid w:val="00466F6E"/>
    <w:rsid w:val="004703F5"/>
    <w:rsid w:val="004707EF"/>
    <w:rsid w:val="00481980"/>
    <w:rsid w:val="00485598"/>
    <w:rsid w:val="00486B1B"/>
    <w:rsid w:val="00491B6A"/>
    <w:rsid w:val="004C4997"/>
    <w:rsid w:val="004C75B1"/>
    <w:rsid w:val="004D1502"/>
    <w:rsid w:val="004D6E48"/>
    <w:rsid w:val="004D7100"/>
    <w:rsid w:val="004F165F"/>
    <w:rsid w:val="004F2573"/>
    <w:rsid w:val="004F35D3"/>
    <w:rsid w:val="0050262D"/>
    <w:rsid w:val="005038B5"/>
    <w:rsid w:val="00504F13"/>
    <w:rsid w:val="00513B4A"/>
    <w:rsid w:val="00515AD0"/>
    <w:rsid w:val="00516D32"/>
    <w:rsid w:val="00522A64"/>
    <w:rsid w:val="00522B83"/>
    <w:rsid w:val="005317C2"/>
    <w:rsid w:val="00541496"/>
    <w:rsid w:val="005447F7"/>
    <w:rsid w:val="00546C0D"/>
    <w:rsid w:val="00551E1F"/>
    <w:rsid w:val="00563DF0"/>
    <w:rsid w:val="0057525E"/>
    <w:rsid w:val="00585929"/>
    <w:rsid w:val="0059382D"/>
    <w:rsid w:val="00595DD5"/>
    <w:rsid w:val="005A5880"/>
    <w:rsid w:val="005A762A"/>
    <w:rsid w:val="005B1640"/>
    <w:rsid w:val="005B3D02"/>
    <w:rsid w:val="005C1DFD"/>
    <w:rsid w:val="005C71F1"/>
    <w:rsid w:val="005D0F79"/>
    <w:rsid w:val="005D19C7"/>
    <w:rsid w:val="005D4A19"/>
    <w:rsid w:val="005D5C9C"/>
    <w:rsid w:val="006055C1"/>
    <w:rsid w:val="006069D0"/>
    <w:rsid w:val="00616A92"/>
    <w:rsid w:val="00625E71"/>
    <w:rsid w:val="006335CB"/>
    <w:rsid w:val="00647D0E"/>
    <w:rsid w:val="006528DA"/>
    <w:rsid w:val="00653E44"/>
    <w:rsid w:val="0066019E"/>
    <w:rsid w:val="006748A6"/>
    <w:rsid w:val="006764E3"/>
    <w:rsid w:val="00680746"/>
    <w:rsid w:val="00681EBA"/>
    <w:rsid w:val="006820A2"/>
    <w:rsid w:val="006835D6"/>
    <w:rsid w:val="00683D95"/>
    <w:rsid w:val="00692E71"/>
    <w:rsid w:val="00696F17"/>
    <w:rsid w:val="0069704F"/>
    <w:rsid w:val="006A00A7"/>
    <w:rsid w:val="006A2448"/>
    <w:rsid w:val="006A6FC6"/>
    <w:rsid w:val="006B35B8"/>
    <w:rsid w:val="006B3F5E"/>
    <w:rsid w:val="006B443B"/>
    <w:rsid w:val="006B55B3"/>
    <w:rsid w:val="006B612D"/>
    <w:rsid w:val="006B6E7E"/>
    <w:rsid w:val="006C339F"/>
    <w:rsid w:val="006C46A7"/>
    <w:rsid w:val="006C4A69"/>
    <w:rsid w:val="006D20AB"/>
    <w:rsid w:val="006F181A"/>
    <w:rsid w:val="006F2D6F"/>
    <w:rsid w:val="007075D0"/>
    <w:rsid w:val="00714549"/>
    <w:rsid w:val="007167F0"/>
    <w:rsid w:val="00724661"/>
    <w:rsid w:val="007316D6"/>
    <w:rsid w:val="00742664"/>
    <w:rsid w:val="00744215"/>
    <w:rsid w:val="007517B9"/>
    <w:rsid w:val="00754116"/>
    <w:rsid w:val="00764F41"/>
    <w:rsid w:val="00765D17"/>
    <w:rsid w:val="00766037"/>
    <w:rsid w:val="00781266"/>
    <w:rsid w:val="00781FFA"/>
    <w:rsid w:val="00784878"/>
    <w:rsid w:val="0078739B"/>
    <w:rsid w:val="00787932"/>
    <w:rsid w:val="007A1706"/>
    <w:rsid w:val="007A489F"/>
    <w:rsid w:val="007A716A"/>
    <w:rsid w:val="007B0612"/>
    <w:rsid w:val="007C2D54"/>
    <w:rsid w:val="007C791C"/>
    <w:rsid w:val="007D2E2A"/>
    <w:rsid w:val="007D5BA7"/>
    <w:rsid w:val="007D64EB"/>
    <w:rsid w:val="007E0568"/>
    <w:rsid w:val="007F41DB"/>
    <w:rsid w:val="007F6BC9"/>
    <w:rsid w:val="00800D51"/>
    <w:rsid w:val="008031DC"/>
    <w:rsid w:val="0080490A"/>
    <w:rsid w:val="008074B3"/>
    <w:rsid w:val="0081015E"/>
    <w:rsid w:val="008102CE"/>
    <w:rsid w:val="0082595B"/>
    <w:rsid w:val="00833658"/>
    <w:rsid w:val="00847377"/>
    <w:rsid w:val="00855FB9"/>
    <w:rsid w:val="00856DA8"/>
    <w:rsid w:val="008636E1"/>
    <w:rsid w:val="00870EC3"/>
    <w:rsid w:val="00871CB7"/>
    <w:rsid w:val="008757E0"/>
    <w:rsid w:val="00875F10"/>
    <w:rsid w:val="00881781"/>
    <w:rsid w:val="00883753"/>
    <w:rsid w:val="00886DB3"/>
    <w:rsid w:val="008958CB"/>
    <w:rsid w:val="00896E60"/>
    <w:rsid w:val="008A0133"/>
    <w:rsid w:val="008A1E5F"/>
    <w:rsid w:val="008A6D6A"/>
    <w:rsid w:val="008A7826"/>
    <w:rsid w:val="008B2419"/>
    <w:rsid w:val="008C388A"/>
    <w:rsid w:val="008C5856"/>
    <w:rsid w:val="008D4E77"/>
    <w:rsid w:val="008E5EA6"/>
    <w:rsid w:val="008F0151"/>
    <w:rsid w:val="008F4DC6"/>
    <w:rsid w:val="00900BBE"/>
    <w:rsid w:val="009117C6"/>
    <w:rsid w:val="00917AC6"/>
    <w:rsid w:val="00920972"/>
    <w:rsid w:val="00940793"/>
    <w:rsid w:val="00943DC0"/>
    <w:rsid w:val="00946B21"/>
    <w:rsid w:val="009828AF"/>
    <w:rsid w:val="00987DE4"/>
    <w:rsid w:val="0099270D"/>
    <w:rsid w:val="009A206D"/>
    <w:rsid w:val="009A74F1"/>
    <w:rsid w:val="009B0D09"/>
    <w:rsid w:val="009B3FE2"/>
    <w:rsid w:val="009B59BF"/>
    <w:rsid w:val="009B63B5"/>
    <w:rsid w:val="009D539D"/>
    <w:rsid w:val="009E1AC3"/>
    <w:rsid w:val="009E4CA1"/>
    <w:rsid w:val="009F0AA0"/>
    <w:rsid w:val="009F51B7"/>
    <w:rsid w:val="009F672F"/>
    <w:rsid w:val="00A11120"/>
    <w:rsid w:val="00A13BE6"/>
    <w:rsid w:val="00A25224"/>
    <w:rsid w:val="00A31BA2"/>
    <w:rsid w:val="00A4395A"/>
    <w:rsid w:val="00A52F29"/>
    <w:rsid w:val="00A6098A"/>
    <w:rsid w:val="00A71325"/>
    <w:rsid w:val="00A73965"/>
    <w:rsid w:val="00A7745A"/>
    <w:rsid w:val="00A80A81"/>
    <w:rsid w:val="00A85421"/>
    <w:rsid w:val="00A875FA"/>
    <w:rsid w:val="00A93509"/>
    <w:rsid w:val="00A976C3"/>
    <w:rsid w:val="00AB5376"/>
    <w:rsid w:val="00AB6062"/>
    <w:rsid w:val="00AB7F41"/>
    <w:rsid w:val="00AC3D95"/>
    <w:rsid w:val="00AD010F"/>
    <w:rsid w:val="00AE53B0"/>
    <w:rsid w:val="00AF1D6E"/>
    <w:rsid w:val="00AF3692"/>
    <w:rsid w:val="00AF42DC"/>
    <w:rsid w:val="00B044A6"/>
    <w:rsid w:val="00B2352A"/>
    <w:rsid w:val="00B25E48"/>
    <w:rsid w:val="00B37D35"/>
    <w:rsid w:val="00B4050B"/>
    <w:rsid w:val="00B4178D"/>
    <w:rsid w:val="00B46074"/>
    <w:rsid w:val="00B462CC"/>
    <w:rsid w:val="00B614C2"/>
    <w:rsid w:val="00B84BDA"/>
    <w:rsid w:val="00B85795"/>
    <w:rsid w:val="00B8658E"/>
    <w:rsid w:val="00B9259D"/>
    <w:rsid w:val="00BA2532"/>
    <w:rsid w:val="00BA5422"/>
    <w:rsid w:val="00BB122F"/>
    <w:rsid w:val="00BD3873"/>
    <w:rsid w:val="00BD63D4"/>
    <w:rsid w:val="00BD7164"/>
    <w:rsid w:val="00BE36EB"/>
    <w:rsid w:val="00BF0833"/>
    <w:rsid w:val="00BF0E24"/>
    <w:rsid w:val="00BF1784"/>
    <w:rsid w:val="00BF19E0"/>
    <w:rsid w:val="00C06EBA"/>
    <w:rsid w:val="00C16B80"/>
    <w:rsid w:val="00C31C57"/>
    <w:rsid w:val="00C33AEF"/>
    <w:rsid w:val="00C415B1"/>
    <w:rsid w:val="00C52BA9"/>
    <w:rsid w:val="00C57964"/>
    <w:rsid w:val="00C61CB5"/>
    <w:rsid w:val="00C64A61"/>
    <w:rsid w:val="00C7021F"/>
    <w:rsid w:val="00C73CF7"/>
    <w:rsid w:val="00C75811"/>
    <w:rsid w:val="00C80DA9"/>
    <w:rsid w:val="00C81372"/>
    <w:rsid w:val="00C83BA4"/>
    <w:rsid w:val="00C84D28"/>
    <w:rsid w:val="00CA4DB0"/>
    <w:rsid w:val="00CA5406"/>
    <w:rsid w:val="00CA68BB"/>
    <w:rsid w:val="00CB48F9"/>
    <w:rsid w:val="00CC0626"/>
    <w:rsid w:val="00CC216F"/>
    <w:rsid w:val="00CC5D2D"/>
    <w:rsid w:val="00CC6FEB"/>
    <w:rsid w:val="00CE4752"/>
    <w:rsid w:val="00CE7A5A"/>
    <w:rsid w:val="00CF2D05"/>
    <w:rsid w:val="00CF4984"/>
    <w:rsid w:val="00D04687"/>
    <w:rsid w:val="00D06540"/>
    <w:rsid w:val="00D174EA"/>
    <w:rsid w:val="00D30B8E"/>
    <w:rsid w:val="00D323C7"/>
    <w:rsid w:val="00D35A6B"/>
    <w:rsid w:val="00D46B2F"/>
    <w:rsid w:val="00D53B6A"/>
    <w:rsid w:val="00D70579"/>
    <w:rsid w:val="00D728FD"/>
    <w:rsid w:val="00D72F53"/>
    <w:rsid w:val="00D75C29"/>
    <w:rsid w:val="00D82005"/>
    <w:rsid w:val="00D85CD6"/>
    <w:rsid w:val="00D863B1"/>
    <w:rsid w:val="00DB07C5"/>
    <w:rsid w:val="00DC01DC"/>
    <w:rsid w:val="00DC02F5"/>
    <w:rsid w:val="00DD486C"/>
    <w:rsid w:val="00DD5166"/>
    <w:rsid w:val="00DD5742"/>
    <w:rsid w:val="00DD5EE1"/>
    <w:rsid w:val="00DE037E"/>
    <w:rsid w:val="00DE3C33"/>
    <w:rsid w:val="00E00D54"/>
    <w:rsid w:val="00E018E1"/>
    <w:rsid w:val="00E17289"/>
    <w:rsid w:val="00E2381F"/>
    <w:rsid w:val="00E36FC9"/>
    <w:rsid w:val="00E373D1"/>
    <w:rsid w:val="00E42AD1"/>
    <w:rsid w:val="00E520D1"/>
    <w:rsid w:val="00E63411"/>
    <w:rsid w:val="00E77FAA"/>
    <w:rsid w:val="00E84A38"/>
    <w:rsid w:val="00E865F8"/>
    <w:rsid w:val="00E92D5D"/>
    <w:rsid w:val="00EA0E39"/>
    <w:rsid w:val="00EB4F42"/>
    <w:rsid w:val="00ED0CC4"/>
    <w:rsid w:val="00ED6983"/>
    <w:rsid w:val="00EF4FC5"/>
    <w:rsid w:val="00EF7B0A"/>
    <w:rsid w:val="00EF7C5C"/>
    <w:rsid w:val="00EF7F6D"/>
    <w:rsid w:val="00F0005B"/>
    <w:rsid w:val="00F14EC8"/>
    <w:rsid w:val="00F21B8F"/>
    <w:rsid w:val="00F27A79"/>
    <w:rsid w:val="00F30902"/>
    <w:rsid w:val="00F374D6"/>
    <w:rsid w:val="00F511D9"/>
    <w:rsid w:val="00F63972"/>
    <w:rsid w:val="00F67F3F"/>
    <w:rsid w:val="00F779FB"/>
    <w:rsid w:val="00F77E0F"/>
    <w:rsid w:val="00F825B6"/>
    <w:rsid w:val="00F84582"/>
    <w:rsid w:val="00F853E0"/>
    <w:rsid w:val="00F91786"/>
    <w:rsid w:val="00F95120"/>
    <w:rsid w:val="00F970AA"/>
    <w:rsid w:val="00FA416C"/>
    <w:rsid w:val="00FB3760"/>
    <w:rsid w:val="00FB6B3B"/>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styleId="CommentReference">
    <w:name w:val="annotation reference"/>
    <w:basedOn w:val="DefaultParagraphFont"/>
    <w:rsid w:val="00BA2532"/>
    <w:rPr>
      <w:sz w:val="16"/>
      <w:szCs w:val="16"/>
    </w:rPr>
  </w:style>
  <w:style w:type="paragraph" w:styleId="CommentText">
    <w:name w:val="annotation text"/>
    <w:basedOn w:val="Normal"/>
    <w:link w:val="CommentTextChar"/>
    <w:rsid w:val="00BA2532"/>
    <w:pPr>
      <w:spacing w:line="240" w:lineRule="auto"/>
    </w:pPr>
    <w:rPr>
      <w:sz w:val="20"/>
      <w:szCs w:val="20"/>
    </w:rPr>
  </w:style>
  <w:style w:type="character" w:customStyle="1" w:styleId="CommentTextChar">
    <w:name w:val="Comment Text Char"/>
    <w:basedOn w:val="DefaultParagraphFont"/>
    <w:link w:val="CommentText"/>
    <w:rsid w:val="00BA2532"/>
    <w:rPr>
      <w:rFonts w:ascii="Arial" w:eastAsia="Times New Roman" w:hAnsi="Arial"/>
    </w:rPr>
  </w:style>
  <w:style w:type="paragraph" w:styleId="CommentSubject">
    <w:name w:val="annotation subject"/>
    <w:basedOn w:val="CommentText"/>
    <w:next w:val="CommentText"/>
    <w:link w:val="CommentSubjectChar"/>
    <w:rsid w:val="00BA2532"/>
    <w:rPr>
      <w:b/>
      <w:bCs/>
    </w:rPr>
  </w:style>
  <w:style w:type="character" w:customStyle="1" w:styleId="CommentSubjectChar">
    <w:name w:val="Comment Subject Char"/>
    <w:basedOn w:val="CommentTextChar"/>
    <w:link w:val="CommentSubject"/>
    <w:rsid w:val="00BA2532"/>
    <w:rPr>
      <w:rFonts w:ascii="Arial" w:eastAsia="Times New Roman" w:hAnsi="Arial"/>
      <w:b/>
      <w:bCs/>
    </w:rPr>
  </w:style>
  <w:style w:type="character" w:customStyle="1" w:styleId="ui-provider">
    <w:name w:val="ui-provider"/>
    <w:basedOn w:val="DefaultParagraphFont"/>
    <w:rsid w:val="00B25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imha.vic.gov.au/optout" TargetMode="External"/><Relationship Id="rId26" Type="http://schemas.openxmlformats.org/officeDocument/2006/relationships/hyperlink" Target="https://www.forensicare.vic.gov.au/" TargetMode="External"/><Relationship Id="rId39" Type="http://schemas.openxmlformats.org/officeDocument/2006/relationships/header" Target="header3.xml"/><Relationship Id="rId21" Type="http://schemas.openxmlformats.org/officeDocument/2006/relationships/hyperlink" Target="tel://1300947820/" TargetMode="External"/><Relationship Id="rId34" Type="http://schemas.openxmlformats.org/officeDocument/2006/relationships/image" Target="media/image2.png"/><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mha.vic.gov.au/how-we-handle-personal-information" TargetMode="External"/><Relationship Id="rId20" Type="http://schemas.openxmlformats.org/officeDocument/2006/relationships/hyperlink" Target="mailto:admin@imha.vic.gov.au" TargetMode="External"/><Relationship Id="rId29" Type="http://schemas.openxmlformats.org/officeDocument/2006/relationships/hyperlink" Target="tel://13009478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mha.vic.gov.au" TargetMode="External"/><Relationship Id="rId24" Type="http://schemas.openxmlformats.org/officeDocument/2006/relationships/hyperlink" Target="https://www.health.vic.gov.au/mental-health-services/forensic-leave-panel" TargetMode="External"/><Relationship Id="rId32" Type="http://schemas.openxmlformats.org/officeDocument/2006/relationships/hyperlink" Target="tel://13145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tisnational.gov.au/" TargetMode="External"/><Relationship Id="rId23" Type="http://schemas.openxmlformats.org/officeDocument/2006/relationships/hyperlink" Target="http://www.imha.vic.gov.au" TargetMode="External"/><Relationship Id="rId28" Type="http://schemas.openxmlformats.org/officeDocument/2006/relationships/hyperlink" Target="mailto:contact@imha.vic.gov.au" TargetMode="External"/><Relationship Id="rId36" Type="http://schemas.openxmlformats.org/officeDocument/2006/relationships/header" Target="header2.xml"/><Relationship Id="rId10" Type="http://schemas.openxmlformats.org/officeDocument/2006/relationships/hyperlink" Target="http://www.imha.vic.gov.au" TargetMode="External"/><Relationship Id="rId19" Type="http://schemas.openxmlformats.org/officeDocument/2006/relationships/hyperlink" Target="mailto:admin@imha.vic.gov.au" TargetMode="External"/><Relationship Id="rId31" Type="http://schemas.openxmlformats.org/officeDocument/2006/relationships/hyperlink" Target="https://www.imha.vic.gov.au/feedback" TargetMode="External"/><Relationship Id="rId4" Type="http://schemas.openxmlformats.org/officeDocument/2006/relationships/settings" Target="settings.xml"/><Relationship Id="rId9" Type="http://schemas.openxmlformats.org/officeDocument/2006/relationships/hyperlink" Target="tel://1300947820/" TargetMode="External"/><Relationship Id="rId14" Type="http://schemas.openxmlformats.org/officeDocument/2006/relationships/hyperlink" Target="tel://131450/" TargetMode="External"/><Relationship Id="rId22" Type="http://schemas.openxmlformats.org/officeDocument/2006/relationships/hyperlink" Target="mailto:contact@imha.vic.gov.au" TargetMode="External"/><Relationship Id="rId27" Type="http://schemas.openxmlformats.org/officeDocument/2006/relationships/hyperlink" Target="http://www.imha.vic.gov.au" TargetMode="External"/><Relationship Id="rId30" Type="http://schemas.openxmlformats.org/officeDocument/2006/relationships/hyperlink" Target="tel://1800959353/"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hyperlink" Target="https://www.legislation.vic.gov.au/in-force/acts/mental-health-and-wellbeing-act-2022/002" TargetMode="External"/><Relationship Id="rId3" Type="http://schemas.openxmlformats.org/officeDocument/2006/relationships/styles" Target="styles.xml"/><Relationship Id="rId12" Type="http://schemas.openxmlformats.org/officeDocument/2006/relationships/hyperlink" Target="https://www.mht.vic.gov.au/" TargetMode="External"/><Relationship Id="rId17" Type="http://schemas.openxmlformats.org/officeDocument/2006/relationships/hyperlink" Target="tel://0390933701/" TargetMode="External"/><Relationship Id="rId25" Type="http://schemas.openxmlformats.org/officeDocument/2006/relationships/hyperlink" Target="https://www.health.vic.gov.au/chief-psychiatrist" TargetMode="External"/><Relationship Id="rId33" Type="http://schemas.openxmlformats.org/officeDocument/2006/relationships/hyperlink" Target="tel://1300947820/"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CEE7263180417E8AAACB38448F83B4"/>
        <w:category>
          <w:name w:val="General"/>
          <w:gallery w:val="placeholder"/>
        </w:category>
        <w:types>
          <w:type w:val="bbPlcHdr"/>
        </w:types>
        <w:behaviors>
          <w:behavior w:val="content"/>
        </w:behaviors>
        <w:guid w:val="{35A8D6B8-35DE-4946-8356-EC472240267A}"/>
      </w:docPartPr>
      <w:docPartBody>
        <w:p w:rsidR="00F252EB" w:rsidRDefault="00AE6DFF" w:rsidP="00AE6DFF">
          <w:pPr>
            <w:pStyle w:val="AFCEE7263180417E8AAACB38448F83B4"/>
          </w:pPr>
          <w:r w:rsidRPr="00832EC8">
            <w:rPr>
              <w:rStyle w:val="PlaceholderText"/>
            </w:rPr>
            <w:t>Click or tap here to enter text.</w:t>
          </w:r>
        </w:p>
      </w:docPartBody>
    </w:docPart>
    <w:docPart>
      <w:docPartPr>
        <w:name w:val="BEAE2334F44449D7999E4BB657AB2BDB"/>
        <w:category>
          <w:name w:val="General"/>
          <w:gallery w:val="placeholder"/>
        </w:category>
        <w:types>
          <w:type w:val="bbPlcHdr"/>
        </w:types>
        <w:behaviors>
          <w:behavior w:val="content"/>
        </w:behaviors>
        <w:guid w:val="{E47523E6-DD94-4FE1-8C50-E69CA51CAC49}"/>
      </w:docPartPr>
      <w:docPartBody>
        <w:p w:rsidR="00F252EB" w:rsidRDefault="00AE6DFF" w:rsidP="00AE6DFF">
          <w:pPr>
            <w:pStyle w:val="BEAE2334F44449D7999E4BB657AB2BDB"/>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2D3AC4C4E3B544A9AF128E9433982CAB"/>
        <w:category>
          <w:name w:val="General"/>
          <w:gallery w:val="placeholder"/>
        </w:category>
        <w:types>
          <w:type w:val="bbPlcHdr"/>
        </w:types>
        <w:behaviors>
          <w:behavior w:val="content"/>
        </w:behaviors>
        <w:guid w:val="{09AEE4DB-49D7-4812-93DF-F01D92B4665D}"/>
      </w:docPartPr>
      <w:docPartBody>
        <w:p w:rsidR="00F252EB" w:rsidRDefault="00AE6DFF" w:rsidP="00AE6DFF">
          <w:pPr>
            <w:pStyle w:val="2D3AC4C4E3B544A9AF128E9433982CAB"/>
          </w:pPr>
          <w:r w:rsidRPr="00832EC8">
            <w:rPr>
              <w:rStyle w:val="PlaceholderText"/>
            </w:rPr>
            <w:t>Click or tap here to enter text.</w:t>
          </w:r>
        </w:p>
      </w:docPartBody>
    </w:docPart>
    <w:docPart>
      <w:docPartPr>
        <w:name w:val="E3886D423DAA430B8D7FDD49C29D1274"/>
        <w:category>
          <w:name w:val="General"/>
          <w:gallery w:val="placeholder"/>
        </w:category>
        <w:types>
          <w:type w:val="bbPlcHdr"/>
        </w:types>
        <w:behaviors>
          <w:behavior w:val="content"/>
        </w:behaviors>
        <w:guid w:val="{10ED5CD9-9AC3-44DF-BB30-2075D7C0EEA8}"/>
      </w:docPartPr>
      <w:docPartBody>
        <w:p w:rsidR="00F252EB" w:rsidRDefault="00AE6DFF" w:rsidP="00AE6DFF">
          <w:pPr>
            <w:pStyle w:val="E3886D423DAA430B8D7FDD49C29D1274"/>
          </w:pPr>
          <w:r w:rsidRPr="00832EC8">
            <w:rPr>
              <w:rStyle w:val="PlaceholderText"/>
            </w:rPr>
            <w:t>Click or tap here to enter text.</w:t>
          </w:r>
        </w:p>
      </w:docPartBody>
    </w:docPart>
    <w:docPart>
      <w:docPartPr>
        <w:name w:val="141CF00F9C064A14BB85285B9BD8D842"/>
        <w:category>
          <w:name w:val="General"/>
          <w:gallery w:val="placeholder"/>
        </w:category>
        <w:types>
          <w:type w:val="bbPlcHdr"/>
        </w:types>
        <w:behaviors>
          <w:behavior w:val="content"/>
        </w:behaviors>
        <w:guid w:val="{408AAF85-A8D5-4AA3-89A7-39DCB372A4B7}"/>
      </w:docPartPr>
      <w:docPartBody>
        <w:p w:rsidR="00F252EB" w:rsidRDefault="00AE6DFF" w:rsidP="00AE6DFF">
          <w:pPr>
            <w:pStyle w:val="141CF00F9C064A14BB85285B9BD8D842"/>
          </w:pPr>
          <w:r w:rsidRPr="00832EC8">
            <w:rPr>
              <w:rStyle w:val="PlaceholderText"/>
            </w:rPr>
            <w:t>Click or tap here to enter text.</w:t>
          </w:r>
        </w:p>
      </w:docPartBody>
    </w:docPart>
    <w:docPart>
      <w:docPartPr>
        <w:name w:val="26EFD6B3BF204170AAC1BB8A0DB2DA07"/>
        <w:category>
          <w:name w:val="General"/>
          <w:gallery w:val="placeholder"/>
        </w:category>
        <w:types>
          <w:type w:val="bbPlcHdr"/>
        </w:types>
        <w:behaviors>
          <w:behavior w:val="content"/>
        </w:behaviors>
        <w:guid w:val="{A7658D7D-8F24-4BF2-9966-B2092AAF7EB9}"/>
      </w:docPartPr>
      <w:docPartBody>
        <w:p w:rsidR="00F252EB" w:rsidRDefault="00AE6DFF" w:rsidP="00AE6DFF">
          <w:pPr>
            <w:pStyle w:val="26EFD6B3BF204170AAC1BB8A0DB2DA07"/>
          </w:pPr>
          <w:r w:rsidRPr="00832EC8">
            <w:rPr>
              <w:rStyle w:val="PlaceholderText"/>
            </w:rPr>
            <w:t>Click or tap here to enter text.</w:t>
          </w:r>
        </w:p>
      </w:docPartBody>
    </w:docPart>
    <w:docPart>
      <w:docPartPr>
        <w:name w:val="D9484F69A31D44B2B9D1991A29704485"/>
        <w:category>
          <w:name w:val="General"/>
          <w:gallery w:val="placeholder"/>
        </w:category>
        <w:types>
          <w:type w:val="bbPlcHdr"/>
        </w:types>
        <w:behaviors>
          <w:behavior w:val="content"/>
        </w:behaviors>
        <w:guid w:val="{CC91C0B9-A5C4-45C4-9F5D-48B803E507CA}"/>
      </w:docPartPr>
      <w:docPartBody>
        <w:p w:rsidR="00F252EB" w:rsidRDefault="00AE6DFF" w:rsidP="00AE6DFF">
          <w:pPr>
            <w:pStyle w:val="D9484F69A31D44B2B9D1991A29704485"/>
          </w:pPr>
          <w:r w:rsidRPr="00832EC8">
            <w:rPr>
              <w:rStyle w:val="PlaceholderText"/>
            </w:rPr>
            <w:t>Click or tap here to enter text.</w:t>
          </w:r>
        </w:p>
      </w:docPartBody>
    </w:docPart>
    <w:docPart>
      <w:docPartPr>
        <w:name w:val="335A80D7D6034322A87DC3678D52C6BF"/>
        <w:category>
          <w:name w:val="General"/>
          <w:gallery w:val="placeholder"/>
        </w:category>
        <w:types>
          <w:type w:val="bbPlcHdr"/>
        </w:types>
        <w:behaviors>
          <w:behavior w:val="content"/>
        </w:behaviors>
        <w:guid w:val="{1E8A6C73-8183-4ECD-8CC0-90DF595E353F}"/>
      </w:docPartPr>
      <w:docPartBody>
        <w:p w:rsidR="00F252EB" w:rsidRDefault="00AE6DFF" w:rsidP="00AE6DFF">
          <w:pPr>
            <w:pStyle w:val="335A80D7D6034322A87DC3678D52C6BF"/>
          </w:pPr>
          <w:r w:rsidRPr="00832EC8">
            <w:rPr>
              <w:rStyle w:val="PlaceholderText"/>
            </w:rPr>
            <w:t>Click or tap here to enter text.</w:t>
          </w:r>
        </w:p>
      </w:docPartBody>
    </w:docPart>
    <w:docPart>
      <w:docPartPr>
        <w:name w:val="DD21A997355A4081A9D3970C028293DB"/>
        <w:category>
          <w:name w:val="General"/>
          <w:gallery w:val="placeholder"/>
        </w:category>
        <w:types>
          <w:type w:val="bbPlcHdr"/>
        </w:types>
        <w:behaviors>
          <w:behavior w:val="content"/>
        </w:behaviors>
        <w:guid w:val="{42A14EB6-51C7-4C86-A97C-1B9C97597BCD}"/>
      </w:docPartPr>
      <w:docPartBody>
        <w:p w:rsidR="00F252EB" w:rsidRDefault="00AE6DFF" w:rsidP="00AE6DFF">
          <w:pPr>
            <w:pStyle w:val="DD21A997355A4081A9D3970C028293DB"/>
          </w:pPr>
          <w:r w:rsidRPr="00832EC8">
            <w:rPr>
              <w:rStyle w:val="PlaceholderText"/>
            </w:rPr>
            <w:t>Click or tap here to enter text.</w:t>
          </w:r>
        </w:p>
      </w:docPartBody>
    </w:docPart>
    <w:docPart>
      <w:docPartPr>
        <w:name w:val="9A628750ACA943A3AABA00D0ECF4CA87"/>
        <w:category>
          <w:name w:val="General"/>
          <w:gallery w:val="placeholder"/>
        </w:category>
        <w:types>
          <w:type w:val="bbPlcHdr"/>
        </w:types>
        <w:behaviors>
          <w:behavior w:val="content"/>
        </w:behaviors>
        <w:guid w:val="{4417DA29-21AC-4B58-9BFE-CE723E7AB8A4}"/>
      </w:docPartPr>
      <w:docPartBody>
        <w:p w:rsidR="00F252EB" w:rsidRDefault="00AE6DFF" w:rsidP="00AE6DFF">
          <w:pPr>
            <w:pStyle w:val="9A628750ACA943A3AABA00D0ECF4CA87"/>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Raavi">
    <w:panose1 w:val="02000500000000000000"/>
    <w:charset w:val="00"/>
    <w:family w:val="swiss"/>
    <w:pitch w:val="variable"/>
    <w:sig w:usb0="00020003" w:usb1="00000000" w:usb2="00000000" w:usb3="00000000" w:csb0="00000001"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FF"/>
    <w:rsid w:val="0010787B"/>
    <w:rsid w:val="001953DF"/>
    <w:rsid w:val="001F62CC"/>
    <w:rsid w:val="002F7C37"/>
    <w:rsid w:val="00322E79"/>
    <w:rsid w:val="00392919"/>
    <w:rsid w:val="003978F8"/>
    <w:rsid w:val="003E3066"/>
    <w:rsid w:val="004525BE"/>
    <w:rsid w:val="00481980"/>
    <w:rsid w:val="005A5880"/>
    <w:rsid w:val="006A2105"/>
    <w:rsid w:val="007806BB"/>
    <w:rsid w:val="00881781"/>
    <w:rsid w:val="00883753"/>
    <w:rsid w:val="00A875FA"/>
    <w:rsid w:val="00AE6DFF"/>
    <w:rsid w:val="00B9259D"/>
    <w:rsid w:val="00E373D1"/>
    <w:rsid w:val="00F252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AE6DFF"/>
    <w:rPr>
      <w:color w:val="808080"/>
    </w:rPr>
  </w:style>
  <w:style w:type="paragraph" w:customStyle="1" w:styleId="AFCEE7263180417E8AAACB38448F83B4">
    <w:name w:val="AFCEE7263180417E8AAACB38448F83B4"/>
    <w:rsid w:val="00AE6DFF"/>
  </w:style>
  <w:style w:type="paragraph" w:customStyle="1" w:styleId="BEAE2334F44449D7999E4BB657AB2BDB">
    <w:name w:val="BEAE2334F44449D7999E4BB657AB2BDB"/>
    <w:rsid w:val="00AE6DFF"/>
  </w:style>
  <w:style w:type="paragraph" w:customStyle="1" w:styleId="2D3AC4C4E3B544A9AF128E9433982CAB">
    <w:name w:val="2D3AC4C4E3B544A9AF128E9433982CAB"/>
    <w:rsid w:val="00AE6DFF"/>
  </w:style>
  <w:style w:type="paragraph" w:customStyle="1" w:styleId="E3886D423DAA430B8D7FDD49C29D1274">
    <w:name w:val="E3886D423DAA430B8D7FDD49C29D1274"/>
    <w:rsid w:val="00AE6DFF"/>
  </w:style>
  <w:style w:type="paragraph" w:customStyle="1" w:styleId="141CF00F9C064A14BB85285B9BD8D842">
    <w:name w:val="141CF00F9C064A14BB85285B9BD8D842"/>
    <w:rsid w:val="00AE6DFF"/>
  </w:style>
  <w:style w:type="paragraph" w:customStyle="1" w:styleId="26EFD6B3BF204170AAC1BB8A0DB2DA07">
    <w:name w:val="26EFD6B3BF204170AAC1BB8A0DB2DA07"/>
    <w:rsid w:val="00AE6DFF"/>
  </w:style>
  <w:style w:type="paragraph" w:customStyle="1" w:styleId="D9484F69A31D44B2B9D1991A29704485">
    <w:name w:val="D9484F69A31D44B2B9D1991A29704485"/>
    <w:rsid w:val="00AE6DFF"/>
  </w:style>
  <w:style w:type="paragraph" w:customStyle="1" w:styleId="335A80D7D6034322A87DC3678D52C6BF">
    <w:name w:val="335A80D7D6034322A87DC3678D52C6BF"/>
    <w:rsid w:val="00AE6DFF"/>
  </w:style>
  <w:style w:type="paragraph" w:customStyle="1" w:styleId="DD21A997355A4081A9D3970C028293DB">
    <w:name w:val="DD21A997355A4081A9D3970C028293DB"/>
    <w:rsid w:val="00AE6DFF"/>
  </w:style>
  <w:style w:type="paragraph" w:customStyle="1" w:styleId="9A628750ACA943A3AABA00D0ECF4CA87">
    <w:name w:val="9A628750ACA943A3AABA00D0ECF4CA87"/>
    <w:rsid w:val="00AE6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AB695-565A-4607-83E5-AF5270CC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8</TotalTime>
  <Pages>5</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Know Your Rights – I want leave from hospital</vt:lpstr>
    </vt:vector>
  </TitlesOfParts>
  <Manager/>
  <Company>Victoria Legal Aid</Company>
  <LinksUpToDate>false</LinksUpToDate>
  <CharactersWithSpaces>8811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to contact you – Punjabi</dc:title>
  <dc:subject>IMHA – Tell us not to contact you – Punjabi</dc:subject>
  <dc:creator>Victoria Legal Aid - IMHA</dc:creator>
  <cp:keywords/>
  <dc:description/>
  <cp:lastModifiedBy>Miriam Hagan</cp:lastModifiedBy>
  <cp:revision>12</cp:revision>
  <cp:lastPrinted>2015-07-07T04:21:00Z</cp:lastPrinted>
  <dcterms:created xsi:type="dcterms:W3CDTF">2025-05-09T04:41:00Z</dcterms:created>
  <dcterms:modified xsi:type="dcterms:W3CDTF">2025-05-30T07:29:00Z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