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A3E" w14:textId="080298C1" w:rsidR="000E6D7D" w:rsidRPr="000E6D7D" w:rsidRDefault="00431160" w:rsidP="00431160">
      <w:pPr>
        <w:pStyle w:val="Heading1"/>
      </w:pPr>
      <w:r w:rsidRPr="00431160">
        <w:rPr>
          <w:rFonts w:ascii="Nirmala UI" w:hAnsi="Nirmala UI" w:cs="Nirmala UI" w:hint="cs"/>
          <w:cs/>
          <w:lang w:bidi="si-LK"/>
        </w:rPr>
        <w:t>ඔබේ</w:t>
      </w:r>
      <w:r w:rsidRPr="00431160">
        <w:rPr>
          <w:rFonts w:ascii="Nyala" w:hAnsi="Nyala" w:cs="Nyala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හිමිකම්</w:t>
      </w:r>
      <w:r w:rsidRPr="00431160">
        <w:rPr>
          <w:rFonts w:ascii="Nyala" w:hAnsi="Nyala" w:cs="Nyala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ගැන</w:t>
      </w:r>
      <w:r w:rsidRPr="00431160">
        <w:rPr>
          <w:rFonts w:ascii="Nyala" w:hAnsi="Nyala" w:cs="Nyala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දැන</w:t>
      </w:r>
      <w:r w:rsidRPr="00431160">
        <w:rPr>
          <w:rFonts w:ascii="Nyala" w:hAnsi="Nyala" w:cs="Nyala"/>
          <w:cs/>
          <w:lang w:bidi="si-LK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ගන්න</w:t>
      </w:r>
      <w:r w:rsidRPr="00431160">
        <w:rPr>
          <w:rFonts w:ascii="Nyala" w:hAnsi="Nyala" w:cs="Nyala"/>
        </w:rPr>
        <w:t xml:space="preserve">, </w:t>
      </w:r>
      <w:r w:rsidRPr="00431160">
        <w:rPr>
          <w:rFonts w:ascii="Nirmala UI" w:hAnsi="Nirmala UI" w:cs="Nirmala UI" w:hint="cs"/>
          <w:cs/>
          <w:lang w:bidi="si-LK"/>
        </w:rPr>
        <w:t>ඔබේ</w:t>
      </w:r>
      <w:r w:rsidRPr="00431160">
        <w:rPr>
          <w:rFonts w:ascii="Nyala" w:hAnsi="Nyala" w:cs="Nyala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අදහස්</w:t>
      </w:r>
      <w:r w:rsidRPr="00431160">
        <w:rPr>
          <w:rFonts w:ascii="Nyala" w:hAnsi="Nyala" w:cs="Nyala"/>
        </w:rPr>
        <w:t xml:space="preserve"> </w:t>
      </w:r>
      <w:r w:rsidRPr="00431160">
        <w:rPr>
          <w:rFonts w:ascii="Nirmala UI" w:hAnsi="Nirmala UI" w:cs="Nirmala UI" w:hint="cs"/>
          <w:cs/>
          <w:lang w:bidi="si-LK"/>
        </w:rPr>
        <w:t>පවසන්න</w:t>
      </w:r>
    </w:p>
    <w:p w14:paraId="03132578" w14:textId="1BFC7673" w:rsidR="000E6D7D" w:rsidRPr="000E6D7D" w:rsidRDefault="00B9081D" w:rsidP="000E6D7D">
      <w:pPr>
        <w:pStyle w:val="Normalbold"/>
      </w:pPr>
      <w:r w:rsidRPr="00B9081D">
        <w:rPr>
          <w:rFonts w:cs="Iskoola Pota" w:hint="cs"/>
          <w:b w:val="0"/>
          <w:bCs/>
          <w:cs/>
          <w:lang w:bidi="si-LK"/>
        </w:rPr>
        <w:t>සැප්තැම්බර්</w:t>
      </w:r>
      <w:r w:rsidR="000E6D7D" w:rsidRPr="000E6D7D">
        <w:t xml:space="preserve"> 2023</w:t>
      </w:r>
    </w:p>
    <w:p w14:paraId="10911103" w14:textId="6658D13F" w:rsidR="000E6D7D" w:rsidRPr="000E6D7D" w:rsidRDefault="00431160" w:rsidP="000E6D7D">
      <w:pPr>
        <w:rPr>
          <w:lang w:val="en-US" w:eastAsia="en-AU"/>
        </w:rPr>
      </w:pPr>
      <w:r w:rsidRPr="0078756F">
        <w:rPr>
          <w:szCs w:val="22"/>
        </w:rPr>
        <w:t>Independent Mental Health Advocacy</w:t>
      </w:r>
      <w:r w:rsidRPr="0078756F">
        <w:rPr>
          <w:rFonts w:hint="cs"/>
          <w:szCs w:val="22"/>
          <w:cs/>
        </w:rPr>
        <w:t xml:space="preserve"> (</w:t>
      </w:r>
      <w:r w:rsidRPr="0078756F">
        <w:rPr>
          <w:rFonts w:ascii="Iskoola Pota" w:hAnsi="Iskoola Pota" w:cs="Iskoola Pota" w:hint="cs"/>
          <w:szCs w:val="22"/>
          <w:cs/>
        </w:rPr>
        <w:t>ස්වාධීන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මානසික</w:t>
      </w:r>
      <w:r w:rsidRPr="0078756F">
        <w:rPr>
          <w:rFonts w:hint="cs"/>
          <w:szCs w:val="22"/>
          <w:cs/>
          <w:lang w:bidi="si-LK"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උපදේශන</w:t>
      </w:r>
      <w:r w:rsidRPr="0078756F">
        <w:rPr>
          <w:rFonts w:hint="cs"/>
          <w:szCs w:val="22"/>
          <w:cs/>
        </w:rPr>
        <w:t xml:space="preserve">) </w:t>
      </w:r>
      <w:r w:rsidRPr="0078756F">
        <w:rPr>
          <w:szCs w:val="22"/>
        </w:rPr>
        <w:t xml:space="preserve">(IMHA) </w:t>
      </w:r>
      <w:r w:rsidRPr="0078756F">
        <w:rPr>
          <w:rFonts w:ascii="Iskoola Pota" w:hAnsi="Iskoola Pota" w:cs="Iskoola Pota" w:hint="cs"/>
          <w:szCs w:val="22"/>
          <w:cs/>
        </w:rPr>
        <w:t>මගින්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ඔබේ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හිමිකම්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ගැන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දැන</w:t>
      </w:r>
      <w:r w:rsidRPr="0078756F">
        <w:rPr>
          <w:rFonts w:hint="cs"/>
          <w:szCs w:val="22"/>
          <w:cs/>
          <w:lang w:bidi="si-LK"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ගැනීමට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හා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ඔබේ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අදහස්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ප්‍රකාශ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කිරීම</w:t>
      </w:r>
      <w:r w:rsidRPr="0078756F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සහාය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ලබා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ගත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හැකිය</w:t>
      </w:r>
      <w:r w:rsidRPr="0078756F">
        <w:rPr>
          <w:rFonts w:hint="cs"/>
          <w:szCs w:val="22"/>
          <w:cs/>
        </w:rPr>
        <w:t xml:space="preserve">. </w:t>
      </w:r>
      <w:r w:rsidRPr="0078756F">
        <w:rPr>
          <w:szCs w:val="22"/>
        </w:rPr>
        <w:t>(IMHA)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යනු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පහත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අවස්ථාවල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සිටින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පුද්ගලයින්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සඳහා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නොමිලේ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  <w:lang w:bidi="si-LK"/>
        </w:rPr>
        <w:t>සැපයෙන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හා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රහසිගත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උපදේශක</w:t>
      </w:r>
      <w:r w:rsidRPr="0078756F">
        <w:rPr>
          <w:rFonts w:hint="cs"/>
          <w:szCs w:val="22"/>
          <w:cs/>
        </w:rPr>
        <w:t xml:space="preserve"> </w:t>
      </w:r>
      <w:r w:rsidRPr="0078756F">
        <w:rPr>
          <w:rFonts w:ascii="Iskoola Pota" w:hAnsi="Iskoola Pota" w:cs="Iskoola Pota" w:hint="cs"/>
          <w:szCs w:val="22"/>
          <w:cs/>
        </w:rPr>
        <w:t>සේවාවකි</w:t>
      </w:r>
      <w:r>
        <w:rPr>
          <w:szCs w:val="22"/>
        </w:rPr>
        <w:t>:</w:t>
      </w:r>
    </w:p>
    <w:p w14:paraId="2917B211" w14:textId="4CAA0E9B" w:rsidR="00E77FAA" w:rsidRPr="000E6D7D" w:rsidRDefault="00431160" w:rsidP="00E77FAA">
      <w:pPr>
        <w:numPr>
          <w:ilvl w:val="0"/>
          <w:numId w:val="30"/>
        </w:numPr>
        <w:ind w:left="357" w:hanging="357"/>
        <w:rPr>
          <w:lang w:eastAsia="en-AU"/>
        </w:rPr>
      </w:pPr>
      <w:r w:rsidRPr="008974A3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8974A3">
        <w:rPr>
          <w:rFonts w:hint="cs"/>
          <w:szCs w:val="22"/>
          <w:cs/>
        </w:rPr>
        <w:t xml:space="preserve"> </w:t>
      </w:r>
      <w:r w:rsidRPr="008974A3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8974A3">
        <w:rPr>
          <w:rFonts w:hint="cs"/>
          <w:szCs w:val="22"/>
          <w:cs/>
        </w:rPr>
        <w:t xml:space="preserve"> </w:t>
      </w:r>
      <w:r w:rsidRPr="008974A3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8974A3">
        <w:rPr>
          <w:rFonts w:hint="cs"/>
          <w:szCs w:val="22"/>
          <w:cs/>
        </w:rPr>
        <w:t xml:space="preserve"> </w:t>
      </w:r>
      <w:r w:rsidRPr="008974A3">
        <w:rPr>
          <w:rFonts w:ascii="Iskoola Pota" w:hAnsi="Iskoola Pota" w:cs="Iskoola Pota" w:hint="cs"/>
          <w:szCs w:val="22"/>
          <w:cs/>
          <w:lang w:bidi="si-LK"/>
        </w:rPr>
        <w:t>ගන්නේ</w:t>
      </w:r>
      <w:r w:rsidRPr="008974A3">
        <w:rPr>
          <w:rFonts w:hint="cs"/>
          <w:szCs w:val="22"/>
          <w:cs/>
        </w:rPr>
        <w:t xml:space="preserve"> </w:t>
      </w:r>
      <w:r w:rsidRPr="008974A3">
        <w:rPr>
          <w:rFonts w:ascii="Iskoola Pota" w:hAnsi="Iskoola Pota" w:cs="Iskoola Pota" w:hint="cs"/>
          <w:szCs w:val="22"/>
          <w:cs/>
          <w:lang w:bidi="si-LK"/>
        </w:rPr>
        <w:t>නම්</w:t>
      </w:r>
      <w:r w:rsidRPr="008974A3">
        <w:rPr>
          <w:szCs w:val="22"/>
        </w:rPr>
        <w:t>,</w:t>
      </w:r>
      <w:r w:rsidRPr="008974A3">
        <w:rPr>
          <w:rFonts w:hint="cs"/>
          <w:szCs w:val="22"/>
          <w:cs/>
        </w:rPr>
        <w:t xml:space="preserve"> </w:t>
      </w:r>
      <w:r w:rsidRPr="008974A3">
        <w:rPr>
          <w:rFonts w:ascii="Iskoola Pota" w:hAnsi="Iskoola Pota" w:cs="Iskoola Pota" w:hint="cs"/>
          <w:szCs w:val="22"/>
          <w:cs/>
          <w:lang w:bidi="si-LK"/>
        </w:rPr>
        <w:t>හෝ</w:t>
      </w:r>
    </w:p>
    <w:p w14:paraId="0D16F9C4" w14:textId="0F5AA407" w:rsidR="00E77FAA" w:rsidRPr="000E6D7D" w:rsidRDefault="00431160" w:rsidP="00E77FAA">
      <w:pPr>
        <w:numPr>
          <w:ilvl w:val="0"/>
          <w:numId w:val="30"/>
        </w:numPr>
        <w:rPr>
          <w:lang w:eastAsia="en-AU"/>
        </w:rPr>
      </w:pPr>
      <w:r w:rsidRPr="009F5703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ගැනීම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ගැන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සිත්තැවුලෙන්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සිටී</w:t>
      </w:r>
      <w:r w:rsidRPr="009F5703">
        <w:rPr>
          <w:rFonts w:hint="cs"/>
          <w:szCs w:val="22"/>
          <w:cs/>
        </w:rPr>
        <w:t xml:space="preserve"> </w:t>
      </w:r>
      <w:r w:rsidRPr="009F5703">
        <w:rPr>
          <w:rFonts w:ascii="Iskoola Pota" w:hAnsi="Iskoola Pota" w:cs="Iskoola Pota" w:hint="cs"/>
          <w:szCs w:val="22"/>
          <w:cs/>
          <w:lang w:bidi="si-LK"/>
        </w:rPr>
        <w:t>නම්</w:t>
      </w:r>
      <w:r>
        <w:rPr>
          <w:szCs w:val="22"/>
        </w:rPr>
        <w:t>.</w:t>
      </w:r>
    </w:p>
    <w:p w14:paraId="740DD4D4" w14:textId="0EE9C3B7" w:rsidR="00E77FAA" w:rsidRDefault="00431160" w:rsidP="00E77FAA">
      <w:pPr>
        <w:spacing w:after="240"/>
        <w:rPr>
          <w:lang w:val="en-US" w:eastAsia="en-AU"/>
        </w:rPr>
      </w:pPr>
      <w:r w:rsidRPr="00B96798">
        <w:rPr>
          <w:szCs w:val="22"/>
        </w:rPr>
        <w:t xml:space="preserve">IMHA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යනු</w:t>
      </w:r>
      <w:r w:rsidRPr="00B96798">
        <w:rPr>
          <w:szCs w:val="22"/>
        </w:rPr>
        <w:t xml:space="preserve">Victoria Legal Aid </w:t>
      </w:r>
      <w:r w:rsidRPr="00B96798">
        <w:rPr>
          <w:rFonts w:ascii="Iskoola Pota" w:hAnsi="Iskoola Pota" w:cs="Iskoola Pota" w:hint="cs"/>
          <w:szCs w:val="22"/>
          <w:cs/>
        </w:rPr>
        <w:t>මගින්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සපයන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සේවාවක්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වන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නමුත්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එය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නීති</w:t>
      </w:r>
      <w:r w:rsidRPr="00B96798">
        <w:rPr>
          <w:szCs w:val="22"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සේවාවක්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</w:rPr>
        <w:t>නොවේ</w:t>
      </w:r>
      <w:r w:rsidRPr="00B96798">
        <w:rPr>
          <w:rFonts w:hint="cs"/>
          <w:szCs w:val="22"/>
          <w:cs/>
        </w:rPr>
        <w:t xml:space="preserve">. </w:t>
      </w:r>
      <w:r w:rsidRPr="00B96798">
        <w:rPr>
          <w:szCs w:val="22"/>
        </w:rPr>
        <w:t xml:space="preserve"> IMHA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ස්වාධීන</w:t>
      </w:r>
      <w:r w:rsidRPr="00B96798">
        <w:rPr>
          <w:rFonts w:hint="cs"/>
          <w:szCs w:val="22"/>
          <w:cs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මානසික</w:t>
      </w:r>
      <w:r w:rsidRPr="00B96798">
        <w:rPr>
          <w:szCs w:val="22"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B96798">
        <w:rPr>
          <w:szCs w:val="22"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සේවා</w:t>
      </w:r>
      <w:r w:rsidRPr="00B96798">
        <w:rPr>
          <w:szCs w:val="22"/>
        </w:rPr>
        <w:t xml:space="preserve"> </w:t>
      </w:r>
      <w:r w:rsidRPr="00B96798">
        <w:rPr>
          <w:rFonts w:ascii="Iskoola Pota" w:hAnsi="Iskoola Pota" w:cs="Iskoola Pota" w:hint="cs"/>
          <w:szCs w:val="22"/>
          <w:cs/>
          <w:lang w:bidi="si-LK"/>
        </w:rPr>
        <w:t>සපයයි</w:t>
      </w:r>
      <w:r w:rsidRPr="24F75E4B">
        <w:rPr>
          <w:szCs w:val="22"/>
        </w:rPr>
        <w:t>.</w:t>
      </w:r>
    </w:p>
    <w:p w14:paraId="37672577" w14:textId="42CEE05C" w:rsidR="00766037" w:rsidRPr="00801821" w:rsidRDefault="00801821" w:rsidP="00D74F8C">
      <w:pPr>
        <w:pStyle w:val="Heading2"/>
        <w:rPr>
          <w:lang w:val="en-US"/>
        </w:rPr>
      </w:pPr>
      <w:r w:rsidRPr="00801821">
        <w:rPr>
          <w:rFonts w:ascii="Iskoola Pota" w:hAnsi="Iskoola Pota" w:cs="Iskoola Pota" w:hint="cs"/>
          <w:cs/>
          <w:lang w:bidi="si-LK"/>
        </w:rPr>
        <w:t>අපි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ඔබ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අමතන්නෙමු</w:t>
      </w:r>
    </w:p>
    <w:p w14:paraId="41B983B9" w14:textId="3B473812" w:rsidR="000E6D7D" w:rsidRPr="000E6D7D" w:rsidRDefault="00801821" w:rsidP="000E6D7D">
      <w:pPr>
        <w:rPr>
          <w:lang w:val="en-US" w:eastAsia="en-AU"/>
        </w:rPr>
      </w:pPr>
      <w:r w:rsidRPr="005D6E33">
        <w:rPr>
          <w:szCs w:val="22"/>
        </w:rPr>
        <w:t>2023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සැප්තැම්බර්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szCs w:val="22"/>
        </w:rPr>
        <w:t>1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වන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දින</w:t>
      </w:r>
      <w:r w:rsidRPr="005D6E33">
        <w:rPr>
          <w:szCs w:val="22"/>
        </w:rPr>
        <w:t xml:space="preserve">, </w:t>
      </w:r>
      <w:hyperlink r:id="rId8" w:history="1">
        <w:r w:rsidRPr="005D6E33">
          <w:rPr>
            <w:rStyle w:val="Hyperlink"/>
            <w:szCs w:val="22"/>
          </w:rPr>
          <w:t>Mental Health and Wellbeing Act 2022 (Vic)</w:t>
        </w:r>
      </w:hyperlink>
      <w:r w:rsidRPr="005D6E33">
        <w:rPr>
          <w:szCs w:val="22"/>
        </w:rPr>
        <w:t xml:space="preserve"> </w:t>
      </w:r>
      <w:r w:rsidRPr="005D6E33">
        <w:rPr>
          <w:rFonts w:hint="cs"/>
          <w:szCs w:val="22"/>
          <w:cs/>
        </w:rPr>
        <w:t>(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මානසික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සහ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යහපැවැත්ම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පනත</w:t>
      </w:r>
      <w:r w:rsidRPr="005D6E33">
        <w:rPr>
          <w:szCs w:val="22"/>
        </w:rPr>
        <w:t>)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szCs w:val="22"/>
        </w:rPr>
        <w:t xml:space="preserve">2022) (Vic) </w:t>
      </w:r>
      <w:r w:rsidRPr="005D6E33">
        <w:rPr>
          <w:rFonts w:ascii="Iskoola Pota" w:hAnsi="Iskoola Pota" w:cs="Iskoola Pota" w:hint="cs"/>
          <w:szCs w:val="22"/>
          <w:cs/>
        </w:rPr>
        <w:t>අනුව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ගන්නා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විට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ප්‍ර</w:t>
      </w:r>
      <w:r w:rsidRPr="005D6E33">
        <w:rPr>
          <w:rFonts w:ascii="Iskoola Pota" w:hAnsi="Iskoola Pota" w:cs="Iskoola Pota" w:hint="cs"/>
          <w:szCs w:val="22"/>
          <w:cs/>
        </w:rPr>
        <w:t>ධාන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අවස්ථාවල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දී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අපට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දැනුම්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දෙ</w:t>
      </w:r>
      <w:r w:rsidRPr="005D6E33">
        <w:rPr>
          <w:rFonts w:ascii="Iskoola Pota" w:hAnsi="Iskoola Pota" w:cs="Iskoola Pota" w:hint="cs"/>
          <w:szCs w:val="22"/>
          <w:cs/>
        </w:rPr>
        <w:t>නු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ඇති</w:t>
      </w:r>
      <w:r w:rsidRPr="005D6E33">
        <w:rPr>
          <w:szCs w:val="22"/>
          <w:cs/>
          <w:lang w:bidi="si-LK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  <w:lang w:bidi="si-LK"/>
        </w:rPr>
        <w:t>බව</w:t>
      </w:r>
      <w:r w:rsidRPr="005D6E33">
        <w:rPr>
          <w:rFonts w:hint="cs"/>
          <w:szCs w:val="22"/>
          <w:cs/>
          <w:lang w:bidi="si-LK"/>
        </w:rPr>
        <w:t xml:space="preserve"> </w:t>
      </w:r>
      <w:r w:rsidRPr="005D6E33">
        <w:rPr>
          <w:rFonts w:hint="cs"/>
          <w:szCs w:val="22"/>
        </w:rPr>
        <w:t xml:space="preserve"> </w:t>
      </w:r>
      <w:proofErr w:type="spellStart"/>
      <w:r w:rsidRPr="005D6E33">
        <w:rPr>
          <w:rFonts w:ascii="Iskoola Pota" w:hAnsi="Iskoola Pota" w:cs="Iskoola Pota"/>
          <w:szCs w:val="22"/>
        </w:rPr>
        <w:t>ප්</w:t>
      </w:r>
      <w:r w:rsidRPr="005D6E33">
        <w:rPr>
          <w:szCs w:val="22"/>
        </w:rPr>
        <w:t>‍</w:t>
      </w:r>
      <w:r w:rsidRPr="005D6E33">
        <w:rPr>
          <w:rFonts w:ascii="Iskoola Pota" w:hAnsi="Iskoola Pota" w:cs="Iskoola Pota"/>
          <w:szCs w:val="22"/>
        </w:rPr>
        <w:t>රකාශ</w:t>
      </w:r>
      <w:proofErr w:type="spellEnd"/>
      <w:r w:rsidRPr="005D6E33">
        <w:rPr>
          <w:szCs w:val="22"/>
        </w:rPr>
        <w:t xml:space="preserve"> </w:t>
      </w:r>
      <w:proofErr w:type="spellStart"/>
      <w:r w:rsidRPr="005D6E33">
        <w:rPr>
          <w:rFonts w:ascii="Iskoola Pota" w:hAnsi="Iskoola Pota" w:cs="Iskoola Pota"/>
          <w:szCs w:val="22"/>
        </w:rPr>
        <w:t>කරයි</w:t>
      </w:r>
      <w:proofErr w:type="spellEnd"/>
      <w:r w:rsidRPr="005D6E33">
        <w:rPr>
          <w:szCs w:val="22"/>
        </w:rPr>
        <w:t xml:space="preserve">. </w:t>
      </w:r>
      <w:proofErr w:type="spellStart"/>
      <w:r w:rsidRPr="005D6E33">
        <w:rPr>
          <w:rFonts w:ascii="Iskoola Pota" w:hAnsi="Iskoola Pota" w:cs="Iskoola Pota"/>
          <w:szCs w:val="22"/>
        </w:rPr>
        <w:t>ප්</w:t>
      </w:r>
      <w:r w:rsidRPr="005D6E33">
        <w:rPr>
          <w:szCs w:val="22"/>
        </w:rPr>
        <w:t>‍</w:t>
      </w:r>
      <w:r w:rsidRPr="005D6E33">
        <w:rPr>
          <w:rFonts w:ascii="Iskoola Pota" w:hAnsi="Iskoola Pota" w:cs="Iskoola Pota"/>
          <w:szCs w:val="22"/>
        </w:rPr>
        <w:t>රධාන</w:t>
      </w:r>
      <w:proofErr w:type="spellEnd"/>
      <w:r w:rsidRPr="005D6E33">
        <w:rPr>
          <w:szCs w:val="22"/>
        </w:rPr>
        <w:t xml:space="preserve"> </w:t>
      </w:r>
      <w:proofErr w:type="spellStart"/>
      <w:r w:rsidRPr="005D6E33">
        <w:rPr>
          <w:rFonts w:ascii="Iskoola Pota" w:hAnsi="Iskoola Pota" w:cs="Iskoola Pota"/>
          <w:szCs w:val="22"/>
        </w:rPr>
        <w:t>කරුණු</w:t>
      </w:r>
      <w:proofErr w:type="spellEnd"/>
      <w:r w:rsidRPr="005D6E33">
        <w:rPr>
          <w:szCs w:val="22"/>
        </w:rPr>
        <w:t xml:space="preserve"> </w:t>
      </w:r>
      <w:proofErr w:type="spellStart"/>
      <w:r w:rsidRPr="005D6E33">
        <w:rPr>
          <w:rFonts w:ascii="Iskoola Pota" w:hAnsi="Iskoola Pota" w:cs="Iskoola Pota"/>
          <w:szCs w:val="22"/>
        </w:rPr>
        <w:t>ගැන</w:t>
      </w:r>
      <w:proofErr w:type="spellEnd"/>
      <w:r w:rsidRPr="005D6E33">
        <w:rPr>
          <w:szCs w:val="22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දැන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ගැනීමට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පහත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දැක්වෙන</w:t>
      </w:r>
      <w:r w:rsidRPr="005D6E33">
        <w:rPr>
          <w:rFonts w:hint="cs"/>
          <w:szCs w:val="22"/>
          <w:cs/>
        </w:rPr>
        <w:t xml:space="preserve"> </w:t>
      </w:r>
      <w:r w:rsidRPr="009E2C28">
        <w:rPr>
          <w:color w:val="0000FF"/>
          <w:szCs w:val="22"/>
          <w:u w:val="single"/>
        </w:rPr>
        <w:t>‘IMHA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</w:rPr>
        <w:t>ට</w:t>
      </w:r>
      <w:r w:rsidRPr="009E2C28">
        <w:rPr>
          <w:rFonts w:hint="cs"/>
          <w:color w:val="0000FF"/>
          <w:szCs w:val="22"/>
          <w:u w:val="single"/>
          <w:cs/>
        </w:rPr>
        <w:t xml:space="preserve"> 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</w:rPr>
        <w:t>දැනු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  <w:lang w:bidi="si-LK"/>
        </w:rPr>
        <w:t>ම්දෙ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</w:rPr>
        <w:t>න්නේ</w:t>
      </w:r>
      <w:r w:rsidRPr="009E2C28">
        <w:rPr>
          <w:rFonts w:hint="cs"/>
          <w:color w:val="0000FF"/>
          <w:szCs w:val="22"/>
          <w:u w:val="single"/>
          <w:cs/>
        </w:rPr>
        <w:t xml:space="preserve"> 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</w:rPr>
        <w:t>කුමන</w:t>
      </w:r>
      <w:r w:rsidRPr="009E2C28">
        <w:rPr>
          <w:rFonts w:hint="cs"/>
          <w:color w:val="0000FF"/>
          <w:szCs w:val="22"/>
          <w:u w:val="single"/>
          <w:cs/>
        </w:rPr>
        <w:t xml:space="preserve"> </w:t>
      </w:r>
      <w:r w:rsidRPr="009E2C28">
        <w:rPr>
          <w:rFonts w:ascii="Iskoola Pota" w:hAnsi="Iskoola Pota" w:cs="Iskoola Pota" w:hint="cs"/>
          <w:color w:val="0000FF"/>
          <w:szCs w:val="22"/>
          <w:u w:val="single"/>
          <w:cs/>
        </w:rPr>
        <w:t>අවස්ථාවලද</w:t>
      </w:r>
      <w:r w:rsidRPr="009E2C28">
        <w:rPr>
          <w:color w:val="0000FF"/>
          <w:szCs w:val="22"/>
          <w:u w:val="single"/>
        </w:rPr>
        <w:t>’</w:t>
      </w:r>
      <w:r w:rsidRPr="009E2C28">
        <w:rPr>
          <w:color w:val="0000FF"/>
          <w:szCs w:val="22"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යන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කොටස</w:t>
      </w:r>
      <w:r w:rsidRPr="005D6E33">
        <w:rPr>
          <w:rFonts w:hint="cs"/>
          <w:szCs w:val="22"/>
          <w:cs/>
        </w:rPr>
        <w:t xml:space="preserve"> </w:t>
      </w:r>
      <w:r w:rsidRPr="005D6E33">
        <w:rPr>
          <w:rFonts w:ascii="Iskoola Pota" w:hAnsi="Iskoola Pota" w:cs="Iskoola Pota" w:hint="cs"/>
          <w:szCs w:val="22"/>
          <w:cs/>
        </w:rPr>
        <w:t>බලන්න</w:t>
      </w:r>
    </w:p>
    <w:p w14:paraId="04FF313E" w14:textId="7ECF8798" w:rsidR="000E6D7D" w:rsidRPr="000E6D7D" w:rsidRDefault="00801821" w:rsidP="008A6D6A">
      <w:pPr>
        <w:spacing w:after="240"/>
        <w:rPr>
          <w:lang w:val="en-US" w:eastAsia="en-AU"/>
        </w:rPr>
      </w:pPr>
      <w:r w:rsidRPr="00D77E60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විසින්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එසේ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නොකරන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ලෙස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ඉල්ලා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සිටින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අවස්ථාවල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දී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හැර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අපි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විසින්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ඔබ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අමතනු</w:t>
      </w:r>
      <w:r w:rsidRPr="00D77E60">
        <w:rPr>
          <w:rFonts w:hint="cs"/>
          <w:szCs w:val="22"/>
          <w:cs/>
        </w:rPr>
        <w:t xml:space="preserve"> </w:t>
      </w:r>
      <w:r w:rsidRPr="00D77E60">
        <w:rPr>
          <w:rFonts w:ascii="Iskoola Pota" w:hAnsi="Iskoola Pota" w:cs="Iskoola Pota" w:hint="cs"/>
          <w:szCs w:val="22"/>
          <w:cs/>
        </w:rPr>
        <w:t>ඇත</w:t>
      </w:r>
      <w:r w:rsidRPr="005D03AD">
        <w:rPr>
          <w:szCs w:val="22"/>
        </w:rPr>
        <w:t xml:space="preserve">. </w:t>
      </w:r>
      <w:r w:rsidRPr="007371F1">
        <w:rPr>
          <w:rFonts w:ascii="Iskoola Pota" w:hAnsi="Iskoola Pota" w:cs="Iskoola Pota" w:hint="cs"/>
          <w:szCs w:val="22"/>
          <w:cs/>
        </w:rPr>
        <w:t>අපි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ඔබව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අමතන</w:t>
      </w:r>
      <w:r w:rsidRPr="007371F1">
        <w:rPr>
          <w:rFonts w:hint="cs"/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විට</w:t>
      </w:r>
      <w:r w:rsidRPr="007371F1">
        <w:rPr>
          <w:szCs w:val="22"/>
        </w:rPr>
        <w:t xml:space="preserve">, </w:t>
      </w:r>
      <w:r w:rsidRPr="007371F1">
        <w:rPr>
          <w:rFonts w:ascii="Iskoola Pota" w:hAnsi="Iskoola Pota" w:cs="Iskoola Pota" w:hint="cs"/>
          <w:szCs w:val="22"/>
          <w:cs/>
        </w:rPr>
        <w:t>අප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කරන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දේ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පැහැදිලි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කරන</w:t>
      </w:r>
      <w:r w:rsidRPr="007371F1">
        <w:rPr>
          <w:rFonts w:hint="cs"/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අතර</w:t>
      </w:r>
      <w:r w:rsidRPr="007371F1">
        <w:rPr>
          <w:szCs w:val="22"/>
        </w:rPr>
        <w:t xml:space="preserve">, </w:t>
      </w:r>
      <w:r w:rsidRPr="007371F1">
        <w:rPr>
          <w:rFonts w:ascii="Iskoola Pota" w:hAnsi="Iskoola Pota" w:cs="Iskoola Pota" w:hint="cs"/>
          <w:szCs w:val="22"/>
          <w:cs/>
        </w:rPr>
        <w:t>ඔබට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අපගේ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සේවාවන්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අවශ්‍ය</w:t>
      </w:r>
      <w:r w:rsidRPr="007371F1">
        <w:rPr>
          <w:rFonts w:hint="cs"/>
          <w:szCs w:val="22"/>
          <w:cs/>
          <w:lang w:bidi="si-LK"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  <w:lang w:bidi="si-LK"/>
        </w:rPr>
        <w:t>වන්නේ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දැයි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තීරණය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කළ</w:t>
      </w:r>
      <w:r w:rsidRPr="007371F1">
        <w:rPr>
          <w:szCs w:val="22"/>
          <w:cs/>
        </w:rPr>
        <w:t xml:space="preserve"> </w:t>
      </w:r>
      <w:r w:rsidRPr="007371F1">
        <w:rPr>
          <w:rFonts w:ascii="Iskoola Pota" w:hAnsi="Iskoola Pota" w:cs="Iskoola Pota" w:hint="cs"/>
          <w:szCs w:val="22"/>
          <w:cs/>
        </w:rPr>
        <w:t>හැ</w:t>
      </w:r>
      <w:r w:rsidRPr="007371F1">
        <w:rPr>
          <w:rFonts w:ascii="Iskoola Pota" w:hAnsi="Iskoola Pota" w:cs="Iskoola Pota" w:hint="cs"/>
          <w:szCs w:val="22"/>
          <w:cs/>
          <w:lang w:bidi="si-LK"/>
        </w:rPr>
        <w:t>කිය</w:t>
      </w:r>
      <w:r w:rsidRPr="005D03AD">
        <w:rPr>
          <w:szCs w:val="22"/>
        </w:rPr>
        <w:t xml:space="preserve">.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055A56">
        <w:rPr>
          <w:rFonts w:ascii="Iskoola Pota" w:hAnsi="Iskoola Pota" w:cs="Iskoola Pota" w:hint="cs"/>
          <w:szCs w:val="22"/>
          <w:cs/>
        </w:rPr>
        <w:t>ට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ඇමතීම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සිදු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නොකරන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අපට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දැන්වීමට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මෙම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පත්‍රිකාවේ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szCs w:val="22"/>
        </w:rPr>
        <w:t>'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ඔබව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ඇමතීම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සිදු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නොකරන</w:t>
      </w:r>
      <w:r w:rsidRPr="00055A56">
        <w:rPr>
          <w:rFonts w:hint="cs"/>
          <w:szCs w:val="22"/>
          <w:cs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</w:rPr>
        <w:t>ලෙ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ස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අපට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කියන්න</w:t>
      </w:r>
      <w:r w:rsidRPr="00055A56">
        <w:rPr>
          <w:szCs w:val="22"/>
        </w:rPr>
        <w:t xml:space="preserve">'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කොටස</w:t>
      </w:r>
      <w:r w:rsidRPr="00055A56">
        <w:rPr>
          <w:szCs w:val="22"/>
          <w:cs/>
          <w:lang w:bidi="si-LK"/>
        </w:rPr>
        <w:t xml:space="preserve"> </w:t>
      </w:r>
      <w:r w:rsidRPr="00055A56">
        <w:rPr>
          <w:rFonts w:ascii="Iskoola Pota" w:hAnsi="Iskoola Pota" w:cs="Iskoola Pota" w:hint="cs"/>
          <w:szCs w:val="22"/>
          <w:cs/>
          <w:lang w:bidi="si-LK"/>
        </w:rPr>
        <w:t>බලන්න</w:t>
      </w:r>
      <w:r w:rsidRPr="005D03AD">
        <w:rPr>
          <w:szCs w:val="22"/>
        </w:rPr>
        <w:t>.</w:t>
      </w:r>
    </w:p>
    <w:p w14:paraId="408A9E36" w14:textId="6F4D1F94" w:rsidR="001F51C8" w:rsidRPr="00801821" w:rsidRDefault="00801821" w:rsidP="00D74F8C">
      <w:pPr>
        <w:pStyle w:val="Heading2"/>
        <w:rPr>
          <w:rFonts w:ascii="Nyala" w:hAnsi="Nyala" w:cs="Nyala"/>
        </w:rPr>
      </w:pPr>
      <w:r w:rsidRPr="00801821">
        <w:rPr>
          <w:rFonts w:ascii="Iskoola Pota" w:hAnsi="Iskoola Pota" w:cs="Iskoola Pota" w:hint="cs"/>
          <w:cs/>
          <w:lang w:bidi="si-LK"/>
        </w:rPr>
        <w:t>ඔබට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අප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ඇමතිය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හැකිය</w:t>
      </w:r>
    </w:p>
    <w:p w14:paraId="4FB29329" w14:textId="53AA3A22" w:rsidR="004C4997" w:rsidRDefault="00801821" w:rsidP="000E6D7D">
      <w:pPr>
        <w:rPr>
          <w:lang w:val="en-US" w:eastAsia="en-AU"/>
        </w:rPr>
      </w:pPr>
      <w:r w:rsidRPr="00B618AC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දැනට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නොගන්නා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නමුත්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ගැනීම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ගැන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සිත්තැවුලෙන්</w:t>
      </w:r>
      <w:r w:rsidRPr="00B618AC">
        <w:rPr>
          <w:rFonts w:hint="cs"/>
          <w:szCs w:val="22"/>
          <w:cs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සිටින</w:t>
      </w:r>
      <w:r w:rsidRPr="00B618AC">
        <w:rPr>
          <w:rFonts w:hint="cs"/>
          <w:szCs w:val="22"/>
          <w:cs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අවස්ථාවල</w:t>
      </w:r>
      <w:r w:rsidRPr="00B618AC">
        <w:rPr>
          <w:rFonts w:hint="cs"/>
          <w:szCs w:val="22"/>
          <w:cs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දී</w:t>
      </w:r>
      <w:r w:rsidRPr="00B618AC">
        <w:rPr>
          <w:rFonts w:hint="cs"/>
          <w:szCs w:val="22"/>
          <w:cs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ද</w:t>
      </w:r>
      <w:r w:rsidRPr="00B618AC">
        <w:rPr>
          <w:rFonts w:hint="cs"/>
          <w:szCs w:val="22"/>
          <w:cs/>
        </w:rPr>
        <w:t>,</w:t>
      </w:r>
      <w:r w:rsidRPr="00B618AC">
        <w:rPr>
          <w:szCs w:val="22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තව</w:t>
      </w:r>
      <w:r w:rsidRPr="00B618AC">
        <w:rPr>
          <w:rFonts w:hint="cs"/>
          <w:szCs w:val="22"/>
          <w:cs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</w:rPr>
        <w:t>දුරටත්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szCs w:val="22"/>
        </w:rPr>
        <w:t xml:space="preserve">IMHA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සේවාවන්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වෙත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ප්‍රවේශ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B618AC">
        <w:rPr>
          <w:szCs w:val="22"/>
          <w:cs/>
          <w:lang w:bidi="si-LK"/>
        </w:rPr>
        <w:t xml:space="preserve"> </w:t>
      </w:r>
      <w:r w:rsidRPr="00B618AC">
        <w:rPr>
          <w:rFonts w:ascii="Iskoola Pota" w:hAnsi="Iskoola Pota" w:cs="Iskoola Pota" w:hint="cs"/>
          <w:szCs w:val="22"/>
          <w:cs/>
          <w:lang w:bidi="si-LK"/>
        </w:rPr>
        <w:t>හැක</w:t>
      </w:r>
      <w:r w:rsidRPr="143A4999">
        <w:rPr>
          <w:szCs w:val="22"/>
        </w:rPr>
        <w:t xml:space="preserve">. </w:t>
      </w:r>
      <w:r w:rsidRPr="005A02F4">
        <w:rPr>
          <w:rFonts w:ascii="Iskoola Pota" w:hAnsi="Iskoola Pota" w:cs="Iskoola Pota" w:hint="cs"/>
          <w:szCs w:val="22"/>
          <w:cs/>
        </w:rPr>
        <w:t>අපට</w:t>
      </w:r>
      <w:r w:rsidRPr="005A02F4">
        <w:rPr>
          <w:rFonts w:hint="cs"/>
          <w:szCs w:val="22"/>
          <w:cs/>
          <w:lang w:bidi="si-LK"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  <w:lang w:bidi="si-LK"/>
        </w:rPr>
        <w:t>ඒ</w:t>
      </w:r>
      <w:r w:rsidRPr="005A02F4">
        <w:rPr>
          <w:rFonts w:hint="cs"/>
          <w:szCs w:val="22"/>
          <w:cs/>
          <w:lang w:bidi="si-LK"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  <w:lang w:bidi="si-LK"/>
        </w:rPr>
        <w:t>බව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දැනුම්</w:t>
      </w:r>
      <w:r w:rsidRPr="005A02F4">
        <w:rPr>
          <w:rFonts w:hint="cs"/>
          <w:szCs w:val="22"/>
          <w:cs/>
          <w:lang w:bidi="si-LK"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  <w:lang w:bidi="si-LK"/>
        </w:rPr>
        <w:t>දෙනු</w:t>
      </w:r>
      <w:r w:rsidRPr="005A02F4">
        <w:rPr>
          <w:szCs w:val="22"/>
          <w:cs/>
        </w:rPr>
        <w:t xml:space="preserve"> </w:t>
      </w:r>
      <w:proofErr w:type="spellStart"/>
      <w:r w:rsidRPr="005A02F4">
        <w:rPr>
          <w:rFonts w:ascii="Iskoola Pota" w:hAnsi="Iskoola Pota" w:cs="Iskoola Pota"/>
          <w:szCs w:val="22"/>
        </w:rPr>
        <w:t>නොලබන</w:t>
      </w:r>
      <w:proofErr w:type="spellEnd"/>
      <w:r w:rsidRPr="005A02F4">
        <w:rPr>
          <w:szCs w:val="22"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බැවින්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ඔබ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  <w:lang w:bidi="si-LK"/>
        </w:rPr>
        <w:t>කෙලින්ම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අප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ඇමතීම</w:t>
      </w:r>
      <w:r w:rsidRPr="005A02F4">
        <w:rPr>
          <w:rFonts w:hint="cs"/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අවශ්‍ය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වනු</w:t>
      </w:r>
      <w:r w:rsidRPr="005A02F4">
        <w:rPr>
          <w:szCs w:val="22"/>
          <w:cs/>
        </w:rPr>
        <w:t xml:space="preserve"> </w:t>
      </w:r>
      <w:r w:rsidRPr="005A02F4">
        <w:rPr>
          <w:rFonts w:ascii="Iskoola Pota" w:hAnsi="Iskoola Pota" w:cs="Iskoola Pota" w:hint="cs"/>
          <w:szCs w:val="22"/>
          <w:cs/>
        </w:rPr>
        <w:t>ඇත</w:t>
      </w:r>
      <w:r w:rsidRPr="143A4999">
        <w:rPr>
          <w:szCs w:val="22"/>
        </w:rPr>
        <w:t xml:space="preserve">. </w:t>
      </w:r>
      <w:r w:rsidRPr="005C3FFE">
        <w:rPr>
          <w:rFonts w:ascii="Iskoola Pota" w:hAnsi="Iskoola Pota" w:cs="Iskoola Pota" w:hint="cs"/>
          <w:szCs w:val="22"/>
          <w:cs/>
        </w:rPr>
        <w:t>ඔබට</w:t>
      </w:r>
      <w:r w:rsidRPr="005C3FFE">
        <w:rPr>
          <w:szCs w:val="22"/>
          <w:cs/>
        </w:rPr>
        <w:t xml:space="preserve"> </w:t>
      </w:r>
      <w:hyperlink r:id="rId9">
        <w:r w:rsidRPr="005C3FFE">
          <w:rPr>
            <w:rStyle w:val="Hyperlink"/>
            <w:szCs w:val="22"/>
          </w:rPr>
          <w:t>1300 947 820</w:t>
        </w:r>
      </w:hyperlink>
      <w:r w:rsidRPr="005C3FFE">
        <w:rPr>
          <w:szCs w:val="22"/>
          <w:u w:val="single"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ඔස්සේ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අප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ඇමතීමට</w:t>
      </w:r>
      <w:r w:rsidRPr="005C3FFE">
        <w:rPr>
          <w:szCs w:val="22"/>
        </w:rPr>
        <w:t xml:space="preserve">, </w:t>
      </w:r>
      <w:r w:rsidRPr="005C3FFE">
        <w:rPr>
          <w:rFonts w:ascii="Iskoola Pota" w:hAnsi="Iskoola Pota" w:cs="Iskoola Pota" w:hint="cs"/>
          <w:szCs w:val="22"/>
          <w:cs/>
        </w:rPr>
        <w:t>අපගේ</w:t>
      </w:r>
      <w:r w:rsidRPr="005C3FFE">
        <w:rPr>
          <w:szCs w:val="22"/>
          <w:cs/>
        </w:rPr>
        <w:t xml:space="preserve"> </w:t>
      </w:r>
      <w:hyperlink r:id="rId10">
        <w:r w:rsidRPr="005C3FFE">
          <w:rPr>
            <w:rStyle w:val="Hyperlink"/>
            <w:szCs w:val="22"/>
          </w:rPr>
          <w:t>www.imha.vic.gov.au</w:t>
        </w:r>
      </w:hyperlink>
      <w:r w:rsidRPr="005C3FFE">
        <w:rPr>
          <w:szCs w:val="22"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වෙබ්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අඩවියට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පිවිසීමට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හෝ</w:t>
      </w:r>
      <w:r w:rsidRPr="005C3FFE">
        <w:rPr>
          <w:szCs w:val="22"/>
          <w:cs/>
        </w:rPr>
        <w:t xml:space="preserve"> </w:t>
      </w:r>
      <w:hyperlink r:id="rId11">
        <w:r w:rsidR="0096414E">
          <w:rPr>
            <w:rStyle w:val="Hyperlink"/>
            <w:szCs w:val="22"/>
          </w:rPr>
          <w:t>contact@imha.vic.gov.au</w:t>
        </w:r>
      </w:hyperlink>
      <w:r w:rsidRPr="005C3FFE">
        <w:rPr>
          <w:szCs w:val="22"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වෙත</w:t>
      </w:r>
      <w:r w:rsidRPr="005C3FFE">
        <w:rPr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ඊමේල්</w:t>
      </w:r>
      <w:r w:rsidRPr="005C3FFE">
        <w:rPr>
          <w:rFonts w:hint="cs"/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පණිවුඩයක්</w:t>
      </w:r>
      <w:r w:rsidRPr="005C3FFE">
        <w:rPr>
          <w:rFonts w:hint="cs"/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  <w:lang w:bidi="si-LK"/>
        </w:rPr>
        <w:t>යැ</w:t>
      </w:r>
      <w:r w:rsidRPr="005C3FFE">
        <w:rPr>
          <w:rFonts w:ascii="Iskoola Pota" w:hAnsi="Iskoola Pota" w:cs="Iskoola Pota" w:hint="cs"/>
          <w:szCs w:val="22"/>
          <w:cs/>
        </w:rPr>
        <w:t>වීම</w:t>
      </w:r>
      <w:r w:rsidRPr="005C3FFE">
        <w:rPr>
          <w:rFonts w:hint="cs"/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සිදු</w:t>
      </w:r>
      <w:r w:rsidRPr="005C3FFE">
        <w:rPr>
          <w:rFonts w:hint="cs"/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කළ</w:t>
      </w:r>
      <w:r w:rsidRPr="005C3FFE">
        <w:rPr>
          <w:rFonts w:hint="cs"/>
          <w:szCs w:val="22"/>
          <w:cs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හැකි</w:t>
      </w:r>
      <w:r w:rsidRPr="005C3FFE">
        <w:rPr>
          <w:rFonts w:hint="cs"/>
          <w:szCs w:val="22"/>
          <w:cs/>
          <w:lang w:bidi="si-LK"/>
        </w:rPr>
        <w:t xml:space="preserve"> </w:t>
      </w:r>
      <w:r w:rsidRPr="005C3FFE">
        <w:rPr>
          <w:rFonts w:ascii="Iskoola Pota" w:hAnsi="Iskoola Pota" w:cs="Iskoola Pota" w:hint="cs"/>
          <w:szCs w:val="22"/>
          <w:cs/>
        </w:rPr>
        <w:t>ය</w:t>
      </w:r>
      <w:r>
        <w:rPr>
          <w:rFonts w:ascii="Iskoola Pota" w:hAnsi="Iskoola Pota" w:cs="Iskoola Pota" w:hint="cs"/>
          <w:szCs w:val="22"/>
          <w:cs/>
        </w:rPr>
        <w:t>.</w:t>
      </w:r>
      <w:r w:rsidR="00900BBE" w:rsidRPr="00900BBE">
        <w:rPr>
          <w:lang w:val="en-US" w:eastAsia="en-AU"/>
        </w:rPr>
        <w:t xml:space="preserve"> </w:t>
      </w:r>
    </w:p>
    <w:p w14:paraId="3C84814D" w14:textId="5F7C6CD5" w:rsidR="000E6D7D" w:rsidRPr="000E6D7D" w:rsidRDefault="00801821" w:rsidP="00CA4DB0">
      <w:pPr>
        <w:spacing w:after="240"/>
        <w:rPr>
          <w:lang w:val="en-US" w:eastAsia="en-AU"/>
        </w:rPr>
      </w:pPr>
      <w:r w:rsidRPr="00FB4124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කණ්ඩායම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සමඟ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එකඟ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විය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නො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හැකි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යැයි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හැඟීම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හෝ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විසින්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යමක්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නොකළහොත්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සඳහා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යොමු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කරන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බව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කණ්ඩායම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පවසා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තිබීම</w:t>
      </w:r>
      <w:r w:rsidRPr="00FB4124">
        <w:rPr>
          <w:rFonts w:hint="cs"/>
          <w:szCs w:val="22"/>
          <w:cs/>
        </w:rPr>
        <w:t xml:space="preserve">,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අනිවාර්ය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ප්‍රතිකාර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ගැනීම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ගැන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පුද්ගලයන්ට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ගැටලු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ඇති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විය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හැකි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පොදු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හේතු</w:t>
      </w:r>
      <w:r w:rsidRPr="00FB4124">
        <w:rPr>
          <w:szCs w:val="22"/>
          <w:cs/>
          <w:lang w:bidi="si-LK"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  <w:lang w:bidi="si-LK"/>
        </w:rPr>
        <w:t>අතර</w:t>
      </w:r>
      <w:r w:rsidRPr="00FB4124">
        <w:rPr>
          <w:rFonts w:hint="cs"/>
          <w:szCs w:val="22"/>
          <w:cs/>
        </w:rPr>
        <w:t xml:space="preserve"> </w:t>
      </w:r>
      <w:r w:rsidRPr="00FB4124">
        <w:rPr>
          <w:rFonts w:ascii="Iskoola Pota" w:hAnsi="Iskoola Pota" w:cs="Iskoola Pota" w:hint="cs"/>
          <w:szCs w:val="22"/>
          <w:cs/>
        </w:rPr>
        <w:t>වේ</w:t>
      </w:r>
      <w:r w:rsidRPr="143A4999">
        <w:rPr>
          <w:szCs w:val="22"/>
        </w:rPr>
        <w:t>.</w:t>
      </w:r>
    </w:p>
    <w:p w14:paraId="3636E27D" w14:textId="2335357B" w:rsidR="004C4997" w:rsidRPr="00801821" w:rsidRDefault="00801821" w:rsidP="00D74F8C">
      <w:pPr>
        <w:pStyle w:val="Heading2"/>
        <w:rPr>
          <w:rFonts w:ascii="Nyala" w:hAnsi="Nyala" w:cs="Nyala"/>
        </w:rPr>
      </w:pPr>
      <w:r w:rsidRPr="00801821">
        <w:t xml:space="preserve">IMHA </w:t>
      </w:r>
      <w:r w:rsidRPr="00801821">
        <w:rPr>
          <w:rFonts w:ascii="Iskoola Pota" w:hAnsi="Iskoola Pota" w:cs="Iskoola Pota" w:hint="cs"/>
          <w:cs/>
          <w:lang w:bidi="si-LK"/>
        </w:rPr>
        <w:t>විසින්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ඔබට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උපකාර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කරන්නේ</w:t>
      </w:r>
      <w:r w:rsidRPr="00801821"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කෙසේද</w:t>
      </w:r>
    </w:p>
    <w:p w14:paraId="26F7C922" w14:textId="470DCFF6" w:rsidR="000E6D7D" w:rsidRPr="00801821" w:rsidRDefault="00801821" w:rsidP="000E6D7D">
      <w:pPr>
        <w:rPr>
          <w:szCs w:val="22"/>
          <w:lang w:val="en-US" w:eastAsia="en-AU"/>
        </w:rPr>
      </w:pPr>
      <w:r w:rsidRPr="00801821">
        <w:rPr>
          <w:rFonts w:ascii="Iskoola Pota" w:hAnsi="Iskoola Pota" w:cs="Iskoola Pota" w:hint="cs"/>
          <w:szCs w:val="22"/>
          <w:cs/>
        </w:rPr>
        <w:t>අපට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පහත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දෑ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සඳහා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උපකාර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කළ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හැකි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ය</w:t>
      </w:r>
      <w:r w:rsidRPr="00801821">
        <w:rPr>
          <w:szCs w:val="22"/>
        </w:rPr>
        <w:t>:</w:t>
      </w:r>
    </w:p>
    <w:p w14:paraId="5F5201CF" w14:textId="177235A5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</w:rPr>
        <w:t>ඔබේ</w:t>
      </w:r>
      <w:r w:rsidRPr="00801821">
        <w:rPr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ඇගයීම</w:t>
      </w:r>
      <w:r w:rsidRPr="00801821">
        <w:rPr>
          <w:szCs w:val="22"/>
        </w:rPr>
        <w:t xml:space="preserve">, </w:t>
      </w:r>
      <w:r w:rsidRPr="00801821">
        <w:rPr>
          <w:rFonts w:ascii="Iskoola Pota" w:hAnsi="Iskoola Pota" w:cs="Iskoola Pota" w:hint="cs"/>
          <w:szCs w:val="22"/>
          <w:cs/>
        </w:rPr>
        <w:t>ප්‍රතිකාර</w:t>
      </w:r>
      <w:r w:rsidRPr="00801821">
        <w:rPr>
          <w:szCs w:val="22"/>
        </w:rPr>
        <w:t xml:space="preserve">, </w:t>
      </w:r>
      <w:r w:rsidRPr="00801821">
        <w:rPr>
          <w:rFonts w:ascii="Iskoola Pota" w:hAnsi="Iskoola Pota" w:cs="Iskoola Pota" w:hint="cs"/>
          <w:szCs w:val="22"/>
          <w:cs/>
        </w:rPr>
        <w:t>රැකවරණය</w:t>
      </w:r>
      <w:r w:rsidRPr="00801821">
        <w:rPr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සහ</w:t>
      </w:r>
      <w:r w:rsidRPr="00801821">
        <w:rPr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සුවය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ලැබීම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තොරතුරු</w:t>
      </w:r>
      <w:r w:rsidRPr="00801821">
        <w:rPr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අවබෝධ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කර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ගැනීමට</w:t>
      </w:r>
    </w:p>
    <w:p w14:paraId="681C54D7" w14:textId="03BA38B2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</w:rPr>
        <w:t>ඔබේ</w:t>
      </w:r>
      <w:r w:rsidRPr="00801821">
        <w:rPr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ඇගයීම</w:t>
      </w:r>
      <w:r w:rsidRPr="00801821">
        <w:rPr>
          <w:szCs w:val="22"/>
        </w:rPr>
        <w:t xml:space="preserve">, </w:t>
      </w:r>
      <w:r w:rsidRPr="00801821">
        <w:rPr>
          <w:rFonts w:ascii="Iskoola Pota" w:hAnsi="Iskoola Pota" w:cs="Iskoola Pota" w:hint="cs"/>
          <w:szCs w:val="22"/>
          <w:cs/>
        </w:rPr>
        <w:t>ප්‍රතිකාර</w:t>
      </w:r>
      <w:r w:rsidRPr="00801821">
        <w:rPr>
          <w:szCs w:val="22"/>
        </w:rPr>
        <w:t xml:space="preserve">, </w:t>
      </w:r>
      <w:r w:rsidRPr="00801821">
        <w:rPr>
          <w:rFonts w:ascii="Iskoola Pota" w:hAnsi="Iskoola Pota" w:cs="Iskoola Pota" w:hint="cs"/>
          <w:szCs w:val="22"/>
          <w:cs/>
        </w:rPr>
        <w:t>රැකවරණය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තීරණ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ගැනීමට</w:t>
      </w:r>
    </w:p>
    <w:p w14:paraId="21EFA981" w14:textId="456B940C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හිමිකම්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අවබෝධ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කර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ගැනීමට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හා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ක්‍රියාත්මක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කිරීමට</w:t>
      </w:r>
    </w:p>
    <w:p w14:paraId="024674D6" w14:textId="4AB294DA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වරණයන්</w:t>
      </w:r>
      <w:r w:rsidRPr="00801821">
        <w:rPr>
          <w:szCs w:val="22"/>
        </w:rPr>
        <w:t xml:space="preserve"> </w:t>
      </w:r>
      <w:r w:rsidRPr="00801821">
        <w:rPr>
          <w:rFonts w:hint="cs"/>
          <w:szCs w:val="22"/>
        </w:rPr>
        <w:t xml:space="preserve"> </w:t>
      </w:r>
      <w:proofErr w:type="spellStart"/>
      <w:r w:rsidRPr="00801821">
        <w:rPr>
          <w:rFonts w:ascii="Iskoola Pota" w:hAnsi="Iskoola Pota" w:cs="Iskoola Pota"/>
          <w:szCs w:val="22"/>
        </w:rPr>
        <w:t>පිළිබඳ</w:t>
      </w:r>
      <w:proofErr w:type="spellEnd"/>
      <w:r w:rsidRPr="00801821">
        <w:rPr>
          <w:szCs w:val="22"/>
        </w:rPr>
        <w:t xml:space="preserve"> </w:t>
      </w:r>
      <w:proofErr w:type="spellStart"/>
      <w:r w:rsidRPr="00801821">
        <w:rPr>
          <w:rFonts w:ascii="Iskoola Pota" w:hAnsi="Iskoola Pota" w:cs="Iskoola Pota"/>
          <w:szCs w:val="22"/>
        </w:rPr>
        <w:t>පූර්ව</w:t>
      </w:r>
      <w:proofErr w:type="spellEnd"/>
      <w:r w:rsidRPr="00801821">
        <w:rPr>
          <w:szCs w:val="22"/>
        </w:rPr>
        <w:t xml:space="preserve"> </w:t>
      </w:r>
      <w:proofErr w:type="spellStart"/>
      <w:r w:rsidRPr="00801821">
        <w:rPr>
          <w:rFonts w:ascii="Iskoola Pota" w:hAnsi="Iskoola Pota" w:cs="Iskoola Pota"/>
          <w:szCs w:val="22"/>
        </w:rPr>
        <w:t>ප්‍රකාශයක්</w:t>
      </w:r>
      <w:proofErr w:type="spellEnd"/>
      <w:r w:rsidRPr="00801821">
        <w:rPr>
          <w:szCs w:val="22"/>
        </w:rPr>
        <w:t xml:space="preserve"> </w:t>
      </w:r>
      <w:proofErr w:type="spellStart"/>
      <w:r w:rsidRPr="00801821">
        <w:rPr>
          <w:rFonts w:ascii="Iskoola Pota" w:hAnsi="Iskoola Pota" w:cs="Iskoola Pota"/>
          <w:szCs w:val="22"/>
        </w:rPr>
        <w:t>කිරීමට</w:t>
      </w:r>
      <w:proofErr w:type="spellEnd"/>
    </w:p>
    <w:p w14:paraId="63FCE758" w14:textId="66DCC3D3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යෝජිත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උපකාරකරුවෙක්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පත්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කිරීමට</w:t>
      </w:r>
    </w:p>
    <w:p w14:paraId="7843FE3F" w14:textId="0BCE9B4F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දෙවැනි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මානසික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සෞඛ්‍ය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මතයක්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ලබා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ගැනීමට</w:t>
      </w:r>
      <w:r w:rsidR="004C4997" w:rsidRPr="00801821">
        <w:rPr>
          <w:szCs w:val="22"/>
          <w:lang w:eastAsia="en-AU"/>
        </w:rPr>
        <w:t xml:space="preserve"> </w:t>
      </w:r>
    </w:p>
    <w:p w14:paraId="637DC194" w14:textId="57186876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නීතිමය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උපදෙස්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ගැනීමට</w:t>
      </w:r>
    </w:p>
    <w:p w14:paraId="6A782CFF" w14:textId="69C88756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hyperlink r:id="rId12" w:history="1">
        <w:r w:rsidRPr="005F379C">
          <w:rPr>
            <w:rStyle w:val="Hyperlink"/>
            <w:szCs w:val="22"/>
          </w:rPr>
          <w:t>Mental Health Tribuna</w:t>
        </w:r>
      </w:hyperlink>
      <w:r w:rsidRPr="00801821">
        <w:rPr>
          <w:szCs w:val="22"/>
        </w:rPr>
        <w:t>l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szCs w:val="22"/>
        </w:rPr>
        <w:t>(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මානසික</w:t>
      </w:r>
      <w:r w:rsidRPr="00801821">
        <w:rPr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විනිශ්චය</w:t>
      </w:r>
      <w:r w:rsidRPr="00801821">
        <w:rPr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සභාව</w:t>
      </w:r>
      <w:r w:rsidRPr="00801821">
        <w:rPr>
          <w:szCs w:val="22"/>
        </w:rPr>
        <w:t>)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වෙත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අයදුම්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</w:rPr>
        <w:t>කිරීමට</w:t>
      </w:r>
    </w:p>
    <w:p w14:paraId="65AE9B4E" w14:textId="4CFAD2E5" w:rsidR="00CA4DB0" w:rsidRPr="005F379C" w:rsidRDefault="00801821" w:rsidP="005F379C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lastRenderedPageBreak/>
        <w:t>මානසික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යහපැවතුම්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සේවා</w:t>
      </w:r>
      <w:r w:rsidRPr="00801821">
        <w:rPr>
          <w:szCs w:val="22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පද්ධති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අවබෝධ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කර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ගැනීමට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ඒවාට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ප්‍රවේශ</w:t>
      </w:r>
      <w:r w:rsidRPr="00801821">
        <w:rPr>
          <w:rFonts w:hint="cs"/>
          <w:szCs w:val="22"/>
          <w:cs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වීමට</w:t>
      </w:r>
    </w:p>
    <w:p w14:paraId="36A30D54" w14:textId="071DCFE3" w:rsidR="004C4997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තීරණ</w:t>
      </w:r>
      <w:r w:rsidRPr="00801821">
        <w:rPr>
          <w:rFonts w:hint="cs"/>
          <w:szCs w:val="22"/>
          <w:cs/>
          <w:lang w:bidi="si-LK"/>
        </w:rPr>
        <w:t xml:space="preserve">,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අදහස්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වරණයන්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මානසික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හා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යහපැවතුම්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සේවාවලට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සහ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අන්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අයට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ප්‍රකාශ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කිරීමට</w:t>
      </w:r>
    </w:p>
    <w:p w14:paraId="03EA3E88" w14:textId="343537BC" w:rsidR="000E6D7D" w:rsidRPr="00801821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801821">
        <w:rPr>
          <w:rFonts w:ascii="Iskoola Pota" w:hAnsi="Iskoola Pota" w:cs="Iskoola Pota" w:hint="cs"/>
          <w:szCs w:val="22"/>
          <w:cs/>
          <w:lang w:bidi="si-LK"/>
        </w:rPr>
        <w:t>පැමිණිල්ලක්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801821">
        <w:rPr>
          <w:rFonts w:hint="cs"/>
          <w:szCs w:val="22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801821">
        <w:rPr>
          <w:szCs w:val="22"/>
        </w:rPr>
        <w:t>.</w:t>
      </w:r>
    </w:p>
    <w:p w14:paraId="4C6DA97E" w14:textId="77777777" w:rsidR="000E6D7D" w:rsidRP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1D951A65" wp14:editId="7C225068">
            <wp:extent cx="751367" cy="543715"/>
            <wp:effectExtent l="0" t="0" r="0" b="889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67" cy="5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288F" w14:textId="3EBD5CE0" w:rsidR="000E6D7D" w:rsidRPr="005D62F9" w:rsidRDefault="00801821" w:rsidP="000E6D7D">
      <w:pPr>
        <w:rPr>
          <w:szCs w:val="22"/>
          <w:lang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අපට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භාෂණ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පරිවර්තකයෙකු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සූදානම්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කළ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හැකිය</w:t>
      </w:r>
      <w:r w:rsidRPr="005D62F9">
        <w:rPr>
          <w:rStyle w:val="normaltextrun"/>
          <w:rFonts w:cs="Arial"/>
          <w:szCs w:val="22"/>
          <w:lang w:val="en-US"/>
        </w:rPr>
        <w:t xml:space="preserve">.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ඔබට</w:t>
      </w:r>
      <w:r w:rsidRPr="005D62F9">
        <w:rPr>
          <w:rFonts w:cs="Arial"/>
          <w:szCs w:val="22"/>
          <w:cs/>
          <w:lang w:val="en-US"/>
        </w:rPr>
        <w:t xml:space="preserve"> </w:t>
      </w:r>
      <w:hyperlink r:id="rId14" w:history="1">
        <w:r w:rsidRPr="005D62F9">
          <w:rPr>
            <w:rStyle w:val="Hyperlink"/>
            <w:rFonts w:cs="Arial"/>
            <w:szCs w:val="22"/>
            <w:lang w:val="en-US"/>
          </w:rPr>
          <w:t>131 450</w:t>
        </w:r>
      </w:hyperlink>
      <w:r w:rsidRPr="005D62F9">
        <w:rPr>
          <w:rFonts w:cs="Arial"/>
          <w:szCs w:val="22"/>
          <w:u w:val="single"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ඔස්සේ</w:t>
      </w:r>
      <w:r w:rsidRPr="005D62F9">
        <w:rPr>
          <w:rFonts w:cs="Arial"/>
          <w:szCs w:val="22"/>
          <w:cs/>
          <w:lang w:val="en-US"/>
        </w:rPr>
        <w:t xml:space="preserve"> </w:t>
      </w:r>
      <w:hyperlink r:id="rId15" w:history="1">
        <w:r w:rsidRPr="00722A99">
          <w:rPr>
            <w:rStyle w:val="Hyperlink"/>
            <w:rFonts w:cs="Arial"/>
            <w:szCs w:val="22"/>
            <w:lang w:val="en-US"/>
          </w:rPr>
          <w:t xml:space="preserve">Translating and Interpreting Service  </w:t>
        </w:r>
        <w:r w:rsidRPr="00722A99">
          <w:rPr>
            <w:rStyle w:val="Hyperlink"/>
            <w:rFonts w:cs="Arial" w:hint="cs"/>
            <w:szCs w:val="22"/>
            <w:cs/>
            <w:lang w:val="en-US" w:bidi="si-LK"/>
          </w:rPr>
          <w:t>(</w:t>
        </w:r>
        <w:r w:rsidRPr="00722A99">
          <w:rPr>
            <w:rStyle w:val="Hyperlink"/>
            <w:rFonts w:ascii="Iskoola Pota" w:hAnsi="Iskoola Pota" w:cs="Iskoola Pota" w:hint="cs"/>
            <w:szCs w:val="22"/>
            <w:cs/>
            <w:lang w:val="en-US"/>
          </w:rPr>
          <w:t>පරිවර්තන</w:t>
        </w:r>
        <w:r w:rsidRPr="00722A99">
          <w:rPr>
            <w:rStyle w:val="Hyperlink"/>
            <w:rFonts w:cs="Arial"/>
            <w:szCs w:val="22"/>
            <w:cs/>
            <w:lang w:val="en-US"/>
          </w:rPr>
          <w:t xml:space="preserve"> </w:t>
        </w:r>
        <w:r w:rsidRPr="00722A99">
          <w:rPr>
            <w:rStyle w:val="Hyperlink"/>
            <w:rFonts w:ascii="Iskoola Pota" w:hAnsi="Iskoola Pota" w:cs="Iskoola Pota" w:hint="cs"/>
            <w:szCs w:val="22"/>
            <w:cs/>
            <w:lang w:val="en-US"/>
          </w:rPr>
          <w:t>සහ</w:t>
        </w:r>
        <w:r w:rsidRPr="00722A99">
          <w:rPr>
            <w:rStyle w:val="Hyperlink"/>
            <w:rFonts w:cs="Arial" w:hint="cs"/>
            <w:szCs w:val="22"/>
            <w:cs/>
            <w:lang w:val="en-US"/>
          </w:rPr>
          <w:t xml:space="preserve"> </w:t>
        </w:r>
        <w:r w:rsidRPr="00722A99">
          <w:rPr>
            <w:rStyle w:val="Hyperlink"/>
            <w:rFonts w:cs="Arial" w:hint="cs"/>
            <w:szCs w:val="22"/>
          </w:rPr>
          <w:t xml:space="preserve"> </w:t>
        </w:r>
        <w:proofErr w:type="spellStart"/>
        <w:r w:rsidRPr="00722A99">
          <w:rPr>
            <w:rStyle w:val="Hyperlink"/>
            <w:rFonts w:ascii="Iskoola Pota" w:hAnsi="Iskoola Pota" w:cs="Iskoola Pota"/>
            <w:szCs w:val="22"/>
          </w:rPr>
          <w:t>භාෂණ</w:t>
        </w:r>
        <w:proofErr w:type="spellEnd"/>
        <w:r w:rsidRPr="00722A99">
          <w:rPr>
            <w:rStyle w:val="Hyperlink"/>
            <w:rFonts w:cs="Arial"/>
            <w:szCs w:val="22"/>
          </w:rPr>
          <w:t xml:space="preserve"> </w:t>
        </w:r>
        <w:r w:rsidRPr="00722A99">
          <w:rPr>
            <w:rStyle w:val="Hyperlink"/>
            <w:rFonts w:ascii="Iskoola Pota" w:hAnsi="Iskoola Pota" w:cs="Iskoola Pota" w:hint="cs"/>
            <w:szCs w:val="22"/>
            <w:cs/>
            <w:lang w:val="en-US"/>
          </w:rPr>
          <w:t>පරිවර්තන</w:t>
        </w:r>
        <w:r w:rsidRPr="00722A99">
          <w:rPr>
            <w:rStyle w:val="Hyperlink"/>
            <w:rFonts w:cs="Arial"/>
            <w:szCs w:val="22"/>
            <w:cs/>
            <w:lang w:val="en-US"/>
          </w:rPr>
          <w:t xml:space="preserve"> </w:t>
        </w:r>
        <w:r w:rsidRPr="00722A99">
          <w:rPr>
            <w:rStyle w:val="Hyperlink"/>
            <w:rFonts w:ascii="Iskoola Pota" w:hAnsi="Iskoola Pota" w:cs="Iskoola Pota" w:hint="cs"/>
            <w:szCs w:val="22"/>
            <w:cs/>
            <w:lang w:val="en-US"/>
          </w:rPr>
          <w:t>සේවාව</w:t>
        </w:r>
        <w:r w:rsidRPr="00722A99">
          <w:rPr>
            <w:rStyle w:val="Hyperlink"/>
            <w:rFonts w:cs="Arial" w:hint="cs"/>
            <w:szCs w:val="22"/>
            <w:cs/>
            <w:lang w:val="en-US" w:bidi="si-LK"/>
          </w:rPr>
          <w:t>)</w:t>
        </w:r>
      </w:hyperlink>
      <w:r w:rsidRPr="005D62F9">
        <w:rPr>
          <w:rFonts w:cs="Arial"/>
          <w:szCs w:val="22"/>
          <w:cs/>
          <w:lang w:val="en-US"/>
        </w:rPr>
        <w:t xml:space="preserve"> (</w:t>
      </w:r>
      <w:r w:rsidRPr="005D62F9">
        <w:rPr>
          <w:rFonts w:cs="Arial"/>
          <w:szCs w:val="22"/>
        </w:rPr>
        <w:t xml:space="preserve">TIS)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අමතා</w:t>
      </w:r>
      <w:r w:rsidRPr="005D62F9">
        <w:rPr>
          <w:rFonts w:cs="Arial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අප</w:t>
      </w:r>
      <w:r w:rsidRPr="005D62F9">
        <w:rPr>
          <w:rFonts w:cs="Arial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සම්බන්ධ</w:t>
      </w:r>
      <w:r w:rsidRPr="005D62F9">
        <w:rPr>
          <w:rFonts w:cs="Arial" w:hint="cs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කරන</w:t>
      </w:r>
      <w:r w:rsidRPr="005D62F9">
        <w:rPr>
          <w:rFonts w:cs="Arial" w:hint="cs"/>
          <w:szCs w:val="22"/>
          <w:cs/>
          <w:lang w:val="en-US"/>
        </w:rPr>
        <w:t xml:space="preserve"> </w:t>
      </w:r>
      <w:r w:rsidRPr="005D62F9">
        <w:rPr>
          <w:rFonts w:cs="Arial"/>
          <w:szCs w:val="22"/>
          <w:cs/>
          <w:lang w:val="en-US"/>
        </w:rPr>
        <w:t xml:space="preserve">‌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ලෙස</w:t>
      </w:r>
      <w:r w:rsidRPr="005D62F9">
        <w:rPr>
          <w:rFonts w:cs="Arial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ඉල්ලා</w:t>
      </w:r>
      <w:r w:rsidRPr="005D62F9">
        <w:rPr>
          <w:rFonts w:cs="Arial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සිටිය</w:t>
      </w:r>
      <w:r w:rsidRPr="005D62F9">
        <w:rPr>
          <w:rFonts w:cs="Arial"/>
          <w:szCs w:val="22"/>
          <w:cs/>
          <w:lang w:val="en-US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/>
        </w:rPr>
        <w:t>හැක</w:t>
      </w:r>
      <w:r w:rsidRPr="005D62F9">
        <w:rPr>
          <w:rStyle w:val="normaltextrun"/>
          <w:rFonts w:cs="Arial"/>
          <w:szCs w:val="22"/>
          <w:lang w:val="en-US"/>
        </w:rPr>
        <w:t>.</w:t>
      </w:r>
      <w:r w:rsidR="000E6D7D" w:rsidRPr="005D62F9">
        <w:rPr>
          <w:szCs w:val="22"/>
          <w:lang w:eastAsia="en-AU"/>
        </w:rPr>
        <w:t xml:space="preserve"> </w:t>
      </w:r>
    </w:p>
    <w:p w14:paraId="3B7CAB00" w14:textId="710D46FA" w:rsidR="000E6D7D" w:rsidRPr="005D62F9" w:rsidRDefault="00801821" w:rsidP="000E6D7D">
      <w:p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කැමැත්ත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ඇතිව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මානසික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සෞඛ්‍ය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සහ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යහපැවැත්ම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පිළිබඳ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අදහස්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නියෝජනය</w:t>
      </w:r>
      <w:r w:rsidRPr="005D62F9">
        <w:rPr>
          <w:rFonts w:hint="cs"/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කිරීමට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szCs w:val="22"/>
        </w:rPr>
        <w:t xml:space="preserve"> IMHA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5D62F9">
        <w:rPr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හැකිය</w:t>
      </w:r>
      <w:r w:rsidRPr="005D62F9">
        <w:rPr>
          <w:szCs w:val="22"/>
        </w:rPr>
        <w:t>.</w:t>
      </w:r>
      <w:r w:rsidR="000E6D7D" w:rsidRPr="005D62F9">
        <w:rPr>
          <w:szCs w:val="22"/>
          <w:lang w:val="en-US" w:eastAsia="en-AU"/>
        </w:rPr>
        <w:t xml:space="preserve"> </w:t>
      </w:r>
    </w:p>
    <w:p w14:paraId="38B8E98E" w14:textId="1E36AF5C" w:rsidR="000E6D7D" w:rsidRPr="005D62F9" w:rsidRDefault="00801821" w:rsidP="000E6D7D">
      <w:p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</w:rPr>
        <w:t>ඔබේ</w:t>
      </w:r>
      <w:r w:rsidRPr="005D62F9">
        <w:rPr>
          <w:szCs w:val="22"/>
          <w:cs/>
        </w:rPr>
        <w:t xml:space="preserve"> </w:t>
      </w:r>
      <w:r w:rsidRPr="005D62F9">
        <w:rPr>
          <w:szCs w:val="22"/>
        </w:rPr>
        <w:t xml:space="preserve">IMHA </w:t>
      </w:r>
      <w:r w:rsidRPr="005D62F9">
        <w:rPr>
          <w:rFonts w:ascii="Iskoola Pota" w:hAnsi="Iskoola Pota" w:cs="Iskoola Pota" w:hint="cs"/>
          <w:szCs w:val="22"/>
          <w:cs/>
        </w:rPr>
        <w:t>උපදේශක</w:t>
      </w:r>
      <w:r w:rsidRPr="005D62F9">
        <w:rPr>
          <w:szCs w:val="22"/>
        </w:rPr>
        <w:t>:</w:t>
      </w:r>
    </w:p>
    <w:p w14:paraId="2A885B25" w14:textId="724593E1" w:rsidR="004C4997" w:rsidRPr="005D62F9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5D62F9">
        <w:rPr>
          <w:rFonts w:ascii="Iskoola Pota" w:hAnsi="Iskoola Pota" w:cs="Iskoola Pota" w:hint="cs"/>
          <w:szCs w:val="22"/>
          <w:cs/>
          <w:lang w:bidi="si-LK"/>
        </w:rPr>
        <w:t>ඔබ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නියම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කරන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ආකාරයට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කටයුතු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කරනු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ඇත</w:t>
      </w:r>
    </w:p>
    <w:p w14:paraId="4C1D7328" w14:textId="731E0685" w:rsidR="004C4997" w:rsidRPr="005D62F9" w:rsidRDefault="00801821" w:rsidP="004C4997">
      <w:pPr>
        <w:numPr>
          <w:ilvl w:val="0"/>
          <w:numId w:val="30"/>
        </w:numPr>
        <w:rPr>
          <w:szCs w:val="22"/>
          <w:lang w:eastAsia="en-AU"/>
        </w:rPr>
      </w:pPr>
      <w:r w:rsidRPr="005D62F9">
        <w:rPr>
          <w:rFonts w:ascii="Iskoola Pota" w:hAnsi="Iskoola Pota" w:cs="Iskoola Pota" w:hint="cs"/>
          <w:szCs w:val="22"/>
          <w:cs/>
          <w:lang w:bidi="si-LK"/>
        </w:rPr>
        <w:t>ඔබේ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කැමැත්ත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නැතිව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ක්‍රියාමාර්ග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නොගනු</w:t>
      </w:r>
      <w:r w:rsidRPr="005D62F9">
        <w:rPr>
          <w:rFonts w:hint="cs"/>
          <w:szCs w:val="22"/>
          <w:cs/>
          <w:lang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ඇත</w:t>
      </w:r>
    </w:p>
    <w:p w14:paraId="00972670" w14:textId="69C69804" w:rsidR="000E6D7D" w:rsidRPr="000E6D7D" w:rsidRDefault="00801821" w:rsidP="004C4997">
      <w:pPr>
        <w:numPr>
          <w:ilvl w:val="0"/>
          <w:numId w:val="30"/>
        </w:numPr>
        <w:rPr>
          <w:lang w:eastAsia="en-AU"/>
        </w:rPr>
      </w:pPr>
      <w:r w:rsidRPr="005D62F9">
        <w:rPr>
          <w:rFonts w:ascii="Iskoola Pota" w:hAnsi="Iskoola Pota" w:cs="Iskoola Pota" w:hint="cs"/>
          <w:szCs w:val="22"/>
          <w:cs/>
        </w:rPr>
        <w:t>ඔබ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අවම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වශයෙන්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වයස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අවුරුදු</w:t>
      </w:r>
      <w:r w:rsidRPr="005D62F9">
        <w:rPr>
          <w:szCs w:val="22"/>
          <w:cs/>
        </w:rPr>
        <w:t xml:space="preserve"> </w:t>
      </w:r>
      <w:r w:rsidRPr="005D62F9">
        <w:rPr>
          <w:szCs w:val="22"/>
        </w:rPr>
        <w:t>16</w:t>
      </w:r>
      <w:r w:rsidRPr="005D62F9">
        <w:rPr>
          <w:rFonts w:ascii="Iskoola Pota" w:hAnsi="Iskoola Pota" w:cs="Iskoola Pota" w:hint="cs"/>
          <w:szCs w:val="22"/>
          <w:cs/>
        </w:rPr>
        <w:t>ක්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නම්</w:t>
      </w:r>
      <w:r w:rsidRPr="005D62F9">
        <w:rPr>
          <w:szCs w:val="22"/>
        </w:rPr>
        <w:t xml:space="preserve">, </w:t>
      </w:r>
      <w:r w:rsidRPr="005D62F9">
        <w:rPr>
          <w:rFonts w:ascii="Iskoola Pota" w:hAnsi="Iskoola Pota" w:cs="Iskoola Pota" w:hint="cs"/>
          <w:szCs w:val="22"/>
          <w:cs/>
        </w:rPr>
        <w:t>ඔබේ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යහපත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සඳහා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අය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විසින්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සලකනු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ලබන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දේ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මගින්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ම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පෙන්වනු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නොලැබේ</w:t>
      </w:r>
      <w:r w:rsidRPr="005D62F9">
        <w:rPr>
          <w:szCs w:val="22"/>
          <w:cs/>
        </w:rPr>
        <w:t xml:space="preserve">. </w:t>
      </w:r>
      <w:r w:rsidRPr="005D62F9">
        <w:rPr>
          <w:rFonts w:ascii="Iskoola Pota" w:hAnsi="Iskoola Pota" w:cs="Iskoola Pota" w:hint="cs"/>
          <w:szCs w:val="22"/>
          <w:cs/>
        </w:rPr>
        <w:t>ඔබ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වයස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අවුරුදු</w:t>
      </w:r>
      <w:r w:rsidRPr="005D62F9">
        <w:rPr>
          <w:szCs w:val="22"/>
          <w:cs/>
        </w:rPr>
        <w:t xml:space="preserve"> </w:t>
      </w:r>
      <w:r w:rsidRPr="005D62F9">
        <w:rPr>
          <w:szCs w:val="22"/>
        </w:rPr>
        <w:t>15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හෝ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ඊට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අඩු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නම්</w:t>
      </w:r>
      <w:r w:rsidRPr="005D62F9">
        <w:rPr>
          <w:szCs w:val="22"/>
        </w:rPr>
        <w:t xml:space="preserve">, </w:t>
      </w:r>
      <w:r w:rsidRPr="005D62F9">
        <w:rPr>
          <w:rFonts w:ascii="Iskoola Pota" w:hAnsi="Iskoola Pota" w:cs="Iskoola Pota" w:hint="cs"/>
          <w:szCs w:val="22"/>
          <w:cs/>
        </w:rPr>
        <w:t>ඔබේ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අදහස්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ප්‍රවර්ධනය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කරන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අතර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ඔබේ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හොඳම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අවශ්‍යතා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ආරක්ෂා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කර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ගැනීම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සහතික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කිරීම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සඳහා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ඔබේ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පවුලේ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අය</w:t>
      </w:r>
      <w:r w:rsidRPr="005D62F9">
        <w:rPr>
          <w:szCs w:val="22"/>
        </w:rPr>
        <w:t xml:space="preserve">, </w:t>
      </w:r>
      <w:r w:rsidRPr="005D62F9">
        <w:rPr>
          <w:rFonts w:ascii="Iskoola Pota" w:hAnsi="Iskoola Pota" w:cs="Iskoola Pota" w:hint="cs"/>
          <w:szCs w:val="22"/>
          <w:cs/>
        </w:rPr>
        <w:t>රැකබලා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ගන්නන්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සහ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ආධාරකරුවන්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සම</w:t>
      </w:r>
      <w:r w:rsidRPr="005D62F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5D62F9">
        <w:rPr>
          <w:szCs w:val="22"/>
          <w:cs/>
        </w:rPr>
        <w:t xml:space="preserve"> </w:t>
      </w:r>
      <w:r w:rsidRPr="005D62F9">
        <w:rPr>
          <w:szCs w:val="22"/>
        </w:rPr>
        <w:t>IMHA</w:t>
      </w:r>
      <w:r w:rsidRPr="005D62F9">
        <w:rPr>
          <w:rFonts w:hint="cs"/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කටයුතු</w:t>
      </w:r>
      <w:r w:rsidRPr="005D62F9">
        <w:rPr>
          <w:szCs w:val="22"/>
          <w:cs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</w:rPr>
        <w:t>කරයි</w:t>
      </w:r>
      <w:r>
        <w:t>.</w:t>
      </w:r>
    </w:p>
    <w:p w14:paraId="41AA57F3" w14:textId="68C80246" w:rsidR="000E6D7D" w:rsidRPr="00801821" w:rsidRDefault="00801821" w:rsidP="00D74F8C">
      <w:pPr>
        <w:pStyle w:val="Heading2"/>
      </w:pPr>
      <w:r w:rsidRPr="00801821">
        <w:rPr>
          <w:rFonts w:ascii="Iskoola Pota" w:hAnsi="Iskoola Pota" w:cs="Iskoola Pota" w:hint="cs"/>
          <w:cs/>
          <w:lang w:bidi="si-LK"/>
        </w:rPr>
        <w:t>ඔබ</w:t>
      </w:r>
      <w:r w:rsidRPr="00801821">
        <w:rPr>
          <w:rFonts w:hint="cs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නොඅමතන</w:t>
      </w:r>
      <w:r w:rsidRPr="00801821">
        <w:rPr>
          <w:rFonts w:hint="cs"/>
          <w:cs/>
          <w:lang w:bidi="si-LK"/>
        </w:rPr>
        <w:t xml:space="preserve"> </w:t>
      </w:r>
      <w:r w:rsidRPr="00D74F8C">
        <w:rPr>
          <w:rFonts w:ascii="Iskoola Pota" w:hAnsi="Iskoola Pota" w:cs="Iskoola Pota" w:hint="cs"/>
          <w:cs/>
        </w:rPr>
        <w:t>ලෙස</w:t>
      </w:r>
      <w:r w:rsidRPr="00801821">
        <w:rPr>
          <w:rFonts w:hint="cs"/>
          <w:cs/>
          <w:lang w:bidi="si-LK"/>
        </w:rPr>
        <w:t xml:space="preserve"> </w:t>
      </w:r>
      <w:r w:rsidRPr="00801821">
        <w:rPr>
          <w:rFonts w:ascii="Iskoola Pota" w:hAnsi="Iskoola Pota" w:cs="Iskoola Pota" w:hint="cs"/>
          <w:cs/>
          <w:lang w:bidi="si-LK"/>
        </w:rPr>
        <w:t>අපට</w:t>
      </w:r>
      <w:r w:rsidRPr="00801821">
        <w:rPr>
          <w:rFonts w:hint="cs"/>
          <w:cs/>
          <w:lang w:bidi="si-LK"/>
        </w:rPr>
        <w:t xml:space="preserve"> </w:t>
      </w:r>
      <w:proofErr w:type="spellStart"/>
      <w:r w:rsidRPr="00801821">
        <w:rPr>
          <w:rFonts w:ascii="Iskoola Pota" w:hAnsi="Iskoola Pota" w:cs="Iskoola Pota"/>
        </w:rPr>
        <w:t>දන්වන්න</w:t>
      </w:r>
      <w:proofErr w:type="spellEnd"/>
    </w:p>
    <w:p w14:paraId="3EFCE723" w14:textId="3F9DEA37" w:rsidR="000E6D7D" w:rsidRPr="005D62F9" w:rsidRDefault="00801821" w:rsidP="000E6D7D">
      <w:p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ඔබව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හඳුනාගත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හැකි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තොරතුරු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ලබා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දීම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අවශ්‍ය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වන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අතර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එමගින්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දේ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අපට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තහවුරු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කර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ගත</w:t>
      </w:r>
      <w:r w:rsidRPr="005D62F9">
        <w:rPr>
          <w:rFonts w:cs="Arial" w:hint="cs"/>
          <w:szCs w:val="22"/>
          <w:cs/>
          <w:lang w:val="en-US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bidi="si-LK"/>
        </w:rPr>
        <w:t>හැකිය</w:t>
      </w:r>
      <w:r w:rsidRPr="005D62F9">
        <w:rPr>
          <w:rFonts w:cs="Arial"/>
          <w:szCs w:val="22"/>
          <w:lang w:val="en-US"/>
        </w:rPr>
        <w:t>:</w:t>
      </w:r>
    </w:p>
    <w:p w14:paraId="2874399B" w14:textId="0568681C" w:rsidR="004C4997" w:rsidRPr="005D62F9" w:rsidRDefault="00801821" w:rsidP="004C4997">
      <w:pPr>
        <w:numPr>
          <w:ilvl w:val="0"/>
          <w:numId w:val="36"/>
        </w:numPr>
        <w:rPr>
          <w:szCs w:val="22"/>
          <w:lang w:val="en-US" w:eastAsia="en-AU"/>
        </w:rPr>
      </w:pPr>
      <w:r w:rsidRPr="005D62F9">
        <w:rPr>
          <w:rFonts w:ascii="Iskoola Pota" w:eastAsiaTheme="minorHAnsi" w:hAnsi="Iskoola Pota" w:cs="Iskoola Pota" w:hint="cs"/>
          <w:szCs w:val="22"/>
          <w:cs/>
          <w:lang w:val="en-US" w:eastAsia="en-AU" w:bidi="si-LK"/>
        </w:rPr>
        <w:t>ඔබට</w:t>
      </w:r>
      <w:r w:rsidRPr="005D62F9">
        <w:rPr>
          <w:rFonts w:eastAsiaTheme="minorHAnsi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HAnsi" w:hAnsi="Iskoola Pota" w:cs="Iskoola Pota" w:hint="cs"/>
          <w:szCs w:val="22"/>
          <w:cs/>
          <w:lang w:val="en-US" w:eastAsia="en-AU" w:bidi="si-LK"/>
        </w:rPr>
        <w:t>ඇමතීමට</w:t>
      </w:r>
      <w:r w:rsidRPr="005D62F9">
        <w:rPr>
          <w:rFonts w:eastAsiaTheme="minorHAnsi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HAnsi" w:hAnsi="Iskoola Pota" w:cs="Iskoola Pota" w:hint="cs"/>
          <w:szCs w:val="22"/>
          <w:cs/>
          <w:lang w:val="en-US" w:eastAsia="en-AU" w:bidi="si-LK"/>
        </w:rPr>
        <w:t>උත්සාහ</w:t>
      </w:r>
      <w:r w:rsidRPr="005D62F9">
        <w:rPr>
          <w:rFonts w:eastAsiaTheme="minorHAnsi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HAnsi" w:hAnsi="Iskoola Pota" w:cs="Iskoola Pota" w:hint="cs"/>
          <w:szCs w:val="22"/>
          <w:cs/>
          <w:lang w:val="en-US" w:eastAsia="en-AU" w:bidi="si-LK"/>
        </w:rPr>
        <w:t>නොකිරීමට</w:t>
      </w:r>
    </w:p>
    <w:p w14:paraId="21A0EFF2" w14:textId="110D5BFE" w:rsidR="000E6D7D" w:rsidRPr="005D62F9" w:rsidRDefault="00801821" w:rsidP="004C4997">
      <w:pPr>
        <w:numPr>
          <w:ilvl w:val="0"/>
          <w:numId w:val="36"/>
        </w:numPr>
        <w:rPr>
          <w:szCs w:val="22"/>
          <w:lang w:val="en-US" w:eastAsia="en-AU"/>
        </w:rPr>
      </w:pP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ඔබේ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අනිවාර්ය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ප්‍රතිකාර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ගැන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අපට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ලැබෙන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තොරතුරු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මකා</w:t>
      </w:r>
      <w:r w:rsidRPr="005D62F9">
        <w:rPr>
          <w:rFonts w:eastAsiaTheme="minorEastAsia" w:cs="Arial"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eastAsiaTheme="minorEastAsia" w:hAnsi="Iskoola Pota" w:cs="Iskoola Pota" w:hint="cs"/>
          <w:szCs w:val="22"/>
          <w:cs/>
          <w:lang w:val="en-US" w:eastAsia="en-AU" w:bidi="si-LK"/>
        </w:rPr>
        <w:t>දැමීමට</w:t>
      </w:r>
      <w:r w:rsidRPr="005D62F9">
        <w:rPr>
          <w:rFonts w:eastAsiaTheme="minorEastAsia" w:cs="Arial"/>
          <w:szCs w:val="22"/>
          <w:lang w:val="en-US" w:eastAsia="en-AU"/>
        </w:rPr>
        <w:t>.</w:t>
      </w:r>
      <w:r w:rsidR="004C4997" w:rsidRPr="005D62F9">
        <w:rPr>
          <w:szCs w:val="22"/>
          <w:lang w:val="en-US" w:eastAsia="en-AU"/>
        </w:rPr>
        <w:t xml:space="preserve"> </w:t>
      </w:r>
    </w:p>
    <w:p w14:paraId="3621D628" w14:textId="0A886860" w:rsidR="000E6D7D" w:rsidRPr="005D62F9" w:rsidRDefault="00801821" w:rsidP="000E6D7D">
      <w:p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අපට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සපයන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තොරතුරු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අපගේ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පරිපාලන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කාර්ය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මණ්ඩලය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විසින්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හසුරුවනු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ලැබේ</w:t>
      </w:r>
      <w:r w:rsidRPr="005D62F9">
        <w:rPr>
          <w:rFonts w:cs="Arial"/>
          <w:szCs w:val="22"/>
          <w:cs/>
          <w:lang w:val="en-US" w:eastAsia="en-AU"/>
        </w:rPr>
        <w:t xml:space="preserve">.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අප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පෞද්ගලික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තොරතුරු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හසුරුවන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ආකාරය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සහ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ඔබේ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පෞද්ගලිකත්වය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ආරක්ෂා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කරන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ආකාරය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සොයා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ගැනීමට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ඔබට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hyperlink r:id="rId16" w:history="1">
        <w:r w:rsidRPr="005D62F9">
          <w:rPr>
            <w:rStyle w:val="Hyperlink"/>
            <w:rFonts w:cs="Arial"/>
            <w:szCs w:val="22"/>
            <w:lang w:val="en-US" w:eastAsia="en-AU"/>
          </w:rPr>
          <w:t>https://www.imha.vic.gov.au/how-we-handle-personal-information</w:t>
        </w:r>
      </w:hyperlink>
      <w:r w:rsidRPr="005D62F9">
        <w:rPr>
          <w:rFonts w:cs="Arial"/>
          <w:szCs w:val="22"/>
          <w:u w:val="single"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වෙත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පිවිසිය</w:t>
      </w:r>
      <w:r w:rsidRPr="005D62F9">
        <w:rPr>
          <w:rFonts w:cs="Arial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හැක</w:t>
      </w:r>
      <w:r w:rsidRPr="005D62F9">
        <w:rPr>
          <w:rFonts w:cs="Arial"/>
          <w:szCs w:val="22"/>
          <w:lang w:val="en-US" w:eastAsia="en-AU"/>
        </w:rPr>
        <w:t>.</w:t>
      </w:r>
    </w:p>
    <w:p w14:paraId="4B217BB2" w14:textId="04AD916F" w:rsidR="000E6D7D" w:rsidRPr="005D62F9" w:rsidRDefault="00801821" w:rsidP="009828AF">
      <w:pPr>
        <w:spacing w:before="240"/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ඔබට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hint="cs"/>
          <w:szCs w:val="22"/>
          <w:lang w:eastAsia="en-AU"/>
        </w:rPr>
        <w:t xml:space="preserve"> </w:t>
      </w:r>
      <w:proofErr w:type="spellStart"/>
      <w:r w:rsidRPr="005D62F9">
        <w:rPr>
          <w:rFonts w:ascii="Iskoola Pota" w:hAnsi="Iskoola Pota" w:cs="Iskoola Pota"/>
          <w:szCs w:val="22"/>
          <w:lang w:val="en-US" w:eastAsia="en-AU"/>
        </w:rPr>
        <w:t>නො</w:t>
      </w:r>
      <w:proofErr w:type="spellEnd"/>
      <w:r w:rsidRPr="005D62F9">
        <w:rPr>
          <w:szCs w:val="22"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අමතන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ලෙස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පැවසීමට</w:t>
      </w:r>
      <w:r w:rsidRPr="005D62F9">
        <w:rPr>
          <w:szCs w:val="22"/>
          <w:lang w:val="en-US" w:eastAsia="en-AU"/>
        </w:rPr>
        <w:t>:</w:t>
      </w:r>
      <w:r w:rsidR="000E6D7D" w:rsidRPr="005D62F9">
        <w:rPr>
          <w:szCs w:val="22"/>
          <w:lang w:val="en-US" w:eastAsia="en-AU"/>
        </w:rPr>
        <w:t xml:space="preserve"> </w:t>
      </w:r>
    </w:p>
    <w:p w14:paraId="58B19600" w14:textId="7FE9CBD1" w:rsidR="004C4997" w:rsidRPr="005D62F9" w:rsidRDefault="00801821" w:rsidP="004C4997">
      <w:pPr>
        <w:numPr>
          <w:ilvl w:val="0"/>
          <w:numId w:val="34"/>
        </w:numPr>
        <w:rPr>
          <w:szCs w:val="22"/>
          <w:lang w:val="en-US" w:eastAsia="en-AU"/>
        </w:rPr>
      </w:pPr>
      <w:hyperlink r:id="rId17" w:history="1">
        <w:r w:rsidRPr="005D62F9">
          <w:rPr>
            <w:rStyle w:val="Hyperlink"/>
            <w:szCs w:val="22"/>
            <w:lang w:eastAsia="en-AU"/>
          </w:rPr>
          <w:t>03 9093 3701</w:t>
        </w:r>
      </w:hyperlink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අමතන්න</w:t>
      </w:r>
    </w:p>
    <w:p w14:paraId="2FD471B1" w14:textId="5663017E" w:rsidR="004C4997" w:rsidRPr="005D62F9" w:rsidRDefault="00801821" w:rsidP="004C4997">
      <w:pPr>
        <w:numPr>
          <w:ilvl w:val="0"/>
          <w:numId w:val="34"/>
        </w:numPr>
        <w:rPr>
          <w:szCs w:val="22"/>
          <w:lang w:val="en-US" w:eastAsia="en-AU"/>
        </w:rPr>
      </w:pPr>
      <w:hyperlink r:id="rId18">
        <w:r w:rsidRPr="005D62F9">
          <w:rPr>
            <w:rStyle w:val="Hyperlink"/>
            <w:szCs w:val="22"/>
            <w:lang w:eastAsia="en-AU"/>
          </w:rPr>
          <w:t>www.imha.vic.gov.au/optout</w:t>
        </w:r>
      </w:hyperlink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වෙත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ගොස්</w:t>
      </w:r>
      <w:r w:rsidRPr="005D62F9">
        <w:rPr>
          <w:szCs w:val="22"/>
          <w:lang w:eastAsia="en-AU"/>
        </w:rPr>
        <w:t xml:space="preserve"> opt-out form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පුරවන්න</w:t>
      </w:r>
      <w:r w:rsidR="004C4997" w:rsidRPr="005D62F9">
        <w:rPr>
          <w:szCs w:val="22"/>
          <w:lang w:val="en-US" w:eastAsia="en-AU"/>
        </w:rPr>
        <w:t xml:space="preserve"> </w:t>
      </w:r>
    </w:p>
    <w:p w14:paraId="597CDB45" w14:textId="51C76D7C" w:rsidR="000E6D7D" w:rsidRPr="005D62F9" w:rsidRDefault="00801821" w:rsidP="004C4997">
      <w:pPr>
        <w:numPr>
          <w:ilvl w:val="0"/>
          <w:numId w:val="34"/>
        </w:num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පහත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දැක්වෙන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පෝරමය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පුරවා</w:t>
      </w:r>
      <w:r w:rsidRPr="005D62F9">
        <w:rPr>
          <w:rFonts w:hint="cs"/>
          <w:szCs w:val="22"/>
          <w:cs/>
          <w:lang w:val="en-US" w:eastAsia="en-AU" w:bidi="si-LK"/>
        </w:rPr>
        <w:t xml:space="preserve">  </w:t>
      </w:r>
      <w:hyperlink r:id="rId19" w:history="1">
        <w:r w:rsidR="0096414E">
          <w:rPr>
            <w:rStyle w:val="Hyperlink"/>
            <w:szCs w:val="22"/>
            <w:lang w:eastAsia="en-AU"/>
          </w:rPr>
          <w:t>admin@imha.vic.gov.au</w:t>
        </w:r>
      </w:hyperlink>
      <w:r w:rsidRPr="005D62F9">
        <w:rPr>
          <w:rFonts w:hint="cs"/>
          <w:szCs w:val="22"/>
          <w:u w:val="single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ඔස්සේ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හෝ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තැපැල්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මගින්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අප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වෙත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එවන්න</w:t>
      </w:r>
      <w:r w:rsidRPr="005D62F9">
        <w:rPr>
          <w:szCs w:val="22"/>
          <w:lang w:val="en-US" w:eastAsia="en-AU"/>
        </w:rPr>
        <w:t>:</w:t>
      </w:r>
    </w:p>
    <w:p w14:paraId="25F4CBE5" w14:textId="77777777" w:rsidR="000E6D7D" w:rsidRPr="005D62F9" w:rsidRDefault="000E6D7D" w:rsidP="0014605F">
      <w:pPr>
        <w:spacing w:before="240"/>
        <w:rPr>
          <w:szCs w:val="22"/>
          <w:lang w:val="en-US" w:eastAsia="en-AU"/>
        </w:rPr>
      </w:pPr>
      <w:r w:rsidRPr="005D62F9">
        <w:rPr>
          <w:szCs w:val="22"/>
          <w:lang w:val="en-US" w:eastAsia="en-AU"/>
        </w:rPr>
        <w:t>Independent Mental Health Advocacy</w:t>
      </w:r>
    </w:p>
    <w:p w14:paraId="3B3EE443" w14:textId="47E88E4E" w:rsidR="000E6D7D" w:rsidRPr="005D62F9" w:rsidRDefault="000E6D7D" w:rsidP="000E6D7D">
      <w:pPr>
        <w:rPr>
          <w:szCs w:val="22"/>
          <w:lang w:val="en-US" w:eastAsia="en-AU"/>
        </w:rPr>
      </w:pPr>
      <w:r w:rsidRPr="005D62F9">
        <w:rPr>
          <w:szCs w:val="22"/>
          <w:lang w:val="en-US" w:eastAsia="en-AU"/>
        </w:rPr>
        <w:t>GPO Box 4380</w:t>
      </w:r>
    </w:p>
    <w:p w14:paraId="76C7B088" w14:textId="77777777" w:rsidR="000E6D7D" w:rsidRPr="005D62F9" w:rsidRDefault="000E6D7D" w:rsidP="000E6D7D">
      <w:pPr>
        <w:rPr>
          <w:szCs w:val="22"/>
          <w:lang w:val="en-US" w:eastAsia="en-AU"/>
        </w:rPr>
      </w:pPr>
      <w:r w:rsidRPr="005D62F9">
        <w:rPr>
          <w:szCs w:val="22"/>
          <w:lang w:val="en-US" w:eastAsia="en-AU"/>
        </w:rPr>
        <w:t>Melbourne VIC 3001</w:t>
      </w:r>
    </w:p>
    <w:p w14:paraId="65CC5B92" w14:textId="264EC796" w:rsidR="000E6D7D" w:rsidRPr="005D62F9" w:rsidRDefault="00801821" w:rsidP="00203963">
      <w:pPr>
        <w:pStyle w:val="ListParagraph"/>
        <w:numPr>
          <w:ilvl w:val="0"/>
          <w:numId w:val="34"/>
        </w:num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පහත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කැමැත්ත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පළ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කිරීමේ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ප්‍රකාශය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සහ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තොරතුරු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සමග</w:t>
      </w:r>
      <w:r w:rsidRPr="005D62F9">
        <w:rPr>
          <w:szCs w:val="22"/>
          <w:cs/>
          <w:lang w:val="en-US" w:eastAsia="en-AU"/>
        </w:rPr>
        <w:t xml:space="preserve"> </w:t>
      </w:r>
      <w:hyperlink r:id="rId20" w:history="1">
        <w:r w:rsidR="0096414E">
          <w:rPr>
            <w:rStyle w:val="Hyperlink"/>
            <w:szCs w:val="22"/>
            <w:lang w:eastAsia="en-AU"/>
          </w:rPr>
          <w:t>admin@imha.vic.gov.au</w:t>
        </w:r>
      </w:hyperlink>
      <w:r w:rsidRPr="005D62F9">
        <w:rPr>
          <w:szCs w:val="22"/>
          <w:lang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වෙත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ඊමේල්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පණි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වු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ඩයක්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යොමු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කරන්න</w:t>
      </w:r>
      <w:r w:rsidRPr="005D62F9">
        <w:rPr>
          <w:szCs w:val="22"/>
          <w:lang w:val="en-US" w:eastAsia="en-AU"/>
        </w:rPr>
        <w:t>.</w:t>
      </w:r>
    </w:p>
    <w:p w14:paraId="6BE1EE24" w14:textId="7032768F" w:rsidR="000E6D7D" w:rsidRPr="005D62F9" w:rsidRDefault="00801821" w:rsidP="0014605F">
      <w:pPr>
        <w:spacing w:before="240"/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ඔබට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පෝරමය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යොමු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කිරීමට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කාර්ය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මණ්ඩල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සාමාජිකයෙකුගෙන්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හෝ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ආධාරකරුවෙකුගෙන්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උපකාර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ඉල්ලා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සිටිය</w:t>
      </w:r>
      <w:r w:rsidRPr="005D62F9">
        <w:rPr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හැක</w:t>
      </w:r>
      <w:r w:rsidRPr="005D62F9">
        <w:rPr>
          <w:szCs w:val="22"/>
          <w:lang w:val="en-US" w:eastAsia="en-AU"/>
        </w:rPr>
        <w:t>.</w:t>
      </w:r>
    </w:p>
    <w:p w14:paraId="51ED5E87" w14:textId="47C563F1" w:rsidR="000C2AAF" w:rsidRPr="005D62F9" w:rsidRDefault="00000000" w:rsidP="000C2AAF">
      <w:pPr>
        <w:pStyle w:val="shadedboxnoitalic"/>
        <w:rPr>
          <w:szCs w:val="22"/>
          <w:lang w:val="en-US"/>
        </w:rPr>
      </w:pPr>
      <w:sdt>
        <w:sdtPr>
          <w:rPr>
            <w:i/>
            <w:iCs w:val="0"/>
            <w:color w:val="595959" w:themeColor="text1" w:themeTint="A6"/>
            <w:szCs w:val="22"/>
            <w:lang w:val="en-US" w:eastAsia="en-AU"/>
          </w:rPr>
          <w:alias w:val="ඔබේ සම්පූර්ණ නම ටයිප් කරන්න "/>
          <w:tag w:val="ඔබේ සම්පූර්ණ නම ටයිප් කරන්න "/>
          <w:id w:val="-1698465284"/>
          <w:placeholder>
            <w:docPart w:val="C4048E0F59DC4FCD8F83C69E206C25C9"/>
          </w:placeholder>
          <w:text/>
        </w:sdtPr>
        <w:sdtContent>
          <w:r w:rsidR="005D62F9"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ඔබේ සම්පූර්ණ නම ටයිප් කරන්න </w:t>
          </w:r>
        </w:sdtContent>
      </w:sdt>
      <w:r w:rsidR="005D62F9" w:rsidRPr="005D62F9">
        <w:rPr>
          <w:i/>
          <w:iCs w:val="0"/>
          <w:szCs w:val="22"/>
          <w:lang w:eastAsia="en-AU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වන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මා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අනිවාර්ය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ප්</w:t>
      </w:r>
      <w:r w:rsidR="005D62F9" w:rsidRPr="005D62F9">
        <w:rPr>
          <w:rFonts w:hint="cs"/>
          <w:i/>
          <w:iCs w:val="0"/>
          <w:szCs w:val="22"/>
          <w:cs/>
          <w:lang w:val="en-US" w:eastAsia="en-AU" w:bidi="si-LK"/>
        </w:rPr>
        <w:t>‍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රතිකාර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නියෝගයක්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මත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හෝ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වෙනත්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ප්‍රධාන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අවස්ථාවක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සිටියි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නම්</w:t>
      </w:r>
      <w:r w:rsidR="005D62F9" w:rsidRPr="005D62F9">
        <w:rPr>
          <w:szCs w:val="22"/>
          <w:cs/>
          <w:lang w:val="en-US" w:eastAsia="en-AU" w:bidi="si-LK"/>
        </w:rPr>
        <w:t xml:space="preserve"> </w:t>
      </w:r>
      <w:r w:rsidR="005D62F9" w:rsidRPr="005D62F9">
        <w:rPr>
          <w:szCs w:val="22"/>
          <w:lang w:eastAsia="en-AU"/>
        </w:rPr>
        <w:t xml:space="preserve">IMHA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විසින්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මාව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සම්බන්ධ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කර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ගැනීමට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අවශ්‍ය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නැත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.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මෙයින්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අදහස්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කරන්නේ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මගේ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අනිවාර්ය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ප්‍රතිකාර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පිළිබඳව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i/>
          <w:iCs w:val="0"/>
          <w:szCs w:val="22"/>
          <w:lang w:eastAsia="en-AU"/>
        </w:rPr>
        <w:t xml:space="preserve">IMHA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වෙත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ලැබෙන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අනාගත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තොරතුරු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මකා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දැමෙනු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ඇති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 xml:space="preserve"> </w:t>
      </w:r>
      <w:r w:rsidR="005D62F9"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බවයි</w:t>
      </w:r>
      <w:r w:rsidR="005D62F9" w:rsidRPr="005D62F9">
        <w:rPr>
          <w:i/>
          <w:iCs w:val="0"/>
          <w:szCs w:val="22"/>
          <w:cs/>
          <w:lang w:val="en-US" w:eastAsia="en-AU" w:bidi="si-LK"/>
        </w:rPr>
        <w:t>.</w:t>
      </w:r>
    </w:p>
    <w:p w14:paraId="1A503AE2" w14:textId="2429E58F" w:rsidR="000C2AAF" w:rsidRPr="005D62F9" w:rsidRDefault="005D62F9" w:rsidP="000C2AAF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උපන්දිනය</w:t>
      </w:r>
      <w:r w:rsidRPr="005D62F9">
        <w:rPr>
          <w:i/>
          <w:iCs w:val="0"/>
          <w:szCs w:val="22"/>
          <w:lang w:val="en-US" w:eastAsia="en-AU"/>
        </w:rPr>
        <w:t xml:space="preserve">: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උපන් දිනය ටයිප් කරන්න (දිනය/මාසය/වසර)"/>
          <w:tag w:val="ඔබේ උපන් දිනය ටයිප් කරන්න (දිනය/මාසය/වසර)"/>
          <w:id w:val="-187373401"/>
          <w:placeholder>
            <w:docPart w:val="7FB34B3AB17941DB80E4602B617B360B"/>
          </w:placeholder>
          <w:text/>
        </w:sdtPr>
        <w:sdtContent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උපන්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දිනය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ටයිප්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(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දිනය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/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මාසය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/</w:t>
          </w:r>
          <w:r w:rsidRPr="008B016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වසර</w:t>
          </w:r>
          <w:r w:rsidRPr="008B016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)</w:t>
          </w:r>
        </w:sdtContent>
      </w:sdt>
    </w:p>
    <w:p w14:paraId="417920F1" w14:textId="519BCC49" w:rsidR="0014605F" w:rsidRPr="005D62F9" w:rsidRDefault="005D62F9" w:rsidP="000C2AAF">
      <w:pPr>
        <w:pStyle w:val="shadedboxnoitalic"/>
        <w:rPr>
          <w:rFonts w:ascii="Nyala" w:hAnsi="Nyala" w:cs="Nyala"/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අත්සන</w:t>
      </w:r>
      <w:r w:rsidRPr="008B4AA5">
        <w:rPr>
          <w:rFonts w:cs="Iskoola Pota"/>
          <w:color w:val="595959" w:themeColor="text1" w:themeTint="A6"/>
          <w:szCs w:val="22"/>
          <w:lang w:val="en-US" w:eastAsia="en-AU" w:bidi="si-LK"/>
        </w:rPr>
        <w:t>:</w:t>
      </w:r>
      <w:r w:rsidRPr="008B4AA5">
        <w:rPr>
          <w:rFonts w:cs="Iskoola Pota"/>
          <w:i/>
          <w:iCs w:val="0"/>
          <w:color w:val="595959" w:themeColor="text1" w:themeTint="A6"/>
          <w:szCs w:val="22"/>
          <w:lang w:val="en-US" w:eastAsia="en-AU" w:bidi="si-LK"/>
        </w:rPr>
        <w:t xml:space="preserve">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නම ටයිප් කරන්න"/>
          <w:tag w:val="ඔබේ නම ටයිප් කරන්න"/>
          <w:id w:val="-161471137"/>
          <w:placeholder>
            <w:docPart w:val="26F09D306CEC4FD6ADF0C14FBF870CC0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නම ටයිප් කරන්න</w:t>
          </w:r>
        </w:sdtContent>
      </w:sdt>
    </w:p>
    <w:p w14:paraId="12E9A252" w14:textId="1820BC6F" w:rsidR="000C2AAF" w:rsidRPr="005D62F9" w:rsidRDefault="005D62F9" w:rsidP="000C2AAF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දිනය</w:t>
      </w:r>
      <w:r w:rsidRPr="008B4AA5">
        <w:rPr>
          <w:rFonts w:ascii="Iskoola Pota" w:hAnsi="Iskoola Pota" w:cs="Iskoola Pota"/>
          <w:szCs w:val="22"/>
          <w:lang w:val="en-US" w:eastAsia="en-AU" w:bidi="si-LK"/>
        </w:rPr>
        <w:t>:</w:t>
      </w:r>
      <w:r w:rsidRPr="005D62F9">
        <w:rPr>
          <w:i/>
          <w:iCs w:val="0"/>
          <w:szCs w:val="22"/>
          <w:lang w:val="en-US" w:eastAsia="en-AU"/>
        </w:rPr>
        <w:t xml:space="preserve">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අද දිනය ටයිප් කරන්න"/>
          <w:tag w:val="අද දිනය ටයිප් කරන්න"/>
          <w:id w:val="-1833063590"/>
          <w:placeholder>
            <w:docPart w:val="6D98100E9D4B4DDA83B5DD1AED7DABEA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අද දිනය ටයිප් කරන්න</w:t>
          </w:r>
        </w:sdtContent>
      </w:sdt>
      <w:r w:rsidR="000C2AAF" w:rsidRPr="005D62F9">
        <w:rPr>
          <w:i/>
          <w:iCs w:val="0"/>
          <w:szCs w:val="22"/>
          <w:lang w:val="en-US"/>
        </w:rPr>
        <w:t xml:space="preserve"> </w:t>
      </w:r>
    </w:p>
    <w:p w14:paraId="4D82356E" w14:textId="68521763" w:rsidR="000E6D7D" w:rsidRPr="005D62F9" w:rsidRDefault="005D62F9" w:rsidP="000C2AAF">
      <w:pPr>
        <w:pStyle w:val="shadedboxnoitalic"/>
        <w:rPr>
          <w:szCs w:val="22"/>
          <w:lang w:val="en-US"/>
        </w:rPr>
      </w:pPr>
      <w:proofErr w:type="spellStart"/>
      <w:r w:rsidRPr="005D62F9">
        <w:rPr>
          <w:rFonts w:ascii="Iskoola Pota" w:hAnsi="Iskoola Pota" w:cs="Iskoola Pota" w:hint="cs"/>
          <w:szCs w:val="22"/>
          <w:lang w:eastAsia="en-AU" w:bidi="si-LK"/>
        </w:rPr>
        <w:t>සමස්ත</w:t>
      </w:r>
      <w:proofErr w:type="spellEnd"/>
      <w:r w:rsidRPr="005D62F9">
        <w:rPr>
          <w:rFonts w:ascii="Iskoola Pota" w:hAnsi="Iskoola Pota" w:cs="Iskoola Pota"/>
          <w:szCs w:val="22"/>
          <w:lang w:eastAsia="en-AU" w:bidi="si-LK"/>
        </w:rPr>
        <w:t xml:space="preserve"> </w:t>
      </w:r>
      <w:proofErr w:type="spellStart"/>
      <w:r w:rsidRPr="005D62F9">
        <w:rPr>
          <w:rFonts w:ascii="Iskoola Pota" w:hAnsi="Iskoola Pota" w:cs="Iskoola Pota" w:hint="cs"/>
          <w:szCs w:val="22"/>
          <w:lang w:eastAsia="en-AU" w:bidi="si-LK"/>
        </w:rPr>
        <w:t>ප්‍රාන්ත</w:t>
      </w:r>
      <w:proofErr w:type="spellEnd"/>
      <w:r w:rsidRPr="005D62F9">
        <w:rPr>
          <w:rFonts w:ascii="Iskoola Pota" w:hAnsi="Iskoola Pota" w:cs="Iskoola Pota"/>
          <w:szCs w:val="22"/>
          <w:lang w:eastAsia="en-AU" w:bidi="si-LK"/>
        </w:rPr>
        <w:t xml:space="preserve"> </w:t>
      </w: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 xml:space="preserve">රෝහල් </w:t>
      </w:r>
      <w:r w:rsidRPr="005D62F9">
        <w:rPr>
          <w:szCs w:val="22"/>
          <w:lang w:eastAsia="en-AU"/>
        </w:rPr>
        <w:t>UR</w:t>
      </w:r>
      <w:r w:rsidRPr="005D62F9">
        <w:rPr>
          <w:rFonts w:ascii="Iskoola Pota" w:hAnsi="Iskoola Pota" w:cs="Iskoola Pota"/>
          <w:szCs w:val="22"/>
          <w:lang w:eastAsia="en-AU" w:bidi="si-LK"/>
        </w:rPr>
        <w:t xml:space="preserve"> </w:t>
      </w: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අංකය</w:t>
      </w:r>
      <w:r w:rsidRPr="005D62F9">
        <w:rPr>
          <w:rFonts w:ascii="Iskoola Pota" w:hAnsi="Iskoola Pota" w:cs="Iskoola Pota"/>
          <w:szCs w:val="22"/>
          <w:lang w:eastAsia="en-AU" w:bidi="si-LK"/>
        </w:rPr>
        <w:t xml:space="preserve"> </w:t>
      </w:r>
      <w:r w:rsidRPr="005D62F9">
        <w:rPr>
          <w:szCs w:val="22"/>
          <w:lang w:eastAsia="en-AU"/>
        </w:rPr>
        <w:t>(State-wide UR Number) SWURN:</w:t>
      </w:r>
      <w:r w:rsidRPr="005D62F9">
        <w:rPr>
          <w:szCs w:val="22"/>
          <w:lang w:val="en-US" w:eastAsia="en-AU"/>
        </w:rPr>
        <w:t xml:space="preserve">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SWURN අංකය ටයිප් කරන්න"/>
          <w:tag w:val="ඔබේ SWURN අංකය ටයිප් කරන්න"/>
          <w:id w:val="-804696496"/>
          <w:placeholder>
            <w:docPart w:val="B6EA172A10104431815D8CB9F96EAC7A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lang w:val="en-US" w:eastAsia="en-AU" w:bidi="si-LK"/>
            </w:rPr>
            <w:t xml:space="preserve"> SWURN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අංකය ටයිප් කරන්න</w:t>
          </w:r>
        </w:sdtContent>
      </w:sdt>
      <w:r w:rsidR="000E6D7D" w:rsidRPr="005D62F9">
        <w:rPr>
          <w:szCs w:val="22"/>
          <w:lang w:val="en-US"/>
        </w:rPr>
        <w:t xml:space="preserve"> </w:t>
      </w:r>
    </w:p>
    <w:p w14:paraId="174888B7" w14:textId="0C226F3C" w:rsidR="000E6D7D" w:rsidRPr="005D62F9" w:rsidRDefault="005D62F9" w:rsidP="00650011">
      <w:pPr>
        <w:pStyle w:val="shadedboxnoitalic"/>
        <w:rPr>
          <w:lang w:eastAsia="en-AU"/>
        </w:rPr>
      </w:pPr>
      <w:proofErr w:type="spellStart"/>
      <w:r w:rsidRPr="005D62F9">
        <w:rPr>
          <w:rFonts w:ascii="Iskoola Pota" w:hAnsi="Iskoola Pota" w:cs="Iskoola Pota"/>
        </w:rPr>
        <w:t>මෙය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රෝහල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විසින්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ඔබට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ලබා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දෙන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විශේෂිත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අංකයක්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වන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අතර</w:t>
      </w:r>
      <w:proofErr w:type="spellEnd"/>
      <w:r w:rsidRPr="005D62F9">
        <w:t xml:space="preserve">, </w:t>
      </w:r>
      <w:proofErr w:type="spellStart"/>
      <w:r w:rsidRPr="005D62F9">
        <w:rPr>
          <w:rFonts w:ascii="Iskoola Pota" w:hAnsi="Iskoola Pota" w:cs="Iskoola Pota"/>
        </w:rPr>
        <w:t>ඔබව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නිවැරදිව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හඳුනා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ගැනීම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සහතික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කර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ගැනීමට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අපි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මෙය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භාවිතා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කරන්නෙමු</w:t>
      </w:r>
      <w:proofErr w:type="spellEnd"/>
      <w:r w:rsidRPr="005D62F9">
        <w:t xml:space="preserve">. </w:t>
      </w:r>
      <w:proofErr w:type="spellStart"/>
      <w:r w:rsidRPr="005D62F9">
        <w:rPr>
          <w:rFonts w:ascii="Iskoola Pota" w:hAnsi="Iskoola Pota" w:cs="Iskoola Pota"/>
        </w:rPr>
        <w:t>ඔබ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ඔබේ</w:t>
      </w:r>
      <w:proofErr w:type="spellEnd"/>
      <w:r w:rsidRPr="005D62F9">
        <w:t xml:space="preserve"> </w:t>
      </w:r>
      <w:r w:rsidRPr="005D62F9">
        <w:rPr>
          <w:lang w:eastAsia="en-AU"/>
        </w:rPr>
        <w:t>SWURN</w:t>
      </w:r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අංකය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නොදන්නේ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නම්</w:t>
      </w:r>
      <w:proofErr w:type="spellEnd"/>
      <w:r w:rsidRPr="005D62F9">
        <w:t xml:space="preserve">, </w:t>
      </w:r>
      <w:proofErr w:type="spellStart"/>
      <w:r w:rsidRPr="005D62F9">
        <w:rPr>
          <w:rFonts w:ascii="Iskoola Pota" w:hAnsi="Iskoola Pota" w:cs="Iskoola Pota"/>
        </w:rPr>
        <w:t>ඔබේ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මානසික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සෞඛ්‍ය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සහ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යහපැවැත්ම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සේවාවෙන්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විමසිය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හැකිය</w:t>
      </w:r>
      <w:proofErr w:type="spellEnd"/>
      <w:r w:rsidRPr="005D62F9">
        <w:t xml:space="preserve">, </w:t>
      </w:r>
      <w:proofErr w:type="spellStart"/>
      <w:r w:rsidRPr="005D62F9">
        <w:rPr>
          <w:rFonts w:ascii="Iskoola Pota" w:hAnsi="Iskoola Pota" w:cs="Iskoola Pota"/>
        </w:rPr>
        <w:t>නැතහොත්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උපකාර</w:t>
      </w:r>
      <w:proofErr w:type="spellEnd"/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සඳහා</w:t>
      </w:r>
      <w:proofErr w:type="spellEnd"/>
      <w:r w:rsidRPr="005D62F9">
        <w:t xml:space="preserve"> </w:t>
      </w:r>
      <w:r w:rsidRPr="005D62F9">
        <w:rPr>
          <w:lang w:eastAsia="en-AU"/>
        </w:rPr>
        <w:t>IMHA</w:t>
      </w:r>
      <w:r w:rsidRPr="005D62F9">
        <w:t xml:space="preserve"> </w:t>
      </w:r>
      <w:proofErr w:type="spellStart"/>
      <w:r w:rsidRPr="005D62F9">
        <w:rPr>
          <w:rFonts w:ascii="Iskoola Pota" w:hAnsi="Iskoola Pota" w:cs="Iskoola Pota"/>
        </w:rPr>
        <w:t>අමතන්න</w:t>
      </w:r>
      <w:proofErr w:type="spellEnd"/>
      <w:r w:rsidRPr="005D62F9">
        <w:t>.</w:t>
      </w:r>
    </w:p>
    <w:p w14:paraId="0EE252CC" w14:textId="5652236C" w:rsidR="004022D3" w:rsidRPr="005D62F9" w:rsidRDefault="005D62F9" w:rsidP="004022D3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දුරකථන</w:t>
      </w:r>
      <w:r w:rsidRPr="005D62F9">
        <w:rPr>
          <w:rFonts w:hint="cs"/>
          <w:i/>
          <w:iCs w:val="0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අංකය</w:t>
      </w:r>
      <w:r w:rsidRPr="005D62F9">
        <w:rPr>
          <w:i/>
          <w:iCs w:val="0"/>
          <w:szCs w:val="22"/>
          <w:lang w:val="en-US" w:eastAsia="en-AU"/>
        </w:rPr>
        <w:t xml:space="preserve">: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දුරකතන අංකය ටයිප් කරන්න"/>
          <w:tag w:val="ඔබේ දුරකතන අංකය ටයිප් කරන්න"/>
          <w:id w:val="-215591056"/>
          <w:placeholder>
            <w:docPart w:val="8649D2C867374D5789F3EF4F5010A3C5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දුරකතන අංකය ටයිප්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</w:sdtContent>
      </w:sdt>
    </w:p>
    <w:p w14:paraId="1B8F27F0" w14:textId="4E1C3CA2" w:rsidR="004022D3" w:rsidRPr="005D62F9" w:rsidRDefault="005D62F9" w:rsidP="004022D3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ඊමේල්</w:t>
      </w:r>
      <w:r w:rsidRPr="005D62F9">
        <w:rPr>
          <w:i/>
          <w:iCs w:val="0"/>
          <w:szCs w:val="22"/>
          <w:lang w:val="en-US" w:eastAsia="en-AU"/>
        </w:rPr>
        <w:t xml:space="preserve">: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ඊමේල් ලිපිනය ටයිප් කරන්න"/>
          <w:tag w:val="ඔබේ ඊමේල් ලිපිනය ටයිප් කරන්න"/>
          <w:id w:val="1727880991"/>
          <w:placeholder>
            <w:docPart w:val="E0A49202C30E40B98D78394989A50427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ඊමේල් ලිපිනය ටයිප්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</w:sdtContent>
      </w:sdt>
    </w:p>
    <w:p w14:paraId="5DFBF522" w14:textId="57627182" w:rsidR="004022D3" w:rsidRPr="005D62F9" w:rsidRDefault="005D62F9" w:rsidP="004022D3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ලිපිනය</w:t>
      </w:r>
      <w:r w:rsidRPr="008B4AA5">
        <w:rPr>
          <w:szCs w:val="22"/>
          <w:lang w:val="en-US" w:eastAsia="en-AU"/>
        </w:rPr>
        <w:t>:</w:t>
      </w:r>
      <w:r w:rsidRPr="008B4AA5">
        <w:rPr>
          <w:rFonts w:cs="Iskoola Pota"/>
          <w:i/>
          <w:iCs w:val="0"/>
          <w:color w:val="595959" w:themeColor="text1" w:themeTint="A6"/>
          <w:szCs w:val="22"/>
          <w:lang w:val="en-US" w:eastAsia="en-AU" w:bidi="si-LK"/>
        </w:rPr>
        <w:t xml:space="preserve">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ලිපිනය ටයිප් කරන්න"/>
          <w:tag w:val="ඔබේ ලිපිනය ටයිප් කරන්න"/>
          <w:id w:val="-1402512722"/>
          <w:placeholder>
            <w:docPart w:val="63EDD4BB6F564B30A671C4469A9BA124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ලිපිනය ටයිප්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</w:sdtContent>
      </w:sdt>
    </w:p>
    <w:p w14:paraId="25F7F61D" w14:textId="63BD722E" w:rsidR="004022D3" w:rsidRPr="005D62F9" w:rsidRDefault="005D62F9" w:rsidP="004022D3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උපනගරය</w:t>
      </w:r>
      <w:r w:rsidRPr="005D62F9">
        <w:rPr>
          <w:i/>
          <w:iCs w:val="0"/>
          <w:szCs w:val="22"/>
          <w:lang w:eastAsia="en-AU"/>
        </w:rPr>
        <w:t>/</w:t>
      </w: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නගරය</w:t>
      </w:r>
      <w:r w:rsidRPr="008B4AA5">
        <w:rPr>
          <w:rFonts w:ascii="Iskoola Pota" w:hAnsi="Iskoola Pota" w:cs="Iskoola Pota"/>
          <w:szCs w:val="22"/>
          <w:lang w:val="en-US" w:eastAsia="en-AU" w:bidi="si-LK"/>
        </w:rPr>
        <w:t>:</w:t>
      </w:r>
      <w:r w:rsidRPr="008B4AA5">
        <w:rPr>
          <w:rFonts w:cs="Iskoola Pota"/>
          <w:i/>
          <w:iCs w:val="0"/>
          <w:color w:val="595959" w:themeColor="text1" w:themeTint="A6"/>
          <w:szCs w:val="22"/>
          <w:lang w:val="en-US" w:eastAsia="en-AU" w:bidi="si-LK"/>
        </w:rPr>
        <w:t xml:space="preserve">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නාගරික ප්‍රදේශය/නගරය ටයිප් කරන්න"/>
          <w:tag w:val="ඔබේ නාගරික ප්‍රදේශය/නගරය ටයිප් කරන්න"/>
          <w:id w:val="1219084977"/>
          <w:placeholder>
            <w:docPart w:val="0467B43106B841828656B8CE7EDA7980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නාගරික ප්‍රදේශය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lang w:val="en-US" w:eastAsia="en-AU" w:bidi="si-LK"/>
            </w:rPr>
            <w:t>/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නගරය ටයිප්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</w:sdtContent>
      </w:sdt>
    </w:p>
    <w:p w14:paraId="1B8AFA75" w14:textId="577A9650" w:rsidR="000E6D7D" w:rsidRPr="005D62F9" w:rsidRDefault="005D62F9" w:rsidP="004022D3">
      <w:pPr>
        <w:pStyle w:val="shadedboxnoitalic"/>
        <w:rPr>
          <w:i/>
          <w:iCs w:val="0"/>
          <w:szCs w:val="22"/>
          <w:lang w:val="en-US"/>
        </w:rPr>
      </w:pP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තැපැල්</w:t>
      </w:r>
      <w:r w:rsidRPr="005D62F9">
        <w:rPr>
          <w:rFonts w:hint="cs"/>
          <w:i/>
          <w:iCs w:val="0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i/>
          <w:iCs w:val="0"/>
          <w:szCs w:val="22"/>
          <w:cs/>
          <w:lang w:val="en-US" w:eastAsia="en-AU" w:bidi="si-LK"/>
        </w:rPr>
        <w:t>කේතය</w:t>
      </w:r>
      <w:r w:rsidRPr="005D62F9">
        <w:rPr>
          <w:i/>
          <w:iCs w:val="0"/>
          <w:szCs w:val="22"/>
          <w:lang w:val="en-US" w:eastAsia="en-AU"/>
        </w:rPr>
        <w:t xml:space="preserve">: </w:t>
      </w:r>
      <w:sdt>
        <w:sdtPr>
          <w:rPr>
            <w:rFonts w:cs="Iskoola Pota"/>
            <w:i/>
            <w:iCs w:val="0"/>
            <w:color w:val="595959" w:themeColor="text1" w:themeTint="A6"/>
            <w:szCs w:val="22"/>
            <w:lang w:val="en-US" w:eastAsia="en-AU" w:bidi="si-LK"/>
          </w:rPr>
          <w:alias w:val="ඔබේ පොස්ට්කෝඩ් එක ටයිප් කරන්න"/>
          <w:tag w:val="ඔබේ පොස්ට්කෝඩ් එක ටයිප් කරන්න"/>
          <w:id w:val="-1824269216"/>
          <w:placeholder>
            <w:docPart w:val="FF581DB686284DF398719A3C31DE339E"/>
          </w:placeholder>
          <w:text/>
        </w:sdtPr>
        <w:sdtContent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ඔබේ පොස්ට්කෝඩ් එක ටයිප්</w:t>
          </w:r>
          <w:r w:rsidRPr="008B4AA5">
            <w:rPr>
              <w:rFonts w:cs="Iskoola Pota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 xml:space="preserve"> </w:t>
          </w:r>
          <w:r w:rsidRPr="008B4AA5">
            <w:rPr>
              <w:rFonts w:cs="Iskoola Pota" w:hint="cs"/>
              <w:i/>
              <w:iCs w:val="0"/>
              <w:color w:val="595959" w:themeColor="text1" w:themeTint="A6"/>
              <w:szCs w:val="22"/>
              <w:cs/>
              <w:lang w:val="en-US" w:eastAsia="en-AU" w:bidi="si-LK"/>
            </w:rPr>
            <w:t>කරන්න</w:t>
          </w:r>
        </w:sdtContent>
      </w:sdt>
    </w:p>
    <w:p w14:paraId="3DB7152C" w14:textId="42A0020D" w:rsidR="000E6D7D" w:rsidRPr="005D62F9" w:rsidRDefault="005D62F9" w:rsidP="000E6D7D">
      <w:pPr>
        <w:rPr>
          <w:szCs w:val="22"/>
          <w:lang w:val="en-US" w:eastAsia="en-AU"/>
        </w:rPr>
      </w:pP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පසුව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ඔබේ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අදහස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වෙනස්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කර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ගතහොත්</w:t>
      </w:r>
      <w:r w:rsidRPr="005D62F9">
        <w:rPr>
          <w:rFonts w:hint="cs"/>
          <w:szCs w:val="22"/>
          <w:cs/>
          <w:lang w:val="en-US" w:eastAsia="en-AU" w:bidi="si-LK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හෝ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සහ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අනිවාර්ය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ප්‍රතිකාර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ලබන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විට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szCs w:val="22"/>
          <w:lang w:eastAsia="en-AU"/>
        </w:rPr>
        <w:t xml:space="preserve">IMHA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විසින්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සම්බන්ධ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කර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ගැනීමට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කැමති</w:t>
      </w:r>
      <w:r w:rsidRPr="005D62F9">
        <w:rPr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5D62F9">
        <w:rPr>
          <w:szCs w:val="22"/>
          <w:lang w:eastAsia="en-AU"/>
        </w:rPr>
        <w:t xml:space="preserve">,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ඔබට</w:t>
      </w:r>
      <w:r w:rsidRPr="005D62F9">
        <w:rPr>
          <w:szCs w:val="22"/>
          <w:lang w:val="en-US" w:eastAsia="en-AU"/>
        </w:rPr>
        <w:t>:</w:t>
      </w:r>
      <w:r w:rsidR="000E6D7D" w:rsidRPr="005D62F9">
        <w:rPr>
          <w:szCs w:val="22"/>
          <w:lang w:val="en-US" w:eastAsia="en-AU"/>
        </w:rPr>
        <w:t xml:space="preserve"> </w:t>
      </w:r>
    </w:p>
    <w:p w14:paraId="686966D9" w14:textId="384D0E82" w:rsidR="004022D3" w:rsidRPr="005D62F9" w:rsidRDefault="005D62F9" w:rsidP="00782802">
      <w:pPr>
        <w:numPr>
          <w:ilvl w:val="0"/>
          <w:numId w:val="35"/>
        </w:numPr>
        <w:spacing w:line="240" w:lineRule="auto"/>
        <w:rPr>
          <w:szCs w:val="22"/>
          <w:lang w:val="en-US" w:eastAsia="en-AU"/>
        </w:rPr>
      </w:pPr>
      <w:hyperlink r:id="rId21" w:history="1">
        <w:r w:rsidRPr="005D62F9">
          <w:rPr>
            <w:rStyle w:val="Hyperlink"/>
            <w:szCs w:val="22"/>
            <w:lang w:eastAsia="en-AU"/>
          </w:rPr>
          <w:t>1300 947 820</w:t>
        </w:r>
      </w:hyperlink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අමතන්න</w:t>
      </w:r>
    </w:p>
    <w:p w14:paraId="2E9B7690" w14:textId="656C9142" w:rsidR="004022D3" w:rsidRPr="005D62F9" w:rsidRDefault="005D62F9" w:rsidP="00782802">
      <w:pPr>
        <w:numPr>
          <w:ilvl w:val="0"/>
          <w:numId w:val="35"/>
        </w:numPr>
        <w:spacing w:line="240" w:lineRule="auto"/>
        <w:rPr>
          <w:szCs w:val="22"/>
          <w:lang w:val="en-US" w:eastAsia="en-AU"/>
        </w:rPr>
      </w:pPr>
      <w:hyperlink r:id="rId22" w:history="1">
        <w:r w:rsidR="0096414E">
          <w:rPr>
            <w:rStyle w:val="Hyperlink"/>
            <w:szCs w:val="22"/>
            <w:lang w:val="en-US" w:eastAsia="en-AU"/>
          </w:rPr>
          <w:t>contact@imha.vic.gov.au</w:t>
        </w:r>
      </w:hyperlink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වෙත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ඊ</w:t>
      </w:r>
      <w:r w:rsidRPr="005D62F9">
        <w:rPr>
          <w:rFonts w:ascii="Iskoola Pota" w:hAnsi="Iskoola Pota" w:cs="Iskoola Pota" w:hint="cs"/>
          <w:szCs w:val="22"/>
          <w:cs/>
          <w:lang w:val="en-US" w:eastAsia="en-AU" w:bidi="si-LK"/>
        </w:rPr>
        <w:t>මේල්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පණිවුඩයක්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යොමු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කරන්න</w:t>
      </w:r>
    </w:p>
    <w:p w14:paraId="142BACF9" w14:textId="1147FFD6" w:rsidR="000E6D7D" w:rsidRPr="005D62F9" w:rsidRDefault="005D62F9" w:rsidP="00782802">
      <w:pPr>
        <w:numPr>
          <w:ilvl w:val="0"/>
          <w:numId w:val="35"/>
        </w:numPr>
        <w:spacing w:after="240" w:line="240" w:lineRule="auto"/>
        <w:ind w:left="714" w:hanging="357"/>
        <w:rPr>
          <w:szCs w:val="22"/>
          <w:lang w:val="en-US" w:eastAsia="en-AU"/>
        </w:rPr>
      </w:pPr>
      <w:hyperlink r:id="rId23" w:history="1">
        <w:r w:rsidRPr="005D62F9">
          <w:rPr>
            <w:rStyle w:val="Hyperlink"/>
            <w:szCs w:val="22"/>
            <w:lang w:eastAsia="en-AU"/>
          </w:rPr>
          <w:t>www.imha.vic.gov.au</w:t>
        </w:r>
      </w:hyperlink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ඔස්සේ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අපගේ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වෙබ්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අඩවියට</w:t>
      </w:r>
      <w:r w:rsidRPr="005D62F9">
        <w:rPr>
          <w:rFonts w:hint="cs"/>
          <w:szCs w:val="22"/>
          <w:cs/>
          <w:lang w:val="en-US" w:eastAsia="en-AU"/>
        </w:rPr>
        <w:t xml:space="preserve"> </w:t>
      </w:r>
      <w:r w:rsidRPr="005D62F9">
        <w:rPr>
          <w:rFonts w:ascii="Iskoola Pota" w:hAnsi="Iskoola Pota" w:cs="Iskoola Pota" w:hint="cs"/>
          <w:szCs w:val="22"/>
          <w:cs/>
          <w:lang w:val="en-US" w:eastAsia="en-AU"/>
        </w:rPr>
        <w:t>පිවිසෙන්න</w:t>
      </w:r>
    </w:p>
    <w:p w14:paraId="6A977909" w14:textId="0E3D04D9" w:rsidR="000E6D7D" w:rsidRPr="00975D9C" w:rsidRDefault="00975D9C" w:rsidP="00D74F8C">
      <w:pPr>
        <w:pStyle w:val="Heading3"/>
        <w:rPr>
          <w:iCs/>
        </w:rPr>
      </w:pPr>
      <w:bookmarkStart w:id="0" w:name="_When_will_IMHA"/>
      <w:bookmarkEnd w:id="0"/>
      <w:r w:rsidRPr="00975D9C">
        <w:t>IMHA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වෙත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දන්වනු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ලබන්නේ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කුමන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අවස්ථාවල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දී</w:t>
      </w:r>
      <w:r w:rsidRPr="00975D9C">
        <w:rPr>
          <w:rFonts w:hint="cs"/>
          <w:cs/>
          <w:lang w:bidi="si-LK"/>
        </w:rPr>
        <w:t xml:space="preserve"> </w:t>
      </w:r>
      <w:r w:rsidRPr="00975D9C">
        <w:rPr>
          <w:rFonts w:ascii="Iskoola Pota" w:hAnsi="Iskoola Pota" w:cs="Iskoola Pota" w:hint="cs"/>
          <w:cs/>
          <w:lang w:bidi="si-LK"/>
        </w:rPr>
        <w:t>ද</w:t>
      </w:r>
      <w:r w:rsidRPr="00975D9C">
        <w:rPr>
          <w:rFonts w:hint="cs"/>
          <w:cs/>
          <w:lang w:bidi="si-LK"/>
        </w:rPr>
        <w:t>?</w:t>
      </w:r>
    </w:p>
    <w:p w14:paraId="500B5165" w14:textId="42C1E82E" w:rsidR="000E6D7D" w:rsidRPr="00CB36D0" w:rsidRDefault="00975D9C" w:rsidP="00CC5D2D">
      <w:pPr>
        <w:spacing w:after="240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පහත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චදැක්වෙන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අවස්ථාවල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දී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szCs w:val="22"/>
          <w:lang w:eastAsia="en-AU"/>
        </w:rPr>
        <w:t xml:space="preserve"> IMHA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වෙත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දන්වනු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ඇත</w:t>
      </w:r>
      <w:r w:rsidRPr="00CB36D0">
        <w:rPr>
          <w:szCs w:val="22"/>
          <w:lang w:val="en-US" w:eastAsia="en-AU"/>
        </w:rPr>
        <w:t>:</w:t>
      </w:r>
    </w:p>
    <w:p w14:paraId="4A50229A" w14:textId="0409B843" w:rsidR="007A1706" w:rsidRPr="00CB36D0" w:rsidRDefault="00975D9C" w:rsidP="006D7921">
      <w:pPr>
        <w:numPr>
          <w:ilvl w:val="0"/>
          <w:numId w:val="31"/>
        </w:numPr>
        <w:spacing w:line="276" w:lineRule="auto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අධිකරණ</w:t>
      </w:r>
      <w:r w:rsidRPr="00CB36D0">
        <w:rPr>
          <w:szCs w:val="22"/>
          <w:cs/>
          <w:lang w:val="en-US" w:eastAsia="en-AU"/>
        </w:rPr>
        <w:t xml:space="preserve"> 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ආරක්ෂක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අංශ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යටතේ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වූ</w:t>
      </w:r>
      <w:r w:rsidRPr="00CB36D0">
        <w:rPr>
          <w:szCs w:val="22"/>
          <w:lang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රෝගියෙකු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ඇතුළුව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තාවකාලික</w:t>
      </w:r>
      <w:r w:rsidRPr="00CB36D0">
        <w:rPr>
          <w:szCs w:val="22"/>
          <w:lang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ප්‍රතිකාර</w:t>
      </w:r>
      <w:r w:rsidRPr="00CB36D0">
        <w:rPr>
          <w:szCs w:val="22"/>
          <w:lang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නියෝගයක්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ප්‍රතිකාර</w:t>
      </w:r>
      <w:r w:rsidRPr="00CB36D0">
        <w:rPr>
          <w:szCs w:val="22"/>
          <w:lang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නියෝගයක්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මත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තබා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ඇති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අවස්ථා</w:t>
      </w:r>
    </w:p>
    <w:p w14:paraId="7F4C478E" w14:textId="1281D8E6" w:rsidR="007A1706" w:rsidRPr="00CB36D0" w:rsidRDefault="00975D9C" w:rsidP="006D7921">
      <w:pPr>
        <w:numPr>
          <w:ilvl w:val="0"/>
          <w:numId w:val="31"/>
        </w:numPr>
        <w:spacing w:line="276" w:lineRule="auto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ඔබේ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සන්නිවේදන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හිමිකම්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සීමා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කර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ඇති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විට</w:t>
      </w:r>
    </w:p>
    <w:p w14:paraId="2C621C15" w14:textId="58134173" w:rsidR="007A1706" w:rsidRPr="00CB36D0" w:rsidRDefault="00975D9C" w:rsidP="006D7921">
      <w:pPr>
        <w:numPr>
          <w:ilvl w:val="0"/>
          <w:numId w:val="31"/>
        </w:numPr>
        <w:spacing w:line="276" w:lineRule="auto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තාවකාලික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ප්‍රතිකාර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</w:t>
      </w:r>
      <w:r w:rsidRPr="00CB36D0">
        <w:rPr>
          <w:szCs w:val="22"/>
          <w:lang w:eastAsia="en-AU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ප්‍රතිකාර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ප්‍රජාවෙන්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නේවාසික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රෝගීන්ට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නේවාසික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රෝගීන්ගෙන්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ප්‍රජාවට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වෙනස්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වී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ඇති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අවස්ථාවල</w:t>
      </w:r>
    </w:p>
    <w:p w14:paraId="4ADC1118" w14:textId="5D170585" w:rsidR="007A1706" w:rsidRPr="00CB36D0" w:rsidRDefault="00975D9C" w:rsidP="006D7921">
      <w:pPr>
        <w:numPr>
          <w:ilvl w:val="0"/>
          <w:numId w:val="31"/>
        </w:numPr>
        <w:spacing w:line="276" w:lineRule="auto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තාවකාලික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ප්‍රතිකාර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</w:t>
      </w:r>
      <w:r w:rsidRPr="00CB36D0">
        <w:rPr>
          <w:szCs w:val="22"/>
          <w:lang w:eastAsia="en-AU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ප්‍රතිකාර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හකුලාගෙන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අවලංගු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ඇති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අවස්ථාවල</w:t>
      </w:r>
    </w:p>
    <w:p w14:paraId="778899C9" w14:textId="4BCC1A95" w:rsidR="007A1706" w:rsidRPr="00CB36D0" w:rsidRDefault="00CB36D0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szCs w:val="22"/>
          <w:lang w:eastAsia="en-AU"/>
        </w:rPr>
        <w:t xml:space="preserve">Mental Health Tribunal </w:t>
      </w:r>
      <w:r w:rsidRPr="00CB36D0">
        <w:rPr>
          <w:rFonts w:hint="cs"/>
          <w:szCs w:val="22"/>
          <w:cs/>
          <w:lang w:val="en-US" w:eastAsia="en-AU"/>
        </w:rPr>
        <w:t>(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මානසික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සෞඛ්‍ය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විනිශ්චය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මණ්ඩලයේ</w:t>
      </w:r>
      <w:r w:rsidRPr="00CB36D0">
        <w:rPr>
          <w:rFonts w:hint="cs"/>
          <w:szCs w:val="22"/>
          <w:cs/>
          <w:lang w:val="en-US" w:eastAsia="en-AU"/>
        </w:rPr>
        <w:t>)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නඩු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විභාගයක්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සැලසුම්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ඇත්නම්</w:t>
      </w:r>
    </w:p>
    <w:p w14:paraId="4E80AC94" w14:textId="608B3346" w:rsidR="007A1706" w:rsidRPr="00CB36D0" w:rsidRDefault="00CB36D0" w:rsidP="007A1706">
      <w:pPr>
        <w:numPr>
          <w:ilvl w:val="0"/>
          <w:numId w:val="31"/>
        </w:num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lastRenderedPageBreak/>
        <w:t>ඔබව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හුදෙකලාව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තබා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තිබීම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භෞතිකව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රසායනිකව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සීමා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කර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තිබීම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වැනි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සීමාකාරී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color w:val="000000" w:themeColor="text1"/>
          <w:szCs w:val="22"/>
          <w:cs/>
          <w:lang w:val="en-US" w:eastAsia="en-AU" w:bidi="si-LK"/>
        </w:rPr>
        <w:t>මැදිහත්වීමක්</w:t>
      </w:r>
      <w:r w:rsidRPr="00CB36D0">
        <w:rPr>
          <w:color w:val="000000" w:themeColor="text1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color w:val="000000" w:themeColor="text1"/>
          <w:szCs w:val="22"/>
          <w:cs/>
          <w:lang w:val="en-US" w:eastAsia="en-AU" w:bidi="si-LK"/>
        </w:rPr>
        <w:t>භාවිතා</w:t>
      </w:r>
      <w:r w:rsidRPr="00CB36D0">
        <w:rPr>
          <w:color w:val="000000" w:themeColor="text1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color w:val="000000" w:themeColor="text1"/>
          <w:szCs w:val="22"/>
          <w:cs/>
          <w:lang w:val="en-US" w:eastAsia="en-AU" w:bidi="si-LK"/>
        </w:rPr>
        <w:t>කරන්නේ</w:t>
      </w:r>
      <w:r w:rsidRPr="00CB36D0">
        <w:rPr>
          <w:color w:val="000000" w:themeColor="text1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color w:val="000000" w:themeColor="text1"/>
          <w:szCs w:val="22"/>
          <w:cs/>
          <w:lang w:val="en-US" w:eastAsia="en-AU" w:bidi="si-LK"/>
        </w:rPr>
        <w:t>නම්</w:t>
      </w:r>
    </w:p>
    <w:p w14:paraId="74FB2C33" w14:textId="3F2CB549" w:rsidR="000E6D7D" w:rsidRPr="00CB36D0" w:rsidRDefault="00CB36D0" w:rsidP="00CC5D2D">
      <w:pPr>
        <w:numPr>
          <w:ilvl w:val="0"/>
          <w:numId w:val="31"/>
        </w:numPr>
        <w:spacing w:after="240"/>
        <w:ind w:left="714" w:hanging="357"/>
        <w:rPr>
          <w:szCs w:val="22"/>
          <w:lang w:val="en-US" w:eastAsia="en-AU"/>
        </w:rPr>
      </w:pPr>
      <w:r w:rsidRPr="00CB36D0">
        <w:rPr>
          <w:rFonts w:ascii="Times New Roman" w:hAnsi="Times New Roman" w:cs="Iskoola Pota"/>
          <w:color w:val="000000" w:themeColor="text1"/>
          <w:szCs w:val="22"/>
          <w:cs/>
          <w:lang w:bidi="si-LK"/>
        </w:rPr>
        <w:t>වෙනත් නම් කරන ලද මානසික සෞඛ්‍ය සේවාවකට ප්‍රතිකාර සඳහා ඔබව මාරු කිරීමට ඔබේ ඇණවුම වෙනස් කරනු ලබන්නේ නම්.</w:t>
      </w:r>
    </w:p>
    <w:p w14:paraId="62DBA287" w14:textId="11947ECC" w:rsidR="000E6D7D" w:rsidRPr="00CB36D0" w:rsidRDefault="00CB36D0" w:rsidP="000E6D7D">
      <w:p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CB36D0">
        <w:rPr>
          <w:szCs w:val="22"/>
          <w:cs/>
          <w:lang w:val="en-US" w:eastAsia="en-AU"/>
        </w:rPr>
        <w:t xml:space="preserve"> 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ආරක්ෂක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අංශ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යටතේ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වූ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රෝගියකු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lang w:eastAsia="en-AU"/>
        </w:rPr>
        <w:t xml:space="preserve">, IMHA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වෙත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ද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දැනුම්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දෙනු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ලැබේ</w:t>
      </w:r>
      <w:r w:rsidRPr="00CB36D0">
        <w:rPr>
          <w:szCs w:val="22"/>
          <w:lang w:val="en-US" w:eastAsia="en-AU"/>
        </w:rPr>
        <w:t>:</w:t>
      </w:r>
    </w:p>
    <w:p w14:paraId="384CB559" w14:textId="7570A175" w:rsidR="007A1706" w:rsidRPr="00CB36D0" w:rsidRDefault="00CB36D0" w:rsidP="007A1706">
      <w:pPr>
        <w:numPr>
          <w:ilvl w:val="0"/>
          <w:numId w:val="32"/>
        </w:num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ඔබව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නම්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කරන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ලද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මානසික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සෞඛ්‍ය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සේවාවක්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වෙත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භාරගනු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ලබන</w:t>
      </w:r>
      <w:r w:rsidRPr="00CB36D0">
        <w:rPr>
          <w:rFonts w:hint="cs"/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විට</w:t>
      </w:r>
      <w:r w:rsidRPr="00CB36D0">
        <w:rPr>
          <w:szCs w:val="22"/>
          <w:lang w:eastAsia="en-AU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නැතහොත්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ප්‍රවාහනය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කරනු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ල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බන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විට</w:t>
      </w:r>
    </w:p>
    <w:p w14:paraId="03119BF3" w14:textId="55A410D0" w:rsidR="000E6D7D" w:rsidRPr="007A1706" w:rsidRDefault="00CB36D0" w:rsidP="00CC5D2D">
      <w:pPr>
        <w:numPr>
          <w:ilvl w:val="0"/>
          <w:numId w:val="32"/>
        </w:numPr>
        <w:spacing w:after="240"/>
        <w:ind w:left="714" w:hanging="357"/>
        <w:rPr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නැවත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බන්ධනාගාරයට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මුදා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හරින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විට</w:t>
      </w:r>
      <w:r>
        <w:rPr>
          <w:lang w:val="en-US" w:eastAsia="en-AU"/>
        </w:rPr>
        <w:t>.</w:t>
      </w:r>
    </w:p>
    <w:p w14:paraId="55986602" w14:textId="149D44AF" w:rsidR="000E6D7D" w:rsidRPr="00CB36D0" w:rsidRDefault="00CB36D0" w:rsidP="000E6D7D">
      <w:p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අධිකරණය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යටතේ</w:t>
      </w:r>
      <w:r w:rsidRPr="00CB36D0">
        <w:rPr>
          <w:szCs w:val="22"/>
          <w:cs/>
          <w:lang w:val="en-US" w:eastAsia="en-AU"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වන</w:t>
      </w:r>
      <w:r w:rsidRPr="00CB36D0">
        <w:rPr>
          <w:szCs w:val="22"/>
          <w:lang w:eastAsia="en-AU"/>
        </w:rPr>
        <w:t xml:space="preserve">  </w:t>
      </w:r>
      <w:r w:rsidRPr="00CB36D0">
        <w:rPr>
          <w:rFonts w:ascii="Iskoola Pota" w:hAnsi="Iskoola Pota" w:cs="Iskoola Pota" w:hint="cs"/>
          <w:szCs w:val="22"/>
          <w:cs/>
          <w:lang w:val="en-US" w:eastAsia="en-AU" w:bidi="si-LK"/>
        </w:rPr>
        <w:t>රෝගියෙකු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lang w:eastAsia="en-AU"/>
        </w:rPr>
        <w:t xml:space="preserve">, IMHA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වෙත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දන්වනු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ලබන්නේ</w:t>
      </w:r>
      <w:r w:rsidRPr="00CB36D0">
        <w:rPr>
          <w:szCs w:val="22"/>
          <w:lang w:val="en-US" w:eastAsia="en-AU"/>
        </w:rPr>
        <w:t>:</w:t>
      </w:r>
    </w:p>
    <w:p w14:paraId="4DF1CF81" w14:textId="09221108" w:rsidR="007C2D54" w:rsidRPr="00CB36D0" w:rsidRDefault="00CB36D0" w:rsidP="007C2D54">
      <w:pPr>
        <w:numPr>
          <w:ilvl w:val="0"/>
          <w:numId w:val="33"/>
        </w:num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අධිකරණ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වෛද්‍ය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නිවාඩු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මණ්ඩලය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ප්‍රවාහනය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අනුමත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කරන්නේ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බලයලත්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ආයතනයක්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විසින්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මෙහෙයවනු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ලබන්නේ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හැර</w:t>
      </w:r>
      <w:r w:rsidRPr="00CB36D0">
        <w:rPr>
          <w:szCs w:val="22"/>
          <w:lang w:eastAsia="en-AU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ලද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මානසික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සෞඛ්‍ය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සේවාවකට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රැගෙන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යන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විට</w:t>
      </w:r>
    </w:p>
    <w:p w14:paraId="50B26CCA" w14:textId="75641E73" w:rsidR="007C2D54" w:rsidRPr="00CB36D0" w:rsidRDefault="00CB36D0" w:rsidP="007C2D54">
      <w:pPr>
        <w:numPr>
          <w:ilvl w:val="0"/>
          <w:numId w:val="33"/>
        </w:numPr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මනෝ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වෛද්‍යවරයා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හෝ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ප්‍රධාන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මනෝ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වෛද්‍යවරයා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ඔබව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වෙනත්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ලද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මානසික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සෞඛ්‍ය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සේවාවකට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ප්‍රවාහනය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ලෙස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යොමු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කරන්නේ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නම්</w:t>
      </w:r>
      <w:r w:rsidR="007C2D54" w:rsidRPr="00CB36D0">
        <w:rPr>
          <w:szCs w:val="22"/>
          <w:lang w:val="en-US" w:eastAsia="en-AU"/>
        </w:rPr>
        <w:t xml:space="preserve"> </w:t>
      </w:r>
    </w:p>
    <w:p w14:paraId="3F0C6F13" w14:textId="63577E41" w:rsidR="007C2D54" w:rsidRPr="00CB36D0" w:rsidRDefault="00CB36D0" w:rsidP="00CC5D2D">
      <w:pPr>
        <w:numPr>
          <w:ilvl w:val="0"/>
          <w:numId w:val="33"/>
        </w:numPr>
        <w:spacing w:after="240"/>
        <w:ind w:left="714" w:hanging="357"/>
        <w:rPr>
          <w:szCs w:val="22"/>
          <w:lang w:val="en-US" w:eastAsia="en-AU"/>
        </w:rPr>
      </w:pP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දැඩි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ලෙස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නිරීක්ෂණය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කරන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ලද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අධීක්ෂණ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නියෝගයක්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සඳහා</w:t>
      </w:r>
      <w:r w:rsidR="005F379C">
        <w:rPr>
          <w:szCs w:val="22"/>
          <w:cs/>
          <w:lang w:val="en-US" w:eastAsia="en-AU"/>
        </w:rPr>
        <w:fldChar w:fldCharType="begin"/>
      </w:r>
      <w:r w:rsidR="005F379C">
        <w:rPr>
          <w:szCs w:val="22"/>
          <w:lang w:val="en-US" w:eastAsia="en-AU"/>
        </w:rPr>
        <w:instrText>HYPERLINK "https://www.forensicare.vic.gov.au/"</w:instrText>
      </w:r>
      <w:r w:rsidR="005F379C">
        <w:rPr>
          <w:szCs w:val="22"/>
          <w:cs/>
          <w:lang w:val="en-US" w:eastAsia="en-AU"/>
        </w:rPr>
      </w:r>
      <w:r w:rsidR="005F379C">
        <w:rPr>
          <w:szCs w:val="22"/>
          <w:cs/>
          <w:lang w:val="en-US" w:eastAsia="en-AU"/>
        </w:rPr>
        <w:fldChar w:fldCharType="separate"/>
      </w:r>
      <w:r w:rsidRPr="005F379C">
        <w:rPr>
          <w:rStyle w:val="Hyperlink"/>
          <w:szCs w:val="22"/>
          <w:cs/>
          <w:lang w:val="en-US" w:eastAsia="en-AU"/>
        </w:rPr>
        <w:t xml:space="preserve"> </w:t>
      </w:r>
      <w:proofErr w:type="spellStart"/>
      <w:r w:rsidRPr="005F379C">
        <w:rPr>
          <w:rStyle w:val="Hyperlink"/>
          <w:szCs w:val="22"/>
          <w:lang w:eastAsia="en-AU"/>
        </w:rPr>
        <w:t>Forensicare</w:t>
      </w:r>
      <w:proofErr w:type="spellEnd"/>
      <w:r w:rsidR="005F379C">
        <w:rPr>
          <w:szCs w:val="22"/>
          <w:cs/>
          <w:lang w:val="en-US" w:eastAsia="en-AU"/>
        </w:rPr>
        <w:fldChar w:fldCharType="end"/>
      </w:r>
      <w:r w:rsidRPr="00CB36D0">
        <w:rPr>
          <w:szCs w:val="22"/>
          <w:lang w:eastAsia="en-AU"/>
        </w:rPr>
        <w:t xml:space="preserve"> (Victorian Institute of Forensic Mental Health) (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මානසික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සෞඛ්‍ය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පිළිබඳ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වික්ටෝරියානු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ආයතනය</w:t>
      </w:r>
      <w:r w:rsidRPr="00CB36D0">
        <w:rPr>
          <w:rFonts w:hint="cs"/>
          <w:szCs w:val="22"/>
          <w:cs/>
          <w:lang w:val="en-US" w:eastAsia="en-AU"/>
        </w:rPr>
        <w:t>)</w:t>
      </w:r>
      <w:r w:rsidRPr="00CB36D0">
        <w:rPr>
          <w:szCs w:val="22"/>
          <w:lang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නියෝගය</w:t>
      </w:r>
      <w:r w:rsidRPr="00CB36D0">
        <w:rPr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සිදු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කර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ඇති</w:t>
      </w:r>
      <w:r w:rsidRPr="00CB36D0">
        <w:rPr>
          <w:rFonts w:hint="cs"/>
          <w:szCs w:val="22"/>
          <w:cs/>
          <w:lang w:val="en-US" w:eastAsia="en-AU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val="en-US" w:eastAsia="en-AU"/>
        </w:rPr>
        <w:t>විට</w:t>
      </w:r>
      <w:r w:rsidRPr="00CB36D0">
        <w:rPr>
          <w:szCs w:val="22"/>
          <w:lang w:val="en-US" w:eastAsia="en-AU"/>
        </w:rPr>
        <w:t>.</w:t>
      </w:r>
    </w:p>
    <w:p w14:paraId="500C047D" w14:textId="5E552BA5" w:rsidR="000E6D7D" w:rsidRPr="00CB36D0" w:rsidRDefault="00CB36D0" w:rsidP="00CE3FA9">
      <w:pPr>
        <w:pStyle w:val="Heading3"/>
        <w:rPr>
          <w:iCs/>
        </w:rPr>
      </w:pPr>
      <w:r w:rsidRPr="00CB36D0">
        <w:rPr>
          <w:rFonts w:asciiTheme="minorBidi" w:hAnsiTheme="minorBidi" w:cstheme="minorBidi"/>
        </w:rPr>
        <w:t>IMHA</w:t>
      </w:r>
      <w:r w:rsidRPr="00CB36D0">
        <w:rPr>
          <w:rFonts w:asciiTheme="minorBidi" w:hAnsiTheme="minorBidi"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වෙත</w:t>
      </w:r>
      <w:r w:rsidRPr="00CB36D0">
        <w:rPr>
          <w:rFonts w:asciiTheme="minorBidi" w:hAnsiTheme="minorBidi"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සම්බන්ධ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වී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වැඩිදුර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විස්තර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සොයා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ගන්නේ</w:t>
      </w:r>
      <w:r w:rsidRPr="00CB36D0">
        <w:rPr>
          <w:rFonts w:hint="cs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cs/>
          <w:lang w:bidi="si-LK"/>
        </w:rPr>
        <w:t>කෙසේද</w:t>
      </w:r>
    </w:p>
    <w:p w14:paraId="0AF37EF6" w14:textId="7B2F1D05" w:rsidR="007C2D54" w:rsidRPr="00CB36D0" w:rsidRDefault="00CB36D0" w:rsidP="007C2D54">
      <w:pPr>
        <w:numPr>
          <w:ilvl w:val="0"/>
          <w:numId w:val="29"/>
        </w:numPr>
        <w:rPr>
          <w:szCs w:val="22"/>
          <w:lang w:eastAsia="en-AU"/>
        </w:rPr>
      </w:pPr>
      <w:hyperlink r:id="rId24" w:history="1">
        <w:r w:rsidRPr="00CB36D0">
          <w:rPr>
            <w:rStyle w:val="Hyperlink"/>
            <w:szCs w:val="22"/>
          </w:rPr>
          <w:t>www.imha.vic.gov.au</w:t>
        </w:r>
      </w:hyperlink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වෙබ්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අඩවියට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පිවිසෙන්න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නැත්නම්</w:t>
      </w:r>
      <w:r w:rsidRPr="00CB36D0">
        <w:rPr>
          <w:szCs w:val="22"/>
          <w:cs/>
        </w:rPr>
        <w:t xml:space="preserve"> </w:t>
      </w:r>
      <w:hyperlink r:id="rId25" w:history="1">
        <w:r w:rsidR="0096414E">
          <w:rPr>
            <w:rStyle w:val="Hyperlink"/>
            <w:szCs w:val="22"/>
            <w:lang w:val="en-US"/>
          </w:rPr>
          <w:t>contact@imha.vic.gov.au</w:t>
        </w:r>
      </w:hyperlink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වෙත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ඊමේල්</w:t>
      </w:r>
      <w:r w:rsidRPr="00CB36D0">
        <w:rPr>
          <w:rFonts w:hint="cs"/>
          <w:szCs w:val="22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පණිවුඩයක්</w:t>
      </w:r>
      <w:r w:rsidRPr="00CB36D0">
        <w:rPr>
          <w:rFonts w:hint="cs"/>
          <w:szCs w:val="22"/>
          <w:cs/>
          <w:lang w:bidi="si-LK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එවන්න</w:t>
      </w:r>
    </w:p>
    <w:p w14:paraId="3A5A5798" w14:textId="449CD05D" w:rsidR="007C2D54" w:rsidRPr="00CB36D0" w:rsidRDefault="00CB36D0" w:rsidP="007C2D54">
      <w:pPr>
        <w:numPr>
          <w:ilvl w:val="0"/>
          <w:numId w:val="29"/>
        </w:numPr>
        <w:rPr>
          <w:szCs w:val="22"/>
          <w:lang w:eastAsia="en-AU"/>
        </w:rPr>
      </w:pPr>
      <w:r w:rsidRPr="00CB36D0">
        <w:rPr>
          <w:rFonts w:ascii="Iskoola Pota" w:hAnsi="Iskoola Pota" w:cs="Iskoola Pota" w:hint="cs"/>
          <w:szCs w:val="22"/>
          <w:cs/>
        </w:rPr>
        <w:t>සතියේ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දින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හතේම</w:t>
      </w:r>
      <w:r w:rsidRPr="00CB36D0">
        <w:rPr>
          <w:szCs w:val="22"/>
          <w:cs/>
        </w:rPr>
        <w:t xml:space="preserve"> (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රජයේ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නිවාඩු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දින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හැර</w:t>
      </w:r>
      <w:r w:rsidRPr="00CB36D0">
        <w:rPr>
          <w:szCs w:val="22"/>
          <w:cs/>
        </w:rPr>
        <w:t xml:space="preserve">)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පෙ</w:t>
      </w:r>
      <w:r w:rsidRPr="00CB36D0">
        <w:rPr>
          <w:rFonts w:hint="cs"/>
          <w:szCs w:val="22"/>
          <w:cs/>
          <w:lang w:bidi="si-LK"/>
        </w:rPr>
        <w:t>.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ව</w:t>
      </w:r>
      <w:r w:rsidRPr="00CB36D0">
        <w:rPr>
          <w:rFonts w:hint="cs"/>
          <w:szCs w:val="22"/>
          <w:cs/>
          <w:lang w:bidi="si-LK"/>
        </w:rPr>
        <w:t xml:space="preserve">. </w:t>
      </w:r>
      <w:r w:rsidRPr="00CB36D0">
        <w:rPr>
          <w:szCs w:val="22"/>
        </w:rPr>
        <w:t xml:space="preserve">9:30 –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ප</w:t>
      </w:r>
      <w:r w:rsidRPr="00CB36D0">
        <w:rPr>
          <w:rFonts w:hint="cs"/>
          <w:szCs w:val="22"/>
          <w:cs/>
          <w:lang w:bidi="si-LK"/>
        </w:rPr>
        <w:t>.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ව</w:t>
      </w:r>
      <w:r w:rsidRPr="00CB36D0">
        <w:rPr>
          <w:rFonts w:hint="cs"/>
          <w:szCs w:val="22"/>
          <w:cs/>
          <w:lang w:bidi="si-LK"/>
        </w:rPr>
        <w:t>.</w:t>
      </w:r>
      <w:r w:rsidRPr="00CB36D0">
        <w:rPr>
          <w:rFonts w:hint="cs"/>
          <w:szCs w:val="22"/>
          <w:cs/>
        </w:rPr>
        <w:t xml:space="preserve"> </w:t>
      </w:r>
      <w:r w:rsidRPr="00CB36D0">
        <w:rPr>
          <w:szCs w:val="22"/>
        </w:rPr>
        <w:t>4:30</w:t>
      </w:r>
      <w:r w:rsidRPr="00CB36D0">
        <w:rPr>
          <w:rFonts w:hint="cs"/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දක්වා</w:t>
      </w:r>
      <w:r w:rsidRPr="00CB36D0">
        <w:rPr>
          <w:szCs w:val="22"/>
        </w:rPr>
        <w:t xml:space="preserve"> </w:t>
      </w:r>
      <w:hyperlink r:id="rId26" w:history="1">
        <w:r w:rsidRPr="00CB36D0">
          <w:rPr>
            <w:rStyle w:val="Hyperlink"/>
            <w:b/>
            <w:szCs w:val="22"/>
          </w:rPr>
          <w:t>1300 947 820</w:t>
        </w:r>
      </w:hyperlink>
      <w:r w:rsidRPr="00CB36D0">
        <w:rPr>
          <w:rFonts w:hint="cs"/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ඔස්සේ</w:t>
      </w:r>
      <w:r w:rsidRPr="00CB36D0">
        <w:rPr>
          <w:rFonts w:hint="cs"/>
          <w:szCs w:val="22"/>
          <w:cs/>
        </w:rPr>
        <w:t xml:space="preserve"> </w:t>
      </w:r>
      <w:r w:rsidRPr="00CB36D0">
        <w:rPr>
          <w:szCs w:val="22"/>
        </w:rPr>
        <w:t xml:space="preserve">IMHA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නීතීඥයින්</w:t>
      </w:r>
      <w:r w:rsidRPr="00CB36D0">
        <w:rPr>
          <w:rFonts w:hint="cs"/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විසින්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මෙහෙයවෙන</w:t>
      </w:r>
      <w:r w:rsidRPr="00CB36D0">
        <w:rPr>
          <w:szCs w:val="22"/>
        </w:rPr>
        <w:t xml:space="preserve"> IMHA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දුරකථන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අංකය</w:t>
      </w:r>
      <w:r w:rsidRPr="00CB36D0">
        <w:rPr>
          <w:szCs w:val="22"/>
          <w:cs/>
        </w:rPr>
        <w:t xml:space="preserve"> </w:t>
      </w:r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  <w:lang w:bidi="si-LK"/>
        </w:rPr>
        <w:t>අමතන්න</w:t>
      </w:r>
      <w:r w:rsidRPr="00CB36D0">
        <w:rPr>
          <w:szCs w:val="22"/>
        </w:rPr>
        <w:t>.</w:t>
      </w:r>
    </w:p>
    <w:p w14:paraId="36DF2CD9" w14:textId="603D1573" w:rsidR="007C2D54" w:rsidRPr="00CB36D0" w:rsidRDefault="00CB36D0" w:rsidP="007C2D54">
      <w:pPr>
        <w:numPr>
          <w:ilvl w:val="0"/>
          <w:numId w:val="29"/>
        </w:numPr>
        <w:rPr>
          <w:szCs w:val="22"/>
          <w:lang w:eastAsia="en-AU"/>
        </w:rPr>
      </w:pPr>
      <w:r w:rsidRPr="00CB36D0">
        <w:rPr>
          <w:rFonts w:ascii="Iskoola Pota" w:hAnsi="Iskoola Pota" w:cs="Iskoola Pota" w:hint="cs"/>
          <w:szCs w:val="22"/>
          <w:cs/>
        </w:rPr>
        <w:t>ඔබේ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හිමිකම්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පිළිබඳ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පටිගත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කිරීමක්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ඇසීමට</w:t>
      </w:r>
      <w:r w:rsidRPr="00CB36D0">
        <w:rPr>
          <w:szCs w:val="22"/>
          <w:cs/>
        </w:rPr>
        <w:t xml:space="preserve"> </w:t>
      </w:r>
      <w:hyperlink r:id="rId27" w:history="1">
        <w:r w:rsidRPr="00CB36D0">
          <w:rPr>
            <w:rStyle w:val="Hyperlink"/>
            <w:b/>
            <w:bCs/>
            <w:szCs w:val="22"/>
          </w:rPr>
          <w:t>1800 959 353</w:t>
        </w:r>
      </w:hyperlink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ඔස්සේ</w:t>
      </w:r>
      <w:r w:rsidRPr="00CB36D0">
        <w:rPr>
          <w:rFonts w:hint="cs"/>
          <w:szCs w:val="22"/>
          <w:cs/>
        </w:rPr>
        <w:t xml:space="preserve"> </w:t>
      </w:r>
      <w:r w:rsidRPr="00CB36D0">
        <w:rPr>
          <w:szCs w:val="22"/>
        </w:rPr>
        <w:t xml:space="preserve">IMHA </w:t>
      </w:r>
      <w:r w:rsidRPr="00CB36D0">
        <w:rPr>
          <w:rFonts w:ascii="Iskoola Pota" w:hAnsi="Iskoola Pota" w:cs="Iskoola Pota" w:hint="cs"/>
          <w:szCs w:val="22"/>
          <w:cs/>
        </w:rPr>
        <w:t>හිමිකම්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අංකය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අමතන්න</w:t>
      </w:r>
      <w:r w:rsidRPr="00CB36D0">
        <w:rPr>
          <w:szCs w:val="22"/>
        </w:rPr>
        <w:t xml:space="preserve"> .</w:t>
      </w:r>
    </w:p>
    <w:p w14:paraId="2AC85760" w14:textId="38D99F84" w:rsidR="007C2D54" w:rsidRPr="00CB36D0" w:rsidRDefault="00CB36D0" w:rsidP="007C2D54">
      <w:pPr>
        <w:numPr>
          <w:ilvl w:val="0"/>
          <w:numId w:val="29"/>
        </w:numPr>
        <w:rPr>
          <w:szCs w:val="22"/>
          <w:lang w:eastAsia="en-AU"/>
        </w:rPr>
      </w:pPr>
      <w:r w:rsidRPr="00CB36D0">
        <w:rPr>
          <w:szCs w:val="22"/>
        </w:rPr>
        <w:t xml:space="preserve">IMHA </w:t>
      </w:r>
      <w:r w:rsidRPr="00CB36D0">
        <w:rPr>
          <w:rFonts w:ascii="Iskoola Pota" w:hAnsi="Iskoola Pota" w:cs="Iskoola Pota" w:hint="cs"/>
          <w:szCs w:val="22"/>
          <w:cs/>
        </w:rPr>
        <w:t>සම්බන්ධ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කර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ගැනීමට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සහය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වීමට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මානසික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සෞඛ්‍ය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සේවා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සපයන්නෙකුගෙන්</w:t>
      </w:r>
      <w:r w:rsidRPr="00CB36D0">
        <w:rPr>
          <w:szCs w:val="22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</w:rPr>
        <w:t>රැකවරණකරුවෙකුගෙන්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හෝ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වෙනත්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ආධාරකරුවෙකුගෙන්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ඉල්ලා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සිටින්න</w:t>
      </w:r>
      <w:r w:rsidRPr="00CB36D0">
        <w:rPr>
          <w:szCs w:val="22"/>
        </w:rPr>
        <w:t>.</w:t>
      </w:r>
    </w:p>
    <w:p w14:paraId="26EE02C9" w14:textId="4D3E9D37" w:rsidR="000E6D7D" w:rsidRPr="00CB36D0" w:rsidRDefault="00CB36D0" w:rsidP="007C2D54">
      <w:pPr>
        <w:numPr>
          <w:ilvl w:val="0"/>
          <w:numId w:val="29"/>
        </w:numPr>
        <w:rPr>
          <w:szCs w:val="22"/>
          <w:lang w:eastAsia="en-AU"/>
        </w:rPr>
      </w:pPr>
      <w:r w:rsidRPr="00CB36D0">
        <w:rPr>
          <w:rFonts w:ascii="Iskoola Pota" w:hAnsi="Iskoola Pota" w:cs="Iskoola Pota" w:hint="cs"/>
          <w:szCs w:val="22"/>
          <w:cs/>
        </w:rPr>
        <w:t>ඔබ</w:t>
      </w:r>
      <w:r w:rsidRPr="00CB36D0">
        <w:rPr>
          <w:szCs w:val="22"/>
          <w:cs/>
        </w:rPr>
        <w:t xml:space="preserve"> </w:t>
      </w:r>
      <w:r w:rsidRPr="00CB36D0">
        <w:rPr>
          <w:szCs w:val="22"/>
        </w:rPr>
        <w:t xml:space="preserve">IMHA </w:t>
      </w:r>
      <w:r w:rsidRPr="00CB36D0">
        <w:rPr>
          <w:rFonts w:ascii="Iskoola Pota" w:hAnsi="Iskoola Pota" w:cs="Iskoola Pota" w:hint="cs"/>
          <w:szCs w:val="22"/>
          <w:cs/>
        </w:rPr>
        <w:t>පිළිබඳ</w:t>
      </w:r>
      <w:r w:rsidRPr="00CB36D0">
        <w:rPr>
          <w:szCs w:val="22"/>
          <w:cs/>
        </w:rPr>
        <w:t xml:space="preserve"> </w:t>
      </w:r>
      <w:r w:rsidRPr="00CB36D0">
        <w:rPr>
          <w:rFonts w:hint="cs"/>
          <w:szCs w:val="22"/>
        </w:rPr>
        <w:t xml:space="preserve"> </w:t>
      </w:r>
      <w:proofErr w:type="spellStart"/>
      <w:r w:rsidRPr="00CB36D0">
        <w:rPr>
          <w:rFonts w:ascii="Iskoola Pota" w:hAnsi="Iskoola Pota" w:cs="Iskoola Pota"/>
          <w:szCs w:val="22"/>
        </w:rPr>
        <w:t>පසුපෙවුම්</w:t>
      </w:r>
      <w:proofErr w:type="spellEnd"/>
      <w:r w:rsidRPr="00CB36D0" w:rsidDel="009022E3">
        <w:rPr>
          <w:szCs w:val="22"/>
          <w:cs/>
        </w:rPr>
        <w:t xml:space="preserve"> </w:t>
      </w:r>
      <w:proofErr w:type="spellStart"/>
      <w:r w:rsidRPr="00CB36D0">
        <w:rPr>
          <w:rFonts w:ascii="Iskoola Pota" w:hAnsi="Iskoola Pota" w:cs="Iskoola Pota"/>
          <w:szCs w:val="22"/>
        </w:rPr>
        <w:t>අදහස්</w:t>
      </w:r>
      <w:proofErr w:type="spellEnd"/>
      <w:r w:rsidRPr="00CB36D0">
        <w:rPr>
          <w:szCs w:val="22"/>
        </w:rPr>
        <w:t xml:space="preserve"> </w:t>
      </w:r>
      <w:proofErr w:type="spellStart"/>
      <w:r w:rsidRPr="00CB36D0">
        <w:rPr>
          <w:rFonts w:ascii="Iskoola Pota" w:hAnsi="Iskoola Pota" w:cs="Iskoola Pota"/>
          <w:szCs w:val="22"/>
        </w:rPr>
        <w:t>දැක්වීමට</w:t>
      </w:r>
      <w:proofErr w:type="spellEnd"/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හෝ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පැමිණිල්ලක්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කිරීමට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කැමති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නම්</w:t>
      </w:r>
      <w:r w:rsidRPr="00CB36D0">
        <w:rPr>
          <w:szCs w:val="22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</w:rPr>
        <w:t>කරුණාකර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අප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හා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සම්බන්ධ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වන්න</w:t>
      </w:r>
      <w:r w:rsidRPr="00CB36D0">
        <w:rPr>
          <w:szCs w:val="22"/>
        </w:rPr>
        <w:t xml:space="preserve">, </w:t>
      </w:r>
      <w:r w:rsidRPr="00CB36D0">
        <w:rPr>
          <w:rFonts w:ascii="Iskoola Pota" w:hAnsi="Iskoola Pota" w:cs="Iskoola Pota" w:hint="cs"/>
          <w:szCs w:val="22"/>
          <w:cs/>
        </w:rPr>
        <w:t>නැතහොත්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අපගේ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වෙබ්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අඩවියේ</w:t>
      </w:r>
      <w:r w:rsidRPr="00CB36D0">
        <w:rPr>
          <w:szCs w:val="22"/>
          <w:cs/>
        </w:rPr>
        <w:t xml:space="preserve">  </w:t>
      </w:r>
      <w:r w:rsidRPr="00CB36D0">
        <w:rPr>
          <w:rFonts w:hint="cs"/>
          <w:szCs w:val="22"/>
        </w:rPr>
        <w:t xml:space="preserve"> </w:t>
      </w:r>
      <w:proofErr w:type="spellStart"/>
      <w:r w:rsidRPr="00CB36D0">
        <w:rPr>
          <w:rFonts w:ascii="Iskoola Pota" w:hAnsi="Iskoola Pota" w:cs="Iskoola Pota"/>
          <w:szCs w:val="22"/>
        </w:rPr>
        <w:t>අදහස්</w:t>
      </w:r>
      <w:proofErr w:type="spellEnd"/>
      <w:r w:rsidRPr="00CB36D0">
        <w:rPr>
          <w:szCs w:val="22"/>
        </w:rPr>
        <w:t xml:space="preserve"> </w:t>
      </w:r>
      <w:proofErr w:type="spellStart"/>
      <w:r w:rsidRPr="00CB36D0">
        <w:rPr>
          <w:rFonts w:ascii="Iskoola Pota" w:hAnsi="Iskoola Pota" w:cs="Iskoola Pota"/>
          <w:szCs w:val="22"/>
        </w:rPr>
        <w:t>දැක්වීමේ</w:t>
      </w:r>
      <w:proofErr w:type="spellEnd"/>
      <w:r w:rsidRPr="00CB36D0">
        <w:rPr>
          <w:szCs w:val="22"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අංශයට</w:t>
      </w:r>
      <w:r w:rsidRPr="00CB36D0">
        <w:rPr>
          <w:szCs w:val="22"/>
          <w:cs/>
        </w:rPr>
        <w:t xml:space="preserve"> </w:t>
      </w:r>
      <w:r w:rsidRPr="00CB36D0">
        <w:rPr>
          <w:rFonts w:ascii="Iskoola Pota" w:hAnsi="Iskoola Pota" w:cs="Iskoola Pota" w:hint="cs"/>
          <w:szCs w:val="22"/>
          <w:cs/>
        </w:rPr>
        <w:t>පිවිසෙන්න</w:t>
      </w:r>
      <w:r w:rsidRPr="00CB36D0">
        <w:rPr>
          <w:szCs w:val="22"/>
        </w:rPr>
        <w:t>.</w:t>
      </w:r>
    </w:p>
    <w:p w14:paraId="046DE2CB" w14:textId="705FB9CE" w:rsidR="007F41DB" w:rsidRPr="000E6D7D" w:rsidRDefault="00147941" w:rsidP="007F41DB">
      <w:pPr>
        <w:numPr>
          <w:ilvl w:val="0"/>
          <w:numId w:val="29"/>
        </w:numPr>
        <w:rPr>
          <w:lang w:eastAsia="en-AU"/>
        </w:rPr>
      </w:pPr>
      <w:hyperlink r:id="rId28" w:history="1">
        <w:r w:rsidRPr="00AB7890">
          <w:rPr>
            <w:rStyle w:val="Hyperlink"/>
          </w:rPr>
          <w:t>131 450</w:t>
        </w:r>
      </w:hyperlink>
      <w:r>
        <w:rPr>
          <w:rFonts w:cs="Iskoola Pota" w:hint="cs"/>
          <w:cs/>
          <w:lang w:eastAsia="en-AU" w:bidi="si-LK"/>
        </w:rPr>
        <w:t xml:space="preserve"> අමතා භාෂණ පරිවර්තෙකයෙක් නොමිලේ ලබාගෙන</w:t>
      </w:r>
      <w:r>
        <w:rPr>
          <w:rFonts w:cs="Iskoola Pota" w:hint="cs"/>
          <w:lang w:eastAsia="en-AU" w:bidi="si-LK"/>
        </w:rPr>
        <w:t>,</w:t>
      </w:r>
      <w:r>
        <w:rPr>
          <w:rFonts w:cs="Iskoola Pota" w:hint="cs"/>
          <w:cs/>
          <w:lang w:eastAsia="en-AU" w:bidi="si-LK"/>
        </w:rPr>
        <w:t xml:space="preserve"> ඉන්පසු </w:t>
      </w:r>
      <w:hyperlink r:id="rId29" w:tooltip="call 1300 947 820" w:history="1">
        <w:r w:rsidRPr="000E6D7D">
          <w:rPr>
            <w:rStyle w:val="Hyperlink"/>
            <w:lang w:eastAsia="en-AU"/>
          </w:rPr>
          <w:t>1300 947 820</w:t>
        </w:r>
      </w:hyperlink>
      <w:r>
        <w:rPr>
          <w:rFonts w:cs="Iskoola Pota" w:hint="cs"/>
          <w:cs/>
          <w:lang w:bidi="si-LK"/>
        </w:rPr>
        <w:t xml:space="preserve"> ඔස්සේ අපව </w:t>
      </w:r>
      <w:r w:rsidR="00C35276">
        <w:rPr>
          <w:rFonts w:cs="Iskoola Pota" w:hint="cs"/>
          <w:cs/>
          <w:lang w:bidi="si-LK"/>
        </w:rPr>
        <w:t>සම්බන්ධ කරන</w:t>
      </w:r>
      <w:r>
        <w:rPr>
          <w:rFonts w:cs="Iskoola Pota" w:hint="cs"/>
          <w:cs/>
          <w:lang w:bidi="si-LK"/>
        </w:rPr>
        <w:t xml:space="preserve"> ලෙස ඔවුන්ගෙන් ඉල්ලා සිටින්න</w:t>
      </w:r>
      <w:r w:rsidR="007F41DB" w:rsidRPr="000E6D7D">
        <w:rPr>
          <w:lang w:eastAsia="en-AU"/>
        </w:rPr>
        <w:t>.</w:t>
      </w:r>
    </w:p>
    <w:p w14:paraId="13ED9C62" w14:textId="77777777" w:rsidR="000E6D7D" w:rsidRDefault="000E6D7D" w:rsidP="000E6D7D">
      <w:pPr>
        <w:rPr>
          <w:lang w:val="en-US" w:eastAsia="en-AU"/>
        </w:rPr>
      </w:pPr>
      <w:r w:rsidRPr="000E6D7D">
        <w:rPr>
          <w:noProof/>
          <w:lang w:eastAsia="en-AU"/>
        </w:rPr>
        <w:drawing>
          <wp:inline distT="0" distB="0" distL="0" distR="0" wp14:anchorId="4B739D11" wp14:editId="2D5D759C">
            <wp:extent cx="991235" cy="991235"/>
            <wp:effectExtent l="0" t="0" r="0" b="0"/>
            <wp:docPr id="2056860910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F4D6" w14:textId="77777777" w:rsidR="00BD63D4" w:rsidRDefault="00BD63D4" w:rsidP="000E6D7D">
      <w:pPr>
        <w:rPr>
          <w:lang w:val="en-US" w:eastAsia="en-AU"/>
        </w:rPr>
      </w:pPr>
    </w:p>
    <w:p w14:paraId="30CAFD0B" w14:textId="7B9A75F3" w:rsidR="007D2E2A" w:rsidRPr="007D2E2A" w:rsidRDefault="007D2E2A" w:rsidP="007D2E2A">
      <w:pPr>
        <w:rPr>
          <w:lang w:eastAsia="en-AU"/>
        </w:rPr>
      </w:pPr>
    </w:p>
    <w:sectPr w:rsidR="007D2E2A" w:rsidRPr="007D2E2A" w:rsidSect="00F77E0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983C" w14:textId="77777777" w:rsidR="00D12EEB" w:rsidRDefault="00D12EE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B464A42" w14:textId="77777777" w:rsidR="00D12EEB" w:rsidRDefault="00D12EE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203963" w:rsidRDefault="0020396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203963" w:rsidRDefault="00203963" w:rsidP="008074B3">
    <w:pPr>
      <w:pStyle w:val="Footer"/>
      <w:ind w:right="360" w:firstLine="360"/>
    </w:pPr>
  </w:p>
  <w:p w14:paraId="553431A8" w14:textId="77777777" w:rsidR="00203963" w:rsidRDefault="00203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7497C863" w:rsidR="00203963" w:rsidRDefault="00203963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0800" behindDoc="0" locked="0" layoutInCell="1" allowOverlap="1" wp14:anchorId="5870C5E7" wp14:editId="6CEF284D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1824" behindDoc="0" locked="0" layoutInCell="1" allowOverlap="1" wp14:anchorId="336433C8" wp14:editId="2DE9F0D5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BEA6D53" wp14:editId="02C8F3B9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0D14E2" wp14:editId="396ED15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B955A" id="Line 3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05A9E4E2" w:rsidR="00203963" w:rsidRPr="008636E1" w:rsidRDefault="00203963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7728" behindDoc="0" locked="0" layoutInCell="1" allowOverlap="1" wp14:anchorId="275D9BBA" wp14:editId="102958DC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752" behindDoc="0" locked="0" layoutInCell="1" allowOverlap="1" wp14:anchorId="2B48ECF8" wp14:editId="1D429F0E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62A11F5" wp14:editId="1FDC993B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65AD48F" wp14:editId="6B63022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66B0A" id="Line 3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00EA" w14:textId="77777777" w:rsidR="00D12EEB" w:rsidRDefault="00D12EE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5996F53" w14:textId="77777777" w:rsidR="00D12EEB" w:rsidRDefault="00D12EE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203963" w:rsidRDefault="0020396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E9A77B4" wp14:editId="505667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D1A5B" w14:textId="77777777" w:rsidR="00203963" w:rsidRDefault="00203963" w:rsidP="00091AFC">
    <w:pPr>
      <w:pStyle w:val="Header"/>
      <w:ind w:right="360"/>
    </w:pPr>
  </w:p>
  <w:p w14:paraId="0BE8EC0E" w14:textId="77777777" w:rsidR="00203963" w:rsidRDefault="00203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5B46FABB" w:rsidR="00203963" w:rsidRPr="004523AB" w:rsidRDefault="00203963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8D37BF6" wp14:editId="723AB9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5A51" w:rsidRPr="002A5A51">
      <w:rPr>
        <w:rFonts w:cs="Iskoola Pota" w:hint="cs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DE0959">
      <w:rPr>
        <w:rFonts w:cs="Iskoola Pota" w:hint="cs"/>
        <w:b/>
        <w:bCs/>
        <w:color w:val="C63C1B"/>
        <w:sz w:val="18"/>
        <w:szCs w:val="18"/>
        <w:cs/>
        <w:lang w:bidi="si-LK"/>
      </w:rPr>
      <w:t>ස්වාධීන</w:t>
    </w:r>
    <w:r w:rsidR="002A5A51" w:rsidRPr="00DE0959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DE0959">
      <w:rPr>
        <w:rFonts w:cs="Iskoola Pota" w:hint="cs"/>
        <w:b/>
        <w:bCs/>
        <w:color w:val="C63C1B"/>
        <w:sz w:val="18"/>
        <w:szCs w:val="18"/>
        <w:cs/>
        <w:lang w:bidi="si-LK"/>
      </w:rPr>
      <w:t>මානසික</w:t>
    </w:r>
    <w:r w:rsidR="002A5A51" w:rsidRPr="00DE0959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DE0959">
      <w:rPr>
        <w:rFonts w:cs="Iskoola Pota" w:hint="cs"/>
        <w:b/>
        <w:bCs/>
        <w:color w:val="C63C1B"/>
        <w:sz w:val="18"/>
        <w:szCs w:val="18"/>
        <w:cs/>
        <w:lang w:bidi="si-LK"/>
      </w:rPr>
      <w:t>සෞඛ්‍ය</w:t>
    </w:r>
    <w:r w:rsidR="002A5A51" w:rsidRPr="00DE0959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DE0959">
      <w:rPr>
        <w:rFonts w:cs="Iskoola Pota" w:hint="cs"/>
        <w:b/>
        <w:bCs/>
        <w:color w:val="C63C1B"/>
        <w:sz w:val="18"/>
        <w:szCs w:val="18"/>
        <w:cs/>
        <w:lang w:bidi="si-LK"/>
      </w:rPr>
      <w:t>උපදේශනය</w:t>
    </w:r>
    <w:r w:rsidRPr="004523AB">
      <w:rPr>
        <w:rFonts w:cs="Arial"/>
        <w:color w:val="C63C1B"/>
        <w:sz w:val="18"/>
        <w:szCs w:val="18"/>
      </w:rPr>
      <w:tab/>
    </w:r>
  </w:p>
  <w:p w14:paraId="3E9BAE64" w14:textId="6C64BBF1" w:rsidR="00203963" w:rsidRPr="004523AB" w:rsidRDefault="00203963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1584" behindDoc="1" locked="1" layoutInCell="1" allowOverlap="1" wp14:anchorId="59F87E0E" wp14:editId="1E9FB5C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1AFA5" id="Straight Connector 3" o:spid="_x0000_s1026" alt="&quot;&quot;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2A5A51" w:rsidRPr="002A5A51">
      <w:rPr>
        <w:rFonts w:cs="Iskoola Pota" w:hint="cs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ඔබේ</w:t>
    </w:r>
    <w:r w:rsidR="002A5A51" w:rsidRPr="00B8016D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අයිතිවාසිකම්</w:t>
    </w:r>
    <w:r w:rsidR="002A5A51" w:rsidRPr="00B8016D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දැනගන්න</w:t>
    </w:r>
    <w:r w:rsidR="002A5A51" w:rsidRPr="00B8016D">
      <w:rPr>
        <w:rFonts w:cs="Iskoola Pota"/>
        <w:b/>
        <w:bCs/>
        <w:color w:val="C63C1B"/>
        <w:sz w:val="18"/>
        <w:szCs w:val="18"/>
      </w:rPr>
      <w:t xml:space="preserve">,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ඔබේ</w:t>
    </w:r>
    <w:r w:rsidR="002A5A51" w:rsidRPr="00B8016D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අදහස්</w:t>
    </w:r>
    <w:r w:rsidR="002A5A51" w:rsidRPr="00B8016D">
      <w:rPr>
        <w:rFonts w:cs="Iskoola Pota"/>
        <w:b/>
        <w:bCs/>
        <w:color w:val="C63C1B"/>
        <w:sz w:val="18"/>
        <w:szCs w:val="18"/>
        <w:cs/>
        <w:lang w:bidi="si-LK"/>
      </w:rPr>
      <w:t xml:space="preserve"> </w:t>
    </w:r>
    <w:r w:rsidR="002A5A51">
      <w:rPr>
        <w:rFonts w:cs="Iskoola Pota" w:hint="cs"/>
        <w:b/>
        <w:bCs/>
        <w:color w:val="C63C1B"/>
        <w:sz w:val="18"/>
        <w:szCs w:val="18"/>
        <w:cs/>
        <w:lang w:bidi="si-LK"/>
      </w:rPr>
      <w:t>ප්‍රකාශ කරන්න</w:t>
    </w:r>
    <w:r w:rsidR="002A5A51" w:rsidRPr="00B8016D">
      <w:rPr>
        <w:rFonts w:cs="Iskoola Pota"/>
        <w:b/>
        <w:bCs/>
        <w:color w:val="C63C1B"/>
        <w:sz w:val="18"/>
        <w:szCs w:val="18"/>
        <w:cs/>
        <w:lang w:bidi="si-LK"/>
      </w:rPr>
      <w:t xml:space="preserve"> – </w:t>
    </w:r>
    <w:r w:rsidR="002A5A51" w:rsidRPr="00B8016D">
      <w:rPr>
        <w:rFonts w:cs="Iskoola Pota"/>
        <w:b/>
        <w:bCs/>
        <w:color w:val="C63C1B"/>
        <w:sz w:val="18"/>
        <w:szCs w:val="18"/>
      </w:rPr>
      <w:t xml:space="preserve">2025 </w:t>
    </w:r>
    <w:r w:rsidR="002A5A51" w:rsidRPr="00B8016D">
      <w:rPr>
        <w:rFonts w:cs="Iskoola Pota" w:hint="cs"/>
        <w:b/>
        <w:bCs/>
        <w:color w:val="C63C1B"/>
        <w:sz w:val="18"/>
        <w:szCs w:val="18"/>
        <w:cs/>
        <w:lang w:bidi="si-LK"/>
      </w:rPr>
      <w:t>ජනවාරි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38E34821" w:rsidR="00203963" w:rsidRDefault="00203963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7216" behindDoc="1" locked="0" layoutInCell="1" allowOverlap="1" wp14:anchorId="59C3C513" wp14:editId="147D9109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16F389" wp14:editId="1DCB027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203963" w:rsidRPr="00A7745A" w:rsidRDefault="00203963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203963" w:rsidRPr="00A7745A" w:rsidRDefault="00203963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203963" w:rsidRDefault="00203963" w:rsidP="00787932">
    <w:pPr>
      <w:rPr>
        <w:color w:val="FFFFFF" w:themeColor="background1"/>
      </w:rPr>
    </w:pPr>
  </w:p>
  <w:p w14:paraId="2089B351" w14:textId="77777777" w:rsidR="00BD63D4" w:rsidRDefault="00BD63D4" w:rsidP="00BD63D4">
    <w:pPr>
      <w:rPr>
        <w:bCs/>
        <w:i/>
        <w:iCs/>
        <w:szCs w:val="22"/>
      </w:rPr>
    </w:pPr>
  </w:p>
  <w:p w14:paraId="6A1AE90C" w14:textId="6BEEF68F" w:rsidR="00203963" w:rsidRPr="00650011" w:rsidRDefault="00431160" w:rsidP="00431160">
    <w:r w:rsidRPr="00650011">
      <w:rPr>
        <w:bCs/>
        <w:i/>
        <w:iCs/>
        <w:szCs w:val="22"/>
        <w:lang w:val="en-US"/>
      </w:rPr>
      <w:t xml:space="preserve">Sinhalese | </w:t>
    </w:r>
    <w:r w:rsidRPr="00650011">
      <w:rPr>
        <w:rFonts w:ascii="Nirmala UI" w:hAnsi="Nirmala UI" w:cs="Nirmala UI" w:hint="cs"/>
        <w:b/>
        <w:i/>
        <w:iCs/>
        <w:szCs w:val="22"/>
        <w:cs/>
        <w:lang w:bidi="si-LK"/>
      </w:rPr>
      <w:t>සිංහල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F5F05"/>
    <w:multiLevelType w:val="hybridMultilevel"/>
    <w:tmpl w:val="1942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DCA"/>
    <w:multiLevelType w:val="hybridMultilevel"/>
    <w:tmpl w:val="723C0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43B7"/>
    <w:multiLevelType w:val="hybridMultilevel"/>
    <w:tmpl w:val="1E36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59270426"/>
    <w:multiLevelType w:val="hybridMultilevel"/>
    <w:tmpl w:val="B3FC6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7C98"/>
    <w:multiLevelType w:val="hybridMultilevel"/>
    <w:tmpl w:val="2F7C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2A21"/>
    <w:multiLevelType w:val="hybridMultilevel"/>
    <w:tmpl w:val="CDD0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A0C8F"/>
    <w:multiLevelType w:val="hybridMultilevel"/>
    <w:tmpl w:val="18FE2758"/>
    <w:lvl w:ilvl="0" w:tplc="C3204B36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CE957E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8672561E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35EA9C0E"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6F5A3852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D1404EC"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36B89E22"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21A86EBA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2DF6B3FA">
      <w:numFmt w:val="bullet"/>
      <w:lvlText w:val="•"/>
      <w:lvlJc w:val="left"/>
      <w:pPr>
        <w:ind w:left="8758" w:hanging="360"/>
      </w:pPr>
      <w:rPr>
        <w:rFonts w:hint="default"/>
      </w:rPr>
    </w:lvl>
  </w:abstractNum>
  <w:abstractNum w:abstractNumId="21" w15:restartNumberingAfterBreak="0">
    <w:nsid w:val="734E4C36"/>
    <w:multiLevelType w:val="hybridMultilevel"/>
    <w:tmpl w:val="036A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28">
    <w:abstractNumId w:val="14"/>
  </w:num>
  <w:num w:numId="2" w16cid:durableId="1936280135">
    <w:abstractNumId w:val="12"/>
  </w:num>
  <w:num w:numId="3" w16cid:durableId="960452983">
    <w:abstractNumId w:val="16"/>
  </w:num>
  <w:num w:numId="4" w16cid:durableId="1025253902">
    <w:abstractNumId w:val="15"/>
  </w:num>
  <w:num w:numId="5" w16cid:durableId="295569332">
    <w:abstractNumId w:val="5"/>
  </w:num>
  <w:num w:numId="6" w16cid:durableId="405960940">
    <w:abstractNumId w:val="3"/>
  </w:num>
  <w:num w:numId="7" w16cid:durableId="1993679800">
    <w:abstractNumId w:val="2"/>
  </w:num>
  <w:num w:numId="8" w16cid:durableId="1258904468">
    <w:abstractNumId w:val="1"/>
  </w:num>
  <w:num w:numId="9" w16cid:durableId="1140999403">
    <w:abstractNumId w:val="0"/>
  </w:num>
  <w:num w:numId="10" w16cid:durableId="870731602">
    <w:abstractNumId w:val="4"/>
  </w:num>
  <w:num w:numId="11" w16cid:durableId="688602487">
    <w:abstractNumId w:val="8"/>
  </w:num>
  <w:num w:numId="12" w16cid:durableId="1943143350">
    <w:abstractNumId w:val="10"/>
  </w:num>
  <w:num w:numId="13" w16cid:durableId="226188604">
    <w:abstractNumId w:val="13"/>
  </w:num>
  <w:num w:numId="14" w16cid:durableId="122047348">
    <w:abstractNumId w:val="11"/>
  </w:num>
  <w:num w:numId="15" w16cid:durableId="1527325168">
    <w:abstractNumId w:val="12"/>
  </w:num>
  <w:num w:numId="16" w16cid:durableId="1796292024">
    <w:abstractNumId w:val="12"/>
  </w:num>
  <w:num w:numId="17" w16cid:durableId="1910654334">
    <w:abstractNumId w:val="12"/>
  </w:num>
  <w:num w:numId="18" w16cid:durableId="1217281142">
    <w:abstractNumId w:val="12"/>
  </w:num>
  <w:num w:numId="19" w16cid:durableId="1456675550">
    <w:abstractNumId w:val="12"/>
  </w:num>
  <w:num w:numId="20" w16cid:durableId="1142238395">
    <w:abstractNumId w:val="12"/>
  </w:num>
  <w:num w:numId="21" w16cid:durableId="1935479708">
    <w:abstractNumId w:val="12"/>
  </w:num>
  <w:num w:numId="22" w16cid:durableId="832336101">
    <w:abstractNumId w:val="12"/>
  </w:num>
  <w:num w:numId="23" w16cid:durableId="666592631">
    <w:abstractNumId w:val="12"/>
  </w:num>
  <w:num w:numId="24" w16cid:durableId="487021033">
    <w:abstractNumId w:val="12"/>
  </w:num>
  <w:num w:numId="25" w16cid:durableId="262419305">
    <w:abstractNumId w:val="12"/>
  </w:num>
  <w:num w:numId="26" w16cid:durableId="2111274809">
    <w:abstractNumId w:val="12"/>
  </w:num>
  <w:num w:numId="27" w16cid:durableId="2116123732">
    <w:abstractNumId w:val="12"/>
  </w:num>
  <w:num w:numId="28" w16cid:durableId="1596131894">
    <w:abstractNumId w:val="12"/>
  </w:num>
  <w:num w:numId="29" w16cid:durableId="1468009582">
    <w:abstractNumId w:val="7"/>
  </w:num>
  <w:num w:numId="30" w16cid:durableId="1560440252">
    <w:abstractNumId w:val="20"/>
  </w:num>
  <w:num w:numId="31" w16cid:durableId="1511751318">
    <w:abstractNumId w:val="21"/>
  </w:num>
  <w:num w:numId="32" w16cid:durableId="1310744925">
    <w:abstractNumId w:val="19"/>
  </w:num>
  <w:num w:numId="33" w16cid:durableId="1520704877">
    <w:abstractNumId w:val="6"/>
  </w:num>
  <w:num w:numId="34" w16cid:durableId="1849102271">
    <w:abstractNumId w:val="18"/>
  </w:num>
  <w:num w:numId="35" w16cid:durableId="1363901893">
    <w:abstractNumId w:val="17"/>
  </w:num>
  <w:num w:numId="36" w16cid:durableId="19072612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formsDesign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3370"/>
    <w:rsid w:val="000338A4"/>
    <w:rsid w:val="000360EC"/>
    <w:rsid w:val="00040F0B"/>
    <w:rsid w:val="00041BEE"/>
    <w:rsid w:val="00057FDC"/>
    <w:rsid w:val="000703C2"/>
    <w:rsid w:val="0007343F"/>
    <w:rsid w:val="000751C9"/>
    <w:rsid w:val="000759A6"/>
    <w:rsid w:val="00075CB3"/>
    <w:rsid w:val="00083FB5"/>
    <w:rsid w:val="00091432"/>
    <w:rsid w:val="00091AFC"/>
    <w:rsid w:val="00092AD8"/>
    <w:rsid w:val="00094FE1"/>
    <w:rsid w:val="000A1C94"/>
    <w:rsid w:val="000B3ED5"/>
    <w:rsid w:val="000B575F"/>
    <w:rsid w:val="000B6D36"/>
    <w:rsid w:val="000C1E25"/>
    <w:rsid w:val="000C2AAF"/>
    <w:rsid w:val="000C6955"/>
    <w:rsid w:val="000E1BEB"/>
    <w:rsid w:val="000E6D7D"/>
    <w:rsid w:val="00105CEE"/>
    <w:rsid w:val="00107E02"/>
    <w:rsid w:val="0014605F"/>
    <w:rsid w:val="00147941"/>
    <w:rsid w:val="00147B0C"/>
    <w:rsid w:val="001509CC"/>
    <w:rsid w:val="00151B7E"/>
    <w:rsid w:val="0015359B"/>
    <w:rsid w:val="00160C7E"/>
    <w:rsid w:val="0016790E"/>
    <w:rsid w:val="0018070E"/>
    <w:rsid w:val="00181303"/>
    <w:rsid w:val="00196270"/>
    <w:rsid w:val="001A002A"/>
    <w:rsid w:val="001A2999"/>
    <w:rsid w:val="001A5F4E"/>
    <w:rsid w:val="001C4D07"/>
    <w:rsid w:val="001D4A08"/>
    <w:rsid w:val="001E2828"/>
    <w:rsid w:val="001E65DF"/>
    <w:rsid w:val="001F51C8"/>
    <w:rsid w:val="00203963"/>
    <w:rsid w:val="0020496A"/>
    <w:rsid w:val="002105FE"/>
    <w:rsid w:val="00211F6A"/>
    <w:rsid w:val="0021722B"/>
    <w:rsid w:val="00230A80"/>
    <w:rsid w:val="00231113"/>
    <w:rsid w:val="00262157"/>
    <w:rsid w:val="0028202E"/>
    <w:rsid w:val="002850E8"/>
    <w:rsid w:val="002A1D6A"/>
    <w:rsid w:val="002A5A51"/>
    <w:rsid w:val="002B73A4"/>
    <w:rsid w:val="002D3DDB"/>
    <w:rsid w:val="002D5DE3"/>
    <w:rsid w:val="002D7B00"/>
    <w:rsid w:val="002E6391"/>
    <w:rsid w:val="002F7860"/>
    <w:rsid w:val="00306C10"/>
    <w:rsid w:val="00310DD1"/>
    <w:rsid w:val="00313065"/>
    <w:rsid w:val="00315C03"/>
    <w:rsid w:val="00321481"/>
    <w:rsid w:val="003224F8"/>
    <w:rsid w:val="00322E79"/>
    <w:rsid w:val="00322F10"/>
    <w:rsid w:val="00330A6C"/>
    <w:rsid w:val="003312E9"/>
    <w:rsid w:val="003315F4"/>
    <w:rsid w:val="003324EB"/>
    <w:rsid w:val="00333017"/>
    <w:rsid w:val="00334932"/>
    <w:rsid w:val="003374B5"/>
    <w:rsid w:val="0033785C"/>
    <w:rsid w:val="00344E6C"/>
    <w:rsid w:val="00347135"/>
    <w:rsid w:val="00351827"/>
    <w:rsid w:val="00356D70"/>
    <w:rsid w:val="00360994"/>
    <w:rsid w:val="003655D7"/>
    <w:rsid w:val="0037081E"/>
    <w:rsid w:val="003766EB"/>
    <w:rsid w:val="00381370"/>
    <w:rsid w:val="00391632"/>
    <w:rsid w:val="003958B7"/>
    <w:rsid w:val="00395B4D"/>
    <w:rsid w:val="003A2FD0"/>
    <w:rsid w:val="003A375A"/>
    <w:rsid w:val="003A718A"/>
    <w:rsid w:val="003C3D0B"/>
    <w:rsid w:val="003D558E"/>
    <w:rsid w:val="003E6094"/>
    <w:rsid w:val="0040034E"/>
    <w:rsid w:val="004022D3"/>
    <w:rsid w:val="00402557"/>
    <w:rsid w:val="004158B6"/>
    <w:rsid w:val="004262D4"/>
    <w:rsid w:val="00427C16"/>
    <w:rsid w:val="00431160"/>
    <w:rsid w:val="004421BD"/>
    <w:rsid w:val="00443649"/>
    <w:rsid w:val="004523AB"/>
    <w:rsid w:val="004620F8"/>
    <w:rsid w:val="00466F6E"/>
    <w:rsid w:val="004703F5"/>
    <w:rsid w:val="004707EF"/>
    <w:rsid w:val="00481980"/>
    <w:rsid w:val="00485598"/>
    <w:rsid w:val="00486B1B"/>
    <w:rsid w:val="004C4997"/>
    <w:rsid w:val="004C75B1"/>
    <w:rsid w:val="004D6C7F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16D32"/>
    <w:rsid w:val="00516E25"/>
    <w:rsid w:val="00522A64"/>
    <w:rsid w:val="00522B83"/>
    <w:rsid w:val="005317C2"/>
    <w:rsid w:val="00541496"/>
    <w:rsid w:val="005447F7"/>
    <w:rsid w:val="00546C0D"/>
    <w:rsid w:val="00551E1F"/>
    <w:rsid w:val="00563DF0"/>
    <w:rsid w:val="0057525E"/>
    <w:rsid w:val="00585929"/>
    <w:rsid w:val="0059382D"/>
    <w:rsid w:val="00595DD5"/>
    <w:rsid w:val="005A762A"/>
    <w:rsid w:val="005B1640"/>
    <w:rsid w:val="005B3D02"/>
    <w:rsid w:val="005C1DFD"/>
    <w:rsid w:val="005C71F1"/>
    <w:rsid w:val="005D19C7"/>
    <w:rsid w:val="005D4A19"/>
    <w:rsid w:val="005D5C9C"/>
    <w:rsid w:val="005D62F9"/>
    <w:rsid w:val="005F379C"/>
    <w:rsid w:val="005F3E1D"/>
    <w:rsid w:val="006055C1"/>
    <w:rsid w:val="006069D0"/>
    <w:rsid w:val="00616A92"/>
    <w:rsid w:val="006335CB"/>
    <w:rsid w:val="00647D0E"/>
    <w:rsid w:val="00650011"/>
    <w:rsid w:val="006528DA"/>
    <w:rsid w:val="00653E44"/>
    <w:rsid w:val="0066019E"/>
    <w:rsid w:val="006764E3"/>
    <w:rsid w:val="00680746"/>
    <w:rsid w:val="00681EBA"/>
    <w:rsid w:val="006820A2"/>
    <w:rsid w:val="006835D6"/>
    <w:rsid w:val="00683D95"/>
    <w:rsid w:val="00692E71"/>
    <w:rsid w:val="00696F17"/>
    <w:rsid w:val="0069704F"/>
    <w:rsid w:val="006A00A7"/>
    <w:rsid w:val="006A2448"/>
    <w:rsid w:val="006A6FC6"/>
    <w:rsid w:val="006B35B8"/>
    <w:rsid w:val="006B3F5E"/>
    <w:rsid w:val="006B443B"/>
    <w:rsid w:val="006B55B3"/>
    <w:rsid w:val="006B612D"/>
    <w:rsid w:val="006B6E7E"/>
    <w:rsid w:val="006C339F"/>
    <w:rsid w:val="006C46A7"/>
    <w:rsid w:val="006C4A69"/>
    <w:rsid w:val="006D20AB"/>
    <w:rsid w:val="006D7921"/>
    <w:rsid w:val="006F181A"/>
    <w:rsid w:val="006F2D6F"/>
    <w:rsid w:val="007075D0"/>
    <w:rsid w:val="00714549"/>
    <w:rsid w:val="007167F0"/>
    <w:rsid w:val="00722A99"/>
    <w:rsid w:val="00724661"/>
    <w:rsid w:val="007316D6"/>
    <w:rsid w:val="00742664"/>
    <w:rsid w:val="00744215"/>
    <w:rsid w:val="007517B9"/>
    <w:rsid w:val="00754116"/>
    <w:rsid w:val="00765D17"/>
    <w:rsid w:val="00766037"/>
    <w:rsid w:val="00781266"/>
    <w:rsid w:val="00781FFA"/>
    <w:rsid w:val="00782802"/>
    <w:rsid w:val="00784878"/>
    <w:rsid w:val="0078739B"/>
    <w:rsid w:val="00787932"/>
    <w:rsid w:val="007949D3"/>
    <w:rsid w:val="007A1706"/>
    <w:rsid w:val="007A1AB4"/>
    <w:rsid w:val="007A489F"/>
    <w:rsid w:val="007A716A"/>
    <w:rsid w:val="007B0612"/>
    <w:rsid w:val="007C2D54"/>
    <w:rsid w:val="007C791C"/>
    <w:rsid w:val="007D2E2A"/>
    <w:rsid w:val="007D5BA7"/>
    <w:rsid w:val="007D64EB"/>
    <w:rsid w:val="007E0568"/>
    <w:rsid w:val="007F41DB"/>
    <w:rsid w:val="007F6BC9"/>
    <w:rsid w:val="00800D51"/>
    <w:rsid w:val="00801821"/>
    <w:rsid w:val="008031DC"/>
    <w:rsid w:val="0080490A"/>
    <w:rsid w:val="008074B3"/>
    <w:rsid w:val="0081015E"/>
    <w:rsid w:val="008102CE"/>
    <w:rsid w:val="0082595B"/>
    <w:rsid w:val="00833658"/>
    <w:rsid w:val="00847377"/>
    <w:rsid w:val="00855FB9"/>
    <w:rsid w:val="00856DA8"/>
    <w:rsid w:val="008636E1"/>
    <w:rsid w:val="00870EC3"/>
    <w:rsid w:val="00871CB7"/>
    <w:rsid w:val="008757E0"/>
    <w:rsid w:val="00875F10"/>
    <w:rsid w:val="00886DB3"/>
    <w:rsid w:val="008958CB"/>
    <w:rsid w:val="00896E60"/>
    <w:rsid w:val="008A0133"/>
    <w:rsid w:val="008A1E5F"/>
    <w:rsid w:val="008A6D6A"/>
    <w:rsid w:val="008A7826"/>
    <w:rsid w:val="008B0165"/>
    <w:rsid w:val="008B2419"/>
    <w:rsid w:val="008B4AA5"/>
    <w:rsid w:val="008C05A1"/>
    <w:rsid w:val="008C388A"/>
    <w:rsid w:val="008C5856"/>
    <w:rsid w:val="008D7B86"/>
    <w:rsid w:val="008E5EA6"/>
    <w:rsid w:val="008F0151"/>
    <w:rsid w:val="008F4DC6"/>
    <w:rsid w:val="00900BBE"/>
    <w:rsid w:val="009116D5"/>
    <w:rsid w:val="009117C6"/>
    <w:rsid w:val="00917AC6"/>
    <w:rsid w:val="00920972"/>
    <w:rsid w:val="00940793"/>
    <w:rsid w:val="0094218F"/>
    <w:rsid w:val="00943DC0"/>
    <w:rsid w:val="0096414E"/>
    <w:rsid w:val="00975D9C"/>
    <w:rsid w:val="009828AF"/>
    <w:rsid w:val="00987DE4"/>
    <w:rsid w:val="00991DF8"/>
    <w:rsid w:val="0099270D"/>
    <w:rsid w:val="009A206D"/>
    <w:rsid w:val="009A74F1"/>
    <w:rsid w:val="009B0D09"/>
    <w:rsid w:val="009B1863"/>
    <w:rsid w:val="009B3FE2"/>
    <w:rsid w:val="009B59BF"/>
    <w:rsid w:val="009B63B5"/>
    <w:rsid w:val="009B7580"/>
    <w:rsid w:val="009D539D"/>
    <w:rsid w:val="009E1AC3"/>
    <w:rsid w:val="009E2C28"/>
    <w:rsid w:val="009E4CA1"/>
    <w:rsid w:val="009F0AA0"/>
    <w:rsid w:val="009F588F"/>
    <w:rsid w:val="00A11120"/>
    <w:rsid w:val="00A13BE6"/>
    <w:rsid w:val="00A25224"/>
    <w:rsid w:val="00A31BA2"/>
    <w:rsid w:val="00A4395A"/>
    <w:rsid w:val="00A52F29"/>
    <w:rsid w:val="00A6098A"/>
    <w:rsid w:val="00A71325"/>
    <w:rsid w:val="00A72046"/>
    <w:rsid w:val="00A7745A"/>
    <w:rsid w:val="00A80A81"/>
    <w:rsid w:val="00A85421"/>
    <w:rsid w:val="00A93509"/>
    <w:rsid w:val="00A976C3"/>
    <w:rsid w:val="00AB5376"/>
    <w:rsid w:val="00AB6062"/>
    <w:rsid w:val="00AB7890"/>
    <w:rsid w:val="00AC3D95"/>
    <w:rsid w:val="00AD010F"/>
    <w:rsid w:val="00AE53B0"/>
    <w:rsid w:val="00AF1D6E"/>
    <w:rsid w:val="00AF3692"/>
    <w:rsid w:val="00AF42DC"/>
    <w:rsid w:val="00B044A6"/>
    <w:rsid w:val="00B2352A"/>
    <w:rsid w:val="00B35A6E"/>
    <w:rsid w:val="00B37D35"/>
    <w:rsid w:val="00B4050B"/>
    <w:rsid w:val="00B4178D"/>
    <w:rsid w:val="00B46074"/>
    <w:rsid w:val="00B462CC"/>
    <w:rsid w:val="00B614C2"/>
    <w:rsid w:val="00B84BDA"/>
    <w:rsid w:val="00B85795"/>
    <w:rsid w:val="00B8658E"/>
    <w:rsid w:val="00B9081D"/>
    <w:rsid w:val="00BA2532"/>
    <w:rsid w:val="00BA5422"/>
    <w:rsid w:val="00BB122F"/>
    <w:rsid w:val="00BD3873"/>
    <w:rsid w:val="00BD63D4"/>
    <w:rsid w:val="00BE36EB"/>
    <w:rsid w:val="00BF0833"/>
    <w:rsid w:val="00BF0E24"/>
    <w:rsid w:val="00BF1784"/>
    <w:rsid w:val="00BF19E0"/>
    <w:rsid w:val="00C06EBA"/>
    <w:rsid w:val="00C1573C"/>
    <w:rsid w:val="00C16B80"/>
    <w:rsid w:val="00C31C57"/>
    <w:rsid w:val="00C33AEF"/>
    <w:rsid w:val="00C35276"/>
    <w:rsid w:val="00C415B1"/>
    <w:rsid w:val="00C52BA9"/>
    <w:rsid w:val="00C57964"/>
    <w:rsid w:val="00C61CB5"/>
    <w:rsid w:val="00C64A61"/>
    <w:rsid w:val="00C7021F"/>
    <w:rsid w:val="00C73CF7"/>
    <w:rsid w:val="00C75811"/>
    <w:rsid w:val="00C80DA9"/>
    <w:rsid w:val="00C81372"/>
    <w:rsid w:val="00C84D28"/>
    <w:rsid w:val="00C85BAA"/>
    <w:rsid w:val="00CA4DB0"/>
    <w:rsid w:val="00CA68BB"/>
    <w:rsid w:val="00CB36D0"/>
    <w:rsid w:val="00CB48F9"/>
    <w:rsid w:val="00CC0626"/>
    <w:rsid w:val="00CC216F"/>
    <w:rsid w:val="00CC5D2D"/>
    <w:rsid w:val="00CE0203"/>
    <w:rsid w:val="00CE02E7"/>
    <w:rsid w:val="00CE3FA9"/>
    <w:rsid w:val="00CE7A5A"/>
    <w:rsid w:val="00CF2D05"/>
    <w:rsid w:val="00CF4984"/>
    <w:rsid w:val="00CF6854"/>
    <w:rsid w:val="00D04687"/>
    <w:rsid w:val="00D06540"/>
    <w:rsid w:val="00D12EEB"/>
    <w:rsid w:val="00D174EA"/>
    <w:rsid w:val="00D30B8E"/>
    <w:rsid w:val="00D323C7"/>
    <w:rsid w:val="00D35A6B"/>
    <w:rsid w:val="00D46B2F"/>
    <w:rsid w:val="00D53B6A"/>
    <w:rsid w:val="00D57449"/>
    <w:rsid w:val="00D5781E"/>
    <w:rsid w:val="00D70579"/>
    <w:rsid w:val="00D728FD"/>
    <w:rsid w:val="00D74F8C"/>
    <w:rsid w:val="00D75C29"/>
    <w:rsid w:val="00D75D91"/>
    <w:rsid w:val="00D82005"/>
    <w:rsid w:val="00D85CD6"/>
    <w:rsid w:val="00D863B1"/>
    <w:rsid w:val="00DB07C5"/>
    <w:rsid w:val="00DC01DC"/>
    <w:rsid w:val="00DC02F5"/>
    <w:rsid w:val="00DD486C"/>
    <w:rsid w:val="00DD5166"/>
    <w:rsid w:val="00DD5742"/>
    <w:rsid w:val="00DD5949"/>
    <w:rsid w:val="00DD5EE1"/>
    <w:rsid w:val="00DE037E"/>
    <w:rsid w:val="00DE3C33"/>
    <w:rsid w:val="00E00D54"/>
    <w:rsid w:val="00E018E1"/>
    <w:rsid w:val="00E17289"/>
    <w:rsid w:val="00E2381F"/>
    <w:rsid w:val="00E373D1"/>
    <w:rsid w:val="00E63411"/>
    <w:rsid w:val="00E77FAA"/>
    <w:rsid w:val="00E84A38"/>
    <w:rsid w:val="00E865F8"/>
    <w:rsid w:val="00E92D5D"/>
    <w:rsid w:val="00EA0E39"/>
    <w:rsid w:val="00EB4F42"/>
    <w:rsid w:val="00ED0CC4"/>
    <w:rsid w:val="00EF4FC5"/>
    <w:rsid w:val="00EF7B0A"/>
    <w:rsid w:val="00EF7C5C"/>
    <w:rsid w:val="00EF7F6D"/>
    <w:rsid w:val="00F0005B"/>
    <w:rsid w:val="00F029AE"/>
    <w:rsid w:val="00F05CF4"/>
    <w:rsid w:val="00F14EC8"/>
    <w:rsid w:val="00F21B8F"/>
    <w:rsid w:val="00F27A79"/>
    <w:rsid w:val="00F30902"/>
    <w:rsid w:val="00F374D6"/>
    <w:rsid w:val="00F511D9"/>
    <w:rsid w:val="00F63972"/>
    <w:rsid w:val="00F67F3F"/>
    <w:rsid w:val="00F779FB"/>
    <w:rsid w:val="00F77E0F"/>
    <w:rsid w:val="00F825B6"/>
    <w:rsid w:val="00F84582"/>
    <w:rsid w:val="00F853E0"/>
    <w:rsid w:val="00F91786"/>
    <w:rsid w:val="00F95120"/>
    <w:rsid w:val="00F970AA"/>
    <w:rsid w:val="00FA416C"/>
    <w:rsid w:val="00FB3760"/>
    <w:rsid w:val="00FB6B3B"/>
    <w:rsid w:val="00FD278E"/>
    <w:rsid w:val="00FD2C15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A2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53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532"/>
    <w:rPr>
      <w:rFonts w:ascii="Arial" w:eastAsia="Times New Roman" w:hAnsi="Arial"/>
      <w:b/>
      <w:bCs/>
    </w:rPr>
  </w:style>
  <w:style w:type="character" w:customStyle="1" w:styleId="normaltextrun">
    <w:name w:val="normaltextrun"/>
    <w:basedOn w:val="DefaultParagraphFont"/>
    <w:rsid w:val="00801821"/>
  </w:style>
  <w:style w:type="character" w:styleId="FollowedHyperlink">
    <w:name w:val="FollowedHyperlink"/>
    <w:basedOn w:val="DefaultParagraphFont"/>
    <w:rsid w:val="002E6391"/>
    <w:rPr>
      <w:color w:val="9775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imha.vic.gov.au/optout" TargetMode="External"/><Relationship Id="rId26" Type="http://schemas.openxmlformats.org/officeDocument/2006/relationships/hyperlink" Target="tel://1300947820/" TargetMode="External"/><Relationship Id="rId39" Type="http://schemas.openxmlformats.org/officeDocument/2006/relationships/theme" Target="theme/theme1.xml"/><Relationship Id="rId21" Type="http://schemas.openxmlformats.org/officeDocument/2006/relationships/hyperlink" Target="tel://1300947820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ht.vic.gov.au/" TargetMode="External"/><Relationship Id="rId17" Type="http://schemas.openxmlformats.org/officeDocument/2006/relationships/hyperlink" Target="tel://0390933701/" TargetMode="External"/><Relationship Id="rId25" Type="http://schemas.openxmlformats.org/officeDocument/2006/relationships/hyperlink" Target="mailto:contact@imha.vic.gov.au" TargetMode="Externa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mha.vic.gov.au/how-we-handle-personal-information" TargetMode="External"/><Relationship Id="rId20" Type="http://schemas.openxmlformats.org/officeDocument/2006/relationships/hyperlink" Target="mailto:admin@imha.vic.gov.au" TargetMode="External"/><Relationship Id="rId29" Type="http://schemas.openxmlformats.org/officeDocument/2006/relationships/hyperlink" Target="tel://13009478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mha.vic.gov.au" TargetMode="External"/><Relationship Id="rId24" Type="http://schemas.openxmlformats.org/officeDocument/2006/relationships/hyperlink" Target="http://www.imha.vic.gov.a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snational.gov.au/" TargetMode="External"/><Relationship Id="rId23" Type="http://schemas.openxmlformats.org/officeDocument/2006/relationships/hyperlink" Target="http://www.imha.vic.gov.au" TargetMode="External"/><Relationship Id="rId28" Type="http://schemas.openxmlformats.org/officeDocument/2006/relationships/hyperlink" Target="tel://131450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mailto:admin@imha.vic.gov.a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yperlink" Target="tel://131450/" TargetMode="External"/><Relationship Id="rId22" Type="http://schemas.openxmlformats.org/officeDocument/2006/relationships/hyperlink" Target="mailto:contact@imha.vic.gov.au" TargetMode="External"/><Relationship Id="rId27" Type="http://schemas.openxmlformats.org/officeDocument/2006/relationships/hyperlink" Target="tel://1800959353/" TargetMode="External"/><Relationship Id="rId30" Type="http://schemas.openxmlformats.org/officeDocument/2006/relationships/image" Target="media/image2.png"/><Relationship Id="rId35" Type="http://schemas.openxmlformats.org/officeDocument/2006/relationships/header" Target="header3.xml"/><Relationship Id="rId8" Type="http://schemas.openxmlformats.org/officeDocument/2006/relationships/hyperlink" Target="https://www.legislation.vic.gov.au/in-force/acts/mental-health-and-wellbeing-act-2022/002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048E0F59DC4FCD8F83C69E206C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E921-E639-4E95-838E-CF573E4059A2}"/>
      </w:docPartPr>
      <w:docPartBody>
        <w:p w:rsidR="00463288" w:rsidRDefault="00740112" w:rsidP="00740112">
          <w:pPr>
            <w:pStyle w:val="C4048E0F59DC4FCD8F83C69E206C25C9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34B3AB17941DB80E4602B617B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7ACD-D6D2-4C53-A26C-D5C22BCDD0A0}"/>
      </w:docPartPr>
      <w:docPartBody>
        <w:p w:rsidR="00463288" w:rsidRDefault="00740112" w:rsidP="00740112">
          <w:pPr>
            <w:pStyle w:val="7FB34B3AB17941DB80E4602B617B360B"/>
          </w:pPr>
          <w:r>
            <w:rPr>
              <w:rStyle w:val="PlaceholderText"/>
              <w:highlight w:val="yellow"/>
            </w:rPr>
            <w:t>Type your date of bi</w:t>
          </w:r>
          <w:r w:rsidRPr="004F731E">
            <w:rPr>
              <w:rStyle w:val="PlaceholderText"/>
              <w:highlight w:val="yellow"/>
            </w:rPr>
            <w:t xml:space="preserve">rth </w:t>
          </w:r>
          <w:r>
            <w:rPr>
              <w:rStyle w:val="PlaceholderText"/>
              <w:highlight w:val="yellow"/>
            </w:rPr>
            <w:t>(</w:t>
          </w:r>
          <w:r w:rsidRPr="004F731E">
            <w:rPr>
              <w:rStyle w:val="PlaceholderText"/>
              <w:highlight w:val="yellow"/>
            </w:rPr>
            <w:t>dd/mm/yyyy)</w:t>
          </w:r>
        </w:p>
      </w:docPartBody>
    </w:docPart>
    <w:docPart>
      <w:docPartPr>
        <w:name w:val="26F09D306CEC4FD6ADF0C14FBF87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7DF8-9529-45C8-B1EC-BA000202C4E2}"/>
      </w:docPartPr>
      <w:docPartBody>
        <w:p w:rsidR="00463288" w:rsidRDefault="00740112" w:rsidP="00740112">
          <w:pPr>
            <w:pStyle w:val="26F09D306CEC4FD6ADF0C14FBF870CC0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8100E9D4B4DDA83B5DD1AED7D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9C55-A088-4FCD-AF0D-464F80AB200F}"/>
      </w:docPartPr>
      <w:docPartBody>
        <w:p w:rsidR="00463288" w:rsidRDefault="00740112" w:rsidP="00740112">
          <w:pPr>
            <w:pStyle w:val="6D98100E9D4B4DDA83B5DD1AED7DABE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A172A10104431815D8CB9F96E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551C-D2AA-411A-B3F6-F32EFD65C9D6}"/>
      </w:docPartPr>
      <w:docPartBody>
        <w:p w:rsidR="00463288" w:rsidRDefault="00740112" w:rsidP="00740112">
          <w:pPr>
            <w:pStyle w:val="B6EA172A10104431815D8CB9F96EAC7A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9D2C867374D5789F3EF4F5010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5EC2-9A4E-4D29-B3A8-90651BD5EEC8}"/>
      </w:docPartPr>
      <w:docPartBody>
        <w:p w:rsidR="00463288" w:rsidRDefault="00740112" w:rsidP="00740112">
          <w:pPr>
            <w:pStyle w:val="8649D2C867374D5789F3EF4F5010A3C5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49202C30E40B98D78394989A5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25F6-6672-4361-8028-EA1DB87779A6}"/>
      </w:docPartPr>
      <w:docPartBody>
        <w:p w:rsidR="00463288" w:rsidRDefault="00740112" w:rsidP="00740112">
          <w:pPr>
            <w:pStyle w:val="E0A49202C30E40B98D78394989A50427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DD4BB6F564B30A671C4469A9B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7E19-6EF6-409A-B2FD-86A24F403C39}"/>
      </w:docPartPr>
      <w:docPartBody>
        <w:p w:rsidR="00463288" w:rsidRDefault="00740112" w:rsidP="00740112">
          <w:pPr>
            <w:pStyle w:val="63EDD4BB6F564B30A671C4469A9BA124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7B43106B841828656B8CE7EDA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9C95-AE40-4A55-83CC-51E475C278D9}"/>
      </w:docPartPr>
      <w:docPartBody>
        <w:p w:rsidR="00463288" w:rsidRDefault="00740112" w:rsidP="00740112">
          <w:pPr>
            <w:pStyle w:val="0467B43106B841828656B8CE7EDA7980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81DB686284DF398719A3C31DE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9ABC-8D12-48B2-8C66-18D6E42965E4}"/>
      </w:docPartPr>
      <w:docPartBody>
        <w:p w:rsidR="00463288" w:rsidRDefault="00740112" w:rsidP="00740112">
          <w:pPr>
            <w:pStyle w:val="FF581DB686284DF398719A3C31DE339E"/>
          </w:pPr>
          <w:r w:rsidRPr="00832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2"/>
    <w:rsid w:val="001A5F4E"/>
    <w:rsid w:val="00211F6A"/>
    <w:rsid w:val="00231113"/>
    <w:rsid w:val="00282ACE"/>
    <w:rsid w:val="00322E79"/>
    <w:rsid w:val="00463288"/>
    <w:rsid w:val="00464568"/>
    <w:rsid w:val="00481980"/>
    <w:rsid w:val="005760D9"/>
    <w:rsid w:val="00740112"/>
    <w:rsid w:val="008D7B86"/>
    <w:rsid w:val="00927D8E"/>
    <w:rsid w:val="00936666"/>
    <w:rsid w:val="00991DF8"/>
    <w:rsid w:val="00A72046"/>
    <w:rsid w:val="00AB0ADE"/>
    <w:rsid w:val="00B35A6E"/>
    <w:rsid w:val="00B45EFB"/>
    <w:rsid w:val="00BA657E"/>
    <w:rsid w:val="00D5781E"/>
    <w:rsid w:val="00DD5949"/>
    <w:rsid w:val="00E373D1"/>
    <w:rsid w:val="00F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740112"/>
    <w:rPr>
      <w:color w:val="808080"/>
    </w:rPr>
  </w:style>
  <w:style w:type="paragraph" w:customStyle="1" w:styleId="C4048E0F59DC4FCD8F83C69E206C25C9">
    <w:name w:val="C4048E0F59DC4FCD8F83C69E206C25C9"/>
    <w:rsid w:val="00740112"/>
  </w:style>
  <w:style w:type="paragraph" w:customStyle="1" w:styleId="7FB34B3AB17941DB80E4602B617B360B">
    <w:name w:val="7FB34B3AB17941DB80E4602B617B360B"/>
    <w:rsid w:val="00740112"/>
  </w:style>
  <w:style w:type="paragraph" w:customStyle="1" w:styleId="26F09D306CEC4FD6ADF0C14FBF870CC0">
    <w:name w:val="26F09D306CEC4FD6ADF0C14FBF870CC0"/>
    <w:rsid w:val="00740112"/>
  </w:style>
  <w:style w:type="paragraph" w:customStyle="1" w:styleId="6D98100E9D4B4DDA83B5DD1AED7DABEA">
    <w:name w:val="6D98100E9D4B4DDA83B5DD1AED7DABEA"/>
    <w:rsid w:val="00740112"/>
  </w:style>
  <w:style w:type="paragraph" w:customStyle="1" w:styleId="B6EA172A10104431815D8CB9F96EAC7A">
    <w:name w:val="B6EA172A10104431815D8CB9F96EAC7A"/>
    <w:rsid w:val="00740112"/>
  </w:style>
  <w:style w:type="paragraph" w:customStyle="1" w:styleId="8649D2C867374D5789F3EF4F5010A3C5">
    <w:name w:val="8649D2C867374D5789F3EF4F5010A3C5"/>
    <w:rsid w:val="00740112"/>
  </w:style>
  <w:style w:type="paragraph" w:customStyle="1" w:styleId="E0A49202C30E40B98D78394989A50427">
    <w:name w:val="E0A49202C30E40B98D78394989A50427"/>
    <w:rsid w:val="00740112"/>
  </w:style>
  <w:style w:type="paragraph" w:customStyle="1" w:styleId="63EDD4BB6F564B30A671C4469A9BA124">
    <w:name w:val="63EDD4BB6F564B30A671C4469A9BA124"/>
    <w:rsid w:val="00740112"/>
  </w:style>
  <w:style w:type="paragraph" w:customStyle="1" w:styleId="0467B43106B841828656B8CE7EDA7980">
    <w:name w:val="0467B43106B841828656B8CE7EDA7980"/>
    <w:rsid w:val="00740112"/>
  </w:style>
  <w:style w:type="paragraph" w:customStyle="1" w:styleId="FF581DB686284DF398719A3C31DE339E">
    <w:name w:val="FF581DB686284DF398719A3C31DE339E"/>
    <w:rsid w:val="00740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AB695-565A-4607-83E5-AF5270C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8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 – I want leave from hospital</vt:lpstr>
    </vt:vector>
  </TitlesOfParts>
  <Manager/>
  <Company>Victoria Legal Aid</Company>
  <LinksUpToDate>false</LinksUpToDate>
  <CharactersWithSpaces>8298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– Tell us not to contact you – Sinhalese</dc:title>
  <dc:subject>IMHA – Tell us not to contact you – Sinhalese</dc:subject>
  <dc:creator>Victoria Legal Aid - IMHA</dc:creator>
  <cp:keywords/>
  <dc:description/>
  <cp:lastModifiedBy>Miriam Hagan</cp:lastModifiedBy>
  <cp:revision>11</cp:revision>
  <cp:lastPrinted>2015-07-07T04:21:00Z</cp:lastPrinted>
  <dcterms:created xsi:type="dcterms:W3CDTF">2025-05-09T04:45:00Z</dcterms:created>
  <dcterms:modified xsi:type="dcterms:W3CDTF">2025-05-30T07:37:00Z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