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EA3E" w14:textId="67887E88" w:rsidR="000E6D7D" w:rsidRPr="00D034B5" w:rsidRDefault="00D034B5" w:rsidP="00D034B5">
      <w:pPr>
        <w:pStyle w:val="Heading1"/>
      </w:pPr>
      <w:r w:rsidRPr="00D034B5">
        <w:rPr>
          <w:lang w:val="tr-TR"/>
        </w:rPr>
        <w:t>Ogsoonow xuquuqdaada, aragtidaada dhiibo</w:t>
      </w:r>
    </w:p>
    <w:p w14:paraId="03132578" w14:textId="53FBDDC2" w:rsidR="000E6D7D" w:rsidRPr="000E6D7D" w:rsidRDefault="000E6D7D" w:rsidP="000E6D7D">
      <w:pPr>
        <w:pStyle w:val="Normalbold"/>
      </w:pPr>
      <w:proofErr w:type="spellStart"/>
      <w:r w:rsidRPr="000E6D7D">
        <w:t>S</w:t>
      </w:r>
      <w:r w:rsidR="003D1CBE">
        <w:t>ebteembar</w:t>
      </w:r>
      <w:proofErr w:type="spellEnd"/>
      <w:r w:rsidRPr="000E6D7D">
        <w:t xml:space="preserve"> 2023</w:t>
      </w:r>
    </w:p>
    <w:p w14:paraId="10911103" w14:textId="4EBC316C" w:rsidR="000E6D7D" w:rsidRPr="00D034B5" w:rsidRDefault="00D034B5" w:rsidP="00D034B5">
      <w:pPr>
        <w:spacing w:line="276" w:lineRule="auto"/>
        <w:rPr>
          <w:lang w:val="tr-TR" w:eastAsia="en-AU"/>
        </w:rPr>
      </w:pPr>
      <w:r>
        <w:rPr>
          <w:rStyle w:val="ui-provider"/>
          <w:lang w:val="tr-TR" w:eastAsia="en-AU"/>
        </w:rPr>
        <w:t>Udoodaha Madaxa-banaan ee Caafimaadka Maskaxda</w:t>
      </w:r>
      <w:r w:rsidRPr="00F73CD6">
        <w:rPr>
          <w:rStyle w:val="ui-provider"/>
          <w:lang w:val="tr-TR" w:eastAsia="en-AU"/>
        </w:rPr>
        <w:t xml:space="preserve"> (Independent Mental Health Advocacy </w:t>
      </w:r>
      <w:r>
        <w:rPr>
          <w:rStyle w:val="ui-provider"/>
          <w:lang w:val="tr-TR" w:eastAsia="en-AU"/>
        </w:rPr>
        <w:t xml:space="preserve">- </w:t>
      </w:r>
      <w:r w:rsidRPr="00F73CD6">
        <w:rPr>
          <w:rStyle w:val="ui-provider"/>
          <w:lang w:val="tr-TR" w:eastAsia="en-AU"/>
        </w:rPr>
        <w:t>IMHA) ayaa kaa caawi</w:t>
      </w:r>
      <w:r>
        <w:rPr>
          <w:rStyle w:val="ui-provider"/>
          <w:lang w:val="tr-TR" w:eastAsia="en-AU"/>
        </w:rPr>
        <w:t>n</w:t>
      </w:r>
      <w:r w:rsidRPr="00F73CD6">
        <w:rPr>
          <w:rStyle w:val="ui-provider"/>
          <w:lang w:val="tr-TR" w:eastAsia="en-AU"/>
        </w:rPr>
        <w:t xml:space="preserve"> kara inaad ogaato xuquuqdaada oo aad</w:t>
      </w:r>
      <w:r>
        <w:rPr>
          <w:rStyle w:val="ui-provider"/>
          <w:lang w:val="tr-TR" w:eastAsia="en-AU"/>
        </w:rPr>
        <w:t>na</w:t>
      </w:r>
      <w:r w:rsidRPr="00F73CD6">
        <w:rPr>
          <w:rStyle w:val="ui-provider"/>
          <w:lang w:val="tr-TR" w:eastAsia="en-AU"/>
        </w:rPr>
        <w:t xml:space="preserve"> fikradaada dhiibato. </w:t>
      </w:r>
      <w:r w:rsidRPr="00933CDD">
        <w:rPr>
          <w:rStyle w:val="ui-provider"/>
          <w:lang w:val="tr-TR" w:eastAsia="en-AU"/>
        </w:rPr>
        <w:t xml:space="preserve">IMHA waa adeeg lacag la’aana oo </w:t>
      </w:r>
      <w:r>
        <w:rPr>
          <w:rStyle w:val="ui-provider"/>
          <w:lang w:val="tr-TR" w:eastAsia="en-AU"/>
        </w:rPr>
        <w:t>ay wax kasta qarsoodi kuu yihiin looguna talagalay</w:t>
      </w:r>
      <w:r w:rsidRPr="00933CDD">
        <w:rPr>
          <w:rStyle w:val="ui-provider"/>
          <w:lang w:val="tr-TR" w:eastAsia="en-AU"/>
        </w:rPr>
        <w:t xml:space="preserve"> dadka:</w:t>
      </w:r>
    </w:p>
    <w:p w14:paraId="2917B211" w14:textId="0FC1FD18" w:rsidR="00E77FAA" w:rsidRPr="000E6D7D" w:rsidRDefault="00D034B5" w:rsidP="00E77FAA">
      <w:pPr>
        <w:numPr>
          <w:ilvl w:val="0"/>
          <w:numId w:val="30"/>
        </w:numPr>
        <w:ind w:left="357" w:hanging="357"/>
        <w:rPr>
          <w:lang w:eastAsia="en-AU"/>
        </w:rPr>
      </w:pPr>
      <w:r w:rsidRPr="00933CDD">
        <w:rPr>
          <w:lang w:val="tr-TR"/>
        </w:rPr>
        <w:t>helaya daaweyn khasab ah, ama</w:t>
      </w:r>
    </w:p>
    <w:p w14:paraId="0D16F9C4" w14:textId="3C48C273" w:rsidR="00E77FAA" w:rsidRPr="000E6D7D" w:rsidRDefault="00D034B5" w:rsidP="00E77FAA">
      <w:pPr>
        <w:numPr>
          <w:ilvl w:val="0"/>
          <w:numId w:val="30"/>
        </w:numPr>
        <w:rPr>
          <w:lang w:eastAsia="en-AU"/>
        </w:rPr>
      </w:pPr>
      <w:r>
        <w:rPr>
          <w:lang w:val="tr-TR"/>
        </w:rPr>
        <w:t>k</w:t>
      </w:r>
      <w:r w:rsidRPr="00933CDD">
        <w:rPr>
          <w:lang w:val="tr-TR"/>
        </w:rPr>
        <w:t>a welwelsan wixii ku saabsan daaweynta khasabka ah.</w:t>
      </w:r>
    </w:p>
    <w:p w14:paraId="740DD4D4" w14:textId="1B966384" w:rsidR="00E77FAA" w:rsidRPr="003D1CBE" w:rsidRDefault="00D034B5" w:rsidP="00E77FAA">
      <w:pPr>
        <w:spacing w:after="240"/>
        <w:rPr>
          <w:lang w:val="tr-TR" w:eastAsia="en-AU"/>
        </w:rPr>
      </w:pPr>
      <w:r w:rsidRPr="00FA0531">
        <w:rPr>
          <w:rStyle w:val="ui-provider"/>
          <w:lang w:val="tr-TR" w:eastAsia="en-AU"/>
        </w:rPr>
        <w:t xml:space="preserve">IMHA waa adeeg ay bixiso Victoria Legal Aid laakiin maaha </w:t>
      </w:r>
      <w:proofErr w:type="spellStart"/>
      <w:r>
        <w:rPr>
          <w:rStyle w:val="ui-provider"/>
          <w:lang w:val="en-US" w:eastAsia="en-AU"/>
        </w:rPr>
        <w:t>adeeg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sharci</w:t>
      </w:r>
      <w:proofErr w:type="spellEnd"/>
      <w:r w:rsidRPr="00FA0531">
        <w:rPr>
          <w:rStyle w:val="ui-provider"/>
          <w:lang w:val="tr-TR" w:eastAsia="en-AU"/>
        </w:rPr>
        <w:t>. IMHA waa</w:t>
      </w:r>
      <w:r>
        <w:rPr>
          <w:rStyle w:val="ui-provider"/>
          <w:lang w:val="tr-TR" w:eastAsia="en-AU"/>
        </w:rPr>
        <w:t xml:space="preserve"> ay ka madax-banaan yihiin</w:t>
      </w:r>
      <w:r w:rsidRPr="00FA0531">
        <w:rPr>
          <w:rStyle w:val="ui-provider"/>
          <w:lang w:val="tr-TR" w:eastAsia="en-AU"/>
        </w:rPr>
        <w:t xml:space="preserve"> adeegyada caafimaad dhimirka .</w:t>
      </w:r>
    </w:p>
    <w:p w14:paraId="37672577" w14:textId="10BCA3F3" w:rsidR="00766037" w:rsidRPr="00E92CF1" w:rsidRDefault="00D034B5" w:rsidP="007E55B2">
      <w:pPr>
        <w:pStyle w:val="Heading2"/>
        <w:rPr>
          <w:lang w:val="tr-TR"/>
        </w:rPr>
      </w:pPr>
      <w:r w:rsidRPr="00D034B5">
        <w:rPr>
          <w:lang w:val="tr-TR"/>
        </w:rPr>
        <w:t>Waan kula soo xiriiri doonaa</w:t>
      </w:r>
    </w:p>
    <w:p w14:paraId="41B983B9" w14:textId="771A1E3C" w:rsidR="000E6D7D" w:rsidRPr="00D034B5" w:rsidRDefault="00D034B5" w:rsidP="00D034B5">
      <w:pPr>
        <w:spacing w:line="276" w:lineRule="auto"/>
        <w:rPr>
          <w:lang w:val="tr-TR" w:eastAsia="en-AU"/>
        </w:rPr>
      </w:pPr>
      <w:r w:rsidRPr="006632CD">
        <w:rPr>
          <w:lang w:val="tr-TR" w:eastAsia="en-AU"/>
        </w:rPr>
        <w:t>Laga soo bilaabo 1</w:t>
      </w:r>
      <w:r>
        <w:rPr>
          <w:lang w:val="tr-TR" w:eastAsia="en-AU"/>
        </w:rPr>
        <w:t>-</w:t>
      </w:r>
      <w:r w:rsidRPr="006632CD">
        <w:rPr>
          <w:lang w:val="tr-TR" w:eastAsia="en-AU"/>
        </w:rPr>
        <w:t xml:space="preserve">dii Sebteembar 2023, </w:t>
      </w:r>
      <w:r>
        <w:rPr>
          <w:i/>
          <w:iCs/>
          <w:u w:val="single"/>
          <w:lang w:val="tr-TR" w:eastAsia="en-AU"/>
        </w:rPr>
        <w:fldChar w:fldCharType="begin"/>
      </w:r>
      <w:r w:rsidR="00E92CF1">
        <w:rPr>
          <w:i/>
          <w:iCs/>
          <w:u w:val="single"/>
          <w:lang w:val="tr-TR" w:eastAsia="en-AU"/>
        </w:rPr>
        <w:instrText>HYPERLINK "https://www.legislation.vic.gov.au/in-force/acts/mental-health-and-wellbeing-act-2022/002"</w:instrText>
      </w:r>
      <w:r>
        <w:rPr>
          <w:i/>
          <w:iCs/>
          <w:u w:val="single"/>
          <w:lang w:val="tr-TR" w:eastAsia="en-AU"/>
        </w:rPr>
      </w:r>
      <w:r>
        <w:rPr>
          <w:i/>
          <w:iCs/>
          <w:u w:val="single"/>
          <w:lang w:val="tr-TR" w:eastAsia="en-AU"/>
        </w:rPr>
        <w:fldChar w:fldCharType="separate"/>
      </w:r>
      <w:r w:rsidRPr="003F524F">
        <w:rPr>
          <w:rStyle w:val="Hyperlink"/>
          <w:i/>
          <w:iCs/>
          <w:lang w:val="tr-TR" w:eastAsia="en-AU"/>
        </w:rPr>
        <w:t>Sharciga Caafimaadka Maskaxda iyo Caafimaadka Guud  2022 ee Vic (Mental Health and Wellbeing Act 2022 Vic)</w:t>
      </w:r>
      <w:r>
        <w:rPr>
          <w:i/>
          <w:iCs/>
          <w:u w:val="single"/>
          <w:lang w:val="tr-TR" w:eastAsia="en-AU"/>
        </w:rPr>
        <w:fldChar w:fldCharType="end"/>
      </w:r>
      <w:r w:rsidRPr="006632CD">
        <w:rPr>
          <w:i/>
          <w:iCs/>
          <w:u w:val="single"/>
          <w:lang w:val="tr-TR" w:eastAsia="en-AU"/>
        </w:rPr>
        <w:t xml:space="preserve"> </w:t>
      </w:r>
      <w:r w:rsidRPr="006632CD">
        <w:rPr>
          <w:lang w:val="tr-TR" w:eastAsia="en-AU"/>
        </w:rPr>
        <w:t>w</w:t>
      </w:r>
      <w:r>
        <w:rPr>
          <w:lang w:val="tr-TR" w:eastAsia="en-AU"/>
        </w:rPr>
        <w:t>uxuu dhigayaa</w:t>
      </w:r>
      <w:r w:rsidRPr="006632CD">
        <w:rPr>
          <w:lang w:val="tr-TR" w:eastAsia="en-AU"/>
        </w:rPr>
        <w:t xml:space="preserve"> in naloo sheegi doono qodobada ugu muhiimsan markaad hellayso daaweynta khasabka ah. Baro wax badan oo ku saabsan </w:t>
      </w:r>
      <w:r w:rsidR="00C41704">
        <w:rPr>
          <w:lang w:val="tr-TR" w:eastAsia="en-AU"/>
        </w:rPr>
        <w:fldChar w:fldCharType="begin"/>
      </w:r>
      <w:r w:rsidR="00C41704">
        <w:rPr>
          <w:lang w:val="tr-TR" w:eastAsia="en-AU"/>
        </w:rPr>
        <w:instrText>HYPERLINK  \l "IMHAnotified"</w:instrText>
      </w:r>
      <w:r w:rsidR="00C41704">
        <w:rPr>
          <w:lang w:val="tr-TR" w:eastAsia="en-AU"/>
        </w:rPr>
      </w:r>
      <w:r w:rsidR="00C41704">
        <w:rPr>
          <w:lang w:val="tr-TR" w:eastAsia="en-AU"/>
        </w:rPr>
        <w:fldChar w:fldCharType="separate"/>
      </w:r>
      <w:r w:rsidRPr="00C41704">
        <w:rPr>
          <w:rStyle w:val="Hyperlink"/>
          <w:lang w:val="tr-TR" w:eastAsia="en-AU"/>
        </w:rPr>
        <w:t>“Goorma ayaa IMHA lala socod siin doonaa?</w:t>
      </w:r>
      <w:r w:rsidR="00C41704">
        <w:rPr>
          <w:lang w:val="tr-TR" w:eastAsia="en-AU"/>
        </w:rPr>
        <w:fldChar w:fldCharType="end"/>
      </w:r>
      <w:r w:rsidRPr="006632CD">
        <w:rPr>
          <w:lang w:val="tr-TR" w:eastAsia="en-AU"/>
        </w:rPr>
        <w:t>’ qayb</w:t>
      </w:r>
      <w:r>
        <w:rPr>
          <w:lang w:val="tr-TR" w:eastAsia="en-AU"/>
        </w:rPr>
        <w:t>ta ah ee</w:t>
      </w:r>
      <w:r w:rsidRPr="006632CD">
        <w:rPr>
          <w:lang w:val="tr-TR" w:eastAsia="en-AU"/>
        </w:rPr>
        <w:t>dukumintigaan.</w:t>
      </w:r>
    </w:p>
    <w:p w14:paraId="04FF313E" w14:textId="3E25F467" w:rsidR="000E6D7D" w:rsidRPr="00D034B5" w:rsidRDefault="00D034B5" w:rsidP="00D034B5">
      <w:pPr>
        <w:spacing w:after="240" w:line="276" w:lineRule="auto"/>
        <w:rPr>
          <w:lang w:val="tr-TR" w:eastAsia="en-AU"/>
        </w:rPr>
      </w:pPr>
      <w:r w:rsidRPr="006632CD">
        <w:rPr>
          <w:rStyle w:val="ui-provider"/>
          <w:lang w:val="tr-TR" w:eastAsia="en-AU"/>
        </w:rPr>
        <w:t xml:space="preserve">Waanu kula soo xiriiri doonaa </w:t>
      </w:r>
      <w:r>
        <w:rPr>
          <w:rStyle w:val="ui-provider"/>
          <w:lang w:val="tr-TR" w:eastAsia="en-AU"/>
        </w:rPr>
        <w:t>inaad naga codsatay inaanaan kula soo xiriirin mooyee</w:t>
      </w:r>
      <w:r w:rsidRPr="006632CD">
        <w:rPr>
          <w:rStyle w:val="ui-provider"/>
          <w:lang w:val="tr-TR" w:eastAsia="en-AU"/>
        </w:rPr>
        <w:t>. Markaan kula soo xiriir</w:t>
      </w:r>
      <w:r>
        <w:rPr>
          <w:rStyle w:val="ui-provider"/>
          <w:lang w:val="tr-TR" w:eastAsia="en-AU"/>
        </w:rPr>
        <w:t>no</w:t>
      </w:r>
      <w:r w:rsidRPr="006632CD">
        <w:rPr>
          <w:rStyle w:val="ui-provider"/>
          <w:lang w:val="tr-TR" w:eastAsia="en-AU"/>
        </w:rPr>
        <w:t>, wa</w:t>
      </w:r>
      <w:r>
        <w:rPr>
          <w:rStyle w:val="ui-provider"/>
          <w:lang w:val="tr-TR" w:eastAsia="en-AU"/>
        </w:rPr>
        <w:t>xa</w:t>
      </w:r>
      <w:r w:rsidRPr="006632CD">
        <w:rPr>
          <w:rStyle w:val="ui-provider"/>
          <w:lang w:val="tr-TR" w:eastAsia="en-AU"/>
        </w:rPr>
        <w:t xml:space="preserve">an </w:t>
      </w:r>
      <w:r>
        <w:rPr>
          <w:rStyle w:val="ui-provider"/>
          <w:lang w:val="tr-TR" w:eastAsia="en-AU"/>
        </w:rPr>
        <w:t xml:space="preserve">kuu </w:t>
      </w:r>
      <w:r w:rsidRPr="006632CD">
        <w:rPr>
          <w:rStyle w:val="ui-provider"/>
          <w:lang w:val="tr-TR" w:eastAsia="en-AU"/>
        </w:rPr>
        <w:t>shar</w:t>
      </w:r>
      <w:r>
        <w:rPr>
          <w:rStyle w:val="ui-provider"/>
          <w:lang w:val="tr-TR" w:eastAsia="en-AU"/>
        </w:rPr>
        <w:t>i</w:t>
      </w:r>
      <w:r w:rsidRPr="006632CD">
        <w:rPr>
          <w:rStyle w:val="ui-provider"/>
          <w:lang w:val="tr-TR" w:eastAsia="en-AU"/>
        </w:rPr>
        <w:t xml:space="preserve">xi doonaa waxaan samayno, waxaadna go’aan ka gaari kartaa haddii aad doonayso adeegayaga. </w:t>
      </w:r>
      <w:r>
        <w:rPr>
          <w:rStyle w:val="ui-provider"/>
          <w:lang w:val="tr-TR" w:eastAsia="en-AU"/>
        </w:rPr>
        <w:t xml:space="preserve">Si </w:t>
      </w:r>
      <w:r w:rsidRPr="006632CD">
        <w:rPr>
          <w:rStyle w:val="ui-provider"/>
          <w:lang w:val="tr-TR" w:eastAsia="en-AU"/>
        </w:rPr>
        <w:t>aad noo</w:t>
      </w:r>
      <w:r>
        <w:rPr>
          <w:rStyle w:val="ui-provider"/>
          <w:lang w:val="tr-TR" w:eastAsia="en-AU"/>
        </w:rPr>
        <w:t>la soo socodsiiso</w:t>
      </w:r>
      <w:r w:rsidRPr="006632CD">
        <w:rPr>
          <w:rStyle w:val="ui-provider"/>
          <w:lang w:val="tr-TR" w:eastAsia="en-AU"/>
        </w:rPr>
        <w:t xml:space="preserve">  in aan</w:t>
      </w:r>
      <w:r>
        <w:rPr>
          <w:rStyle w:val="ui-provider"/>
          <w:lang w:val="tr-TR" w:eastAsia="en-AU"/>
        </w:rPr>
        <w:t>aan</w:t>
      </w:r>
      <w:r w:rsidRPr="006632CD">
        <w:rPr>
          <w:rStyle w:val="ui-provider"/>
          <w:lang w:val="tr-TR" w:eastAsia="en-AU"/>
        </w:rPr>
        <w:t xml:space="preserve"> kula soo xiriir</w:t>
      </w:r>
      <w:r>
        <w:rPr>
          <w:rStyle w:val="ui-provider"/>
          <w:lang w:val="tr-TR" w:eastAsia="en-AU"/>
        </w:rPr>
        <w:t>in  eeg meesha ay ku qoran tahay</w:t>
      </w:r>
      <w:r w:rsidRPr="006632CD">
        <w:rPr>
          <w:rStyle w:val="ui-provider"/>
          <w:lang w:val="tr-TR" w:eastAsia="en-AU"/>
        </w:rPr>
        <w:t xml:space="preserve"> ‘Noo sheeg in aanaan kula soo xiriirin’ qayb</w:t>
      </w:r>
      <w:r>
        <w:rPr>
          <w:rStyle w:val="ui-provider"/>
          <w:lang w:val="tr-TR" w:eastAsia="en-AU"/>
        </w:rPr>
        <w:t>ta</w:t>
      </w:r>
      <w:r w:rsidRPr="006632CD">
        <w:rPr>
          <w:rStyle w:val="ui-provider"/>
          <w:lang w:val="tr-TR" w:eastAsia="en-AU"/>
        </w:rPr>
        <w:t xml:space="preserve">  ah </w:t>
      </w:r>
      <w:r>
        <w:rPr>
          <w:rStyle w:val="ui-provider"/>
          <w:lang w:val="tr-TR" w:eastAsia="en-AU"/>
        </w:rPr>
        <w:t xml:space="preserve">ee </w:t>
      </w:r>
      <w:r w:rsidRPr="006632CD">
        <w:rPr>
          <w:rStyle w:val="ui-provider"/>
          <w:lang w:val="tr-TR" w:eastAsia="en-AU"/>
        </w:rPr>
        <w:t>warqadaan.</w:t>
      </w:r>
    </w:p>
    <w:p w14:paraId="408A9E36" w14:textId="1DBFCB04" w:rsidR="001F51C8" w:rsidRPr="00D034B5" w:rsidRDefault="00D034B5" w:rsidP="007E55B2">
      <w:pPr>
        <w:pStyle w:val="Heading2"/>
        <w:rPr>
          <w:rFonts w:ascii="Nyala" w:hAnsi="Nyala" w:cs="Nyala"/>
          <w:lang w:val="tr-TR"/>
        </w:rPr>
      </w:pPr>
      <w:r w:rsidRPr="00D034B5">
        <w:rPr>
          <w:lang w:val="tr-TR"/>
        </w:rPr>
        <w:t>Waad nala soo xiriiri kartaa</w:t>
      </w:r>
    </w:p>
    <w:p w14:paraId="4FB29329" w14:textId="03D6A4F1" w:rsidR="004C4997" w:rsidRPr="00D034B5" w:rsidRDefault="00D034B5" w:rsidP="00D034B5">
      <w:pPr>
        <w:spacing w:line="276" w:lineRule="auto"/>
        <w:rPr>
          <w:lang w:val="tr-TR" w:eastAsia="en-AU"/>
        </w:rPr>
      </w:pPr>
      <w:r w:rsidRPr="00AC3C5F">
        <w:rPr>
          <w:rStyle w:val="ui-provider"/>
          <w:lang w:val="tr-TR" w:eastAsia="en-AU"/>
        </w:rPr>
        <w:t xml:space="preserve">Haddii aadan hadda helayn daaweyn khasab ah laakiiin aad ka welwelsan tahay inaad qaadato daaweyn Khasab ah, weli waxaad geli kartaa adeegyada IMHA. Waxaad u baahan doontaa inaad toos noola soo xiriirto maadaama aan naloo sheegi doonin. </w:t>
      </w:r>
      <w:r w:rsidRPr="00AC3C5F">
        <w:rPr>
          <w:lang w:val="tr-TR" w:eastAsia="en-AU"/>
        </w:rPr>
        <w:t xml:space="preserve">Waxaad naga soo wici kartaa </w:t>
      </w:r>
      <w:r>
        <w:fldChar w:fldCharType="begin"/>
      </w:r>
      <w:r w:rsidRPr="00074C92">
        <w:rPr>
          <w:lang w:val="tr-TR"/>
        </w:rPr>
        <w:instrText>HYPERLINK "tel://1300947820/" \h</w:instrText>
      </w:r>
      <w:r>
        <w:fldChar w:fldCharType="separate"/>
      </w:r>
      <w:r w:rsidRPr="00AC3C5F">
        <w:rPr>
          <w:rStyle w:val="Hyperlink"/>
          <w:lang w:val="tr-TR" w:eastAsia="en-AU"/>
        </w:rPr>
        <w:t>1300 947 820</w:t>
      </w:r>
      <w:r>
        <w:fldChar w:fldCharType="end"/>
      </w:r>
      <w:r w:rsidRPr="00AC3C5F">
        <w:rPr>
          <w:lang w:val="tr-TR" w:eastAsia="en-AU"/>
        </w:rPr>
        <w:t xml:space="preserve">, booqo websayt-kayaga </w:t>
      </w:r>
      <w:r>
        <w:fldChar w:fldCharType="begin"/>
      </w:r>
      <w:r w:rsidRPr="00074C92">
        <w:rPr>
          <w:lang w:val="tr-TR"/>
        </w:rPr>
        <w:instrText>HYPERLINK "http://www.imha.vic.gov.au" \h</w:instrText>
      </w:r>
      <w:r>
        <w:fldChar w:fldCharType="separate"/>
      </w:r>
      <w:r w:rsidRPr="00AC3C5F">
        <w:rPr>
          <w:rStyle w:val="Hyperlink"/>
          <w:lang w:val="tr-TR" w:eastAsia="en-AU"/>
        </w:rPr>
        <w:t>www.imha.vic.gov.au</w:t>
      </w:r>
      <w:r>
        <w:fldChar w:fldCharType="end"/>
      </w:r>
      <w:r w:rsidRPr="00AC3C5F">
        <w:rPr>
          <w:lang w:val="tr-TR" w:eastAsia="en-AU"/>
        </w:rPr>
        <w:t xml:space="preserve">, ama noogu soo dir email </w:t>
      </w:r>
      <w:hyperlink r:id="rId8" w:history="1">
        <w:r w:rsidR="006F1EEE">
          <w:rPr>
            <w:rStyle w:val="Hyperlink"/>
            <w:lang w:val="tr-TR" w:eastAsia="en-AU"/>
          </w:rPr>
          <w:t>contact@imha.vic.gov.au</w:t>
        </w:r>
      </w:hyperlink>
      <w:r w:rsidR="00900BBE" w:rsidRPr="00D034B5">
        <w:rPr>
          <w:lang w:val="tr-TR" w:eastAsia="en-AU"/>
        </w:rPr>
        <w:t xml:space="preserve"> </w:t>
      </w:r>
    </w:p>
    <w:p w14:paraId="3C84814D" w14:textId="49BDEE63" w:rsidR="000E6D7D" w:rsidRPr="00D034B5" w:rsidRDefault="00D034B5" w:rsidP="00CA4DB0">
      <w:pPr>
        <w:spacing w:after="240"/>
        <w:rPr>
          <w:lang w:val="tr-TR" w:eastAsia="en-AU"/>
        </w:rPr>
      </w:pPr>
      <w:r w:rsidRPr="00AC3C5F">
        <w:rPr>
          <w:rStyle w:val="ui-provider"/>
          <w:lang w:val="tr-TR" w:eastAsia="en-AU"/>
        </w:rPr>
        <w:t xml:space="preserve">Sababaha </w:t>
      </w:r>
      <w:r>
        <w:rPr>
          <w:rStyle w:val="ui-provider"/>
          <w:lang w:val="tr-TR" w:eastAsia="en-AU"/>
        </w:rPr>
        <w:t xml:space="preserve">badanaa </w:t>
      </w:r>
      <w:r w:rsidRPr="00AC3C5F">
        <w:rPr>
          <w:rStyle w:val="ui-provider"/>
          <w:lang w:val="tr-TR" w:eastAsia="en-AU"/>
        </w:rPr>
        <w:t xml:space="preserve"> </w:t>
      </w:r>
      <w:r>
        <w:rPr>
          <w:rStyle w:val="ui-provider"/>
          <w:lang w:val="tr-TR" w:eastAsia="en-AU"/>
        </w:rPr>
        <w:t>ee</w:t>
      </w:r>
      <w:r w:rsidRPr="00AC3C5F">
        <w:rPr>
          <w:rStyle w:val="ui-provider"/>
          <w:lang w:val="tr-TR" w:eastAsia="en-AU"/>
        </w:rPr>
        <w:t xml:space="preserve">  laga yaabo inay </w:t>
      </w:r>
      <w:r>
        <w:rPr>
          <w:rStyle w:val="ui-provider"/>
          <w:lang w:val="tr-TR" w:eastAsia="en-AU"/>
        </w:rPr>
        <w:t xml:space="preserve">dadku </w:t>
      </w:r>
      <w:r w:rsidRPr="00AC3C5F">
        <w:rPr>
          <w:rStyle w:val="ui-provider"/>
          <w:lang w:val="tr-TR" w:eastAsia="en-AU"/>
        </w:rPr>
        <w:t xml:space="preserve">ka welwelaan helitaanka daaweyn khasaba </w:t>
      </w:r>
      <w:r>
        <w:rPr>
          <w:rStyle w:val="ui-provider"/>
          <w:lang w:val="tr-TR" w:eastAsia="en-AU"/>
        </w:rPr>
        <w:t>waxaa ka mid ah inaad aaminsan tahay inaadan ka hor imaan karin talooyinka</w:t>
      </w:r>
      <w:r w:rsidRPr="00AC3C5F">
        <w:rPr>
          <w:rStyle w:val="ui-provider"/>
          <w:lang w:val="tr-TR" w:eastAsia="en-AU"/>
        </w:rPr>
        <w:t xml:space="preserve"> kooxda ku daaweynaysa, ama kooxdaada daaweynta ayaa </w:t>
      </w:r>
      <w:r>
        <w:rPr>
          <w:rStyle w:val="ui-provider"/>
          <w:lang w:val="tr-TR" w:eastAsia="en-AU"/>
        </w:rPr>
        <w:t xml:space="preserve">kugu </w:t>
      </w:r>
      <w:r w:rsidRPr="00AC3C5F">
        <w:rPr>
          <w:rStyle w:val="ui-provider"/>
          <w:lang w:val="tr-TR" w:eastAsia="en-AU"/>
        </w:rPr>
        <w:t xml:space="preserve">yiri haddii aadan </w:t>
      </w:r>
      <w:r>
        <w:rPr>
          <w:rStyle w:val="ui-provider"/>
          <w:lang w:val="tr-TR" w:eastAsia="en-AU"/>
        </w:rPr>
        <w:t>qaadan talooyinka aan kuusoo jeedinay</w:t>
      </w:r>
      <w:r w:rsidRPr="00AC3C5F">
        <w:rPr>
          <w:rStyle w:val="ui-provider"/>
          <w:lang w:val="tr-TR" w:eastAsia="en-AU"/>
        </w:rPr>
        <w:t xml:space="preserve">  waxaa lagu</w:t>
      </w:r>
      <w:r>
        <w:rPr>
          <w:rStyle w:val="ui-provider"/>
          <w:lang w:val="tr-TR" w:eastAsia="en-AU"/>
        </w:rPr>
        <w:t>gu dari</w:t>
      </w:r>
      <w:r w:rsidRPr="00AC3C5F">
        <w:rPr>
          <w:rStyle w:val="ui-provider"/>
          <w:lang w:val="tr-TR" w:eastAsia="en-AU"/>
        </w:rPr>
        <w:t xml:space="preserve"> doonaa </w:t>
      </w:r>
      <w:r>
        <w:rPr>
          <w:rStyle w:val="ui-provider"/>
          <w:lang w:val="tr-TR" w:eastAsia="en-AU"/>
        </w:rPr>
        <w:t xml:space="preserve">dadka loo qorsheeyay inay helaan </w:t>
      </w:r>
      <w:r w:rsidRPr="00AC3C5F">
        <w:rPr>
          <w:rStyle w:val="ui-provider"/>
          <w:lang w:val="tr-TR" w:eastAsia="en-AU"/>
        </w:rPr>
        <w:t>daaweyn khasab ah.</w:t>
      </w:r>
    </w:p>
    <w:p w14:paraId="3636E27D" w14:textId="64CFAE29" w:rsidR="004C4997" w:rsidRPr="00F97DFB" w:rsidRDefault="00F97DFB" w:rsidP="007E55B2">
      <w:pPr>
        <w:pStyle w:val="Heading2"/>
        <w:rPr>
          <w:rFonts w:ascii="Nyala" w:hAnsi="Nyala" w:cs="Nyala"/>
          <w:lang w:val="tr-TR"/>
        </w:rPr>
      </w:pPr>
      <w:r w:rsidRPr="00F97DFB">
        <w:rPr>
          <w:lang w:val="tr-TR"/>
        </w:rPr>
        <w:t>Siyaabaha ay IMHA kuu caawin karaan</w:t>
      </w:r>
    </w:p>
    <w:p w14:paraId="26F7C922" w14:textId="4DF7189D" w:rsidR="000E6D7D" w:rsidRPr="00F97DFB" w:rsidRDefault="00F97DFB" w:rsidP="000E6D7D">
      <w:pPr>
        <w:rPr>
          <w:lang w:val="tr-TR" w:eastAsia="en-AU"/>
        </w:rPr>
      </w:pPr>
      <w:r w:rsidRPr="004539FE">
        <w:rPr>
          <w:lang w:val="tr-TR" w:eastAsia="en-AU"/>
        </w:rPr>
        <w:t>Waxaan kaa caawin kar</w:t>
      </w:r>
      <w:r>
        <w:rPr>
          <w:lang w:val="tr-TR" w:eastAsia="en-AU"/>
        </w:rPr>
        <w:t>n</w:t>
      </w:r>
      <w:r w:rsidRPr="004539FE">
        <w:rPr>
          <w:lang w:val="tr-TR" w:eastAsia="en-AU"/>
        </w:rPr>
        <w:t>aa inaad:</w:t>
      </w:r>
    </w:p>
    <w:p w14:paraId="5F5201CF" w14:textId="2659BE25" w:rsidR="004C4997" w:rsidRPr="00F97DFB" w:rsidRDefault="00F97DFB" w:rsidP="004C4997">
      <w:pPr>
        <w:numPr>
          <w:ilvl w:val="0"/>
          <w:numId w:val="30"/>
        </w:numPr>
        <w:rPr>
          <w:lang w:val="tr-TR" w:eastAsia="en-AU"/>
        </w:rPr>
      </w:pPr>
      <w:r w:rsidRPr="004539FE">
        <w:rPr>
          <w:rStyle w:val="ui-provider"/>
          <w:lang w:val="tr-TR" w:eastAsia="en-AU"/>
        </w:rPr>
        <w:t>fahamto macluumaadka ku saabsan qiimaynta, daaweynta iyo soo kabsashada</w:t>
      </w:r>
    </w:p>
    <w:p w14:paraId="681C54D7" w14:textId="7F7A6FB5" w:rsidR="004C4997" w:rsidRPr="00F97DFB" w:rsidRDefault="00F97DFB" w:rsidP="004C4997">
      <w:pPr>
        <w:numPr>
          <w:ilvl w:val="0"/>
          <w:numId w:val="30"/>
        </w:numPr>
        <w:rPr>
          <w:lang w:val="tr-TR" w:eastAsia="en-AU"/>
        </w:rPr>
      </w:pPr>
      <w:r>
        <w:rPr>
          <w:rStyle w:val="ui-provider"/>
          <w:lang w:val="tr-TR" w:eastAsia="en-AU"/>
        </w:rPr>
        <w:t>gaarto</w:t>
      </w:r>
      <w:r w:rsidRPr="004539FE">
        <w:rPr>
          <w:rStyle w:val="ui-provider"/>
          <w:lang w:val="tr-TR" w:eastAsia="en-AU"/>
        </w:rPr>
        <w:t xml:space="preserve"> go’aamada ku saabsan qiimayntaada, daaweynta iyo daryeelka</w:t>
      </w:r>
    </w:p>
    <w:p w14:paraId="21EFA981" w14:textId="1CDE2706" w:rsidR="004C4997" w:rsidRDefault="00F97DFB" w:rsidP="004C4997">
      <w:pPr>
        <w:numPr>
          <w:ilvl w:val="0"/>
          <w:numId w:val="30"/>
        </w:numPr>
        <w:rPr>
          <w:lang w:eastAsia="en-AU"/>
        </w:rPr>
      </w:pPr>
      <w:proofErr w:type="spellStart"/>
      <w:r w:rsidRPr="004539FE">
        <w:rPr>
          <w:rStyle w:val="ui-provider"/>
          <w:lang w:val="en-US" w:eastAsia="en-AU"/>
        </w:rPr>
        <w:t>fahamto</w:t>
      </w:r>
      <w:proofErr w:type="spellEnd"/>
      <w:r w:rsidRPr="004539FE"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aadna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hesho</w:t>
      </w:r>
      <w:proofErr w:type="spellEnd"/>
      <w:r w:rsidRPr="004539FE">
        <w:rPr>
          <w:rStyle w:val="ui-provider"/>
          <w:lang w:val="en-US" w:eastAsia="en-AU"/>
        </w:rPr>
        <w:t xml:space="preserve"> </w:t>
      </w:r>
      <w:proofErr w:type="spellStart"/>
      <w:r w:rsidRPr="004539FE">
        <w:rPr>
          <w:rStyle w:val="ui-provider"/>
          <w:lang w:val="en-US" w:eastAsia="en-AU"/>
        </w:rPr>
        <w:t>xuquuqdaada</w:t>
      </w:r>
      <w:proofErr w:type="spellEnd"/>
    </w:p>
    <w:p w14:paraId="024674D6" w14:textId="774278E3" w:rsidR="004C4997" w:rsidRDefault="00F97DFB" w:rsidP="004C4997">
      <w:pPr>
        <w:numPr>
          <w:ilvl w:val="0"/>
          <w:numId w:val="30"/>
        </w:numPr>
        <w:rPr>
          <w:lang w:eastAsia="en-AU"/>
        </w:rPr>
      </w:pPr>
      <w:proofErr w:type="spellStart"/>
      <w:r>
        <w:rPr>
          <w:rStyle w:val="ui-provider"/>
          <w:lang w:val="en-US" w:eastAsia="en-AU"/>
        </w:rPr>
        <w:t>sii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sameysato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ood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diyaarsato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qoraal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dardaaran</w:t>
      </w:r>
      <w:proofErr w:type="spellEnd"/>
      <w:r>
        <w:rPr>
          <w:rStyle w:val="ui-provider"/>
          <w:lang w:val="en-US" w:eastAsia="en-AU"/>
        </w:rPr>
        <w:t xml:space="preserve"> ah</w:t>
      </w:r>
    </w:p>
    <w:p w14:paraId="63FCE758" w14:textId="354E18F1" w:rsidR="004C4997" w:rsidRDefault="00F97DFB" w:rsidP="004C4997">
      <w:pPr>
        <w:numPr>
          <w:ilvl w:val="0"/>
          <w:numId w:val="30"/>
        </w:numPr>
        <w:rPr>
          <w:lang w:eastAsia="en-AU"/>
        </w:rPr>
      </w:pPr>
      <w:proofErr w:type="spellStart"/>
      <w:r w:rsidRPr="004539FE">
        <w:rPr>
          <w:rStyle w:val="ui-provider"/>
          <w:lang w:val="en-US" w:eastAsia="en-AU"/>
        </w:rPr>
        <w:t>magaca</w:t>
      </w:r>
      <w:r>
        <w:rPr>
          <w:rStyle w:val="ui-provider"/>
          <w:lang w:val="en-US" w:eastAsia="en-AU"/>
        </w:rPr>
        <w:t>abato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qof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ku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taageera</w:t>
      </w:r>
      <w:proofErr w:type="spellEnd"/>
    </w:p>
    <w:p w14:paraId="7843FE3F" w14:textId="22F2259C" w:rsidR="004C4997" w:rsidRDefault="00F97DFB" w:rsidP="004C4997">
      <w:pPr>
        <w:numPr>
          <w:ilvl w:val="0"/>
          <w:numId w:val="30"/>
        </w:numPr>
        <w:rPr>
          <w:lang w:eastAsia="en-AU"/>
        </w:rPr>
      </w:pPr>
      <w:r w:rsidRPr="004539FE">
        <w:rPr>
          <w:rStyle w:val="ui-provider"/>
          <w:lang w:val="pl-PL" w:eastAsia="en-AU"/>
        </w:rPr>
        <w:t>raadiso fikrad labaad oo dhakhtarka maskaxda</w:t>
      </w:r>
      <w:r>
        <w:rPr>
          <w:rStyle w:val="ui-provider"/>
          <w:lang w:val="pl-PL" w:eastAsia="en-AU"/>
        </w:rPr>
        <w:t xml:space="preserve"> ah</w:t>
      </w:r>
      <w:r w:rsidR="004C4997">
        <w:rPr>
          <w:lang w:eastAsia="en-AU"/>
        </w:rPr>
        <w:t xml:space="preserve"> </w:t>
      </w:r>
    </w:p>
    <w:p w14:paraId="637DC194" w14:textId="63A82DE6" w:rsidR="004C4997" w:rsidRDefault="00F97DFB" w:rsidP="004C4997">
      <w:pPr>
        <w:numPr>
          <w:ilvl w:val="0"/>
          <w:numId w:val="30"/>
        </w:numPr>
        <w:rPr>
          <w:lang w:eastAsia="en-AU"/>
        </w:rPr>
      </w:pPr>
      <w:proofErr w:type="spellStart"/>
      <w:r w:rsidRPr="004539FE">
        <w:rPr>
          <w:rStyle w:val="ui-provider"/>
          <w:lang w:val="en-US" w:eastAsia="en-AU"/>
        </w:rPr>
        <w:t>raadiso</w:t>
      </w:r>
      <w:proofErr w:type="spellEnd"/>
      <w:r w:rsidRPr="004539FE">
        <w:rPr>
          <w:rStyle w:val="ui-provider"/>
          <w:lang w:val="en-US" w:eastAsia="en-AU"/>
        </w:rPr>
        <w:t xml:space="preserve"> </w:t>
      </w:r>
      <w:proofErr w:type="spellStart"/>
      <w:r w:rsidRPr="004539FE">
        <w:rPr>
          <w:rStyle w:val="ui-provider"/>
          <w:lang w:val="en-US" w:eastAsia="en-AU"/>
        </w:rPr>
        <w:t>tal</w:t>
      </w:r>
      <w:r>
        <w:rPr>
          <w:rStyle w:val="ui-provider"/>
          <w:lang w:val="en-US" w:eastAsia="en-AU"/>
        </w:rPr>
        <w:t>o</w:t>
      </w:r>
      <w:proofErr w:type="spellEnd"/>
      <w:r w:rsidRPr="004539FE">
        <w:rPr>
          <w:rStyle w:val="ui-provider"/>
          <w:lang w:val="en-US" w:eastAsia="en-AU"/>
        </w:rPr>
        <w:t xml:space="preserve"> </w:t>
      </w:r>
      <w:proofErr w:type="spellStart"/>
      <w:r w:rsidRPr="004539FE">
        <w:rPr>
          <w:rStyle w:val="ui-provider"/>
          <w:lang w:val="en-US" w:eastAsia="en-AU"/>
        </w:rPr>
        <w:t>sharci</w:t>
      </w:r>
      <w:proofErr w:type="spellEnd"/>
    </w:p>
    <w:p w14:paraId="6A782CFF" w14:textId="11C4F45B" w:rsidR="004C4997" w:rsidRPr="00F97DFB" w:rsidRDefault="00F97DFB" w:rsidP="004C4997">
      <w:pPr>
        <w:numPr>
          <w:ilvl w:val="0"/>
          <w:numId w:val="30"/>
        </w:numPr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lastRenderedPageBreak/>
        <w:t>codsi</w:t>
      </w:r>
      <w:proofErr w:type="spellEnd"/>
      <w:r w:rsidRPr="00B60BBA">
        <w:rPr>
          <w:rStyle w:val="ui-provider"/>
          <w:lang w:val="es-AR" w:eastAsia="en-AU"/>
        </w:rPr>
        <w:t xml:space="preserve"> u </w:t>
      </w:r>
      <w:proofErr w:type="spellStart"/>
      <w:r w:rsidRPr="00B60BBA">
        <w:rPr>
          <w:rStyle w:val="ui-provider"/>
          <w:lang w:val="es-AR" w:eastAsia="en-AU"/>
        </w:rPr>
        <w:t>dirsato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hyperlink r:id="rId9" w:history="1">
        <w:proofErr w:type="spellStart"/>
        <w:r w:rsidRPr="00C53533">
          <w:rPr>
            <w:rStyle w:val="Hyperlink"/>
            <w:lang w:val="es-AR" w:eastAsia="en-AU"/>
          </w:rPr>
          <w:t>Maxkamadda</w:t>
        </w:r>
        <w:proofErr w:type="spellEnd"/>
        <w:r w:rsidRPr="00C53533">
          <w:rPr>
            <w:rStyle w:val="Hyperlink"/>
            <w:lang w:val="es-AR" w:eastAsia="en-AU"/>
          </w:rPr>
          <w:t xml:space="preserve"> </w:t>
        </w:r>
        <w:proofErr w:type="spellStart"/>
        <w:r w:rsidRPr="00C53533">
          <w:rPr>
            <w:rStyle w:val="Hyperlink"/>
            <w:lang w:val="es-AR" w:eastAsia="en-AU"/>
          </w:rPr>
          <w:t>Caafimaadka</w:t>
        </w:r>
        <w:proofErr w:type="spellEnd"/>
        <w:r w:rsidRPr="00C53533">
          <w:rPr>
            <w:rStyle w:val="Hyperlink"/>
            <w:lang w:val="es-AR" w:eastAsia="en-AU"/>
          </w:rPr>
          <w:t xml:space="preserve"> </w:t>
        </w:r>
        <w:proofErr w:type="spellStart"/>
        <w:r w:rsidRPr="00C53533">
          <w:rPr>
            <w:rStyle w:val="Hyperlink"/>
            <w:lang w:val="es-AR" w:eastAsia="en-AU"/>
          </w:rPr>
          <w:t>Maskaxda</w:t>
        </w:r>
        <w:proofErr w:type="spellEnd"/>
      </w:hyperlink>
    </w:p>
    <w:p w14:paraId="65AE9B4E" w14:textId="5314B615" w:rsidR="00CA4DB0" w:rsidRPr="00C41704" w:rsidRDefault="00F97DFB" w:rsidP="00C53533">
      <w:pPr>
        <w:numPr>
          <w:ilvl w:val="0"/>
          <w:numId w:val="30"/>
        </w:numPr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t>fahanto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aadna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hesho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nadaamka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proofErr w:type="gramStart"/>
      <w:r w:rsidRPr="00B60BBA">
        <w:rPr>
          <w:rStyle w:val="ui-provider"/>
          <w:lang w:val="es-AR" w:eastAsia="en-AU"/>
        </w:rPr>
        <w:t>adeega</w:t>
      </w:r>
      <w:proofErr w:type="spellEnd"/>
      <w:r w:rsidRPr="00B60BBA">
        <w:rPr>
          <w:rStyle w:val="ui-provider"/>
          <w:lang w:val="es-AR" w:eastAsia="en-AU"/>
        </w:rPr>
        <w:t xml:space="preserve">  </w:t>
      </w:r>
      <w:proofErr w:type="spellStart"/>
      <w:r w:rsidRPr="00B60BBA">
        <w:rPr>
          <w:rStyle w:val="ui-provider"/>
          <w:lang w:val="es-AR" w:eastAsia="en-AU"/>
        </w:rPr>
        <w:t>caafimaadka</w:t>
      </w:r>
      <w:proofErr w:type="spellEnd"/>
      <w:proofErr w:type="gramEnd"/>
    </w:p>
    <w:p w14:paraId="36A30D54" w14:textId="665A6F0C" w:rsidR="004C4997" w:rsidRPr="00F97DFB" w:rsidRDefault="00F97DFB" w:rsidP="004C4997">
      <w:pPr>
        <w:numPr>
          <w:ilvl w:val="0"/>
          <w:numId w:val="30"/>
        </w:numPr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t>soo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bandhigto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go’aanadaada</w:t>
      </w:r>
      <w:proofErr w:type="spellEnd"/>
      <w:r w:rsidRPr="00B60BBA">
        <w:rPr>
          <w:rStyle w:val="ui-provider"/>
          <w:lang w:val="es-AR" w:eastAsia="en-AU"/>
        </w:rPr>
        <w:t xml:space="preserve">, </w:t>
      </w:r>
      <w:proofErr w:type="spellStart"/>
      <w:r w:rsidRPr="00B60BBA">
        <w:rPr>
          <w:rStyle w:val="ui-provider"/>
          <w:lang w:val="es-AR" w:eastAsia="en-AU"/>
        </w:rPr>
        <w:t>aragtidaada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iyo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xulashadaada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ku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aadan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adeegyada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caafimaadka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maskaxda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iyo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caafimaadka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guud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iyo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wixii</w:t>
      </w:r>
      <w:proofErr w:type="spellEnd"/>
      <w:r w:rsidRPr="00B60BBA">
        <w:rPr>
          <w:rStyle w:val="ui-provider"/>
          <w:lang w:val="es-AR" w:eastAsia="en-AU"/>
        </w:rPr>
        <w:t xml:space="preserve"> kale</w:t>
      </w:r>
    </w:p>
    <w:p w14:paraId="03EA3E88" w14:textId="71503222" w:rsidR="000E6D7D" w:rsidRPr="000E6D7D" w:rsidRDefault="00F97DFB" w:rsidP="004C4997">
      <w:pPr>
        <w:numPr>
          <w:ilvl w:val="0"/>
          <w:numId w:val="30"/>
        </w:numPr>
        <w:rPr>
          <w:lang w:eastAsia="en-AU"/>
        </w:rPr>
      </w:pPr>
      <w:proofErr w:type="spellStart"/>
      <w:r>
        <w:rPr>
          <w:rStyle w:val="ui-provider"/>
          <w:lang w:val="en-US" w:eastAsia="en-AU"/>
        </w:rPr>
        <w:t>s</w:t>
      </w:r>
      <w:r w:rsidRPr="004539FE">
        <w:rPr>
          <w:rStyle w:val="ui-provider"/>
          <w:lang w:val="en-US" w:eastAsia="en-AU"/>
        </w:rPr>
        <w:t>amayso</w:t>
      </w:r>
      <w:proofErr w:type="spellEnd"/>
      <w:r w:rsidRPr="004539FE"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cabasho</w:t>
      </w:r>
      <w:proofErr w:type="spellEnd"/>
      <w:r w:rsidRPr="004539FE">
        <w:rPr>
          <w:rStyle w:val="ui-provider"/>
          <w:lang w:val="en-US" w:eastAsia="en-AU"/>
        </w:rPr>
        <w:t>.</w:t>
      </w:r>
    </w:p>
    <w:p w14:paraId="4C6DA97E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1D951A65" wp14:editId="7C225068">
            <wp:extent cx="751367" cy="543715"/>
            <wp:effectExtent l="0" t="0" r="0" b="8890"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" cy="5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288F" w14:textId="3E2C1223" w:rsidR="000E6D7D" w:rsidRPr="00F97DFB" w:rsidRDefault="00F97DFB" w:rsidP="000E6D7D">
      <w:pPr>
        <w:rPr>
          <w:lang w:val="de-DE" w:eastAsia="en-AU"/>
        </w:rPr>
      </w:pPr>
      <w:r w:rsidRPr="00C06DBB">
        <w:rPr>
          <w:rStyle w:val="ui-provider"/>
          <w:lang w:val="de-DE" w:eastAsia="en-AU"/>
        </w:rPr>
        <w:t xml:space="preserve">Waxaan ku diyaarin karnaa turjubaan. Waxaad kaloo wici kartaa </w:t>
      </w:r>
      <w:hyperlink r:id="rId11" w:history="1">
        <w:r w:rsidRPr="00417719">
          <w:rPr>
            <w:rStyle w:val="Hyperlink"/>
            <w:lang w:val="de-DE" w:eastAsia="en-AU"/>
          </w:rPr>
          <w:t>Adeegga Fasiraada iyo Turjubaanka</w:t>
        </w:r>
      </w:hyperlink>
      <w:r w:rsidRPr="00C06DBB">
        <w:rPr>
          <w:rStyle w:val="ui-provider"/>
          <w:lang w:val="de-DE" w:eastAsia="en-AU"/>
        </w:rPr>
        <w:t xml:space="preserve"> (Translating and Interpreting Service - TIS) telefoonk</w:t>
      </w:r>
      <w:r w:rsidRPr="007A1613">
        <w:rPr>
          <w:rStyle w:val="ui-provider"/>
          <w:lang w:val="de-DE" w:eastAsia="en-AU"/>
        </w:rPr>
        <w:t>ooda ah</w:t>
      </w:r>
      <w:r w:rsidRPr="00C06DBB">
        <w:rPr>
          <w:rStyle w:val="ui-provider"/>
          <w:lang w:val="de-DE" w:eastAsia="en-AU"/>
        </w:rPr>
        <w:t xml:space="preserve"> </w:t>
      </w:r>
      <w:hyperlink r:id="rId12" w:history="1">
        <w:r w:rsidRPr="00C06DBB">
          <w:rPr>
            <w:rStyle w:val="Hyperlink"/>
            <w:lang w:val="de-DE" w:eastAsia="en-AU"/>
          </w:rPr>
          <w:t>131 450</w:t>
        </w:r>
      </w:hyperlink>
      <w:r w:rsidRPr="00C06DBB">
        <w:rPr>
          <w:rStyle w:val="Hyperlink"/>
          <w:lang w:val="de-DE" w:eastAsia="en-AU"/>
        </w:rPr>
        <w:t xml:space="preserve"> </w:t>
      </w:r>
      <w:r w:rsidRPr="007A1613">
        <w:rPr>
          <w:rStyle w:val="ui-provider"/>
          <w:lang w:val="de-DE" w:eastAsia="en-AU"/>
        </w:rPr>
        <w:t>oo wey</w:t>
      </w:r>
      <w:r w:rsidRPr="00C06DBB">
        <w:rPr>
          <w:rStyle w:val="ui-provider"/>
          <w:lang w:val="de-DE" w:eastAsia="en-AU"/>
        </w:rPr>
        <w:t>diiso inay</w:t>
      </w:r>
      <w:r>
        <w:rPr>
          <w:rStyle w:val="ui-provider"/>
          <w:lang w:val="de-DE" w:eastAsia="en-AU"/>
        </w:rPr>
        <w:t xml:space="preserve"> anaga nagu kaa soo xiraan</w:t>
      </w:r>
      <w:r w:rsidRPr="00C06DBB">
        <w:rPr>
          <w:rStyle w:val="ui-provider"/>
          <w:lang w:val="de-DE" w:eastAsia="en-AU"/>
        </w:rPr>
        <w:t>.</w:t>
      </w:r>
      <w:r w:rsidR="000E6D7D" w:rsidRPr="00F97DFB">
        <w:rPr>
          <w:lang w:val="de-DE" w:eastAsia="en-AU"/>
        </w:rPr>
        <w:t xml:space="preserve"> </w:t>
      </w:r>
    </w:p>
    <w:p w14:paraId="3B7CAB00" w14:textId="1AF0AB4E" w:rsidR="000E6D7D" w:rsidRPr="00F97DFB" w:rsidRDefault="00F97DFB" w:rsidP="000E6D7D">
      <w:pPr>
        <w:rPr>
          <w:lang w:val="de-DE" w:eastAsia="en-AU"/>
        </w:rPr>
      </w:pPr>
      <w:r w:rsidRPr="00C06DBB">
        <w:rPr>
          <w:rStyle w:val="ui-provider"/>
          <w:lang w:val="de-DE" w:eastAsia="en-AU"/>
        </w:rPr>
        <w:t xml:space="preserve">IMHA ayaa kugu matali karta aragtidaada ku saabsan </w:t>
      </w:r>
      <w:r>
        <w:rPr>
          <w:rStyle w:val="ui-provider"/>
          <w:lang w:val="de-DE" w:eastAsia="en-AU"/>
        </w:rPr>
        <w:t xml:space="preserve">adeega </w:t>
      </w:r>
      <w:r w:rsidRPr="00C06DBB">
        <w:rPr>
          <w:rStyle w:val="ui-provider"/>
          <w:lang w:val="de-DE" w:eastAsia="en-AU"/>
        </w:rPr>
        <w:t xml:space="preserve">caafimaadka dhimirka iyo </w:t>
      </w:r>
      <w:r>
        <w:rPr>
          <w:rStyle w:val="ui-provider"/>
          <w:lang w:val="de-DE" w:eastAsia="en-AU"/>
        </w:rPr>
        <w:t>caafimaadka guud haddii aad fasax usiiso</w:t>
      </w:r>
      <w:r w:rsidRPr="00C06DBB">
        <w:rPr>
          <w:rStyle w:val="ui-provider"/>
          <w:lang w:val="de-DE" w:eastAsia="en-AU"/>
        </w:rPr>
        <w:t>.</w:t>
      </w:r>
      <w:r w:rsidR="000E6D7D" w:rsidRPr="00F97DFB">
        <w:rPr>
          <w:lang w:val="de-DE" w:eastAsia="en-AU"/>
        </w:rPr>
        <w:t xml:space="preserve"> </w:t>
      </w:r>
    </w:p>
    <w:p w14:paraId="38B8E98E" w14:textId="0930C218" w:rsidR="000E6D7D" w:rsidRPr="000E6D7D" w:rsidRDefault="00F97DFB" w:rsidP="000E6D7D">
      <w:pPr>
        <w:rPr>
          <w:lang w:val="en-US" w:eastAsia="en-AU"/>
        </w:rPr>
      </w:pPr>
      <w:proofErr w:type="spellStart"/>
      <w:r w:rsidRPr="00747DEC">
        <w:rPr>
          <w:rStyle w:val="ui-provider"/>
          <w:lang w:val="en-US" w:eastAsia="en-AU"/>
        </w:rPr>
        <w:t>Qofka</w:t>
      </w:r>
      <w:proofErr w:type="spellEnd"/>
      <w:r w:rsidRPr="00747DEC">
        <w:rPr>
          <w:rStyle w:val="ui-provider"/>
          <w:lang w:val="en-US" w:eastAsia="en-AU"/>
        </w:rPr>
        <w:t xml:space="preserve"> IMHA </w:t>
      </w:r>
      <w:proofErr w:type="spellStart"/>
      <w:r w:rsidRPr="00747DEC">
        <w:rPr>
          <w:rStyle w:val="ui-provider"/>
          <w:lang w:val="en-US" w:eastAsia="en-AU"/>
        </w:rPr>
        <w:t>kugu</w:t>
      </w:r>
      <w:proofErr w:type="spellEnd"/>
      <w:r w:rsidRPr="00747DEC">
        <w:rPr>
          <w:rStyle w:val="ui-provider"/>
          <w:lang w:val="en-US" w:eastAsia="en-AU"/>
        </w:rPr>
        <w:t xml:space="preserve"> </w:t>
      </w:r>
      <w:proofErr w:type="spellStart"/>
      <w:r w:rsidRPr="00747DEC">
        <w:rPr>
          <w:rStyle w:val="ui-provider"/>
          <w:lang w:val="en-US" w:eastAsia="en-AU"/>
        </w:rPr>
        <w:t>matalaya</w:t>
      </w:r>
      <w:proofErr w:type="spellEnd"/>
      <w:r w:rsidRPr="009221EB">
        <w:rPr>
          <w:rStyle w:val="ui-provider"/>
          <w:lang w:val="en-US" w:eastAsia="en-AU"/>
        </w:rPr>
        <w:t>:</w:t>
      </w:r>
    </w:p>
    <w:p w14:paraId="2A885B25" w14:textId="46766EF4" w:rsidR="004C4997" w:rsidRDefault="00F97DFB" w:rsidP="004C4997">
      <w:pPr>
        <w:numPr>
          <w:ilvl w:val="0"/>
          <w:numId w:val="30"/>
        </w:numPr>
        <w:rPr>
          <w:lang w:eastAsia="en-AU"/>
        </w:rPr>
      </w:pPr>
      <w:r w:rsidRPr="001A0065">
        <w:rPr>
          <w:rStyle w:val="ui-provider"/>
          <w:lang w:val="pl-PL" w:eastAsia="en-AU"/>
        </w:rPr>
        <w:t xml:space="preserve">ayaa </w:t>
      </w:r>
      <w:r>
        <w:rPr>
          <w:rStyle w:val="ui-provider"/>
          <w:lang w:val="pl-PL" w:eastAsia="en-AU"/>
        </w:rPr>
        <w:t>k</w:t>
      </w:r>
      <w:r w:rsidRPr="001A0065">
        <w:rPr>
          <w:rStyle w:val="ui-provider"/>
          <w:lang w:val="pl-PL" w:eastAsia="en-AU"/>
        </w:rPr>
        <w:t xml:space="preserve">u shaqayn doona </w:t>
      </w:r>
      <w:r>
        <w:rPr>
          <w:rStyle w:val="ui-provider"/>
          <w:lang w:val="pl-PL" w:eastAsia="en-AU"/>
        </w:rPr>
        <w:t>amarkaaga</w:t>
      </w:r>
    </w:p>
    <w:p w14:paraId="4C1D7328" w14:textId="050FC89A" w:rsidR="004C4997" w:rsidRPr="00F97DFB" w:rsidRDefault="00F97DFB" w:rsidP="004C4997">
      <w:pPr>
        <w:numPr>
          <w:ilvl w:val="0"/>
          <w:numId w:val="30"/>
        </w:numPr>
        <w:rPr>
          <w:lang w:val="es-AR" w:eastAsia="en-AU"/>
        </w:rPr>
      </w:pPr>
      <w:r>
        <w:rPr>
          <w:rStyle w:val="ui-provider"/>
          <w:lang w:val="pl-PL" w:eastAsia="en-AU"/>
        </w:rPr>
        <w:t>m</w:t>
      </w:r>
      <w:r w:rsidRPr="000E31F3">
        <w:rPr>
          <w:rStyle w:val="ui-provider"/>
          <w:lang w:val="pl-PL" w:eastAsia="en-AU"/>
        </w:rPr>
        <w:t xml:space="preserve">a </w:t>
      </w:r>
      <w:r>
        <w:rPr>
          <w:rStyle w:val="ui-provider"/>
          <w:lang w:val="pl-PL" w:eastAsia="en-AU"/>
        </w:rPr>
        <w:t>sameyn</w:t>
      </w:r>
      <w:r w:rsidRPr="000E31F3">
        <w:rPr>
          <w:rStyle w:val="ui-provider"/>
          <w:lang w:val="pl-PL" w:eastAsia="en-AU"/>
        </w:rPr>
        <w:t xml:space="preserve"> doono </w:t>
      </w:r>
      <w:r>
        <w:rPr>
          <w:rStyle w:val="ui-provider"/>
          <w:lang w:val="pl-PL" w:eastAsia="en-AU"/>
        </w:rPr>
        <w:t>waxaadan adiga fasax u siin</w:t>
      </w:r>
    </w:p>
    <w:p w14:paraId="00972670" w14:textId="115B602E" w:rsidR="000E6D7D" w:rsidRPr="00F97DFB" w:rsidRDefault="00F97DFB" w:rsidP="004C4997">
      <w:pPr>
        <w:numPr>
          <w:ilvl w:val="0"/>
          <w:numId w:val="30"/>
        </w:numPr>
        <w:rPr>
          <w:lang w:val="pl-PL" w:eastAsia="en-AU"/>
        </w:rPr>
      </w:pPr>
      <w:r>
        <w:rPr>
          <w:rStyle w:val="ui-provider"/>
          <w:lang w:val="pl-PL" w:eastAsia="en-AU"/>
        </w:rPr>
        <w:t xml:space="preserve">waxyaabaha ay dadka kale u arkaan inay tahay meesha ay danta kuugu jirto ma hagi doonto </w:t>
      </w:r>
      <w:r w:rsidRPr="000E31F3">
        <w:rPr>
          <w:rStyle w:val="ui-provider"/>
          <w:lang w:val="pl-PL" w:eastAsia="en-AU"/>
        </w:rPr>
        <w:t>, haddii aad jirto ugu yaraan 16 san</w:t>
      </w:r>
      <w:r>
        <w:rPr>
          <w:rStyle w:val="ui-provider"/>
          <w:lang w:val="pl-PL" w:eastAsia="en-AU"/>
        </w:rPr>
        <w:t>o</w:t>
      </w:r>
      <w:r w:rsidRPr="000E31F3">
        <w:rPr>
          <w:rStyle w:val="ui-provider"/>
          <w:lang w:val="pl-PL" w:eastAsia="en-AU"/>
        </w:rPr>
        <w:t xml:space="preserve">. </w:t>
      </w:r>
      <w:r>
        <w:rPr>
          <w:rStyle w:val="ui-provider"/>
          <w:lang w:val="pl-PL" w:eastAsia="en-AU"/>
        </w:rPr>
        <w:t xml:space="preserve">Haddii aad jirto 15 sano ama aad ka yartahay, </w:t>
      </w:r>
      <w:r w:rsidRPr="002B0956">
        <w:rPr>
          <w:rStyle w:val="ui-provider"/>
          <w:lang w:val="pl-PL" w:eastAsia="en-AU"/>
        </w:rPr>
        <w:t>IMHA waxay horumarin doontaa aragtidaada waxayna la shaqayn doontaa qoyskaaga, daryeelayaasha, iyo taageereyaasha si loo hubiyo in dantaada ugu fiican la ilaaliyo.</w:t>
      </w:r>
    </w:p>
    <w:p w14:paraId="41AA57F3" w14:textId="27B01587" w:rsidR="000E6D7D" w:rsidRPr="000E6D7D" w:rsidRDefault="00F97DFB" w:rsidP="007E55B2">
      <w:pPr>
        <w:pStyle w:val="Heading2"/>
      </w:pPr>
      <w:r w:rsidRPr="0006285F">
        <w:t xml:space="preserve">Noo </w:t>
      </w:r>
      <w:proofErr w:type="spellStart"/>
      <w:r w:rsidRPr="0006285F">
        <w:t>sheeg</w:t>
      </w:r>
      <w:proofErr w:type="spellEnd"/>
      <w:r w:rsidRPr="0006285F">
        <w:t xml:space="preserve"> in </w:t>
      </w:r>
      <w:proofErr w:type="spellStart"/>
      <w:r w:rsidRPr="0006285F">
        <w:t>aan</w:t>
      </w:r>
      <w:proofErr w:type="spellEnd"/>
      <w:r w:rsidRPr="0006285F">
        <w:t xml:space="preserve"> </w:t>
      </w:r>
      <w:proofErr w:type="spellStart"/>
      <w:r w:rsidRPr="0006285F">
        <w:t>lagula</w:t>
      </w:r>
      <w:proofErr w:type="spellEnd"/>
      <w:r w:rsidRPr="0006285F">
        <w:t xml:space="preserve"> </w:t>
      </w:r>
      <w:proofErr w:type="spellStart"/>
      <w:r w:rsidRPr="007E55B2">
        <w:t>soo</w:t>
      </w:r>
      <w:proofErr w:type="spellEnd"/>
      <w:r w:rsidRPr="0006285F">
        <w:t xml:space="preserve"> </w:t>
      </w:r>
      <w:proofErr w:type="spellStart"/>
      <w:r w:rsidRPr="0006285F">
        <w:t>xiriirin</w:t>
      </w:r>
      <w:proofErr w:type="spellEnd"/>
    </w:p>
    <w:p w14:paraId="3EFCE723" w14:textId="376F883B" w:rsidR="000E6D7D" w:rsidRPr="000E6D7D" w:rsidRDefault="00F97DFB" w:rsidP="000E6D7D">
      <w:pPr>
        <w:rPr>
          <w:lang w:val="en-US" w:eastAsia="en-AU"/>
        </w:rPr>
      </w:pPr>
      <w:r w:rsidRPr="00426CE2">
        <w:rPr>
          <w:rStyle w:val="ui-provider"/>
          <w:lang w:val="tr-TR" w:eastAsia="en-AU"/>
        </w:rPr>
        <w:t>Waxaa</w:t>
      </w:r>
      <w:r>
        <w:rPr>
          <w:rStyle w:val="ui-provider"/>
          <w:lang w:val="tr-TR" w:eastAsia="en-AU"/>
        </w:rPr>
        <w:t xml:space="preserve"> loo </w:t>
      </w:r>
      <w:r w:rsidRPr="00426CE2">
        <w:rPr>
          <w:rStyle w:val="ui-provider"/>
          <w:lang w:val="tr-TR" w:eastAsia="en-AU"/>
        </w:rPr>
        <w:t xml:space="preserve"> </w:t>
      </w:r>
      <w:r>
        <w:rPr>
          <w:rStyle w:val="ui-provider"/>
          <w:lang w:val="tr-TR" w:eastAsia="en-AU"/>
        </w:rPr>
        <w:t>loo baahan doonnaa</w:t>
      </w:r>
      <w:r w:rsidRPr="00426CE2">
        <w:rPr>
          <w:rStyle w:val="ui-provider"/>
          <w:lang w:val="tr-TR" w:eastAsia="en-AU"/>
        </w:rPr>
        <w:t xml:space="preserve"> inaad bixiso maclumaad</w:t>
      </w:r>
      <w:r>
        <w:rPr>
          <w:rStyle w:val="ui-provider"/>
          <w:lang w:val="tr-TR" w:eastAsia="en-AU"/>
        </w:rPr>
        <w:t>kaaga laguugu xaqiijinayo</w:t>
      </w:r>
      <w:r w:rsidRPr="00426CE2">
        <w:rPr>
          <w:rStyle w:val="ui-provider"/>
          <w:lang w:val="tr-TR" w:eastAsia="en-AU"/>
        </w:rPr>
        <w:t>sidaas darteed waxaanu xaqiijin doonaa in:</w:t>
      </w:r>
    </w:p>
    <w:p w14:paraId="2874399B" w14:textId="4BA8710A" w:rsidR="004C4997" w:rsidRPr="003D1CBE" w:rsidRDefault="00F97DFB" w:rsidP="004C4997">
      <w:pPr>
        <w:numPr>
          <w:ilvl w:val="0"/>
          <w:numId w:val="36"/>
        </w:numPr>
        <w:rPr>
          <w:lang w:val="de-DE" w:eastAsia="en-AU"/>
        </w:rPr>
      </w:pPr>
      <w:r w:rsidRPr="00074C92">
        <w:rPr>
          <w:rStyle w:val="ui-provider"/>
          <w:lang w:val="de-DE" w:eastAsia="en-AU"/>
        </w:rPr>
        <w:t>aanaan isku deyin in aan kula soo xiriiro, iyo</w:t>
      </w:r>
    </w:p>
    <w:p w14:paraId="21A0EFF2" w14:textId="2BCE0C3D" w:rsidR="000E6D7D" w:rsidRPr="003D1CBE" w:rsidRDefault="00F97DFB" w:rsidP="004C4997">
      <w:pPr>
        <w:numPr>
          <w:ilvl w:val="0"/>
          <w:numId w:val="36"/>
        </w:numPr>
        <w:rPr>
          <w:lang w:val="de-DE" w:eastAsia="en-AU"/>
        </w:rPr>
      </w:pPr>
      <w:r w:rsidRPr="00074C92">
        <w:rPr>
          <w:rStyle w:val="ui-provider"/>
          <w:lang w:val="de-DE" w:eastAsia="en-AU"/>
        </w:rPr>
        <w:t>in aan tirtir</w:t>
      </w:r>
      <w:r>
        <w:rPr>
          <w:rStyle w:val="ui-provider"/>
          <w:lang w:val="de-DE" w:eastAsia="en-AU"/>
        </w:rPr>
        <w:t>n</w:t>
      </w:r>
      <w:r w:rsidRPr="00074C92">
        <w:rPr>
          <w:rStyle w:val="ui-provider"/>
          <w:lang w:val="de-DE" w:eastAsia="en-AU"/>
        </w:rPr>
        <w:t>o macluumaadka aanu hel</w:t>
      </w:r>
      <w:r>
        <w:rPr>
          <w:rStyle w:val="ui-provider"/>
          <w:lang w:val="de-DE" w:eastAsia="en-AU"/>
        </w:rPr>
        <w:t>n</w:t>
      </w:r>
      <w:r w:rsidRPr="00074C92">
        <w:rPr>
          <w:rStyle w:val="ui-provider"/>
          <w:lang w:val="de-DE" w:eastAsia="en-AU"/>
        </w:rPr>
        <w:t xml:space="preserve">ay </w:t>
      </w:r>
      <w:r>
        <w:rPr>
          <w:rStyle w:val="ui-provider"/>
          <w:lang w:val="de-DE" w:eastAsia="en-AU"/>
        </w:rPr>
        <w:t>ee</w:t>
      </w:r>
      <w:r w:rsidRPr="00074C92">
        <w:rPr>
          <w:rStyle w:val="ui-provider"/>
          <w:lang w:val="de-DE" w:eastAsia="en-AU"/>
        </w:rPr>
        <w:t xml:space="preserve"> ku saabsan daaweyntaada khasabka ah.</w:t>
      </w:r>
      <w:r w:rsidR="004C4997" w:rsidRPr="003D1CBE">
        <w:rPr>
          <w:lang w:val="de-DE" w:eastAsia="en-AU"/>
        </w:rPr>
        <w:t xml:space="preserve"> </w:t>
      </w:r>
    </w:p>
    <w:p w14:paraId="3621D628" w14:textId="2557593F" w:rsidR="000E6D7D" w:rsidRPr="00417719" w:rsidRDefault="00F97DFB" w:rsidP="000E6D7D">
      <w:pPr>
        <w:rPr>
          <w:lang w:val="de-DE" w:eastAsia="en-AU"/>
        </w:rPr>
      </w:pPr>
      <w:r w:rsidRPr="00417719">
        <w:rPr>
          <w:rStyle w:val="ui-provider"/>
          <w:lang w:val="de-DE" w:eastAsia="en-AU"/>
        </w:rPr>
        <w:t xml:space="preserve">Macluumaadka aad nala wadaagto waxaa xafidi doono shaqaalaheena. Waxaad booqan kartaa </w:t>
      </w:r>
      <w:r>
        <w:fldChar w:fldCharType="begin"/>
      </w:r>
      <w:r w:rsidRPr="00D05E36">
        <w:rPr>
          <w:lang w:val="de-DE"/>
        </w:rPr>
        <w:instrText>HYPERLINK "https://www.imha.vic.gov.au/how-we-handle-personal-information"</w:instrText>
      </w:r>
      <w:r>
        <w:fldChar w:fldCharType="separate"/>
      </w:r>
      <w:r w:rsidRPr="00417719">
        <w:rPr>
          <w:rStyle w:val="Hyperlink"/>
          <w:lang w:val="de-DE" w:eastAsia="en-AU"/>
        </w:rPr>
        <w:t>https://www.imha.vic.gov.au/how-we-handle-personal-information</w:t>
      </w:r>
      <w:r>
        <w:fldChar w:fldCharType="end"/>
      </w:r>
      <w:r w:rsidRPr="00417719">
        <w:rPr>
          <w:rStyle w:val="ui-provider"/>
          <w:lang w:val="de-DE" w:eastAsia="en-AU"/>
        </w:rPr>
        <w:t xml:space="preserve"> si aad u ogaato sidaan ula dhaqano macluumaadka shakhsiyeed una xafidno barayfasigaaga.</w:t>
      </w:r>
    </w:p>
    <w:p w14:paraId="4B217BB2" w14:textId="3BC0930B" w:rsidR="000E6D7D" w:rsidRPr="000E6D7D" w:rsidRDefault="00E4360E" w:rsidP="009828AF">
      <w:pPr>
        <w:spacing w:before="240"/>
        <w:rPr>
          <w:lang w:val="en-US" w:eastAsia="en-AU"/>
        </w:rPr>
      </w:pPr>
      <w:proofErr w:type="spellStart"/>
      <w:r>
        <w:rPr>
          <w:rStyle w:val="ui-provider"/>
          <w:lang w:val="en-US" w:eastAsia="en-AU"/>
        </w:rPr>
        <w:t>NSi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aad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n</w:t>
      </w:r>
      <w:r w:rsidRPr="004F7706">
        <w:rPr>
          <w:rStyle w:val="ui-provider"/>
          <w:lang w:val="en-US" w:eastAsia="en-AU"/>
        </w:rPr>
        <w:t>oo</w:t>
      </w:r>
      <w:r>
        <w:rPr>
          <w:rStyle w:val="ui-provider"/>
          <w:lang w:val="en-US" w:eastAsia="en-AU"/>
        </w:rPr>
        <w:t>la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soo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socodsiiso</w:t>
      </w:r>
      <w:proofErr w:type="spellEnd"/>
      <w:r w:rsidRPr="004F7706">
        <w:rPr>
          <w:rStyle w:val="ui-provider"/>
          <w:lang w:val="en-US" w:eastAsia="en-AU"/>
        </w:rPr>
        <w:t xml:space="preserve"> in </w:t>
      </w:r>
      <w:proofErr w:type="spellStart"/>
      <w:r w:rsidRPr="004F7706">
        <w:rPr>
          <w:rStyle w:val="ui-provider"/>
          <w:lang w:val="en-US" w:eastAsia="en-AU"/>
        </w:rPr>
        <w:t>aan</w:t>
      </w:r>
      <w:proofErr w:type="spellEnd"/>
      <w:r w:rsidRPr="004F7706">
        <w:rPr>
          <w:rStyle w:val="ui-provider"/>
          <w:lang w:val="en-US" w:eastAsia="en-AU"/>
        </w:rPr>
        <w:t xml:space="preserve"> </w:t>
      </w:r>
      <w:proofErr w:type="spellStart"/>
      <w:r w:rsidRPr="004F7706">
        <w:rPr>
          <w:rStyle w:val="ui-provider"/>
          <w:lang w:val="en-US" w:eastAsia="en-AU"/>
        </w:rPr>
        <w:t>lagula</w:t>
      </w:r>
      <w:proofErr w:type="spellEnd"/>
      <w:r w:rsidRPr="004F7706">
        <w:rPr>
          <w:rStyle w:val="ui-provider"/>
          <w:lang w:val="en-US" w:eastAsia="en-AU"/>
        </w:rPr>
        <w:t xml:space="preserve"> </w:t>
      </w:r>
      <w:proofErr w:type="spellStart"/>
      <w:r w:rsidRPr="004F7706">
        <w:rPr>
          <w:rStyle w:val="ui-provider"/>
          <w:lang w:val="en-US" w:eastAsia="en-AU"/>
        </w:rPr>
        <w:t>soo</w:t>
      </w:r>
      <w:proofErr w:type="spellEnd"/>
      <w:r w:rsidRPr="004F7706">
        <w:rPr>
          <w:rStyle w:val="ui-provider"/>
          <w:lang w:val="en-US" w:eastAsia="en-AU"/>
        </w:rPr>
        <w:t xml:space="preserve"> </w:t>
      </w:r>
      <w:proofErr w:type="spellStart"/>
      <w:r w:rsidRPr="004F7706">
        <w:rPr>
          <w:rStyle w:val="ui-provider"/>
          <w:lang w:val="en-US" w:eastAsia="en-AU"/>
        </w:rPr>
        <w:t>xiririin</w:t>
      </w:r>
      <w:proofErr w:type="spellEnd"/>
      <w:r w:rsidRPr="004F7706">
        <w:rPr>
          <w:rStyle w:val="ui-provider"/>
          <w:lang w:val="en-US" w:eastAsia="en-AU"/>
        </w:rPr>
        <w:t>:</w:t>
      </w:r>
      <w:r w:rsidR="000E6D7D" w:rsidRPr="000E6D7D">
        <w:rPr>
          <w:lang w:val="en-US" w:eastAsia="en-AU"/>
        </w:rPr>
        <w:t xml:space="preserve"> </w:t>
      </w:r>
    </w:p>
    <w:p w14:paraId="58B19600" w14:textId="4DA68798" w:rsidR="004C4997" w:rsidRPr="004C4997" w:rsidRDefault="00E4360E" w:rsidP="004C4997">
      <w:pPr>
        <w:numPr>
          <w:ilvl w:val="0"/>
          <w:numId w:val="34"/>
        </w:numPr>
        <w:rPr>
          <w:lang w:val="en-US" w:eastAsia="en-AU"/>
        </w:rPr>
      </w:pPr>
      <w:proofErr w:type="spellStart"/>
      <w:r>
        <w:rPr>
          <w:rStyle w:val="ui-provider"/>
          <w:lang w:val="en-US" w:eastAsia="en-AU"/>
        </w:rPr>
        <w:t>w</w:t>
      </w:r>
      <w:r w:rsidRPr="000F4C0D">
        <w:rPr>
          <w:rStyle w:val="ui-provider"/>
          <w:lang w:val="en-US" w:eastAsia="en-AU"/>
        </w:rPr>
        <w:t>ac</w:t>
      </w:r>
      <w:proofErr w:type="spellEnd"/>
      <w:r w:rsidRPr="000F4C0D">
        <w:rPr>
          <w:rStyle w:val="ui-provider"/>
          <w:lang w:val="en-US" w:eastAsia="en-AU"/>
        </w:rPr>
        <w:t xml:space="preserve"> </w:t>
      </w:r>
      <w:hyperlink r:id="rId13" w:history="1">
        <w:r w:rsidRPr="001A3E7B">
          <w:rPr>
            <w:rStyle w:val="Hyperlink"/>
            <w:lang w:val="en-US" w:eastAsia="en-AU"/>
          </w:rPr>
          <w:t>03 9093 3701</w:t>
        </w:r>
      </w:hyperlink>
      <w:r w:rsidRPr="009221EB">
        <w:rPr>
          <w:rStyle w:val="ui-provider"/>
          <w:lang w:val="en-US" w:eastAsia="en-AU"/>
        </w:rPr>
        <w:t>;</w:t>
      </w:r>
    </w:p>
    <w:p w14:paraId="2FD471B1" w14:textId="35983C07" w:rsidR="004C4997" w:rsidRPr="00E4360E" w:rsidRDefault="00E4360E" w:rsidP="004C4997">
      <w:pPr>
        <w:numPr>
          <w:ilvl w:val="0"/>
          <w:numId w:val="34"/>
        </w:numPr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t>booqo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hyperlink r:id="rId14" w:history="1">
        <w:r w:rsidRPr="00B60BBA">
          <w:rPr>
            <w:rStyle w:val="Hyperlink"/>
            <w:lang w:val="es-AR" w:eastAsia="en-AU"/>
          </w:rPr>
          <w:t>www.imha.vic.gov.au/optout</w:t>
        </w:r>
      </w:hyperlink>
      <w:r w:rsidRPr="00B60BBA">
        <w:rPr>
          <w:rStyle w:val="ui-provider"/>
          <w:lang w:val="es-AR" w:eastAsia="en-AU"/>
        </w:rPr>
        <w:t xml:space="preserve"> si </w:t>
      </w:r>
      <w:proofErr w:type="spellStart"/>
      <w:r w:rsidRPr="00B60BBA">
        <w:rPr>
          <w:rStyle w:val="ui-provider"/>
          <w:lang w:val="es-AR" w:eastAsia="en-AU"/>
        </w:rPr>
        <w:t>aad</w:t>
      </w:r>
      <w:proofErr w:type="spellEnd"/>
      <w:r w:rsidRPr="00B60BBA">
        <w:rPr>
          <w:rStyle w:val="ui-provider"/>
          <w:lang w:val="es-AR" w:eastAsia="en-AU"/>
        </w:rPr>
        <w:t xml:space="preserve"> u </w:t>
      </w:r>
      <w:proofErr w:type="spellStart"/>
      <w:r w:rsidRPr="00B60BBA">
        <w:rPr>
          <w:rStyle w:val="ui-provider"/>
          <w:lang w:val="es-AR" w:eastAsia="en-AU"/>
        </w:rPr>
        <w:t>buuxiso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foomka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bixida</w:t>
      </w:r>
      <w:proofErr w:type="spellEnd"/>
      <w:r w:rsidR="004C4997" w:rsidRPr="00E4360E">
        <w:rPr>
          <w:lang w:val="es-AR" w:eastAsia="en-AU"/>
        </w:rPr>
        <w:t xml:space="preserve"> </w:t>
      </w:r>
    </w:p>
    <w:p w14:paraId="597CDB45" w14:textId="229E8088" w:rsidR="000E6D7D" w:rsidRPr="00E4360E" w:rsidRDefault="00E4360E" w:rsidP="004C4997">
      <w:pPr>
        <w:numPr>
          <w:ilvl w:val="0"/>
          <w:numId w:val="34"/>
        </w:numPr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t>buuxi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foomka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soo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socda</w:t>
      </w:r>
      <w:proofErr w:type="spellEnd"/>
      <w:r w:rsidRPr="00B60BBA">
        <w:rPr>
          <w:rStyle w:val="ui-provider"/>
          <w:lang w:val="es-AR" w:eastAsia="en-AU"/>
        </w:rPr>
        <w:t xml:space="preserve"> kuna </w:t>
      </w:r>
      <w:proofErr w:type="spellStart"/>
      <w:r w:rsidRPr="00B60BBA">
        <w:rPr>
          <w:rStyle w:val="ui-provider"/>
          <w:lang w:val="es-AR" w:eastAsia="en-AU"/>
        </w:rPr>
        <w:t>soo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dir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r w:rsidR="006F1EEE">
        <w:fldChar w:fldCharType="begin"/>
      </w:r>
      <w:r w:rsidR="00D05E36">
        <w:instrText>HYPERLINK "mailto:admin@imha.vic.gov.au"</w:instrText>
      </w:r>
      <w:r w:rsidR="006F1EEE">
        <w:fldChar w:fldCharType="separate"/>
      </w:r>
      <w:r w:rsidR="006F1EEE">
        <w:rPr>
          <w:rStyle w:val="Hyperlink"/>
          <w:lang w:val="es-AR" w:eastAsia="en-AU"/>
        </w:rPr>
        <w:t>admin@imha.vic.gov.au</w:t>
      </w:r>
      <w:r w:rsidR="006F1EEE">
        <w:fldChar w:fldCharType="end"/>
      </w:r>
      <w:r w:rsidRPr="00B60BBA">
        <w:rPr>
          <w:rStyle w:val="ui-provider"/>
          <w:lang w:val="es-AR" w:eastAsia="en-AU"/>
        </w:rPr>
        <w:t xml:space="preserve"> ama </w:t>
      </w:r>
      <w:proofErr w:type="spellStart"/>
      <w:r w:rsidRPr="00B60BBA">
        <w:rPr>
          <w:rStyle w:val="ui-provider"/>
          <w:lang w:val="es-AR" w:eastAsia="en-AU"/>
        </w:rPr>
        <w:t>boostada</w:t>
      </w:r>
      <w:proofErr w:type="spellEnd"/>
      <w:r w:rsidRPr="00B60BBA">
        <w:rPr>
          <w:rStyle w:val="ui-provider"/>
          <w:lang w:val="es-AR" w:eastAsia="en-AU"/>
        </w:rPr>
        <w:t>:</w:t>
      </w:r>
    </w:p>
    <w:p w14:paraId="25F4CBE5" w14:textId="77777777" w:rsidR="000E6D7D" w:rsidRPr="000E6D7D" w:rsidRDefault="000E6D7D" w:rsidP="0014605F">
      <w:pPr>
        <w:spacing w:before="240"/>
        <w:rPr>
          <w:lang w:val="en-US" w:eastAsia="en-AU"/>
        </w:rPr>
      </w:pPr>
      <w:r w:rsidRPr="000E6D7D">
        <w:rPr>
          <w:lang w:val="en-US" w:eastAsia="en-AU"/>
        </w:rPr>
        <w:t>Independent Mental Health Advocacy</w:t>
      </w:r>
    </w:p>
    <w:p w14:paraId="3B3EE443" w14:textId="315CB520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t>GPO Box 4380</w:t>
      </w:r>
    </w:p>
    <w:p w14:paraId="76C7B088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lang w:val="en-US" w:eastAsia="en-AU"/>
        </w:rPr>
        <w:t>Melbourne VIC 3001</w:t>
      </w:r>
    </w:p>
    <w:p w14:paraId="65CC5B92" w14:textId="1C56BE24" w:rsidR="000E6D7D" w:rsidRPr="00203963" w:rsidRDefault="00E4360E" w:rsidP="00203963">
      <w:pPr>
        <w:pStyle w:val="ListParagraph"/>
        <w:numPr>
          <w:ilvl w:val="0"/>
          <w:numId w:val="34"/>
        </w:numPr>
        <w:rPr>
          <w:lang w:val="en-US" w:eastAsia="en-AU"/>
        </w:rPr>
      </w:pPr>
      <w:r>
        <w:rPr>
          <w:rStyle w:val="ui-provider"/>
          <w:lang w:val="en-US" w:eastAsia="en-AU"/>
        </w:rPr>
        <w:t>e</w:t>
      </w:r>
      <w:r w:rsidRPr="009D448D">
        <w:rPr>
          <w:rStyle w:val="ui-provider"/>
          <w:lang w:val="en-US" w:eastAsia="en-AU"/>
        </w:rPr>
        <w:t>mail</w:t>
      </w:r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noo</w:t>
      </w:r>
      <w:proofErr w:type="spellEnd"/>
      <w:r w:rsidRPr="009D448D">
        <w:rPr>
          <w:rStyle w:val="ui-provider"/>
          <w:lang w:val="en-US" w:eastAsia="en-AU"/>
        </w:rPr>
        <w:t xml:space="preserve"> </w:t>
      </w:r>
      <w:proofErr w:type="spellStart"/>
      <w:r w:rsidRPr="009D448D">
        <w:rPr>
          <w:rStyle w:val="ui-provider"/>
          <w:lang w:val="en-US" w:eastAsia="en-AU"/>
        </w:rPr>
        <w:t>soo</w:t>
      </w:r>
      <w:proofErr w:type="spellEnd"/>
      <w:r w:rsidRPr="009D448D">
        <w:rPr>
          <w:rStyle w:val="ui-provider"/>
          <w:lang w:val="en-US" w:eastAsia="en-AU"/>
        </w:rPr>
        <w:t xml:space="preserve"> </w:t>
      </w:r>
      <w:proofErr w:type="spellStart"/>
      <w:r w:rsidRPr="009D448D">
        <w:rPr>
          <w:rStyle w:val="ui-provider"/>
          <w:lang w:val="en-US" w:eastAsia="en-AU"/>
        </w:rPr>
        <w:t>dir</w:t>
      </w:r>
      <w:proofErr w:type="spellEnd"/>
      <w:r w:rsidRPr="009D448D">
        <w:rPr>
          <w:rStyle w:val="ui-provider"/>
          <w:lang w:val="en-US" w:eastAsia="en-AU"/>
        </w:rPr>
        <w:t xml:space="preserve"> </w:t>
      </w:r>
      <w:hyperlink r:id="rId15" w:history="1">
        <w:r w:rsidR="006F1EEE">
          <w:rPr>
            <w:rStyle w:val="Hyperlink"/>
            <w:lang w:val="en-US" w:eastAsia="en-AU"/>
          </w:rPr>
          <w:t>admin@imha.vic.gov.au</w:t>
        </w:r>
      </w:hyperlink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adoo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noo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soo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sheegaya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macluumaadka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soo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socda</w:t>
      </w:r>
      <w:proofErr w:type="spellEnd"/>
      <w:r w:rsidRPr="00D24A24">
        <w:rPr>
          <w:rStyle w:val="ui-provider"/>
          <w:lang w:val="en-US" w:eastAsia="en-AU"/>
        </w:rPr>
        <w:t>.</w:t>
      </w:r>
    </w:p>
    <w:p w14:paraId="6BE1EE24" w14:textId="06A8DCAE" w:rsidR="000E6D7D" w:rsidRPr="000E6D7D" w:rsidRDefault="00E4360E" w:rsidP="0014605F">
      <w:pPr>
        <w:spacing w:before="240"/>
        <w:rPr>
          <w:lang w:val="en-US" w:eastAsia="en-AU"/>
        </w:rPr>
      </w:pPr>
      <w:proofErr w:type="spellStart"/>
      <w:r w:rsidRPr="0094729A">
        <w:rPr>
          <w:rStyle w:val="ui-provider"/>
          <w:lang w:val="en-US" w:eastAsia="en-AU"/>
        </w:rPr>
        <w:lastRenderedPageBreak/>
        <w:t>Waxaad</w:t>
      </w:r>
      <w:proofErr w:type="spellEnd"/>
      <w:r w:rsidRPr="0094729A">
        <w:rPr>
          <w:rStyle w:val="ui-provider"/>
          <w:lang w:val="en-US" w:eastAsia="en-AU"/>
        </w:rPr>
        <w:t xml:space="preserve"> </w:t>
      </w:r>
      <w:r>
        <w:rPr>
          <w:rStyle w:val="ui-provider"/>
          <w:lang w:val="en-US" w:eastAsia="en-AU"/>
        </w:rPr>
        <w:t xml:space="preserve">ka </w:t>
      </w:r>
      <w:proofErr w:type="spellStart"/>
      <w:r>
        <w:rPr>
          <w:rStyle w:val="ui-provider"/>
          <w:lang w:val="en-US" w:eastAsia="en-AU"/>
        </w:rPr>
        <w:t>codsan</w:t>
      </w:r>
      <w:proofErr w:type="spellEnd"/>
      <w:r w:rsidRPr="0094729A">
        <w:rPr>
          <w:rStyle w:val="ui-provider"/>
          <w:lang w:val="en-US" w:eastAsia="en-AU"/>
        </w:rPr>
        <w:t xml:space="preserve"> </w:t>
      </w:r>
      <w:proofErr w:type="spellStart"/>
      <w:r w:rsidRPr="0094729A">
        <w:rPr>
          <w:rStyle w:val="ui-provider"/>
          <w:lang w:val="en-US" w:eastAsia="en-AU"/>
        </w:rPr>
        <w:t>kartaa</w:t>
      </w:r>
      <w:proofErr w:type="spellEnd"/>
      <w:r w:rsidRPr="0094729A"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qof</w:t>
      </w:r>
      <w:proofErr w:type="spellEnd"/>
      <w:r>
        <w:rPr>
          <w:rStyle w:val="ui-provider"/>
          <w:lang w:val="en-US" w:eastAsia="en-AU"/>
        </w:rPr>
        <w:t xml:space="preserve"> ka mid ah </w:t>
      </w:r>
      <w:proofErr w:type="spellStart"/>
      <w:r w:rsidRPr="0094729A">
        <w:rPr>
          <w:rStyle w:val="ui-provider"/>
          <w:lang w:val="en-US" w:eastAsia="en-AU"/>
        </w:rPr>
        <w:t>shaqaalaha</w:t>
      </w:r>
      <w:proofErr w:type="spellEnd"/>
      <w:r w:rsidRPr="0094729A">
        <w:rPr>
          <w:rStyle w:val="ui-provider"/>
          <w:lang w:val="en-US" w:eastAsia="en-AU"/>
        </w:rPr>
        <w:t xml:space="preserve"> ama </w:t>
      </w:r>
      <w:proofErr w:type="spellStart"/>
      <w:r>
        <w:rPr>
          <w:rStyle w:val="ui-provider"/>
          <w:lang w:val="en-US" w:eastAsia="en-AU"/>
        </w:rPr>
        <w:t>qof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ku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caawin</w:t>
      </w:r>
      <w:proofErr w:type="spellEnd"/>
      <w:r>
        <w:rPr>
          <w:rStyle w:val="ui-provider"/>
          <w:lang w:val="en-US" w:eastAsia="en-AU"/>
        </w:rPr>
        <w:t xml:space="preserve"> kara</w:t>
      </w:r>
      <w:r w:rsidRPr="0094729A"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inay</w:t>
      </w:r>
      <w:proofErr w:type="spellEnd"/>
      <w:r w:rsidRPr="0094729A">
        <w:rPr>
          <w:rStyle w:val="ui-provider"/>
          <w:lang w:val="en-US" w:eastAsia="en-AU"/>
        </w:rPr>
        <w:t xml:space="preserve"> </w:t>
      </w:r>
      <w:proofErr w:type="spellStart"/>
      <w:r w:rsidRPr="0094729A">
        <w:rPr>
          <w:rStyle w:val="ui-provider"/>
          <w:lang w:val="en-US" w:eastAsia="en-AU"/>
        </w:rPr>
        <w:t>kaa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caawiyaan</w:t>
      </w:r>
      <w:proofErr w:type="spellEnd"/>
      <w:r w:rsidRPr="0094729A"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sidii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aad</w:t>
      </w:r>
      <w:proofErr w:type="spellEnd"/>
      <w:r w:rsidRPr="0094729A"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ku</w:t>
      </w:r>
      <w:r w:rsidRPr="0094729A">
        <w:rPr>
          <w:rStyle w:val="ui-provider"/>
          <w:lang w:val="en-US" w:eastAsia="en-AU"/>
        </w:rPr>
        <w:t>soo</w:t>
      </w:r>
      <w:proofErr w:type="spellEnd"/>
      <w:r w:rsidRPr="0094729A">
        <w:rPr>
          <w:rStyle w:val="ui-provider"/>
          <w:lang w:val="en-US" w:eastAsia="en-AU"/>
        </w:rPr>
        <w:t xml:space="preserve"> </w:t>
      </w:r>
      <w:proofErr w:type="spellStart"/>
      <w:r w:rsidRPr="0094729A">
        <w:rPr>
          <w:rStyle w:val="ui-provider"/>
          <w:lang w:val="en-US" w:eastAsia="en-AU"/>
        </w:rPr>
        <w:t>gudb</w:t>
      </w:r>
      <w:r>
        <w:rPr>
          <w:rStyle w:val="ui-provider"/>
          <w:lang w:val="en-US" w:eastAsia="en-AU"/>
        </w:rPr>
        <w:t>in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lahayd</w:t>
      </w:r>
      <w:proofErr w:type="spellEnd"/>
      <w:r w:rsidRPr="0094729A">
        <w:rPr>
          <w:rStyle w:val="ui-provider"/>
          <w:lang w:val="en-US" w:eastAsia="en-AU"/>
        </w:rPr>
        <w:t xml:space="preserve"> </w:t>
      </w:r>
      <w:proofErr w:type="spellStart"/>
      <w:r w:rsidRPr="0094729A">
        <w:rPr>
          <w:rStyle w:val="ui-provider"/>
          <w:lang w:val="en-US" w:eastAsia="en-AU"/>
        </w:rPr>
        <w:t>foomka</w:t>
      </w:r>
      <w:proofErr w:type="spellEnd"/>
      <w:r w:rsidRPr="009221EB">
        <w:rPr>
          <w:rStyle w:val="ui-provider"/>
          <w:lang w:val="en-US" w:eastAsia="en-AU"/>
        </w:rPr>
        <w:t>.</w:t>
      </w:r>
    </w:p>
    <w:p w14:paraId="51ED5E87" w14:textId="00C1ADDB" w:rsidR="000C2AAF" w:rsidRPr="000C2AAF" w:rsidRDefault="00E4360E" w:rsidP="000C2AAF">
      <w:pPr>
        <w:pStyle w:val="shadedboxnoitalic"/>
        <w:rPr>
          <w:lang w:val="en-US"/>
        </w:rPr>
      </w:pPr>
      <w:proofErr w:type="spellStart"/>
      <w:r w:rsidRPr="00A22302">
        <w:rPr>
          <w:lang w:val="en-US" w:eastAsia="en-AU"/>
        </w:rPr>
        <w:t>An</w:t>
      </w:r>
      <w:r>
        <w:rPr>
          <w:lang w:val="en-US" w:eastAsia="en-AU"/>
        </w:rPr>
        <w:t>iga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oo</w:t>
      </w:r>
      <w:proofErr w:type="spellEnd"/>
      <w:r>
        <w:rPr>
          <w:lang w:val="en-US" w:eastAsia="en-AU"/>
        </w:rPr>
        <w:t xml:space="preserve"> ah</w:t>
      </w:r>
      <w:r w:rsidRPr="00A22302">
        <w:rPr>
          <w:lang w:val="en-US" w:eastAsia="en-AU"/>
        </w:rPr>
        <w:t xml:space="preserve">, </w:t>
      </w:r>
      <w:sdt>
        <w:sdtPr>
          <w:rPr>
            <w:color w:val="595959" w:themeColor="text1" w:themeTint="A6"/>
            <w:lang w:val="en-US" w:eastAsia="en-AU"/>
          </w:rPr>
          <w:alias w:val="Halkaan ku qor magacaaga oo dhameystiran"/>
          <w:tag w:val="Halkaan ku qor magacaaga oo dhameystiran"/>
          <w:id w:val="-1698465284"/>
          <w:placeholder>
            <w:docPart w:val="8917066AACA54C3398285B8877748726"/>
          </w:placeholder>
          <w:text/>
        </w:sdtPr>
        <w:sdtEndPr/>
        <w:sdtContent>
          <w:proofErr w:type="spellStart"/>
          <w:r w:rsidRPr="006D5FB8">
            <w:rPr>
              <w:color w:val="595959" w:themeColor="text1" w:themeTint="A6"/>
              <w:lang w:val="en-US" w:eastAsia="en-AU"/>
            </w:rPr>
            <w:t>Halkaan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ku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qor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magacaaga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oo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dhameystiran</w:t>
          </w:r>
          <w:proofErr w:type="spellEnd"/>
        </w:sdtContent>
      </w:sdt>
      <w:r w:rsidRPr="00777986">
        <w:rPr>
          <w:lang w:val="en-US" w:eastAsia="en-AU"/>
        </w:rPr>
        <w:t xml:space="preserve"> ma</w:t>
      </w:r>
      <w:r w:rsidRPr="00A22302">
        <w:rPr>
          <w:lang w:val="en-US" w:eastAsia="en-AU"/>
        </w:rPr>
        <w:t xml:space="preserve"> </w:t>
      </w:r>
      <w:proofErr w:type="spellStart"/>
      <w:r w:rsidRPr="00A22302">
        <w:rPr>
          <w:b/>
          <w:bCs/>
          <w:u w:val="single"/>
          <w:lang w:val="en-US" w:eastAsia="en-AU"/>
        </w:rPr>
        <w:t>doonayo</w:t>
      </w:r>
      <w:proofErr w:type="spellEnd"/>
      <w:r w:rsidRPr="00A22302">
        <w:rPr>
          <w:lang w:val="en-US" w:eastAsia="en-AU"/>
        </w:rPr>
        <w:t xml:space="preserve"> IMHA </w:t>
      </w:r>
      <w:proofErr w:type="spellStart"/>
      <w:r w:rsidRPr="00A22302">
        <w:rPr>
          <w:lang w:val="en-US" w:eastAsia="en-AU"/>
        </w:rPr>
        <w:t>inay</w:t>
      </w:r>
      <w:proofErr w:type="spellEnd"/>
      <w:r w:rsidRPr="00A22302">
        <w:rPr>
          <w:lang w:val="en-US" w:eastAsia="en-AU"/>
        </w:rPr>
        <w:t xml:space="preserve"> </w:t>
      </w:r>
      <w:proofErr w:type="spellStart"/>
      <w:r w:rsidRPr="00A22302">
        <w:rPr>
          <w:lang w:val="en-US" w:eastAsia="en-AU"/>
        </w:rPr>
        <w:t>ila</w:t>
      </w:r>
      <w:proofErr w:type="spellEnd"/>
      <w:r w:rsidRPr="00A22302">
        <w:rPr>
          <w:lang w:val="en-US" w:eastAsia="en-AU"/>
        </w:rPr>
        <w:t xml:space="preserve"> </w:t>
      </w:r>
      <w:proofErr w:type="spellStart"/>
      <w:r w:rsidRPr="00A22302">
        <w:rPr>
          <w:lang w:val="en-US" w:eastAsia="en-AU"/>
        </w:rPr>
        <w:t>soo</w:t>
      </w:r>
      <w:proofErr w:type="spellEnd"/>
      <w:r w:rsidRPr="00A22302">
        <w:rPr>
          <w:lang w:val="en-US" w:eastAsia="en-AU"/>
        </w:rPr>
        <w:t xml:space="preserve"> </w:t>
      </w:r>
      <w:proofErr w:type="spellStart"/>
      <w:r w:rsidRPr="00A22302">
        <w:rPr>
          <w:lang w:val="en-US" w:eastAsia="en-AU"/>
        </w:rPr>
        <w:t>xiriiraan</w:t>
      </w:r>
      <w:proofErr w:type="spellEnd"/>
      <w:r w:rsidRPr="00A22302">
        <w:rPr>
          <w:lang w:val="en-US" w:eastAsia="en-AU"/>
        </w:rPr>
        <w:t xml:space="preserve"> </w:t>
      </w:r>
      <w:proofErr w:type="spellStart"/>
      <w:r w:rsidRPr="00A22302">
        <w:rPr>
          <w:lang w:val="en-US" w:eastAsia="en-AU"/>
        </w:rPr>
        <w:t>haddii</w:t>
      </w:r>
      <w:proofErr w:type="spellEnd"/>
      <w:r w:rsidRPr="00A22302"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laigu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amray</w:t>
      </w:r>
      <w:proofErr w:type="spellEnd"/>
      <w:r>
        <w:rPr>
          <w:lang w:val="en-US" w:eastAsia="en-AU"/>
        </w:rPr>
        <w:t xml:space="preserve"> in Khasab </w:t>
      </w:r>
      <w:proofErr w:type="spellStart"/>
      <w:r>
        <w:rPr>
          <w:lang w:val="en-US" w:eastAsia="en-AU"/>
        </w:rPr>
        <w:t>laigu</w:t>
      </w:r>
      <w:proofErr w:type="spellEnd"/>
      <w:r>
        <w:rPr>
          <w:lang w:val="en-US" w:eastAsia="en-AU"/>
        </w:rPr>
        <w:t xml:space="preserve"> </w:t>
      </w:r>
      <w:proofErr w:type="spellStart"/>
      <w:r>
        <w:rPr>
          <w:lang w:val="en-US" w:eastAsia="en-AU"/>
        </w:rPr>
        <w:t>daaweynayo</w:t>
      </w:r>
      <w:proofErr w:type="spellEnd"/>
      <w:r w:rsidRPr="00A22302">
        <w:rPr>
          <w:lang w:val="en-US" w:eastAsia="en-AU"/>
        </w:rPr>
        <w:t xml:space="preserve"> ama </w:t>
      </w:r>
      <w:proofErr w:type="spellStart"/>
      <w:r w:rsidRPr="00A22302">
        <w:rPr>
          <w:lang w:val="en-US" w:eastAsia="en-AU"/>
        </w:rPr>
        <w:t>qodobo</w:t>
      </w:r>
      <w:proofErr w:type="spellEnd"/>
      <w:r w:rsidRPr="00A22302">
        <w:rPr>
          <w:lang w:val="en-US" w:eastAsia="en-AU"/>
        </w:rPr>
        <w:t xml:space="preserve"> kale </w:t>
      </w:r>
      <w:proofErr w:type="spellStart"/>
      <w:r w:rsidRPr="00A22302">
        <w:rPr>
          <w:lang w:val="en-US" w:eastAsia="en-AU"/>
        </w:rPr>
        <w:t>oo</w:t>
      </w:r>
      <w:proofErr w:type="spellEnd"/>
      <w:r w:rsidRPr="00A22302">
        <w:rPr>
          <w:lang w:val="en-US" w:eastAsia="en-AU"/>
        </w:rPr>
        <w:t xml:space="preserve"> </w:t>
      </w:r>
      <w:proofErr w:type="spellStart"/>
      <w:r w:rsidRPr="00A22302">
        <w:rPr>
          <w:lang w:val="en-US" w:eastAsia="en-AU"/>
        </w:rPr>
        <w:t>muhiima</w:t>
      </w:r>
      <w:proofErr w:type="spellEnd"/>
      <w:r w:rsidRPr="00A22302">
        <w:rPr>
          <w:lang w:val="en-US" w:eastAsia="en-AU"/>
        </w:rPr>
        <w:t xml:space="preserve">. </w:t>
      </w:r>
      <w:proofErr w:type="spellStart"/>
      <w:r w:rsidRPr="007D7273">
        <w:rPr>
          <w:lang w:val="en-US" w:eastAsia="en-AU"/>
        </w:rPr>
        <w:t>Waxaan</w:t>
      </w:r>
      <w:proofErr w:type="spellEnd"/>
      <w:r w:rsidRPr="007D7273">
        <w:rPr>
          <w:lang w:val="en-US" w:eastAsia="en-AU"/>
        </w:rPr>
        <w:t xml:space="preserve"> </w:t>
      </w:r>
      <w:proofErr w:type="spellStart"/>
      <w:r w:rsidRPr="007D7273">
        <w:rPr>
          <w:lang w:val="en-US" w:eastAsia="en-AU"/>
        </w:rPr>
        <w:t>fahamsanahay</w:t>
      </w:r>
      <w:proofErr w:type="spellEnd"/>
      <w:r w:rsidRPr="007D7273">
        <w:rPr>
          <w:lang w:val="en-US" w:eastAsia="en-AU"/>
        </w:rPr>
        <w:t xml:space="preserve"> in </w:t>
      </w:r>
      <w:proofErr w:type="spellStart"/>
      <w:r w:rsidRPr="007D7273">
        <w:rPr>
          <w:lang w:val="en-US" w:eastAsia="en-AU"/>
        </w:rPr>
        <w:t>macluumaadka</w:t>
      </w:r>
      <w:proofErr w:type="spellEnd"/>
      <w:r w:rsidRPr="007D7273">
        <w:rPr>
          <w:lang w:val="en-US" w:eastAsia="en-AU"/>
        </w:rPr>
        <w:t xml:space="preserve"> </w:t>
      </w:r>
      <w:r>
        <w:rPr>
          <w:lang w:val="en-US" w:eastAsia="en-AU"/>
        </w:rPr>
        <w:t xml:space="preserve">ay </w:t>
      </w:r>
      <w:proofErr w:type="spellStart"/>
      <w:r w:rsidRPr="007D7273">
        <w:rPr>
          <w:lang w:val="en-US" w:eastAsia="en-AU"/>
        </w:rPr>
        <w:t>mustaqbalka</w:t>
      </w:r>
      <w:proofErr w:type="spellEnd"/>
      <w:r w:rsidRPr="007D7273">
        <w:rPr>
          <w:lang w:val="en-US" w:eastAsia="en-AU"/>
        </w:rPr>
        <w:t xml:space="preserve"> ay IMHA ka </w:t>
      </w:r>
      <w:proofErr w:type="spellStart"/>
      <w:r w:rsidRPr="007D7273">
        <w:rPr>
          <w:lang w:val="en-US" w:eastAsia="en-AU"/>
        </w:rPr>
        <w:t>hesho</w:t>
      </w:r>
      <w:proofErr w:type="spellEnd"/>
      <w:r w:rsidRPr="007D7273">
        <w:rPr>
          <w:lang w:val="en-US" w:eastAsia="en-AU"/>
        </w:rPr>
        <w:t xml:space="preserve"> ee </w:t>
      </w:r>
      <w:proofErr w:type="spellStart"/>
      <w:r w:rsidRPr="007D7273">
        <w:rPr>
          <w:lang w:val="en-US" w:eastAsia="en-AU"/>
        </w:rPr>
        <w:t>ku</w:t>
      </w:r>
      <w:proofErr w:type="spellEnd"/>
      <w:r w:rsidRPr="007D7273">
        <w:rPr>
          <w:lang w:val="en-US" w:eastAsia="en-AU"/>
        </w:rPr>
        <w:t xml:space="preserve"> </w:t>
      </w:r>
      <w:proofErr w:type="spellStart"/>
      <w:r w:rsidRPr="007D7273">
        <w:rPr>
          <w:lang w:val="en-US" w:eastAsia="en-AU"/>
        </w:rPr>
        <w:t>saabsan</w:t>
      </w:r>
      <w:proofErr w:type="spellEnd"/>
      <w:r w:rsidRPr="007D7273">
        <w:rPr>
          <w:lang w:val="en-US" w:eastAsia="en-AU"/>
        </w:rPr>
        <w:t xml:space="preserve"> </w:t>
      </w:r>
      <w:proofErr w:type="spellStart"/>
      <w:r w:rsidRPr="007D7273">
        <w:rPr>
          <w:lang w:val="en-US" w:eastAsia="en-AU"/>
        </w:rPr>
        <w:t>daawaynta</w:t>
      </w:r>
      <w:proofErr w:type="spellEnd"/>
      <w:r w:rsidRPr="007D7273">
        <w:rPr>
          <w:lang w:val="en-US" w:eastAsia="en-AU"/>
        </w:rPr>
        <w:t xml:space="preserve"> </w:t>
      </w:r>
      <w:proofErr w:type="spellStart"/>
      <w:r w:rsidRPr="007D7273">
        <w:rPr>
          <w:lang w:val="en-US" w:eastAsia="en-AU"/>
        </w:rPr>
        <w:t>khasabka</w:t>
      </w:r>
      <w:proofErr w:type="spellEnd"/>
      <w:r w:rsidRPr="007D7273">
        <w:rPr>
          <w:lang w:val="en-US" w:eastAsia="en-AU"/>
        </w:rPr>
        <w:t xml:space="preserve"> ah la </w:t>
      </w:r>
      <w:proofErr w:type="spellStart"/>
      <w:r w:rsidRPr="007D7273">
        <w:rPr>
          <w:lang w:val="en-US" w:eastAsia="en-AU"/>
        </w:rPr>
        <w:t>tirtiri</w:t>
      </w:r>
      <w:proofErr w:type="spellEnd"/>
      <w:r w:rsidRPr="007D7273">
        <w:rPr>
          <w:lang w:val="en-US" w:eastAsia="en-AU"/>
        </w:rPr>
        <w:t xml:space="preserve"> </w:t>
      </w:r>
      <w:proofErr w:type="spellStart"/>
      <w:proofErr w:type="gramStart"/>
      <w:r w:rsidRPr="007D7273">
        <w:rPr>
          <w:lang w:val="en-US" w:eastAsia="en-AU"/>
        </w:rPr>
        <w:t>doono</w:t>
      </w:r>
      <w:proofErr w:type="spellEnd"/>
      <w:r w:rsidRPr="007D7273">
        <w:rPr>
          <w:lang w:val="en-US" w:eastAsia="en-AU"/>
        </w:rPr>
        <w:t>.</w:t>
      </w:r>
      <w:r w:rsidRPr="00967333">
        <w:rPr>
          <w:rStyle w:val="ui-provider"/>
          <w:lang w:val="en-US" w:eastAsia="en-AU"/>
        </w:rPr>
        <w:t>.</w:t>
      </w:r>
      <w:proofErr w:type="gramEnd"/>
    </w:p>
    <w:p w14:paraId="1A503AE2" w14:textId="301725F0" w:rsidR="000C2AAF" w:rsidRPr="000C2AAF" w:rsidRDefault="00E4360E" w:rsidP="000C2AAF">
      <w:pPr>
        <w:pStyle w:val="shadedboxnoitalic"/>
        <w:rPr>
          <w:lang w:val="en-US"/>
        </w:rPr>
      </w:pPr>
      <w:proofErr w:type="spellStart"/>
      <w:r w:rsidRPr="00074C92">
        <w:rPr>
          <w:rStyle w:val="ui-provider"/>
          <w:lang w:val="en-US" w:eastAsia="en-AU"/>
        </w:rPr>
        <w:t>Taariikhda</w:t>
      </w:r>
      <w:proofErr w:type="spellEnd"/>
      <w:r w:rsidRPr="00074C92">
        <w:rPr>
          <w:rStyle w:val="ui-provider"/>
          <w:lang w:val="en-US" w:eastAsia="en-AU"/>
        </w:rPr>
        <w:t xml:space="preserve"> </w:t>
      </w:r>
      <w:proofErr w:type="spellStart"/>
      <w:r w:rsidRPr="00074C92">
        <w:rPr>
          <w:rStyle w:val="ui-provider"/>
          <w:lang w:val="en-US" w:eastAsia="en-AU"/>
        </w:rPr>
        <w:t>dhalashada</w:t>
      </w:r>
      <w:proofErr w:type="spellEnd"/>
      <w:r w:rsidRPr="00074C92">
        <w:rPr>
          <w:rStyle w:val="ui-provider"/>
          <w:lang w:val="en-US" w:eastAsia="en-AU"/>
        </w:rPr>
        <w:t xml:space="preserve">: </w:t>
      </w:r>
      <w:sdt>
        <w:sdtPr>
          <w:rPr>
            <w:color w:val="595959" w:themeColor="text1" w:themeTint="A6"/>
            <w:lang w:val="en-US" w:eastAsia="en-AU"/>
          </w:rPr>
          <w:alias w:val="Halkaan ku qor taariikhda aad dhalatay (dd/mm/yyyy)"/>
          <w:tag w:val="Halkaan ku qor taariikhda aad dhalatay (dd/mm/yyyy)"/>
          <w:id w:val="-187373401"/>
          <w:placeholder>
            <w:docPart w:val="F2D3AE5A14A64583AF05F4382229C82F"/>
          </w:placeholder>
          <w:text/>
        </w:sdtPr>
        <w:sdtEndPr/>
        <w:sdtContent>
          <w:proofErr w:type="spellStart"/>
          <w:r w:rsidRPr="006D5FB8">
            <w:rPr>
              <w:color w:val="595959" w:themeColor="text1" w:themeTint="A6"/>
              <w:lang w:val="en-US" w:eastAsia="en-AU"/>
            </w:rPr>
            <w:t>Halkaan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ku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qor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taariikhda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aad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dhalatay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(dd/mm/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yyyy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>)</w:t>
          </w:r>
        </w:sdtContent>
      </w:sdt>
    </w:p>
    <w:p w14:paraId="417920F1" w14:textId="515A45C2" w:rsidR="0014605F" w:rsidRPr="0014605F" w:rsidRDefault="00E4360E" w:rsidP="000C2AAF">
      <w:pPr>
        <w:pStyle w:val="shadedboxnoitalic"/>
        <w:rPr>
          <w:rFonts w:ascii="Nyala" w:hAnsi="Nyala" w:cs="Nyala"/>
          <w:lang w:val="en-US"/>
        </w:rPr>
      </w:pPr>
      <w:proofErr w:type="spellStart"/>
      <w:r>
        <w:rPr>
          <w:rStyle w:val="ui-provider"/>
          <w:lang w:val="en-US" w:eastAsia="en-AU"/>
        </w:rPr>
        <w:t>Waxaa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s</w:t>
      </w:r>
      <w:r w:rsidRPr="003C6047">
        <w:rPr>
          <w:rStyle w:val="ui-provider"/>
          <w:lang w:val="en-US" w:eastAsia="en-AU"/>
        </w:rPr>
        <w:t>axiixay</w:t>
      </w:r>
      <w:proofErr w:type="spellEnd"/>
      <w:r w:rsidRPr="003C6047">
        <w:rPr>
          <w:rStyle w:val="ui-provider"/>
          <w:lang w:val="en-US" w:eastAsia="en-AU"/>
        </w:rPr>
        <w:t>:</w:t>
      </w:r>
      <w:r w:rsidRPr="009221EB">
        <w:rPr>
          <w:rStyle w:val="ui-provider"/>
          <w:lang w:val="en-US" w:eastAsia="en-AU"/>
        </w:rPr>
        <w:t xml:space="preserve"> </w:t>
      </w:r>
      <w:sdt>
        <w:sdtPr>
          <w:rPr>
            <w:color w:val="595959" w:themeColor="text1" w:themeTint="A6"/>
            <w:lang w:val="en-US" w:eastAsia="en-AU"/>
          </w:rPr>
          <w:alias w:val="Magacaaga ku qor halkaan"/>
          <w:tag w:val="Magacaaga ku qor halkaan"/>
          <w:id w:val="-161471137"/>
          <w:placeholder>
            <w:docPart w:val="D2D455C18605403AB9F630D45CEB3DCE"/>
          </w:placeholder>
          <w:text/>
        </w:sdtPr>
        <w:sdtEndPr/>
        <w:sdtContent>
          <w:proofErr w:type="spellStart"/>
          <w:r w:rsidRPr="006D5FB8">
            <w:rPr>
              <w:color w:val="595959" w:themeColor="text1" w:themeTint="A6"/>
              <w:lang w:val="en-US" w:eastAsia="en-AU"/>
            </w:rPr>
            <w:t>Magacaaga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ku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qor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halkaan</w:t>
          </w:r>
          <w:proofErr w:type="spellEnd"/>
        </w:sdtContent>
      </w:sdt>
    </w:p>
    <w:p w14:paraId="12E9A252" w14:textId="70C68758" w:rsidR="000C2AAF" w:rsidRPr="000C2AAF" w:rsidRDefault="00E4360E" w:rsidP="000C2AAF">
      <w:pPr>
        <w:pStyle w:val="shadedboxnoitalic"/>
        <w:rPr>
          <w:lang w:val="en-US"/>
        </w:rPr>
      </w:pPr>
      <w:proofErr w:type="spellStart"/>
      <w:r>
        <w:rPr>
          <w:rStyle w:val="ui-provider"/>
          <w:lang w:val="en-US" w:eastAsia="en-AU"/>
        </w:rPr>
        <w:t>Taariikhda</w:t>
      </w:r>
      <w:proofErr w:type="spellEnd"/>
      <w:r w:rsidRPr="00074C92">
        <w:rPr>
          <w:rStyle w:val="ui-provider"/>
          <w:lang w:val="en-US" w:eastAsia="en-AU"/>
        </w:rPr>
        <w:t xml:space="preserve">: </w:t>
      </w:r>
      <w:sdt>
        <w:sdtPr>
          <w:rPr>
            <w:color w:val="595959" w:themeColor="text1" w:themeTint="A6"/>
            <w:lang w:val="en-US" w:eastAsia="en-AU"/>
          </w:rPr>
          <w:alias w:val="Halkaan ku qor taariikhda maanta"/>
          <w:tag w:val="Halkaan ku qor taariikhda maanta"/>
          <w:id w:val="-1833063590"/>
          <w:placeholder>
            <w:docPart w:val="621FE33D6F6E4542876047B62ED7E527"/>
          </w:placeholder>
          <w:text/>
        </w:sdtPr>
        <w:sdtEndPr/>
        <w:sdtContent>
          <w:proofErr w:type="spellStart"/>
          <w:r w:rsidRPr="006D5FB8">
            <w:rPr>
              <w:color w:val="595959" w:themeColor="text1" w:themeTint="A6"/>
              <w:lang w:val="en-US" w:eastAsia="en-AU"/>
            </w:rPr>
            <w:t>Halkaan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ku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qor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taariikhda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maanta</w:t>
          </w:r>
          <w:proofErr w:type="spellEnd"/>
        </w:sdtContent>
      </w:sdt>
      <w:r w:rsidR="000C2AAF" w:rsidRPr="000C2AAF">
        <w:rPr>
          <w:lang w:val="en-US"/>
        </w:rPr>
        <w:t xml:space="preserve"> </w:t>
      </w:r>
    </w:p>
    <w:p w14:paraId="4D82356E" w14:textId="282490E6" w:rsidR="000E6D7D" w:rsidRPr="000E6D7D" w:rsidRDefault="00E4360E" w:rsidP="000C2AAF">
      <w:pPr>
        <w:pStyle w:val="shadedboxnoitalic"/>
        <w:rPr>
          <w:lang w:val="en-US"/>
        </w:rPr>
      </w:pPr>
      <w:proofErr w:type="spellStart"/>
      <w:r w:rsidRPr="007D40A2">
        <w:rPr>
          <w:lang w:eastAsia="en-AU"/>
        </w:rPr>
        <w:t>Lambarka</w:t>
      </w:r>
      <w:proofErr w:type="spellEnd"/>
      <w:r w:rsidRPr="007D40A2">
        <w:rPr>
          <w:lang w:eastAsia="en-AU"/>
        </w:rPr>
        <w:t xml:space="preserve"> UR ee </w:t>
      </w:r>
      <w:proofErr w:type="spellStart"/>
      <w:r w:rsidRPr="007D40A2">
        <w:rPr>
          <w:lang w:eastAsia="en-AU"/>
        </w:rPr>
        <w:t>gobolka</w:t>
      </w:r>
      <w:proofErr w:type="spellEnd"/>
      <w:r w:rsidRPr="007D40A2">
        <w:rPr>
          <w:lang w:eastAsia="en-AU"/>
        </w:rPr>
        <w:t xml:space="preserve"> </w:t>
      </w:r>
      <w:proofErr w:type="spellStart"/>
      <w:r w:rsidRPr="007D40A2">
        <w:rPr>
          <w:lang w:eastAsia="en-AU"/>
        </w:rPr>
        <w:t>oo</w:t>
      </w:r>
      <w:proofErr w:type="spellEnd"/>
      <w:r w:rsidRPr="007D40A2">
        <w:rPr>
          <w:lang w:eastAsia="en-AU"/>
        </w:rPr>
        <w:t xml:space="preserve"> </w:t>
      </w:r>
      <w:proofErr w:type="spellStart"/>
      <w:r w:rsidRPr="007D40A2">
        <w:rPr>
          <w:lang w:eastAsia="en-AU"/>
        </w:rPr>
        <w:t>dhan</w:t>
      </w:r>
      <w:proofErr w:type="spellEnd"/>
      <w:r w:rsidRPr="007D40A2" w:rsidDel="007D40A2">
        <w:rPr>
          <w:lang w:eastAsia="en-AU"/>
        </w:rPr>
        <w:t xml:space="preserve"> </w:t>
      </w:r>
      <w:r w:rsidRPr="00B60BBA">
        <w:rPr>
          <w:lang w:val="en-US" w:eastAsia="en-AU"/>
        </w:rPr>
        <w:t>(State-wide UR Number) SWURN</w:t>
      </w:r>
      <w:r w:rsidRPr="00C9621B">
        <w:rPr>
          <w:rStyle w:val="ui-provider"/>
          <w:lang w:val="en-US" w:eastAsia="en-AU"/>
        </w:rPr>
        <w:t>:</w:t>
      </w:r>
      <w:r w:rsidRPr="009221EB">
        <w:rPr>
          <w:rStyle w:val="ui-provider"/>
          <w:lang w:val="en-US" w:eastAsia="en-AU"/>
        </w:rPr>
        <w:t xml:space="preserve"> </w:t>
      </w:r>
      <w:sdt>
        <w:sdtPr>
          <w:rPr>
            <w:color w:val="595959" w:themeColor="text1" w:themeTint="A6"/>
            <w:lang w:val="en-US" w:eastAsia="en-AU"/>
          </w:rPr>
          <w:alias w:val="Halkaan ku qor SWURN kaaga"/>
          <w:tag w:val="Halkaan ku qor SWURN kaaga"/>
          <w:id w:val="-804696496"/>
          <w:placeholder>
            <w:docPart w:val="A566DB018D794A01801A8A4CE380E94C"/>
          </w:placeholder>
          <w:text/>
        </w:sdtPr>
        <w:sdtEndPr/>
        <w:sdtContent>
          <w:proofErr w:type="spellStart"/>
          <w:r w:rsidRPr="006D5FB8">
            <w:rPr>
              <w:color w:val="595959" w:themeColor="text1" w:themeTint="A6"/>
              <w:lang w:val="en-US" w:eastAsia="en-AU"/>
            </w:rPr>
            <w:t>Halkaan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ku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qor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SWURN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kaaga</w:t>
          </w:r>
          <w:proofErr w:type="spellEnd"/>
        </w:sdtContent>
      </w:sdt>
      <w:r w:rsidR="000E6D7D" w:rsidRPr="000E6D7D">
        <w:rPr>
          <w:lang w:val="en-US"/>
        </w:rPr>
        <w:t xml:space="preserve"> </w:t>
      </w:r>
    </w:p>
    <w:p w14:paraId="174888B7" w14:textId="62873EC6" w:rsidR="000E6D7D" w:rsidRPr="00E4360E" w:rsidRDefault="00E4360E" w:rsidP="006E5129">
      <w:pPr>
        <w:pStyle w:val="shadedboxnoitalic"/>
        <w:rPr>
          <w:lang w:val="es-AR"/>
        </w:rPr>
      </w:pPr>
      <w:r w:rsidRPr="00E62127">
        <w:rPr>
          <w:lang w:val="en-US"/>
        </w:rPr>
        <w:t xml:space="preserve">Kani </w:t>
      </w:r>
      <w:proofErr w:type="spellStart"/>
      <w:r w:rsidRPr="00E62127">
        <w:rPr>
          <w:lang w:val="en-US"/>
        </w:rPr>
        <w:t>waa</w:t>
      </w:r>
      <w:proofErr w:type="spellEnd"/>
      <w:r w:rsidRPr="00E62127">
        <w:rPr>
          <w:lang w:val="en-US"/>
        </w:rPr>
        <w:t xml:space="preserve"> </w:t>
      </w:r>
      <w:proofErr w:type="spellStart"/>
      <w:r w:rsidRPr="00E62127">
        <w:rPr>
          <w:lang w:val="en-US"/>
        </w:rPr>
        <w:t>lambar</w:t>
      </w:r>
      <w:proofErr w:type="spellEnd"/>
      <w:r w:rsidRPr="00E62127">
        <w:rPr>
          <w:lang w:val="en-US"/>
        </w:rPr>
        <w:t xml:space="preserve"> </w:t>
      </w:r>
      <w:proofErr w:type="spellStart"/>
      <w:r w:rsidRPr="00E62127">
        <w:rPr>
          <w:lang w:val="en-US"/>
        </w:rPr>
        <w:t>gaar</w:t>
      </w:r>
      <w:proofErr w:type="spellEnd"/>
      <w:r w:rsidRPr="00E62127">
        <w:rPr>
          <w:lang w:val="en-US"/>
        </w:rPr>
        <w:t xml:space="preserve"> ah </w:t>
      </w:r>
      <w:proofErr w:type="spellStart"/>
      <w:r w:rsidRPr="00E62127">
        <w:rPr>
          <w:lang w:val="en-US"/>
        </w:rPr>
        <w:t>oo</w:t>
      </w:r>
      <w:proofErr w:type="spellEnd"/>
      <w:r w:rsidRPr="00E62127">
        <w:rPr>
          <w:lang w:val="en-US"/>
        </w:rPr>
        <w:t xml:space="preserve"> </w:t>
      </w:r>
      <w:proofErr w:type="spellStart"/>
      <w:r w:rsidRPr="00E62127">
        <w:rPr>
          <w:lang w:val="en-US"/>
        </w:rPr>
        <w:t>dhammaan</w:t>
      </w:r>
      <w:proofErr w:type="spellEnd"/>
      <w:r w:rsidRPr="00E62127">
        <w:rPr>
          <w:lang w:val="en-US"/>
        </w:rPr>
        <w:t xml:space="preserve"> </w:t>
      </w:r>
      <w:proofErr w:type="spellStart"/>
      <w:r w:rsidRPr="00E62127">
        <w:rPr>
          <w:lang w:val="en-US"/>
        </w:rPr>
        <w:t>macaamiisha</w:t>
      </w:r>
      <w:proofErr w:type="spellEnd"/>
      <w:r w:rsidRPr="00E62127">
        <w:rPr>
          <w:lang w:val="en-US"/>
        </w:rPr>
        <w:t xml:space="preserve"> </w:t>
      </w:r>
      <w:proofErr w:type="spellStart"/>
      <w:r w:rsidRPr="00E62127">
        <w:rPr>
          <w:lang w:val="en-US"/>
        </w:rPr>
        <w:t>gelaya</w:t>
      </w:r>
      <w:proofErr w:type="spellEnd"/>
      <w:r w:rsidRPr="00E62127">
        <w:rPr>
          <w:lang w:val="en-US"/>
        </w:rPr>
        <w:t xml:space="preserve"> </w:t>
      </w:r>
      <w:proofErr w:type="spellStart"/>
      <w:r w:rsidRPr="00E62127">
        <w:rPr>
          <w:lang w:val="en-US"/>
        </w:rPr>
        <w:t>adeegyada</w:t>
      </w:r>
      <w:proofErr w:type="spellEnd"/>
      <w:r w:rsidRPr="00E62127">
        <w:rPr>
          <w:lang w:val="en-US"/>
        </w:rPr>
        <w:t xml:space="preserve"> </w:t>
      </w:r>
      <w:proofErr w:type="spellStart"/>
      <w:r w:rsidRPr="00E62127">
        <w:rPr>
          <w:lang w:val="en-US"/>
        </w:rPr>
        <w:t>caafimaadka</w:t>
      </w:r>
      <w:proofErr w:type="spellEnd"/>
      <w:r w:rsidRPr="00E62127">
        <w:rPr>
          <w:lang w:val="en-US"/>
        </w:rPr>
        <w:t xml:space="preserve"> </w:t>
      </w:r>
      <w:proofErr w:type="spellStart"/>
      <w:r w:rsidRPr="00E62127">
        <w:rPr>
          <w:lang w:val="en-US"/>
        </w:rPr>
        <w:t>dhimirka</w:t>
      </w:r>
      <w:proofErr w:type="spellEnd"/>
      <w:r w:rsidRPr="00E62127">
        <w:rPr>
          <w:lang w:val="en-US"/>
        </w:rPr>
        <w:t xml:space="preserve"> ee </w:t>
      </w:r>
      <w:proofErr w:type="spellStart"/>
      <w:r w:rsidRPr="00E62127">
        <w:rPr>
          <w:lang w:val="en-US"/>
        </w:rPr>
        <w:t>dadweynaha</w:t>
      </w:r>
      <w:proofErr w:type="spellEnd"/>
      <w:r w:rsidRPr="00E62127">
        <w:rPr>
          <w:lang w:val="en-US"/>
        </w:rPr>
        <w:t xml:space="preserve"> loo </w:t>
      </w:r>
      <w:proofErr w:type="spellStart"/>
      <w:r w:rsidRPr="00E62127">
        <w:rPr>
          <w:lang w:val="en-US"/>
        </w:rPr>
        <w:t>qoondeeyay</w:t>
      </w:r>
      <w:proofErr w:type="spellEnd"/>
      <w:r w:rsidRPr="00E62127">
        <w:rPr>
          <w:lang w:val="en-US"/>
        </w:rPr>
        <w:t xml:space="preserve">. </w:t>
      </w:r>
      <w:proofErr w:type="spellStart"/>
      <w:r w:rsidRPr="00B60BBA">
        <w:rPr>
          <w:lang w:val="es-AR"/>
        </w:rPr>
        <w:t>Waxaan</w:t>
      </w:r>
      <w:proofErr w:type="spellEnd"/>
      <w:r w:rsidRPr="00B60BBA">
        <w:rPr>
          <w:lang w:val="es-AR"/>
        </w:rPr>
        <w:t xml:space="preserve"> u </w:t>
      </w:r>
      <w:proofErr w:type="spellStart"/>
      <w:r w:rsidRPr="00B60BBA">
        <w:rPr>
          <w:lang w:val="es-AR"/>
        </w:rPr>
        <w:t>isticmaalnaa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lambarkan</w:t>
      </w:r>
      <w:proofErr w:type="spellEnd"/>
      <w:r w:rsidRPr="00B60BBA">
        <w:rPr>
          <w:lang w:val="es-AR"/>
        </w:rPr>
        <w:t xml:space="preserve"> si </w:t>
      </w:r>
      <w:proofErr w:type="spellStart"/>
      <w:r w:rsidRPr="00B60BBA">
        <w:rPr>
          <w:lang w:val="es-AR"/>
        </w:rPr>
        <w:t>aan</w:t>
      </w:r>
      <w:proofErr w:type="spellEnd"/>
      <w:r w:rsidRPr="00B60BBA">
        <w:rPr>
          <w:lang w:val="es-AR"/>
        </w:rPr>
        <w:t xml:space="preserve"> u </w:t>
      </w:r>
      <w:proofErr w:type="spellStart"/>
      <w:r w:rsidRPr="00B60BBA">
        <w:rPr>
          <w:lang w:val="es-AR"/>
        </w:rPr>
        <w:t>hubinno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inaan</w:t>
      </w:r>
      <w:proofErr w:type="spellEnd"/>
      <w:r w:rsidRPr="00B60BBA">
        <w:rPr>
          <w:lang w:val="es-AR"/>
        </w:rPr>
        <w:t xml:space="preserve"> si </w:t>
      </w:r>
      <w:proofErr w:type="spellStart"/>
      <w:r w:rsidRPr="00B60BBA">
        <w:rPr>
          <w:lang w:val="es-AR"/>
        </w:rPr>
        <w:t>sax</w:t>
      </w:r>
      <w:proofErr w:type="spellEnd"/>
      <w:r w:rsidRPr="00B60BBA">
        <w:rPr>
          <w:lang w:val="es-AR"/>
        </w:rPr>
        <w:t xml:space="preserve"> ah </w:t>
      </w:r>
      <w:proofErr w:type="spellStart"/>
      <w:r w:rsidRPr="00B60BBA">
        <w:rPr>
          <w:lang w:val="es-AR"/>
        </w:rPr>
        <w:t>kuu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aqoonsanno</w:t>
      </w:r>
      <w:proofErr w:type="spellEnd"/>
      <w:r w:rsidRPr="00B60BBA">
        <w:rPr>
          <w:lang w:val="es-AR"/>
        </w:rPr>
        <w:t xml:space="preserve">. </w:t>
      </w:r>
      <w:proofErr w:type="spellStart"/>
      <w:r w:rsidRPr="00B60BBA">
        <w:rPr>
          <w:lang w:val="es-AR"/>
        </w:rPr>
        <w:t>Haddii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aadan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aqoon</w:t>
      </w:r>
      <w:proofErr w:type="spellEnd"/>
      <w:r w:rsidRPr="00B60BBA">
        <w:rPr>
          <w:lang w:val="es-AR"/>
        </w:rPr>
        <w:t xml:space="preserve"> SWURN </w:t>
      </w:r>
      <w:proofErr w:type="spellStart"/>
      <w:r w:rsidRPr="00B60BBA">
        <w:rPr>
          <w:lang w:val="es-AR"/>
        </w:rPr>
        <w:t>kaaga</w:t>
      </w:r>
      <w:proofErr w:type="spellEnd"/>
      <w:r w:rsidRPr="00B60BBA">
        <w:rPr>
          <w:lang w:val="es-AR"/>
        </w:rPr>
        <w:t xml:space="preserve">, </w:t>
      </w:r>
      <w:proofErr w:type="spellStart"/>
      <w:r w:rsidRPr="00B60BBA">
        <w:rPr>
          <w:lang w:val="es-AR"/>
        </w:rPr>
        <w:t>waxaad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waydiin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kartaa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adeega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caafimaadka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dhimirka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iyo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caafimaadka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guud</w:t>
      </w:r>
      <w:proofErr w:type="spellEnd"/>
      <w:r w:rsidRPr="00B60BBA">
        <w:rPr>
          <w:lang w:val="es-AR"/>
        </w:rPr>
        <w:t xml:space="preserve">, ama </w:t>
      </w:r>
      <w:proofErr w:type="spellStart"/>
      <w:r w:rsidRPr="00B60BBA">
        <w:rPr>
          <w:lang w:val="es-AR"/>
        </w:rPr>
        <w:t>wac</w:t>
      </w:r>
      <w:proofErr w:type="spellEnd"/>
      <w:r w:rsidRPr="00B60BBA">
        <w:rPr>
          <w:lang w:val="es-AR"/>
        </w:rPr>
        <w:t xml:space="preserve"> IMHA </w:t>
      </w:r>
      <w:proofErr w:type="spellStart"/>
      <w:r w:rsidRPr="00B60BBA">
        <w:rPr>
          <w:lang w:val="es-AR"/>
        </w:rPr>
        <w:t>wixii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macluumaad</w:t>
      </w:r>
      <w:proofErr w:type="spellEnd"/>
      <w:r w:rsidRPr="00B60BBA">
        <w:rPr>
          <w:lang w:val="es-AR"/>
        </w:rPr>
        <w:t xml:space="preserve"> ah </w:t>
      </w:r>
      <w:proofErr w:type="spellStart"/>
      <w:r w:rsidRPr="00B60BBA">
        <w:rPr>
          <w:lang w:val="es-AR"/>
        </w:rPr>
        <w:t>ee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ku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saabsan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cidda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aad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waydiisanayso</w:t>
      </w:r>
      <w:proofErr w:type="spellEnd"/>
      <w:r w:rsidRPr="00B60BBA">
        <w:rPr>
          <w:lang w:val="es-AR"/>
        </w:rPr>
        <w:t>.</w:t>
      </w:r>
    </w:p>
    <w:p w14:paraId="0EE252CC" w14:textId="46954E64" w:rsidR="004022D3" w:rsidRPr="00E4360E" w:rsidRDefault="00E4360E" w:rsidP="004022D3">
      <w:pPr>
        <w:pStyle w:val="shadedboxnoitalic"/>
        <w:rPr>
          <w:lang w:val="es-AR"/>
        </w:rPr>
      </w:pPr>
      <w:r w:rsidRPr="00A10DCA">
        <w:rPr>
          <w:rStyle w:val="ui-provider"/>
          <w:lang w:val="pl-PL" w:eastAsia="en-AU"/>
        </w:rPr>
        <w:t xml:space="preserve">Nambarka telefoonka: </w:t>
      </w:r>
      <w:sdt>
        <w:sdtPr>
          <w:rPr>
            <w:color w:val="595959" w:themeColor="text1" w:themeTint="A6"/>
            <w:lang w:val="en-US" w:eastAsia="en-AU"/>
          </w:rPr>
          <w:alias w:val="Halkaan ku qor taleefan lambarkaaga"/>
          <w:tag w:val="Halkaan ku qor taleefan lambarkaaga"/>
          <w:id w:val="-215591056"/>
          <w:placeholder>
            <w:docPart w:val="9F7A13AE79E24DDF807B8557B1D67072"/>
          </w:placeholder>
          <w:text/>
        </w:sdtPr>
        <w:sdtEndPr/>
        <w:sdtContent>
          <w:proofErr w:type="spellStart"/>
          <w:r w:rsidRPr="006D5FB8">
            <w:rPr>
              <w:color w:val="595959" w:themeColor="text1" w:themeTint="A6"/>
              <w:lang w:val="en-US" w:eastAsia="en-AU"/>
            </w:rPr>
            <w:t>Halkaan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ku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qor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taleefan</w:t>
          </w:r>
          <w:proofErr w:type="spellEnd"/>
          <w:r w:rsidRPr="006D5FB8">
            <w:rPr>
              <w:color w:val="595959" w:themeColor="text1" w:themeTint="A6"/>
              <w:lang w:val="en-US" w:eastAsia="en-AU"/>
            </w:rPr>
            <w:t xml:space="preserve"> </w:t>
          </w:r>
          <w:proofErr w:type="spellStart"/>
          <w:r w:rsidRPr="006D5FB8">
            <w:rPr>
              <w:color w:val="595959" w:themeColor="text1" w:themeTint="A6"/>
              <w:lang w:val="en-US" w:eastAsia="en-AU"/>
            </w:rPr>
            <w:t>lambarkaaga</w:t>
          </w:r>
          <w:proofErr w:type="spellEnd"/>
        </w:sdtContent>
      </w:sdt>
    </w:p>
    <w:p w14:paraId="1B8F27F0" w14:textId="1DEA3E89" w:rsidR="004022D3" w:rsidRPr="00417719" w:rsidRDefault="00E4360E" w:rsidP="004022D3">
      <w:pPr>
        <w:pStyle w:val="shadedboxnoitalic"/>
      </w:pPr>
      <w:r w:rsidRPr="00A10DCA">
        <w:rPr>
          <w:rStyle w:val="ui-provider"/>
          <w:lang w:val="pl-PL" w:eastAsia="en-AU"/>
        </w:rPr>
        <w:t xml:space="preserve">Email: </w:t>
      </w:r>
      <w:sdt>
        <w:sdtPr>
          <w:rPr>
            <w:color w:val="595959" w:themeColor="text1" w:themeTint="A6"/>
            <w:lang w:val="en-US" w:eastAsia="en-AU"/>
          </w:rPr>
          <w:alias w:val="Halkaan ku qor Iimayl kaaga"/>
          <w:tag w:val="Halkaan ku qor Iimayl kaaga"/>
          <w:id w:val="1727880991"/>
          <w:placeholder>
            <w:docPart w:val="7374E013EE4B4360850323426FC331F8"/>
          </w:placeholder>
          <w:text/>
        </w:sdtPr>
        <w:sdtEndPr/>
        <w:sdtContent>
          <w:r w:rsidRPr="006D5FB8">
            <w:rPr>
              <w:color w:val="595959" w:themeColor="text1" w:themeTint="A6"/>
              <w:lang w:val="en-US" w:eastAsia="en-AU"/>
            </w:rPr>
            <w:t>Halkaan ku qor Iimayl kaaga</w:t>
          </w:r>
        </w:sdtContent>
      </w:sdt>
    </w:p>
    <w:p w14:paraId="5DFBF522" w14:textId="0915C65C" w:rsidR="004022D3" w:rsidRPr="00417719" w:rsidRDefault="00E4360E" w:rsidP="004022D3">
      <w:pPr>
        <w:pStyle w:val="shadedboxnoitalic"/>
      </w:pPr>
      <w:r>
        <w:rPr>
          <w:rStyle w:val="ui-provider"/>
          <w:lang w:val="pl-PL" w:eastAsia="en-AU"/>
        </w:rPr>
        <w:t>Address ka</w:t>
      </w:r>
      <w:r w:rsidRPr="00A10DCA">
        <w:rPr>
          <w:rStyle w:val="ui-provider"/>
          <w:lang w:val="pl-PL" w:eastAsia="en-AU"/>
        </w:rPr>
        <w:t xml:space="preserve">: </w:t>
      </w:r>
      <w:sdt>
        <w:sdtPr>
          <w:rPr>
            <w:color w:val="595959" w:themeColor="text1" w:themeTint="A6"/>
            <w:lang w:val="en-US" w:eastAsia="en-AU"/>
          </w:rPr>
          <w:alias w:val="Halkaan ku qor addresskaaga"/>
          <w:tag w:val="Halkaan ku qor addresskaaga"/>
          <w:id w:val="-1402512722"/>
          <w:placeholder>
            <w:docPart w:val="700D61768BE9480592ABD206FAFF52F3"/>
          </w:placeholder>
          <w:text/>
        </w:sdtPr>
        <w:sdtEndPr/>
        <w:sdtContent>
          <w:r w:rsidRPr="006D5FB8">
            <w:rPr>
              <w:color w:val="595959" w:themeColor="text1" w:themeTint="A6"/>
              <w:lang w:val="en-US" w:eastAsia="en-AU"/>
            </w:rPr>
            <w:t>Halkaan ku qor addresskaaga</w:t>
          </w:r>
        </w:sdtContent>
      </w:sdt>
    </w:p>
    <w:p w14:paraId="25F7F61D" w14:textId="0A87DC31" w:rsidR="004022D3" w:rsidRPr="00E4360E" w:rsidRDefault="00E4360E" w:rsidP="004022D3">
      <w:pPr>
        <w:pStyle w:val="shadedboxnoitalic"/>
        <w:rPr>
          <w:lang w:val="es-AR"/>
        </w:rPr>
      </w:pPr>
      <w:r w:rsidRPr="00A10DCA">
        <w:rPr>
          <w:rStyle w:val="ui-provider"/>
          <w:lang w:val="pl-PL" w:eastAsia="en-AU"/>
        </w:rPr>
        <w:t xml:space="preserve">Xaafada/Magaalad: </w:t>
      </w:r>
      <w:sdt>
        <w:sdtPr>
          <w:rPr>
            <w:color w:val="595959" w:themeColor="text1" w:themeTint="A6"/>
            <w:lang w:val="en-US" w:eastAsia="en-AU"/>
          </w:rPr>
          <w:alias w:val="Halkaan ku qor xaafada aad degan tahay"/>
          <w:tag w:val="Halkaan ku qor xaafada aad degan tahay"/>
          <w:id w:val="1219084977"/>
          <w:placeholder>
            <w:docPart w:val="630C837B8BBB4648A319B15B9ACD16A5"/>
          </w:placeholder>
          <w:text/>
        </w:sdtPr>
        <w:sdtEndPr/>
        <w:sdtContent>
          <w:r w:rsidRPr="006D5FB8">
            <w:rPr>
              <w:color w:val="595959" w:themeColor="text1" w:themeTint="A6"/>
              <w:lang w:val="en-US" w:eastAsia="en-AU"/>
            </w:rPr>
            <w:t>Halkaan ku qor xaafada aad degan tahay</w:t>
          </w:r>
        </w:sdtContent>
      </w:sdt>
    </w:p>
    <w:p w14:paraId="1B8AFA75" w14:textId="1D4A148C" w:rsidR="000E6D7D" w:rsidRPr="00E4360E" w:rsidRDefault="00E4360E" w:rsidP="004022D3">
      <w:pPr>
        <w:pStyle w:val="shadedboxnoitalic"/>
        <w:rPr>
          <w:lang w:val="es-AR"/>
        </w:rPr>
      </w:pPr>
      <w:r w:rsidRPr="007F465C">
        <w:rPr>
          <w:rStyle w:val="ui-provider"/>
          <w:lang w:val="pl-PL" w:eastAsia="en-AU"/>
        </w:rPr>
        <w:t xml:space="preserve">Postcode: </w:t>
      </w:r>
      <w:sdt>
        <w:sdtPr>
          <w:rPr>
            <w:color w:val="595959" w:themeColor="text1" w:themeTint="A6"/>
            <w:lang w:val="en-US" w:eastAsia="en-AU"/>
          </w:rPr>
          <w:alias w:val="Halkaan ku qor postcode kaaga"/>
          <w:tag w:val="Halkaan ku qor postcode kaaga"/>
          <w:id w:val="-1824269216"/>
          <w:placeholder>
            <w:docPart w:val="A65972C5376547868C9569BE63C2F6FF"/>
          </w:placeholder>
          <w:text/>
        </w:sdtPr>
        <w:sdtEndPr/>
        <w:sdtContent>
          <w:r w:rsidRPr="006D5FB8">
            <w:rPr>
              <w:color w:val="595959" w:themeColor="text1" w:themeTint="A6"/>
              <w:lang w:val="en-US" w:eastAsia="en-AU"/>
            </w:rPr>
            <w:t>Halkaan ku qor postcode kaaga</w:t>
          </w:r>
        </w:sdtContent>
      </w:sdt>
    </w:p>
    <w:p w14:paraId="3DB7152C" w14:textId="2046E92B" w:rsidR="000E6D7D" w:rsidRPr="00E4360E" w:rsidRDefault="00E4360E" w:rsidP="000E6D7D">
      <w:pPr>
        <w:rPr>
          <w:lang w:val="es-AR" w:eastAsia="en-AU"/>
        </w:rPr>
      </w:pPr>
      <w:r w:rsidRPr="00E62127">
        <w:rPr>
          <w:rStyle w:val="ui-provider"/>
          <w:lang w:val="pl-PL" w:eastAsia="en-AU"/>
        </w:rPr>
        <w:t>Haddii aad go'aa</w:t>
      </w:r>
      <w:r>
        <w:rPr>
          <w:rStyle w:val="ui-provider"/>
          <w:lang w:val="pl-PL" w:eastAsia="en-AU"/>
        </w:rPr>
        <w:t>nkaaga dib ka bedesho</w:t>
      </w:r>
      <w:r w:rsidRPr="00E62127">
        <w:rPr>
          <w:rStyle w:val="ui-provider"/>
          <w:lang w:val="pl-PL" w:eastAsia="en-AU"/>
        </w:rPr>
        <w:t xml:space="preserve"> oo aad rabto in IMHA ay kula soo xiriirto marka aad qaadanayso daawaynta khasabka ah, waxaad awoodi kartaa</w:t>
      </w:r>
      <w:r>
        <w:rPr>
          <w:rStyle w:val="ui-provider"/>
          <w:lang w:val="pl-PL" w:eastAsia="en-AU"/>
        </w:rPr>
        <w:t xml:space="preserve"> inaad</w:t>
      </w:r>
      <w:r w:rsidRPr="00E62127">
        <w:rPr>
          <w:rStyle w:val="ui-provider"/>
          <w:lang w:val="pl-PL" w:eastAsia="en-AU"/>
        </w:rPr>
        <w:t>:</w:t>
      </w:r>
      <w:r w:rsidR="000E6D7D" w:rsidRPr="00E4360E">
        <w:rPr>
          <w:lang w:val="es-AR" w:eastAsia="en-AU"/>
        </w:rPr>
        <w:t xml:space="preserve"> </w:t>
      </w:r>
    </w:p>
    <w:p w14:paraId="686966D9" w14:textId="2E72B0AB" w:rsidR="004022D3" w:rsidRPr="004022D3" w:rsidRDefault="00E4360E" w:rsidP="00782802">
      <w:pPr>
        <w:numPr>
          <w:ilvl w:val="0"/>
          <w:numId w:val="35"/>
        </w:numPr>
        <w:spacing w:line="240" w:lineRule="auto"/>
        <w:rPr>
          <w:lang w:val="en-US" w:eastAsia="en-AU"/>
        </w:rPr>
      </w:pPr>
      <w:r>
        <w:rPr>
          <w:rStyle w:val="ui-provider"/>
          <w:lang w:val="pl-PL" w:eastAsia="en-AU"/>
        </w:rPr>
        <w:t xml:space="preserve">soo </w:t>
      </w:r>
      <w:proofErr w:type="spellStart"/>
      <w:r>
        <w:rPr>
          <w:rStyle w:val="ui-provider"/>
          <w:lang w:val="en-US" w:eastAsia="en-AU"/>
        </w:rPr>
        <w:t>w</w:t>
      </w:r>
      <w:r w:rsidRPr="007C0CCD">
        <w:rPr>
          <w:rStyle w:val="ui-provider"/>
          <w:lang w:val="en-US" w:eastAsia="en-AU"/>
        </w:rPr>
        <w:t>ac</w:t>
      </w:r>
      <w:r>
        <w:rPr>
          <w:rStyle w:val="ui-provider"/>
          <w:lang w:val="en-US" w:eastAsia="en-AU"/>
        </w:rPr>
        <w:t>do</w:t>
      </w:r>
      <w:proofErr w:type="spellEnd"/>
      <w:r w:rsidRPr="007C0CCD">
        <w:rPr>
          <w:rStyle w:val="ui-provider"/>
          <w:lang w:val="en-US" w:eastAsia="en-AU"/>
        </w:rPr>
        <w:t xml:space="preserve"> </w:t>
      </w:r>
      <w:hyperlink r:id="rId16" w:history="1">
        <w:r w:rsidRPr="00604B09">
          <w:rPr>
            <w:rStyle w:val="Hyperlink"/>
            <w:lang w:val="en-US" w:eastAsia="en-AU"/>
          </w:rPr>
          <w:t>1300 947 820</w:t>
        </w:r>
      </w:hyperlink>
    </w:p>
    <w:p w14:paraId="2E9B7690" w14:textId="6CD53CFF" w:rsidR="004022D3" w:rsidRPr="004022D3" w:rsidRDefault="00E4360E" w:rsidP="00782802">
      <w:pPr>
        <w:numPr>
          <w:ilvl w:val="0"/>
          <w:numId w:val="35"/>
        </w:numPr>
        <w:spacing w:line="240" w:lineRule="auto"/>
        <w:rPr>
          <w:lang w:val="en-US" w:eastAsia="en-AU"/>
        </w:rPr>
      </w:pPr>
      <w:r>
        <w:rPr>
          <w:rStyle w:val="ui-provider"/>
          <w:lang w:val="en-US" w:eastAsia="en-AU"/>
        </w:rPr>
        <w:t xml:space="preserve">email </w:t>
      </w:r>
      <w:proofErr w:type="spellStart"/>
      <w:r>
        <w:rPr>
          <w:rStyle w:val="ui-provider"/>
          <w:lang w:val="en-US" w:eastAsia="en-AU"/>
        </w:rPr>
        <w:t>usoo</w:t>
      </w:r>
      <w:proofErr w:type="spellEnd"/>
      <w:r>
        <w:rPr>
          <w:rStyle w:val="ui-provider"/>
          <w:lang w:val="en-US" w:eastAsia="en-AU"/>
        </w:rPr>
        <w:t xml:space="preserve"> </w:t>
      </w:r>
      <w:proofErr w:type="spellStart"/>
      <w:r>
        <w:rPr>
          <w:rStyle w:val="ui-provider"/>
          <w:lang w:val="en-US" w:eastAsia="en-AU"/>
        </w:rPr>
        <w:t>dirto</w:t>
      </w:r>
      <w:proofErr w:type="spellEnd"/>
      <w:r>
        <w:rPr>
          <w:rStyle w:val="ui-provider"/>
          <w:lang w:val="en-US" w:eastAsia="en-AU"/>
        </w:rPr>
        <w:t xml:space="preserve"> </w:t>
      </w:r>
      <w:hyperlink r:id="rId17" w:history="1">
        <w:r w:rsidR="006F1EEE">
          <w:rPr>
            <w:rStyle w:val="Hyperlink"/>
            <w:lang w:val="en-US" w:eastAsia="en-AU"/>
          </w:rPr>
          <w:t>contact@imha.vic.gov.au</w:t>
        </w:r>
      </w:hyperlink>
    </w:p>
    <w:p w14:paraId="142BACF9" w14:textId="6711C2F0" w:rsidR="000E6D7D" w:rsidRPr="000E6D7D" w:rsidRDefault="00E4360E" w:rsidP="00782802">
      <w:pPr>
        <w:numPr>
          <w:ilvl w:val="0"/>
          <w:numId w:val="35"/>
        </w:numPr>
        <w:spacing w:after="240" w:line="240" w:lineRule="auto"/>
        <w:ind w:left="714" w:hanging="357"/>
        <w:rPr>
          <w:lang w:val="en-US" w:eastAsia="en-AU"/>
        </w:rPr>
      </w:pPr>
      <w:proofErr w:type="spellStart"/>
      <w:r w:rsidRPr="00432F8F">
        <w:rPr>
          <w:rStyle w:val="ui-provider"/>
          <w:lang w:val="en-US" w:eastAsia="en-AU"/>
        </w:rPr>
        <w:t>booq</w:t>
      </w:r>
      <w:r>
        <w:rPr>
          <w:rStyle w:val="ui-provider"/>
          <w:lang w:val="en-US" w:eastAsia="en-AU"/>
        </w:rPr>
        <w:t>ato</w:t>
      </w:r>
      <w:proofErr w:type="spellEnd"/>
      <w:r w:rsidRPr="00432F8F">
        <w:rPr>
          <w:rStyle w:val="ui-provider"/>
          <w:lang w:val="en-US" w:eastAsia="en-AU"/>
        </w:rPr>
        <w:t xml:space="preserve"> </w:t>
      </w:r>
      <w:proofErr w:type="spellStart"/>
      <w:r w:rsidRPr="00432F8F">
        <w:rPr>
          <w:rStyle w:val="ui-provider"/>
          <w:lang w:val="en-US" w:eastAsia="en-AU"/>
        </w:rPr>
        <w:t>websaytka</w:t>
      </w:r>
      <w:proofErr w:type="spellEnd"/>
      <w:r w:rsidRPr="00432F8F">
        <w:rPr>
          <w:rStyle w:val="ui-provider"/>
          <w:lang w:val="en-US" w:eastAsia="en-AU"/>
        </w:rPr>
        <w:t>:</w:t>
      </w:r>
      <w:r>
        <w:rPr>
          <w:rStyle w:val="ui-provider"/>
          <w:lang w:val="en-US" w:eastAsia="en-AU"/>
        </w:rPr>
        <w:t xml:space="preserve"> </w:t>
      </w:r>
      <w:hyperlink r:id="rId18" w:history="1">
        <w:r w:rsidRPr="00330477">
          <w:rPr>
            <w:rStyle w:val="Hyperlink"/>
            <w:lang w:val="en-US" w:eastAsia="en-AU"/>
          </w:rPr>
          <w:t>www.imha.vic.gov.au</w:t>
        </w:r>
      </w:hyperlink>
    </w:p>
    <w:p w14:paraId="6A977909" w14:textId="367C518D" w:rsidR="000E6D7D" w:rsidRPr="00E4360E" w:rsidRDefault="00E4360E" w:rsidP="007E55B2">
      <w:pPr>
        <w:pStyle w:val="Heading3"/>
        <w:rPr>
          <w:iCs/>
        </w:rPr>
      </w:pPr>
      <w:bookmarkStart w:id="0" w:name="_When_will_IMHA"/>
      <w:bookmarkStart w:id="1" w:name="IMHAnotified"/>
      <w:bookmarkEnd w:id="0"/>
      <w:r w:rsidRPr="00E4360E">
        <w:rPr>
          <w:lang w:val="tr-TR"/>
        </w:rPr>
        <w:t>Goorma ayaa IMHA loo sheegi doonaa?</w:t>
      </w:r>
    </w:p>
    <w:bookmarkEnd w:id="1"/>
    <w:p w14:paraId="500B5165" w14:textId="722F0CBA" w:rsidR="000E6D7D" w:rsidRPr="000E6D7D" w:rsidRDefault="00E4360E" w:rsidP="00CC5D2D">
      <w:pPr>
        <w:spacing w:after="240"/>
        <w:rPr>
          <w:lang w:val="en-US" w:eastAsia="en-AU"/>
        </w:rPr>
      </w:pPr>
      <w:r w:rsidRPr="002A2978">
        <w:rPr>
          <w:rStyle w:val="ui-provider"/>
          <w:lang w:val="en-US" w:eastAsia="en-AU"/>
        </w:rPr>
        <w:t xml:space="preserve">IMHA </w:t>
      </w:r>
      <w:proofErr w:type="spellStart"/>
      <w:r w:rsidRPr="002A2978">
        <w:rPr>
          <w:rStyle w:val="ui-provider"/>
          <w:lang w:val="en-US" w:eastAsia="en-AU"/>
        </w:rPr>
        <w:t>wa</w:t>
      </w:r>
      <w:r>
        <w:rPr>
          <w:rStyle w:val="ui-provider"/>
          <w:lang w:val="en-US" w:eastAsia="en-AU"/>
        </w:rPr>
        <w:t>xa</w:t>
      </w:r>
      <w:r w:rsidRPr="002A2978">
        <w:rPr>
          <w:rStyle w:val="ui-provider"/>
          <w:lang w:val="en-US" w:eastAsia="en-AU"/>
        </w:rPr>
        <w:t>a</w:t>
      </w:r>
      <w:proofErr w:type="spellEnd"/>
      <w:r w:rsidRPr="002A2978">
        <w:rPr>
          <w:rStyle w:val="ui-provider"/>
          <w:lang w:val="en-US" w:eastAsia="en-AU"/>
        </w:rPr>
        <w:t xml:space="preserve"> loo </w:t>
      </w:r>
      <w:proofErr w:type="spellStart"/>
      <w:r w:rsidRPr="002A2978">
        <w:rPr>
          <w:rStyle w:val="ui-provider"/>
          <w:lang w:val="en-US" w:eastAsia="en-AU"/>
        </w:rPr>
        <w:t>sheegi</w:t>
      </w:r>
      <w:proofErr w:type="spellEnd"/>
      <w:r w:rsidRPr="002A2978">
        <w:rPr>
          <w:rStyle w:val="ui-provider"/>
          <w:lang w:val="en-US" w:eastAsia="en-AU"/>
        </w:rPr>
        <w:t xml:space="preserve"> </w:t>
      </w:r>
      <w:proofErr w:type="spellStart"/>
      <w:r w:rsidRPr="002A2978">
        <w:rPr>
          <w:rStyle w:val="ui-provider"/>
          <w:lang w:val="en-US" w:eastAsia="en-AU"/>
        </w:rPr>
        <w:t>doonaa</w:t>
      </w:r>
      <w:proofErr w:type="spellEnd"/>
      <w:r w:rsidRPr="002A2978">
        <w:rPr>
          <w:rStyle w:val="ui-provider"/>
          <w:lang w:val="en-US" w:eastAsia="en-AU"/>
        </w:rPr>
        <w:t xml:space="preserve"> </w:t>
      </w:r>
      <w:proofErr w:type="spellStart"/>
      <w:r w:rsidRPr="002A2978">
        <w:rPr>
          <w:rStyle w:val="ui-provider"/>
          <w:lang w:val="en-US" w:eastAsia="en-AU"/>
        </w:rPr>
        <w:t>haddii</w:t>
      </w:r>
      <w:proofErr w:type="spellEnd"/>
      <w:r w:rsidRPr="009221EB">
        <w:rPr>
          <w:rStyle w:val="ui-provider"/>
          <w:lang w:val="en-US" w:eastAsia="en-AU"/>
        </w:rPr>
        <w:t>:</w:t>
      </w:r>
    </w:p>
    <w:p w14:paraId="4A50229A" w14:textId="50397BD5" w:rsidR="007A1706" w:rsidRPr="007A1706" w:rsidRDefault="00E4360E" w:rsidP="006D7921">
      <w:pPr>
        <w:numPr>
          <w:ilvl w:val="0"/>
          <w:numId w:val="31"/>
        </w:numPr>
        <w:spacing w:line="276" w:lineRule="auto"/>
        <w:rPr>
          <w:lang w:val="en-US" w:eastAsia="en-AU"/>
        </w:rPr>
      </w:pPr>
      <w:r w:rsidRPr="00184388">
        <w:rPr>
          <w:rStyle w:val="ui-provider"/>
          <w:lang w:val="pl-PL" w:eastAsia="en-AU"/>
        </w:rPr>
        <w:t>lagu geliyo amarka daaweynta ku-meelgaarka ah, ama amarka daaweynta</w:t>
      </w:r>
      <w:r>
        <w:rPr>
          <w:rStyle w:val="ui-provider"/>
          <w:lang w:val="pl-PL" w:eastAsia="en-AU"/>
        </w:rPr>
        <w:t xml:space="preserve"> </w:t>
      </w:r>
      <w:r w:rsidRPr="00184388">
        <w:rPr>
          <w:rStyle w:val="ui-provider"/>
          <w:lang w:val="pl-PL" w:eastAsia="en-AU"/>
        </w:rPr>
        <w:t>oo ay ku jiraan haddii aad tahay forensic ama bukaank</w:t>
      </w:r>
      <w:r>
        <w:rPr>
          <w:rStyle w:val="ui-provider"/>
          <w:lang w:val="pl-PL" w:eastAsia="en-AU"/>
        </w:rPr>
        <w:t>a</w:t>
      </w:r>
    </w:p>
    <w:p w14:paraId="7F4C478E" w14:textId="7B6AA257" w:rsidR="007A1706" w:rsidRPr="007A1706" w:rsidRDefault="00D37515" w:rsidP="006D7921">
      <w:pPr>
        <w:numPr>
          <w:ilvl w:val="0"/>
          <w:numId w:val="31"/>
        </w:numPr>
        <w:spacing w:line="276" w:lineRule="auto"/>
        <w:rPr>
          <w:lang w:val="en-US" w:eastAsia="en-AU"/>
        </w:rPr>
      </w:pPr>
      <w:r w:rsidRPr="00E62127">
        <w:rPr>
          <w:rStyle w:val="ui-provider"/>
          <w:lang w:val="pl-PL" w:eastAsia="en-AU"/>
        </w:rPr>
        <w:t>haddii xuquuqda</w:t>
      </w:r>
      <w:r>
        <w:rPr>
          <w:rStyle w:val="ui-provider"/>
          <w:lang w:val="pl-PL" w:eastAsia="en-AU"/>
        </w:rPr>
        <w:t xml:space="preserve"> aad u leedahay inaad hadasho</w:t>
      </w:r>
      <w:r w:rsidRPr="00E62127">
        <w:rPr>
          <w:rStyle w:val="ui-provider"/>
          <w:lang w:val="pl-PL" w:eastAsia="en-AU"/>
        </w:rPr>
        <w:t xml:space="preserve"> la xaddiday</w:t>
      </w:r>
      <w:r w:rsidRPr="00184388">
        <w:rPr>
          <w:rStyle w:val="ui-provider"/>
          <w:lang w:val="pl-PL" w:eastAsia="en-AU"/>
        </w:rPr>
        <w:t>Daaweyntaada amarka ku meelgaarka ah, ama amarka daaweynta waxaa laga bedelay mid dadweyne ama bukaan jiif ama bukaanka bulshada</w:t>
      </w:r>
    </w:p>
    <w:p w14:paraId="2C621C15" w14:textId="234DDD1D" w:rsidR="007A1706" w:rsidRPr="00D37515" w:rsidRDefault="00D37515" w:rsidP="006D7921">
      <w:pPr>
        <w:numPr>
          <w:ilvl w:val="0"/>
          <w:numId w:val="31"/>
        </w:numPr>
        <w:spacing w:line="276" w:lineRule="auto"/>
        <w:rPr>
          <w:lang w:val="es-AR" w:eastAsia="en-AU"/>
        </w:rPr>
      </w:pPr>
      <w:r w:rsidRPr="00CF0297">
        <w:rPr>
          <w:rStyle w:val="ui-provider"/>
          <w:lang w:val="pl-PL" w:eastAsia="en-AU"/>
        </w:rPr>
        <w:lastRenderedPageBreak/>
        <w:t>Daaweyntaada amarka ku meelgaarka ah, ama amarka daaweynta, waa laga saaray ama la tirtiray</w:t>
      </w:r>
    </w:p>
    <w:p w14:paraId="4ADC1118" w14:textId="778F72DE" w:rsidR="007A1706" w:rsidRPr="007A1706" w:rsidRDefault="00D37515" w:rsidP="006D7921">
      <w:pPr>
        <w:numPr>
          <w:ilvl w:val="0"/>
          <w:numId w:val="31"/>
        </w:numPr>
        <w:spacing w:line="276" w:lineRule="auto"/>
        <w:rPr>
          <w:lang w:val="en-US" w:eastAsia="en-AU"/>
        </w:rPr>
      </w:pPr>
      <w:proofErr w:type="spellStart"/>
      <w:r w:rsidRPr="00184388">
        <w:rPr>
          <w:rStyle w:val="ui-provider"/>
          <w:lang w:val="en-US" w:eastAsia="en-AU"/>
        </w:rPr>
        <w:t>Haddii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aad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leedahay</w:t>
      </w:r>
      <w:proofErr w:type="spellEnd"/>
      <w:r w:rsidRPr="00184388">
        <w:rPr>
          <w:rStyle w:val="ui-provider"/>
          <w:lang w:val="en-US" w:eastAsia="en-AU"/>
        </w:rPr>
        <w:t xml:space="preserve"> Mental Health Tribunal </w:t>
      </w:r>
      <w:proofErr w:type="spellStart"/>
      <w:r w:rsidRPr="00184388">
        <w:rPr>
          <w:rStyle w:val="ui-provider"/>
          <w:lang w:val="en-US" w:eastAsia="en-AU"/>
        </w:rPr>
        <w:t>barnaamij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oo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maqal</w:t>
      </w:r>
      <w:proofErr w:type="spellEnd"/>
      <w:r w:rsidRPr="00184388">
        <w:rPr>
          <w:rStyle w:val="ui-provider"/>
          <w:lang w:val="en-US" w:eastAsia="en-AU"/>
        </w:rPr>
        <w:t xml:space="preserve"> ah</w:t>
      </w:r>
    </w:p>
    <w:p w14:paraId="778899C9" w14:textId="785CA1F2" w:rsidR="007A1706" w:rsidRPr="007A1706" w:rsidRDefault="00D37515" w:rsidP="007A1706">
      <w:pPr>
        <w:numPr>
          <w:ilvl w:val="0"/>
          <w:numId w:val="31"/>
        </w:numPr>
        <w:rPr>
          <w:lang w:val="en-US" w:eastAsia="en-AU"/>
        </w:rPr>
      </w:pPr>
      <w:proofErr w:type="spellStart"/>
      <w:r w:rsidRPr="00184388">
        <w:rPr>
          <w:rStyle w:val="ui-provider"/>
          <w:lang w:val="en-US" w:eastAsia="en-AU"/>
        </w:rPr>
        <w:t>Haddii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faragelin</w:t>
      </w:r>
      <w:proofErr w:type="spellEnd"/>
      <w:r w:rsidRPr="00184388">
        <w:rPr>
          <w:rStyle w:val="ui-provider"/>
          <w:lang w:val="en-US" w:eastAsia="en-AU"/>
        </w:rPr>
        <w:t xml:space="preserve"> la </w:t>
      </w:r>
      <w:proofErr w:type="spellStart"/>
      <w:r w:rsidRPr="00184388">
        <w:rPr>
          <w:rStyle w:val="ui-provider"/>
          <w:lang w:val="en-US" w:eastAsia="en-AU"/>
        </w:rPr>
        <w:t>isticmaalay</w:t>
      </w:r>
      <w:proofErr w:type="spellEnd"/>
      <w:r w:rsidRPr="00184388">
        <w:rPr>
          <w:rStyle w:val="ui-provider"/>
          <w:lang w:val="en-US" w:eastAsia="en-AU"/>
        </w:rPr>
        <w:t xml:space="preserve">, </w:t>
      </w:r>
      <w:proofErr w:type="spellStart"/>
      <w:r w:rsidRPr="00184388">
        <w:rPr>
          <w:rStyle w:val="ui-provider"/>
          <w:lang w:val="en-US" w:eastAsia="en-AU"/>
        </w:rPr>
        <w:t>sida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haddii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meel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gaara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lagu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geeyey</w:t>
      </w:r>
      <w:proofErr w:type="spellEnd"/>
      <w:r w:rsidRPr="00184388">
        <w:rPr>
          <w:rStyle w:val="ui-provider"/>
          <w:lang w:val="en-US" w:eastAsia="en-AU"/>
        </w:rPr>
        <w:t xml:space="preserve">, ama </w:t>
      </w:r>
      <w:proofErr w:type="spellStart"/>
      <w:r w:rsidRPr="00184388">
        <w:rPr>
          <w:rStyle w:val="ui-provider"/>
          <w:lang w:val="en-US" w:eastAsia="en-AU"/>
        </w:rPr>
        <w:t>jir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ahaan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iyo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kiimikal</w:t>
      </w:r>
      <w:proofErr w:type="spellEnd"/>
      <w:r w:rsidRPr="00184388">
        <w:rPr>
          <w:rStyle w:val="ui-provider"/>
          <w:lang w:val="en-US" w:eastAsia="en-AU"/>
        </w:rPr>
        <w:t xml:space="preserve"> </w:t>
      </w:r>
      <w:proofErr w:type="spellStart"/>
      <w:r w:rsidRPr="00184388">
        <w:rPr>
          <w:rStyle w:val="ui-provider"/>
          <w:lang w:val="en-US" w:eastAsia="en-AU"/>
        </w:rPr>
        <w:t>ahaan</w:t>
      </w:r>
      <w:proofErr w:type="spellEnd"/>
      <w:r w:rsidRPr="00184388">
        <w:rPr>
          <w:rStyle w:val="ui-provider"/>
          <w:lang w:val="en-US" w:eastAsia="en-AU"/>
        </w:rPr>
        <w:t xml:space="preserve"> la </w:t>
      </w:r>
      <w:proofErr w:type="spellStart"/>
      <w:r w:rsidRPr="00184388">
        <w:rPr>
          <w:rStyle w:val="ui-provider"/>
          <w:lang w:val="en-US" w:eastAsia="en-AU"/>
        </w:rPr>
        <w:t>xanibay</w:t>
      </w:r>
      <w:proofErr w:type="spellEnd"/>
    </w:p>
    <w:p w14:paraId="4E80AC94" w14:textId="212EAE4C" w:rsidR="007A1706" w:rsidRPr="007A1706" w:rsidRDefault="00D37515" w:rsidP="007A1706">
      <w:pPr>
        <w:numPr>
          <w:ilvl w:val="0"/>
          <w:numId w:val="31"/>
        </w:numPr>
        <w:rPr>
          <w:lang w:val="en-US" w:eastAsia="en-AU"/>
        </w:rPr>
      </w:pPr>
      <w:proofErr w:type="spellStart"/>
      <w:r w:rsidRPr="00304F71">
        <w:rPr>
          <w:lang w:eastAsia="en-AU"/>
        </w:rPr>
        <w:t>Haddii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dalabkaaga</w:t>
      </w:r>
      <w:proofErr w:type="spellEnd"/>
      <w:r w:rsidRPr="00304F71">
        <w:rPr>
          <w:lang w:eastAsia="en-AU"/>
        </w:rPr>
        <w:t xml:space="preserve"> wax </w:t>
      </w:r>
      <w:proofErr w:type="spellStart"/>
      <w:r w:rsidRPr="00304F71">
        <w:rPr>
          <w:lang w:eastAsia="en-AU"/>
        </w:rPr>
        <w:t>laga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bedelay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si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laguugu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xawilo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adiga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daaweyn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meel</w:t>
      </w:r>
      <w:proofErr w:type="spellEnd"/>
      <w:r w:rsidRPr="00304F71">
        <w:rPr>
          <w:lang w:eastAsia="en-AU"/>
        </w:rPr>
        <w:t xml:space="preserve"> kale ah </w:t>
      </w:r>
      <w:proofErr w:type="spellStart"/>
      <w:r w:rsidRPr="00304F71">
        <w:rPr>
          <w:lang w:eastAsia="en-AU"/>
        </w:rPr>
        <w:t>oo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adeega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caafimaadka</w:t>
      </w:r>
      <w:proofErr w:type="spellEnd"/>
      <w:r w:rsidRPr="00304F71">
        <w:rPr>
          <w:lang w:eastAsia="en-AU"/>
        </w:rPr>
        <w:t xml:space="preserve"> </w:t>
      </w:r>
      <w:proofErr w:type="spellStart"/>
      <w:r w:rsidRPr="00304F71">
        <w:rPr>
          <w:lang w:eastAsia="en-AU"/>
        </w:rPr>
        <w:t>dhimirka</w:t>
      </w:r>
      <w:proofErr w:type="spellEnd"/>
      <w:r w:rsidRPr="00304F71">
        <w:rPr>
          <w:lang w:eastAsia="en-AU"/>
        </w:rPr>
        <w:t>.</w:t>
      </w:r>
    </w:p>
    <w:p w14:paraId="74FB2C33" w14:textId="005B79DC" w:rsidR="000E6D7D" w:rsidRPr="000E6D7D" w:rsidRDefault="00D37515" w:rsidP="00CC5D2D">
      <w:pPr>
        <w:numPr>
          <w:ilvl w:val="0"/>
          <w:numId w:val="31"/>
        </w:numPr>
        <w:spacing w:after="240"/>
        <w:ind w:left="714" w:hanging="357"/>
        <w:rPr>
          <w:lang w:val="en-US" w:eastAsia="en-AU"/>
        </w:rPr>
      </w:pPr>
      <w:proofErr w:type="spellStart"/>
      <w:r w:rsidRPr="00CF0297">
        <w:rPr>
          <w:rStyle w:val="ui-provider"/>
          <w:lang w:val="en-US" w:eastAsia="en-AU"/>
        </w:rPr>
        <w:t>Haddii</w:t>
      </w:r>
      <w:proofErr w:type="spellEnd"/>
      <w:r w:rsidRPr="00CF0297">
        <w:rPr>
          <w:rStyle w:val="ui-provider"/>
          <w:lang w:val="en-US" w:eastAsia="en-AU"/>
        </w:rPr>
        <w:t xml:space="preserve"> </w:t>
      </w:r>
      <w:proofErr w:type="spellStart"/>
      <w:r w:rsidRPr="00CF0297">
        <w:rPr>
          <w:rStyle w:val="ui-provider"/>
          <w:lang w:val="en-US" w:eastAsia="en-AU"/>
        </w:rPr>
        <w:t>aad</w:t>
      </w:r>
      <w:proofErr w:type="spellEnd"/>
      <w:r w:rsidRPr="00CF0297">
        <w:rPr>
          <w:rStyle w:val="ui-provider"/>
          <w:lang w:val="en-US" w:eastAsia="en-AU"/>
        </w:rPr>
        <w:t xml:space="preserve"> </w:t>
      </w:r>
      <w:proofErr w:type="spellStart"/>
      <w:r w:rsidRPr="00CF0297">
        <w:rPr>
          <w:rStyle w:val="ui-provider"/>
          <w:lang w:val="en-US" w:eastAsia="en-AU"/>
        </w:rPr>
        <w:t>tahay</w:t>
      </w:r>
      <w:proofErr w:type="spellEnd"/>
      <w:r w:rsidRPr="00CF0297">
        <w:rPr>
          <w:rStyle w:val="ui-provider"/>
          <w:lang w:val="en-US" w:eastAsia="en-AU"/>
        </w:rPr>
        <w:t xml:space="preserve"> </w:t>
      </w:r>
      <w:proofErr w:type="spellStart"/>
      <w:r w:rsidRPr="00CF0297">
        <w:rPr>
          <w:rStyle w:val="ui-provider"/>
          <w:lang w:val="en-US" w:eastAsia="en-AU"/>
        </w:rPr>
        <w:t>bukaan</w:t>
      </w:r>
      <w:proofErr w:type="spellEnd"/>
      <w:r w:rsidRPr="00CF0297">
        <w:rPr>
          <w:rStyle w:val="ui-provider"/>
          <w:lang w:val="en-US" w:eastAsia="en-AU"/>
        </w:rPr>
        <w:t xml:space="preserve"> </w:t>
      </w:r>
      <w:proofErr w:type="spellStart"/>
      <w:r w:rsidRPr="00CF0297">
        <w:rPr>
          <w:rStyle w:val="ui-provider"/>
          <w:lang w:val="en-US" w:eastAsia="en-AU"/>
        </w:rPr>
        <w:t>amaan</w:t>
      </w:r>
      <w:proofErr w:type="spellEnd"/>
    </w:p>
    <w:p w14:paraId="62DBA287" w14:textId="7D5B40C2" w:rsidR="000E6D7D" w:rsidRPr="00D37515" w:rsidRDefault="00D37515" w:rsidP="000E6D7D">
      <w:pPr>
        <w:rPr>
          <w:lang w:val="es-AR" w:eastAsia="en-AU"/>
        </w:rPr>
      </w:pPr>
      <w:r w:rsidRPr="00D37515">
        <w:rPr>
          <w:rStyle w:val="ui-provider"/>
          <w:lang w:val="es-AR" w:eastAsia="en-AU"/>
        </w:rPr>
        <w:t xml:space="preserve">IMHA </w:t>
      </w:r>
      <w:proofErr w:type="spellStart"/>
      <w:r w:rsidRPr="00D37515">
        <w:rPr>
          <w:rStyle w:val="ui-provider"/>
          <w:lang w:val="es-AR" w:eastAsia="en-AU"/>
        </w:rPr>
        <w:t>ayaa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iyadana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lala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socodsiinayaa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haddiii</w:t>
      </w:r>
      <w:proofErr w:type="spellEnd"/>
      <w:r w:rsidRPr="00D37515">
        <w:rPr>
          <w:rStyle w:val="ui-provider"/>
          <w:lang w:val="es-AR" w:eastAsia="en-AU"/>
        </w:rPr>
        <w:t>:</w:t>
      </w:r>
    </w:p>
    <w:p w14:paraId="384CB559" w14:textId="2F8224C5" w:rsidR="007A1706" w:rsidRPr="00D37515" w:rsidRDefault="00D37515" w:rsidP="007A1706">
      <w:pPr>
        <w:numPr>
          <w:ilvl w:val="0"/>
          <w:numId w:val="32"/>
        </w:numPr>
        <w:rPr>
          <w:lang w:val="es-AR" w:eastAsia="en-AU"/>
        </w:rPr>
      </w:pPr>
      <w:proofErr w:type="spellStart"/>
      <w:r w:rsidRPr="00D37515">
        <w:rPr>
          <w:rStyle w:val="ui-provider"/>
          <w:lang w:val="es-AR" w:eastAsia="en-AU"/>
        </w:rPr>
        <w:t>aad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heshay</w:t>
      </w:r>
      <w:proofErr w:type="spellEnd"/>
      <w:r w:rsidRPr="00D37515">
        <w:rPr>
          <w:rStyle w:val="ui-provider"/>
          <w:lang w:val="es-AR" w:eastAsia="en-AU"/>
        </w:rPr>
        <w:t xml:space="preserve">, ama </w:t>
      </w:r>
      <w:proofErr w:type="spellStart"/>
      <w:r w:rsidRPr="00D37515">
        <w:rPr>
          <w:rStyle w:val="ui-provider"/>
          <w:lang w:val="es-AR" w:eastAsia="en-AU"/>
        </w:rPr>
        <w:t>loo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qaaday</w:t>
      </w:r>
      <w:proofErr w:type="spellEnd"/>
      <w:r w:rsidRPr="00D37515">
        <w:rPr>
          <w:rStyle w:val="ui-provider"/>
          <w:lang w:val="es-AR" w:eastAsia="en-AU"/>
        </w:rPr>
        <w:t xml:space="preserve">, </w:t>
      </w:r>
      <w:proofErr w:type="spellStart"/>
      <w:r w:rsidRPr="00D37515">
        <w:rPr>
          <w:rStyle w:val="ui-provider"/>
          <w:lang w:val="es-AR" w:eastAsia="en-AU"/>
        </w:rPr>
        <w:t>adeeg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caafimaad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oo</w:t>
      </w:r>
      <w:proofErr w:type="spellEnd"/>
      <w:r w:rsidRPr="00D37515">
        <w:rPr>
          <w:rStyle w:val="ui-provider"/>
          <w:lang w:val="es-AR" w:eastAsia="en-AU"/>
        </w:rPr>
        <w:t xml:space="preserve"> </w:t>
      </w:r>
      <w:proofErr w:type="spellStart"/>
      <w:r w:rsidRPr="00D37515">
        <w:rPr>
          <w:rStyle w:val="ui-provider"/>
          <w:lang w:val="es-AR" w:eastAsia="en-AU"/>
        </w:rPr>
        <w:t>maskaxda</w:t>
      </w:r>
      <w:proofErr w:type="spellEnd"/>
      <w:r w:rsidRPr="00D37515">
        <w:rPr>
          <w:rStyle w:val="ui-provider"/>
          <w:lang w:val="es-AR" w:eastAsia="en-AU"/>
        </w:rPr>
        <w:t xml:space="preserve"> ah</w:t>
      </w:r>
    </w:p>
    <w:p w14:paraId="03119BF3" w14:textId="70E68235" w:rsidR="000E6D7D" w:rsidRPr="00D37515" w:rsidRDefault="00D37515" w:rsidP="00CC5D2D">
      <w:pPr>
        <w:numPr>
          <w:ilvl w:val="0"/>
          <w:numId w:val="32"/>
        </w:numPr>
        <w:spacing w:after="240"/>
        <w:ind w:left="714" w:hanging="357"/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t>waa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lagaa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saaray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dibna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laguugu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celiyey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xabsiga</w:t>
      </w:r>
      <w:proofErr w:type="spellEnd"/>
      <w:r w:rsidRPr="00B60BBA">
        <w:rPr>
          <w:rStyle w:val="ui-provider"/>
          <w:lang w:val="es-AR" w:eastAsia="en-AU"/>
        </w:rPr>
        <w:t>.</w:t>
      </w:r>
    </w:p>
    <w:p w14:paraId="55986602" w14:textId="1A68F0E2" w:rsidR="000E6D7D" w:rsidRPr="00D37515" w:rsidRDefault="00D37515" w:rsidP="000E6D7D">
      <w:pPr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t>Haddii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aad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tahay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bukaanka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faraha</w:t>
      </w:r>
      <w:proofErr w:type="spellEnd"/>
      <w:r w:rsidRPr="00B60BBA">
        <w:rPr>
          <w:rStyle w:val="ui-provider"/>
          <w:lang w:val="es-AR" w:eastAsia="en-AU"/>
        </w:rPr>
        <w:t xml:space="preserve"> (</w:t>
      </w:r>
      <w:proofErr w:type="spellStart"/>
      <w:r w:rsidRPr="00B60BBA">
        <w:rPr>
          <w:rStyle w:val="ui-provider"/>
          <w:lang w:val="es-AR" w:eastAsia="en-AU"/>
        </w:rPr>
        <w:t>forensic</w:t>
      </w:r>
      <w:proofErr w:type="spellEnd"/>
      <w:r w:rsidRPr="00B60BBA">
        <w:rPr>
          <w:rStyle w:val="ui-provider"/>
          <w:lang w:val="es-AR" w:eastAsia="en-AU"/>
        </w:rPr>
        <w:t xml:space="preserve">), IMHA </w:t>
      </w:r>
      <w:proofErr w:type="spellStart"/>
      <w:r w:rsidRPr="00B60BBA">
        <w:rPr>
          <w:rStyle w:val="ui-provider"/>
          <w:lang w:val="es-AR" w:eastAsia="en-AU"/>
        </w:rPr>
        <w:t>ayaa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iyagana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lala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socodsiinayaa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haddii</w:t>
      </w:r>
      <w:proofErr w:type="spellEnd"/>
      <w:r w:rsidRPr="00B60BBA">
        <w:rPr>
          <w:rStyle w:val="ui-provider"/>
          <w:lang w:val="es-AR" w:eastAsia="en-AU"/>
        </w:rPr>
        <w:t>:</w:t>
      </w:r>
    </w:p>
    <w:p w14:paraId="4DF1CF81" w14:textId="6CD89F07" w:rsidR="007C2D54" w:rsidRPr="00D37515" w:rsidRDefault="00D37515" w:rsidP="007C2D54">
      <w:pPr>
        <w:numPr>
          <w:ilvl w:val="0"/>
          <w:numId w:val="33"/>
        </w:numPr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t>Haddii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laguu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qaadayo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goob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adeeg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caafimaad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oo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cayiman</w:t>
      </w:r>
      <w:proofErr w:type="spellEnd"/>
      <w:r w:rsidRPr="00B60BBA">
        <w:rPr>
          <w:rStyle w:val="ui-provider"/>
          <w:lang w:val="es-AR" w:eastAsia="en-AU"/>
        </w:rPr>
        <w:t xml:space="preserve">, </w:t>
      </w:r>
      <w:proofErr w:type="spellStart"/>
      <w:r w:rsidRPr="00B60BBA">
        <w:rPr>
          <w:rStyle w:val="ui-provider"/>
          <w:lang w:val="es-AR" w:eastAsia="en-AU"/>
        </w:rPr>
        <w:t>marka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laga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saaro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hyperlink r:id="rId19" w:history="1">
        <w:proofErr w:type="spellStart"/>
        <w:r w:rsidRPr="00C41704">
          <w:rPr>
            <w:rStyle w:val="Hyperlink"/>
            <w:lang w:val="es-AR" w:eastAsia="en-AU"/>
          </w:rPr>
          <w:t>Forensic</w:t>
        </w:r>
        <w:proofErr w:type="spellEnd"/>
        <w:r w:rsidRPr="00C41704">
          <w:rPr>
            <w:rStyle w:val="Hyperlink"/>
            <w:lang w:val="es-AR" w:eastAsia="en-AU"/>
          </w:rPr>
          <w:t xml:space="preserve"> </w:t>
        </w:r>
        <w:proofErr w:type="spellStart"/>
        <w:r w:rsidRPr="00C41704">
          <w:rPr>
            <w:rStyle w:val="Hyperlink"/>
            <w:lang w:val="es-AR" w:eastAsia="en-AU"/>
          </w:rPr>
          <w:t>Leave</w:t>
        </w:r>
        <w:proofErr w:type="spellEnd"/>
        <w:r w:rsidRPr="00C41704">
          <w:rPr>
            <w:rStyle w:val="Hyperlink"/>
            <w:lang w:val="es-AR" w:eastAsia="en-AU"/>
          </w:rPr>
          <w:t xml:space="preserve"> Panel</w:t>
        </w:r>
      </w:hyperlink>
      <w:r w:rsidRPr="00B60BBA">
        <w:rPr>
          <w:rStyle w:val="ui-provider"/>
          <w:lang w:val="es-AR" w:eastAsia="en-AU"/>
        </w:rPr>
        <w:t xml:space="preserve"> ay </w:t>
      </w:r>
      <w:proofErr w:type="spellStart"/>
      <w:r w:rsidRPr="00B60BBA">
        <w:rPr>
          <w:rStyle w:val="ui-provider"/>
          <w:lang w:val="es-AR" w:eastAsia="en-AU"/>
        </w:rPr>
        <w:t>ansixiyaan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gaadiidka</w:t>
      </w:r>
      <w:proofErr w:type="spellEnd"/>
      <w:r w:rsidRPr="00B60BBA">
        <w:rPr>
          <w:rStyle w:val="ui-provider"/>
          <w:lang w:val="es-AR" w:eastAsia="en-AU"/>
        </w:rPr>
        <w:t xml:space="preserve"> ama ay </w:t>
      </w:r>
      <w:proofErr w:type="spellStart"/>
      <w:r w:rsidRPr="00B60BBA">
        <w:rPr>
          <w:rStyle w:val="ui-provider"/>
          <w:lang w:val="es-AR" w:eastAsia="en-AU"/>
        </w:rPr>
        <w:t>jiheeysay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hay’ad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amrani</w:t>
      </w:r>
      <w:proofErr w:type="spellEnd"/>
    </w:p>
    <w:p w14:paraId="50B26CCA" w14:textId="665DC7CB" w:rsidR="007C2D54" w:rsidRPr="00D37515" w:rsidRDefault="00D37515" w:rsidP="007C2D54">
      <w:pPr>
        <w:numPr>
          <w:ilvl w:val="0"/>
          <w:numId w:val="33"/>
        </w:numPr>
        <w:rPr>
          <w:lang w:val="es-AR" w:eastAsia="en-AU"/>
        </w:rPr>
      </w:pPr>
      <w:proofErr w:type="spellStart"/>
      <w:r w:rsidRPr="00B60BBA">
        <w:rPr>
          <w:rStyle w:val="ui-provider"/>
          <w:lang w:val="es-AR" w:eastAsia="en-AU"/>
        </w:rPr>
        <w:t>Haddii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dhakhtarkaaga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caafimaadka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dhimirka</w:t>
      </w:r>
      <w:proofErr w:type="spellEnd"/>
      <w:r w:rsidRPr="00B60BBA">
        <w:rPr>
          <w:rStyle w:val="ui-provider"/>
          <w:lang w:val="es-AR" w:eastAsia="en-AU"/>
        </w:rPr>
        <w:t xml:space="preserve"> ama </w:t>
      </w:r>
      <w:hyperlink r:id="rId20" w:history="1">
        <w:proofErr w:type="spellStart"/>
        <w:r w:rsidRPr="00C53533">
          <w:rPr>
            <w:rStyle w:val="Hyperlink"/>
            <w:lang w:val="es-AR" w:eastAsia="en-AU"/>
          </w:rPr>
          <w:t>Madaxa</w:t>
        </w:r>
        <w:proofErr w:type="spellEnd"/>
        <w:r w:rsidRPr="00C53533">
          <w:rPr>
            <w:rStyle w:val="Hyperlink"/>
            <w:lang w:val="es-AR" w:eastAsia="en-AU"/>
          </w:rPr>
          <w:t xml:space="preserve"> </w:t>
        </w:r>
        <w:proofErr w:type="spellStart"/>
        <w:r w:rsidRPr="00C53533">
          <w:rPr>
            <w:rStyle w:val="Hyperlink"/>
            <w:lang w:val="es-AR" w:eastAsia="en-AU"/>
          </w:rPr>
          <w:t>caafimaadka</w:t>
        </w:r>
        <w:proofErr w:type="spellEnd"/>
        <w:r w:rsidRPr="00C53533">
          <w:rPr>
            <w:rStyle w:val="Hyperlink"/>
            <w:lang w:val="es-AR" w:eastAsia="en-AU"/>
          </w:rPr>
          <w:t xml:space="preserve"> </w:t>
        </w:r>
        <w:proofErr w:type="spellStart"/>
        <w:r w:rsidRPr="00C53533">
          <w:rPr>
            <w:rStyle w:val="Hyperlink"/>
            <w:lang w:val="es-AR" w:eastAsia="en-AU"/>
          </w:rPr>
          <w:t>dhimirka</w:t>
        </w:r>
        <w:proofErr w:type="spellEnd"/>
      </w:hyperlink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amro</w:t>
      </w:r>
      <w:proofErr w:type="spellEnd"/>
      <w:r w:rsidRPr="00B60BBA">
        <w:rPr>
          <w:rStyle w:val="ui-provider"/>
          <w:lang w:val="es-AR" w:eastAsia="en-AU"/>
        </w:rPr>
        <w:t xml:space="preserve"> in </w:t>
      </w:r>
      <w:proofErr w:type="spellStart"/>
      <w:r w:rsidRPr="00B60BBA">
        <w:rPr>
          <w:rStyle w:val="ui-provider"/>
          <w:lang w:val="es-AR" w:eastAsia="en-AU"/>
        </w:rPr>
        <w:t>laguu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qaado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adeeg</w:t>
      </w:r>
      <w:proofErr w:type="spellEnd"/>
      <w:r w:rsidRPr="00B60BBA">
        <w:rPr>
          <w:rStyle w:val="ui-provider"/>
          <w:lang w:val="es-AR" w:eastAsia="en-AU"/>
        </w:rPr>
        <w:t xml:space="preserve"> kale </w:t>
      </w:r>
      <w:proofErr w:type="spellStart"/>
      <w:r w:rsidRPr="00B60BBA">
        <w:rPr>
          <w:rStyle w:val="ui-provider"/>
          <w:lang w:val="es-AR" w:eastAsia="en-AU"/>
        </w:rPr>
        <w:t>oo</w:t>
      </w:r>
      <w:proofErr w:type="spellEnd"/>
      <w:r w:rsidRPr="00B60BBA">
        <w:rPr>
          <w:rStyle w:val="ui-provider"/>
          <w:lang w:val="es-AR" w:eastAsia="en-AU"/>
        </w:rPr>
        <w:t xml:space="preserve"> ah </w:t>
      </w:r>
      <w:proofErr w:type="spellStart"/>
      <w:r w:rsidRPr="00B60BBA">
        <w:rPr>
          <w:rStyle w:val="ui-provider"/>
          <w:lang w:val="es-AR" w:eastAsia="en-AU"/>
        </w:rPr>
        <w:t>caafimaadka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dhimirka</w:t>
      </w:r>
      <w:proofErr w:type="spellEnd"/>
      <w:r w:rsidR="007C2D54" w:rsidRPr="00D37515">
        <w:rPr>
          <w:lang w:val="es-AR" w:eastAsia="en-AU"/>
        </w:rPr>
        <w:t xml:space="preserve"> </w:t>
      </w:r>
    </w:p>
    <w:p w14:paraId="3F0C6F13" w14:textId="3F6F3C8A" w:rsidR="007C2D54" w:rsidRPr="00D37515" w:rsidRDefault="00D37515" w:rsidP="00CC5D2D">
      <w:pPr>
        <w:numPr>
          <w:ilvl w:val="0"/>
          <w:numId w:val="33"/>
        </w:numPr>
        <w:spacing w:after="240"/>
        <w:ind w:left="714" w:hanging="357"/>
        <w:rPr>
          <w:lang w:val="es-AR" w:eastAsia="en-AU"/>
        </w:rPr>
      </w:pPr>
      <w:hyperlink r:id="rId21" w:history="1">
        <w:proofErr w:type="spellStart"/>
        <w:r w:rsidRPr="00C41704">
          <w:rPr>
            <w:rStyle w:val="Hyperlink"/>
            <w:lang w:val="es-AR" w:eastAsia="en-AU"/>
          </w:rPr>
          <w:t>Forensicare</w:t>
        </w:r>
        <w:proofErr w:type="spellEnd"/>
      </w:hyperlink>
      <w:r w:rsidRPr="00B60BBA">
        <w:rPr>
          <w:rStyle w:val="ui-provider"/>
          <w:lang w:val="es-AR" w:eastAsia="en-AU"/>
        </w:rPr>
        <w:t xml:space="preserve"> (</w:t>
      </w:r>
      <w:proofErr w:type="spellStart"/>
      <w:r w:rsidRPr="00B60BBA">
        <w:rPr>
          <w:rStyle w:val="ui-provider"/>
          <w:lang w:val="es-AR" w:eastAsia="en-AU"/>
        </w:rPr>
        <w:t>Victorian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Institute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of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Forensic</w:t>
      </w:r>
      <w:proofErr w:type="spellEnd"/>
      <w:r w:rsidRPr="00B60BBA">
        <w:rPr>
          <w:rStyle w:val="ui-provider"/>
          <w:lang w:val="es-AR" w:eastAsia="en-AU"/>
        </w:rPr>
        <w:t xml:space="preserve"> Mental Health) </w:t>
      </w:r>
      <w:proofErr w:type="spellStart"/>
      <w:r w:rsidRPr="00B60BBA">
        <w:rPr>
          <w:rStyle w:val="ui-provider"/>
          <w:lang w:val="es-AR" w:eastAsia="en-AU"/>
        </w:rPr>
        <w:t>waxay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khusaysaa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Maxkamada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Caafimaadka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Dhimirka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oo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kormeer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lala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soconayo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oo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degdeg</w:t>
      </w:r>
      <w:proofErr w:type="spellEnd"/>
      <w:r w:rsidRPr="00B60BBA">
        <w:rPr>
          <w:rStyle w:val="ui-provider"/>
          <w:lang w:val="es-AR" w:eastAsia="en-AU"/>
        </w:rPr>
        <w:t xml:space="preserve"> ah, </w:t>
      </w:r>
      <w:proofErr w:type="spellStart"/>
      <w:r w:rsidRPr="00B60BBA">
        <w:rPr>
          <w:rStyle w:val="ui-provider"/>
          <w:lang w:val="es-AR" w:eastAsia="en-AU"/>
        </w:rPr>
        <w:t>haddii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iyo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marka</w:t>
      </w:r>
      <w:proofErr w:type="spellEnd"/>
      <w:r w:rsidRPr="00B60BBA">
        <w:rPr>
          <w:rStyle w:val="ui-provider"/>
          <w:lang w:val="es-AR" w:eastAsia="en-AU"/>
        </w:rPr>
        <w:t xml:space="preserve"> la </w:t>
      </w:r>
      <w:proofErr w:type="spellStart"/>
      <w:r w:rsidRPr="00B60BBA">
        <w:rPr>
          <w:rStyle w:val="ui-provider"/>
          <w:lang w:val="es-AR" w:eastAsia="en-AU"/>
        </w:rPr>
        <w:t>sameeyey</w:t>
      </w:r>
      <w:proofErr w:type="spellEnd"/>
      <w:r w:rsidRPr="00B60BBA">
        <w:rPr>
          <w:rStyle w:val="ui-provider"/>
          <w:lang w:val="es-AR" w:eastAsia="en-AU"/>
        </w:rPr>
        <w:t xml:space="preserve"> </w:t>
      </w:r>
      <w:proofErr w:type="spellStart"/>
      <w:r w:rsidRPr="00B60BBA">
        <w:rPr>
          <w:rStyle w:val="ui-provider"/>
          <w:lang w:val="es-AR" w:eastAsia="en-AU"/>
        </w:rPr>
        <w:t>amarka</w:t>
      </w:r>
      <w:proofErr w:type="spellEnd"/>
      <w:r w:rsidRPr="00B60BBA">
        <w:rPr>
          <w:rStyle w:val="ui-provider"/>
          <w:lang w:val="es-AR" w:eastAsia="en-AU"/>
        </w:rPr>
        <w:t>.</w:t>
      </w:r>
    </w:p>
    <w:p w14:paraId="500C047D" w14:textId="5FC8E9F1" w:rsidR="000E6D7D" w:rsidRPr="00D37515" w:rsidRDefault="00D37515" w:rsidP="007E55B2">
      <w:pPr>
        <w:pStyle w:val="Heading3"/>
        <w:rPr>
          <w:iCs/>
          <w:lang w:val="es-AR"/>
        </w:rPr>
      </w:pPr>
      <w:r w:rsidRPr="00D37515">
        <w:rPr>
          <w:lang w:val="es-AR"/>
        </w:rPr>
        <w:t xml:space="preserve">Sida </w:t>
      </w:r>
      <w:proofErr w:type="spellStart"/>
      <w:r w:rsidRPr="00D37515">
        <w:rPr>
          <w:lang w:val="es-AR"/>
        </w:rPr>
        <w:t>loola</w:t>
      </w:r>
      <w:proofErr w:type="spellEnd"/>
      <w:r w:rsidRPr="00D37515">
        <w:rPr>
          <w:lang w:val="es-AR"/>
        </w:rPr>
        <w:t xml:space="preserve"> </w:t>
      </w:r>
      <w:proofErr w:type="spellStart"/>
      <w:r w:rsidRPr="00D37515">
        <w:rPr>
          <w:lang w:val="es-AR"/>
        </w:rPr>
        <w:t>xiriiro</w:t>
      </w:r>
      <w:proofErr w:type="spellEnd"/>
      <w:r w:rsidRPr="00D37515">
        <w:rPr>
          <w:lang w:val="es-AR"/>
        </w:rPr>
        <w:t xml:space="preserve"> IMHA </w:t>
      </w:r>
      <w:proofErr w:type="spellStart"/>
      <w:r w:rsidRPr="00D37515">
        <w:rPr>
          <w:lang w:val="es-AR"/>
        </w:rPr>
        <w:t>loona</w:t>
      </w:r>
      <w:proofErr w:type="spellEnd"/>
      <w:r w:rsidRPr="00D37515">
        <w:rPr>
          <w:lang w:val="es-AR"/>
        </w:rPr>
        <w:t xml:space="preserve"> </w:t>
      </w:r>
      <w:proofErr w:type="spellStart"/>
      <w:r w:rsidRPr="00D37515">
        <w:rPr>
          <w:lang w:val="es-AR"/>
        </w:rPr>
        <w:t>hello</w:t>
      </w:r>
      <w:proofErr w:type="spellEnd"/>
      <w:r w:rsidRPr="00D37515">
        <w:rPr>
          <w:lang w:val="es-AR"/>
        </w:rPr>
        <w:t xml:space="preserve"> </w:t>
      </w:r>
      <w:proofErr w:type="spellStart"/>
      <w:r w:rsidRPr="00D37515">
        <w:rPr>
          <w:lang w:val="es-AR"/>
        </w:rPr>
        <w:t>intaas</w:t>
      </w:r>
      <w:proofErr w:type="spellEnd"/>
      <w:r w:rsidRPr="00D37515">
        <w:rPr>
          <w:lang w:val="es-AR"/>
        </w:rPr>
        <w:t xml:space="preserve"> </w:t>
      </w:r>
      <w:proofErr w:type="spellStart"/>
      <w:r w:rsidRPr="00D37515">
        <w:rPr>
          <w:lang w:val="es-AR"/>
        </w:rPr>
        <w:t>ka</w:t>
      </w:r>
      <w:proofErr w:type="spellEnd"/>
      <w:r w:rsidRPr="00D37515">
        <w:rPr>
          <w:lang w:val="es-AR"/>
        </w:rPr>
        <w:t xml:space="preserve"> </w:t>
      </w:r>
      <w:proofErr w:type="spellStart"/>
      <w:r w:rsidRPr="00D37515">
        <w:rPr>
          <w:lang w:val="es-AR"/>
        </w:rPr>
        <w:t>badan</w:t>
      </w:r>
      <w:proofErr w:type="spellEnd"/>
    </w:p>
    <w:p w14:paraId="0AF37EF6" w14:textId="57F7BDFE" w:rsidR="007C2D54" w:rsidRDefault="00D37515" w:rsidP="007C2D54">
      <w:pPr>
        <w:numPr>
          <w:ilvl w:val="0"/>
          <w:numId w:val="29"/>
        </w:numPr>
        <w:rPr>
          <w:lang w:eastAsia="en-AU"/>
        </w:rPr>
      </w:pPr>
      <w:proofErr w:type="spellStart"/>
      <w:r>
        <w:t>Booqo</w:t>
      </w:r>
      <w:proofErr w:type="spellEnd"/>
      <w:r>
        <w:t xml:space="preserve"> </w:t>
      </w:r>
      <w:proofErr w:type="spellStart"/>
      <w:r>
        <w:t>websaytka</w:t>
      </w:r>
      <w:proofErr w:type="spellEnd"/>
      <w:r>
        <w:t xml:space="preserve"> </w:t>
      </w:r>
      <w:hyperlink r:id="rId22" w:history="1">
        <w:r w:rsidRPr="00330477">
          <w:rPr>
            <w:rStyle w:val="Hyperlink"/>
          </w:rPr>
          <w:t>www.imha.vic.gov.au</w:t>
        </w:r>
      </w:hyperlink>
      <w:r>
        <w:t xml:space="preserve"> or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email </w:t>
      </w:r>
      <w:hyperlink r:id="rId23" w:history="1">
        <w:r w:rsidR="006F1EEE">
          <w:rPr>
            <w:rStyle w:val="Hyperlink"/>
          </w:rPr>
          <w:t>contact@imha.vic.gov.au</w:t>
        </w:r>
      </w:hyperlink>
      <w:r>
        <w:t>.</w:t>
      </w:r>
    </w:p>
    <w:p w14:paraId="3A5A5798" w14:textId="13C5261F" w:rsidR="007C2D54" w:rsidRDefault="00D37515" w:rsidP="007C2D54">
      <w:pPr>
        <w:numPr>
          <w:ilvl w:val="0"/>
          <w:numId w:val="29"/>
        </w:numPr>
        <w:rPr>
          <w:lang w:eastAsia="en-AU"/>
        </w:rPr>
      </w:pPr>
      <w:proofErr w:type="spellStart"/>
      <w:r>
        <w:t>Wac</w:t>
      </w:r>
      <w:proofErr w:type="spellEnd"/>
      <w:r>
        <w:t xml:space="preserve"> IMHA </w:t>
      </w:r>
      <w:proofErr w:type="spellStart"/>
      <w:r>
        <w:t>oo</w:t>
      </w:r>
      <w:proofErr w:type="spellEnd"/>
      <w:r>
        <w:t xml:space="preserve"> </w:t>
      </w:r>
      <w:proofErr w:type="spellStart"/>
      <w:r>
        <w:t>nambarkeedu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hyperlink r:id="rId24" w:history="1">
        <w:r w:rsidRPr="005A22C7">
          <w:rPr>
            <w:rStyle w:val="Hyperlink"/>
            <w:b/>
            <w:bCs/>
          </w:rPr>
          <w:t>1300 947 820</w:t>
        </w:r>
      </w:hyperlink>
      <w:r>
        <w:t xml:space="preserve">, </w:t>
      </w:r>
      <w:proofErr w:type="spellStart"/>
      <w:r>
        <w:t>oo</w:t>
      </w:r>
      <w:proofErr w:type="spellEnd"/>
      <w:r>
        <w:t xml:space="preserve"> ay </w:t>
      </w:r>
      <w:proofErr w:type="spellStart"/>
      <w:r>
        <w:t>hawlgelisay</w:t>
      </w:r>
      <w:proofErr w:type="spellEnd"/>
      <w:r>
        <w:t xml:space="preserve"> IMHA </w:t>
      </w:r>
      <w:proofErr w:type="spellStart"/>
      <w:r>
        <w:t>kuwa</w:t>
      </w:r>
      <w:proofErr w:type="spellEnd"/>
      <w:r>
        <w:t xml:space="preserve"> u </w:t>
      </w:r>
      <w:proofErr w:type="spellStart"/>
      <w:r>
        <w:t>dooda</w:t>
      </w:r>
      <w:proofErr w:type="spellEnd"/>
      <w:r>
        <w:t xml:space="preserve"> 9:30 </w:t>
      </w:r>
      <w:proofErr w:type="spellStart"/>
      <w:r>
        <w:t>subaxnimo</w:t>
      </w:r>
      <w:proofErr w:type="spellEnd"/>
      <w:r>
        <w:t xml:space="preserve"> – 4:30 </w:t>
      </w:r>
      <w:proofErr w:type="spellStart"/>
      <w:r>
        <w:t>habeenimo</w:t>
      </w:r>
      <w:proofErr w:type="spellEnd"/>
      <w:r>
        <w:t xml:space="preserve"> </w:t>
      </w:r>
      <w:proofErr w:type="spellStart"/>
      <w:r>
        <w:t>todobada</w:t>
      </w:r>
      <w:proofErr w:type="spellEnd"/>
      <w:r>
        <w:t xml:space="preserve"> </w:t>
      </w:r>
      <w:proofErr w:type="spellStart"/>
      <w:r>
        <w:t>maalmood</w:t>
      </w:r>
      <w:proofErr w:type="spellEnd"/>
      <w:r>
        <w:t xml:space="preserve"> ee </w:t>
      </w:r>
      <w:proofErr w:type="spellStart"/>
      <w:r>
        <w:t>asbuuca</w:t>
      </w:r>
      <w:proofErr w:type="spellEnd"/>
      <w:r>
        <w:t xml:space="preserve"> (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saaro</w:t>
      </w:r>
      <w:proofErr w:type="spellEnd"/>
      <w:r>
        <w:t xml:space="preserve"> </w:t>
      </w:r>
      <w:proofErr w:type="spellStart"/>
      <w:r>
        <w:t>maalmaha</w:t>
      </w:r>
      <w:proofErr w:type="spellEnd"/>
      <w:r>
        <w:t xml:space="preserve"> </w:t>
      </w:r>
      <w:proofErr w:type="spellStart"/>
      <w:r>
        <w:t>fasaxa</w:t>
      </w:r>
      <w:proofErr w:type="spellEnd"/>
      <w:r>
        <w:t>).</w:t>
      </w:r>
    </w:p>
    <w:p w14:paraId="36DF2CD9" w14:textId="1CB99B69" w:rsidR="007C2D54" w:rsidRDefault="00D37515" w:rsidP="007C2D54">
      <w:pPr>
        <w:numPr>
          <w:ilvl w:val="0"/>
          <w:numId w:val="29"/>
        </w:numPr>
        <w:rPr>
          <w:lang w:eastAsia="en-AU"/>
        </w:rPr>
      </w:pPr>
      <w:proofErr w:type="spellStart"/>
      <w:r>
        <w:t>Wac</w:t>
      </w:r>
      <w:proofErr w:type="spellEnd"/>
      <w:r>
        <w:t xml:space="preserve"> </w:t>
      </w:r>
      <w:proofErr w:type="spellStart"/>
      <w:r>
        <w:t>khadka</w:t>
      </w:r>
      <w:proofErr w:type="spellEnd"/>
      <w:r>
        <w:t xml:space="preserve"> </w:t>
      </w:r>
      <w:proofErr w:type="spellStart"/>
      <w:r>
        <w:t>xuquuqda</w:t>
      </w:r>
      <w:proofErr w:type="spellEnd"/>
      <w:r>
        <w:t xml:space="preserve"> IMHA </w:t>
      </w:r>
      <w:proofErr w:type="spellStart"/>
      <w:r>
        <w:t>oo</w:t>
      </w:r>
      <w:proofErr w:type="spellEnd"/>
      <w:r>
        <w:t xml:space="preserve"> ah </w:t>
      </w:r>
      <w:hyperlink r:id="rId25" w:history="1">
        <w:r w:rsidRPr="005A22C7">
          <w:rPr>
            <w:rStyle w:val="Hyperlink"/>
            <w:b/>
            <w:bCs/>
          </w:rPr>
          <w:t>1800 959 353</w:t>
        </w:r>
      </w:hyperlink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maqasho</w:t>
      </w:r>
      <w:proofErr w:type="spellEnd"/>
      <w:r>
        <w:t xml:space="preserve"> </w:t>
      </w:r>
      <w:proofErr w:type="spellStart"/>
      <w:r>
        <w:t>duubitaanka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saabsan</w:t>
      </w:r>
      <w:proofErr w:type="spellEnd"/>
      <w:r>
        <w:t xml:space="preserve"> </w:t>
      </w:r>
      <w:proofErr w:type="spellStart"/>
      <w:r>
        <w:t>xuquuqdaada</w:t>
      </w:r>
      <w:proofErr w:type="spellEnd"/>
      <w:r>
        <w:t>.</w:t>
      </w:r>
    </w:p>
    <w:p w14:paraId="2AC85760" w14:textId="49969AD1" w:rsidR="007C2D54" w:rsidRPr="00D37515" w:rsidRDefault="00D37515" w:rsidP="007C2D54">
      <w:pPr>
        <w:numPr>
          <w:ilvl w:val="0"/>
          <w:numId w:val="29"/>
        </w:numPr>
        <w:rPr>
          <w:lang w:val="es-AR" w:eastAsia="en-AU"/>
        </w:rPr>
      </w:pPr>
      <w:proofErr w:type="spellStart"/>
      <w:r w:rsidRPr="00B60BBA">
        <w:rPr>
          <w:lang w:val="es-AR"/>
        </w:rPr>
        <w:t>Weydii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bixiyaha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adeega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caafimaadka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daryeellaha</w:t>
      </w:r>
      <w:proofErr w:type="spellEnd"/>
      <w:r w:rsidRPr="00B60BBA">
        <w:rPr>
          <w:lang w:val="es-AR"/>
        </w:rPr>
        <w:t xml:space="preserve"> ama </w:t>
      </w:r>
      <w:proofErr w:type="spellStart"/>
      <w:r w:rsidRPr="00B60BBA">
        <w:rPr>
          <w:lang w:val="es-AR"/>
        </w:rPr>
        <w:t>kaalmeeye</w:t>
      </w:r>
      <w:proofErr w:type="spellEnd"/>
      <w:r w:rsidRPr="00B60BBA">
        <w:rPr>
          <w:lang w:val="es-AR"/>
        </w:rPr>
        <w:t xml:space="preserve"> kale si </w:t>
      </w:r>
      <w:proofErr w:type="spellStart"/>
      <w:r w:rsidRPr="00B60BBA">
        <w:rPr>
          <w:lang w:val="es-AR"/>
        </w:rPr>
        <w:t>uu</w:t>
      </w:r>
      <w:proofErr w:type="spellEnd"/>
      <w:r w:rsidRPr="00B60BBA">
        <w:rPr>
          <w:lang w:val="es-AR"/>
        </w:rPr>
        <w:t xml:space="preserve"> u </w:t>
      </w:r>
      <w:proofErr w:type="spellStart"/>
      <w:r w:rsidRPr="00B60BBA">
        <w:rPr>
          <w:lang w:val="es-AR"/>
        </w:rPr>
        <w:t>caawimo</w:t>
      </w:r>
      <w:proofErr w:type="spellEnd"/>
      <w:r w:rsidRPr="00B60BBA">
        <w:rPr>
          <w:lang w:val="es-AR"/>
        </w:rPr>
        <w:t xml:space="preserve"> la </w:t>
      </w:r>
      <w:proofErr w:type="spellStart"/>
      <w:r w:rsidRPr="00B60BBA">
        <w:rPr>
          <w:lang w:val="es-AR"/>
        </w:rPr>
        <w:t>xiriirida</w:t>
      </w:r>
      <w:proofErr w:type="spellEnd"/>
      <w:r w:rsidRPr="00B60BBA">
        <w:rPr>
          <w:lang w:val="es-AR"/>
        </w:rPr>
        <w:t xml:space="preserve"> IMHA.</w:t>
      </w:r>
    </w:p>
    <w:p w14:paraId="26EE02C9" w14:textId="0FE64444" w:rsidR="000E6D7D" w:rsidRPr="00D37515" w:rsidRDefault="00D37515" w:rsidP="007C2D54">
      <w:pPr>
        <w:numPr>
          <w:ilvl w:val="0"/>
          <w:numId w:val="29"/>
        </w:numPr>
        <w:rPr>
          <w:lang w:val="es-AR" w:eastAsia="en-AU"/>
        </w:rPr>
      </w:pPr>
      <w:proofErr w:type="spellStart"/>
      <w:r w:rsidRPr="00B60BBA">
        <w:rPr>
          <w:lang w:val="es-AR"/>
        </w:rPr>
        <w:t>Haddii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aad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bixinayso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aragti</w:t>
      </w:r>
      <w:proofErr w:type="spellEnd"/>
      <w:r w:rsidRPr="00B60BBA">
        <w:rPr>
          <w:lang w:val="es-AR"/>
        </w:rPr>
        <w:t xml:space="preserve"> ama </w:t>
      </w:r>
      <w:proofErr w:type="spellStart"/>
      <w:r w:rsidRPr="00B60BBA">
        <w:rPr>
          <w:lang w:val="es-AR"/>
        </w:rPr>
        <w:t>dacwad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ku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saabsan</w:t>
      </w:r>
      <w:proofErr w:type="spellEnd"/>
      <w:r w:rsidRPr="00B60BBA">
        <w:rPr>
          <w:lang w:val="es-AR"/>
        </w:rPr>
        <w:t xml:space="preserve"> IMHA, </w:t>
      </w:r>
      <w:proofErr w:type="spellStart"/>
      <w:r w:rsidRPr="00B60BBA">
        <w:rPr>
          <w:lang w:val="es-AR"/>
        </w:rPr>
        <w:t>fadlan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nala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soo</w:t>
      </w:r>
      <w:proofErr w:type="spellEnd"/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xiriir</w:t>
      </w:r>
      <w:proofErr w:type="spellEnd"/>
      <w:r w:rsidRPr="00B60BBA">
        <w:rPr>
          <w:lang w:val="es-AR"/>
        </w:rPr>
        <w:t xml:space="preserve">, ama </w:t>
      </w:r>
      <w:proofErr w:type="spellStart"/>
      <w:r w:rsidRPr="00B60BBA">
        <w:rPr>
          <w:lang w:val="es-AR"/>
        </w:rPr>
        <w:t>booqo</w:t>
      </w:r>
      <w:proofErr w:type="spellEnd"/>
      <w:r w:rsidRPr="00B60BBA">
        <w:rPr>
          <w:lang w:val="es-AR"/>
        </w:rPr>
        <w:t xml:space="preserve"> </w:t>
      </w:r>
      <w:hyperlink r:id="rId26" w:history="1">
        <w:proofErr w:type="spellStart"/>
        <w:r w:rsidRPr="00C53533">
          <w:rPr>
            <w:rStyle w:val="Hyperlink"/>
            <w:lang w:val="es-AR"/>
          </w:rPr>
          <w:t>qaybta</w:t>
        </w:r>
        <w:proofErr w:type="spellEnd"/>
        <w:r w:rsidRPr="00C53533">
          <w:rPr>
            <w:rStyle w:val="Hyperlink"/>
            <w:lang w:val="es-AR"/>
          </w:rPr>
          <w:t xml:space="preserve"> </w:t>
        </w:r>
        <w:proofErr w:type="spellStart"/>
        <w:r w:rsidRPr="00C53533">
          <w:rPr>
            <w:rStyle w:val="Hyperlink"/>
            <w:lang w:val="es-AR"/>
          </w:rPr>
          <w:t>aragti</w:t>
        </w:r>
        <w:proofErr w:type="spellEnd"/>
        <w:r w:rsidRPr="00C53533">
          <w:rPr>
            <w:rStyle w:val="Hyperlink"/>
            <w:lang w:val="es-AR"/>
          </w:rPr>
          <w:t xml:space="preserve"> </w:t>
        </w:r>
        <w:proofErr w:type="spellStart"/>
        <w:r w:rsidRPr="00C53533">
          <w:rPr>
            <w:rStyle w:val="Hyperlink"/>
            <w:lang w:val="es-AR"/>
          </w:rPr>
          <w:t>dhiibashada</w:t>
        </w:r>
        <w:proofErr w:type="spellEnd"/>
      </w:hyperlink>
      <w:r w:rsidRPr="00B60BBA">
        <w:rPr>
          <w:lang w:val="es-AR"/>
        </w:rPr>
        <w:t xml:space="preserve"> </w:t>
      </w:r>
      <w:proofErr w:type="spellStart"/>
      <w:r w:rsidRPr="00B60BBA">
        <w:rPr>
          <w:lang w:val="es-AR"/>
        </w:rPr>
        <w:t>websaytkeena</w:t>
      </w:r>
      <w:proofErr w:type="spellEnd"/>
      <w:r w:rsidRPr="00B60BBA">
        <w:rPr>
          <w:lang w:val="es-AR"/>
        </w:rPr>
        <w:t>.</w:t>
      </w:r>
    </w:p>
    <w:p w14:paraId="046DE2CB" w14:textId="281B7732" w:rsidR="007F41DB" w:rsidRPr="003D1CBE" w:rsidRDefault="003D1CBE" w:rsidP="007F41DB">
      <w:pPr>
        <w:numPr>
          <w:ilvl w:val="0"/>
          <w:numId w:val="29"/>
        </w:numPr>
        <w:rPr>
          <w:lang w:val="es-AR" w:eastAsia="en-AU"/>
        </w:rPr>
      </w:pPr>
      <w:r w:rsidRPr="003D1CBE">
        <w:rPr>
          <w:lang w:val="es-AR" w:eastAsia="en-AU"/>
        </w:rPr>
        <w:t xml:space="preserve">Hel </w:t>
      </w:r>
      <w:proofErr w:type="spellStart"/>
      <w:r w:rsidRPr="003D1CBE">
        <w:rPr>
          <w:lang w:val="es-AR" w:eastAsia="en-AU"/>
        </w:rPr>
        <w:t>turjubaan</w:t>
      </w:r>
      <w:proofErr w:type="spellEnd"/>
      <w:r w:rsidRPr="003D1CBE"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lacag</w:t>
      </w:r>
      <w:proofErr w:type="spellEnd"/>
      <w:r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la’aan</w:t>
      </w:r>
      <w:proofErr w:type="spellEnd"/>
      <w:r w:rsidRPr="003D1CBE">
        <w:rPr>
          <w:lang w:val="es-AR" w:eastAsia="en-AU"/>
        </w:rPr>
        <w:t xml:space="preserve"> ah </w:t>
      </w:r>
      <w:proofErr w:type="spellStart"/>
      <w:r w:rsidRPr="003D1CBE">
        <w:rPr>
          <w:lang w:val="es-AR" w:eastAsia="en-AU"/>
        </w:rPr>
        <w:t>adigoo</w:t>
      </w:r>
      <w:proofErr w:type="spellEnd"/>
      <w:r w:rsidRPr="003D1CBE">
        <w:rPr>
          <w:lang w:val="es-AR" w:eastAsia="en-AU"/>
        </w:rPr>
        <w:t xml:space="preserve"> </w:t>
      </w:r>
      <w:proofErr w:type="spellStart"/>
      <w:r w:rsidRPr="003D1CBE">
        <w:rPr>
          <w:lang w:val="es-AR" w:eastAsia="en-AU"/>
        </w:rPr>
        <w:t>wacaya</w:t>
      </w:r>
      <w:proofErr w:type="spellEnd"/>
      <w:r w:rsidRPr="003D1CBE">
        <w:rPr>
          <w:lang w:val="es-AR" w:eastAsia="en-AU"/>
        </w:rPr>
        <w:t xml:space="preserve"> </w:t>
      </w:r>
      <w:hyperlink r:id="rId27" w:history="1">
        <w:r w:rsidRPr="006D5FB8">
          <w:rPr>
            <w:rStyle w:val="Hyperlink"/>
            <w:lang w:val="es-AR" w:eastAsia="en-AU"/>
          </w:rPr>
          <w:t>131 450</w:t>
        </w:r>
      </w:hyperlink>
      <w:r w:rsidRPr="003D1CBE">
        <w:rPr>
          <w:lang w:val="es-AR" w:eastAsia="en-AU"/>
        </w:rPr>
        <w:t xml:space="preserve">, </w:t>
      </w:r>
      <w:proofErr w:type="spellStart"/>
      <w:r w:rsidRPr="003D1CBE">
        <w:rPr>
          <w:lang w:val="es-AR" w:eastAsia="en-AU"/>
        </w:rPr>
        <w:t>ka</w:t>
      </w:r>
      <w:proofErr w:type="spellEnd"/>
      <w:r w:rsidRPr="003D1CBE"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bacdina</w:t>
      </w:r>
      <w:proofErr w:type="spellEnd"/>
      <w:r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waxaad</w:t>
      </w:r>
      <w:proofErr w:type="spellEnd"/>
      <w:r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usheegtaa</w:t>
      </w:r>
      <w:proofErr w:type="spellEnd"/>
      <w:r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inay</w:t>
      </w:r>
      <w:proofErr w:type="spellEnd"/>
      <w:r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kuu</w:t>
      </w:r>
      <w:proofErr w:type="spellEnd"/>
      <w:r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wacaan</w:t>
      </w:r>
      <w:proofErr w:type="spellEnd"/>
      <w:r>
        <w:rPr>
          <w:lang w:val="es-AR" w:eastAsia="en-AU"/>
        </w:rPr>
        <w:t xml:space="preserve"> </w:t>
      </w:r>
      <w:proofErr w:type="spellStart"/>
      <w:r>
        <w:rPr>
          <w:lang w:val="es-AR" w:eastAsia="en-AU"/>
        </w:rPr>
        <w:t>lambarka</w:t>
      </w:r>
      <w:proofErr w:type="spellEnd"/>
      <w:r w:rsidR="007F41DB" w:rsidRPr="003D1CBE">
        <w:rPr>
          <w:lang w:val="es-AR" w:eastAsia="en-AU"/>
        </w:rPr>
        <w:t xml:space="preserve"> </w:t>
      </w:r>
      <w:hyperlink r:id="rId28" w:tooltip="call 1300 947 820" w:history="1">
        <w:r w:rsidR="007F41DB" w:rsidRPr="003D1CBE">
          <w:rPr>
            <w:rStyle w:val="Hyperlink"/>
            <w:lang w:val="es-AR" w:eastAsia="en-AU"/>
          </w:rPr>
          <w:t>1300 947 820</w:t>
        </w:r>
      </w:hyperlink>
      <w:r w:rsidR="007F41DB" w:rsidRPr="003D1CBE">
        <w:rPr>
          <w:lang w:val="es-AR" w:eastAsia="en-AU"/>
        </w:rPr>
        <w:t>.</w:t>
      </w:r>
    </w:p>
    <w:p w14:paraId="30CAFD0B" w14:textId="0B375198" w:rsidR="007D2E2A" w:rsidRPr="006D5FB8" w:rsidRDefault="000E6D7D" w:rsidP="006D5FB8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2A" w:rsidRPr="006D5FB8" w:rsidSect="00F77E0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8465" w14:textId="77777777" w:rsidR="006C1079" w:rsidRDefault="006C107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39CC7EF5" w14:textId="77777777" w:rsidR="006C1079" w:rsidRDefault="006C107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203963" w:rsidRDefault="00203963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203963" w:rsidRDefault="00203963" w:rsidP="008074B3">
    <w:pPr>
      <w:pStyle w:val="Footer"/>
      <w:ind w:right="360" w:firstLine="360"/>
    </w:pPr>
  </w:p>
  <w:p w14:paraId="553431A8" w14:textId="77777777" w:rsidR="00203963" w:rsidRDefault="00203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203963" w:rsidRDefault="00203963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0D14E2" wp14:editId="396ED15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79C41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203963" w:rsidRPr="008636E1" w:rsidRDefault="00203963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65AD48F" wp14:editId="6B63022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E0101" id="Line 3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CBFD" w14:textId="77777777" w:rsidR="006C1079" w:rsidRDefault="006C107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6022679C" w14:textId="77777777" w:rsidR="006C1079" w:rsidRDefault="006C107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203963" w:rsidRDefault="0020396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D1A5B" w14:textId="77777777" w:rsidR="00203963" w:rsidRDefault="00203963" w:rsidP="00091AFC">
    <w:pPr>
      <w:pStyle w:val="Header"/>
      <w:ind w:right="360"/>
    </w:pPr>
  </w:p>
  <w:p w14:paraId="0BE8EC0E" w14:textId="77777777" w:rsidR="00203963" w:rsidRDefault="00203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1BB4E838" w:rsidR="00203963" w:rsidRPr="00417719" w:rsidRDefault="00203963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  <w:lang w:val="es-AR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7719" w:rsidRPr="00417719">
      <w:rPr>
        <w:rFonts w:cs="Arial"/>
        <w:color w:val="C63C1B"/>
        <w:sz w:val="18"/>
        <w:szCs w:val="18"/>
        <w:lang w:val="es-AR"/>
      </w:rPr>
      <w:t xml:space="preserve"> U </w:t>
    </w:r>
    <w:proofErr w:type="spellStart"/>
    <w:r w:rsidR="00417719" w:rsidRPr="00417719">
      <w:rPr>
        <w:rFonts w:cs="Arial"/>
        <w:color w:val="C63C1B"/>
        <w:sz w:val="18"/>
        <w:szCs w:val="18"/>
        <w:lang w:val="es-AR"/>
      </w:rPr>
      <w:t>doodis</w:t>
    </w:r>
    <w:proofErr w:type="spellEnd"/>
    <w:r w:rsidR="00417719" w:rsidRPr="00417719">
      <w:rPr>
        <w:rFonts w:cs="Arial"/>
        <w:color w:val="C63C1B"/>
        <w:sz w:val="18"/>
        <w:szCs w:val="18"/>
        <w:lang w:val="es-AR"/>
      </w:rPr>
      <w:t xml:space="preserve"> </w:t>
    </w:r>
    <w:proofErr w:type="spellStart"/>
    <w:r w:rsidR="00417719" w:rsidRPr="00417719">
      <w:rPr>
        <w:rFonts w:cs="Arial"/>
        <w:color w:val="C63C1B"/>
        <w:sz w:val="18"/>
        <w:szCs w:val="18"/>
        <w:lang w:val="es-AR"/>
      </w:rPr>
      <w:t>Madax-banaan</w:t>
    </w:r>
    <w:proofErr w:type="spellEnd"/>
    <w:r w:rsidR="00417719" w:rsidRPr="00417719">
      <w:rPr>
        <w:rFonts w:cs="Arial"/>
        <w:color w:val="C63C1B"/>
        <w:sz w:val="18"/>
        <w:szCs w:val="18"/>
        <w:lang w:val="es-AR"/>
      </w:rPr>
      <w:t xml:space="preserve"> </w:t>
    </w:r>
    <w:proofErr w:type="spellStart"/>
    <w:r w:rsidR="00417719" w:rsidRPr="00417719">
      <w:rPr>
        <w:rFonts w:cs="Arial"/>
        <w:color w:val="C63C1B"/>
        <w:sz w:val="18"/>
        <w:szCs w:val="18"/>
        <w:lang w:val="es-AR"/>
      </w:rPr>
      <w:t>oo</w:t>
    </w:r>
    <w:proofErr w:type="spellEnd"/>
    <w:r w:rsidR="00417719" w:rsidRPr="00417719">
      <w:rPr>
        <w:rFonts w:cs="Arial"/>
        <w:color w:val="C63C1B"/>
        <w:sz w:val="18"/>
        <w:szCs w:val="18"/>
        <w:lang w:val="es-AR"/>
      </w:rPr>
      <w:t xml:space="preserve"> </w:t>
    </w:r>
    <w:proofErr w:type="spellStart"/>
    <w:r w:rsidR="00417719" w:rsidRPr="00417719">
      <w:rPr>
        <w:rFonts w:cs="Arial"/>
        <w:color w:val="C63C1B"/>
        <w:sz w:val="18"/>
        <w:szCs w:val="18"/>
        <w:lang w:val="es-AR"/>
      </w:rPr>
      <w:t>Caafimaadka</w:t>
    </w:r>
    <w:proofErr w:type="spellEnd"/>
    <w:r w:rsidR="00417719" w:rsidRPr="00417719">
      <w:rPr>
        <w:rFonts w:cs="Arial"/>
        <w:color w:val="C63C1B"/>
        <w:sz w:val="18"/>
        <w:szCs w:val="18"/>
        <w:lang w:val="es-AR"/>
      </w:rPr>
      <w:t xml:space="preserve"> </w:t>
    </w:r>
    <w:proofErr w:type="spellStart"/>
    <w:r w:rsidR="00417719" w:rsidRPr="00417719">
      <w:rPr>
        <w:rFonts w:cs="Arial"/>
        <w:color w:val="C63C1B"/>
        <w:sz w:val="18"/>
        <w:szCs w:val="18"/>
        <w:lang w:val="es-AR"/>
      </w:rPr>
      <w:t>Maskaxda</w:t>
    </w:r>
    <w:proofErr w:type="spellEnd"/>
    <w:r w:rsidR="00417719" w:rsidRPr="00417719">
      <w:rPr>
        <w:rFonts w:cs="Arial"/>
        <w:color w:val="C63C1B"/>
        <w:sz w:val="18"/>
        <w:szCs w:val="18"/>
        <w:lang w:val="es-AR"/>
      </w:rPr>
      <w:t xml:space="preserve"> ah</w:t>
    </w:r>
    <w:r w:rsidRPr="00417719">
      <w:rPr>
        <w:rFonts w:cs="Arial"/>
        <w:color w:val="C63C1B"/>
        <w:sz w:val="18"/>
        <w:szCs w:val="18"/>
        <w:lang w:val="es-AR"/>
      </w:rPr>
      <w:tab/>
    </w:r>
  </w:p>
  <w:p w14:paraId="3E9BAE64" w14:textId="3033BE1B" w:rsidR="00203963" w:rsidRPr="00417719" w:rsidRDefault="00203963" w:rsidP="00EF7C5C">
    <w:pPr>
      <w:spacing w:line="240" w:lineRule="auto"/>
      <w:ind w:left="-330"/>
      <w:rPr>
        <w:rFonts w:ascii="Arial Bold" w:hAnsi="Arial Bold" w:cs="Arial"/>
        <w:color w:val="C63C1B"/>
        <w:lang w:val="es-AR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F5D51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417719" w:rsidRPr="00417719">
      <w:rPr>
        <w:rFonts w:ascii="Arial Bold" w:hAnsi="Arial Bold" w:cs="Arial"/>
        <w:b/>
        <w:noProof/>
        <w:color w:val="C63C1B"/>
        <w:sz w:val="18"/>
        <w:szCs w:val="18"/>
        <w:lang w:val="es-AR"/>
      </w:rPr>
      <w:t xml:space="preserve"> Ogsoonoow xuquuqdaada, aragtidaada dhiibo</w:t>
    </w:r>
    <w:r w:rsidR="00417719" w:rsidRPr="00417719">
      <w:rPr>
        <w:rFonts w:ascii="Arial Bold" w:hAnsi="Arial Bold" w:cs="Arial"/>
        <w:b/>
        <w:color w:val="C63C1B"/>
        <w:sz w:val="18"/>
        <w:szCs w:val="18"/>
        <w:lang w:val="es-AR"/>
      </w:rPr>
      <w:t xml:space="preserve"> – </w:t>
    </w:r>
    <w:proofErr w:type="spellStart"/>
    <w:r w:rsidR="00417719" w:rsidRPr="00417719">
      <w:rPr>
        <w:rFonts w:ascii="Arial Bold" w:hAnsi="Arial Bold" w:cs="Arial"/>
        <w:b/>
        <w:color w:val="C63C1B"/>
        <w:sz w:val="18"/>
        <w:szCs w:val="18"/>
        <w:lang w:val="es-AR"/>
      </w:rPr>
      <w:t>January</w:t>
    </w:r>
    <w:proofErr w:type="spellEnd"/>
    <w:r w:rsidR="00417719" w:rsidRPr="00417719">
      <w:rPr>
        <w:rFonts w:ascii="Arial Bold" w:hAnsi="Arial Bold" w:cs="Arial"/>
        <w:b/>
        <w:color w:val="C63C1B"/>
        <w:sz w:val="18"/>
        <w:szCs w:val="18"/>
        <w:lang w:val="es-AR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BB81A65" w:rsidR="00203963" w:rsidRDefault="00203963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7216" behindDoc="1" locked="0" layoutInCell="1" allowOverlap="1" wp14:anchorId="59C3C513" wp14:editId="147D9109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16F389" wp14:editId="1DCB027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203963" w:rsidRDefault="00203963" w:rsidP="00787932">
    <w:pPr>
      <w:rPr>
        <w:color w:val="FFFFFF" w:themeColor="background1"/>
      </w:rPr>
    </w:pPr>
  </w:p>
  <w:p w14:paraId="2089B351" w14:textId="77777777" w:rsidR="00BD63D4" w:rsidRDefault="00BD63D4" w:rsidP="00BD63D4">
    <w:pPr>
      <w:rPr>
        <w:bCs/>
        <w:i/>
        <w:iCs/>
        <w:szCs w:val="22"/>
      </w:rPr>
    </w:pPr>
  </w:p>
  <w:p w14:paraId="6A1AE90C" w14:textId="4DF355D2" w:rsidR="00203963" w:rsidRPr="00407B83" w:rsidRDefault="00D034B5" w:rsidP="00BD63D4">
    <w:r w:rsidRPr="00407B83">
      <w:rPr>
        <w:bCs/>
        <w:i/>
        <w:iCs/>
        <w:szCs w:val="22"/>
      </w:rPr>
      <w:t xml:space="preserve">Somali / </w:t>
    </w:r>
    <w:proofErr w:type="spellStart"/>
    <w:r w:rsidRPr="00407B83">
      <w:rPr>
        <w:bCs/>
        <w:i/>
        <w:iCs/>
        <w:szCs w:val="22"/>
      </w:rPr>
      <w:t>Soomaali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1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728">
    <w:abstractNumId w:val="14"/>
  </w:num>
  <w:num w:numId="2" w16cid:durableId="1936280135">
    <w:abstractNumId w:val="12"/>
  </w:num>
  <w:num w:numId="3" w16cid:durableId="960452983">
    <w:abstractNumId w:val="16"/>
  </w:num>
  <w:num w:numId="4" w16cid:durableId="1025253902">
    <w:abstractNumId w:val="15"/>
  </w:num>
  <w:num w:numId="5" w16cid:durableId="295569332">
    <w:abstractNumId w:val="5"/>
  </w:num>
  <w:num w:numId="6" w16cid:durableId="405960940">
    <w:abstractNumId w:val="3"/>
  </w:num>
  <w:num w:numId="7" w16cid:durableId="1993679800">
    <w:abstractNumId w:val="2"/>
  </w:num>
  <w:num w:numId="8" w16cid:durableId="1258904468">
    <w:abstractNumId w:val="1"/>
  </w:num>
  <w:num w:numId="9" w16cid:durableId="1140999403">
    <w:abstractNumId w:val="0"/>
  </w:num>
  <w:num w:numId="10" w16cid:durableId="870731602">
    <w:abstractNumId w:val="4"/>
  </w:num>
  <w:num w:numId="11" w16cid:durableId="688602487">
    <w:abstractNumId w:val="8"/>
  </w:num>
  <w:num w:numId="12" w16cid:durableId="1943143350">
    <w:abstractNumId w:val="10"/>
  </w:num>
  <w:num w:numId="13" w16cid:durableId="226188604">
    <w:abstractNumId w:val="13"/>
  </w:num>
  <w:num w:numId="14" w16cid:durableId="122047348">
    <w:abstractNumId w:val="11"/>
  </w:num>
  <w:num w:numId="15" w16cid:durableId="1527325168">
    <w:abstractNumId w:val="12"/>
  </w:num>
  <w:num w:numId="16" w16cid:durableId="1796292024">
    <w:abstractNumId w:val="12"/>
  </w:num>
  <w:num w:numId="17" w16cid:durableId="1910654334">
    <w:abstractNumId w:val="12"/>
  </w:num>
  <w:num w:numId="18" w16cid:durableId="1217281142">
    <w:abstractNumId w:val="12"/>
  </w:num>
  <w:num w:numId="19" w16cid:durableId="1456675550">
    <w:abstractNumId w:val="12"/>
  </w:num>
  <w:num w:numId="20" w16cid:durableId="1142238395">
    <w:abstractNumId w:val="12"/>
  </w:num>
  <w:num w:numId="21" w16cid:durableId="1935479708">
    <w:abstractNumId w:val="12"/>
  </w:num>
  <w:num w:numId="22" w16cid:durableId="832336101">
    <w:abstractNumId w:val="12"/>
  </w:num>
  <w:num w:numId="23" w16cid:durableId="666592631">
    <w:abstractNumId w:val="12"/>
  </w:num>
  <w:num w:numId="24" w16cid:durableId="487021033">
    <w:abstractNumId w:val="12"/>
  </w:num>
  <w:num w:numId="25" w16cid:durableId="262419305">
    <w:abstractNumId w:val="12"/>
  </w:num>
  <w:num w:numId="26" w16cid:durableId="2111274809">
    <w:abstractNumId w:val="12"/>
  </w:num>
  <w:num w:numId="27" w16cid:durableId="2116123732">
    <w:abstractNumId w:val="12"/>
  </w:num>
  <w:num w:numId="28" w16cid:durableId="1596131894">
    <w:abstractNumId w:val="12"/>
  </w:num>
  <w:num w:numId="29" w16cid:durableId="1468009582">
    <w:abstractNumId w:val="7"/>
  </w:num>
  <w:num w:numId="30" w16cid:durableId="1560440252">
    <w:abstractNumId w:val="20"/>
  </w:num>
  <w:num w:numId="31" w16cid:durableId="1511751318">
    <w:abstractNumId w:val="21"/>
  </w:num>
  <w:num w:numId="32" w16cid:durableId="1310744925">
    <w:abstractNumId w:val="19"/>
  </w:num>
  <w:num w:numId="33" w16cid:durableId="1520704877">
    <w:abstractNumId w:val="6"/>
  </w:num>
  <w:num w:numId="34" w16cid:durableId="1849102271">
    <w:abstractNumId w:val="18"/>
  </w:num>
  <w:num w:numId="35" w16cid:durableId="1363901893">
    <w:abstractNumId w:val="17"/>
  </w:num>
  <w:num w:numId="36" w16cid:durableId="190726125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3370"/>
    <w:rsid w:val="000338A4"/>
    <w:rsid w:val="000360EC"/>
    <w:rsid w:val="00040F0B"/>
    <w:rsid w:val="00041BEE"/>
    <w:rsid w:val="00051D88"/>
    <w:rsid w:val="00057FDC"/>
    <w:rsid w:val="000650C7"/>
    <w:rsid w:val="000703C2"/>
    <w:rsid w:val="000751C9"/>
    <w:rsid w:val="000759A6"/>
    <w:rsid w:val="00075CB3"/>
    <w:rsid w:val="00083FB5"/>
    <w:rsid w:val="00091432"/>
    <w:rsid w:val="00091AFC"/>
    <w:rsid w:val="00094FE1"/>
    <w:rsid w:val="000A1C94"/>
    <w:rsid w:val="000B575F"/>
    <w:rsid w:val="000B6D36"/>
    <w:rsid w:val="000C1E25"/>
    <w:rsid w:val="000C2AAF"/>
    <w:rsid w:val="000C6955"/>
    <w:rsid w:val="000E1BEB"/>
    <w:rsid w:val="000E6D7D"/>
    <w:rsid w:val="00105D35"/>
    <w:rsid w:val="00107E02"/>
    <w:rsid w:val="0014605F"/>
    <w:rsid w:val="00147B0C"/>
    <w:rsid w:val="00151B7E"/>
    <w:rsid w:val="0015359B"/>
    <w:rsid w:val="00160C7E"/>
    <w:rsid w:val="0016790E"/>
    <w:rsid w:val="0018070E"/>
    <w:rsid w:val="00181303"/>
    <w:rsid w:val="00196270"/>
    <w:rsid w:val="001A002A"/>
    <w:rsid w:val="001A2999"/>
    <w:rsid w:val="001C4D07"/>
    <w:rsid w:val="001D4A08"/>
    <w:rsid w:val="001E2828"/>
    <w:rsid w:val="001E65DF"/>
    <w:rsid w:val="001F51C8"/>
    <w:rsid w:val="00203963"/>
    <w:rsid w:val="0020496A"/>
    <w:rsid w:val="002105FE"/>
    <w:rsid w:val="0021722B"/>
    <w:rsid w:val="00230A80"/>
    <w:rsid w:val="00262157"/>
    <w:rsid w:val="002850E8"/>
    <w:rsid w:val="002B73A4"/>
    <w:rsid w:val="002D3DDB"/>
    <w:rsid w:val="002D5DE3"/>
    <w:rsid w:val="002E77B0"/>
    <w:rsid w:val="002F7860"/>
    <w:rsid w:val="00306C10"/>
    <w:rsid w:val="00310DD1"/>
    <w:rsid w:val="00313065"/>
    <w:rsid w:val="00315C03"/>
    <w:rsid w:val="00321481"/>
    <w:rsid w:val="003224F8"/>
    <w:rsid w:val="00322E79"/>
    <w:rsid w:val="003312E9"/>
    <w:rsid w:val="003315F4"/>
    <w:rsid w:val="00333017"/>
    <w:rsid w:val="00334932"/>
    <w:rsid w:val="0033785C"/>
    <w:rsid w:val="00344E6C"/>
    <w:rsid w:val="00347135"/>
    <w:rsid w:val="00351827"/>
    <w:rsid w:val="00356D70"/>
    <w:rsid w:val="00360994"/>
    <w:rsid w:val="003655D7"/>
    <w:rsid w:val="0037081E"/>
    <w:rsid w:val="003766EB"/>
    <w:rsid w:val="00381370"/>
    <w:rsid w:val="00391632"/>
    <w:rsid w:val="003958B7"/>
    <w:rsid w:val="00395B4D"/>
    <w:rsid w:val="003A2FD0"/>
    <w:rsid w:val="003A375A"/>
    <w:rsid w:val="003A718A"/>
    <w:rsid w:val="003B768A"/>
    <w:rsid w:val="003C3D0B"/>
    <w:rsid w:val="003D1CBE"/>
    <w:rsid w:val="003D558E"/>
    <w:rsid w:val="003E6094"/>
    <w:rsid w:val="0040034E"/>
    <w:rsid w:val="004022D3"/>
    <w:rsid w:val="00402557"/>
    <w:rsid w:val="00403BA0"/>
    <w:rsid w:val="00407B83"/>
    <w:rsid w:val="004158B6"/>
    <w:rsid w:val="00417719"/>
    <w:rsid w:val="004262D4"/>
    <w:rsid w:val="00427C16"/>
    <w:rsid w:val="004421BD"/>
    <w:rsid w:val="00443649"/>
    <w:rsid w:val="00451D10"/>
    <w:rsid w:val="004523AB"/>
    <w:rsid w:val="00466F6E"/>
    <w:rsid w:val="004703F5"/>
    <w:rsid w:val="004707EF"/>
    <w:rsid w:val="00485598"/>
    <w:rsid w:val="00486B1B"/>
    <w:rsid w:val="004C4997"/>
    <w:rsid w:val="004C75B1"/>
    <w:rsid w:val="004D6E48"/>
    <w:rsid w:val="004D7100"/>
    <w:rsid w:val="004F165F"/>
    <w:rsid w:val="004F2573"/>
    <w:rsid w:val="0050262D"/>
    <w:rsid w:val="005038B5"/>
    <w:rsid w:val="00504F13"/>
    <w:rsid w:val="00513B4A"/>
    <w:rsid w:val="00515AD0"/>
    <w:rsid w:val="00516D32"/>
    <w:rsid w:val="00522A64"/>
    <w:rsid w:val="00522B83"/>
    <w:rsid w:val="005317C2"/>
    <w:rsid w:val="00541496"/>
    <w:rsid w:val="00541BE9"/>
    <w:rsid w:val="005447F7"/>
    <w:rsid w:val="00546C0D"/>
    <w:rsid w:val="00551E1F"/>
    <w:rsid w:val="00563DF0"/>
    <w:rsid w:val="0057525E"/>
    <w:rsid w:val="00585929"/>
    <w:rsid w:val="0059382D"/>
    <w:rsid w:val="00594D30"/>
    <w:rsid w:val="00595DD5"/>
    <w:rsid w:val="005A762A"/>
    <w:rsid w:val="005B1640"/>
    <w:rsid w:val="005B3D02"/>
    <w:rsid w:val="005C1DFD"/>
    <w:rsid w:val="005C71F1"/>
    <w:rsid w:val="005D19C7"/>
    <w:rsid w:val="005D4A19"/>
    <w:rsid w:val="005D5C9C"/>
    <w:rsid w:val="006049C3"/>
    <w:rsid w:val="006055C1"/>
    <w:rsid w:val="006069D0"/>
    <w:rsid w:val="00616A92"/>
    <w:rsid w:val="00623D69"/>
    <w:rsid w:val="006335CB"/>
    <w:rsid w:val="00647D0E"/>
    <w:rsid w:val="006528DA"/>
    <w:rsid w:val="00653E44"/>
    <w:rsid w:val="0066019E"/>
    <w:rsid w:val="006764E3"/>
    <w:rsid w:val="00680746"/>
    <w:rsid w:val="00681EBA"/>
    <w:rsid w:val="006820A2"/>
    <w:rsid w:val="006835D6"/>
    <w:rsid w:val="00683D95"/>
    <w:rsid w:val="00692E71"/>
    <w:rsid w:val="00696F17"/>
    <w:rsid w:val="0069704F"/>
    <w:rsid w:val="006A00A7"/>
    <w:rsid w:val="006A2448"/>
    <w:rsid w:val="006A6FC6"/>
    <w:rsid w:val="006B35B8"/>
    <w:rsid w:val="006B3F5E"/>
    <w:rsid w:val="006B443B"/>
    <w:rsid w:val="006B55B3"/>
    <w:rsid w:val="006B612D"/>
    <w:rsid w:val="006B6E7E"/>
    <w:rsid w:val="006C1079"/>
    <w:rsid w:val="006C339F"/>
    <w:rsid w:val="006C46A7"/>
    <w:rsid w:val="006C4A69"/>
    <w:rsid w:val="006D20AB"/>
    <w:rsid w:val="006D5FB8"/>
    <w:rsid w:val="006D7921"/>
    <w:rsid w:val="006E5129"/>
    <w:rsid w:val="006F181A"/>
    <w:rsid w:val="006F1EEE"/>
    <w:rsid w:val="006F2D6F"/>
    <w:rsid w:val="006F4EE6"/>
    <w:rsid w:val="007075D0"/>
    <w:rsid w:val="00714549"/>
    <w:rsid w:val="007167F0"/>
    <w:rsid w:val="00724661"/>
    <w:rsid w:val="007316D6"/>
    <w:rsid w:val="00742664"/>
    <w:rsid w:val="00744215"/>
    <w:rsid w:val="007442DD"/>
    <w:rsid w:val="007517B9"/>
    <w:rsid w:val="00754116"/>
    <w:rsid w:val="00765D17"/>
    <w:rsid w:val="00766037"/>
    <w:rsid w:val="00777986"/>
    <w:rsid w:val="00781266"/>
    <w:rsid w:val="00781FFA"/>
    <w:rsid w:val="00782802"/>
    <w:rsid w:val="00784878"/>
    <w:rsid w:val="0078739B"/>
    <w:rsid w:val="00787932"/>
    <w:rsid w:val="007A1706"/>
    <w:rsid w:val="007A489F"/>
    <w:rsid w:val="007A716A"/>
    <w:rsid w:val="007B0612"/>
    <w:rsid w:val="007C2D54"/>
    <w:rsid w:val="007C791C"/>
    <w:rsid w:val="007D2E2A"/>
    <w:rsid w:val="007D5BA7"/>
    <w:rsid w:val="007D64EB"/>
    <w:rsid w:val="007E0568"/>
    <w:rsid w:val="007E55B2"/>
    <w:rsid w:val="007F41DB"/>
    <w:rsid w:val="007F6BC9"/>
    <w:rsid w:val="00800D51"/>
    <w:rsid w:val="008031DC"/>
    <w:rsid w:val="0080490A"/>
    <w:rsid w:val="008074B3"/>
    <w:rsid w:val="0081015E"/>
    <w:rsid w:val="008102CE"/>
    <w:rsid w:val="0082595B"/>
    <w:rsid w:val="00833658"/>
    <w:rsid w:val="00847377"/>
    <w:rsid w:val="00855FB9"/>
    <w:rsid w:val="00856DA8"/>
    <w:rsid w:val="008636E1"/>
    <w:rsid w:val="00870EC3"/>
    <w:rsid w:val="00871CB7"/>
    <w:rsid w:val="008757E0"/>
    <w:rsid w:val="00875F10"/>
    <w:rsid w:val="00886DB3"/>
    <w:rsid w:val="008958CB"/>
    <w:rsid w:val="00896E60"/>
    <w:rsid w:val="008A0133"/>
    <w:rsid w:val="008A1E5F"/>
    <w:rsid w:val="008A6D6A"/>
    <w:rsid w:val="008A7826"/>
    <w:rsid w:val="008B2419"/>
    <w:rsid w:val="008C05A1"/>
    <w:rsid w:val="008C388A"/>
    <w:rsid w:val="008C5856"/>
    <w:rsid w:val="008C6B49"/>
    <w:rsid w:val="008E5EA6"/>
    <w:rsid w:val="008F0151"/>
    <w:rsid w:val="008F4DC6"/>
    <w:rsid w:val="00900BBE"/>
    <w:rsid w:val="009117C6"/>
    <w:rsid w:val="00917AC6"/>
    <w:rsid w:val="00920972"/>
    <w:rsid w:val="00940793"/>
    <w:rsid w:val="0094218F"/>
    <w:rsid w:val="00943DC0"/>
    <w:rsid w:val="009828AF"/>
    <w:rsid w:val="00987DE4"/>
    <w:rsid w:val="0099270D"/>
    <w:rsid w:val="009A206D"/>
    <w:rsid w:val="009A74F1"/>
    <w:rsid w:val="009B0D09"/>
    <w:rsid w:val="009B3FE2"/>
    <w:rsid w:val="009B59BF"/>
    <w:rsid w:val="009B63B5"/>
    <w:rsid w:val="009B7580"/>
    <w:rsid w:val="009D539D"/>
    <w:rsid w:val="009E1AC3"/>
    <w:rsid w:val="009E4CA1"/>
    <w:rsid w:val="009F0AA0"/>
    <w:rsid w:val="00A11120"/>
    <w:rsid w:val="00A13BE6"/>
    <w:rsid w:val="00A25224"/>
    <w:rsid w:val="00A269AC"/>
    <w:rsid w:val="00A31BA2"/>
    <w:rsid w:val="00A4395A"/>
    <w:rsid w:val="00A52F29"/>
    <w:rsid w:val="00A6098A"/>
    <w:rsid w:val="00A61B37"/>
    <w:rsid w:val="00A71325"/>
    <w:rsid w:val="00A7745A"/>
    <w:rsid w:val="00A80A81"/>
    <w:rsid w:val="00A85421"/>
    <w:rsid w:val="00A8612D"/>
    <w:rsid w:val="00A93509"/>
    <w:rsid w:val="00A976C3"/>
    <w:rsid w:val="00AB5376"/>
    <w:rsid w:val="00AB6062"/>
    <w:rsid w:val="00AC3D95"/>
    <w:rsid w:val="00AC7499"/>
    <w:rsid w:val="00AD010F"/>
    <w:rsid w:val="00AE53B0"/>
    <w:rsid w:val="00AF1D6E"/>
    <w:rsid w:val="00AF3692"/>
    <w:rsid w:val="00AF42DC"/>
    <w:rsid w:val="00B044A6"/>
    <w:rsid w:val="00B0478E"/>
    <w:rsid w:val="00B2352A"/>
    <w:rsid w:val="00B35A6E"/>
    <w:rsid w:val="00B37D35"/>
    <w:rsid w:val="00B4050B"/>
    <w:rsid w:val="00B4178D"/>
    <w:rsid w:val="00B46074"/>
    <w:rsid w:val="00B462CC"/>
    <w:rsid w:val="00B614C2"/>
    <w:rsid w:val="00B84BDA"/>
    <w:rsid w:val="00B85795"/>
    <w:rsid w:val="00B8658E"/>
    <w:rsid w:val="00BA2532"/>
    <w:rsid w:val="00BA5422"/>
    <w:rsid w:val="00BB122F"/>
    <w:rsid w:val="00BC0849"/>
    <w:rsid w:val="00BC3C15"/>
    <w:rsid w:val="00BD3873"/>
    <w:rsid w:val="00BD63D4"/>
    <w:rsid w:val="00BE36EB"/>
    <w:rsid w:val="00BF0833"/>
    <w:rsid w:val="00BF0E24"/>
    <w:rsid w:val="00BF1784"/>
    <w:rsid w:val="00BF19E0"/>
    <w:rsid w:val="00C06EBA"/>
    <w:rsid w:val="00C16B80"/>
    <w:rsid w:val="00C213EC"/>
    <w:rsid w:val="00C31C57"/>
    <w:rsid w:val="00C33AEF"/>
    <w:rsid w:val="00C415B1"/>
    <w:rsid w:val="00C41704"/>
    <w:rsid w:val="00C52BA9"/>
    <w:rsid w:val="00C53533"/>
    <w:rsid w:val="00C57964"/>
    <w:rsid w:val="00C61CB5"/>
    <w:rsid w:val="00C64A61"/>
    <w:rsid w:val="00C7021F"/>
    <w:rsid w:val="00C73CF7"/>
    <w:rsid w:val="00C75811"/>
    <w:rsid w:val="00C80DA9"/>
    <w:rsid w:val="00C81372"/>
    <w:rsid w:val="00C84D28"/>
    <w:rsid w:val="00CA4DB0"/>
    <w:rsid w:val="00CA68BB"/>
    <w:rsid w:val="00CB48F9"/>
    <w:rsid w:val="00CC0626"/>
    <w:rsid w:val="00CC216F"/>
    <w:rsid w:val="00CC5D2D"/>
    <w:rsid w:val="00CD6335"/>
    <w:rsid w:val="00CE7A5A"/>
    <w:rsid w:val="00CF2D05"/>
    <w:rsid w:val="00CF4984"/>
    <w:rsid w:val="00D034B5"/>
    <w:rsid w:val="00D04687"/>
    <w:rsid w:val="00D05E36"/>
    <w:rsid w:val="00D06540"/>
    <w:rsid w:val="00D174EA"/>
    <w:rsid w:val="00D30B8E"/>
    <w:rsid w:val="00D323C7"/>
    <w:rsid w:val="00D35A6B"/>
    <w:rsid w:val="00D37515"/>
    <w:rsid w:val="00D46B2F"/>
    <w:rsid w:val="00D53B6A"/>
    <w:rsid w:val="00D650F6"/>
    <w:rsid w:val="00D70579"/>
    <w:rsid w:val="00D728FD"/>
    <w:rsid w:val="00D75C29"/>
    <w:rsid w:val="00D82005"/>
    <w:rsid w:val="00D85CD6"/>
    <w:rsid w:val="00D863B1"/>
    <w:rsid w:val="00DB07C5"/>
    <w:rsid w:val="00DC01DC"/>
    <w:rsid w:val="00DC02F5"/>
    <w:rsid w:val="00DD486C"/>
    <w:rsid w:val="00DD5166"/>
    <w:rsid w:val="00DD5742"/>
    <w:rsid w:val="00DD5949"/>
    <w:rsid w:val="00DD5EE1"/>
    <w:rsid w:val="00DE037E"/>
    <w:rsid w:val="00DE3C33"/>
    <w:rsid w:val="00E00D54"/>
    <w:rsid w:val="00E018E1"/>
    <w:rsid w:val="00E17289"/>
    <w:rsid w:val="00E2381F"/>
    <w:rsid w:val="00E373D1"/>
    <w:rsid w:val="00E4360E"/>
    <w:rsid w:val="00E63411"/>
    <w:rsid w:val="00E77FAA"/>
    <w:rsid w:val="00E84A38"/>
    <w:rsid w:val="00E865F8"/>
    <w:rsid w:val="00E92CF1"/>
    <w:rsid w:val="00E92D5D"/>
    <w:rsid w:val="00EA0E39"/>
    <w:rsid w:val="00EB4F42"/>
    <w:rsid w:val="00ED0CC4"/>
    <w:rsid w:val="00EF4FC5"/>
    <w:rsid w:val="00EF7B0A"/>
    <w:rsid w:val="00EF7C5C"/>
    <w:rsid w:val="00EF7F6D"/>
    <w:rsid w:val="00F0005B"/>
    <w:rsid w:val="00F14EC8"/>
    <w:rsid w:val="00F21B8F"/>
    <w:rsid w:val="00F27A79"/>
    <w:rsid w:val="00F30902"/>
    <w:rsid w:val="00F374D6"/>
    <w:rsid w:val="00F4052C"/>
    <w:rsid w:val="00F4451B"/>
    <w:rsid w:val="00F511D9"/>
    <w:rsid w:val="00F63972"/>
    <w:rsid w:val="00F67F3F"/>
    <w:rsid w:val="00F779FB"/>
    <w:rsid w:val="00F77E0F"/>
    <w:rsid w:val="00F825B6"/>
    <w:rsid w:val="00F84582"/>
    <w:rsid w:val="00F853E0"/>
    <w:rsid w:val="00F91786"/>
    <w:rsid w:val="00F95120"/>
    <w:rsid w:val="00F970AA"/>
    <w:rsid w:val="00F97DFB"/>
    <w:rsid w:val="00FA416C"/>
    <w:rsid w:val="00FB3760"/>
    <w:rsid w:val="00FB6B3B"/>
    <w:rsid w:val="00FD2C15"/>
    <w:rsid w:val="00FE6BFC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A2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53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2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532"/>
    <w:rPr>
      <w:rFonts w:ascii="Arial" w:eastAsia="Times New Roman" w:hAnsi="Arial"/>
      <w:b/>
      <w:bCs/>
    </w:rPr>
  </w:style>
  <w:style w:type="character" w:customStyle="1" w:styleId="ui-provider">
    <w:name w:val="ui-provider"/>
    <w:basedOn w:val="DefaultParagraphFont"/>
    <w:rsid w:val="00D034B5"/>
  </w:style>
  <w:style w:type="paragraph" w:styleId="Signature">
    <w:name w:val="Signature"/>
    <w:basedOn w:val="Normal"/>
    <w:link w:val="SignatureChar"/>
    <w:rsid w:val="00407B8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407B83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//0390933701/" TargetMode="Externa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s://www.imha.vic.gov.au/feedback" TargetMode="External"/><Relationship Id="rId21" Type="http://schemas.openxmlformats.org/officeDocument/2006/relationships/hyperlink" Target="https://www.forensicare.vic.gov.au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tel://131450/" TargetMode="External"/><Relationship Id="rId17" Type="http://schemas.openxmlformats.org/officeDocument/2006/relationships/hyperlink" Target="mailto:contact@imha.vic.gov.au" TargetMode="External"/><Relationship Id="rId25" Type="http://schemas.openxmlformats.org/officeDocument/2006/relationships/hyperlink" Target="tel://1800959353/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el://1300947820/" TargetMode="External"/><Relationship Id="rId20" Type="http://schemas.openxmlformats.org/officeDocument/2006/relationships/hyperlink" Target="https://www.health.vic.gov.au/chief-psychiatrist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snational.gov.au/" TargetMode="External"/><Relationship Id="rId24" Type="http://schemas.openxmlformats.org/officeDocument/2006/relationships/hyperlink" Target="tel://1300947820/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admin@imha.vic.gov.au" TargetMode="External"/><Relationship Id="rId23" Type="http://schemas.openxmlformats.org/officeDocument/2006/relationships/hyperlink" Target="mailto:contact@imha.vic.gov.au" TargetMode="External"/><Relationship Id="rId28" Type="http://schemas.openxmlformats.org/officeDocument/2006/relationships/hyperlink" Target="tel://1300947820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health.vic.gov.au/mental-health-services/forensic-leave-pane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mht.vic.gov.au/" TargetMode="External"/><Relationship Id="rId14" Type="http://schemas.openxmlformats.org/officeDocument/2006/relationships/hyperlink" Target="http://www.imha.vic.gov.au/optout" TargetMode="External"/><Relationship Id="rId22" Type="http://schemas.openxmlformats.org/officeDocument/2006/relationships/hyperlink" Target="http://www.imha.vic.gov.au" TargetMode="External"/><Relationship Id="rId27" Type="http://schemas.openxmlformats.org/officeDocument/2006/relationships/hyperlink" Target="tel://131450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contact@imha.vic.gov.au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7066AACA54C3398285B887774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7DBB9-FAF2-430B-BCA7-68A92704AB04}"/>
      </w:docPartPr>
      <w:docPartBody>
        <w:p w:rsidR="00CE1654" w:rsidRDefault="00A27C39" w:rsidP="00A27C39">
          <w:pPr>
            <w:pStyle w:val="8917066AACA54C3398285B8877748726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3AE5A14A64583AF05F4382229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58D0-9432-4B06-AFF3-6B55A3B74C38}"/>
      </w:docPartPr>
      <w:docPartBody>
        <w:p w:rsidR="00CE1654" w:rsidRDefault="00A27C39" w:rsidP="00A27C39">
          <w:pPr>
            <w:pStyle w:val="F2D3AE5A14A64583AF05F4382229C82F"/>
          </w:pPr>
          <w:r>
            <w:rPr>
              <w:rStyle w:val="PlaceholderText"/>
              <w:highlight w:val="yellow"/>
            </w:rPr>
            <w:t>Type your date of bi</w:t>
          </w:r>
          <w:r w:rsidRPr="004F731E">
            <w:rPr>
              <w:rStyle w:val="PlaceholderText"/>
              <w:highlight w:val="yellow"/>
            </w:rPr>
            <w:t xml:space="preserve">rth </w:t>
          </w:r>
          <w:r>
            <w:rPr>
              <w:rStyle w:val="PlaceholderText"/>
              <w:highlight w:val="yellow"/>
            </w:rPr>
            <w:t>(</w:t>
          </w:r>
          <w:r w:rsidRPr="004F731E">
            <w:rPr>
              <w:rStyle w:val="PlaceholderText"/>
              <w:highlight w:val="yellow"/>
            </w:rPr>
            <w:t>dd/mm/yyyy)</w:t>
          </w:r>
        </w:p>
      </w:docPartBody>
    </w:docPart>
    <w:docPart>
      <w:docPartPr>
        <w:name w:val="D2D455C18605403AB9F630D45CEB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336C2-4F96-4D3C-B5BE-FB156DF2CCB7}"/>
      </w:docPartPr>
      <w:docPartBody>
        <w:p w:rsidR="00CE1654" w:rsidRDefault="00A27C39" w:rsidP="00A27C39">
          <w:pPr>
            <w:pStyle w:val="D2D455C18605403AB9F630D45CEB3DC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FE33D6F6E4542876047B62ED7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F386-8D19-466F-9178-993AF5799942}"/>
      </w:docPartPr>
      <w:docPartBody>
        <w:p w:rsidR="00CE1654" w:rsidRDefault="00A27C39" w:rsidP="00A27C39">
          <w:pPr>
            <w:pStyle w:val="621FE33D6F6E4542876047B62ED7E527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6DB018D794A01801A8A4CE380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4260-C620-4E13-B061-BD3424E572B1}"/>
      </w:docPartPr>
      <w:docPartBody>
        <w:p w:rsidR="00CE1654" w:rsidRDefault="00A27C39" w:rsidP="00A27C39">
          <w:pPr>
            <w:pStyle w:val="A566DB018D794A01801A8A4CE380E94C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A13AE79E24DDF807B8557B1D6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4DCF-60EC-4D2C-BA5D-56466CFAF6FA}"/>
      </w:docPartPr>
      <w:docPartBody>
        <w:p w:rsidR="00CE1654" w:rsidRDefault="00A27C39" w:rsidP="00A27C39">
          <w:pPr>
            <w:pStyle w:val="9F7A13AE79E24DDF807B8557B1D67072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4E013EE4B4360850323426FC3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0AD7E-44D1-4470-A3D0-2A4FA71C94B3}"/>
      </w:docPartPr>
      <w:docPartBody>
        <w:p w:rsidR="00CE1654" w:rsidRDefault="00A27C39" w:rsidP="00A27C39">
          <w:pPr>
            <w:pStyle w:val="7374E013EE4B4360850323426FC331F8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D61768BE9480592ABD206FAFF5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37A0-CAAA-4244-AF02-9D7B9E054D01}"/>
      </w:docPartPr>
      <w:docPartBody>
        <w:p w:rsidR="00CE1654" w:rsidRDefault="00A27C39" w:rsidP="00A27C39">
          <w:pPr>
            <w:pStyle w:val="700D61768BE9480592ABD206FAFF52F3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C837B8BBB4648A319B15B9ACD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5CCD-2AB4-48AB-A133-A361FE6B61E1}"/>
      </w:docPartPr>
      <w:docPartBody>
        <w:p w:rsidR="00CE1654" w:rsidRDefault="00A27C39" w:rsidP="00A27C39">
          <w:pPr>
            <w:pStyle w:val="630C837B8BBB4648A319B15B9ACD16A5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972C5376547868C9569BE63C2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4E03-2C2D-4BD1-84A0-0BBAE9BE2445}"/>
      </w:docPartPr>
      <w:docPartBody>
        <w:p w:rsidR="00CE1654" w:rsidRDefault="00A27C39" w:rsidP="00A27C39">
          <w:pPr>
            <w:pStyle w:val="A65972C5376547868C9569BE63C2F6FF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39"/>
    <w:rsid w:val="001069FE"/>
    <w:rsid w:val="00194586"/>
    <w:rsid w:val="00322E79"/>
    <w:rsid w:val="003C3B6B"/>
    <w:rsid w:val="00403BA0"/>
    <w:rsid w:val="00426D70"/>
    <w:rsid w:val="004E4D28"/>
    <w:rsid w:val="00541BE9"/>
    <w:rsid w:val="00623D69"/>
    <w:rsid w:val="007C7EF4"/>
    <w:rsid w:val="008C6B49"/>
    <w:rsid w:val="00A269AC"/>
    <w:rsid w:val="00A27C39"/>
    <w:rsid w:val="00B35A6E"/>
    <w:rsid w:val="00C213EC"/>
    <w:rsid w:val="00CE1654"/>
    <w:rsid w:val="00D33352"/>
    <w:rsid w:val="00D650F6"/>
    <w:rsid w:val="00DD5949"/>
    <w:rsid w:val="00E373D1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A27C39"/>
    <w:rPr>
      <w:color w:val="808080"/>
    </w:rPr>
  </w:style>
  <w:style w:type="paragraph" w:customStyle="1" w:styleId="8917066AACA54C3398285B8877748726">
    <w:name w:val="8917066AACA54C3398285B8877748726"/>
    <w:rsid w:val="00A27C39"/>
  </w:style>
  <w:style w:type="paragraph" w:customStyle="1" w:styleId="F2D3AE5A14A64583AF05F4382229C82F">
    <w:name w:val="F2D3AE5A14A64583AF05F4382229C82F"/>
    <w:rsid w:val="00A27C39"/>
  </w:style>
  <w:style w:type="paragraph" w:customStyle="1" w:styleId="D2D455C18605403AB9F630D45CEB3DCE">
    <w:name w:val="D2D455C18605403AB9F630D45CEB3DCE"/>
    <w:rsid w:val="00A27C39"/>
  </w:style>
  <w:style w:type="paragraph" w:customStyle="1" w:styleId="621FE33D6F6E4542876047B62ED7E527">
    <w:name w:val="621FE33D6F6E4542876047B62ED7E527"/>
    <w:rsid w:val="00A27C39"/>
  </w:style>
  <w:style w:type="paragraph" w:customStyle="1" w:styleId="A566DB018D794A01801A8A4CE380E94C">
    <w:name w:val="A566DB018D794A01801A8A4CE380E94C"/>
    <w:rsid w:val="00A27C39"/>
  </w:style>
  <w:style w:type="paragraph" w:customStyle="1" w:styleId="9F7A13AE79E24DDF807B8557B1D67072">
    <w:name w:val="9F7A13AE79E24DDF807B8557B1D67072"/>
    <w:rsid w:val="00A27C39"/>
  </w:style>
  <w:style w:type="paragraph" w:customStyle="1" w:styleId="7374E013EE4B4360850323426FC331F8">
    <w:name w:val="7374E013EE4B4360850323426FC331F8"/>
    <w:rsid w:val="00A27C39"/>
  </w:style>
  <w:style w:type="paragraph" w:customStyle="1" w:styleId="700D61768BE9480592ABD206FAFF52F3">
    <w:name w:val="700D61768BE9480592ABD206FAFF52F3"/>
    <w:rsid w:val="00A27C39"/>
  </w:style>
  <w:style w:type="paragraph" w:customStyle="1" w:styleId="630C837B8BBB4648A319B15B9ACD16A5">
    <w:name w:val="630C837B8BBB4648A319B15B9ACD16A5"/>
    <w:rsid w:val="00A27C39"/>
  </w:style>
  <w:style w:type="paragraph" w:customStyle="1" w:styleId="A65972C5376547868C9569BE63C2F6FF">
    <w:name w:val="A65972C5376547868C9569BE63C2F6FF"/>
    <w:rsid w:val="00A27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AB695-565A-4607-83E5-AF5270CC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9</TotalTime>
  <Pages>4</Pages>
  <Words>1203</Words>
  <Characters>8177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 – I want leave from hospital</vt:lpstr>
    </vt:vector>
  </TitlesOfParts>
  <Manager/>
  <Company>Victoria Legal Aid</Company>
  <LinksUpToDate>false</LinksUpToDate>
  <CharactersWithSpaces>9362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– Tell us not to contact you – Somali</dc:title>
  <dc:subject>IMHA – Tell us not to contact you – Somali</dc:subject>
  <dc:creator>Victoria Legal Aid - IMHA</dc:creator>
  <cp:keywords/>
  <dc:description/>
  <cp:lastModifiedBy>Miriam Hagan</cp:lastModifiedBy>
  <cp:revision>10</cp:revision>
  <cp:lastPrinted>2015-07-07T04:21:00Z</cp:lastPrinted>
  <dcterms:created xsi:type="dcterms:W3CDTF">2025-05-09T04:47:00Z</dcterms:created>
  <dcterms:modified xsi:type="dcterms:W3CDTF">2025-06-02T01:37:00Z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