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EA3E" w14:textId="2B070927" w:rsidR="000E6D7D" w:rsidRPr="00864EDE" w:rsidRDefault="00640B11" w:rsidP="00864EDE">
      <w:pPr>
        <w:pStyle w:val="Heading1"/>
      </w:pPr>
      <w:r w:rsidRPr="00864EDE">
        <w:rPr>
          <w:rFonts w:ascii="Vijaya" w:hAnsi="Vijaya" w:cs="Vijaya"/>
        </w:rPr>
        <w:t>உங்கள்</w:t>
      </w:r>
      <w:r w:rsidRPr="00864EDE">
        <w:t xml:space="preserve"> </w:t>
      </w:r>
      <w:r w:rsidRPr="00864EDE">
        <w:rPr>
          <w:rFonts w:ascii="Vijaya" w:hAnsi="Vijaya" w:cs="Vijaya"/>
        </w:rPr>
        <w:t>உரிமைகளை</w:t>
      </w:r>
      <w:r w:rsidRPr="00864EDE">
        <w:t xml:space="preserve"> </w:t>
      </w:r>
      <w:r w:rsidRPr="00864EDE">
        <w:rPr>
          <w:rFonts w:ascii="Vijaya" w:hAnsi="Vijaya" w:cs="Vijaya"/>
        </w:rPr>
        <w:t>அறிந்து</w:t>
      </w:r>
      <w:r w:rsidRPr="00864EDE">
        <w:t xml:space="preserve"> </w:t>
      </w:r>
      <w:r w:rsidRPr="00864EDE">
        <w:rPr>
          <w:rFonts w:ascii="Vijaya" w:hAnsi="Vijaya" w:cs="Vijaya"/>
        </w:rPr>
        <w:t>கொள்ளுங்கள்</w:t>
      </w:r>
      <w:r w:rsidRPr="00864EDE">
        <w:t xml:space="preserve">, </w:t>
      </w:r>
      <w:r w:rsidRPr="00864EDE">
        <w:rPr>
          <w:rFonts w:ascii="Vijaya" w:hAnsi="Vijaya" w:cs="Vijaya"/>
        </w:rPr>
        <w:t>உங்கள்</w:t>
      </w:r>
      <w:r w:rsidRPr="00864EDE">
        <w:t xml:space="preserve"> </w:t>
      </w:r>
      <w:r w:rsidRPr="00864EDE">
        <w:rPr>
          <w:rFonts w:ascii="Vijaya" w:hAnsi="Vijaya" w:cs="Vijaya"/>
        </w:rPr>
        <w:t>கருத்தை</w:t>
      </w:r>
      <w:r w:rsidRPr="00864EDE">
        <w:rPr>
          <w:rFonts w:ascii="Vijaya" w:hAnsi="Vijaya" w:cs="Vijaya" w:hint="cs"/>
          <w:cs/>
        </w:rPr>
        <w:t>த்</w:t>
      </w:r>
      <w:r w:rsidRPr="00864EDE">
        <w:rPr>
          <w:rFonts w:hint="cs"/>
          <w:cs/>
        </w:rPr>
        <w:t xml:space="preserve"> </w:t>
      </w:r>
      <w:r w:rsidRPr="00864EDE">
        <w:rPr>
          <w:rFonts w:ascii="Vijaya" w:hAnsi="Vijaya" w:cs="Vijaya" w:hint="cs"/>
          <w:cs/>
        </w:rPr>
        <w:t>தெரிவியுங்கள்</w:t>
      </w:r>
    </w:p>
    <w:p w14:paraId="03132578" w14:textId="6FDB4231" w:rsidR="000E6D7D" w:rsidRPr="000E6D7D" w:rsidRDefault="00FD07C1" w:rsidP="000E6D7D">
      <w:pPr>
        <w:pStyle w:val="Normalbold"/>
      </w:pPr>
      <w:r w:rsidRPr="00FD07C1">
        <w:rPr>
          <w:rFonts w:ascii="Vijaya" w:hAnsi="Vijaya" w:cs="Vijaya"/>
          <w:bCs/>
          <w:cs/>
          <w:lang w:bidi="ta-IN"/>
        </w:rPr>
        <w:t>செப்டெம்பர்</w:t>
      </w:r>
      <w:r w:rsidR="000E6D7D" w:rsidRPr="000E6D7D">
        <w:t xml:space="preserve"> 2023</w:t>
      </w:r>
    </w:p>
    <w:p w14:paraId="10911103" w14:textId="54D7DE05" w:rsidR="000E6D7D" w:rsidRPr="00640B11" w:rsidRDefault="00640B11" w:rsidP="000E6D7D">
      <w:pPr>
        <w:rPr>
          <w:szCs w:val="22"/>
          <w:lang w:val="tr-TR" w:eastAsia="en-AU"/>
        </w:rPr>
      </w:pPr>
      <w:r w:rsidRPr="00640B11">
        <w:rPr>
          <w:rFonts w:cs="Arial"/>
          <w:szCs w:val="22"/>
          <w:lang w:val="tr-TR"/>
        </w:rPr>
        <w:t>Independent Mental Health Advocacy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Theme="minorBidi" w:hAnsiTheme="minorBidi" w:cstheme="minorBidi"/>
          <w:szCs w:val="22"/>
          <w:lang w:val="tr-TR" w:bidi="ta-IN"/>
        </w:rPr>
        <w:t>(</w:t>
      </w:r>
      <w:r w:rsidRPr="00640B11">
        <w:rPr>
          <w:rFonts w:ascii="Vijaya" w:hAnsi="Vijaya" w:cs="Vijaya" w:hint="cs"/>
          <w:szCs w:val="22"/>
          <w:cs/>
          <w:lang w:bidi="ta-IN"/>
        </w:rPr>
        <w:t>சுதந்திரமான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மனநல</w:t>
      </w:r>
      <w:r w:rsidRPr="00640B11">
        <w:rPr>
          <w:rFonts w:ascii="Vijaya" w:hAnsi="Vijaya" w:cs="Vijaya" w:hint="cs"/>
          <w:szCs w:val="22"/>
          <w:cs/>
          <w:lang w:bidi="ta-IN"/>
        </w:rPr>
        <w:t>ப்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 w:hint="cs"/>
          <w:szCs w:val="22"/>
          <w:cs/>
          <w:lang w:bidi="ta-IN"/>
        </w:rPr>
        <w:t>பரிந்துரைப்பு</w:t>
      </w:r>
      <w:r w:rsidRPr="00640B11">
        <w:rPr>
          <w:rFonts w:asciiTheme="minorBidi" w:hAnsiTheme="minorBidi" w:cstheme="minorBidi" w:hint="cs"/>
          <w:szCs w:val="22"/>
          <w:lang w:val="tr-TR" w:bidi="ta-IN"/>
        </w:rPr>
        <w:t>)</w:t>
      </w:r>
      <w:r w:rsidRPr="00640B11">
        <w:rPr>
          <w:rFonts w:asciiTheme="minorBidi" w:hAnsiTheme="minorBidi" w:cstheme="minorBidi"/>
          <w:szCs w:val="22"/>
          <w:lang w:val="tr-TR" w:bidi="ta-IN"/>
        </w:rPr>
        <w:t xml:space="preserve"> </w:t>
      </w:r>
      <w:r w:rsidRPr="00640B11">
        <w:rPr>
          <w:rFonts w:cs="Arial"/>
          <w:szCs w:val="22"/>
          <w:lang w:val="tr-TR"/>
        </w:rPr>
        <w:t>(IMHA)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 w:hint="cs"/>
          <w:szCs w:val="22"/>
          <w:cs/>
          <w:lang w:bidi="ta-IN"/>
        </w:rPr>
        <w:t>ஆனது</w:t>
      </w:r>
      <w:r w:rsidRPr="00640B11">
        <w:rPr>
          <w:rFonts w:asciiTheme="minorBidi" w:hAnsiTheme="minorBidi" w:cstheme="minorBidi"/>
          <w:szCs w:val="22"/>
          <w:lang w:val="tr-TR"/>
        </w:rPr>
        <w:t xml:space="preserve">, </w:t>
      </w:r>
      <w:r w:rsidRPr="00640B11">
        <w:rPr>
          <w:rFonts w:ascii="Vijaya" w:hAnsi="Vijaya" w:cs="Vijaya"/>
          <w:szCs w:val="22"/>
        </w:rPr>
        <w:t>உங்கள்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உரிமைகளை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அறிந்து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கொள்ளவும்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, </w:t>
      </w:r>
      <w:r w:rsidRPr="00640B11">
        <w:rPr>
          <w:rFonts w:ascii="Vijaya" w:hAnsi="Vijaya" w:cs="Vijaya"/>
          <w:szCs w:val="22"/>
        </w:rPr>
        <w:t>உங்கள்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கருத்தை</w:t>
      </w:r>
      <w:r w:rsidRPr="00640B11">
        <w:rPr>
          <w:rFonts w:ascii="Vijaya" w:hAnsi="Vijaya" w:cs="Vijaya" w:hint="cs"/>
          <w:szCs w:val="22"/>
          <w:cs/>
          <w:lang w:bidi="ta-IN"/>
        </w:rPr>
        <w:t>த்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தெரிவிக்கவும்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உதவும்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. </w:t>
      </w:r>
      <w:r w:rsidRPr="00640B11">
        <w:rPr>
          <w:rFonts w:cs="Arial"/>
          <w:szCs w:val="22"/>
          <w:lang w:val="tr-TR"/>
        </w:rPr>
        <w:t xml:space="preserve">IMHA </w:t>
      </w:r>
      <w:r w:rsidRPr="00640B11">
        <w:rPr>
          <w:rFonts w:ascii="Vijaya" w:hAnsi="Vijaya" w:cs="Vijaya" w:hint="cs"/>
          <w:szCs w:val="22"/>
          <w:cs/>
          <w:lang w:bidi="ta-IN"/>
        </w:rPr>
        <w:t>ஆனது</w:t>
      </w:r>
      <w:r w:rsidRPr="00640B11">
        <w:rPr>
          <w:rFonts w:asciiTheme="minorBidi" w:hAnsiTheme="minorBidi" w:cstheme="minorBidi"/>
          <w:szCs w:val="22"/>
          <w:lang w:val="tr-TR" w:bidi="ta-IN"/>
        </w:rPr>
        <w:t>,</w:t>
      </w:r>
      <w:r w:rsidRPr="00640B11">
        <w:rPr>
          <w:rFonts w:ascii="Vijaya" w:hAnsi="Vijaya" w:cs="Vijaya" w:hint="cs"/>
          <w:szCs w:val="22"/>
          <w:cs/>
          <w:lang w:bidi="ta-IN"/>
        </w:rPr>
        <w:t xml:space="preserve"> கீழ</w:t>
      </w:r>
      <w:r w:rsidRPr="00640B11">
        <w:rPr>
          <w:rFonts w:ascii="Vijaya" w:hAnsi="Vijaya" w:cs="Vijaya"/>
          <w:szCs w:val="22"/>
          <w:cs/>
          <w:lang w:bidi="ta-IN"/>
        </w:rPr>
        <w:t>ே</w:t>
      </w:r>
      <w:r w:rsidRPr="00640B11">
        <w:rPr>
          <w:rFonts w:ascii="Vijaya" w:hAnsi="Vijaya" w:cs="Vijaya" w:hint="cs"/>
          <w:szCs w:val="22"/>
          <w:cs/>
          <w:lang w:bidi="ta-IN"/>
        </w:rPr>
        <w:t xml:space="preserve"> குறிப்பிடப்பட்டுள்ள மக்களுக்கான </w:t>
      </w:r>
      <w:r w:rsidRPr="00640B11">
        <w:rPr>
          <w:rFonts w:ascii="Vijaya" w:hAnsi="Vijaya" w:cs="Vijaya"/>
          <w:szCs w:val="22"/>
          <w:lang w:bidi="ta-IN"/>
        </w:rPr>
        <w:t>ஒ</w:t>
      </w:r>
      <w:r w:rsidRPr="00640B11">
        <w:rPr>
          <w:rFonts w:ascii="Vijaya" w:hAnsi="Vijaya" w:cs="Vijaya"/>
          <w:szCs w:val="22"/>
        </w:rPr>
        <w:t>ரு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  <w:cs/>
          <w:lang w:bidi="ta-IN"/>
        </w:rPr>
        <w:t>இலவச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  <w:cs/>
          <w:lang w:bidi="ta-IN"/>
        </w:rPr>
        <w:t>மற்றும்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  <w:cs/>
          <w:lang w:bidi="ta-IN"/>
        </w:rPr>
        <w:t>அந்தரங்கமான பரிந்துபேசும்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சேவையாகும்</w:t>
      </w:r>
      <w:r w:rsidRPr="00640B11">
        <w:rPr>
          <w:rFonts w:asciiTheme="minorBidi" w:hAnsiTheme="minorBidi" w:cstheme="minorBidi"/>
          <w:szCs w:val="22"/>
          <w:lang w:val="tr-TR"/>
        </w:rPr>
        <w:t>:</w:t>
      </w:r>
    </w:p>
    <w:p w14:paraId="2917B211" w14:textId="22232177" w:rsidR="00E77FAA" w:rsidRPr="00640B11" w:rsidRDefault="00640B11" w:rsidP="00E77FAA">
      <w:pPr>
        <w:numPr>
          <w:ilvl w:val="0"/>
          <w:numId w:val="30"/>
        </w:numPr>
        <w:ind w:left="357" w:hanging="357"/>
        <w:rPr>
          <w:szCs w:val="22"/>
          <w:lang w:eastAsia="en-AU"/>
        </w:rPr>
      </w:pPr>
      <w:r w:rsidRPr="00640B11">
        <w:rPr>
          <w:rFonts w:ascii="Vijaya" w:hAnsi="Vijaya" w:cs="Vijaya" w:hint="cs"/>
          <w:szCs w:val="22"/>
          <w:cs/>
          <w:lang w:val="tr-TR" w:bidi="ta-IN"/>
        </w:rPr>
        <w:t>கட்டாய</w:t>
      </w:r>
      <w:r w:rsidRPr="00640B11">
        <w:rPr>
          <w:rFonts w:ascii="Vijaya" w:hAnsi="Vijaya" w:cs="Vijaya"/>
          <w:szCs w:val="22"/>
          <w:cs/>
          <w:lang w:val="tr-TR" w:bidi="ta-IN"/>
        </w:rPr>
        <w:t xml:space="preserve"> </w:t>
      </w:r>
      <w:r w:rsidRPr="00640B11">
        <w:rPr>
          <w:rFonts w:ascii="Vijaya" w:hAnsi="Vijaya" w:cs="Vijaya" w:hint="cs"/>
          <w:szCs w:val="22"/>
          <w:cs/>
          <w:lang w:val="tr-TR" w:bidi="ta-IN"/>
        </w:rPr>
        <w:t>சிகிச்சை</w:t>
      </w:r>
      <w:r w:rsidRPr="00640B11">
        <w:rPr>
          <w:rFonts w:ascii="Vijaya" w:hAnsi="Vijaya" w:cs="Vijaya"/>
          <w:szCs w:val="22"/>
          <w:cs/>
          <w:lang w:val="tr-TR" w:bidi="ta-IN"/>
        </w:rPr>
        <w:t xml:space="preserve"> </w:t>
      </w:r>
      <w:r w:rsidRPr="00640B11">
        <w:rPr>
          <w:rFonts w:ascii="Vijaya" w:hAnsi="Vijaya" w:cs="Vijaya" w:hint="cs"/>
          <w:szCs w:val="22"/>
          <w:cs/>
          <w:lang w:val="tr-TR" w:bidi="ta-IN"/>
        </w:rPr>
        <w:t>பெறுகின்றவர்கள்</w:t>
      </w:r>
      <w:r w:rsidRPr="00640B11">
        <w:rPr>
          <w:rFonts w:ascii="Vijaya" w:hAnsi="Vijaya"/>
          <w:szCs w:val="22"/>
          <w:lang w:val="tr-TR"/>
        </w:rPr>
        <w:t xml:space="preserve">, </w:t>
      </w:r>
      <w:r w:rsidRPr="00640B11">
        <w:rPr>
          <w:rFonts w:ascii="Vijaya" w:hAnsi="Vijaya" w:cs="Vijaya" w:hint="cs"/>
          <w:szCs w:val="22"/>
          <w:cs/>
          <w:lang w:val="tr-TR" w:bidi="ta-IN"/>
        </w:rPr>
        <w:t>அல்லது</w:t>
      </w:r>
    </w:p>
    <w:p w14:paraId="0D16F9C4" w14:textId="012069F6" w:rsidR="00E77FAA" w:rsidRPr="00640B11" w:rsidRDefault="00640B11" w:rsidP="00E77FAA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Fonts w:ascii="Vijaya" w:hAnsi="Vijaya" w:cs="Vijaya" w:hint="cs"/>
          <w:szCs w:val="22"/>
          <w:cs/>
          <w:lang w:val="tr-TR" w:bidi="ta-IN"/>
        </w:rPr>
        <w:t>கட்டாய</w:t>
      </w:r>
      <w:r w:rsidRPr="00640B11">
        <w:rPr>
          <w:rFonts w:ascii="Vijaya" w:hAnsi="Vijaya" w:cs="Vijaya"/>
          <w:szCs w:val="22"/>
          <w:cs/>
          <w:lang w:val="tr-TR" w:bidi="ta-IN"/>
        </w:rPr>
        <w:t xml:space="preserve"> </w:t>
      </w:r>
      <w:r w:rsidRPr="00640B11">
        <w:rPr>
          <w:rFonts w:ascii="Vijaya" w:hAnsi="Vijaya" w:cs="Vijaya" w:hint="cs"/>
          <w:szCs w:val="22"/>
          <w:cs/>
          <w:lang w:val="tr-TR" w:bidi="ta-IN"/>
        </w:rPr>
        <w:t>சிகிச்சை</w:t>
      </w:r>
      <w:r w:rsidRPr="00640B11">
        <w:rPr>
          <w:rFonts w:ascii="Vijaya" w:hAnsi="Vijaya" w:cs="Vijaya"/>
          <w:szCs w:val="22"/>
          <w:cs/>
          <w:lang w:val="tr-TR" w:bidi="ta-IN"/>
        </w:rPr>
        <w:t xml:space="preserve"> </w:t>
      </w:r>
      <w:r w:rsidRPr="00640B11">
        <w:rPr>
          <w:rFonts w:ascii="Vijaya" w:hAnsi="Vijaya" w:cs="Vijaya" w:hint="cs"/>
          <w:szCs w:val="22"/>
          <w:cs/>
          <w:lang w:val="tr-TR" w:bidi="ta-IN"/>
        </w:rPr>
        <w:t>பெறுவது</w:t>
      </w:r>
      <w:r w:rsidRPr="00640B11">
        <w:rPr>
          <w:rFonts w:ascii="Vijaya" w:hAnsi="Vijaya" w:cs="Vijaya"/>
          <w:szCs w:val="22"/>
          <w:cs/>
          <w:lang w:val="tr-TR" w:bidi="ta-IN"/>
        </w:rPr>
        <w:t xml:space="preserve"> </w:t>
      </w:r>
      <w:r w:rsidRPr="00640B11">
        <w:rPr>
          <w:rFonts w:ascii="Vijaya" w:hAnsi="Vijaya" w:cs="Vijaya" w:hint="cs"/>
          <w:szCs w:val="22"/>
          <w:cs/>
          <w:lang w:val="tr-TR" w:bidi="ta-IN"/>
        </w:rPr>
        <w:t>குறித்து</w:t>
      </w:r>
      <w:r w:rsidRPr="00640B11">
        <w:rPr>
          <w:rFonts w:ascii="Vijaya" w:hAnsi="Vijaya" w:cs="Vijaya"/>
          <w:szCs w:val="22"/>
          <w:cs/>
          <w:lang w:val="tr-TR" w:bidi="ta-IN"/>
        </w:rPr>
        <w:t xml:space="preserve"> </w:t>
      </w:r>
      <w:r w:rsidRPr="00640B11">
        <w:rPr>
          <w:rFonts w:ascii="Vijaya" w:hAnsi="Vijaya" w:cs="Vijaya" w:hint="cs"/>
          <w:szCs w:val="22"/>
          <w:cs/>
          <w:lang w:val="tr-TR" w:bidi="ta-IN"/>
        </w:rPr>
        <w:t>கவலையில்</w:t>
      </w:r>
      <w:r w:rsidRPr="00640B11">
        <w:rPr>
          <w:rFonts w:ascii="Vijaya" w:hAnsi="Vijaya" w:cs="Vijaya"/>
          <w:szCs w:val="22"/>
          <w:cs/>
          <w:lang w:val="tr-TR" w:bidi="ta-IN"/>
        </w:rPr>
        <w:t xml:space="preserve"> </w:t>
      </w:r>
      <w:r w:rsidRPr="00640B11">
        <w:rPr>
          <w:rFonts w:ascii="Vijaya" w:hAnsi="Vijaya" w:cs="Vijaya" w:hint="cs"/>
          <w:szCs w:val="22"/>
          <w:cs/>
          <w:lang w:val="tr-TR" w:bidi="ta-IN"/>
        </w:rPr>
        <w:t>உள்ளவர்கள்</w:t>
      </w:r>
      <w:r w:rsidRPr="00640B11">
        <w:rPr>
          <w:rFonts w:ascii="Vijaya" w:hAnsi="Vijaya" w:cs="Vijaya"/>
          <w:szCs w:val="22"/>
          <w:cs/>
          <w:lang w:val="tr-TR" w:bidi="ta-IN"/>
        </w:rPr>
        <w:t>.</w:t>
      </w:r>
    </w:p>
    <w:p w14:paraId="740DD4D4" w14:textId="674B0BF0" w:rsidR="00E77FAA" w:rsidRPr="00640B11" w:rsidRDefault="00640B11" w:rsidP="00E77FAA">
      <w:pPr>
        <w:spacing w:after="240"/>
        <w:rPr>
          <w:szCs w:val="22"/>
          <w:lang w:val="en-US" w:eastAsia="en-AU"/>
        </w:rPr>
      </w:pPr>
      <w:r w:rsidRPr="00640B11">
        <w:rPr>
          <w:rFonts w:cs="Arial"/>
          <w:szCs w:val="22"/>
          <w:lang w:val="tr-TR"/>
        </w:rPr>
        <w:t>IMHA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என்பது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cs="Arial"/>
          <w:szCs w:val="22"/>
          <w:lang w:val="tr-TR"/>
        </w:rPr>
        <w:t xml:space="preserve">Victoria Legal Aid </w:t>
      </w:r>
      <w:r w:rsidRPr="00640B11">
        <w:rPr>
          <w:rFonts w:ascii="Vijaya" w:hAnsi="Vijaya" w:cs="Vijaya" w:hint="cs"/>
          <w:szCs w:val="22"/>
          <w:cs/>
          <w:lang w:bidi="ta-IN"/>
        </w:rPr>
        <w:t>இனால் வழங்கப்படும்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 w:hint="cs"/>
          <w:szCs w:val="22"/>
          <w:cs/>
          <w:lang w:bidi="ta-IN"/>
        </w:rPr>
        <w:t xml:space="preserve">ஒரு </w:t>
      </w:r>
      <w:r w:rsidRPr="00640B11">
        <w:rPr>
          <w:rFonts w:ascii="Vijaya" w:hAnsi="Vijaya" w:cs="Vijaya"/>
          <w:szCs w:val="22"/>
        </w:rPr>
        <w:t>சேவையாகும்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, </w:t>
      </w:r>
      <w:r w:rsidRPr="00640B11">
        <w:rPr>
          <w:rFonts w:ascii="Vijaya" w:hAnsi="Vijaya" w:cs="Vijaya"/>
          <w:szCs w:val="22"/>
        </w:rPr>
        <w:t>ஆனால்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இது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 w:hint="cs"/>
          <w:szCs w:val="22"/>
          <w:cs/>
          <w:lang w:bidi="ta-IN"/>
        </w:rPr>
        <w:t>சட்ட</w:t>
      </w:r>
      <w:r w:rsidRPr="00640B11">
        <w:rPr>
          <w:rFonts w:ascii="Vijaya" w:hAnsi="Vijaya" w:cs="Vijaya"/>
          <w:szCs w:val="22"/>
          <w:cs/>
          <w:lang w:bidi="ta-IN"/>
        </w:rPr>
        <w:t>சேவை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அல்ல</w:t>
      </w:r>
      <w:r w:rsidRPr="00640B11">
        <w:rPr>
          <w:rFonts w:asciiTheme="minorBidi" w:hAnsiTheme="minorBidi" w:cstheme="minorBidi"/>
          <w:szCs w:val="22"/>
          <w:lang w:val="tr-TR"/>
        </w:rPr>
        <w:t>.</w:t>
      </w:r>
      <w:r w:rsidRPr="00640B11">
        <w:rPr>
          <w:rFonts w:cs="Arial"/>
          <w:szCs w:val="22"/>
          <w:lang w:val="tr-TR"/>
        </w:rPr>
        <w:t xml:space="preserve"> IMHA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மனநலச்</w:t>
      </w:r>
      <w:r w:rsidRPr="00640B11">
        <w:rPr>
          <w:rFonts w:asciiTheme="minorBidi" w:hAnsiTheme="minorBidi" w:cstheme="minorBidi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  <w:cs/>
          <w:lang w:bidi="ta-IN"/>
        </w:rPr>
        <w:t>சேவைகளிலிருந்து</w:t>
      </w:r>
      <w:r w:rsidRPr="00640B11">
        <w:rPr>
          <w:rFonts w:ascii="Vijaya" w:hAnsi="Vijaya" w:cs="Vijaya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  <w:cs/>
          <w:lang w:bidi="ta-IN"/>
        </w:rPr>
        <w:t>தனித்து இயங்</w:t>
      </w:r>
      <w:r w:rsidRPr="00640B11">
        <w:rPr>
          <w:rFonts w:ascii="Vijaya" w:hAnsi="Vijaya" w:cs="Vijaya" w:hint="cs"/>
          <w:szCs w:val="22"/>
          <w:cs/>
          <w:lang w:bidi="ta-IN"/>
        </w:rPr>
        <w:t>குகின்றது</w:t>
      </w:r>
      <w:r w:rsidRPr="00640B11">
        <w:rPr>
          <w:rFonts w:ascii="Vijaya" w:hAnsi="Vijaya" w:cs="Vijaya"/>
          <w:szCs w:val="22"/>
          <w:cs/>
          <w:lang w:bidi="ta-IN"/>
        </w:rPr>
        <w:t>.</w:t>
      </w:r>
    </w:p>
    <w:p w14:paraId="37672577" w14:textId="267BB1DA" w:rsidR="00766037" w:rsidRPr="00640B11" w:rsidRDefault="00640B11" w:rsidP="00864EDE">
      <w:pPr>
        <w:pStyle w:val="Heading2"/>
        <w:rPr>
          <w:lang w:val="en-US"/>
        </w:rPr>
      </w:pPr>
      <w:r w:rsidRPr="00640B11">
        <w:rPr>
          <w:rFonts w:ascii="Vijaya" w:hAnsi="Vijaya" w:cs="Vijaya"/>
        </w:rPr>
        <w:t>நாங்கள்</w:t>
      </w:r>
      <w:r w:rsidRPr="00640B11">
        <w:rPr>
          <w:rFonts w:asciiTheme="minorBidi" w:hAnsiTheme="minorBidi" w:cstheme="minorBidi"/>
          <w:lang w:val="tr-TR"/>
        </w:rPr>
        <w:t xml:space="preserve"> </w:t>
      </w:r>
      <w:r w:rsidRPr="00640B11">
        <w:rPr>
          <w:rFonts w:ascii="Vijaya" w:hAnsi="Vijaya" w:cs="Vijaya"/>
        </w:rPr>
        <w:t>உங்களை</w:t>
      </w:r>
      <w:r w:rsidRPr="00640B11">
        <w:rPr>
          <w:rFonts w:asciiTheme="minorBidi" w:hAnsiTheme="minorBidi" w:cstheme="minorBidi"/>
          <w:lang w:val="tr-TR"/>
        </w:rPr>
        <w:t xml:space="preserve"> </w:t>
      </w:r>
      <w:r w:rsidRPr="00640B11">
        <w:rPr>
          <w:rFonts w:ascii="Vijaya" w:hAnsi="Vijaya" w:cs="Vijaya"/>
        </w:rPr>
        <w:t>தொடர்புகொள்வோம்</w:t>
      </w:r>
    </w:p>
    <w:p w14:paraId="41B983B9" w14:textId="058FB047" w:rsidR="000E6D7D" w:rsidRPr="00640B11" w:rsidRDefault="00640B11" w:rsidP="000E6D7D">
      <w:pPr>
        <w:rPr>
          <w:szCs w:val="22"/>
          <w:lang w:val="en-US" w:eastAsia="en-AU"/>
        </w:rPr>
      </w:pPr>
      <w:r w:rsidRPr="00640B11">
        <w:rPr>
          <w:rFonts w:ascii="Vijaya" w:hAnsi="Vijaya" w:cs="Vijaya"/>
          <w:szCs w:val="22"/>
          <w:cs/>
          <w:lang w:bidi="ta-IN"/>
        </w:rPr>
        <w:t>செப்டெம்பர்</w:t>
      </w:r>
      <w:r w:rsidRPr="00640B11">
        <w:rPr>
          <w:rFonts w:ascii="Vijaya" w:hAnsi="Vijaya" w:cs="Vijaya"/>
          <w:szCs w:val="22"/>
          <w:lang w:val="tr-TR"/>
        </w:rPr>
        <w:t xml:space="preserve"> 1, 2023 </w:t>
      </w:r>
      <w:r w:rsidRPr="00640B11">
        <w:rPr>
          <w:rFonts w:ascii="Vijaya" w:hAnsi="Vijaya" w:cs="Vijaya"/>
          <w:szCs w:val="22"/>
          <w:cs/>
          <w:lang w:bidi="ta-IN"/>
        </w:rPr>
        <w:t>நிலவரப்படி</w:t>
      </w:r>
      <w:r w:rsidRPr="00640B11">
        <w:rPr>
          <w:rFonts w:ascii="Vijaya" w:hAnsi="Vijaya" w:cs="Vijaya"/>
          <w:szCs w:val="22"/>
          <w:lang w:val="tr-TR"/>
        </w:rPr>
        <w:t xml:space="preserve">, </w:t>
      </w:r>
      <w:hyperlink r:id="rId8" w:history="1">
        <w:r w:rsidRPr="00640B11">
          <w:rPr>
            <w:rStyle w:val="Hyperlink"/>
            <w:rFonts w:cs="Arial"/>
            <w:i/>
            <w:iCs/>
            <w:szCs w:val="22"/>
            <w:lang w:val="tr-TR"/>
          </w:rPr>
          <w:t>Mental Health and Wellbeing Act 2022</w:t>
        </w:r>
        <w:r w:rsidRPr="00640B11">
          <w:rPr>
            <w:rStyle w:val="Hyperlink"/>
            <w:rFonts w:cs="Arial"/>
            <w:szCs w:val="22"/>
            <w:lang w:val="tr-TR"/>
          </w:rPr>
          <w:t xml:space="preserve"> (</w:t>
        </w:r>
        <w:r w:rsidRPr="00640B11">
          <w:rPr>
            <w:rStyle w:val="Hyperlink"/>
            <w:rFonts w:ascii="Vijaya" w:hAnsi="Vijaya" w:cs="Vijaya" w:hint="cs"/>
            <w:szCs w:val="22"/>
            <w:cs/>
            <w:lang w:bidi="ta-IN"/>
          </w:rPr>
          <w:t>மனநலம்</w:t>
        </w:r>
        <w:r w:rsidRPr="00640B11">
          <w:rPr>
            <w:rStyle w:val="Hyperlink"/>
            <w:rFonts w:cs="Arial"/>
            <w:szCs w:val="22"/>
            <w:cs/>
            <w:lang w:bidi="ta-IN"/>
          </w:rPr>
          <w:t xml:space="preserve"> </w:t>
        </w:r>
        <w:r w:rsidRPr="00640B11">
          <w:rPr>
            <w:rStyle w:val="Hyperlink"/>
            <w:rFonts w:ascii="Vijaya" w:hAnsi="Vijaya" w:cs="Vijaya" w:hint="cs"/>
            <w:szCs w:val="22"/>
            <w:cs/>
            <w:lang w:bidi="ta-IN"/>
          </w:rPr>
          <w:t>மற்றும்</w:t>
        </w:r>
        <w:r w:rsidRPr="00640B11">
          <w:rPr>
            <w:rStyle w:val="Hyperlink"/>
            <w:rFonts w:cs="Arial"/>
            <w:szCs w:val="22"/>
            <w:cs/>
            <w:lang w:bidi="ta-IN"/>
          </w:rPr>
          <w:t xml:space="preserve"> </w:t>
        </w:r>
        <w:r w:rsidRPr="00640B11">
          <w:rPr>
            <w:rStyle w:val="Hyperlink"/>
            <w:rFonts w:ascii="Vijaya" w:hAnsi="Vijaya" w:cs="Vijaya" w:hint="cs"/>
            <w:szCs w:val="22"/>
            <w:cs/>
            <w:lang w:bidi="ta-IN"/>
          </w:rPr>
          <w:t>நல்வாழ்வுச்</w:t>
        </w:r>
        <w:r w:rsidRPr="00640B11">
          <w:rPr>
            <w:rStyle w:val="Hyperlink"/>
            <w:rFonts w:cs="Arial"/>
            <w:szCs w:val="22"/>
            <w:cs/>
            <w:lang w:bidi="ta-IN"/>
          </w:rPr>
          <w:t xml:space="preserve"> </w:t>
        </w:r>
        <w:r w:rsidRPr="00640B11">
          <w:rPr>
            <w:rStyle w:val="Hyperlink"/>
            <w:rFonts w:ascii="Vijaya" w:hAnsi="Vijaya" w:cs="Vijaya" w:hint="cs"/>
            <w:szCs w:val="22"/>
            <w:cs/>
            <w:lang w:bidi="ta-IN"/>
          </w:rPr>
          <w:t>சட்டம்</w:t>
        </w:r>
        <w:r w:rsidRPr="00640B11">
          <w:rPr>
            <w:rStyle w:val="Hyperlink"/>
            <w:rFonts w:cs="Arial"/>
            <w:szCs w:val="22"/>
            <w:cs/>
            <w:lang w:bidi="ta-IN"/>
          </w:rPr>
          <w:t xml:space="preserve"> </w:t>
        </w:r>
        <w:r w:rsidRPr="00640B11">
          <w:rPr>
            <w:rStyle w:val="Hyperlink"/>
            <w:rFonts w:cs="Arial"/>
            <w:szCs w:val="22"/>
            <w:lang w:val="tr-TR"/>
          </w:rPr>
          <w:t xml:space="preserve">2022) </w:t>
        </w:r>
        <w:r w:rsidRPr="00640B11">
          <w:rPr>
            <w:rStyle w:val="Hyperlink"/>
            <w:rFonts w:cs="Arial"/>
            <w:i/>
            <w:iCs/>
            <w:szCs w:val="22"/>
            <w:lang w:val="tr-TR"/>
          </w:rPr>
          <w:t>(Vic)</w:t>
        </w:r>
      </w:hyperlink>
      <w:r w:rsidRPr="00640B11">
        <w:rPr>
          <w:rFonts w:cs="Arial"/>
          <w:i/>
          <w:iCs/>
          <w:szCs w:val="22"/>
          <w:u w:val="single"/>
          <w:lang w:val="tr-TR"/>
        </w:rPr>
        <w:t xml:space="preserve"> </w:t>
      </w:r>
      <w:r w:rsidRPr="00640B11">
        <w:rPr>
          <w:rFonts w:ascii="Vijaya" w:hAnsi="Vijaya" w:cs="Vijaya" w:hint="cs"/>
          <w:i/>
          <w:iCs/>
          <w:szCs w:val="22"/>
          <w:u w:val="single"/>
          <w:lang w:val="tr-TR"/>
        </w:rPr>
        <w:t xml:space="preserve"> </w:t>
      </w:r>
      <w:r w:rsidRPr="00640B11">
        <w:rPr>
          <w:rFonts w:ascii="Vijaya" w:hAnsi="Vijaya" w:cs="Vijaya"/>
          <w:szCs w:val="22"/>
          <w:cs/>
          <w:lang w:bidi="ta-IN"/>
        </w:rPr>
        <w:t xml:space="preserve">நீங்கள் கட்டாய சிகிச்சை பெறும்போது முக்கிய நிலைகளில் எங்களுக்கு தெரிவிக்கப்படும் என்று கூறுகிறது. இந்த ஆவணத்தின் </w:t>
      </w:r>
      <w:r w:rsidRPr="00EB776F">
        <w:rPr>
          <w:rFonts w:ascii="Vijaya" w:hAnsi="Vijaya" w:cs="Vijaya"/>
          <w:color w:val="0000FF"/>
          <w:szCs w:val="22"/>
          <w:u w:val="single"/>
          <w:lang w:val="it-IT"/>
        </w:rPr>
        <w:t>‘</w:t>
      </w:r>
      <w:r w:rsidRPr="00EB776F">
        <w:rPr>
          <w:rFonts w:ascii="Vijaya" w:hAnsi="Vijaya" w:cs="Vijaya"/>
          <w:color w:val="0000FF"/>
          <w:szCs w:val="22"/>
          <w:u w:val="single"/>
          <w:lang w:val="tr-TR"/>
        </w:rPr>
        <w:t>IMHA</w:t>
      </w:r>
      <w:r w:rsidRPr="00EB776F">
        <w:rPr>
          <w:rFonts w:ascii="Vijaya" w:hAnsi="Vijaya" w:cs="Vijaya"/>
          <w:color w:val="0000FF"/>
          <w:szCs w:val="22"/>
          <w:u w:val="single"/>
          <w:cs/>
          <w:lang w:bidi="ta-IN"/>
        </w:rPr>
        <w:t xml:space="preserve"> இற்கு எப்போது அறிவிக்கப்படும்</w:t>
      </w:r>
      <w:r w:rsidRPr="00EB776F">
        <w:rPr>
          <w:rFonts w:ascii="Vijaya" w:hAnsi="Vijaya" w:cs="Vijaya"/>
          <w:color w:val="0000FF"/>
          <w:szCs w:val="22"/>
          <w:u w:val="single"/>
          <w:lang w:val="it-IT"/>
        </w:rPr>
        <w:t>?’</w:t>
      </w:r>
      <w:r w:rsidRPr="00EB776F">
        <w:rPr>
          <w:rFonts w:ascii="Vijaya" w:hAnsi="Vijaya" w:cs="Vijaya"/>
          <w:color w:val="0000FF"/>
          <w:szCs w:val="22"/>
          <w:lang w:val="it-IT"/>
        </w:rPr>
        <w:t xml:space="preserve"> </w:t>
      </w:r>
      <w:r w:rsidRPr="00640B11">
        <w:rPr>
          <w:rFonts w:ascii="Vijaya" w:hAnsi="Vijaya" w:cs="Vijaya"/>
          <w:szCs w:val="22"/>
          <w:cs/>
          <w:lang w:bidi="ta-IN"/>
        </w:rPr>
        <w:t>என்னும்</w:t>
      </w:r>
      <w:r w:rsidRPr="00640B11">
        <w:rPr>
          <w:rFonts w:ascii="Vijaya" w:hAnsi="Vijaya" w:cs="Vijaya"/>
          <w:szCs w:val="22"/>
          <w:lang w:val="it-IT"/>
        </w:rPr>
        <w:t xml:space="preserve"> </w:t>
      </w:r>
      <w:r w:rsidRPr="00640B11">
        <w:rPr>
          <w:rFonts w:ascii="Vijaya" w:hAnsi="Vijaya" w:cs="Vijaya"/>
          <w:szCs w:val="22"/>
          <w:cs/>
          <w:lang w:bidi="ta-IN"/>
        </w:rPr>
        <w:t>பகுதியில் இது பற்றி மேலும் அறிக.</w:t>
      </w:r>
    </w:p>
    <w:p w14:paraId="04FF313E" w14:textId="7AB1B414" w:rsidR="000E6D7D" w:rsidRPr="00640B11" w:rsidRDefault="00640B11" w:rsidP="008A6D6A">
      <w:pPr>
        <w:spacing w:after="240"/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தொடர்புகொள்ள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வேண்டாம்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என்று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சொல்லும்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வரை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நாங்கள்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உங்களைத்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தொடர்புகொள்வோம்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  <w:r w:rsidRPr="00640B11">
        <w:rPr>
          <w:rStyle w:val="ui-provider"/>
          <w:rFonts w:ascii="Vijaya" w:hAnsi="Vijaya" w:cs="Vijaya"/>
          <w:szCs w:val="22"/>
          <w:lang w:val="tr-TR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நாங்கள்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உங்களைத்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தொடர்பு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கொள்ளும்போது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நாங்கள்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என்ன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செய்கின்றோம்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என்பதை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உங்களுக்கு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விளக்குவோம்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மேலும்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சேவைகள்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உங்களுக்கு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வேண்டுமா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என்பதை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தீர்மானிக்கலாம்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  <w:r w:rsidRPr="00640B11">
        <w:rPr>
          <w:rStyle w:val="ui-provider"/>
          <w:rFonts w:ascii="Vijaya" w:hAnsi="Vijaya" w:cs="Vijaya"/>
          <w:szCs w:val="22"/>
          <w:lang w:val="tr-TR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எங்களைத்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தொடர்பு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கொள்ள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வேண்டாம்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என்று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கூறுவதற்கு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இந்தத்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தாளின்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>'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உங்களைத்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தொடர்பு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கொள்ள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வேண்டாம்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என்று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எம்மிடம்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கூறுங்கள்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'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பகுதியைப்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பார்க்கவும்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</w:p>
    <w:p w14:paraId="408A9E36" w14:textId="0764E59C" w:rsidR="001F51C8" w:rsidRPr="00640B11" w:rsidRDefault="00640B11" w:rsidP="00864EDE">
      <w:pPr>
        <w:pStyle w:val="Heading2"/>
        <w:rPr>
          <w:rFonts w:ascii="Nyala" w:hAnsi="Nyala" w:cs="Nyala"/>
        </w:rPr>
      </w:pPr>
      <w:r w:rsidRPr="00640B11">
        <w:rPr>
          <w:rFonts w:ascii="Vijaya" w:hAnsi="Vijaya" w:cs="Vijaya"/>
        </w:rPr>
        <w:t>நீங்கள்</w:t>
      </w:r>
      <w:r w:rsidRPr="00640B11">
        <w:rPr>
          <w:rFonts w:asciiTheme="minorBidi" w:hAnsiTheme="minorBidi" w:cstheme="minorBidi"/>
          <w:lang w:val="tr-TR"/>
        </w:rPr>
        <w:t xml:space="preserve"> </w:t>
      </w:r>
      <w:r w:rsidRPr="00640B11">
        <w:rPr>
          <w:rFonts w:ascii="Vijaya" w:hAnsi="Vijaya" w:cs="Vijaya"/>
        </w:rPr>
        <w:t>எங்களை</w:t>
      </w:r>
      <w:r w:rsidRPr="00640B11">
        <w:rPr>
          <w:rFonts w:asciiTheme="minorBidi" w:hAnsiTheme="minorBidi" w:cstheme="minorBidi"/>
          <w:lang w:val="tr-TR"/>
        </w:rPr>
        <w:t xml:space="preserve"> </w:t>
      </w:r>
      <w:r w:rsidRPr="00640B11">
        <w:rPr>
          <w:rFonts w:ascii="Vijaya" w:hAnsi="Vijaya" w:cs="Vijaya"/>
        </w:rPr>
        <w:t>தொடர்பு</w:t>
      </w:r>
      <w:r w:rsidRPr="00640B11">
        <w:rPr>
          <w:rFonts w:asciiTheme="minorBidi" w:hAnsiTheme="minorBidi" w:cstheme="minorBidi"/>
          <w:lang w:val="tr-TR"/>
        </w:rPr>
        <w:t xml:space="preserve"> </w:t>
      </w:r>
      <w:r w:rsidRPr="00640B11">
        <w:rPr>
          <w:rFonts w:ascii="Vijaya" w:hAnsi="Vijaya" w:cs="Vijaya"/>
        </w:rPr>
        <w:t>கொள்ளலாம்</w:t>
      </w:r>
    </w:p>
    <w:p w14:paraId="4FB29329" w14:textId="1E7F054E" w:rsidR="004C4997" w:rsidRPr="00640B11" w:rsidRDefault="00640B11" w:rsidP="000E6D7D">
      <w:pPr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தற்போது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கட்டாய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சிகிச்சையைப்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பெறாவிடினும்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ஆனால்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கட்டாய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சிகிச்சையைப்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பெறுவது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பற்றி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கவலைப்படுகிறீர்கள்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என்றால்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தொடந்தும்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cs="Arial"/>
          <w:szCs w:val="22"/>
          <w:lang w:val="tr-TR" w:eastAsia="en-AU"/>
        </w:rPr>
        <w:t>IMHA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சேவைகளைப்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பெறலாம்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  <w:r w:rsidRPr="00640B11">
        <w:rPr>
          <w:rStyle w:val="ui-provider"/>
          <w:rFonts w:ascii="Vijaya" w:hAnsi="Vijaya" w:cs="Vijaya"/>
          <w:szCs w:val="22"/>
          <w:lang w:val="tr-TR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எங்களுக்கு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அறிவிக்கப்படமாட்டாது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என்பதால்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எங்களை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நேரடியாக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தொடர்புகொள்ள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வேண்டும்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  <w:r w:rsidRPr="00640B11">
        <w:rPr>
          <w:rStyle w:val="ui-provider"/>
          <w:rFonts w:ascii="Vijaya" w:hAnsi="Vijaya" w:cs="Vijaya"/>
          <w:szCs w:val="22"/>
          <w:lang w:val="tr-TR" w:eastAsia="en-AU" w:bidi="ta-IN"/>
        </w:rPr>
        <w:t xml:space="preserve"> </w:t>
      </w:r>
      <w:hyperlink r:id="rId9">
        <w:r w:rsidRPr="00640B11">
          <w:rPr>
            <w:rStyle w:val="Hyperlink"/>
            <w:rFonts w:cs="Arial"/>
            <w:szCs w:val="22"/>
            <w:lang w:eastAsia="en-AU"/>
          </w:rPr>
          <w:t>1300 947 820</w:t>
        </w:r>
      </w:hyperlink>
      <w:r w:rsidRPr="00640B11">
        <w:rPr>
          <w:rStyle w:val="Hyperlink"/>
          <w:rFonts w:cs="Arial"/>
          <w:szCs w:val="22"/>
          <w:lang w:eastAsia="en-AU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இலக்கத்தில்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எங்களை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அழைக்கலாம்</w:t>
      </w:r>
      <w:r w:rsidRPr="00640B11">
        <w:rPr>
          <w:rStyle w:val="ui-provider"/>
          <w:rFonts w:ascii="Vijaya" w:hAnsi="Vijaya"/>
          <w:szCs w:val="22"/>
          <w:lang w:val="en-US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வலைத்தளம்</w:t>
      </w:r>
      <w:r w:rsidRPr="00640B11">
        <w:rPr>
          <w:rStyle w:val="ui-provider"/>
          <w:rFonts w:cs="Arial"/>
          <w:szCs w:val="22"/>
          <w:cs/>
          <w:lang w:val="en-US" w:eastAsia="en-AU" w:bidi="ta-IN"/>
        </w:rPr>
        <w:t xml:space="preserve"> </w:t>
      </w:r>
      <w:hyperlink r:id="rId10" w:history="1">
        <w:r w:rsidRPr="00640B11">
          <w:rPr>
            <w:rStyle w:val="Hyperlink"/>
            <w:rFonts w:cs="Arial"/>
            <w:szCs w:val="22"/>
            <w:lang w:val="en-US" w:eastAsia="en-AU"/>
          </w:rPr>
          <w:t>www.imha.vic.gov.au</w:t>
        </w:r>
      </w:hyperlink>
      <w:r w:rsidRPr="00640B11">
        <w:rPr>
          <w:rStyle w:val="ui-provider"/>
          <w:rFonts w:ascii="Vijaya" w:hAnsi="Vijaya"/>
          <w:szCs w:val="22"/>
          <w:lang w:val="en-US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இனைப்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பார்வையிடலாம்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hyperlink r:id="rId11" w:history="1">
        <w:r w:rsidR="00C66A22">
          <w:rPr>
            <w:rStyle w:val="Hyperlink"/>
            <w:rFonts w:cs="Arial"/>
            <w:szCs w:val="22"/>
            <w:lang w:val="en-US" w:eastAsia="en-AU"/>
          </w:rPr>
          <w:t>contact@imha.vic.gov.au</w:t>
        </w:r>
      </w:hyperlink>
      <w:r w:rsidRPr="00640B11">
        <w:rPr>
          <w:rStyle w:val="ui-provider"/>
          <w:rFonts w:ascii="Vijaya" w:hAnsi="Vijaya"/>
          <w:szCs w:val="22"/>
          <w:lang w:val="en-US" w:eastAsia="en-AU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இற்கு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மின்னஞ்சல்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அனுப்பலாம்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  <w:r w:rsidR="00900BBE" w:rsidRPr="00640B11">
        <w:rPr>
          <w:szCs w:val="22"/>
          <w:lang w:val="en-US" w:eastAsia="en-AU"/>
        </w:rPr>
        <w:t xml:space="preserve"> </w:t>
      </w:r>
    </w:p>
    <w:p w14:paraId="3C84814D" w14:textId="4D124CDC" w:rsidR="000E6D7D" w:rsidRPr="00640B11" w:rsidRDefault="00640B11" w:rsidP="00CA4DB0">
      <w:pPr>
        <w:spacing w:after="240"/>
        <w:rPr>
          <w:szCs w:val="22"/>
          <w:lang w:val="en-US" w:eastAsia="en-AU"/>
        </w:rPr>
      </w:pPr>
      <w:r w:rsidRPr="00640B11">
        <w:rPr>
          <w:rFonts w:ascii="Vijaya" w:hAnsi="Vijaya" w:cs="Vijaya"/>
          <w:szCs w:val="22"/>
        </w:rPr>
        <w:t>உங்கள்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சிகிச்சை</w:t>
      </w:r>
      <w:r w:rsidRPr="00640B11">
        <w:rPr>
          <w:rFonts w:ascii="Vijaya" w:hAnsi="Vijaya" w:cs="Vijaya" w:hint="cs"/>
          <w:szCs w:val="22"/>
          <w:cs/>
          <w:lang w:bidi="ta-IN"/>
        </w:rPr>
        <w:t>க்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குழுவுடன்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நீங்கள்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கருத்து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வேறுபாடு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கொள்ள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முடியாது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போன்ற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உணர்வு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அல்லது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நீங்கள்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ஏதாவது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செய்யாவிட்டால்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கட்டாய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சிகிச்சைக்கு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உட்படுத்தப்படுவீர்கள்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என்று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உங்கள்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சிகிச்சை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குழு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கூறியது</w:t>
      </w:r>
      <w:r w:rsidRPr="00640B11">
        <w:rPr>
          <w:rFonts w:asciiTheme="minorBidi" w:hAnsiTheme="minorBidi" w:cstheme="minorBidi" w:hint="cs"/>
          <w:szCs w:val="22"/>
          <w:lang w:bidi="ta-IN"/>
        </w:rPr>
        <w:t xml:space="preserve">, </w:t>
      </w:r>
      <w:r w:rsidRPr="00640B11">
        <w:rPr>
          <w:rFonts w:ascii="Vijaya" w:hAnsi="Vijaya" w:cs="Vijaya" w:hint="cs"/>
          <w:szCs w:val="22"/>
          <w:cs/>
          <w:lang w:bidi="ta-IN"/>
        </w:rPr>
        <w:t xml:space="preserve">போன்றவை </w:t>
      </w:r>
      <w:r w:rsidRPr="00640B11">
        <w:rPr>
          <w:rFonts w:ascii="Vijaya" w:hAnsi="Vijaya" w:cs="Vijaya"/>
          <w:szCs w:val="22"/>
        </w:rPr>
        <w:t>கட்டாய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சிகிச்சையைப்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பெறுவதைப்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பற்றி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மக்கள்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கவலைப்படுவதற்கான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பொதுவான</w:t>
      </w:r>
      <w:r w:rsidRPr="00640B11">
        <w:rPr>
          <w:rFonts w:asciiTheme="minorBidi" w:hAnsiTheme="minorBidi" w:cstheme="minorBidi"/>
          <w:szCs w:val="22"/>
        </w:rPr>
        <w:t xml:space="preserve"> </w:t>
      </w:r>
      <w:r w:rsidRPr="00640B11">
        <w:rPr>
          <w:rFonts w:ascii="Vijaya" w:hAnsi="Vijaya" w:cs="Vijaya"/>
          <w:szCs w:val="22"/>
        </w:rPr>
        <w:t>காரணங்க</w:t>
      </w:r>
      <w:r w:rsidRPr="00640B11">
        <w:rPr>
          <w:rFonts w:ascii="Vijaya" w:hAnsi="Vijaya" w:cs="Vijaya" w:hint="cs"/>
          <w:szCs w:val="22"/>
          <w:cs/>
          <w:lang w:bidi="ta-IN"/>
        </w:rPr>
        <w:t>ளில் உள்ளடங்கும்.</w:t>
      </w:r>
    </w:p>
    <w:p w14:paraId="3636E27D" w14:textId="493C20A0" w:rsidR="004C4997" w:rsidRPr="00640B11" w:rsidRDefault="00640B11" w:rsidP="00864EDE">
      <w:pPr>
        <w:pStyle w:val="Heading2"/>
        <w:rPr>
          <w:rFonts w:ascii="Nyala" w:hAnsi="Nyala" w:cs="Nyala"/>
        </w:rPr>
      </w:pPr>
      <w:r w:rsidRPr="00640B11">
        <w:rPr>
          <w:lang w:val="tr-TR"/>
        </w:rPr>
        <w:t xml:space="preserve">IMHA </w:t>
      </w:r>
      <w:r w:rsidRPr="00640B11">
        <w:rPr>
          <w:rFonts w:ascii="Vijaya" w:hAnsi="Vijaya" w:cs="Vijaya" w:hint="cs"/>
          <w:cs/>
          <w:lang w:val="tr-TR" w:bidi="ta-IN"/>
        </w:rPr>
        <w:t>உங்களை</w:t>
      </w:r>
      <w:r w:rsidRPr="00640B11">
        <w:rPr>
          <w:cs/>
          <w:lang w:val="tr-TR" w:bidi="ta-IN"/>
        </w:rPr>
        <w:t xml:space="preserve"> </w:t>
      </w:r>
      <w:r w:rsidRPr="00640B11">
        <w:rPr>
          <w:rFonts w:ascii="Vijaya" w:hAnsi="Vijaya" w:cs="Vijaya" w:hint="cs"/>
          <w:cs/>
          <w:lang w:val="tr-TR" w:bidi="ta-IN"/>
        </w:rPr>
        <w:t>எவ்வாறு</w:t>
      </w:r>
      <w:r w:rsidRPr="00640B11">
        <w:rPr>
          <w:cs/>
          <w:lang w:val="tr-TR" w:bidi="ta-IN"/>
        </w:rPr>
        <w:t xml:space="preserve"> </w:t>
      </w:r>
      <w:r w:rsidRPr="00640B11">
        <w:rPr>
          <w:rFonts w:ascii="Vijaya" w:hAnsi="Vijaya" w:cs="Vijaya" w:hint="cs"/>
          <w:cs/>
          <w:lang w:val="tr-TR" w:bidi="ta-IN"/>
        </w:rPr>
        <w:t>ஆதரிக்கலாம்</w:t>
      </w:r>
    </w:p>
    <w:p w14:paraId="26F7C922" w14:textId="31E108CF" w:rsidR="000E6D7D" w:rsidRPr="00640B11" w:rsidRDefault="00640B11" w:rsidP="000E6D7D">
      <w:pPr>
        <w:rPr>
          <w:szCs w:val="22"/>
          <w:lang w:val="en-US" w:eastAsia="en-AU"/>
        </w:rPr>
      </w:pPr>
      <w:r w:rsidRPr="00640B11">
        <w:rPr>
          <w:rFonts w:ascii="Vijaya" w:hAnsi="Vijaya" w:cs="Vijaya"/>
          <w:szCs w:val="22"/>
        </w:rPr>
        <w:t>நாங்கள்</w:t>
      </w:r>
      <w:r w:rsidRPr="00640B11">
        <w:rPr>
          <w:rFonts w:ascii="Vijaya" w:hAnsi="Vijaya" w:cs="Vijaya"/>
          <w:spacing w:val="-3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  <w:cs/>
          <w:lang w:bidi="ta-IN"/>
        </w:rPr>
        <w:t>உங்களை</w:t>
      </w:r>
      <w:r w:rsidRPr="00640B11">
        <w:rPr>
          <w:rFonts w:ascii="Vijaya" w:hAnsi="Vijaya" w:cs="Vijaya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  <w:cs/>
          <w:lang w:bidi="ta-IN"/>
        </w:rPr>
        <w:t>ஆதரிக்க</w:t>
      </w:r>
      <w:r w:rsidRPr="00640B11">
        <w:rPr>
          <w:rFonts w:ascii="Vijaya" w:hAnsi="Vijaya" w:cs="Vijaya"/>
          <w:szCs w:val="22"/>
          <w:lang w:val="tr-TR"/>
        </w:rPr>
        <w:t xml:space="preserve"> </w:t>
      </w:r>
      <w:r w:rsidRPr="00640B11">
        <w:rPr>
          <w:rFonts w:ascii="Vijaya" w:hAnsi="Vijaya" w:cs="Vijaya"/>
          <w:szCs w:val="22"/>
        </w:rPr>
        <w:t>முடியும்</w:t>
      </w:r>
      <w:r w:rsidRPr="00640B11">
        <w:rPr>
          <w:rFonts w:ascii="Vijaya" w:hAnsi="Vijaya" w:cs="Vijaya"/>
          <w:szCs w:val="22"/>
          <w:lang w:val="tr-TR"/>
        </w:rPr>
        <w:t>:</w:t>
      </w:r>
    </w:p>
    <w:p w14:paraId="5F5201CF" w14:textId="36795D26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மதிப்பீடு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பராமரிப்பு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குணமாதல்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பற்றிய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தகவல்களைப்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புரிந்து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கொள்வதற்கு</w:t>
      </w:r>
    </w:p>
    <w:p w14:paraId="681C54D7" w14:textId="09BD4B72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மதிப்பீடு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பராமரிப்பு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பற்றிய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முடிவுகளை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எடுப்பதற்கு</w:t>
      </w:r>
    </w:p>
    <w:p w14:paraId="21EFA981" w14:textId="3EA0CE34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உரிமைகளைப்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புரிந்துகொண்டு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அவற்றைச்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செயற்படுத்துவதற்கு</w:t>
      </w:r>
    </w:p>
    <w:p w14:paraId="024674D6" w14:textId="2A2DA96B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விருப்பத்தெரிவுகளை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முன்கூட்டியே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பதிவிடுவதற்கு</w:t>
      </w:r>
    </w:p>
    <w:p w14:paraId="63FCE758" w14:textId="26D6ACB4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பரிந்துரைக்கப்பட்ட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ஒரு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ஆதரவு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நபரை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நியமிப்பதற்கு</w:t>
      </w:r>
    </w:p>
    <w:p w14:paraId="7843FE3F" w14:textId="4A049FA4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இன்னொரு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மனநலமருத்துவரின்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கருத்தைப்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பெறுவதற்கு</w:t>
      </w:r>
      <w:r w:rsidR="004C4997" w:rsidRPr="00640B11">
        <w:rPr>
          <w:szCs w:val="22"/>
          <w:lang w:eastAsia="en-AU"/>
        </w:rPr>
        <w:t xml:space="preserve"> </w:t>
      </w:r>
    </w:p>
    <w:p w14:paraId="637DC194" w14:textId="3EF6B59E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lastRenderedPageBreak/>
        <w:t>சட்ட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ஆலோசனை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பெறுவதற்கு</w:t>
      </w:r>
    </w:p>
    <w:p w14:paraId="6A782CFF" w14:textId="25F7E382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hyperlink r:id="rId12" w:history="1">
        <w:r w:rsidRPr="001C59B6">
          <w:rPr>
            <w:rStyle w:val="Hyperlink"/>
            <w:rFonts w:cs="Arial"/>
            <w:szCs w:val="22"/>
            <w:lang w:val="tr-TR"/>
          </w:rPr>
          <w:t>Mental Health Tribuna</w:t>
        </w:r>
      </w:hyperlink>
      <w:r w:rsidRPr="00640B11">
        <w:rPr>
          <w:rFonts w:cs="Arial"/>
          <w:szCs w:val="22"/>
          <w:lang w:val="tr-TR"/>
        </w:rPr>
        <w:t>l</w:t>
      </w:r>
      <w:r w:rsidRPr="00640B11">
        <w:rPr>
          <w:rStyle w:val="ui-provider"/>
          <w:rFonts w:ascii="Vijaya" w:hAnsi="Vijaya"/>
          <w:szCs w:val="22"/>
          <w:lang w:val="en-US" w:eastAsia="en-AU"/>
        </w:rPr>
        <w:t xml:space="preserve"> (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மனநலத்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தீர்ப்பாயத்திற்கு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)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விண்ணப்பிப்பதற்கு</w:t>
      </w:r>
    </w:p>
    <w:p w14:paraId="65AE9B4E" w14:textId="529A6ABE" w:rsidR="00CA4DB0" w:rsidRPr="001C59B6" w:rsidRDefault="00640B11" w:rsidP="001C59B6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நல்வாழ்வு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சேவை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அமைப்பைப்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பற்றி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புரிந்துகொள்வதற்கும்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அணுகவும்</w:t>
      </w:r>
    </w:p>
    <w:p w14:paraId="36A30D54" w14:textId="2461E314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நல்வாழ்வு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சேவைகள்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பிறருக்கும்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முடிவுகள்</w:t>
      </w:r>
      <w:r w:rsidRPr="00640B11">
        <w:rPr>
          <w:rStyle w:val="ui-provider"/>
          <w:rFonts w:ascii="Vijaya" w:hAnsi="Vijaya"/>
          <w:szCs w:val="22"/>
          <w:lang w:val="en-US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கருத்துக்கள்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விருப்பத்தெரிவுகளை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வெளிப்படுத்துவதற்கு</w:t>
      </w:r>
    </w:p>
    <w:p w14:paraId="03EA3E88" w14:textId="360FE858" w:rsidR="000E6D7D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முறையிடுவதானால்</w:t>
      </w:r>
    </w:p>
    <w:p w14:paraId="4C6DA97E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1D951A65" wp14:editId="7C225068">
            <wp:extent cx="751367" cy="543715"/>
            <wp:effectExtent l="0" t="0" r="0" b="8890"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7" cy="5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288F" w14:textId="44C271C5" w:rsidR="000E6D7D" w:rsidRPr="00640B11" w:rsidRDefault="00640B11" w:rsidP="000E6D7D">
      <w:p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ஒரு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மொழிபெயர்ப்பாளரை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ஏற்பாடு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செய்யலாம்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  <w:r w:rsidRPr="00640B11">
        <w:rPr>
          <w:rStyle w:val="ui-provider"/>
          <w:rFonts w:ascii="Vijaya" w:hAnsi="Vijaya" w:cs="Vijaya"/>
          <w:szCs w:val="22"/>
          <w:lang w:val="en-US" w:eastAsia="en-AU" w:bidi="ta-IN"/>
        </w:rPr>
        <w:t xml:space="preserve"> </w:t>
      </w:r>
      <w:r w:rsidRPr="00640B11">
        <w:rPr>
          <w:rFonts w:cs="Arial"/>
          <w:szCs w:val="22"/>
          <w:lang w:val="tr-TR"/>
        </w:rPr>
        <w:t xml:space="preserve">Translating and Interpreting </w:t>
      </w:r>
      <w:hyperlink r:id="rId14" w:history="1">
        <w:r w:rsidRPr="00C87683">
          <w:rPr>
            <w:rStyle w:val="Hyperlink"/>
            <w:rFonts w:cs="Arial"/>
            <w:szCs w:val="22"/>
            <w:lang w:val="tr-TR"/>
          </w:rPr>
          <w:t>Service</w:t>
        </w:r>
        <w:r w:rsidRPr="00C87683">
          <w:rPr>
            <w:rStyle w:val="Hyperlink"/>
            <w:rFonts w:ascii="Vijaya" w:hAnsi="Vijaya" w:cs="Vijaya"/>
            <w:szCs w:val="22"/>
            <w:lang w:val="en-US" w:eastAsia="en-AU"/>
          </w:rPr>
          <w:t xml:space="preserve"> (</w:t>
        </w:r>
        <w:r w:rsidRPr="00C87683">
          <w:rPr>
            <w:rStyle w:val="Hyperlink"/>
            <w:rFonts w:ascii="Vijaya" w:hAnsi="Vijaya" w:cs="Vijaya" w:hint="cs"/>
            <w:szCs w:val="22"/>
            <w:cs/>
            <w:lang w:val="en-US" w:eastAsia="en-AU" w:bidi="ta-IN"/>
          </w:rPr>
          <w:t>மொழிபெயர்த்தல்</w:t>
        </w:r>
        <w:r w:rsidRPr="00C87683">
          <w:rPr>
            <w:rStyle w:val="Hyperlink"/>
            <w:rFonts w:ascii="Vijaya" w:hAnsi="Vijaya" w:cs="Vijaya"/>
            <w:szCs w:val="22"/>
            <w:cs/>
            <w:lang w:val="en-US" w:eastAsia="en-AU" w:bidi="ta-IN"/>
          </w:rPr>
          <w:t xml:space="preserve"> </w:t>
        </w:r>
        <w:r w:rsidRPr="00C87683">
          <w:rPr>
            <w:rStyle w:val="Hyperlink"/>
            <w:rFonts w:ascii="Vijaya" w:hAnsi="Vijaya" w:cs="Vijaya" w:hint="cs"/>
            <w:szCs w:val="22"/>
            <w:cs/>
            <w:lang w:val="en-US" w:eastAsia="en-AU" w:bidi="ta-IN"/>
          </w:rPr>
          <w:t>மற்றும்</w:t>
        </w:r>
        <w:r w:rsidRPr="00C87683">
          <w:rPr>
            <w:rStyle w:val="Hyperlink"/>
            <w:rFonts w:ascii="Vijaya" w:hAnsi="Vijaya" w:cs="Vijaya"/>
            <w:szCs w:val="22"/>
            <w:cs/>
            <w:lang w:val="en-US" w:eastAsia="en-AU" w:bidi="ta-IN"/>
          </w:rPr>
          <w:t xml:space="preserve"> </w:t>
        </w:r>
        <w:r w:rsidRPr="00C87683">
          <w:rPr>
            <w:rStyle w:val="Hyperlink"/>
            <w:rFonts w:ascii="Vijaya" w:hAnsi="Vijaya" w:cs="Vijaya" w:hint="cs"/>
            <w:szCs w:val="22"/>
            <w:cs/>
            <w:lang w:val="en-US" w:eastAsia="en-AU" w:bidi="ta-IN"/>
          </w:rPr>
          <w:t>மொழிபெயர்த்துரைப்புச்</w:t>
        </w:r>
        <w:r w:rsidRPr="00C87683">
          <w:rPr>
            <w:rStyle w:val="Hyperlink"/>
            <w:rFonts w:ascii="Vijaya" w:hAnsi="Vijaya" w:cs="Vijaya"/>
            <w:szCs w:val="22"/>
            <w:cs/>
            <w:lang w:val="en-US" w:eastAsia="en-AU" w:bidi="ta-IN"/>
          </w:rPr>
          <w:t xml:space="preserve"> </w:t>
        </w:r>
        <w:r w:rsidRPr="00C87683">
          <w:rPr>
            <w:rStyle w:val="Hyperlink"/>
            <w:rFonts w:ascii="Vijaya" w:hAnsi="Vijaya" w:cs="Vijaya" w:hint="cs"/>
            <w:szCs w:val="22"/>
            <w:cs/>
            <w:lang w:val="en-US" w:eastAsia="en-AU" w:bidi="ta-IN"/>
          </w:rPr>
          <w:t>சேவை</w:t>
        </w:r>
        <w:r w:rsidRPr="00C87683">
          <w:rPr>
            <w:rStyle w:val="Hyperlink"/>
            <w:rFonts w:ascii="Vijaya" w:hAnsi="Vijaya" w:cs="Vijaya"/>
            <w:szCs w:val="22"/>
            <w:cs/>
            <w:lang w:val="en-US" w:eastAsia="en-AU" w:bidi="ta-IN"/>
          </w:rPr>
          <w:t>)</w:t>
        </w:r>
      </w:hyperlink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Fonts w:cs="Arial"/>
          <w:szCs w:val="22"/>
          <w:cs/>
          <w:lang w:val="tr-TR" w:bidi="ta-IN"/>
        </w:rPr>
        <w:t>(</w:t>
      </w:r>
      <w:r w:rsidRPr="00640B11">
        <w:rPr>
          <w:rFonts w:cs="Arial"/>
          <w:szCs w:val="22"/>
          <w:lang w:val="tr-TR"/>
        </w:rPr>
        <w:t>TIS)</w:t>
      </w:r>
      <w:r w:rsidRPr="00640B11">
        <w:rPr>
          <w:rStyle w:val="ui-provider"/>
          <w:rFonts w:ascii="Vijaya" w:hAnsi="Vijaya" w:cs="Vijaya"/>
          <w:szCs w:val="22"/>
          <w:lang w:val="en-US" w:eastAsia="en-AU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இனையும்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அழைக்கலாம்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. </w:t>
      </w:r>
      <w:hyperlink r:id="rId15" w:history="1">
        <w:r w:rsidRPr="00640B11">
          <w:rPr>
            <w:rStyle w:val="Hyperlink"/>
            <w:rFonts w:cs="Arial"/>
            <w:szCs w:val="22"/>
            <w:lang w:val="en-US"/>
          </w:rPr>
          <w:t>131 450</w:t>
        </w:r>
      </w:hyperlink>
      <w:r w:rsidRPr="00640B11">
        <w:rPr>
          <w:rStyle w:val="Hyperlink"/>
          <w:rFonts w:cs="Arial"/>
          <w:szCs w:val="22"/>
          <w:lang w:val="en-US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எண்ணை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அழைத்து</w:t>
      </w:r>
      <w:r w:rsidRPr="00640B11">
        <w:rPr>
          <w:rStyle w:val="ui-provider"/>
          <w:rFonts w:ascii="Vijaya" w:hAnsi="Vijaya" w:cs="Vijaya"/>
          <w:szCs w:val="22"/>
          <w:lang w:val="en-US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எம்முடன்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தொடர்பு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ஏற்படுத்தக்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கோரவும்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  <w:r w:rsidR="000E6D7D" w:rsidRPr="00640B11">
        <w:rPr>
          <w:szCs w:val="22"/>
          <w:lang w:eastAsia="en-AU"/>
        </w:rPr>
        <w:t xml:space="preserve"> </w:t>
      </w:r>
    </w:p>
    <w:p w14:paraId="3B7CAB00" w14:textId="669D1EE2" w:rsidR="000E6D7D" w:rsidRPr="00640B11" w:rsidRDefault="00640B11" w:rsidP="000E6D7D">
      <w:pPr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/>
          <w:szCs w:val="22"/>
          <w:lang w:val="en-US" w:eastAsia="en-AU"/>
        </w:rPr>
        <w:t xml:space="preserve">IMHA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ஆனது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சம்மதத்துடன்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உங்களது</w:t>
      </w:r>
      <w:r w:rsidRPr="00640B11">
        <w:rPr>
          <w:rStyle w:val="ui-provider"/>
          <w:rFonts w:ascii="Vijaya" w:hAnsi="Vijaya" w:cs="Vijaya"/>
          <w:szCs w:val="22"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கருத்துக்களை</w:t>
      </w:r>
      <w:r w:rsidRPr="00640B11">
        <w:rPr>
          <w:rStyle w:val="ui-provider"/>
          <w:rFonts w:ascii="Vijaya" w:hAnsi="Vijaya" w:cs="Vijaya"/>
          <w:szCs w:val="22"/>
          <w:lang w:val="en-US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நல்வாழ்வு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சேவையில்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பிரதிநிதித்துவப்படுத்தலாம்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  <w:r w:rsidR="000E6D7D" w:rsidRPr="00640B11">
        <w:rPr>
          <w:szCs w:val="22"/>
          <w:lang w:val="en-US" w:eastAsia="en-AU"/>
        </w:rPr>
        <w:t xml:space="preserve"> </w:t>
      </w:r>
    </w:p>
    <w:p w14:paraId="38B8E98E" w14:textId="145B5493" w:rsidR="000E6D7D" w:rsidRPr="00640B11" w:rsidRDefault="00640B11" w:rsidP="000E6D7D">
      <w:pPr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Fonts w:cs="Arial"/>
          <w:szCs w:val="22"/>
          <w:lang w:val="tr-TR"/>
        </w:rPr>
        <w:t>IMHA</w:t>
      </w:r>
      <w:r w:rsidRPr="00640B11">
        <w:rPr>
          <w:rStyle w:val="ui-provider"/>
          <w:rFonts w:ascii="Vijaya" w:hAnsi="Vijaya" w:cs="Vijaya"/>
          <w:szCs w:val="22"/>
          <w:lang w:val="en-US" w:eastAsia="en-AU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வழக்கறிஞர்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:</w:t>
      </w:r>
    </w:p>
    <w:p w14:paraId="2A885B25" w14:textId="374C24A7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வழிகாட்டலின்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படி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இயங்குவார்</w:t>
      </w:r>
    </w:p>
    <w:p w14:paraId="4C1D7328" w14:textId="41082253" w:rsidR="004C4997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சம்மதமின்றி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எந்த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நடவெடிக்கையும்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எடுக்கமாட்டார்</w:t>
      </w:r>
    </w:p>
    <w:p w14:paraId="00972670" w14:textId="171B71FE" w:rsidR="000E6D7D" w:rsidRPr="00640B11" w:rsidRDefault="00640B11" w:rsidP="004C4997">
      <w:pPr>
        <w:numPr>
          <w:ilvl w:val="0"/>
          <w:numId w:val="30"/>
        </w:numPr>
        <w:rPr>
          <w:szCs w:val="22"/>
          <w:lang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குறைந்தது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/>
          <w:szCs w:val="22"/>
          <w:lang w:val="en-US" w:eastAsia="en-AU" w:bidi="ta-IN"/>
        </w:rPr>
        <w:t>16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வயதுடையவராக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இருந்தால்</w:t>
      </w:r>
      <w:r w:rsidRPr="00640B11">
        <w:rPr>
          <w:rStyle w:val="ui-provider"/>
          <w:rFonts w:ascii="Vijaya" w:hAnsi="Vijaya" w:cs="Vijaya"/>
          <w:szCs w:val="22"/>
          <w:lang w:val="en-US" w:eastAsia="en-AU" w:bidi="ta-IN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நலன்களுகளாக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இருக்கக்கூடும்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என்று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மற்றவ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ர்கள்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கருதும்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விடயங்களால்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வழிநடத்தப்பட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மாட்டார்கள்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.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நீங்கள்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/>
          <w:szCs w:val="22"/>
          <w:lang w:val="en-US"/>
        </w:rPr>
        <w:t>15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வயது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அல்லது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அதற்கு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குறைவான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வயதுடையவராக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இருந்தால்</w:t>
      </w:r>
      <w:r w:rsidRPr="00640B11">
        <w:rPr>
          <w:rStyle w:val="ui-provider"/>
          <w:rFonts w:ascii="Vijaya" w:hAnsi="Vijaya"/>
          <w:szCs w:val="22"/>
          <w:lang w:val="en-US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நலன்கள்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பாதுகாக்கப்படுவதை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உறுதி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செய்வதற்காக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 </w:t>
      </w:r>
      <w:r w:rsidRPr="00640B11">
        <w:rPr>
          <w:rFonts w:cs="Arial"/>
          <w:szCs w:val="22"/>
          <w:lang w:val="tr-TR"/>
        </w:rPr>
        <w:t>IMHA</w:t>
      </w:r>
      <w:r w:rsidRPr="00640B11">
        <w:rPr>
          <w:rStyle w:val="ui-provider"/>
          <w:rFonts w:ascii="Vijaya" w:hAnsi="Vijaya"/>
          <w:szCs w:val="22"/>
          <w:lang w:val="en-US"/>
        </w:rPr>
        <w:t xml:space="preserve"> 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கருத்துக்களை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ஊக்குவிக்கும்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மற்றும்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குடும்பத்தினர்</w:t>
      </w:r>
      <w:r w:rsidRPr="00640B11">
        <w:rPr>
          <w:rStyle w:val="ui-provider"/>
          <w:rFonts w:ascii="Vijaya" w:hAnsi="Vijaya"/>
          <w:szCs w:val="22"/>
          <w:lang w:val="en-US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பராமரிப்பாளர்கள்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மற்றும்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ஆதரவாளர்களுடன்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இணைந்து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பணியாற்றும்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>.</w:t>
      </w:r>
    </w:p>
    <w:p w14:paraId="41AA57F3" w14:textId="63AA3D03" w:rsidR="000E6D7D" w:rsidRPr="00864EDE" w:rsidRDefault="00640B11" w:rsidP="00864EDE">
      <w:pPr>
        <w:pStyle w:val="Heading2"/>
      </w:pPr>
      <w:r w:rsidRPr="00864EDE">
        <w:rPr>
          <w:rFonts w:ascii="Vijaya" w:hAnsi="Vijaya" w:cs="Vijaya"/>
        </w:rPr>
        <w:t>உங்களை</w:t>
      </w:r>
      <w:r w:rsidRPr="00864EDE">
        <w:t xml:space="preserve"> </w:t>
      </w:r>
      <w:r w:rsidRPr="00864EDE">
        <w:rPr>
          <w:rFonts w:ascii="Vijaya" w:hAnsi="Vijaya" w:cs="Vijaya"/>
        </w:rPr>
        <w:t>தொடர்பு</w:t>
      </w:r>
      <w:r w:rsidRPr="00864EDE">
        <w:t xml:space="preserve"> </w:t>
      </w:r>
      <w:r w:rsidRPr="00864EDE">
        <w:rPr>
          <w:rFonts w:ascii="Vijaya" w:hAnsi="Vijaya" w:cs="Vijaya"/>
        </w:rPr>
        <w:t>கொள்ள</w:t>
      </w:r>
      <w:r w:rsidRPr="00864EDE">
        <w:t xml:space="preserve"> </w:t>
      </w:r>
      <w:r w:rsidRPr="00864EDE">
        <w:rPr>
          <w:rFonts w:ascii="Vijaya" w:hAnsi="Vijaya" w:cs="Vijaya"/>
        </w:rPr>
        <w:t>வேண்டாம்</w:t>
      </w:r>
      <w:r w:rsidRPr="00864EDE">
        <w:t xml:space="preserve"> </w:t>
      </w:r>
      <w:r w:rsidRPr="00864EDE">
        <w:rPr>
          <w:rFonts w:ascii="Vijaya" w:hAnsi="Vijaya" w:cs="Vijaya"/>
        </w:rPr>
        <w:t>என்று</w:t>
      </w:r>
      <w:r w:rsidRPr="00864EDE">
        <w:t xml:space="preserve"> </w:t>
      </w:r>
      <w:r w:rsidRPr="00864EDE">
        <w:rPr>
          <w:rFonts w:ascii="Vijaya" w:hAnsi="Vijaya" w:cs="Vijaya" w:hint="cs"/>
          <w:cs/>
        </w:rPr>
        <w:t>எம்மிடம்</w:t>
      </w:r>
      <w:r w:rsidRPr="00864EDE">
        <w:rPr>
          <w:rFonts w:hint="cs"/>
          <w:cs/>
        </w:rPr>
        <w:t xml:space="preserve"> </w:t>
      </w:r>
      <w:r w:rsidRPr="00864EDE">
        <w:rPr>
          <w:rFonts w:ascii="Vijaya" w:hAnsi="Vijaya" w:cs="Vijaya" w:hint="cs"/>
          <w:cs/>
        </w:rPr>
        <w:t>கூறுங்கள்</w:t>
      </w:r>
    </w:p>
    <w:p w14:paraId="3EFCE723" w14:textId="58E6B6E2" w:rsidR="000E6D7D" w:rsidRPr="00640B11" w:rsidRDefault="00640B11" w:rsidP="000E6D7D">
      <w:pPr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பற்றிய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அடையாளம்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காணும்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தகவலை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வழங்க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வேண்டும்</w:t>
      </w:r>
      <w:r w:rsidRPr="00640B11">
        <w:rPr>
          <w:rStyle w:val="ui-provider"/>
          <w:rFonts w:ascii="Vijaya" w:hAnsi="Vijaya" w:cs="Vijaya"/>
          <w:szCs w:val="22"/>
          <w:lang w:val="tr-TR" w:eastAsia="en-AU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இதன்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மூலம்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நாங்கள்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இவற்றை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உறுதிசெய்ய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முடியும்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:</w:t>
      </w:r>
    </w:p>
    <w:p w14:paraId="2874399B" w14:textId="516FDCF4" w:rsidR="004C4997" w:rsidRPr="00640B11" w:rsidRDefault="00640B11" w:rsidP="004C4997">
      <w:pPr>
        <w:numPr>
          <w:ilvl w:val="0"/>
          <w:numId w:val="36"/>
        </w:numPr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உங்களைத்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தொடர்பு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கொள்ள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முயற்சிக்காமல்</w:t>
      </w:r>
      <w:r w:rsidRPr="00640B11">
        <w:rPr>
          <w:rStyle w:val="ui-provider"/>
          <w:rFonts w:ascii="Vijaya" w:hAnsi="Vijaya" w:cs="Vijaya"/>
          <w:szCs w:val="22"/>
          <w:cs/>
          <w:lang w:val="en-US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இருப்பது</w:t>
      </w:r>
      <w:r w:rsidRPr="00640B11">
        <w:rPr>
          <w:rStyle w:val="ui-provider"/>
          <w:rFonts w:ascii="Vijaya" w:hAnsi="Vijaya" w:cs="Vijaya"/>
          <w:szCs w:val="22"/>
          <w:lang w:val="tr-TR" w:bidi="ta-IN"/>
        </w:rPr>
        <w:t xml:space="preserve">, </w:t>
      </w: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மற்றும்</w:t>
      </w:r>
    </w:p>
    <w:p w14:paraId="21A0EFF2" w14:textId="12D4605C" w:rsidR="000E6D7D" w:rsidRPr="00640B11" w:rsidRDefault="00640B11" w:rsidP="004C4997">
      <w:pPr>
        <w:numPr>
          <w:ilvl w:val="0"/>
          <w:numId w:val="36"/>
        </w:numPr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bidi="ta-IN"/>
        </w:rPr>
        <w:t>உங்க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கட்டாய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பற்றி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நாங்கள்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பெற்ற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தகவலை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அழிப்பது</w:t>
      </w:r>
      <w:r w:rsidR="004C4997" w:rsidRPr="00640B11">
        <w:rPr>
          <w:szCs w:val="22"/>
          <w:lang w:val="en-US" w:eastAsia="en-AU"/>
        </w:rPr>
        <w:t xml:space="preserve"> </w:t>
      </w:r>
    </w:p>
    <w:p w14:paraId="3621D628" w14:textId="36AA0A46" w:rsidR="000E6D7D" w:rsidRPr="00640B11" w:rsidRDefault="00640B11" w:rsidP="000E6D7D">
      <w:pPr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எங்களுக்கு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வழங்கும்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தகவல்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எமது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நிர்வாக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ஊழியர்களால்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கையாளப்படும்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.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தனிப்பட்ட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தகவல்களை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நாங்கள்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எவ்வாறு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கையாள்வது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மற்றும்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தனியுரிமையைப்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பாதுகாப்பது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எப்படி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என்பதை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அறியவதற்கு</w:t>
      </w:r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hyperlink r:id="rId16" w:history="1">
        <w:r w:rsidRPr="00640B11">
          <w:rPr>
            <w:rStyle w:val="Hyperlink"/>
            <w:rFonts w:cs="Arial"/>
            <w:szCs w:val="22"/>
            <w:lang w:val="tr-TR" w:eastAsia="en-AU"/>
          </w:rPr>
          <w:t>https://www.imha.vic.gov.au/how-we-handle-personal-information</w:t>
        </w:r>
      </w:hyperlink>
      <w:r w:rsidRPr="00640B11">
        <w:rPr>
          <w:rStyle w:val="ui-provider"/>
          <w:rFonts w:ascii="Vijaya" w:hAnsi="Vijaya"/>
          <w:szCs w:val="22"/>
          <w:lang w:val="tr-TR" w:eastAsia="en-AU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வலைப்பக்கத்தைப்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பார்வையிடவும்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</w:p>
    <w:p w14:paraId="4B217BB2" w14:textId="59BBF57E" w:rsidR="000E6D7D" w:rsidRPr="00640B11" w:rsidRDefault="00640B11" w:rsidP="009828AF">
      <w:pPr>
        <w:spacing w:before="240"/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/>
          <w:szCs w:val="22"/>
          <w:lang w:bidi="ta-IN"/>
        </w:rPr>
        <w:t>உங்களை</w:t>
      </w:r>
      <w:r w:rsidRPr="00640B11">
        <w:rPr>
          <w:rStyle w:val="ui-provider"/>
          <w:rFonts w:ascii="Vijaya" w:hAnsi="Vijaya" w:cs="Vijaya"/>
          <w:szCs w:val="22"/>
          <w:lang w:val="tr-TR" w:bidi="ta-IN"/>
        </w:rPr>
        <w:t xml:space="preserve"> </w:t>
      </w:r>
      <w:r w:rsidRPr="00640B11">
        <w:rPr>
          <w:rStyle w:val="ui-provider"/>
          <w:rFonts w:ascii="Vijaya" w:hAnsi="Vijaya" w:cs="Vijaya"/>
          <w:szCs w:val="22"/>
          <w:lang w:bidi="ta-IN"/>
        </w:rPr>
        <w:t>தொடர்பு</w:t>
      </w:r>
      <w:r w:rsidRPr="00640B11">
        <w:rPr>
          <w:rStyle w:val="ui-provider"/>
          <w:rFonts w:ascii="Vijaya" w:hAnsi="Vijaya" w:cs="Vijaya"/>
          <w:szCs w:val="22"/>
          <w:lang w:val="tr-TR" w:bidi="ta-IN"/>
        </w:rPr>
        <w:t xml:space="preserve"> </w:t>
      </w:r>
      <w:r w:rsidRPr="00640B11">
        <w:rPr>
          <w:rStyle w:val="ui-provider"/>
          <w:rFonts w:ascii="Vijaya" w:hAnsi="Vijaya" w:cs="Vijaya"/>
          <w:szCs w:val="22"/>
          <w:lang w:bidi="ta-IN"/>
        </w:rPr>
        <w:t>கொள்ள</w:t>
      </w:r>
      <w:r w:rsidRPr="00640B11">
        <w:rPr>
          <w:rStyle w:val="ui-provider"/>
          <w:rFonts w:ascii="Vijaya" w:hAnsi="Vijaya" w:cs="Vijaya"/>
          <w:szCs w:val="22"/>
          <w:lang w:val="tr-TR" w:bidi="ta-IN"/>
        </w:rPr>
        <w:t xml:space="preserve"> </w:t>
      </w:r>
      <w:r w:rsidRPr="00640B11">
        <w:rPr>
          <w:rStyle w:val="ui-provider"/>
          <w:rFonts w:ascii="Vijaya" w:hAnsi="Vijaya" w:cs="Vijaya"/>
          <w:szCs w:val="22"/>
          <w:lang w:bidi="ta-IN"/>
        </w:rPr>
        <w:t>வேண்டாம்</w:t>
      </w:r>
      <w:r w:rsidRPr="00640B11">
        <w:rPr>
          <w:rStyle w:val="ui-provider"/>
          <w:rFonts w:ascii="Vijaya" w:hAnsi="Vijaya" w:cs="Vijaya"/>
          <w:szCs w:val="22"/>
          <w:lang w:val="tr-TR" w:bidi="ta-IN"/>
        </w:rPr>
        <w:t xml:space="preserve"> </w:t>
      </w:r>
      <w:r w:rsidRPr="00640B11">
        <w:rPr>
          <w:rStyle w:val="ui-provider"/>
          <w:rFonts w:ascii="Vijaya" w:hAnsi="Vijaya" w:cs="Vijaya"/>
          <w:szCs w:val="22"/>
          <w:lang w:bidi="ta-IN"/>
        </w:rPr>
        <w:t>என்று</w:t>
      </w:r>
      <w:r w:rsidRPr="00640B11">
        <w:rPr>
          <w:rStyle w:val="ui-provider"/>
          <w:rFonts w:ascii="Vijaya" w:hAnsi="Vijaya" w:cs="Vijaya"/>
          <w:szCs w:val="22"/>
          <w:lang w:val="tr-TR" w:bidi="ta-IN"/>
        </w:rPr>
        <w:t xml:space="preserve"> </w:t>
      </w:r>
      <w:r w:rsidRPr="00640B11">
        <w:rPr>
          <w:rStyle w:val="ui-provider"/>
          <w:rFonts w:ascii="Vijaya" w:hAnsi="Vijaya" w:cs="Vijaya"/>
          <w:szCs w:val="22"/>
          <w:lang w:bidi="ta-IN"/>
        </w:rPr>
        <w:t>எங்களிடம்</w:t>
      </w:r>
      <w:r w:rsidRPr="00640B11">
        <w:rPr>
          <w:rStyle w:val="ui-provider"/>
          <w:rFonts w:ascii="Vijaya" w:hAnsi="Vijaya" w:cs="Vijaya"/>
          <w:szCs w:val="22"/>
          <w:lang w:val="tr-TR" w:bidi="ta-IN"/>
        </w:rPr>
        <w:t xml:space="preserve"> </w:t>
      </w:r>
      <w:r w:rsidRPr="00640B11">
        <w:rPr>
          <w:rStyle w:val="ui-provider"/>
          <w:rFonts w:ascii="Vijaya" w:hAnsi="Vijaya" w:cs="Vijaya"/>
          <w:szCs w:val="22"/>
          <w:lang w:bidi="ta-IN"/>
        </w:rPr>
        <w:t>கூ</w:t>
      </w:r>
      <w:r w:rsidRPr="00640B11">
        <w:rPr>
          <w:rStyle w:val="ui-provider"/>
          <w:rFonts w:ascii="Vijaya" w:hAnsi="Vijaya" w:cs="Vijaya" w:hint="cs"/>
          <w:szCs w:val="22"/>
          <w:cs/>
        </w:rPr>
        <w:t>றுவதற்கு</w:t>
      </w:r>
      <w:r w:rsidRPr="00640B11">
        <w:rPr>
          <w:rStyle w:val="ui-provider"/>
          <w:rFonts w:ascii="Vijaya" w:hAnsi="Vijaya" w:cs="Vijaya"/>
          <w:szCs w:val="22"/>
          <w:lang w:val="tr-TR" w:bidi="ta-IN"/>
        </w:rPr>
        <w:t>:</w:t>
      </w:r>
      <w:r w:rsidR="000E6D7D" w:rsidRPr="00640B11">
        <w:rPr>
          <w:szCs w:val="22"/>
          <w:lang w:val="en-US" w:eastAsia="en-AU"/>
        </w:rPr>
        <w:t xml:space="preserve"> </w:t>
      </w:r>
    </w:p>
    <w:p w14:paraId="58B19600" w14:textId="4769AF8C" w:rsidR="004C4997" w:rsidRPr="00640B11" w:rsidRDefault="00640B11" w:rsidP="004C4997">
      <w:pPr>
        <w:numPr>
          <w:ilvl w:val="0"/>
          <w:numId w:val="34"/>
        </w:numPr>
        <w:rPr>
          <w:szCs w:val="22"/>
          <w:lang w:val="en-US" w:eastAsia="en-AU"/>
        </w:rPr>
      </w:pPr>
      <w:hyperlink r:id="rId17" w:history="1">
        <w:r w:rsidRPr="00640B11">
          <w:rPr>
            <w:rStyle w:val="Hyperlink"/>
            <w:rFonts w:cs="Arial"/>
            <w:szCs w:val="22"/>
            <w:lang w:val="en-US" w:eastAsia="en-AU"/>
          </w:rPr>
          <w:t>03 9093 3701</w:t>
        </w:r>
      </w:hyperlink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எண்ணை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அழைக்கவும்</w:t>
      </w:r>
    </w:p>
    <w:p w14:paraId="2FD471B1" w14:textId="67B04070" w:rsidR="004C4997" w:rsidRPr="00640B11" w:rsidRDefault="00640B11" w:rsidP="004C4997">
      <w:pPr>
        <w:numPr>
          <w:ilvl w:val="0"/>
          <w:numId w:val="34"/>
        </w:numPr>
        <w:rPr>
          <w:szCs w:val="22"/>
          <w:lang w:val="en-US" w:eastAsia="en-AU"/>
        </w:rPr>
      </w:pPr>
      <w:r w:rsidRPr="00640B11">
        <w:rPr>
          <w:rFonts w:cs="Arial"/>
          <w:szCs w:val="22"/>
          <w:lang w:val="tr-TR"/>
        </w:rPr>
        <w:t>opt-out form</w:t>
      </w:r>
      <w:r w:rsidRPr="00640B11">
        <w:rPr>
          <w:rStyle w:val="ui-provider"/>
          <w:rFonts w:ascii="Vijaya" w:hAnsi="Vijaya" w:cs="Vijaya"/>
          <w:szCs w:val="22"/>
          <w:lang w:val="en-US" w:eastAsia="en-AU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இனை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நிரப்புவதற்கு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hyperlink r:id="rId18" w:history="1">
        <w:r w:rsidRPr="00640B11">
          <w:rPr>
            <w:rStyle w:val="Hyperlink"/>
            <w:rFonts w:cs="Arial"/>
            <w:szCs w:val="22"/>
            <w:lang w:val="en-US" w:eastAsia="en-AU"/>
          </w:rPr>
          <w:t>www.imha.vic.gov.au/optout</w:t>
        </w:r>
      </w:hyperlink>
      <w:r w:rsidRPr="00640B11">
        <w:rPr>
          <w:rStyle w:val="ui-provider"/>
          <w:rFonts w:ascii="Vijaya" w:hAnsi="Vijaya" w:cs="Vijaya"/>
          <w:szCs w:val="22"/>
          <w:lang w:val="en-US" w:eastAsia="en-AU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வலைப்பக்கத்தைப்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பார்வையிடவும்</w:t>
      </w:r>
      <w:r w:rsidR="004C4997" w:rsidRPr="00640B11">
        <w:rPr>
          <w:szCs w:val="22"/>
          <w:lang w:val="en-US" w:eastAsia="en-AU"/>
        </w:rPr>
        <w:t xml:space="preserve"> </w:t>
      </w:r>
    </w:p>
    <w:p w14:paraId="597CDB45" w14:textId="2604AC08" w:rsidR="000E6D7D" w:rsidRPr="00640B11" w:rsidRDefault="00640B11" w:rsidP="004C4997">
      <w:pPr>
        <w:numPr>
          <w:ilvl w:val="0"/>
          <w:numId w:val="34"/>
        </w:numPr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பின்வரும்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படிவத்தை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பூர்த்தி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செய்து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அதனை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இந்த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மின்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அஞ்சல்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முகவரிக்கு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அனுப்பவும்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hyperlink r:id="rId19" w:history="1">
        <w:r w:rsidR="00C66A22">
          <w:rPr>
            <w:rStyle w:val="Hyperlink"/>
            <w:rFonts w:cs="Arial"/>
            <w:szCs w:val="22"/>
            <w:lang w:val="en-US" w:eastAsia="en-AU"/>
          </w:rPr>
          <w:t>admin@imha.vic.gov.au</w:t>
        </w:r>
      </w:hyperlink>
      <w:r w:rsidRPr="00640B11">
        <w:rPr>
          <w:rStyle w:val="ui-provider"/>
          <w:rFonts w:ascii="Vijaya" w:hAnsi="Vijaya" w:cs="Vijaya"/>
          <w:szCs w:val="22"/>
          <w:lang w:val="en-US" w:eastAsia="en-AU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அஞ்சல்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வழியாக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640B11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அனுப்பவும்</w:t>
      </w:r>
      <w:r w:rsidRPr="00640B11">
        <w:rPr>
          <w:rStyle w:val="ui-provider"/>
          <w:rFonts w:ascii="Vijaya" w:hAnsi="Vijaya" w:cs="Vijaya"/>
          <w:szCs w:val="22"/>
          <w:cs/>
          <w:lang w:val="en-US" w:eastAsia="en-AU" w:bidi="ta-IN"/>
        </w:rPr>
        <w:t>:</w:t>
      </w:r>
    </w:p>
    <w:p w14:paraId="25F4CBE5" w14:textId="77777777" w:rsidR="000E6D7D" w:rsidRPr="000E6D7D" w:rsidRDefault="000E6D7D" w:rsidP="0014605F">
      <w:pPr>
        <w:spacing w:before="240"/>
        <w:rPr>
          <w:lang w:val="en-US" w:eastAsia="en-AU"/>
        </w:rPr>
      </w:pPr>
      <w:r w:rsidRPr="000E6D7D">
        <w:rPr>
          <w:lang w:val="en-US" w:eastAsia="en-AU"/>
        </w:rPr>
        <w:t>Independent Mental Health Advocacy</w:t>
      </w:r>
    </w:p>
    <w:p w14:paraId="3B3EE443" w14:textId="028D5D90" w:rsidR="000E6D7D" w:rsidRPr="000E6D7D" w:rsidRDefault="000E6D7D" w:rsidP="000E6D7D">
      <w:pPr>
        <w:rPr>
          <w:lang w:val="en-US" w:eastAsia="en-AU"/>
        </w:rPr>
      </w:pPr>
      <w:r w:rsidRPr="000E6D7D">
        <w:rPr>
          <w:lang w:val="en-US" w:eastAsia="en-AU"/>
        </w:rPr>
        <w:t>GPO Box 4380</w:t>
      </w:r>
    </w:p>
    <w:p w14:paraId="76C7B088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lang w:val="en-US" w:eastAsia="en-AU"/>
        </w:rPr>
        <w:lastRenderedPageBreak/>
        <w:t>Melbourne VIC 3001</w:t>
      </w:r>
    </w:p>
    <w:p w14:paraId="65CC5B92" w14:textId="6EE34A80" w:rsidR="000E6D7D" w:rsidRPr="00640B11" w:rsidRDefault="00640B11" w:rsidP="00203963">
      <w:pPr>
        <w:pStyle w:val="ListParagraph"/>
        <w:numPr>
          <w:ilvl w:val="0"/>
          <w:numId w:val="34"/>
        </w:numPr>
        <w:rPr>
          <w:szCs w:val="22"/>
          <w:lang w:val="en-US" w:eastAsia="en-AU"/>
        </w:rPr>
      </w:pPr>
      <w:r w:rsidRPr="00640B11">
        <w:rPr>
          <w:rStyle w:val="ui-provider"/>
          <w:rFonts w:ascii="Vijaya" w:hAnsi="Vijaya" w:cs="Vijaya"/>
          <w:szCs w:val="22"/>
          <w:lang w:bidi="ta-IN"/>
        </w:rPr>
        <w:t>பின்வரும்</w:t>
      </w:r>
      <w:r w:rsidRPr="00640B11">
        <w:rPr>
          <w:rFonts w:asciiTheme="minorBidi" w:hAnsiTheme="minorBidi" w:cstheme="minorBidi"/>
          <w:szCs w:val="22"/>
          <w:lang w:val="tr-TR" w:eastAsia="en-AU"/>
        </w:rPr>
        <w:t xml:space="preserve"> </w:t>
      </w:r>
      <w:r w:rsidRPr="00640B11">
        <w:rPr>
          <w:rFonts w:ascii="Vijaya" w:hAnsi="Vijaya" w:cs="Vijaya"/>
          <w:szCs w:val="22"/>
          <w:lang w:val="en-US" w:eastAsia="en-AU"/>
        </w:rPr>
        <w:t>ஒப்புதல்</w:t>
      </w:r>
      <w:r w:rsidRPr="00640B11">
        <w:rPr>
          <w:rFonts w:asciiTheme="minorBidi" w:hAnsiTheme="minorBidi" w:cstheme="minorBidi"/>
          <w:szCs w:val="22"/>
          <w:lang w:val="tr-TR" w:eastAsia="en-AU"/>
        </w:rPr>
        <w:t xml:space="preserve"> </w:t>
      </w:r>
      <w:r w:rsidRPr="00640B11">
        <w:rPr>
          <w:rFonts w:ascii="Vijaya" w:hAnsi="Vijaya" w:cs="Vijaya"/>
          <w:szCs w:val="22"/>
          <w:lang w:val="en-US" w:eastAsia="en-AU"/>
        </w:rPr>
        <w:t>அறிக்கை</w:t>
      </w:r>
      <w:r w:rsidRPr="00640B11">
        <w:rPr>
          <w:rFonts w:asciiTheme="minorBidi" w:hAnsiTheme="minorBidi" w:cstheme="minorBidi"/>
          <w:szCs w:val="22"/>
          <w:lang w:val="tr-TR" w:eastAsia="en-AU"/>
        </w:rPr>
        <w:t xml:space="preserve"> </w:t>
      </w:r>
      <w:r w:rsidRPr="00640B11">
        <w:rPr>
          <w:rFonts w:ascii="Vijaya" w:hAnsi="Vijaya" w:cs="Vijaya"/>
          <w:szCs w:val="22"/>
          <w:lang w:val="en-US" w:eastAsia="en-AU"/>
        </w:rPr>
        <w:t>மற்றும்</w:t>
      </w:r>
      <w:r w:rsidRPr="00640B11">
        <w:rPr>
          <w:rFonts w:asciiTheme="minorBidi" w:hAnsiTheme="minorBidi" w:cstheme="minorBidi"/>
          <w:szCs w:val="22"/>
          <w:lang w:val="tr-TR" w:eastAsia="en-AU"/>
        </w:rPr>
        <w:t xml:space="preserve"> </w:t>
      </w:r>
      <w:r w:rsidRPr="00640B11">
        <w:rPr>
          <w:rFonts w:ascii="Vijaya" w:hAnsi="Vijaya" w:cs="Vijaya"/>
          <w:szCs w:val="22"/>
          <w:lang w:val="en-US" w:eastAsia="en-AU"/>
        </w:rPr>
        <w:t>தகவலுடன்</w:t>
      </w:r>
      <w:r w:rsidRPr="00640B11">
        <w:rPr>
          <w:rFonts w:asciiTheme="minorBidi" w:hAnsiTheme="minorBidi" w:cstheme="minorBidi"/>
          <w:szCs w:val="22"/>
          <w:lang w:val="tr-TR" w:eastAsia="en-AU"/>
        </w:rPr>
        <w:t xml:space="preserve"> </w:t>
      </w:r>
      <w:hyperlink r:id="rId20" w:history="1">
        <w:r w:rsidR="00CA7D8A">
          <w:rPr>
            <w:rStyle w:val="Hyperlink"/>
            <w:rFonts w:asciiTheme="minorBidi" w:hAnsiTheme="minorBidi" w:cstheme="minorBidi"/>
            <w:szCs w:val="22"/>
            <w:lang w:val="tr-TR"/>
          </w:rPr>
          <w:t>admin@imha.vic.gov.au</w:t>
        </w:r>
      </w:hyperlink>
      <w:r w:rsidRPr="00640B11">
        <w:rPr>
          <w:rFonts w:ascii="Vijaya" w:hAnsi="Vijaya" w:cs="Vijaya" w:hint="cs"/>
          <w:szCs w:val="22"/>
          <w:cs/>
          <w:lang w:val="en-US" w:eastAsia="en-AU" w:bidi="ta-IN"/>
        </w:rPr>
        <w:t xml:space="preserve">எனும் மின்னஞ்சல் முகவரிக்கு </w:t>
      </w:r>
      <w:r w:rsidRPr="00640B11">
        <w:rPr>
          <w:rFonts w:ascii="Vijaya" w:hAnsi="Vijaya" w:cs="Vijaya"/>
          <w:szCs w:val="22"/>
          <w:lang w:val="en-US" w:eastAsia="en-AU"/>
        </w:rPr>
        <w:t>எங்களுக்கு</w:t>
      </w:r>
      <w:r w:rsidRPr="00640B11">
        <w:rPr>
          <w:rFonts w:asciiTheme="minorBidi" w:hAnsiTheme="minorBidi" w:cstheme="minorBidi"/>
          <w:szCs w:val="22"/>
          <w:lang w:val="tr-TR" w:eastAsia="en-AU"/>
        </w:rPr>
        <w:t xml:space="preserve"> </w:t>
      </w:r>
      <w:r w:rsidRPr="00640B11">
        <w:rPr>
          <w:rFonts w:ascii="Vijaya" w:hAnsi="Vijaya" w:cs="Vijaya"/>
          <w:szCs w:val="22"/>
          <w:cs/>
          <w:lang w:val="en-US" w:eastAsia="en-AU" w:bidi="ta-IN"/>
        </w:rPr>
        <w:t>அனுப்பவும்.</w:t>
      </w:r>
    </w:p>
    <w:p w14:paraId="6BE1EE24" w14:textId="637B3E6E" w:rsidR="000E6D7D" w:rsidRPr="00A94D8E" w:rsidRDefault="00640B11" w:rsidP="0014605F">
      <w:pPr>
        <w:spacing w:before="240"/>
        <w:rPr>
          <w:szCs w:val="22"/>
          <w:lang w:val="en-US" w:eastAsia="en-AU"/>
        </w:rPr>
      </w:pPr>
      <w:r w:rsidRPr="00A94D8E">
        <w:rPr>
          <w:rFonts w:ascii="Vijaya" w:hAnsi="Vijaya" w:cs="Vijaya"/>
          <w:szCs w:val="22"/>
          <w:cs/>
          <w:lang w:val="en-US" w:eastAsia="en-AU" w:bidi="ta-IN"/>
        </w:rPr>
        <w:t>படிவத்தைச் சமர்ப்பிக்க உதவுமாறு பணியாளர்   ஒருவரை அல்லது ஆதரவாளரிடம் நீங்கள்</w:t>
      </w:r>
    </w:p>
    <w:p w14:paraId="51ED5E87" w14:textId="44F4A1E2" w:rsidR="000C2AAF" w:rsidRPr="007E5B7E" w:rsidRDefault="00640B11" w:rsidP="000C2AAF">
      <w:pPr>
        <w:pStyle w:val="shadedboxnoitalic"/>
        <w:rPr>
          <w:i/>
          <w:iCs w:val="0"/>
          <w:szCs w:val="22"/>
          <w:lang w:val="en-US"/>
        </w:rPr>
      </w:pPr>
      <w:r w:rsidRPr="007E5B7E">
        <w:rPr>
          <w:rFonts w:ascii="Vijaya" w:hAnsi="Vijaya" w:cs="Vijaya"/>
          <w:i/>
          <w:iCs w:val="0"/>
          <w:szCs w:val="22"/>
          <w:cs/>
          <w:lang w:val="en-US" w:eastAsia="en-AU" w:bidi="ta-IN"/>
        </w:rPr>
        <w:t>நான்</w:t>
      </w:r>
      <w:r w:rsidRPr="007E5B7E">
        <w:rPr>
          <w:rFonts w:ascii="Vijaya" w:hAnsi="Vijaya" w:cs="Vijaya"/>
          <w:i/>
          <w:iCs w:val="0"/>
          <w:szCs w:val="22"/>
          <w:lang w:val="tr-TR" w:eastAsia="en-AU" w:bidi="ta-IN"/>
        </w:rPr>
        <w:t>,</w:t>
      </w:r>
      <w:r w:rsidRPr="007E5B7E">
        <w:rPr>
          <w:i/>
          <w:iCs w:val="0"/>
          <w:szCs w:val="22"/>
          <w:lang w:val="en-US" w:eastAsia="en-AU"/>
        </w:rPr>
        <w:t xml:space="preserve"> </w:t>
      </w:r>
      <w:sdt>
        <w:sdtPr>
          <w:rPr>
            <w:i/>
            <w:iCs w:val="0"/>
            <w:color w:val="7F7F7F" w:themeColor="text1" w:themeTint="80"/>
            <w:szCs w:val="22"/>
            <w:lang w:val="en-US" w:eastAsia="en-AU"/>
          </w:rPr>
          <w:alias w:val="உங்கள் பெயரை இங்கு இடவும்"/>
          <w:tag w:val="உங்கள் பெயரை இங்கு இடவும்"/>
          <w:id w:val="-1698465284"/>
          <w:placeholder>
            <w:docPart w:val="ECBDEF6FA20C4E26A1359C55262FD885"/>
          </w:placeholder>
          <w:text/>
        </w:sdtPr>
        <w:sdtEndPr/>
        <w:sdtContent>
          <w:r w:rsidRPr="00864EDE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உங்கள் பெயரை இங்கு இடவும்</w:t>
          </w:r>
        </w:sdtContent>
      </w:sdt>
      <w:r w:rsidRPr="007E5B7E">
        <w:rPr>
          <w:rFonts w:ascii="Vijaya" w:hAnsi="Vijaya" w:cs="Vijaya"/>
          <w:i/>
          <w:iCs w:val="0"/>
          <w:szCs w:val="22"/>
          <w:cs/>
          <w:lang w:val="en-US" w:eastAsia="en-AU" w:bidi="ta-IN"/>
        </w:rPr>
        <w:t xml:space="preserve"> கட்டாய சிகிச்சை உத்தரவில் அல்லது வேறு ஏதேனும் முக்கிய நிலைகளில் நான்</w:t>
      </w:r>
      <w:r w:rsidRPr="007E5B7E">
        <w:rPr>
          <w:rFonts w:ascii="Vijaya" w:hAnsi="Vijaya" w:cs="Vijaya"/>
          <w:i/>
          <w:iCs w:val="0"/>
          <w:szCs w:val="22"/>
          <w:lang w:val="tr-TR" w:eastAsia="en-AU" w:bidi="ta-IN"/>
        </w:rPr>
        <w:t xml:space="preserve"> </w:t>
      </w:r>
      <w:r w:rsidRPr="007E5B7E">
        <w:rPr>
          <w:rFonts w:ascii="Vijaya" w:hAnsi="Vijaya" w:cs="Vijaya"/>
          <w:i/>
          <w:iCs w:val="0"/>
          <w:szCs w:val="22"/>
          <w:cs/>
          <w:lang w:val="en-US" w:eastAsia="en-AU" w:bidi="ta-IN"/>
        </w:rPr>
        <w:t>இடப்பட்டிருந்தால்</w:t>
      </w:r>
      <w:r w:rsidRPr="007E5B7E">
        <w:rPr>
          <w:rFonts w:ascii="Vijaya" w:hAnsi="Vijaya" w:cs="Vijaya"/>
          <w:i/>
          <w:iCs w:val="0"/>
          <w:szCs w:val="22"/>
          <w:lang w:val="it-IT" w:eastAsia="en-AU" w:bidi="ta-IN"/>
        </w:rPr>
        <w:t xml:space="preserve"> </w:t>
      </w:r>
      <w:r w:rsidRPr="007E5B7E">
        <w:rPr>
          <w:rFonts w:ascii="Vijaya" w:hAnsi="Vijaya" w:cs="Vijaya"/>
          <w:i/>
          <w:iCs w:val="0"/>
          <w:szCs w:val="22"/>
          <w:lang w:val="tr-TR" w:eastAsia="en-AU" w:bidi="ta-IN"/>
        </w:rPr>
        <w:t>IMHA</w:t>
      </w:r>
      <w:r w:rsidRPr="007E5B7E">
        <w:rPr>
          <w:rFonts w:ascii="Vijaya" w:hAnsi="Vijaya" w:cs="Vijaya"/>
          <w:i/>
          <w:iCs w:val="0"/>
          <w:szCs w:val="22"/>
          <w:lang w:val="it-IT" w:eastAsia="en-AU" w:bidi="ta-IN"/>
        </w:rPr>
        <w:t xml:space="preserve"> </w:t>
      </w:r>
      <w:r w:rsidRPr="007E5B7E">
        <w:rPr>
          <w:rFonts w:ascii="Vijaya" w:hAnsi="Vijaya" w:cs="Vijaya"/>
          <w:i/>
          <w:iCs w:val="0"/>
          <w:szCs w:val="22"/>
          <w:cs/>
          <w:lang w:val="en-US" w:eastAsia="en-AU" w:bidi="ta-IN"/>
        </w:rPr>
        <w:t xml:space="preserve">என்னைத் தொடர்பு கொள்ளவதை விரும்பவில்லை. எனது கட்டாய சிகிச்சை குறித்து எதிர்காலத்தில் </w:t>
      </w:r>
      <w:r w:rsidRPr="007E5B7E">
        <w:rPr>
          <w:rFonts w:ascii="Vijaya" w:hAnsi="Vijaya" w:cs="Vijaya"/>
          <w:i/>
          <w:iCs w:val="0"/>
          <w:szCs w:val="22"/>
          <w:lang w:val="tr-TR" w:eastAsia="en-AU" w:bidi="ta-IN"/>
        </w:rPr>
        <w:t>IMHA</w:t>
      </w:r>
      <w:r w:rsidRPr="007E5B7E">
        <w:rPr>
          <w:rFonts w:ascii="Vijaya" w:hAnsi="Vijaya" w:cs="Vijaya"/>
          <w:i/>
          <w:iCs w:val="0"/>
          <w:szCs w:val="22"/>
          <w:lang w:val="it-IT" w:eastAsia="en-AU" w:bidi="ta-IN"/>
        </w:rPr>
        <w:t xml:space="preserve"> </w:t>
      </w:r>
      <w:r w:rsidRPr="007E5B7E">
        <w:rPr>
          <w:rFonts w:ascii="Vijaya" w:hAnsi="Vijaya" w:cs="Vijaya"/>
          <w:i/>
          <w:iCs w:val="0"/>
          <w:szCs w:val="22"/>
          <w:cs/>
          <w:lang w:val="en-US" w:eastAsia="en-AU" w:bidi="ta-IN"/>
        </w:rPr>
        <w:t>பெறும்</w:t>
      </w:r>
      <w:r w:rsidRPr="007E5B7E">
        <w:rPr>
          <w:rFonts w:ascii="Vijaya" w:hAnsi="Vijaya" w:cs="Vijaya"/>
          <w:i/>
          <w:iCs w:val="0"/>
          <w:szCs w:val="22"/>
          <w:lang w:val="tr-TR" w:eastAsia="en-AU" w:bidi="ta-IN"/>
        </w:rPr>
        <w:t xml:space="preserve"> </w:t>
      </w:r>
      <w:r w:rsidRPr="007E5B7E">
        <w:rPr>
          <w:rFonts w:ascii="Vijaya" w:hAnsi="Vijaya" w:cs="Vijaya"/>
          <w:i/>
          <w:iCs w:val="0"/>
          <w:szCs w:val="22"/>
          <w:cs/>
          <w:lang w:val="en-US" w:eastAsia="en-AU" w:bidi="ta-IN"/>
        </w:rPr>
        <w:t>தகவல்கள்</w:t>
      </w:r>
      <w:r w:rsidRPr="007E5B7E">
        <w:rPr>
          <w:rFonts w:ascii="Vijaya" w:hAnsi="Vijaya" w:cs="Vijaya"/>
          <w:i/>
          <w:iCs w:val="0"/>
          <w:szCs w:val="22"/>
          <w:lang w:val="tr-TR" w:eastAsia="en-AU" w:bidi="ta-IN"/>
        </w:rPr>
        <w:t xml:space="preserve"> </w:t>
      </w:r>
      <w:r w:rsidRPr="007E5B7E">
        <w:rPr>
          <w:rFonts w:ascii="Vijaya" w:hAnsi="Vijaya" w:cs="Vijaya"/>
          <w:i/>
          <w:iCs w:val="0"/>
          <w:szCs w:val="22"/>
          <w:cs/>
          <w:lang w:val="en-US" w:eastAsia="en-AU" w:bidi="ta-IN"/>
        </w:rPr>
        <w:t>அழிக்கப்படும் என்பதை</w:t>
      </w:r>
      <w:r w:rsidRPr="007E5B7E">
        <w:rPr>
          <w:rFonts w:ascii="Vijaya" w:hAnsi="Vijaya" w:cs="Vijaya"/>
          <w:i/>
          <w:iCs w:val="0"/>
          <w:szCs w:val="22"/>
          <w:lang w:val="tr-TR" w:eastAsia="en-AU" w:bidi="ta-IN"/>
        </w:rPr>
        <w:t xml:space="preserve"> </w:t>
      </w:r>
      <w:r w:rsidRPr="007E5B7E">
        <w:rPr>
          <w:rFonts w:ascii="Vijaya" w:hAnsi="Vijaya" w:cs="Vijaya"/>
          <w:i/>
          <w:iCs w:val="0"/>
          <w:szCs w:val="22"/>
          <w:cs/>
          <w:lang w:val="en-US" w:eastAsia="en-AU" w:bidi="ta-IN"/>
        </w:rPr>
        <w:t>இதன் மூலம்</w:t>
      </w:r>
      <w:r w:rsidRPr="007E5B7E">
        <w:rPr>
          <w:rFonts w:ascii="Vijaya" w:hAnsi="Vijaya" w:cs="Vijaya"/>
          <w:i/>
          <w:iCs w:val="0"/>
          <w:szCs w:val="22"/>
          <w:lang w:val="tr-TR" w:eastAsia="en-AU" w:bidi="ta-IN"/>
        </w:rPr>
        <w:t xml:space="preserve"> </w:t>
      </w:r>
      <w:r w:rsidRPr="007E5B7E">
        <w:rPr>
          <w:rFonts w:ascii="Vijaya" w:hAnsi="Vijaya" w:cs="Vijaya"/>
          <w:i/>
          <w:iCs w:val="0"/>
          <w:szCs w:val="22"/>
          <w:cs/>
          <w:lang w:val="en-US" w:eastAsia="en-AU" w:bidi="ta-IN"/>
        </w:rPr>
        <w:t>புரிந்துகொள்கிறேன்</w:t>
      </w:r>
      <w:r w:rsidRPr="007E5B7E">
        <w:rPr>
          <w:rFonts w:asciiTheme="minorBidi" w:hAnsiTheme="minorBidi" w:cstheme="minorBidi"/>
          <w:i/>
          <w:iCs w:val="0"/>
          <w:szCs w:val="22"/>
          <w:lang w:val="tr-TR" w:eastAsia="en-AU"/>
        </w:rPr>
        <w:t>.</w:t>
      </w:r>
    </w:p>
    <w:p w14:paraId="1A503AE2" w14:textId="0FD3EEE5" w:rsidR="000C2AAF" w:rsidRPr="00A94D8E" w:rsidRDefault="00640B11" w:rsidP="000C2AAF">
      <w:pPr>
        <w:pStyle w:val="shadedboxnoitalic"/>
        <w:rPr>
          <w:szCs w:val="22"/>
          <w:lang w:val="en-US"/>
        </w:rPr>
      </w:pPr>
      <w:r w:rsidRPr="00A94D8E">
        <w:rPr>
          <w:rFonts w:ascii="Vijaya" w:hAnsi="Vijaya" w:cs="Vijaya"/>
          <w:szCs w:val="22"/>
          <w:lang w:eastAsia="en-AU"/>
        </w:rPr>
        <w:t>பிறந்த</w:t>
      </w:r>
      <w:r w:rsidRPr="00A94D8E">
        <w:rPr>
          <w:rFonts w:asciiTheme="minorBidi" w:hAnsiTheme="minorBidi" w:cstheme="minorBidi"/>
          <w:szCs w:val="22"/>
          <w:lang w:val="tr-TR" w:eastAsia="en-AU"/>
        </w:rPr>
        <w:t xml:space="preserve"> </w:t>
      </w:r>
      <w:r w:rsidRPr="00A94D8E">
        <w:rPr>
          <w:rFonts w:ascii="Vijaya" w:hAnsi="Vijaya" w:cs="Vijaya"/>
          <w:szCs w:val="22"/>
          <w:lang w:eastAsia="en-AU"/>
        </w:rPr>
        <w:t>தேதி</w:t>
      </w:r>
      <w:r w:rsidRPr="00A94D8E">
        <w:rPr>
          <w:rFonts w:asciiTheme="minorBidi" w:hAnsiTheme="minorBidi" w:cstheme="minorBidi"/>
          <w:szCs w:val="22"/>
          <w:lang w:val="tr-TR" w:eastAsia="en-AU"/>
        </w:rPr>
        <w:t xml:space="preserve">: </w:t>
      </w:r>
      <w:sdt>
        <w:sdtPr>
          <w:rPr>
            <w:rFonts w:ascii="Vijaya" w:hAnsi="Vijaya" w:cs="Vijaya"/>
            <w:i/>
            <w:iCs w:val="0"/>
            <w:color w:val="7F7F7F" w:themeColor="text1" w:themeTint="80"/>
            <w:szCs w:val="22"/>
            <w:lang w:val="en-US" w:eastAsia="en-AU" w:bidi="ta-IN"/>
          </w:rPr>
          <w:alias w:val="உங்கள் பிறந்த தேதியை இங்கு இடவும் (dd/mm/yy) "/>
          <w:tag w:val="உங்கள் பிறந்த தேதியை இங்கு இடவும் (dd/mm/yy) "/>
          <w:id w:val="-187373401"/>
          <w:placeholder>
            <w:docPart w:val="79E37BAE65A74438B2D0E5FC1B926C3D"/>
          </w:placeholder>
          <w:text/>
        </w:sdtPr>
        <w:sdtEndPr/>
        <w:sdtContent>
          <w:r w:rsidRPr="00864EDE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உங்கள் பிறந்த தேதியை இங்கு இடவும்</w:t>
          </w:r>
          <w:r w:rsidRPr="00864EDE">
            <w:rPr>
              <w:rFonts w:ascii="Vijaya" w:hAnsi="Vijaya" w:cs="Vijaya"/>
              <w:i/>
              <w:iCs w:val="0"/>
              <w:color w:val="7F7F7F" w:themeColor="text1" w:themeTint="80"/>
              <w:szCs w:val="22"/>
              <w:lang w:val="en-US" w:eastAsia="en-AU" w:bidi="ta-IN"/>
            </w:rPr>
            <w:t xml:space="preserve"> </w:t>
          </w:r>
          <w:r w:rsidR="00A94D8E" w:rsidRPr="00864EDE">
            <w:rPr>
              <w:rFonts w:ascii="Vijaya" w:hAnsi="Vijaya" w:cs="Vijaya"/>
              <w:i/>
              <w:iCs w:val="0"/>
              <w:color w:val="7F7F7F" w:themeColor="text1" w:themeTint="80"/>
              <w:szCs w:val="22"/>
              <w:lang w:val="en-US" w:eastAsia="en-AU" w:bidi="ta-IN"/>
            </w:rPr>
            <w:t xml:space="preserve">(dd/mm/yy) </w:t>
          </w:r>
        </w:sdtContent>
      </w:sdt>
    </w:p>
    <w:p w14:paraId="417920F1" w14:textId="246431FE" w:rsidR="0014605F" w:rsidRPr="00A94D8E" w:rsidRDefault="00640B11" w:rsidP="000C2AAF">
      <w:pPr>
        <w:pStyle w:val="shadedboxnoitalic"/>
        <w:rPr>
          <w:rFonts w:ascii="Nyala" w:hAnsi="Nyala" w:cs="Nyala"/>
          <w:i/>
          <w:iCs w:val="0"/>
          <w:szCs w:val="22"/>
          <w:lang w:val="en-US"/>
        </w:rPr>
      </w:pPr>
      <w:r w:rsidRPr="00A94D8E">
        <w:rPr>
          <w:rFonts w:ascii="Vijaya" w:hAnsi="Vijaya" w:cs="Vijaya"/>
          <w:i/>
          <w:iCs w:val="0"/>
          <w:szCs w:val="22"/>
          <w:cs/>
          <w:lang w:eastAsia="en-AU" w:bidi="ta-IN"/>
        </w:rPr>
        <w:t>கையொப்பமிடப்பட்டது</w:t>
      </w:r>
      <w:r w:rsidRPr="00A94D8E">
        <w:rPr>
          <w:rFonts w:ascii="Vijaya" w:hAnsi="Vijaya" w:cs="Vijaya"/>
          <w:i/>
          <w:iCs w:val="0"/>
          <w:szCs w:val="22"/>
          <w:lang w:val="tr-TR" w:eastAsia="en-AU"/>
        </w:rPr>
        <w:t>:</w:t>
      </w:r>
      <w:r w:rsidRPr="00A94D8E">
        <w:rPr>
          <w:rStyle w:val="ui-provider"/>
          <w:rFonts w:ascii="Vijaya" w:hAnsi="Vijaya" w:cs="Vijaya"/>
          <w:i/>
          <w:iCs w:val="0"/>
          <w:szCs w:val="22"/>
          <w:lang w:val="tr-TR" w:eastAsia="en-AU"/>
        </w:rPr>
        <w:t xml:space="preserve"> </w:t>
      </w:r>
      <w:sdt>
        <w:sdtPr>
          <w:rPr>
            <w:i/>
            <w:iCs w:val="0"/>
            <w:color w:val="7F7F7F" w:themeColor="text1" w:themeTint="80"/>
            <w:szCs w:val="22"/>
            <w:lang w:val="en-US" w:eastAsia="en-AU"/>
          </w:rPr>
          <w:alias w:val="உங்கள் பெயரை இங்கு இடவும்"/>
          <w:tag w:val="உங்கள் பெயரை இங்கு இடவும்"/>
          <w:id w:val="-161471137"/>
          <w:placeholder>
            <w:docPart w:val="1031B4709A4F4C9DB70BCBEE432B8E4B"/>
          </w:placeholder>
          <w:text/>
        </w:sdtPr>
        <w:sdtEndPr/>
        <w:sdtContent>
          <w:r w:rsidRPr="00864EDE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உங்கள் பெயரை இங்கு இடவும்</w:t>
          </w:r>
        </w:sdtContent>
      </w:sdt>
    </w:p>
    <w:p w14:paraId="12E9A252" w14:textId="3B317F2B" w:rsidR="000C2AAF" w:rsidRPr="00A94D8E" w:rsidRDefault="00640B11" w:rsidP="000C2AAF">
      <w:pPr>
        <w:pStyle w:val="shadedboxnoitalic"/>
        <w:rPr>
          <w:szCs w:val="22"/>
          <w:lang w:val="en-US"/>
        </w:rPr>
      </w:pPr>
      <w:r w:rsidRPr="00A94D8E">
        <w:rPr>
          <w:rFonts w:ascii="Vijaya" w:hAnsi="Vijaya" w:cs="Vijaya"/>
          <w:i/>
          <w:iCs w:val="0"/>
          <w:szCs w:val="22"/>
          <w:lang w:eastAsia="en-AU"/>
        </w:rPr>
        <w:t>தேதி</w:t>
      </w:r>
      <w:r w:rsidRPr="00A94D8E">
        <w:rPr>
          <w:rFonts w:asciiTheme="minorBidi" w:hAnsiTheme="minorBidi" w:cstheme="minorBidi"/>
          <w:i/>
          <w:iCs w:val="0"/>
          <w:szCs w:val="22"/>
          <w:lang w:val="tr-TR" w:eastAsia="en-AU"/>
        </w:rPr>
        <w:t>:</w:t>
      </w:r>
      <w:r w:rsidRPr="00A94D8E">
        <w:rPr>
          <w:rStyle w:val="ui-provider"/>
          <w:rFonts w:ascii="Vijaya" w:hAnsi="Vijaya" w:cs="Vijaya"/>
          <w:i/>
          <w:iCs w:val="0"/>
          <w:szCs w:val="22"/>
          <w:lang w:val="tr-TR" w:eastAsia="en-AU"/>
        </w:rPr>
        <w:t xml:space="preserve"> </w:t>
      </w:r>
      <w:sdt>
        <w:sdtPr>
          <w:rPr>
            <w:i/>
            <w:iCs w:val="0"/>
            <w:color w:val="7F7F7F" w:themeColor="text1" w:themeTint="80"/>
            <w:szCs w:val="22"/>
            <w:lang w:val="en-US" w:eastAsia="en-AU"/>
          </w:rPr>
          <w:alias w:val="இன்றைய தேதியை இங்கு இடவும்"/>
          <w:tag w:val="இன்றைய தேதியை இங்கு இடவும்"/>
          <w:id w:val="-1833063590"/>
          <w:placeholder>
            <w:docPart w:val="2DEBCF062C0F4C10A3FEF6CDCFEC3ED1"/>
          </w:placeholder>
          <w:text/>
        </w:sdtPr>
        <w:sdtEndPr/>
        <w:sdtContent>
          <w:r w:rsidRPr="00C04D0A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இன்றைய தேதியை இங்கு இடவும்</w:t>
          </w:r>
        </w:sdtContent>
      </w:sdt>
      <w:r w:rsidR="000C2AAF" w:rsidRPr="00A94D8E">
        <w:rPr>
          <w:szCs w:val="22"/>
          <w:lang w:val="en-US"/>
        </w:rPr>
        <w:t xml:space="preserve"> </w:t>
      </w:r>
    </w:p>
    <w:p w14:paraId="4D82356E" w14:textId="38B9582B" w:rsidR="000E6D7D" w:rsidRPr="00A94D8E" w:rsidRDefault="00640B11" w:rsidP="000C2AAF">
      <w:pPr>
        <w:pStyle w:val="shadedboxnoitalic"/>
        <w:rPr>
          <w:i/>
          <w:iCs w:val="0"/>
          <w:szCs w:val="22"/>
          <w:lang w:val="en-US"/>
        </w:rPr>
      </w:pPr>
      <w:r w:rsidRPr="00A94D8E">
        <w:rPr>
          <w:rFonts w:ascii="Vijaya" w:hAnsi="Vijaya" w:cs="Vijaya" w:hint="cs"/>
          <w:i/>
          <w:iCs w:val="0"/>
          <w:szCs w:val="22"/>
          <w:cs/>
          <w:lang w:eastAsia="en-AU" w:bidi="ta-IN"/>
        </w:rPr>
        <w:t>மாநிலம் தழுவிய</w:t>
      </w:r>
      <w:r w:rsidRPr="00A94D8E">
        <w:rPr>
          <w:rFonts w:ascii="Vijaya" w:hAnsi="Vijaya" w:cs="Vijaya"/>
          <w:i/>
          <w:iCs w:val="0"/>
          <w:szCs w:val="22"/>
          <w:lang w:val="en-US" w:eastAsia="en-AU"/>
        </w:rPr>
        <w:t xml:space="preserve"> </w:t>
      </w:r>
      <w:r w:rsidRPr="00A94D8E">
        <w:rPr>
          <w:rFonts w:cs="Arial"/>
          <w:i/>
          <w:iCs w:val="0"/>
          <w:szCs w:val="22"/>
          <w:lang w:val="tr-TR"/>
        </w:rPr>
        <w:t>UR</w:t>
      </w:r>
      <w:r w:rsidRPr="00A94D8E">
        <w:rPr>
          <w:rFonts w:ascii="Vijaya" w:hAnsi="Vijaya" w:cs="Vijaya"/>
          <w:i/>
          <w:iCs w:val="0"/>
          <w:szCs w:val="22"/>
          <w:lang w:val="en-US" w:eastAsia="en-AU"/>
        </w:rPr>
        <w:t xml:space="preserve"> </w:t>
      </w:r>
      <w:r w:rsidRPr="00A94D8E">
        <w:rPr>
          <w:rFonts w:ascii="Vijaya" w:hAnsi="Vijaya" w:cs="Vijaya" w:hint="cs"/>
          <w:i/>
          <w:iCs w:val="0"/>
          <w:szCs w:val="22"/>
          <w:cs/>
          <w:lang w:eastAsia="en-AU" w:bidi="ta-IN"/>
        </w:rPr>
        <w:t xml:space="preserve">எண் </w:t>
      </w:r>
      <w:r w:rsidRPr="00A94D8E">
        <w:rPr>
          <w:rFonts w:cs="Arial"/>
          <w:i/>
          <w:iCs w:val="0"/>
          <w:szCs w:val="22"/>
          <w:lang w:val="tr-TR"/>
        </w:rPr>
        <w:t>(State-wide UR Number)</w:t>
      </w:r>
      <w:r w:rsidRPr="00A94D8E">
        <w:rPr>
          <w:rFonts w:cs="Arial" w:hint="cs"/>
          <w:i/>
          <w:iCs w:val="0"/>
          <w:szCs w:val="22"/>
          <w:cs/>
          <w:lang w:val="tr-TR" w:bidi="ta-IN"/>
        </w:rPr>
        <w:t xml:space="preserve"> </w:t>
      </w:r>
      <w:r w:rsidRPr="00A94D8E">
        <w:rPr>
          <w:rFonts w:cs="Arial"/>
          <w:i/>
          <w:iCs w:val="0"/>
          <w:szCs w:val="22"/>
          <w:lang w:val="tr-TR"/>
        </w:rPr>
        <w:t>- SWURN:</w:t>
      </w:r>
      <w:r w:rsidRPr="00A94D8E">
        <w:rPr>
          <w:rFonts w:asciiTheme="minorBidi" w:hAnsiTheme="minorBidi" w:cstheme="minorBidi"/>
          <w:i/>
          <w:iCs w:val="0"/>
          <w:szCs w:val="22"/>
          <w:lang w:val="tr-TR" w:eastAsia="en-AU"/>
        </w:rPr>
        <w:t xml:space="preserve"> </w:t>
      </w:r>
      <w:sdt>
        <w:sdtPr>
          <w:rPr>
            <w:rFonts w:ascii="Vijaya" w:hAnsi="Vijaya" w:cs="Vijaya" w:hint="cs"/>
            <w:i/>
            <w:iCs w:val="0"/>
            <w:color w:val="7F7F7F" w:themeColor="text1" w:themeTint="80"/>
            <w:szCs w:val="22"/>
            <w:lang w:val="en-US" w:eastAsia="en-AU" w:bidi="ta-IN"/>
          </w:rPr>
          <w:alias w:val="உங்கள் SWURN ஐ இங்கு இடவும்"/>
          <w:tag w:val="உங்கள் SWURN ஐ இங்கு இடவும்"/>
          <w:id w:val="-804696496"/>
          <w:placeholder>
            <w:docPart w:val="FEF5C6594DCA42FF9F174001C2F586C5"/>
          </w:placeholder>
          <w:text/>
        </w:sdtPr>
        <w:sdtEndPr/>
        <w:sdtContent>
          <w:r w:rsidRPr="00C04D0A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உங்கள்</w:t>
          </w:r>
          <w:r w:rsidRPr="00C04D0A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lang w:val="en-US" w:eastAsia="en-AU" w:bidi="ta-IN"/>
            </w:rPr>
            <w:t xml:space="preserve"> SWURN </w:t>
          </w:r>
          <w:r w:rsidRPr="00C04D0A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ஐ இங்கு இடவும்</w:t>
          </w:r>
        </w:sdtContent>
      </w:sdt>
      <w:r w:rsidR="000E6D7D" w:rsidRPr="00A94D8E">
        <w:rPr>
          <w:i/>
          <w:iCs w:val="0"/>
          <w:szCs w:val="22"/>
          <w:lang w:val="en-US"/>
        </w:rPr>
        <w:t xml:space="preserve"> </w:t>
      </w:r>
    </w:p>
    <w:p w14:paraId="174888B7" w14:textId="17FA32F3" w:rsidR="000E6D7D" w:rsidRPr="00297ADB" w:rsidRDefault="00A94D8E" w:rsidP="00297ADB">
      <w:pPr>
        <w:pStyle w:val="shadedboxnoitalic"/>
        <w:rPr>
          <w:i/>
          <w:iCs w:val="0"/>
        </w:rPr>
      </w:pPr>
      <w:r w:rsidRPr="00297ADB">
        <w:rPr>
          <w:rFonts w:ascii="Vijaya" w:hAnsi="Vijaya" w:cs="Vijaya" w:hint="cs"/>
          <w:i/>
          <w:iCs w:val="0"/>
          <w:cs/>
          <w:lang w:val="en-US" w:bidi="ta-IN"/>
        </w:rPr>
        <w:t>பொது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நியமிக்கப்பட்ட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மனநலச்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சேவைகளை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அணுகும்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அனைத்து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நுகர்வோருக்கும்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ஒதுக்கப்படும்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தனித்துவமான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எண்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இதுவாகும்</w:t>
      </w:r>
      <w:r w:rsidRPr="00297ADB">
        <w:rPr>
          <w:i/>
          <w:iCs w:val="0"/>
          <w:cs/>
          <w:lang w:val="en-US" w:bidi="ta-IN"/>
        </w:rPr>
        <w:t xml:space="preserve">.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உங்களைச்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சரியாக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அடையாளம்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கண்டுகொள்ள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நாம்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இந்த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எண்ணைப்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பயன்படுத்துகிறோம்</w:t>
      </w:r>
      <w:r w:rsidRPr="00297ADB">
        <w:rPr>
          <w:i/>
          <w:iCs w:val="0"/>
          <w:cs/>
          <w:lang w:val="en-US" w:bidi="ta-IN"/>
        </w:rPr>
        <w:t xml:space="preserve">.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உங்களுடைய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cs="Arial"/>
          <w:i/>
          <w:iCs w:val="0"/>
          <w:lang w:val="tr-TR"/>
        </w:rPr>
        <w:t>SWURN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உங்களுக்குத்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தெரியாவிட்டால்</w:t>
      </w:r>
      <w:r w:rsidRPr="00297ADB">
        <w:rPr>
          <w:i/>
          <w:iCs w:val="0"/>
          <w:lang w:val="it-IT" w:bidi="ta-IN"/>
        </w:rPr>
        <w:t xml:space="preserve">,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உங்கள்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மனநலம்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மற்றும்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நல்வாழ்வு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சேவையைக்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கேட்கலாம்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அல்லது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யாரைக்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கேட்க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வேண்டும்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என்பது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பற்றிய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தகவலுக்கு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cs="Arial"/>
          <w:i/>
          <w:iCs w:val="0"/>
          <w:lang w:val="tr-TR"/>
        </w:rPr>
        <w:t>IMHA</w:t>
      </w:r>
      <w:r w:rsidRPr="00297ADB">
        <w:rPr>
          <w:i/>
          <w:iCs w:val="0"/>
          <w:lang w:val="it-IT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இனை</w:t>
      </w:r>
      <w:r w:rsidRPr="00297ADB">
        <w:rPr>
          <w:i/>
          <w:iCs w:val="0"/>
          <w:cs/>
          <w:lang w:val="en-US" w:bidi="ta-IN"/>
        </w:rPr>
        <w:t xml:space="preserve"> </w:t>
      </w:r>
      <w:r w:rsidRPr="00297ADB">
        <w:rPr>
          <w:rFonts w:ascii="Vijaya" w:hAnsi="Vijaya" w:cs="Vijaya" w:hint="cs"/>
          <w:i/>
          <w:iCs w:val="0"/>
          <w:cs/>
          <w:lang w:val="en-US" w:bidi="ta-IN"/>
        </w:rPr>
        <w:t>அழைக்கலாம்</w:t>
      </w:r>
      <w:r w:rsidRPr="00297ADB">
        <w:rPr>
          <w:rStyle w:val="ui-provider"/>
          <w:rFonts w:ascii="Vijaya" w:hAnsi="Vijaya" w:cs="Vijaya"/>
          <w:i/>
          <w:iCs w:val="0"/>
          <w:szCs w:val="22"/>
          <w:cs/>
          <w:lang w:val="en-US" w:eastAsia="en-AU" w:bidi="ta-IN"/>
        </w:rPr>
        <w:t>.</w:t>
      </w:r>
    </w:p>
    <w:p w14:paraId="0EE252CC" w14:textId="79E8377F" w:rsidR="004022D3" w:rsidRPr="00A94D8E" w:rsidRDefault="00A94D8E" w:rsidP="004022D3">
      <w:pPr>
        <w:pStyle w:val="shadedboxnoitalic"/>
        <w:rPr>
          <w:szCs w:val="22"/>
          <w:lang w:val="en-US"/>
        </w:rPr>
      </w:pPr>
      <w:r w:rsidRPr="00A94D8E">
        <w:rPr>
          <w:rFonts w:ascii="Vijaya" w:hAnsi="Vijaya" w:cs="Vijaya"/>
          <w:szCs w:val="22"/>
          <w:lang w:eastAsia="en-AU"/>
        </w:rPr>
        <w:t>தொலைபேசி</w:t>
      </w:r>
      <w:r w:rsidRPr="00A94D8E">
        <w:rPr>
          <w:rFonts w:asciiTheme="minorBidi" w:hAnsiTheme="minorBidi" w:cstheme="minorBidi"/>
          <w:szCs w:val="22"/>
          <w:lang w:val="tr-TR" w:eastAsia="en-AU"/>
        </w:rPr>
        <w:t xml:space="preserve"> </w:t>
      </w:r>
      <w:r w:rsidRPr="00A94D8E">
        <w:rPr>
          <w:rFonts w:ascii="Vijaya" w:hAnsi="Vijaya" w:cs="Vijaya"/>
          <w:szCs w:val="22"/>
          <w:lang w:eastAsia="en-AU"/>
        </w:rPr>
        <w:t>எண்</w:t>
      </w:r>
      <w:r w:rsidRPr="00A94D8E">
        <w:rPr>
          <w:rFonts w:asciiTheme="minorBidi" w:hAnsiTheme="minorBidi" w:cstheme="minorBidi"/>
          <w:szCs w:val="22"/>
          <w:lang w:val="tr-TR" w:eastAsia="en-AU"/>
        </w:rPr>
        <w:t xml:space="preserve">: </w:t>
      </w:r>
      <w:sdt>
        <w:sdtPr>
          <w:rPr>
            <w:i/>
            <w:iCs w:val="0"/>
            <w:color w:val="7F7F7F" w:themeColor="text1" w:themeTint="80"/>
            <w:szCs w:val="22"/>
            <w:lang w:val="en-US" w:eastAsia="en-AU" w:bidi="ta-IN"/>
          </w:rPr>
          <w:alias w:val="உங்கள் தொலைபேசி எண்ணை இங்கு இடவும்"/>
          <w:tag w:val="உங்கள் தொலைபேசி எண்ணை இங்கு இடவும்"/>
          <w:id w:val="-215591056"/>
          <w:placeholder>
            <w:docPart w:val="D9D9414AC60A4995AA8F32F7ECB724EE"/>
          </w:placeholder>
          <w:text/>
        </w:sdtPr>
        <w:sdtEndPr/>
        <w:sdtContent>
          <w:r w:rsidRPr="00C04D0A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உங்கள் தொலைபேசி எண்ணை இங்கு இடவும்</w:t>
          </w:r>
        </w:sdtContent>
      </w:sdt>
    </w:p>
    <w:p w14:paraId="1B8F27F0" w14:textId="19CF594D" w:rsidR="004022D3" w:rsidRPr="00A94D8E" w:rsidRDefault="00A94D8E" w:rsidP="004022D3">
      <w:pPr>
        <w:pStyle w:val="shadedboxnoitalic"/>
        <w:rPr>
          <w:szCs w:val="22"/>
          <w:lang w:val="en-US"/>
        </w:rPr>
      </w:pPr>
      <w:r w:rsidRPr="00A94D8E">
        <w:rPr>
          <w:rFonts w:ascii="Vijaya" w:hAnsi="Vijaya" w:cs="Vijaya"/>
          <w:szCs w:val="22"/>
          <w:lang w:eastAsia="en-AU"/>
        </w:rPr>
        <w:t>மின்னஞ்சல்</w:t>
      </w:r>
      <w:r w:rsidRPr="00A94D8E">
        <w:rPr>
          <w:rFonts w:asciiTheme="minorBidi" w:hAnsiTheme="minorBidi" w:cstheme="minorBidi"/>
          <w:szCs w:val="22"/>
          <w:lang w:val="tr-TR" w:eastAsia="en-AU"/>
        </w:rPr>
        <w:t xml:space="preserve">: </w:t>
      </w:r>
      <w:sdt>
        <w:sdtPr>
          <w:rPr>
            <w:rFonts w:ascii="Vijaya" w:hAnsi="Vijaya" w:cs="Vijaya"/>
            <w:i/>
            <w:iCs w:val="0"/>
            <w:color w:val="7F7F7F" w:themeColor="text1" w:themeTint="80"/>
            <w:szCs w:val="22"/>
            <w:lang w:val="en-US" w:eastAsia="en-AU" w:bidi="ta-IN"/>
          </w:rPr>
          <w:alias w:val="உங்கள் மின்னஞ்சல் முகவரியை இங்கு இடவும்"/>
          <w:tag w:val="உங்கள் மின்னஞ்சல் முகவரியை இங்கு இடவும்"/>
          <w:id w:val="1727880991"/>
          <w:placeholder>
            <w:docPart w:val="5C0676D145B843E3A36B6AD4A7396302"/>
          </w:placeholder>
          <w:text/>
        </w:sdtPr>
        <w:sdtEndPr/>
        <w:sdtContent>
          <w:r w:rsidRPr="00C04D0A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உங்கள் மின்னஞ்சல் முகவரியை இங்கு இடவும்</w:t>
          </w:r>
        </w:sdtContent>
      </w:sdt>
    </w:p>
    <w:p w14:paraId="5DFBF522" w14:textId="2AF85293" w:rsidR="004022D3" w:rsidRPr="00A94D8E" w:rsidRDefault="00A94D8E" w:rsidP="004022D3">
      <w:pPr>
        <w:pStyle w:val="shadedboxnoitalic"/>
        <w:rPr>
          <w:szCs w:val="22"/>
          <w:lang w:val="en-US"/>
        </w:rPr>
      </w:pPr>
      <w:r w:rsidRPr="00A94D8E">
        <w:rPr>
          <w:rFonts w:ascii="Vijaya" w:hAnsi="Vijaya" w:cs="Vijaya"/>
          <w:szCs w:val="22"/>
          <w:lang w:eastAsia="en-AU"/>
        </w:rPr>
        <w:t>முகவரி</w:t>
      </w:r>
      <w:r w:rsidRPr="00A94D8E">
        <w:rPr>
          <w:rFonts w:asciiTheme="minorBidi" w:hAnsiTheme="minorBidi" w:cstheme="minorBidi"/>
          <w:szCs w:val="22"/>
          <w:lang w:val="tr-TR" w:eastAsia="en-AU"/>
        </w:rPr>
        <w:t>:</w:t>
      </w:r>
      <w:r w:rsidRPr="00A94D8E">
        <w:rPr>
          <w:rStyle w:val="ui-provider"/>
          <w:rFonts w:ascii="Vijaya" w:hAnsi="Vijaya" w:cs="Vijaya"/>
          <w:szCs w:val="22"/>
          <w:lang w:val="tr-TR" w:eastAsia="en-AU"/>
        </w:rPr>
        <w:t xml:space="preserve"> </w:t>
      </w:r>
      <w:sdt>
        <w:sdtPr>
          <w:rPr>
            <w:i/>
            <w:iCs w:val="0"/>
            <w:color w:val="7F7F7F" w:themeColor="text1" w:themeTint="80"/>
            <w:szCs w:val="22"/>
            <w:lang w:val="en-US" w:eastAsia="en-AU"/>
          </w:rPr>
          <w:alias w:val="உங்கள் முகவரியை இங்கு இடவும்"/>
          <w:tag w:val="உங்கள் முகவரியை இங்கு இடவும்"/>
          <w:id w:val="-1402512722"/>
          <w:placeholder>
            <w:docPart w:val="D72CC9A7C5684323B1A7311204F1EFC7"/>
          </w:placeholder>
          <w:text/>
        </w:sdtPr>
        <w:sdtEndPr/>
        <w:sdtContent>
          <w:r w:rsidRPr="00C04D0A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உங்கள் முகவரியை இங்கு இடவும்</w:t>
          </w:r>
        </w:sdtContent>
      </w:sdt>
    </w:p>
    <w:p w14:paraId="25F7F61D" w14:textId="3FFAC629" w:rsidR="004022D3" w:rsidRPr="00C04D0A" w:rsidRDefault="00A94D8E" w:rsidP="004022D3">
      <w:pPr>
        <w:pStyle w:val="shadedboxnoitalic"/>
        <w:rPr>
          <w:rFonts w:ascii="Vijaya" w:hAnsi="Vijaya" w:cs="Vijaya"/>
          <w:i/>
          <w:iCs w:val="0"/>
          <w:color w:val="7F7F7F" w:themeColor="text1" w:themeTint="80"/>
          <w:szCs w:val="22"/>
          <w:lang w:val="en-US" w:eastAsia="en-AU" w:bidi="ta-IN"/>
        </w:rPr>
      </w:pPr>
      <w:r w:rsidRPr="00A94D8E">
        <w:rPr>
          <w:rFonts w:ascii="Vijaya" w:hAnsi="Vijaya" w:cs="Vijaya"/>
          <w:szCs w:val="22"/>
          <w:lang w:eastAsia="en-AU"/>
        </w:rPr>
        <w:t>புறநகர்</w:t>
      </w:r>
      <w:r w:rsidRPr="00A94D8E">
        <w:rPr>
          <w:rFonts w:asciiTheme="minorBidi" w:hAnsiTheme="minorBidi" w:cstheme="minorBidi"/>
          <w:szCs w:val="22"/>
          <w:lang w:val="tr-TR" w:eastAsia="en-AU"/>
        </w:rPr>
        <w:t>/</w:t>
      </w:r>
      <w:r w:rsidRPr="00A94D8E">
        <w:rPr>
          <w:rFonts w:ascii="Vijaya" w:hAnsi="Vijaya" w:cs="Vijaya"/>
          <w:szCs w:val="22"/>
          <w:lang w:eastAsia="en-AU"/>
        </w:rPr>
        <w:t>நகரம்</w:t>
      </w:r>
      <w:r w:rsidRPr="00A94D8E">
        <w:rPr>
          <w:rFonts w:asciiTheme="minorBidi" w:hAnsiTheme="minorBidi" w:cstheme="minorBidi"/>
          <w:szCs w:val="22"/>
          <w:lang w:val="tr-TR" w:eastAsia="en-AU"/>
        </w:rPr>
        <w:t>:</w:t>
      </w:r>
      <w:r w:rsidRPr="00A94D8E">
        <w:rPr>
          <w:rStyle w:val="ui-provider"/>
          <w:rFonts w:ascii="Vijaya" w:hAnsi="Vijaya" w:cs="Vijaya"/>
          <w:szCs w:val="22"/>
          <w:lang w:val="tr-TR" w:eastAsia="en-AU"/>
        </w:rPr>
        <w:t xml:space="preserve"> </w:t>
      </w:r>
      <w:sdt>
        <w:sdtPr>
          <w:rPr>
            <w:rStyle w:val="ui-provider"/>
            <w:rFonts w:ascii="Vijaya" w:hAnsi="Vijaya" w:cs="Vijaya"/>
            <w:szCs w:val="22"/>
            <w:lang w:val="tr-TR" w:eastAsia="en-AU"/>
          </w:rPr>
          <w:alias w:val="உங்கள் புறநகரை/நகரை இங்கு இடவும் "/>
          <w:tag w:val="உங்கள் புறநகரை/நகரை இங்கு இடவும் "/>
          <w:id w:val="-2085684598"/>
          <w:placeholder>
            <w:docPart w:val="545E3F612E9D40CA935D53D800251A4C"/>
          </w:placeholder>
          <w:showingPlcHdr/>
        </w:sdtPr>
        <w:sdtContent>
          <w:r w:rsidR="00F277CD" w:rsidRPr="00C04D0A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உங்கள் புறநகரை/நகரை இங்கு இடவும்</w:t>
          </w:r>
        </w:sdtContent>
      </w:sdt>
    </w:p>
    <w:p w14:paraId="1B8AFA75" w14:textId="19406BCC" w:rsidR="000E6D7D" w:rsidRPr="00A94D8E" w:rsidRDefault="00A94D8E" w:rsidP="004022D3">
      <w:pPr>
        <w:pStyle w:val="shadedboxnoitalic"/>
        <w:rPr>
          <w:szCs w:val="22"/>
          <w:lang w:val="en-US"/>
        </w:rPr>
      </w:pPr>
      <w:r w:rsidRPr="00A94D8E">
        <w:rPr>
          <w:rFonts w:ascii="Vijaya" w:hAnsi="Vijaya" w:cs="Vijaya"/>
          <w:szCs w:val="22"/>
          <w:lang w:eastAsia="en-AU"/>
        </w:rPr>
        <w:t>அஞ்சல்</w:t>
      </w:r>
      <w:r w:rsidRPr="00A94D8E">
        <w:rPr>
          <w:rFonts w:asciiTheme="minorBidi" w:hAnsiTheme="minorBidi" w:cstheme="minorBidi"/>
          <w:szCs w:val="22"/>
          <w:lang w:val="tr-TR" w:eastAsia="en-AU"/>
        </w:rPr>
        <w:t xml:space="preserve"> </w:t>
      </w:r>
      <w:r w:rsidRPr="00A94D8E">
        <w:rPr>
          <w:rFonts w:ascii="Vijaya" w:hAnsi="Vijaya" w:cs="Vijaya"/>
          <w:szCs w:val="22"/>
          <w:lang w:eastAsia="en-AU"/>
        </w:rPr>
        <w:t>குறியீடு</w:t>
      </w:r>
      <w:r w:rsidRPr="00A94D8E">
        <w:rPr>
          <w:rFonts w:asciiTheme="minorBidi" w:hAnsiTheme="minorBidi" w:cstheme="minorBidi"/>
          <w:szCs w:val="22"/>
          <w:lang w:val="tr-TR" w:eastAsia="en-AU"/>
        </w:rPr>
        <w:t xml:space="preserve">: </w:t>
      </w:r>
      <w:sdt>
        <w:sdtPr>
          <w:rPr>
            <w:rFonts w:hint="cs"/>
            <w:i/>
            <w:iCs w:val="0"/>
            <w:color w:val="7F7F7F" w:themeColor="text1" w:themeTint="80"/>
            <w:szCs w:val="22"/>
            <w:lang w:val="en-US" w:eastAsia="en-AU" w:bidi="ta-IN"/>
          </w:rPr>
          <w:alias w:val="உங்கள் அஞ்சல் குறியீட்டை இங்கு இடவும்"/>
          <w:tag w:val="உங்கள் அஞ்சல் குறியீட்டை இங்கு இடவும்"/>
          <w:id w:val="-1824269216"/>
          <w:placeholder>
            <w:docPart w:val="047E3DAF5B6A431D9D3A52B935CC155C"/>
          </w:placeholder>
          <w:text/>
        </w:sdtPr>
        <w:sdtEndPr/>
        <w:sdtContent>
          <w:r w:rsidRPr="00C04D0A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உங்கள் அஞ்சல் குறியீட்டை இங்கு இடவும்</w:t>
          </w:r>
        </w:sdtContent>
      </w:sdt>
    </w:p>
    <w:p w14:paraId="3DB7152C" w14:textId="48A8D397" w:rsidR="000E6D7D" w:rsidRPr="00A94D8E" w:rsidRDefault="00A94D8E" w:rsidP="000E6D7D">
      <w:pPr>
        <w:rPr>
          <w:szCs w:val="22"/>
          <w:lang w:val="en-US" w:eastAsia="en-AU"/>
        </w:rPr>
      </w:pPr>
      <w:r w:rsidRPr="00A94D8E">
        <w:rPr>
          <w:rFonts w:ascii="Vijaya" w:hAnsi="Vijaya" w:cs="Vijaya"/>
          <w:szCs w:val="22"/>
          <w:cs/>
          <w:lang w:val="en-US" w:eastAsia="en-AU" w:bidi="ta-IN"/>
        </w:rPr>
        <w:t>நீங்கள் பின்னர் உங்கள் எண்ணத்தை மாற்றிக்கொ</w:t>
      </w:r>
      <w:r w:rsidRPr="00A94D8E">
        <w:rPr>
          <w:rFonts w:ascii="Vijaya" w:hAnsi="Vijaya" w:cs="Vijaya" w:hint="cs"/>
          <w:szCs w:val="22"/>
          <w:cs/>
          <w:lang w:val="en-US" w:eastAsia="en-AU" w:bidi="ta-IN"/>
        </w:rPr>
        <w:t>ண்டு</w:t>
      </w:r>
      <w:r w:rsidRPr="00A94D8E">
        <w:rPr>
          <w:rFonts w:ascii="Vijaya" w:hAnsi="Vijaya" w:cs="Vijaya"/>
          <w:szCs w:val="22"/>
          <w:cs/>
          <w:lang w:val="en-US" w:eastAsia="en-AU" w:bidi="ta-IN"/>
        </w:rPr>
        <w:t>விட்டீர்கள்</w:t>
      </w:r>
      <w:r w:rsidRPr="00A94D8E">
        <w:rPr>
          <w:rFonts w:ascii="Vijaya" w:hAnsi="Vijaya" w:cs="Vijaya"/>
          <w:szCs w:val="22"/>
          <w:lang w:val="tr-TR" w:eastAsia="en-AU"/>
        </w:rPr>
        <w:t xml:space="preserve">, </w:t>
      </w:r>
      <w:r w:rsidRPr="00A94D8E">
        <w:rPr>
          <w:rFonts w:ascii="Vijaya" w:hAnsi="Vijaya" w:cs="Vijaya"/>
          <w:szCs w:val="22"/>
          <w:cs/>
          <w:lang w:val="en-US" w:eastAsia="en-AU" w:bidi="ta-IN"/>
        </w:rPr>
        <w:t xml:space="preserve">கட்டாய சிகிச்சையைப் பெறும்போது </w:t>
      </w:r>
      <w:r w:rsidRPr="00A94D8E">
        <w:rPr>
          <w:rFonts w:asciiTheme="minorBidi" w:hAnsiTheme="minorBidi" w:cstheme="minorBidi"/>
          <w:szCs w:val="22"/>
          <w:lang w:val="tr-TR" w:eastAsia="en-AU"/>
        </w:rPr>
        <w:t xml:space="preserve"> </w:t>
      </w:r>
      <w:r w:rsidRPr="00A94D8E">
        <w:rPr>
          <w:rFonts w:cs="Arial"/>
          <w:szCs w:val="22"/>
          <w:lang w:val="tr-TR"/>
        </w:rPr>
        <w:t xml:space="preserve">IMHA </w:t>
      </w:r>
      <w:r w:rsidRPr="00A94D8E">
        <w:rPr>
          <w:rFonts w:ascii="Vijaya" w:hAnsi="Vijaya" w:cs="Vijaya" w:hint="cs"/>
          <w:szCs w:val="22"/>
          <w:cs/>
          <w:lang w:val="en-US" w:eastAsia="en-AU" w:bidi="ta-IN"/>
        </w:rPr>
        <w:t xml:space="preserve">இனைத் </w:t>
      </w:r>
      <w:r w:rsidRPr="00A94D8E">
        <w:rPr>
          <w:rFonts w:ascii="Vijaya" w:hAnsi="Vijaya" w:cs="Vijaya"/>
          <w:szCs w:val="22"/>
          <w:cs/>
          <w:lang w:val="en-US" w:eastAsia="en-AU" w:bidi="ta-IN"/>
        </w:rPr>
        <w:t xml:space="preserve">தொடர்பு கொள்ள </w:t>
      </w:r>
      <w:r w:rsidRPr="00A94D8E">
        <w:rPr>
          <w:rFonts w:ascii="Vijaya" w:hAnsi="Vijaya" w:cs="Vijaya" w:hint="cs"/>
          <w:szCs w:val="22"/>
          <w:cs/>
          <w:lang w:val="en-US" w:eastAsia="en-AU" w:bidi="ta-IN"/>
        </w:rPr>
        <w:t xml:space="preserve">வேண்டும் என </w:t>
      </w:r>
      <w:r w:rsidRPr="00A94D8E">
        <w:rPr>
          <w:rFonts w:ascii="Vijaya" w:hAnsi="Vijaya" w:cs="Vijaya"/>
          <w:szCs w:val="22"/>
          <w:cs/>
          <w:lang w:val="en-US" w:eastAsia="en-AU" w:bidi="ta-IN"/>
        </w:rPr>
        <w:t>விரும்பினால்</w:t>
      </w:r>
      <w:r w:rsidRPr="00A94D8E">
        <w:rPr>
          <w:rFonts w:ascii="Vijaya" w:hAnsi="Vijaya" w:cs="Vijaya"/>
          <w:szCs w:val="22"/>
          <w:lang w:val="tr-TR" w:eastAsia="en-AU"/>
        </w:rPr>
        <w:t xml:space="preserve">, </w:t>
      </w:r>
      <w:r w:rsidRPr="00A94D8E">
        <w:rPr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A94D8E">
        <w:rPr>
          <w:rFonts w:ascii="Vijaya" w:hAnsi="Vijaya" w:cs="Vijaya"/>
          <w:szCs w:val="22"/>
          <w:cs/>
          <w:lang w:val="en-US" w:eastAsia="en-AU" w:bidi="ta-IN"/>
        </w:rPr>
        <w:t>:</w:t>
      </w:r>
      <w:r w:rsidR="000E6D7D" w:rsidRPr="00A94D8E">
        <w:rPr>
          <w:szCs w:val="22"/>
          <w:lang w:val="en-US" w:eastAsia="en-AU"/>
        </w:rPr>
        <w:t xml:space="preserve"> </w:t>
      </w:r>
    </w:p>
    <w:p w14:paraId="686966D9" w14:textId="3AA936D3" w:rsidR="004022D3" w:rsidRPr="00A94D8E" w:rsidRDefault="00A94D8E" w:rsidP="004022D3">
      <w:pPr>
        <w:numPr>
          <w:ilvl w:val="0"/>
          <w:numId w:val="35"/>
        </w:numPr>
        <w:rPr>
          <w:szCs w:val="22"/>
          <w:lang w:val="en-US" w:eastAsia="en-AU"/>
        </w:rPr>
      </w:pPr>
      <w:hyperlink r:id="rId21" w:history="1">
        <w:r w:rsidRPr="00A94D8E">
          <w:rPr>
            <w:rStyle w:val="Hyperlink"/>
            <w:rFonts w:cs="Arial"/>
            <w:szCs w:val="22"/>
            <w:lang w:val="en-US" w:eastAsia="en-AU"/>
          </w:rPr>
          <w:t>1300 947 820</w:t>
        </w:r>
      </w:hyperlink>
      <w:r w:rsidRPr="00A94D8E">
        <w:rPr>
          <w:rStyle w:val="Hyperlink"/>
          <w:rFonts w:cs="Arial"/>
          <w:szCs w:val="22"/>
          <w:lang w:val="en-US" w:eastAsia="en-AU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எனும்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எண்ணை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அழைக்கலாம்</w:t>
      </w:r>
    </w:p>
    <w:p w14:paraId="2E9B7690" w14:textId="603C506B" w:rsidR="004022D3" w:rsidRPr="00A94D8E" w:rsidRDefault="00A94D8E" w:rsidP="004022D3">
      <w:pPr>
        <w:numPr>
          <w:ilvl w:val="0"/>
          <w:numId w:val="35"/>
        </w:num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மின்னஞ்சல்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hyperlink r:id="rId22" w:history="1">
        <w:r w:rsidR="00CA7D8A">
          <w:rPr>
            <w:rStyle w:val="Hyperlink"/>
            <w:rFonts w:cs="Arial"/>
            <w:szCs w:val="22"/>
            <w:lang w:val="en-US" w:eastAsia="en-AU"/>
          </w:rPr>
          <w:t>contact@imha.vic.gov.au</w:t>
        </w:r>
      </w:hyperlink>
    </w:p>
    <w:p w14:paraId="142BACF9" w14:textId="2C95810E" w:rsidR="000E6D7D" w:rsidRPr="00A94D8E" w:rsidRDefault="00A94D8E" w:rsidP="00CC5D2D">
      <w:pPr>
        <w:numPr>
          <w:ilvl w:val="0"/>
          <w:numId w:val="35"/>
        </w:numPr>
        <w:spacing w:after="240"/>
        <w:ind w:left="714" w:hanging="357"/>
        <w:rPr>
          <w:szCs w:val="22"/>
          <w:lang w:val="en-US" w:eastAsia="en-AU"/>
        </w:rPr>
      </w:pPr>
      <w:hyperlink r:id="rId23" w:history="1">
        <w:r w:rsidRPr="00A94D8E">
          <w:rPr>
            <w:rStyle w:val="Hyperlink"/>
            <w:rFonts w:cs="Arial"/>
            <w:szCs w:val="22"/>
            <w:lang w:val="en-US" w:eastAsia="en-AU"/>
          </w:rPr>
          <w:t>www.imha.vic.gov.au</w:t>
        </w:r>
      </w:hyperlink>
      <w:r w:rsidRPr="00A94D8E">
        <w:rPr>
          <w:rStyle w:val="ui-provider"/>
          <w:rFonts w:ascii="Vijaya" w:hAnsi="Vijaya" w:cs="Vijaya"/>
          <w:szCs w:val="22"/>
          <w:lang w:val="en-US" w:eastAsia="en-AU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என்ற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இணையதளத்தைப்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பார்க்கவும்</w:t>
      </w:r>
    </w:p>
    <w:p w14:paraId="6A977909" w14:textId="315F1680" w:rsidR="000E6D7D" w:rsidRPr="00A94D8E" w:rsidRDefault="00A94D8E" w:rsidP="00C81BA5">
      <w:pPr>
        <w:pStyle w:val="Heading3"/>
        <w:rPr>
          <w:iCs/>
        </w:rPr>
      </w:pPr>
      <w:bookmarkStart w:id="0" w:name="_When_will_IMHA"/>
      <w:bookmarkEnd w:id="0"/>
      <w:r w:rsidRPr="00A94D8E">
        <w:t>IMHA</w:t>
      </w:r>
      <w:r w:rsidRPr="00A94D8E">
        <w:rPr>
          <w:rFonts w:asciiTheme="minorBidi" w:hAnsiTheme="minorBidi" w:cstheme="minorBidi"/>
        </w:rPr>
        <w:t xml:space="preserve"> </w:t>
      </w:r>
      <w:r w:rsidRPr="00A94D8E">
        <w:rPr>
          <w:rFonts w:ascii="Vijaya" w:hAnsi="Vijaya" w:cs="Vijaya" w:hint="cs"/>
          <w:cs/>
          <w:lang w:bidi="ta-IN"/>
        </w:rPr>
        <w:t>இற்கு</w:t>
      </w:r>
      <w:r w:rsidRPr="00A94D8E">
        <w:rPr>
          <w:rFonts w:hint="cs"/>
          <w:cs/>
          <w:lang w:bidi="ta-IN"/>
        </w:rPr>
        <w:t xml:space="preserve"> </w:t>
      </w:r>
      <w:r w:rsidRPr="00A94D8E">
        <w:rPr>
          <w:rFonts w:ascii="Vijaya" w:hAnsi="Vijaya" w:cs="Vijaya"/>
        </w:rPr>
        <w:t>எப்போது</w:t>
      </w:r>
      <w:r w:rsidRPr="00A94D8E">
        <w:rPr>
          <w:rFonts w:asciiTheme="minorBidi" w:hAnsiTheme="minorBidi" w:cstheme="minorBidi"/>
        </w:rPr>
        <w:t xml:space="preserve"> </w:t>
      </w:r>
      <w:r w:rsidRPr="00A94D8E">
        <w:rPr>
          <w:rFonts w:ascii="Vijaya" w:hAnsi="Vijaya" w:cs="Vijaya"/>
        </w:rPr>
        <w:t>அறிவிக்கப்படும்</w:t>
      </w:r>
      <w:r w:rsidRPr="00A94D8E">
        <w:rPr>
          <w:rFonts w:asciiTheme="minorBidi" w:hAnsiTheme="minorBidi" w:cstheme="minorBidi"/>
        </w:rPr>
        <w:t>?</w:t>
      </w:r>
    </w:p>
    <w:p w14:paraId="500B5165" w14:textId="03601BB0" w:rsidR="000E6D7D" w:rsidRPr="00A94D8E" w:rsidRDefault="00A94D8E" w:rsidP="00CC5D2D">
      <w:pPr>
        <w:spacing w:after="240"/>
        <w:rPr>
          <w:szCs w:val="22"/>
          <w:lang w:val="en-US" w:eastAsia="en-AU"/>
        </w:rPr>
      </w:pPr>
      <w:r w:rsidRPr="00A94D8E">
        <w:rPr>
          <w:rFonts w:cs="Arial"/>
          <w:szCs w:val="22"/>
          <w:lang w:val="tr-TR"/>
        </w:rPr>
        <w:t xml:space="preserve">IMHA </w:t>
      </w:r>
      <w:r w:rsidRPr="00A94D8E">
        <w:rPr>
          <w:rFonts w:ascii="Vijaya" w:hAnsi="Vijaya" w:cs="Vijaya" w:hint="cs"/>
          <w:szCs w:val="22"/>
          <w:cs/>
          <w:lang w:val="en-US" w:eastAsia="en-AU" w:bidi="ta-IN"/>
        </w:rPr>
        <w:t>இற்</w:t>
      </w:r>
      <w:r w:rsidRPr="00A94D8E">
        <w:rPr>
          <w:rFonts w:ascii="Vijaya" w:hAnsi="Vijaya" w:cs="Vijaya"/>
          <w:szCs w:val="22"/>
          <w:lang w:val="en-US" w:eastAsia="en-AU" w:bidi="ta-IN"/>
        </w:rPr>
        <w:t>க</w:t>
      </w:r>
      <w:r w:rsidRPr="00A94D8E">
        <w:rPr>
          <w:rFonts w:ascii="Vijaya" w:hAnsi="Vijaya" w:cs="Vijaya"/>
          <w:szCs w:val="22"/>
          <w:lang w:val="en-US" w:eastAsia="en-AU"/>
        </w:rPr>
        <w:t>ு</w:t>
      </w:r>
      <w:r w:rsidRPr="00A94D8E">
        <w:rPr>
          <w:rFonts w:asciiTheme="minorBidi" w:hAnsiTheme="minorBidi" w:cstheme="minorBidi"/>
          <w:szCs w:val="22"/>
          <w:lang w:val="tr-TR" w:eastAsia="en-AU"/>
        </w:rPr>
        <w:t xml:space="preserve"> </w:t>
      </w:r>
      <w:r w:rsidRPr="00A94D8E">
        <w:rPr>
          <w:rFonts w:ascii="Vijaya" w:hAnsi="Vijaya" w:cs="Vijaya"/>
          <w:szCs w:val="22"/>
          <w:lang w:val="en-US" w:eastAsia="en-AU"/>
        </w:rPr>
        <w:t>அறிவிக்கப்படும்</w:t>
      </w:r>
      <w:r w:rsidRPr="00A94D8E">
        <w:rPr>
          <w:rFonts w:asciiTheme="minorBidi" w:hAnsiTheme="minorBidi" w:cstheme="minorBidi" w:hint="cs"/>
          <w:szCs w:val="22"/>
          <w:lang w:val="tr-TR" w:eastAsia="en-AU" w:bidi="ta-IN"/>
        </w:rPr>
        <w:t xml:space="preserve">, </w:t>
      </w:r>
      <w:r w:rsidRPr="00A94D8E">
        <w:rPr>
          <w:rFonts w:ascii="Vijaya" w:hAnsi="Vijaya" w:cs="Vijaya" w:hint="cs"/>
          <w:szCs w:val="22"/>
          <w:cs/>
          <w:lang w:val="en-US" w:eastAsia="en-AU" w:bidi="ta-IN"/>
        </w:rPr>
        <w:t>எப்போதெனில்</w:t>
      </w:r>
      <w:r w:rsidRPr="00A94D8E">
        <w:rPr>
          <w:rFonts w:asciiTheme="minorBidi" w:hAnsiTheme="minorBidi" w:cstheme="minorBidi"/>
          <w:szCs w:val="22"/>
          <w:lang w:val="tr-TR" w:eastAsia="en-AU"/>
        </w:rPr>
        <w:t>:</w:t>
      </w:r>
    </w:p>
    <w:p w14:paraId="4A50229A" w14:textId="2AC24C81" w:rsidR="007A1706" w:rsidRPr="00A94D8E" w:rsidRDefault="00A94D8E" w:rsidP="007A1706">
      <w:pPr>
        <w:numPr>
          <w:ilvl w:val="0"/>
          <w:numId w:val="31"/>
        </w:num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தடயவியல்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பாதுகாப்பு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நோயாளியாக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இருந்தால்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ஒரு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தற்காலிக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உத்தரவு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ஒரு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உத்தரவில்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இடப்பட்டுள்ளீர்கள்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எனில்</w:t>
      </w:r>
    </w:p>
    <w:p w14:paraId="7F4C478E" w14:textId="0F791BC8" w:rsidR="007A1706" w:rsidRPr="00A94D8E" w:rsidRDefault="00A94D8E" w:rsidP="007A1706">
      <w:pPr>
        <w:numPr>
          <w:ilvl w:val="0"/>
          <w:numId w:val="31"/>
        </w:num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தொடர்புகொள்வதற்கான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உரிமை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கட்டுப்படுத்தப்பட்டுள்ளபோது</w:t>
      </w:r>
    </w:p>
    <w:p w14:paraId="2C621C15" w14:textId="6FCA253A" w:rsidR="007A1706" w:rsidRPr="00A94D8E" w:rsidRDefault="00A94D8E" w:rsidP="007A1706">
      <w:pPr>
        <w:numPr>
          <w:ilvl w:val="0"/>
          <w:numId w:val="31"/>
        </w:num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lastRenderedPageBreak/>
        <w:t>உங்கள்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தற்காலிக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உத்தரவு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உத்தரவு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சமூகத்தில்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இருந்து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உள்நோயாளி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உள்நோயாளியில்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இருந்து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சமூகத்திற்கு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என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மாறுபடும்போது</w:t>
      </w:r>
    </w:p>
    <w:p w14:paraId="4ADC1118" w14:textId="037214E3" w:rsidR="007A1706" w:rsidRPr="00A94D8E" w:rsidRDefault="00A94D8E" w:rsidP="007A1706">
      <w:pPr>
        <w:numPr>
          <w:ilvl w:val="0"/>
          <w:numId w:val="31"/>
        </w:num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தற்காலிக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உத்தரவு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சிகிச்சை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உத்தரவு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இரத்து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செய்யப்பட்டிருந்தால்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இடைநிறுத்தம்செய்யப்பட்டிருந்தால்</w:t>
      </w:r>
    </w:p>
    <w:p w14:paraId="778899C9" w14:textId="22DBC20E" w:rsidR="007A1706" w:rsidRPr="00A94D8E" w:rsidRDefault="00A94D8E" w:rsidP="007A1706">
      <w:pPr>
        <w:numPr>
          <w:ilvl w:val="0"/>
          <w:numId w:val="31"/>
        </w:num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உங்களுக்கு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ஒரு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Fonts w:cs="Arial"/>
          <w:szCs w:val="22"/>
          <w:lang w:val="tr-TR"/>
        </w:rPr>
        <w:t>Mental Health Tribunal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விசாரணை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திட்டமிடப்பட்டிருந்தால்</w:t>
      </w:r>
    </w:p>
    <w:p w14:paraId="4E80AC94" w14:textId="0A682EC5" w:rsidR="007A1706" w:rsidRPr="00A94D8E" w:rsidRDefault="00A94D8E" w:rsidP="007A1706">
      <w:pPr>
        <w:numPr>
          <w:ilvl w:val="0"/>
          <w:numId w:val="31"/>
        </w:num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கட்டுப்படுத்தப்பட்ட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தலையீடு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பயன்படுத்தி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தனிமையில்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வைக்கப்பட்டிருந்தால்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உடல்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ரீதியாக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இரசாயன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ரீதியாக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கட்டுப்படுத்தப்பட்டிருந்தால்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>,</w:t>
      </w:r>
    </w:p>
    <w:p w14:paraId="74FB2C33" w14:textId="561FE55C" w:rsidR="000E6D7D" w:rsidRPr="00A94D8E" w:rsidRDefault="00A94D8E" w:rsidP="00CC5D2D">
      <w:pPr>
        <w:numPr>
          <w:ilvl w:val="0"/>
          <w:numId w:val="31"/>
        </w:numPr>
        <w:spacing w:after="240"/>
        <w:ind w:left="714" w:hanging="357"/>
        <w:rPr>
          <w:szCs w:val="22"/>
          <w:lang w:val="en-US" w:eastAsia="en-AU"/>
        </w:rPr>
      </w:pPr>
      <w:r w:rsidRPr="00A94D8E">
        <w:rPr>
          <w:rFonts w:ascii="Vijaya" w:hAnsi="Vijaya" w:cs="Vijaya"/>
          <w:szCs w:val="22"/>
          <w:cs/>
          <w:lang w:bidi="ta-IN"/>
        </w:rPr>
        <w:t>வேறு</w:t>
      </w:r>
      <w:r w:rsidRPr="00A94D8E">
        <w:rPr>
          <w:szCs w:val="22"/>
          <w:lang w:val="tr-TR"/>
        </w:rPr>
        <w:t xml:space="preserve"> </w:t>
      </w:r>
      <w:r w:rsidRPr="00A94D8E">
        <w:rPr>
          <w:rFonts w:ascii="Vijaya" w:hAnsi="Vijaya" w:cs="Vijaya"/>
          <w:szCs w:val="22"/>
          <w:cs/>
          <w:lang w:bidi="ta-IN"/>
        </w:rPr>
        <w:t>நியமிக்கப்பட்ட</w:t>
      </w:r>
      <w:r w:rsidRPr="00A94D8E">
        <w:rPr>
          <w:szCs w:val="22"/>
          <w:lang w:val="tr-TR"/>
        </w:rPr>
        <w:t xml:space="preserve"> </w:t>
      </w:r>
      <w:r w:rsidRPr="00A94D8E">
        <w:rPr>
          <w:rFonts w:ascii="Vijaya" w:hAnsi="Vijaya" w:cs="Vijaya"/>
          <w:szCs w:val="22"/>
          <w:cs/>
          <w:lang w:bidi="ta-IN"/>
        </w:rPr>
        <w:t>மனநலச்</w:t>
      </w:r>
      <w:r w:rsidRPr="00A94D8E">
        <w:rPr>
          <w:szCs w:val="22"/>
          <w:lang w:val="tr-TR"/>
        </w:rPr>
        <w:t xml:space="preserve"> </w:t>
      </w:r>
      <w:r w:rsidRPr="00A94D8E">
        <w:rPr>
          <w:rFonts w:ascii="Vijaya" w:hAnsi="Vijaya" w:cs="Vijaya"/>
          <w:szCs w:val="22"/>
          <w:cs/>
          <w:lang w:bidi="ta-IN"/>
        </w:rPr>
        <w:t>சேவையில்</w:t>
      </w:r>
      <w:r w:rsidRPr="00A94D8E">
        <w:rPr>
          <w:szCs w:val="22"/>
          <w:lang w:val="tr-TR"/>
        </w:rPr>
        <w:t xml:space="preserve"> </w:t>
      </w:r>
      <w:r w:rsidRPr="00A94D8E">
        <w:rPr>
          <w:rFonts w:ascii="Vijaya" w:hAnsi="Vijaya" w:cs="Vijaya"/>
          <w:szCs w:val="22"/>
          <w:cs/>
          <w:lang w:bidi="ta-IN"/>
        </w:rPr>
        <w:t>சிகிச்சைக்காக</w:t>
      </w:r>
      <w:r w:rsidRPr="00A94D8E">
        <w:rPr>
          <w:szCs w:val="22"/>
          <w:lang w:val="tr-TR"/>
        </w:rPr>
        <w:t xml:space="preserve"> </w:t>
      </w:r>
      <w:r w:rsidRPr="00A94D8E">
        <w:rPr>
          <w:rFonts w:ascii="Vijaya" w:hAnsi="Vijaya" w:cs="Vijaya"/>
          <w:szCs w:val="22"/>
          <w:cs/>
          <w:lang w:bidi="ta-IN"/>
        </w:rPr>
        <w:t>உங்களை</w:t>
      </w:r>
      <w:r w:rsidRPr="00A94D8E">
        <w:rPr>
          <w:szCs w:val="22"/>
          <w:lang w:val="tr-TR"/>
        </w:rPr>
        <w:t xml:space="preserve"> </w:t>
      </w:r>
      <w:r w:rsidRPr="00A94D8E">
        <w:rPr>
          <w:rFonts w:ascii="Vijaya" w:hAnsi="Vijaya" w:cs="Vijaya"/>
          <w:szCs w:val="22"/>
          <w:cs/>
          <w:lang w:bidi="ta-IN"/>
        </w:rPr>
        <w:t>மாற்றுவதற்காக</w:t>
      </w:r>
      <w:r w:rsidRPr="00A94D8E">
        <w:rPr>
          <w:szCs w:val="22"/>
          <w:lang w:val="tr-TR"/>
        </w:rPr>
        <w:t> </w:t>
      </w:r>
      <w:r w:rsidRPr="00A94D8E">
        <w:rPr>
          <w:rFonts w:ascii="Vijaya" w:hAnsi="Vijaya" w:cs="Vijaya"/>
          <w:szCs w:val="22"/>
          <w:cs/>
          <w:lang w:bidi="ta-IN"/>
        </w:rPr>
        <w:t>உங்கள்</w:t>
      </w:r>
      <w:r w:rsidRPr="00A94D8E">
        <w:rPr>
          <w:szCs w:val="22"/>
          <w:lang w:val="tr-TR"/>
        </w:rPr>
        <w:t xml:space="preserve"> </w:t>
      </w:r>
      <w:r w:rsidRPr="00A94D8E">
        <w:rPr>
          <w:rFonts w:ascii="Vijaya" w:hAnsi="Vijaya" w:cs="Vijaya"/>
          <w:szCs w:val="22"/>
          <w:cs/>
          <w:lang w:bidi="ta-IN"/>
        </w:rPr>
        <w:t>உத்தரவு</w:t>
      </w:r>
      <w:r w:rsidRPr="00A94D8E">
        <w:rPr>
          <w:szCs w:val="22"/>
          <w:lang w:val="tr-TR"/>
        </w:rPr>
        <w:t xml:space="preserve"> </w:t>
      </w:r>
      <w:r w:rsidRPr="00A94D8E">
        <w:rPr>
          <w:rFonts w:ascii="Vijaya" w:hAnsi="Vijaya" w:cs="Vijaya"/>
          <w:szCs w:val="22"/>
          <w:cs/>
          <w:lang w:bidi="ta-IN"/>
        </w:rPr>
        <w:t>மாற்றப்பட்டால்</w:t>
      </w:r>
      <w:r w:rsidRPr="00A94D8E">
        <w:rPr>
          <w:szCs w:val="22"/>
          <w:lang w:val="tr-TR"/>
        </w:rPr>
        <w:t>.</w:t>
      </w:r>
    </w:p>
    <w:p w14:paraId="62DBA287" w14:textId="3546A352" w:rsidR="000E6D7D" w:rsidRPr="00A94D8E" w:rsidRDefault="00A94D8E" w:rsidP="000E6D7D">
      <w:p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ஒரு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பாதுகாப்பு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நோயாளியாக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இருந்தால்</w:t>
      </w:r>
      <w:r w:rsidRPr="00A94D8E">
        <w:rPr>
          <w:rStyle w:val="ui-provider"/>
          <w:rFonts w:ascii="Vijaya" w:hAnsi="Vijaya" w:cs="Vijaya"/>
          <w:szCs w:val="22"/>
          <w:lang w:val="tr-TR" w:eastAsia="en-AU"/>
        </w:rPr>
        <w:t xml:space="preserve">, </w:t>
      </w:r>
      <w:r w:rsidRPr="00A94D8E">
        <w:rPr>
          <w:rFonts w:cs="Arial"/>
          <w:szCs w:val="22"/>
          <w:lang w:val="tr-TR"/>
        </w:rPr>
        <w:t>IMHA</w:t>
      </w:r>
      <w:r w:rsidRPr="00A94D8E">
        <w:rPr>
          <w:rStyle w:val="ui-provider"/>
          <w:rFonts w:ascii="Vijaya" w:hAnsi="Vijaya" w:cs="Vijaya"/>
          <w:szCs w:val="22"/>
          <w:lang w:val="tr-TR" w:eastAsia="en-AU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இற்கு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அறிவிக்கப்படும்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>:</w:t>
      </w:r>
    </w:p>
    <w:p w14:paraId="384CB559" w14:textId="2B19A432" w:rsidR="007A1706" w:rsidRPr="00A94D8E" w:rsidRDefault="00A94D8E" w:rsidP="007A1706">
      <w:pPr>
        <w:numPr>
          <w:ilvl w:val="0"/>
          <w:numId w:val="32"/>
        </w:num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நீங்கள்</w:t>
      </w:r>
      <w:r w:rsidRPr="00A94D8E">
        <w:rPr>
          <w:rStyle w:val="ui-provider"/>
          <w:rFonts w:ascii="Vijaya" w:hAnsi="Vijaya"/>
          <w:szCs w:val="22"/>
          <w:cs/>
          <w:lang w:val="tr-TR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ஒரு</w:t>
      </w:r>
      <w:r w:rsidRPr="00A94D8E">
        <w:rPr>
          <w:rStyle w:val="ui-provider"/>
          <w:rFonts w:ascii="Vijaya" w:hAnsi="Vijaya"/>
          <w:szCs w:val="22"/>
          <w:cs/>
          <w:lang w:val="tr-TR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நியமிக்கப்பட்ட</w:t>
      </w:r>
      <w:r w:rsidRPr="00A94D8E">
        <w:rPr>
          <w:rStyle w:val="ui-provider"/>
          <w:rFonts w:ascii="Vijaya" w:hAnsi="Vijaya"/>
          <w:szCs w:val="22"/>
          <w:cs/>
          <w:lang w:val="tr-TR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மனநலச்</w:t>
      </w:r>
      <w:r w:rsidRPr="00A94D8E">
        <w:rPr>
          <w:rStyle w:val="ui-provider"/>
          <w:rFonts w:ascii="Vijaya" w:hAnsi="Vijaya"/>
          <w:szCs w:val="22"/>
          <w:cs/>
          <w:lang w:val="tr-TR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சேவைக்கு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அனுமதிக்கப்பட்டுள்ளீர்கள்</w:t>
      </w:r>
      <w:r w:rsidRPr="00A94D8E">
        <w:rPr>
          <w:rStyle w:val="ui-provider"/>
          <w:rFonts w:ascii="Vijaya" w:hAnsi="Vijaya"/>
          <w:szCs w:val="22"/>
          <w:cs/>
          <w:lang w:val="tr-TR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அல்லது</w:t>
      </w:r>
      <w:r w:rsidRPr="00A94D8E">
        <w:rPr>
          <w:rStyle w:val="ui-provider"/>
          <w:rFonts w:ascii="Vijaya" w:hAnsi="Vijaya"/>
          <w:szCs w:val="22"/>
          <w:cs/>
          <w:lang w:val="tr-TR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அங்கு</w:t>
      </w:r>
      <w:r w:rsidRPr="00A94D8E">
        <w:rPr>
          <w:rStyle w:val="ui-provider"/>
          <w:rFonts w:ascii="Vijaya" w:hAnsi="Vijaya"/>
          <w:szCs w:val="22"/>
          <w:cs/>
          <w:lang w:val="tr-TR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கொண்டு</w:t>
      </w:r>
      <w:r w:rsidRPr="00A94D8E">
        <w:rPr>
          <w:rStyle w:val="ui-provider"/>
          <w:rFonts w:ascii="Vijaya" w:hAnsi="Vijaya"/>
          <w:szCs w:val="22"/>
          <w:cs/>
          <w:lang w:val="tr-TR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செல்லப்படுகிறீர்கள்</w:t>
      </w:r>
    </w:p>
    <w:p w14:paraId="03119BF3" w14:textId="31BA15B4" w:rsidR="000E6D7D" w:rsidRPr="00A94D8E" w:rsidRDefault="00A94D8E" w:rsidP="00CC5D2D">
      <w:pPr>
        <w:numPr>
          <w:ilvl w:val="0"/>
          <w:numId w:val="32"/>
        </w:numPr>
        <w:spacing w:after="240"/>
        <w:ind w:left="714" w:hanging="357"/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tr-TR" w:eastAsia="en-AU" w:bidi="ta-IN"/>
        </w:rPr>
        <w:t>சிகிச்சையின்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பின்னர்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மீண்டும்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சிறைக்கு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அனுப்பப்படுகின்றீர்கள்</w:t>
      </w:r>
    </w:p>
    <w:p w14:paraId="55986602" w14:textId="7FC418B8" w:rsidR="000E6D7D" w:rsidRPr="00A94D8E" w:rsidRDefault="00A94D8E" w:rsidP="000E6D7D">
      <w:p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ஒரு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தடயவியல்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நோயாளியாக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இருந்தால்</w:t>
      </w:r>
      <w:r w:rsidRPr="00A94D8E">
        <w:rPr>
          <w:rStyle w:val="ui-provider"/>
          <w:rFonts w:ascii="Vijaya" w:hAnsi="Vijaya" w:cs="Vijaya"/>
          <w:szCs w:val="22"/>
          <w:lang w:val="tr-TR" w:eastAsia="en-AU"/>
        </w:rPr>
        <w:t xml:space="preserve">,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இச்சந்தர்பங்களில்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Fonts w:cs="Arial"/>
          <w:szCs w:val="22"/>
          <w:lang w:val="tr-TR"/>
        </w:rPr>
        <w:t xml:space="preserve">IMHA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இற்கு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அறிவிக்கப்படும்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>:</w:t>
      </w:r>
    </w:p>
    <w:p w14:paraId="4DF1CF81" w14:textId="03C464F3" w:rsidR="007C2D54" w:rsidRPr="00A94D8E" w:rsidRDefault="00A94D8E" w:rsidP="007C2D54">
      <w:pPr>
        <w:numPr>
          <w:ilvl w:val="0"/>
          <w:numId w:val="33"/>
        </w:num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தடயவியல்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அனுமதி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குழு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போக்குவரத்தை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அங்கீகரித்தால்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அங்கீகரிக்கப்பட்ட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அமைப்பால்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இயக்கப்பட்டால்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தவிர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நீங்கள்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நியமிக்கப்பட்ட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சேவைக்கு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கொண்டு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செல்லப்படுகிறீர்களென்றால்</w:t>
      </w:r>
    </w:p>
    <w:p w14:paraId="50B26CCA" w14:textId="1A07C137" w:rsidR="007C2D54" w:rsidRPr="00A94D8E" w:rsidRDefault="00A94D8E" w:rsidP="00A94D8E">
      <w:pPr>
        <w:numPr>
          <w:ilvl w:val="0"/>
          <w:numId w:val="33"/>
        </w:numPr>
        <w:rPr>
          <w:szCs w:val="22"/>
          <w:lang w:val="en-US" w:eastAsia="en-AU"/>
        </w:rPr>
      </w:pP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மருத்துவர்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அல்லது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தலைமை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மருத்துவர்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உங்களை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வேறொரு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நியமிக்கப்பட்ட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சேவைக்கு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அழைத்துச்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செல்லுமாறு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பணித்திருந்தால்</w:t>
      </w:r>
    </w:p>
    <w:p w14:paraId="3F0C6F13" w14:textId="25B9CEBC" w:rsidR="007C2D54" w:rsidRPr="00A94D8E" w:rsidRDefault="00A94D8E" w:rsidP="00CC5D2D">
      <w:pPr>
        <w:numPr>
          <w:ilvl w:val="0"/>
          <w:numId w:val="33"/>
        </w:numPr>
        <w:spacing w:after="240"/>
        <w:ind w:left="714" w:hanging="357"/>
        <w:rPr>
          <w:szCs w:val="22"/>
          <w:lang w:val="en-US" w:eastAsia="en-AU"/>
        </w:rPr>
      </w:pPr>
      <w:hyperlink r:id="rId24" w:history="1">
        <w:r w:rsidRPr="001C59B6">
          <w:rPr>
            <w:rStyle w:val="Hyperlink"/>
            <w:rFonts w:cs="Arial"/>
            <w:szCs w:val="22"/>
            <w:lang w:val="tr-TR"/>
          </w:rPr>
          <w:t>Forensicare</w:t>
        </w:r>
      </w:hyperlink>
      <w:r w:rsidRPr="00A94D8E">
        <w:rPr>
          <w:rFonts w:cs="Arial"/>
          <w:szCs w:val="22"/>
          <w:lang w:val="tr-TR"/>
        </w:rPr>
        <w:t xml:space="preserve"> Victorian Institute of Forensic Mental Health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 xml:space="preserve"> (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விக்டோரியன்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தடயவியல்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நிறுவனம்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)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உத்தரவு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இடப்படுபடுமானால்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மேலும்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இடப்படுகின்றபோது</w:t>
      </w:r>
      <w:r w:rsidRPr="00A94D8E">
        <w:rPr>
          <w:rStyle w:val="ui-provider"/>
          <w:rFonts w:ascii="Vijaya" w:hAnsi="Vijaya"/>
          <w:szCs w:val="22"/>
          <w:lang w:val="tr-TR" w:eastAsia="en-AU"/>
        </w:rPr>
        <w:t xml:space="preserve">,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ஒரு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தீவிர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கண்காணிப்பு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மேற்பார்வை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உத்தரவுக்காக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மனநல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தீர்ப்பாயத்திற்கு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 xml:space="preserve"> </w:t>
      </w:r>
      <w:r w:rsidRPr="00A94D8E">
        <w:rPr>
          <w:rStyle w:val="ui-provider"/>
          <w:rFonts w:ascii="Vijaya" w:hAnsi="Vijaya" w:cs="Vijaya" w:hint="cs"/>
          <w:szCs w:val="22"/>
          <w:cs/>
          <w:lang w:val="en-US" w:eastAsia="en-AU" w:bidi="ta-IN"/>
        </w:rPr>
        <w:t>பொருந்தும்</w:t>
      </w:r>
      <w:r w:rsidRPr="00A94D8E">
        <w:rPr>
          <w:rStyle w:val="ui-provider"/>
          <w:rFonts w:ascii="Vijaya" w:hAnsi="Vijaya" w:cs="Vijaya"/>
          <w:szCs w:val="22"/>
          <w:cs/>
          <w:lang w:val="en-US" w:eastAsia="en-AU" w:bidi="ta-IN"/>
        </w:rPr>
        <w:t>.</w:t>
      </w:r>
    </w:p>
    <w:p w14:paraId="500C047D" w14:textId="1F7877E8" w:rsidR="000E6D7D" w:rsidRPr="00A94D8E" w:rsidRDefault="00A94D8E" w:rsidP="00C81BA5">
      <w:pPr>
        <w:pStyle w:val="Heading3"/>
        <w:rPr>
          <w:iCs/>
        </w:rPr>
      </w:pPr>
      <w:r w:rsidRPr="00A94D8E">
        <w:rPr>
          <w:rFonts w:asciiTheme="minorBidi" w:hAnsiTheme="minorBidi" w:cstheme="minorBidi"/>
          <w:lang w:val="tr-TR"/>
        </w:rPr>
        <w:t xml:space="preserve">IMHA </w:t>
      </w:r>
      <w:r w:rsidRPr="00A94D8E">
        <w:rPr>
          <w:rFonts w:ascii="Vijaya" w:hAnsi="Vijaya" w:cs="Vijaya" w:hint="cs"/>
          <w:cs/>
          <w:lang w:bidi="ta-IN"/>
        </w:rPr>
        <w:t>இனை</w:t>
      </w:r>
      <w:r w:rsidRPr="00A94D8E">
        <w:rPr>
          <w:rFonts w:asciiTheme="minorBidi" w:hAnsiTheme="minorBidi" w:cstheme="minorBidi"/>
          <w:lang w:val="tr-TR"/>
        </w:rPr>
        <w:t xml:space="preserve"> </w:t>
      </w:r>
      <w:r w:rsidRPr="00A94D8E">
        <w:rPr>
          <w:rFonts w:ascii="Vijaya" w:hAnsi="Vijaya" w:cs="Vijaya"/>
        </w:rPr>
        <w:t>எவ்வாறு</w:t>
      </w:r>
      <w:r w:rsidRPr="00A94D8E">
        <w:rPr>
          <w:rFonts w:asciiTheme="minorBidi" w:hAnsiTheme="minorBidi" w:cstheme="minorBidi"/>
          <w:lang w:val="tr-TR"/>
        </w:rPr>
        <w:t xml:space="preserve"> </w:t>
      </w:r>
      <w:r w:rsidRPr="00A94D8E">
        <w:rPr>
          <w:rFonts w:ascii="Vijaya" w:hAnsi="Vijaya" w:cs="Vijaya"/>
        </w:rPr>
        <w:t>தொடர்புகொள்வது</w:t>
      </w:r>
      <w:r w:rsidRPr="00A94D8E">
        <w:rPr>
          <w:rFonts w:asciiTheme="minorBidi" w:hAnsiTheme="minorBidi" w:cstheme="minorBidi"/>
          <w:lang w:val="tr-TR"/>
        </w:rPr>
        <w:t xml:space="preserve"> </w:t>
      </w:r>
      <w:r w:rsidRPr="00A94D8E">
        <w:rPr>
          <w:rFonts w:ascii="Vijaya" w:hAnsi="Vijaya" w:cs="Vijaya"/>
        </w:rPr>
        <w:t>மற்றும்</w:t>
      </w:r>
      <w:r w:rsidRPr="00A94D8E">
        <w:rPr>
          <w:rFonts w:asciiTheme="minorBidi" w:hAnsiTheme="minorBidi" w:cstheme="minorBidi"/>
          <w:lang w:val="tr-TR"/>
        </w:rPr>
        <w:t xml:space="preserve"> </w:t>
      </w:r>
      <w:r w:rsidRPr="00A94D8E">
        <w:rPr>
          <w:rFonts w:ascii="Vijaya" w:hAnsi="Vijaya" w:cs="Vijaya" w:hint="cs"/>
          <w:cs/>
          <w:lang w:bidi="ta-IN"/>
        </w:rPr>
        <w:t>அது</w:t>
      </w:r>
      <w:r w:rsidRPr="00A94D8E">
        <w:rPr>
          <w:rFonts w:hint="cs"/>
          <w:cs/>
          <w:lang w:bidi="ta-IN"/>
        </w:rPr>
        <w:t xml:space="preserve"> </w:t>
      </w:r>
      <w:r w:rsidRPr="00A94D8E">
        <w:rPr>
          <w:rFonts w:ascii="Vijaya" w:hAnsi="Vijaya" w:cs="Vijaya" w:hint="cs"/>
          <w:cs/>
          <w:lang w:bidi="ta-IN"/>
        </w:rPr>
        <w:t>பற்றி</w:t>
      </w:r>
      <w:r w:rsidRPr="00A94D8E">
        <w:rPr>
          <w:rFonts w:hint="cs"/>
          <w:cs/>
          <w:lang w:bidi="ta-IN"/>
        </w:rPr>
        <w:t xml:space="preserve"> </w:t>
      </w:r>
      <w:r w:rsidRPr="00A94D8E">
        <w:rPr>
          <w:rFonts w:ascii="Vijaya" w:hAnsi="Vijaya" w:cs="Vijaya"/>
        </w:rPr>
        <w:t>மேலும்</w:t>
      </w:r>
      <w:r w:rsidRPr="00A94D8E">
        <w:rPr>
          <w:rFonts w:asciiTheme="minorBidi" w:hAnsiTheme="minorBidi" w:cs="Latha" w:hint="cs"/>
          <w:cs/>
          <w:lang w:bidi="ta-IN"/>
        </w:rPr>
        <w:t xml:space="preserve"> </w:t>
      </w:r>
      <w:r w:rsidRPr="00A94D8E">
        <w:rPr>
          <w:rFonts w:ascii="Vijaya" w:hAnsi="Vijaya" w:cs="Vijaya" w:hint="cs"/>
          <w:cs/>
          <w:lang w:bidi="ta-IN"/>
        </w:rPr>
        <w:t>அறிந்துகொள்வது</w:t>
      </w:r>
      <w:r w:rsidRPr="00A94D8E">
        <w:rPr>
          <w:cs/>
          <w:lang w:bidi="ta-IN"/>
        </w:rPr>
        <w:t xml:space="preserve"> </w:t>
      </w:r>
      <w:r w:rsidRPr="00A94D8E">
        <w:rPr>
          <w:rFonts w:ascii="Vijaya" w:hAnsi="Vijaya" w:cs="Vijaya" w:hint="cs"/>
          <w:cs/>
          <w:lang w:bidi="ta-IN"/>
        </w:rPr>
        <w:t>எப்படி</w:t>
      </w:r>
    </w:p>
    <w:p w14:paraId="0AF37EF6" w14:textId="44E4D301" w:rsidR="007C2D54" w:rsidRPr="00A94D8E" w:rsidRDefault="00A94D8E" w:rsidP="007C2D54">
      <w:pPr>
        <w:numPr>
          <w:ilvl w:val="0"/>
          <w:numId w:val="29"/>
        </w:numPr>
        <w:rPr>
          <w:szCs w:val="22"/>
          <w:lang w:eastAsia="en-AU"/>
        </w:rPr>
      </w:pPr>
      <w:hyperlink r:id="rId25" w:history="1">
        <w:r w:rsidRPr="00A94D8E">
          <w:rPr>
            <w:rStyle w:val="Hyperlink"/>
            <w:rFonts w:cs="Arial"/>
            <w:szCs w:val="22"/>
            <w:lang w:val="tr-TR"/>
          </w:rPr>
          <w:t>www.imha.vic.gov.au</w:t>
        </w:r>
      </w:hyperlink>
      <w:r w:rsidRPr="00A94D8E">
        <w:rPr>
          <w:rFonts w:ascii="Vijaya" w:hAnsi="Vijaya" w:cs="Vijaya"/>
          <w:szCs w:val="22"/>
          <w:lang w:val="tr-TR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என்ற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இணையதளத்தைப்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பார்வையிடவும்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அல்லது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hyperlink r:id="rId26" w:history="1">
        <w:r w:rsidRPr="00A94D8E">
          <w:rPr>
            <w:rStyle w:val="Hyperlink"/>
            <w:rFonts w:cs="Arial"/>
            <w:szCs w:val="22"/>
            <w:lang w:val="tr-TR"/>
          </w:rPr>
          <w:t>contact@imha.vic.gov.au</w:t>
        </w:r>
      </w:hyperlink>
      <w:r w:rsidRPr="00A94D8E">
        <w:rPr>
          <w:rFonts w:ascii="Vijaya" w:hAnsi="Vijaya" w:cs="Vijaya"/>
          <w:szCs w:val="22"/>
          <w:lang w:val="tr-TR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இற்கு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மின்னஞ்சல்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அனுப்பவும்</w:t>
      </w:r>
    </w:p>
    <w:p w14:paraId="3A5A5798" w14:textId="5E2CE717" w:rsidR="007C2D54" w:rsidRPr="00A94D8E" w:rsidRDefault="00A94D8E" w:rsidP="007C2D54">
      <w:pPr>
        <w:numPr>
          <w:ilvl w:val="0"/>
          <w:numId w:val="29"/>
        </w:numPr>
        <w:rPr>
          <w:szCs w:val="22"/>
          <w:lang w:eastAsia="en-AU"/>
        </w:rPr>
      </w:pPr>
      <w:r w:rsidRPr="00A94D8E">
        <w:rPr>
          <w:rFonts w:cs="Arial"/>
          <w:szCs w:val="22"/>
          <w:lang w:val="tr-TR"/>
        </w:rPr>
        <w:t>IMHA</w:t>
      </w:r>
      <w:r w:rsidRPr="00A94D8E">
        <w:rPr>
          <w:rFonts w:ascii="Vijaya" w:hAnsi="Vijaya" w:cs="Vijaya"/>
          <w:szCs w:val="22"/>
          <w:lang w:val="tr-TR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தொலைபேசி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இணைப்பு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hyperlink r:id="rId27" w:history="1">
        <w:r w:rsidRPr="00A94D8E">
          <w:rPr>
            <w:rStyle w:val="Hyperlink"/>
            <w:rFonts w:cs="Arial"/>
            <w:b/>
            <w:bCs/>
            <w:szCs w:val="22"/>
            <w:lang w:val="tr-TR"/>
          </w:rPr>
          <w:t>1300 947 820</w:t>
        </w:r>
      </w:hyperlink>
      <w:r w:rsidRPr="00A94D8E">
        <w:rPr>
          <w:rFonts w:ascii="Vijaya" w:hAnsi="Vijaya" w:cs="Vijaya"/>
          <w:szCs w:val="22"/>
          <w:lang w:val="tr-TR"/>
        </w:rPr>
        <w:t xml:space="preserve">, </w:t>
      </w:r>
      <w:r w:rsidRPr="00A94D8E">
        <w:rPr>
          <w:rFonts w:ascii="Vijaya" w:hAnsi="Vijaya" w:cs="Vijaya" w:hint="cs"/>
          <w:szCs w:val="22"/>
          <w:cs/>
          <w:lang w:bidi="ta-IN"/>
        </w:rPr>
        <w:t>இனை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அழைக்கவும்</w:t>
      </w:r>
      <w:r w:rsidRPr="00A94D8E">
        <w:rPr>
          <w:rFonts w:ascii="Vijaya" w:hAnsi="Vijaya" w:cs="Vijaya"/>
          <w:szCs w:val="22"/>
          <w:lang w:val="tr-TR"/>
        </w:rPr>
        <w:t xml:space="preserve">, </w:t>
      </w:r>
      <w:r w:rsidRPr="00A94D8E">
        <w:rPr>
          <w:rFonts w:ascii="Vijaya" w:hAnsi="Vijaya" w:cs="Vijaya" w:hint="cs"/>
          <w:szCs w:val="22"/>
          <w:cs/>
          <w:lang w:bidi="ta-IN"/>
        </w:rPr>
        <w:t>இது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cs="Arial"/>
          <w:szCs w:val="22"/>
          <w:lang w:val="tr-TR"/>
        </w:rPr>
        <w:t>IMHA</w:t>
      </w:r>
      <w:r w:rsidRPr="00A94D8E">
        <w:rPr>
          <w:rFonts w:ascii="Vijaya" w:hAnsi="Vijaya" w:cs="Vijaya"/>
          <w:szCs w:val="22"/>
          <w:lang w:val="tr-TR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வழக்கறிஞர்களால்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வாரத்தில்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ஏழு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நாட்களும்</w:t>
      </w:r>
      <w:r w:rsidRPr="00A94D8E">
        <w:rPr>
          <w:rFonts w:ascii="Vijaya" w:hAnsi="Vijaya" w:cs="Vijaya"/>
          <w:szCs w:val="22"/>
          <w:cs/>
          <w:lang w:bidi="ta-IN"/>
        </w:rPr>
        <w:t xml:space="preserve"> (</w:t>
      </w:r>
      <w:r w:rsidRPr="00A94D8E">
        <w:rPr>
          <w:rFonts w:ascii="Vijaya" w:hAnsi="Vijaya" w:cs="Vijaya" w:hint="cs"/>
          <w:szCs w:val="22"/>
          <w:cs/>
          <w:lang w:bidi="ta-IN"/>
        </w:rPr>
        <w:t>பொது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விடுமுறை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நாட்கள்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தவிர</w:t>
      </w:r>
      <w:r w:rsidRPr="00A94D8E">
        <w:rPr>
          <w:rFonts w:ascii="Vijaya" w:hAnsi="Vijaya" w:cs="Vijaya"/>
          <w:szCs w:val="22"/>
          <w:cs/>
          <w:lang w:bidi="ta-IN"/>
        </w:rPr>
        <w:t xml:space="preserve">) </w:t>
      </w:r>
      <w:r w:rsidRPr="00A94D8E">
        <w:rPr>
          <w:rFonts w:cs="Arial"/>
          <w:szCs w:val="22"/>
          <w:lang w:val="tr-TR"/>
        </w:rPr>
        <w:t>9:30am – 4:30pm</w:t>
      </w:r>
      <w:r w:rsidRPr="00A94D8E">
        <w:rPr>
          <w:rFonts w:ascii="Vijaya" w:hAnsi="Vijaya" w:cs="Vijaya"/>
          <w:szCs w:val="22"/>
          <w:lang w:val="tr-TR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அழைப்புகள்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ஏற்கப்படும்</w:t>
      </w:r>
      <w:r w:rsidRPr="00A94D8E">
        <w:rPr>
          <w:rFonts w:ascii="Vijaya" w:hAnsi="Vijaya" w:cs="Vijaya"/>
          <w:szCs w:val="22"/>
          <w:cs/>
          <w:lang w:bidi="ta-IN"/>
        </w:rPr>
        <w:t>.</w:t>
      </w:r>
    </w:p>
    <w:p w14:paraId="36DF2CD9" w14:textId="6612C6A3" w:rsidR="007C2D54" w:rsidRPr="00A94D8E" w:rsidRDefault="00A94D8E" w:rsidP="007C2D54">
      <w:pPr>
        <w:numPr>
          <w:ilvl w:val="0"/>
          <w:numId w:val="29"/>
        </w:numPr>
        <w:rPr>
          <w:szCs w:val="22"/>
          <w:lang w:eastAsia="en-AU"/>
        </w:rPr>
      </w:pPr>
      <w:r w:rsidRPr="00A94D8E">
        <w:rPr>
          <w:rFonts w:ascii="Vijaya" w:hAnsi="Vijaya" w:cs="Vijaya" w:hint="cs"/>
          <w:szCs w:val="22"/>
          <w:cs/>
          <w:lang w:bidi="ta-IN"/>
        </w:rPr>
        <w:t>உங்கள்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உரிமைகள்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பற்றிய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பதிவைக்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கேட்க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cs="Arial"/>
          <w:szCs w:val="22"/>
          <w:lang w:val="tr-TR"/>
        </w:rPr>
        <w:t>IMHA</w:t>
      </w:r>
      <w:r w:rsidRPr="00A94D8E">
        <w:rPr>
          <w:rFonts w:ascii="Vijaya" w:hAnsi="Vijaya" w:cs="Vijaya"/>
          <w:szCs w:val="22"/>
          <w:lang w:val="tr-TR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உரிமைகள்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இணைப்பு</w:t>
      </w:r>
      <w:r w:rsidRPr="00A94D8E">
        <w:rPr>
          <w:rFonts w:ascii="Vijaya" w:hAnsi="Vijaya" w:cs="Vijaya"/>
          <w:szCs w:val="22"/>
          <w:cs/>
          <w:lang w:bidi="ta-IN"/>
        </w:rPr>
        <w:t xml:space="preserve"> - </w:t>
      </w:r>
      <w:r w:rsidRPr="00A94D8E">
        <w:rPr>
          <w:rFonts w:ascii="Vijaya" w:hAnsi="Vijaya" w:cs="Vijaya" w:hint="cs"/>
          <w:szCs w:val="22"/>
          <w:cs/>
          <w:lang w:bidi="ta-IN"/>
        </w:rPr>
        <w:t>இனை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hyperlink r:id="rId28" w:history="1">
        <w:r w:rsidRPr="00A94D8E">
          <w:rPr>
            <w:rStyle w:val="Hyperlink"/>
            <w:rFonts w:cs="Arial"/>
            <w:b/>
            <w:bCs/>
            <w:szCs w:val="22"/>
            <w:lang w:val="tr-TR"/>
          </w:rPr>
          <w:t>1800 959 353</w:t>
        </w:r>
      </w:hyperlink>
      <w:r w:rsidRPr="00A94D8E">
        <w:rPr>
          <w:rStyle w:val="Hyperlink"/>
          <w:rFonts w:cs="Arial"/>
          <w:b/>
          <w:bCs/>
          <w:szCs w:val="22"/>
          <w:lang w:val="tr-TR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எனும்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எண்ணில்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அழைக்கவும்</w:t>
      </w:r>
      <w:r w:rsidRPr="00A94D8E">
        <w:rPr>
          <w:rFonts w:ascii="Vijaya" w:hAnsi="Vijaya" w:cs="Vijaya"/>
          <w:szCs w:val="22"/>
          <w:cs/>
          <w:lang w:bidi="ta-IN"/>
        </w:rPr>
        <w:t>.</w:t>
      </w:r>
    </w:p>
    <w:p w14:paraId="2AC85760" w14:textId="1CDF32F6" w:rsidR="007C2D54" w:rsidRPr="00A94D8E" w:rsidRDefault="00A94D8E" w:rsidP="007C2D54">
      <w:pPr>
        <w:numPr>
          <w:ilvl w:val="0"/>
          <w:numId w:val="29"/>
        </w:numPr>
        <w:rPr>
          <w:szCs w:val="22"/>
          <w:lang w:eastAsia="en-AU"/>
        </w:rPr>
      </w:pPr>
      <w:r w:rsidRPr="00A94D8E">
        <w:rPr>
          <w:rFonts w:cs="Arial"/>
          <w:szCs w:val="22"/>
          <w:lang w:val="tr-TR"/>
        </w:rPr>
        <w:t>IMHA</w:t>
      </w:r>
      <w:r w:rsidRPr="00A94D8E">
        <w:rPr>
          <w:rFonts w:ascii="Vijaya" w:hAnsi="Vijaya" w:cs="Vijaya"/>
          <w:szCs w:val="22"/>
          <w:lang w:val="tr-TR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இனைத்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தொடர்புகொள்வதற்கு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உதவ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மனநல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சேவை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வழங்குநர்</w:t>
      </w:r>
      <w:r w:rsidRPr="00A94D8E">
        <w:rPr>
          <w:rFonts w:ascii="Vijaya" w:hAnsi="Vijaya" w:cs="Vijaya"/>
          <w:szCs w:val="22"/>
          <w:lang w:val="tr-TR"/>
        </w:rPr>
        <w:t xml:space="preserve">, </w:t>
      </w:r>
      <w:r w:rsidRPr="00A94D8E">
        <w:rPr>
          <w:rFonts w:ascii="Vijaya" w:hAnsi="Vijaya" w:cs="Vijaya" w:hint="cs"/>
          <w:szCs w:val="22"/>
          <w:cs/>
          <w:lang w:bidi="ta-IN"/>
        </w:rPr>
        <w:t>பராமரிப்பாளர்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அல்லது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பிற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ஆதரவு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தருபவர்களிடம்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கேளுங்கள்</w:t>
      </w:r>
      <w:r w:rsidRPr="00A94D8E">
        <w:rPr>
          <w:rFonts w:ascii="Vijaya" w:hAnsi="Vijaya" w:cs="Vijaya"/>
          <w:szCs w:val="22"/>
          <w:cs/>
          <w:lang w:bidi="ta-IN"/>
        </w:rPr>
        <w:t>.</w:t>
      </w:r>
    </w:p>
    <w:p w14:paraId="26EE02C9" w14:textId="5FE47F19" w:rsidR="000E6D7D" w:rsidRPr="007F41DB" w:rsidRDefault="00A94D8E" w:rsidP="007C2D54">
      <w:pPr>
        <w:numPr>
          <w:ilvl w:val="0"/>
          <w:numId w:val="29"/>
        </w:numPr>
        <w:rPr>
          <w:lang w:eastAsia="en-AU"/>
        </w:rPr>
      </w:pPr>
      <w:r w:rsidRPr="00A94D8E">
        <w:rPr>
          <w:rFonts w:cs="Arial"/>
          <w:szCs w:val="22"/>
          <w:lang w:val="tr-TR"/>
        </w:rPr>
        <w:t>IMHA</w:t>
      </w:r>
      <w:r w:rsidRPr="00A94D8E">
        <w:rPr>
          <w:rFonts w:ascii="Vijaya" w:hAnsi="Vijaya" w:cs="Vijaya"/>
          <w:szCs w:val="22"/>
          <w:lang w:val="tr-TR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பற்றி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கருத்து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தெரிவிக்க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அல்லது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முறையீடு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செய்ய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விரும்பினால்</w:t>
      </w:r>
      <w:r w:rsidRPr="00A94D8E">
        <w:rPr>
          <w:rFonts w:ascii="Vijaya" w:hAnsi="Vijaya" w:cs="Vijaya"/>
          <w:szCs w:val="22"/>
          <w:lang w:val="tr-TR"/>
        </w:rPr>
        <w:t xml:space="preserve">, </w:t>
      </w:r>
      <w:r w:rsidRPr="00A94D8E">
        <w:rPr>
          <w:rFonts w:ascii="Vijaya" w:hAnsi="Vijaya" w:cs="Vijaya" w:hint="cs"/>
          <w:szCs w:val="22"/>
          <w:cs/>
          <w:lang w:bidi="ta-IN"/>
        </w:rPr>
        <w:t>தயவுசெய்து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எங்களை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தொடர்பு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கொள்ளவும்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அல்லது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எங்கள்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இணையத்தளத்தின்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பின்னூட்டம்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பகுதியைப்</w:t>
      </w:r>
      <w:r w:rsidRPr="00A94D8E">
        <w:rPr>
          <w:rFonts w:ascii="Vijaya" w:hAnsi="Vijaya" w:cs="Vijaya"/>
          <w:szCs w:val="22"/>
          <w:cs/>
          <w:lang w:bidi="ta-IN"/>
        </w:rPr>
        <w:t xml:space="preserve"> </w:t>
      </w:r>
      <w:r w:rsidRPr="00A94D8E">
        <w:rPr>
          <w:rFonts w:ascii="Vijaya" w:hAnsi="Vijaya" w:cs="Vijaya" w:hint="cs"/>
          <w:szCs w:val="22"/>
          <w:cs/>
          <w:lang w:bidi="ta-IN"/>
        </w:rPr>
        <w:t>பார்வையிடவும்</w:t>
      </w:r>
      <w:r w:rsidRPr="00022471">
        <w:rPr>
          <w:rFonts w:ascii="Vijaya" w:hAnsi="Vijaya" w:cs="Vijaya"/>
          <w:sz w:val="24"/>
          <w:cs/>
          <w:lang w:bidi="ta-IN"/>
        </w:rPr>
        <w:t>.</w:t>
      </w:r>
    </w:p>
    <w:p w14:paraId="046DE2CB" w14:textId="12092A51" w:rsidR="007F41DB" w:rsidRPr="000E6D7D" w:rsidRDefault="00FD07C1" w:rsidP="007F41DB">
      <w:pPr>
        <w:numPr>
          <w:ilvl w:val="0"/>
          <w:numId w:val="29"/>
        </w:numPr>
        <w:rPr>
          <w:lang w:eastAsia="en-AU"/>
        </w:rPr>
      </w:pPr>
      <w:hyperlink r:id="rId29" w:history="1">
        <w:r w:rsidRPr="00C81BA5">
          <w:rPr>
            <w:rStyle w:val="Hyperlink"/>
            <w:rFonts w:cs="Arial"/>
            <w:lang w:eastAsia="en-AU"/>
          </w:rPr>
          <w:t>131 450</w:t>
        </w:r>
      </w:hyperlink>
      <w:r w:rsidRPr="00FD07C1">
        <w:rPr>
          <w:rFonts w:ascii="Vijaya" w:hAnsi="Vijaya" w:cs="Vijaya"/>
          <w:lang w:eastAsia="en-AU"/>
        </w:rPr>
        <w:t xml:space="preserve"> </w:t>
      </w:r>
      <w:r w:rsidRPr="00FD07C1">
        <w:rPr>
          <w:rFonts w:ascii="Vijaya" w:hAnsi="Vijaya" w:cs="Vijaya"/>
          <w:cs/>
          <w:lang w:eastAsia="en-AU" w:bidi="ta-IN"/>
        </w:rPr>
        <w:t>என்ற எண்ணை அழைத்து</w:t>
      </w:r>
      <w:r w:rsidRPr="00FD07C1">
        <w:rPr>
          <w:rFonts w:ascii="Vijaya" w:hAnsi="Vijaya" w:cs="Vijaya"/>
          <w:lang w:eastAsia="en-AU"/>
        </w:rPr>
        <w:t xml:space="preserve">, </w:t>
      </w:r>
      <w:r w:rsidRPr="00FD07C1">
        <w:rPr>
          <w:rFonts w:ascii="Vijaya" w:hAnsi="Vijaya" w:cs="Vijaya"/>
          <w:cs/>
          <w:lang w:eastAsia="en-AU" w:bidi="ta-IN"/>
        </w:rPr>
        <w:t xml:space="preserve">பின்னர் </w:t>
      </w:r>
      <w:hyperlink r:id="rId30" w:tooltip="call 1300 947 820" w:history="1">
        <w:r w:rsidRPr="000E6D7D">
          <w:rPr>
            <w:rStyle w:val="Hyperlink"/>
            <w:lang w:eastAsia="en-AU"/>
          </w:rPr>
          <w:t>1300 947 820</w:t>
        </w:r>
      </w:hyperlink>
      <w:r w:rsidRPr="00FD07C1">
        <w:rPr>
          <w:rFonts w:ascii="Vijaya" w:hAnsi="Vijaya" w:cs="Vijaya"/>
          <w:lang w:eastAsia="en-AU"/>
        </w:rPr>
        <w:t xml:space="preserve"> </w:t>
      </w:r>
      <w:r w:rsidRPr="00FD07C1">
        <w:rPr>
          <w:rFonts w:ascii="Vijaya" w:hAnsi="Vijaya" w:cs="Vijaya"/>
          <w:cs/>
          <w:lang w:eastAsia="en-AU" w:bidi="ta-IN"/>
        </w:rPr>
        <w:t>என்ற எண்ணில் எங்களை அழைக்கச் சொல்வதன் மூலம் இலவச மொழிபெயர்</w:t>
      </w:r>
      <w:r w:rsidR="00817A4E">
        <w:rPr>
          <w:rFonts w:ascii="Vijaya" w:hAnsi="Vijaya" w:cs="Vijaya" w:hint="cs"/>
          <w:cs/>
          <w:lang w:eastAsia="en-AU" w:bidi="ta-IN"/>
        </w:rPr>
        <w:t>த்துரைப்</w:t>
      </w:r>
      <w:r w:rsidRPr="00FD07C1">
        <w:rPr>
          <w:rFonts w:ascii="Vijaya" w:hAnsi="Vijaya" w:cs="Vijaya"/>
          <w:cs/>
          <w:lang w:eastAsia="en-AU" w:bidi="ta-IN"/>
        </w:rPr>
        <w:t>பாளரை அணுகவு</w:t>
      </w:r>
      <w:r w:rsidR="00817A4E">
        <w:rPr>
          <w:rFonts w:ascii="Vijaya" w:hAnsi="Vijaya" w:cs="Vijaya" w:hint="cs"/>
          <w:cs/>
          <w:lang w:eastAsia="en-AU" w:bidi="ta-IN"/>
        </w:rPr>
        <w:t>ம்</w:t>
      </w:r>
      <w:r w:rsidR="007F41DB" w:rsidRPr="000E6D7D">
        <w:rPr>
          <w:lang w:eastAsia="en-AU"/>
        </w:rPr>
        <w:t>.</w:t>
      </w:r>
    </w:p>
    <w:p w14:paraId="30CAFD0B" w14:textId="6C3FA35C" w:rsidR="007D2E2A" w:rsidRPr="00C81BA5" w:rsidRDefault="000E6D7D" w:rsidP="00C81BA5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4B739D11" wp14:editId="2D5D759C">
            <wp:extent cx="991235" cy="991235"/>
            <wp:effectExtent l="0" t="0" r="0" b="0"/>
            <wp:docPr id="2056860910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E2A" w:rsidRPr="00C81BA5" w:rsidSect="00F77E0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5CE9" w14:textId="77777777" w:rsidR="00AC4255" w:rsidRDefault="00AC4255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2D3D5DA2" w14:textId="77777777" w:rsidR="00AC4255" w:rsidRDefault="00AC4255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203963" w:rsidRDefault="00203963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203963" w:rsidRDefault="00203963" w:rsidP="008074B3">
    <w:pPr>
      <w:pStyle w:val="Footer"/>
      <w:ind w:right="360" w:firstLine="360"/>
    </w:pPr>
  </w:p>
  <w:p w14:paraId="553431A8" w14:textId="77777777" w:rsidR="00203963" w:rsidRDefault="002039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7497C863" w:rsidR="00203963" w:rsidRDefault="00203963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0800" behindDoc="0" locked="0" layoutInCell="1" allowOverlap="1" wp14:anchorId="5870C5E7" wp14:editId="6CEF284D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336433C8" wp14:editId="2DE9F0D5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BEA6D53" wp14:editId="02C8F3B9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20D14E2" wp14:editId="396ED15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A2993" id="Line 3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05A9E4E2" w:rsidR="00203963" w:rsidRPr="008636E1" w:rsidRDefault="00203963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102958DC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1D429F0E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62A11F5" wp14:editId="1FDC993B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465AD48F" wp14:editId="6B63022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BF5BF" id="Line 3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DFDD" w14:textId="77777777" w:rsidR="00AC4255" w:rsidRDefault="00AC4255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594184FC" w14:textId="77777777" w:rsidR="00AC4255" w:rsidRDefault="00AC4255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203963" w:rsidRDefault="00203963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E9A77B4" wp14:editId="505667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D1A5B" w14:textId="77777777" w:rsidR="00203963" w:rsidRDefault="00203963" w:rsidP="00091AFC">
    <w:pPr>
      <w:pStyle w:val="Header"/>
      <w:ind w:right="360"/>
    </w:pPr>
  </w:p>
  <w:p w14:paraId="0BE8EC0E" w14:textId="77777777" w:rsidR="00203963" w:rsidRDefault="00203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34577158" w:rsidR="00203963" w:rsidRPr="004523AB" w:rsidRDefault="00203963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8D37BF6" wp14:editId="723AB9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683" w:rsidRPr="00C87683">
      <w:rPr>
        <w:rFonts w:ascii="Vijaya" w:hAnsi="Vijaya" w:cs="Vijaya"/>
        <w:color w:val="C63C1B"/>
        <w:sz w:val="20"/>
        <w:szCs w:val="20"/>
        <w:cs/>
        <w:lang w:bidi="ta-IN"/>
      </w:rPr>
      <w:t xml:space="preserve"> </w:t>
    </w:r>
    <w:r w:rsidR="00C87683" w:rsidRPr="00D727F7">
      <w:rPr>
        <w:rFonts w:ascii="Vijaya" w:hAnsi="Vijaya" w:cs="Vijaya"/>
        <w:color w:val="C63C1B"/>
        <w:sz w:val="20"/>
        <w:szCs w:val="20"/>
        <w:cs/>
        <w:lang w:bidi="ta-IN"/>
      </w:rPr>
      <w:t>சுயாதீன மனநலப் பரிந்துபேசுதல்</w:t>
    </w:r>
    <w:r w:rsidRPr="004523AB">
      <w:rPr>
        <w:rFonts w:cs="Arial"/>
        <w:color w:val="C63C1B"/>
        <w:sz w:val="18"/>
        <w:szCs w:val="18"/>
      </w:rPr>
      <w:tab/>
    </w:r>
  </w:p>
  <w:p w14:paraId="3E9BAE64" w14:textId="0F0187B6" w:rsidR="00203963" w:rsidRPr="004523AB" w:rsidRDefault="00203963" w:rsidP="00EF7C5C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59F87E0E" wp14:editId="1E9FB5C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B23DD" id="Straight Connector 3" o:spid="_x0000_s1026" alt="&quot;&quot;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C87683" w:rsidRPr="00C87683">
      <w:rPr>
        <w:rFonts w:ascii="Vijaya" w:hAnsi="Vijaya" w:cs="Vijaya"/>
        <w:color w:val="C63C1B"/>
        <w:sz w:val="20"/>
        <w:szCs w:val="20"/>
        <w:cs/>
        <w:lang w:bidi="ta-IN"/>
      </w:rPr>
      <w:t xml:space="preserve"> </w:t>
    </w:r>
    <w:r w:rsidR="00C87683" w:rsidRPr="00D727F7">
      <w:rPr>
        <w:rFonts w:ascii="Vijaya" w:hAnsi="Vijaya" w:cs="Vijaya"/>
        <w:color w:val="C63C1B"/>
        <w:sz w:val="20"/>
        <w:szCs w:val="20"/>
        <w:cs/>
        <w:lang w:bidi="ta-IN"/>
      </w:rPr>
      <w:t>உங்கள் உரிமைகளை அறிந்து கொள்ளுங்கள்</w:t>
    </w:r>
    <w:r w:rsidR="00C87683" w:rsidRPr="00D727F7">
      <w:rPr>
        <w:rFonts w:ascii="Vijaya" w:hAnsi="Vijaya" w:cs="Vijaya"/>
        <w:color w:val="C63C1B"/>
        <w:sz w:val="20"/>
        <w:szCs w:val="20"/>
      </w:rPr>
      <w:t xml:space="preserve">, </w:t>
    </w:r>
    <w:r w:rsidR="00C87683" w:rsidRPr="00D727F7">
      <w:rPr>
        <w:rFonts w:ascii="Vijaya" w:hAnsi="Vijaya" w:cs="Vijaya"/>
        <w:color w:val="C63C1B"/>
        <w:sz w:val="20"/>
        <w:szCs w:val="20"/>
        <w:cs/>
        <w:lang w:bidi="ta-IN"/>
      </w:rPr>
      <w:t>உங்கள் கருத்தைக் கூறுங்கள் - ஜனவரி</w:t>
    </w:r>
    <w:r w:rsidR="00C87683" w:rsidRPr="00D727F7">
      <w:rPr>
        <w:rFonts w:ascii="Vijaya" w:hAnsi="Vijaya" w:cs="Vijaya"/>
        <w:color w:val="C63C1B"/>
        <w:sz w:val="18"/>
        <w:szCs w:val="18"/>
        <w:cs/>
        <w:lang w:bidi="ta-IN"/>
      </w:rPr>
      <w:t xml:space="preserve"> </w:t>
    </w:r>
    <w:r w:rsidR="00C87683">
      <w:rPr>
        <w:rFonts w:ascii="Arial Bold" w:hAnsi="Arial Bold" w:cs="Arial"/>
        <w:b/>
        <w:color w:val="C63C1B"/>
        <w:sz w:val="18"/>
        <w:szCs w:val="18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BB81A65" w:rsidR="00203963" w:rsidRDefault="00203963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7216" behindDoc="1" locked="0" layoutInCell="1" allowOverlap="1" wp14:anchorId="59C3C513" wp14:editId="147D9109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16F389" wp14:editId="1DCB027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203963" w:rsidRDefault="00203963" w:rsidP="00787932">
    <w:pPr>
      <w:rPr>
        <w:color w:val="FFFFFF" w:themeColor="background1"/>
      </w:rPr>
    </w:pPr>
  </w:p>
  <w:p w14:paraId="2089B351" w14:textId="77777777" w:rsidR="00BD63D4" w:rsidRDefault="00BD63D4" w:rsidP="00BD63D4">
    <w:pPr>
      <w:rPr>
        <w:bCs/>
        <w:i/>
        <w:iCs/>
        <w:szCs w:val="22"/>
      </w:rPr>
    </w:pPr>
  </w:p>
  <w:p w14:paraId="6A1AE90C" w14:textId="702F2D12" w:rsidR="00203963" w:rsidRPr="00297ADB" w:rsidRDefault="00640B11" w:rsidP="00BD63D4">
    <w:pPr>
      <w:rPr>
        <w:bCs/>
      </w:rPr>
    </w:pPr>
    <w:r w:rsidRPr="00297ADB">
      <w:rPr>
        <w:bCs/>
        <w:i/>
        <w:iCs/>
        <w:szCs w:val="22"/>
      </w:rPr>
      <w:t>Tamil /</w:t>
    </w:r>
    <w:r w:rsidRPr="00297ADB">
      <w:rPr>
        <w:bCs/>
      </w:rPr>
      <w:t xml:space="preserve"> </w:t>
    </w:r>
    <w:r w:rsidRPr="00297ADB">
      <w:rPr>
        <w:rFonts w:cs="Vijaya" w:hint="cs"/>
        <w:b/>
        <w:i/>
        <w:iCs/>
        <w:szCs w:val="22"/>
        <w:cs/>
        <w:lang w:bidi="ta-IN"/>
      </w:rPr>
      <w:t>தமிழ்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6F5F05"/>
    <w:multiLevelType w:val="hybridMultilevel"/>
    <w:tmpl w:val="1942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16DCA"/>
    <w:multiLevelType w:val="hybridMultilevel"/>
    <w:tmpl w:val="723C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43B7"/>
    <w:multiLevelType w:val="hybridMultilevel"/>
    <w:tmpl w:val="1E36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59270426"/>
    <w:multiLevelType w:val="hybridMultilevel"/>
    <w:tmpl w:val="B3FC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7C98"/>
    <w:multiLevelType w:val="hybridMultilevel"/>
    <w:tmpl w:val="2F7C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2A21"/>
    <w:multiLevelType w:val="hybridMultilevel"/>
    <w:tmpl w:val="CDD0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A0C8F"/>
    <w:multiLevelType w:val="hybridMultilevel"/>
    <w:tmpl w:val="18FE2758"/>
    <w:lvl w:ilvl="0" w:tplc="C3204B3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CE957E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672561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35EA9C0E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6F5A3852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D1404EC"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6B89E22"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21A86EBA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2DF6B3FA">
      <w:numFmt w:val="bullet"/>
      <w:lvlText w:val="•"/>
      <w:lvlJc w:val="left"/>
      <w:pPr>
        <w:ind w:left="8758" w:hanging="360"/>
      </w:pPr>
      <w:rPr>
        <w:rFonts w:hint="default"/>
      </w:rPr>
    </w:lvl>
  </w:abstractNum>
  <w:abstractNum w:abstractNumId="21" w15:restartNumberingAfterBreak="0">
    <w:nsid w:val="734E4C36"/>
    <w:multiLevelType w:val="hybridMultilevel"/>
    <w:tmpl w:val="036A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728">
    <w:abstractNumId w:val="14"/>
  </w:num>
  <w:num w:numId="2" w16cid:durableId="1936280135">
    <w:abstractNumId w:val="12"/>
  </w:num>
  <w:num w:numId="3" w16cid:durableId="960452983">
    <w:abstractNumId w:val="16"/>
  </w:num>
  <w:num w:numId="4" w16cid:durableId="1025253902">
    <w:abstractNumId w:val="15"/>
  </w:num>
  <w:num w:numId="5" w16cid:durableId="295569332">
    <w:abstractNumId w:val="5"/>
  </w:num>
  <w:num w:numId="6" w16cid:durableId="405960940">
    <w:abstractNumId w:val="3"/>
  </w:num>
  <w:num w:numId="7" w16cid:durableId="1993679800">
    <w:abstractNumId w:val="2"/>
  </w:num>
  <w:num w:numId="8" w16cid:durableId="1258904468">
    <w:abstractNumId w:val="1"/>
  </w:num>
  <w:num w:numId="9" w16cid:durableId="1140999403">
    <w:abstractNumId w:val="0"/>
  </w:num>
  <w:num w:numId="10" w16cid:durableId="870731602">
    <w:abstractNumId w:val="4"/>
  </w:num>
  <w:num w:numId="11" w16cid:durableId="688602487">
    <w:abstractNumId w:val="8"/>
  </w:num>
  <w:num w:numId="12" w16cid:durableId="1943143350">
    <w:abstractNumId w:val="10"/>
  </w:num>
  <w:num w:numId="13" w16cid:durableId="226188604">
    <w:abstractNumId w:val="13"/>
  </w:num>
  <w:num w:numId="14" w16cid:durableId="122047348">
    <w:abstractNumId w:val="11"/>
  </w:num>
  <w:num w:numId="15" w16cid:durableId="1527325168">
    <w:abstractNumId w:val="12"/>
  </w:num>
  <w:num w:numId="16" w16cid:durableId="1796292024">
    <w:abstractNumId w:val="12"/>
  </w:num>
  <w:num w:numId="17" w16cid:durableId="1910654334">
    <w:abstractNumId w:val="12"/>
  </w:num>
  <w:num w:numId="18" w16cid:durableId="1217281142">
    <w:abstractNumId w:val="12"/>
  </w:num>
  <w:num w:numId="19" w16cid:durableId="1456675550">
    <w:abstractNumId w:val="12"/>
  </w:num>
  <w:num w:numId="20" w16cid:durableId="1142238395">
    <w:abstractNumId w:val="12"/>
  </w:num>
  <w:num w:numId="21" w16cid:durableId="1935479708">
    <w:abstractNumId w:val="12"/>
  </w:num>
  <w:num w:numId="22" w16cid:durableId="832336101">
    <w:abstractNumId w:val="12"/>
  </w:num>
  <w:num w:numId="23" w16cid:durableId="666592631">
    <w:abstractNumId w:val="12"/>
  </w:num>
  <w:num w:numId="24" w16cid:durableId="487021033">
    <w:abstractNumId w:val="12"/>
  </w:num>
  <w:num w:numId="25" w16cid:durableId="262419305">
    <w:abstractNumId w:val="12"/>
  </w:num>
  <w:num w:numId="26" w16cid:durableId="2111274809">
    <w:abstractNumId w:val="12"/>
  </w:num>
  <w:num w:numId="27" w16cid:durableId="2116123732">
    <w:abstractNumId w:val="12"/>
  </w:num>
  <w:num w:numId="28" w16cid:durableId="1596131894">
    <w:abstractNumId w:val="12"/>
  </w:num>
  <w:num w:numId="29" w16cid:durableId="1468009582">
    <w:abstractNumId w:val="7"/>
  </w:num>
  <w:num w:numId="30" w16cid:durableId="1560440252">
    <w:abstractNumId w:val="20"/>
  </w:num>
  <w:num w:numId="31" w16cid:durableId="1511751318">
    <w:abstractNumId w:val="21"/>
  </w:num>
  <w:num w:numId="32" w16cid:durableId="1310744925">
    <w:abstractNumId w:val="19"/>
  </w:num>
  <w:num w:numId="33" w16cid:durableId="1520704877">
    <w:abstractNumId w:val="6"/>
  </w:num>
  <w:num w:numId="34" w16cid:durableId="1849102271">
    <w:abstractNumId w:val="18"/>
  </w:num>
  <w:num w:numId="35" w16cid:durableId="1363901893">
    <w:abstractNumId w:val="17"/>
  </w:num>
  <w:num w:numId="36" w16cid:durableId="190726125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formsDesign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13370"/>
    <w:rsid w:val="000338A4"/>
    <w:rsid w:val="000360EC"/>
    <w:rsid w:val="00040F0B"/>
    <w:rsid w:val="00041BEE"/>
    <w:rsid w:val="00057FDC"/>
    <w:rsid w:val="000703C2"/>
    <w:rsid w:val="000751C9"/>
    <w:rsid w:val="000759A6"/>
    <w:rsid w:val="00075CB3"/>
    <w:rsid w:val="00083FB5"/>
    <w:rsid w:val="00091432"/>
    <w:rsid w:val="00091AFC"/>
    <w:rsid w:val="00094FE1"/>
    <w:rsid w:val="000A1C94"/>
    <w:rsid w:val="000B575F"/>
    <w:rsid w:val="000B6D36"/>
    <w:rsid w:val="000C1E25"/>
    <w:rsid w:val="000C2AAF"/>
    <w:rsid w:val="000C586D"/>
    <w:rsid w:val="000C6955"/>
    <w:rsid w:val="000E1BEB"/>
    <w:rsid w:val="000E6D7D"/>
    <w:rsid w:val="00107E02"/>
    <w:rsid w:val="001426BC"/>
    <w:rsid w:val="0014605F"/>
    <w:rsid w:val="00151B7E"/>
    <w:rsid w:val="0015359B"/>
    <w:rsid w:val="00160C7E"/>
    <w:rsid w:val="0016790E"/>
    <w:rsid w:val="0018070E"/>
    <w:rsid w:val="00181303"/>
    <w:rsid w:val="00196270"/>
    <w:rsid w:val="001A002A"/>
    <w:rsid w:val="001A2999"/>
    <w:rsid w:val="001C4D07"/>
    <w:rsid w:val="001C59B6"/>
    <w:rsid w:val="001D4A08"/>
    <w:rsid w:val="001E2828"/>
    <w:rsid w:val="001E65DF"/>
    <w:rsid w:val="001F51C8"/>
    <w:rsid w:val="0020107B"/>
    <w:rsid w:val="00203963"/>
    <w:rsid w:val="0020496A"/>
    <w:rsid w:val="002105FE"/>
    <w:rsid w:val="0021722B"/>
    <w:rsid w:val="00230A80"/>
    <w:rsid w:val="00262157"/>
    <w:rsid w:val="002850E8"/>
    <w:rsid w:val="00297ADB"/>
    <w:rsid w:val="002B73A4"/>
    <w:rsid w:val="002D3DDB"/>
    <w:rsid w:val="002D5DE3"/>
    <w:rsid w:val="002E5735"/>
    <w:rsid w:val="002F063C"/>
    <w:rsid w:val="002F7860"/>
    <w:rsid w:val="00306C10"/>
    <w:rsid w:val="00310DD1"/>
    <w:rsid w:val="00313065"/>
    <w:rsid w:val="00315C03"/>
    <w:rsid w:val="00321481"/>
    <w:rsid w:val="003224F8"/>
    <w:rsid w:val="00322E79"/>
    <w:rsid w:val="003312E9"/>
    <w:rsid w:val="003315F4"/>
    <w:rsid w:val="00333017"/>
    <w:rsid w:val="00334932"/>
    <w:rsid w:val="0033785C"/>
    <w:rsid w:val="00340CA9"/>
    <w:rsid w:val="00344E6C"/>
    <w:rsid w:val="00347135"/>
    <w:rsid w:val="00351827"/>
    <w:rsid w:val="00356D70"/>
    <w:rsid w:val="00360994"/>
    <w:rsid w:val="003655D7"/>
    <w:rsid w:val="0037081E"/>
    <w:rsid w:val="003766EB"/>
    <w:rsid w:val="00381370"/>
    <w:rsid w:val="00391632"/>
    <w:rsid w:val="003958B7"/>
    <w:rsid w:val="00395B4D"/>
    <w:rsid w:val="003A2FD0"/>
    <w:rsid w:val="003A375A"/>
    <w:rsid w:val="003A718A"/>
    <w:rsid w:val="003C3D0B"/>
    <w:rsid w:val="003D44D7"/>
    <w:rsid w:val="003D558E"/>
    <w:rsid w:val="003E6094"/>
    <w:rsid w:val="0040034E"/>
    <w:rsid w:val="004022D3"/>
    <w:rsid w:val="00402557"/>
    <w:rsid w:val="004158B6"/>
    <w:rsid w:val="004262D4"/>
    <w:rsid w:val="00427C16"/>
    <w:rsid w:val="004421BD"/>
    <w:rsid w:val="00443649"/>
    <w:rsid w:val="004523AB"/>
    <w:rsid w:val="00466F6E"/>
    <w:rsid w:val="004703F5"/>
    <w:rsid w:val="004707EF"/>
    <w:rsid w:val="00474C05"/>
    <w:rsid w:val="00485598"/>
    <w:rsid w:val="00486B1B"/>
    <w:rsid w:val="004C4997"/>
    <w:rsid w:val="004C75B1"/>
    <w:rsid w:val="004D6E48"/>
    <w:rsid w:val="004D7100"/>
    <w:rsid w:val="004F165F"/>
    <w:rsid w:val="004F2573"/>
    <w:rsid w:val="0050262D"/>
    <w:rsid w:val="005038B5"/>
    <w:rsid w:val="00504F13"/>
    <w:rsid w:val="00513B4A"/>
    <w:rsid w:val="00515AD0"/>
    <w:rsid w:val="00516D32"/>
    <w:rsid w:val="00522A64"/>
    <w:rsid w:val="00522B83"/>
    <w:rsid w:val="005317C2"/>
    <w:rsid w:val="00541496"/>
    <w:rsid w:val="005447F7"/>
    <w:rsid w:val="00546C0D"/>
    <w:rsid w:val="00551E1F"/>
    <w:rsid w:val="00563DF0"/>
    <w:rsid w:val="0057525E"/>
    <w:rsid w:val="00585929"/>
    <w:rsid w:val="0059382D"/>
    <w:rsid w:val="00595DD5"/>
    <w:rsid w:val="005A5880"/>
    <w:rsid w:val="005A762A"/>
    <w:rsid w:val="005B1640"/>
    <w:rsid w:val="005B3D02"/>
    <w:rsid w:val="005C1DFD"/>
    <w:rsid w:val="005C71F1"/>
    <w:rsid w:val="005D19C7"/>
    <w:rsid w:val="005D4A19"/>
    <w:rsid w:val="005D5C9C"/>
    <w:rsid w:val="006019BA"/>
    <w:rsid w:val="006055C1"/>
    <w:rsid w:val="006069D0"/>
    <w:rsid w:val="00616A92"/>
    <w:rsid w:val="006335CB"/>
    <w:rsid w:val="00640B11"/>
    <w:rsid w:val="00647D0E"/>
    <w:rsid w:val="006528DA"/>
    <w:rsid w:val="00653E44"/>
    <w:rsid w:val="0066019E"/>
    <w:rsid w:val="006764E3"/>
    <w:rsid w:val="00680746"/>
    <w:rsid w:val="00681615"/>
    <w:rsid w:val="00681EBA"/>
    <w:rsid w:val="006820A2"/>
    <w:rsid w:val="006835D6"/>
    <w:rsid w:val="00683D95"/>
    <w:rsid w:val="00692E71"/>
    <w:rsid w:val="00696F17"/>
    <w:rsid w:val="0069704F"/>
    <w:rsid w:val="006A00A7"/>
    <w:rsid w:val="006A2448"/>
    <w:rsid w:val="006A6FC6"/>
    <w:rsid w:val="006B35B8"/>
    <w:rsid w:val="006B3F5E"/>
    <w:rsid w:val="006B443B"/>
    <w:rsid w:val="006B55B3"/>
    <w:rsid w:val="006B612D"/>
    <w:rsid w:val="006B6E7E"/>
    <w:rsid w:val="006C339F"/>
    <w:rsid w:val="006C46A7"/>
    <w:rsid w:val="006C4A69"/>
    <w:rsid w:val="006D0298"/>
    <w:rsid w:val="006D20AB"/>
    <w:rsid w:val="006F181A"/>
    <w:rsid w:val="006F2D6F"/>
    <w:rsid w:val="007075D0"/>
    <w:rsid w:val="00714549"/>
    <w:rsid w:val="007167F0"/>
    <w:rsid w:val="00724661"/>
    <w:rsid w:val="007316D6"/>
    <w:rsid w:val="00742664"/>
    <w:rsid w:val="00744215"/>
    <w:rsid w:val="007517B9"/>
    <w:rsid w:val="00754116"/>
    <w:rsid w:val="00765D17"/>
    <w:rsid w:val="00766037"/>
    <w:rsid w:val="00781266"/>
    <w:rsid w:val="00781FFA"/>
    <w:rsid w:val="00784878"/>
    <w:rsid w:val="0078739B"/>
    <w:rsid w:val="00787932"/>
    <w:rsid w:val="007A1706"/>
    <w:rsid w:val="007A489F"/>
    <w:rsid w:val="007A716A"/>
    <w:rsid w:val="007B0612"/>
    <w:rsid w:val="007C2D54"/>
    <w:rsid w:val="007C791C"/>
    <w:rsid w:val="007D2E2A"/>
    <w:rsid w:val="007D5BA7"/>
    <w:rsid w:val="007D64EB"/>
    <w:rsid w:val="007E0568"/>
    <w:rsid w:val="007E5B7E"/>
    <w:rsid w:val="007F41DB"/>
    <w:rsid w:val="007F6BC9"/>
    <w:rsid w:val="00800D51"/>
    <w:rsid w:val="008031DC"/>
    <w:rsid w:val="0080490A"/>
    <w:rsid w:val="008074B3"/>
    <w:rsid w:val="0081015E"/>
    <w:rsid w:val="008102CE"/>
    <w:rsid w:val="00817A4E"/>
    <w:rsid w:val="0082595B"/>
    <w:rsid w:val="00833658"/>
    <w:rsid w:val="00847377"/>
    <w:rsid w:val="00855FB9"/>
    <w:rsid w:val="00856DA8"/>
    <w:rsid w:val="00862DCB"/>
    <w:rsid w:val="008636E1"/>
    <w:rsid w:val="00864EDE"/>
    <w:rsid w:val="00870EC3"/>
    <w:rsid w:val="00871CB7"/>
    <w:rsid w:val="008757E0"/>
    <w:rsid w:val="00875F10"/>
    <w:rsid w:val="00886DB3"/>
    <w:rsid w:val="008958CB"/>
    <w:rsid w:val="00896E60"/>
    <w:rsid w:val="008A0133"/>
    <w:rsid w:val="008A1E5F"/>
    <w:rsid w:val="008A6D6A"/>
    <w:rsid w:val="008A7826"/>
    <w:rsid w:val="008B2419"/>
    <w:rsid w:val="008C388A"/>
    <w:rsid w:val="008C5856"/>
    <w:rsid w:val="008E5EA6"/>
    <w:rsid w:val="008F0151"/>
    <w:rsid w:val="008F4DC6"/>
    <w:rsid w:val="00900BBE"/>
    <w:rsid w:val="009117C6"/>
    <w:rsid w:val="00917AC6"/>
    <w:rsid w:val="00920972"/>
    <w:rsid w:val="00926208"/>
    <w:rsid w:val="00940793"/>
    <w:rsid w:val="00943DC0"/>
    <w:rsid w:val="009456FD"/>
    <w:rsid w:val="009828AF"/>
    <w:rsid w:val="00986F1A"/>
    <w:rsid w:val="00987DE4"/>
    <w:rsid w:val="0099270D"/>
    <w:rsid w:val="00994DC1"/>
    <w:rsid w:val="009A206D"/>
    <w:rsid w:val="009A74F1"/>
    <w:rsid w:val="009B0D09"/>
    <w:rsid w:val="009B3FE2"/>
    <w:rsid w:val="009B59BF"/>
    <w:rsid w:val="009B63B5"/>
    <w:rsid w:val="009D539D"/>
    <w:rsid w:val="009E1AC3"/>
    <w:rsid w:val="009E4CA1"/>
    <w:rsid w:val="009F0AA0"/>
    <w:rsid w:val="00A11120"/>
    <w:rsid w:val="00A13BE6"/>
    <w:rsid w:val="00A25224"/>
    <w:rsid w:val="00A31BA2"/>
    <w:rsid w:val="00A4395A"/>
    <w:rsid w:val="00A52F29"/>
    <w:rsid w:val="00A6098A"/>
    <w:rsid w:val="00A67004"/>
    <w:rsid w:val="00A71325"/>
    <w:rsid w:val="00A7745A"/>
    <w:rsid w:val="00A80A81"/>
    <w:rsid w:val="00A85421"/>
    <w:rsid w:val="00A93509"/>
    <w:rsid w:val="00A94D8E"/>
    <w:rsid w:val="00A976C3"/>
    <w:rsid w:val="00AB5376"/>
    <w:rsid w:val="00AB6062"/>
    <w:rsid w:val="00AC3D95"/>
    <w:rsid w:val="00AC4255"/>
    <w:rsid w:val="00AD010F"/>
    <w:rsid w:val="00AE53B0"/>
    <w:rsid w:val="00AF1D6E"/>
    <w:rsid w:val="00AF3692"/>
    <w:rsid w:val="00AF42DC"/>
    <w:rsid w:val="00B044A6"/>
    <w:rsid w:val="00B2352A"/>
    <w:rsid w:val="00B35A6E"/>
    <w:rsid w:val="00B37D35"/>
    <w:rsid w:val="00B4050B"/>
    <w:rsid w:val="00B4178D"/>
    <w:rsid w:val="00B46074"/>
    <w:rsid w:val="00B462CC"/>
    <w:rsid w:val="00B5064A"/>
    <w:rsid w:val="00B55382"/>
    <w:rsid w:val="00B614C2"/>
    <w:rsid w:val="00B64264"/>
    <w:rsid w:val="00B84BDA"/>
    <w:rsid w:val="00B85795"/>
    <w:rsid w:val="00B8658E"/>
    <w:rsid w:val="00BA2532"/>
    <w:rsid w:val="00BA2C66"/>
    <w:rsid w:val="00BA5422"/>
    <w:rsid w:val="00BB122F"/>
    <w:rsid w:val="00BC3733"/>
    <w:rsid w:val="00BD3873"/>
    <w:rsid w:val="00BD63D4"/>
    <w:rsid w:val="00BE36EB"/>
    <w:rsid w:val="00BF0833"/>
    <w:rsid w:val="00BF0E24"/>
    <w:rsid w:val="00BF1784"/>
    <w:rsid w:val="00BF1921"/>
    <w:rsid w:val="00BF19E0"/>
    <w:rsid w:val="00C04D0A"/>
    <w:rsid w:val="00C06EBA"/>
    <w:rsid w:val="00C16B80"/>
    <w:rsid w:val="00C31C57"/>
    <w:rsid w:val="00C33AEF"/>
    <w:rsid w:val="00C415B1"/>
    <w:rsid w:val="00C510F7"/>
    <w:rsid w:val="00C52BA9"/>
    <w:rsid w:val="00C57964"/>
    <w:rsid w:val="00C61CB5"/>
    <w:rsid w:val="00C64A61"/>
    <w:rsid w:val="00C66A22"/>
    <w:rsid w:val="00C7021F"/>
    <w:rsid w:val="00C73CF7"/>
    <w:rsid w:val="00C75811"/>
    <w:rsid w:val="00C80DA9"/>
    <w:rsid w:val="00C81372"/>
    <w:rsid w:val="00C81BA5"/>
    <w:rsid w:val="00C84D28"/>
    <w:rsid w:val="00C87683"/>
    <w:rsid w:val="00CA2313"/>
    <w:rsid w:val="00CA4DB0"/>
    <w:rsid w:val="00CA68BB"/>
    <w:rsid w:val="00CA7D8A"/>
    <w:rsid w:val="00CB48F9"/>
    <w:rsid w:val="00CC0626"/>
    <w:rsid w:val="00CC216F"/>
    <w:rsid w:val="00CC5D2D"/>
    <w:rsid w:val="00CE7A5A"/>
    <w:rsid w:val="00CF2D05"/>
    <w:rsid w:val="00CF4984"/>
    <w:rsid w:val="00D04687"/>
    <w:rsid w:val="00D06540"/>
    <w:rsid w:val="00D174EA"/>
    <w:rsid w:val="00D30B8E"/>
    <w:rsid w:val="00D323C7"/>
    <w:rsid w:val="00D35A6B"/>
    <w:rsid w:val="00D46B2F"/>
    <w:rsid w:val="00D53B6A"/>
    <w:rsid w:val="00D53D12"/>
    <w:rsid w:val="00D70579"/>
    <w:rsid w:val="00D727F7"/>
    <w:rsid w:val="00D728FD"/>
    <w:rsid w:val="00D75C29"/>
    <w:rsid w:val="00D77E83"/>
    <w:rsid w:val="00D82005"/>
    <w:rsid w:val="00D85CD6"/>
    <w:rsid w:val="00D863B1"/>
    <w:rsid w:val="00DB07C5"/>
    <w:rsid w:val="00DB4905"/>
    <w:rsid w:val="00DC01DC"/>
    <w:rsid w:val="00DC02F5"/>
    <w:rsid w:val="00DD486C"/>
    <w:rsid w:val="00DD5166"/>
    <w:rsid w:val="00DD5742"/>
    <w:rsid w:val="00DD5EE1"/>
    <w:rsid w:val="00DE037E"/>
    <w:rsid w:val="00DE3C33"/>
    <w:rsid w:val="00E00D54"/>
    <w:rsid w:val="00E018E1"/>
    <w:rsid w:val="00E17289"/>
    <w:rsid w:val="00E2381F"/>
    <w:rsid w:val="00E31710"/>
    <w:rsid w:val="00E373D1"/>
    <w:rsid w:val="00E63411"/>
    <w:rsid w:val="00E77FAA"/>
    <w:rsid w:val="00E84A38"/>
    <w:rsid w:val="00E865F8"/>
    <w:rsid w:val="00E92D5D"/>
    <w:rsid w:val="00EA0E39"/>
    <w:rsid w:val="00EB16F9"/>
    <w:rsid w:val="00EB4F42"/>
    <w:rsid w:val="00EB776F"/>
    <w:rsid w:val="00EC18BF"/>
    <w:rsid w:val="00ED0CC4"/>
    <w:rsid w:val="00EF4FC5"/>
    <w:rsid w:val="00EF7B0A"/>
    <w:rsid w:val="00EF7C5C"/>
    <w:rsid w:val="00EF7F6D"/>
    <w:rsid w:val="00F0005B"/>
    <w:rsid w:val="00F14EC8"/>
    <w:rsid w:val="00F21B8F"/>
    <w:rsid w:val="00F277CD"/>
    <w:rsid w:val="00F27A79"/>
    <w:rsid w:val="00F30902"/>
    <w:rsid w:val="00F374D6"/>
    <w:rsid w:val="00F44A08"/>
    <w:rsid w:val="00F511D9"/>
    <w:rsid w:val="00F63972"/>
    <w:rsid w:val="00F67F3F"/>
    <w:rsid w:val="00F779FB"/>
    <w:rsid w:val="00F77E0F"/>
    <w:rsid w:val="00F825B6"/>
    <w:rsid w:val="00F84582"/>
    <w:rsid w:val="00F853E0"/>
    <w:rsid w:val="00F91786"/>
    <w:rsid w:val="00F95120"/>
    <w:rsid w:val="00F970AA"/>
    <w:rsid w:val="00FA416C"/>
    <w:rsid w:val="00FB3760"/>
    <w:rsid w:val="00FB6B3B"/>
    <w:rsid w:val="00FD07C1"/>
    <w:rsid w:val="00FD2C1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A2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53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2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532"/>
    <w:rPr>
      <w:rFonts w:ascii="Arial" w:eastAsia="Times New Roman" w:hAnsi="Arial"/>
      <w:b/>
      <w:bCs/>
    </w:rPr>
  </w:style>
  <w:style w:type="character" w:customStyle="1" w:styleId="ui-provider">
    <w:name w:val="ui-provider"/>
    <w:basedOn w:val="DefaultParagraphFont"/>
    <w:rsid w:val="00640B11"/>
  </w:style>
  <w:style w:type="character" w:styleId="PlaceholderText">
    <w:name w:val="Placeholder Text"/>
    <w:basedOn w:val="DefaultParagraphFont"/>
    <w:uiPriority w:val="67"/>
    <w:unhideWhenUsed/>
    <w:rsid w:val="00640B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www.imha.vic.gov.au/optout" TargetMode="External"/><Relationship Id="rId26" Type="http://schemas.openxmlformats.org/officeDocument/2006/relationships/hyperlink" Target="mailto:contact@imha.vic.gov.au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tel://1300947820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ht.vic.gov.au/" TargetMode="External"/><Relationship Id="rId17" Type="http://schemas.openxmlformats.org/officeDocument/2006/relationships/hyperlink" Target="tel://0390933701/" TargetMode="External"/><Relationship Id="rId25" Type="http://schemas.openxmlformats.org/officeDocument/2006/relationships/hyperlink" Target="http://www.imha.vic.gov.au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mha.vic.gov.au/how-we-handle-personal-information" TargetMode="External"/><Relationship Id="rId20" Type="http://schemas.openxmlformats.org/officeDocument/2006/relationships/hyperlink" Target="mailto:admin@imha.vic.gov.au" TargetMode="External"/><Relationship Id="rId29" Type="http://schemas.openxmlformats.org/officeDocument/2006/relationships/hyperlink" Target="tel://1314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imha.vic.gov.au" TargetMode="External"/><Relationship Id="rId24" Type="http://schemas.openxmlformats.org/officeDocument/2006/relationships/hyperlink" Target="https://www.forensicare.vic.gov.au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tel://131450/" TargetMode="External"/><Relationship Id="rId23" Type="http://schemas.openxmlformats.org/officeDocument/2006/relationships/hyperlink" Target="http://www.imha.vic.gov.au" TargetMode="External"/><Relationship Id="rId28" Type="http://schemas.openxmlformats.org/officeDocument/2006/relationships/hyperlink" Target="tel://1800959353/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imha.vic.gov.au" TargetMode="External"/><Relationship Id="rId19" Type="http://schemas.openxmlformats.org/officeDocument/2006/relationships/hyperlink" Target="mailto:admin@imha.vic.gov.au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tel://1300947820/" TargetMode="External"/><Relationship Id="rId14" Type="http://schemas.openxmlformats.org/officeDocument/2006/relationships/hyperlink" Target="https://www.tisnational.gov.au/" TargetMode="External"/><Relationship Id="rId22" Type="http://schemas.openxmlformats.org/officeDocument/2006/relationships/hyperlink" Target="mailto:contact@imha.vic.gov.au" TargetMode="External"/><Relationship Id="rId27" Type="http://schemas.openxmlformats.org/officeDocument/2006/relationships/hyperlink" Target="tel://1300947820/" TargetMode="External"/><Relationship Id="rId30" Type="http://schemas.openxmlformats.org/officeDocument/2006/relationships/hyperlink" Target="tel://1300947820/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legislation.vic.gov.au/in-force/acts/mental-health-and-wellbeing-act-2022/002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BDEF6FA20C4E26A1359C55262FD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F757-408E-4A7D-8735-2545DDFC10DE}"/>
      </w:docPartPr>
      <w:docPartBody>
        <w:p w:rsidR="00B619B2" w:rsidRDefault="00CD61A1" w:rsidP="00CD61A1">
          <w:pPr>
            <w:pStyle w:val="ECBDEF6FA20C4E26A1359C55262FD885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37BAE65A74438B2D0E5FC1B926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FF95-168C-4DBE-9CF1-D8253A657B46}"/>
      </w:docPartPr>
      <w:docPartBody>
        <w:p w:rsidR="00B619B2" w:rsidRDefault="00CD61A1" w:rsidP="00CD61A1">
          <w:pPr>
            <w:pStyle w:val="79E37BAE65A74438B2D0E5FC1B926C3D"/>
          </w:pPr>
          <w:r>
            <w:rPr>
              <w:rStyle w:val="PlaceholderText"/>
              <w:highlight w:val="yellow"/>
            </w:rPr>
            <w:t>Type your date of bi</w:t>
          </w:r>
          <w:r w:rsidRPr="004F731E">
            <w:rPr>
              <w:rStyle w:val="PlaceholderText"/>
              <w:highlight w:val="yellow"/>
            </w:rPr>
            <w:t xml:space="preserve">rth </w:t>
          </w:r>
          <w:r>
            <w:rPr>
              <w:rStyle w:val="PlaceholderText"/>
              <w:highlight w:val="yellow"/>
            </w:rPr>
            <w:t>(</w:t>
          </w:r>
          <w:r w:rsidRPr="004F731E">
            <w:rPr>
              <w:rStyle w:val="PlaceholderText"/>
              <w:highlight w:val="yellow"/>
            </w:rPr>
            <w:t>dd/mm/yyyy)</w:t>
          </w:r>
        </w:p>
      </w:docPartBody>
    </w:docPart>
    <w:docPart>
      <w:docPartPr>
        <w:name w:val="1031B4709A4F4C9DB70BCBEE432B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3F30-BB1A-4215-8CAE-FE907432AD3F}"/>
      </w:docPartPr>
      <w:docPartBody>
        <w:p w:rsidR="00B619B2" w:rsidRDefault="00CD61A1" w:rsidP="00CD61A1">
          <w:pPr>
            <w:pStyle w:val="1031B4709A4F4C9DB70BCBEE432B8E4B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BCF062C0F4C10A3FEF6CDCFEC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1C67-F248-4DBB-BA8A-0F06E0A1301E}"/>
      </w:docPartPr>
      <w:docPartBody>
        <w:p w:rsidR="00B619B2" w:rsidRDefault="00CD61A1" w:rsidP="00CD61A1">
          <w:pPr>
            <w:pStyle w:val="2DEBCF062C0F4C10A3FEF6CDCFEC3ED1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C6594DCA42FF9F174001C2F5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CA5B-FCDD-4FB7-B5BA-1C4F8CD8A37E}"/>
      </w:docPartPr>
      <w:docPartBody>
        <w:p w:rsidR="00B619B2" w:rsidRDefault="00CD61A1" w:rsidP="00CD61A1">
          <w:pPr>
            <w:pStyle w:val="FEF5C6594DCA42FF9F174001C2F586C5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9414AC60A4995AA8F32F7ECB7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0AD0-8253-43A3-B6C9-3B2EA791FCEA}"/>
      </w:docPartPr>
      <w:docPartBody>
        <w:p w:rsidR="00B619B2" w:rsidRDefault="00CD61A1" w:rsidP="00CD61A1">
          <w:pPr>
            <w:pStyle w:val="D9D9414AC60A4995AA8F32F7ECB724EE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676D145B843E3A36B6AD4A739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B771-046B-41F3-ACAC-9D02F25D6AF4}"/>
      </w:docPartPr>
      <w:docPartBody>
        <w:p w:rsidR="00B619B2" w:rsidRDefault="00CD61A1" w:rsidP="00CD61A1">
          <w:pPr>
            <w:pStyle w:val="5C0676D145B843E3A36B6AD4A7396302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CC9A7C5684323B1A7311204F1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55AC-8B5A-4F7E-876F-0A2846C59218}"/>
      </w:docPartPr>
      <w:docPartBody>
        <w:p w:rsidR="00B619B2" w:rsidRDefault="00CD61A1" w:rsidP="00CD61A1">
          <w:pPr>
            <w:pStyle w:val="D72CC9A7C5684323B1A7311204F1EFC7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E3DAF5B6A431D9D3A52B935CC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FF10-09BE-4276-8276-53D5E0DB1ACD}"/>
      </w:docPartPr>
      <w:docPartBody>
        <w:p w:rsidR="00B619B2" w:rsidRDefault="00CD61A1" w:rsidP="00CD61A1">
          <w:pPr>
            <w:pStyle w:val="047E3DAF5B6A431D9D3A52B935CC155C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E3F612E9D40CA935D53D80025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1258C-8C9C-4B31-ABEA-080DCBDCC1C7}"/>
      </w:docPartPr>
      <w:docPartBody>
        <w:p w:rsidR="00EA4A52" w:rsidRDefault="00EA4A52" w:rsidP="00EA4A52">
          <w:pPr>
            <w:pStyle w:val="545E3F612E9D40CA935D53D800251A4C1"/>
          </w:pPr>
          <w:commentRangeStart w:id="0"/>
          <w:r w:rsidRPr="00C04D0A">
            <w:rPr>
              <w:rFonts w:ascii="Vijaya" w:hAnsi="Vijaya" w:cs="Vijaya" w:hint="cs"/>
              <w:i/>
              <w:iCs w:val="0"/>
              <w:color w:val="7F7F7F" w:themeColor="text1" w:themeTint="80"/>
              <w:szCs w:val="22"/>
              <w:cs/>
              <w:lang w:val="en-US" w:eastAsia="en-AU" w:bidi="ta-IN"/>
            </w:rPr>
            <w:t>உங்கள் புறநகரை/நகரை இங்கு இடவும்</w:t>
          </w:r>
          <w:commentRangeEnd w:id="0"/>
          <w:r>
            <w:rPr>
              <w:rStyle w:val="CommentReference"/>
              <w:iCs w:val="0"/>
              <w:lang w:eastAsia="en-US"/>
            </w:rPr>
            <w:t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A1"/>
    <w:rsid w:val="001426BC"/>
    <w:rsid w:val="002D72EF"/>
    <w:rsid w:val="00322E79"/>
    <w:rsid w:val="004B5071"/>
    <w:rsid w:val="005A5880"/>
    <w:rsid w:val="006019BA"/>
    <w:rsid w:val="00774D8E"/>
    <w:rsid w:val="00791A9F"/>
    <w:rsid w:val="007F2D3F"/>
    <w:rsid w:val="00A0400C"/>
    <w:rsid w:val="00B35A6E"/>
    <w:rsid w:val="00B5064A"/>
    <w:rsid w:val="00B619B2"/>
    <w:rsid w:val="00CD61A1"/>
    <w:rsid w:val="00D77E83"/>
    <w:rsid w:val="00E373D1"/>
    <w:rsid w:val="00EA4A52"/>
    <w:rsid w:val="00EB16F9"/>
    <w:rsid w:val="00E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EA4A52"/>
    <w:rPr>
      <w:color w:val="808080"/>
    </w:rPr>
  </w:style>
  <w:style w:type="paragraph" w:customStyle="1" w:styleId="ECBDEF6FA20C4E26A1359C55262FD885">
    <w:name w:val="ECBDEF6FA20C4E26A1359C55262FD885"/>
    <w:rsid w:val="00CD61A1"/>
  </w:style>
  <w:style w:type="paragraph" w:customStyle="1" w:styleId="79E37BAE65A74438B2D0E5FC1B926C3D">
    <w:name w:val="79E37BAE65A74438B2D0E5FC1B926C3D"/>
    <w:rsid w:val="00CD61A1"/>
  </w:style>
  <w:style w:type="paragraph" w:customStyle="1" w:styleId="1031B4709A4F4C9DB70BCBEE432B8E4B">
    <w:name w:val="1031B4709A4F4C9DB70BCBEE432B8E4B"/>
    <w:rsid w:val="00CD61A1"/>
  </w:style>
  <w:style w:type="paragraph" w:customStyle="1" w:styleId="2DEBCF062C0F4C10A3FEF6CDCFEC3ED1">
    <w:name w:val="2DEBCF062C0F4C10A3FEF6CDCFEC3ED1"/>
    <w:rsid w:val="00CD61A1"/>
  </w:style>
  <w:style w:type="paragraph" w:customStyle="1" w:styleId="FEF5C6594DCA42FF9F174001C2F586C5">
    <w:name w:val="FEF5C6594DCA42FF9F174001C2F586C5"/>
    <w:rsid w:val="00CD61A1"/>
  </w:style>
  <w:style w:type="paragraph" w:customStyle="1" w:styleId="D9D9414AC60A4995AA8F32F7ECB724EE">
    <w:name w:val="D9D9414AC60A4995AA8F32F7ECB724EE"/>
    <w:rsid w:val="00CD61A1"/>
  </w:style>
  <w:style w:type="paragraph" w:customStyle="1" w:styleId="5C0676D145B843E3A36B6AD4A7396302">
    <w:name w:val="5C0676D145B843E3A36B6AD4A7396302"/>
    <w:rsid w:val="00CD61A1"/>
  </w:style>
  <w:style w:type="paragraph" w:customStyle="1" w:styleId="D72CC9A7C5684323B1A7311204F1EFC7">
    <w:name w:val="D72CC9A7C5684323B1A7311204F1EFC7"/>
    <w:rsid w:val="00CD61A1"/>
  </w:style>
  <w:style w:type="paragraph" w:customStyle="1" w:styleId="047E3DAF5B6A431D9D3A52B935CC155C">
    <w:name w:val="047E3DAF5B6A431D9D3A52B935CC155C"/>
    <w:rsid w:val="00CD61A1"/>
  </w:style>
  <w:style w:type="character" w:styleId="CommentReference">
    <w:name w:val="annotation reference"/>
    <w:basedOn w:val="DefaultParagraphFont"/>
    <w:rsid w:val="00EA4A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4A52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AU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EA4A52"/>
    <w:rPr>
      <w:rFonts w:ascii="Arial" w:eastAsia="Times New Roman" w:hAnsi="Arial" w:cs="Times New Roman"/>
      <w:kern w:val="0"/>
      <w:sz w:val="20"/>
      <w:szCs w:val="20"/>
      <w:lang w:val="en-AU" w:eastAsia="en-US"/>
      <w14:ligatures w14:val="none"/>
    </w:rPr>
  </w:style>
  <w:style w:type="paragraph" w:customStyle="1" w:styleId="545E3F612E9D40CA935D53D800251A4C">
    <w:name w:val="545E3F612E9D40CA935D53D800251A4C"/>
    <w:rsid w:val="00EA4A52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val="en-AU" w:eastAsia="en-GB"/>
      <w14:ligatures w14:val="none"/>
    </w:rPr>
  </w:style>
  <w:style w:type="paragraph" w:customStyle="1" w:styleId="545E3F612E9D40CA935D53D800251A4C1">
    <w:name w:val="545E3F612E9D40CA935D53D800251A4C1"/>
    <w:rsid w:val="00EA4A52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val="en-AU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AB695-565A-4607-83E5-AF5270CC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3</TotalTime>
  <Pages>5</Pages>
  <Words>952</Words>
  <Characters>8891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 – I want leave from hospital</vt:lpstr>
    </vt:vector>
  </TitlesOfParts>
  <Manager/>
  <Company>Victoria Legal Aid</Company>
  <LinksUpToDate>false</LinksUpToDate>
  <CharactersWithSpaces>9824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– Tell us not to contact you – Tamil</dc:title>
  <dc:subject>IMHA – Tell us not to contact you – Tamil</dc:subject>
  <dc:creator>Victoria Legal Aid - IMHA</dc:creator>
  <cp:keywords/>
  <dc:description/>
  <cp:lastModifiedBy>Miriam Hagan</cp:lastModifiedBy>
  <cp:revision>6</cp:revision>
  <cp:lastPrinted>2015-07-07T04:21:00Z</cp:lastPrinted>
  <dcterms:created xsi:type="dcterms:W3CDTF">2025-05-30T06:52:00Z</dcterms:created>
  <dcterms:modified xsi:type="dcterms:W3CDTF">2025-05-30T06:55:00Z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