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668F2C71" w:rsidR="001A18F4" w:rsidRDefault="002709F9" w:rsidP="009912EE">
      <w:pPr>
        <w:pStyle w:val="Heading1"/>
      </w:pPr>
      <w:r w:rsidRPr="002709F9">
        <w:rPr>
          <w:rFonts w:ascii="Nyala" w:hAnsi="Nyala" w:cs="Nyala"/>
        </w:rPr>
        <w:t>ስለ</w:t>
      </w:r>
      <w:r w:rsidRPr="002709F9">
        <w:t xml:space="preserve"> </w:t>
      </w:r>
      <w:r w:rsidRPr="002709F9">
        <w:rPr>
          <w:rFonts w:ascii="Nyala" w:hAnsi="Nyala" w:cs="Nyala"/>
        </w:rPr>
        <w:t>የቅድሚያ</w:t>
      </w:r>
      <w:r w:rsidRPr="002709F9">
        <w:t xml:space="preserve"> </w:t>
      </w:r>
      <w:r w:rsidRPr="002709F9">
        <w:rPr>
          <w:rFonts w:ascii="Nyala" w:hAnsi="Nyala" w:cs="Nyala"/>
        </w:rPr>
        <w:t>የፍላጎት</w:t>
      </w:r>
      <w:r w:rsidRPr="002709F9">
        <w:t xml:space="preserve"> </w:t>
      </w:r>
      <w:r w:rsidRPr="002709F9">
        <w:rPr>
          <w:rFonts w:ascii="Nyala" w:hAnsi="Nyala" w:cs="Nyala"/>
        </w:rPr>
        <w:t>ምርጫ</w:t>
      </w:r>
      <w:r w:rsidRPr="002709F9">
        <w:t xml:space="preserve"> </w:t>
      </w:r>
      <w:r w:rsidRPr="002709F9">
        <w:rPr>
          <w:rFonts w:ascii="Nyala" w:hAnsi="Nyala" w:cs="Nyala"/>
        </w:rPr>
        <w:t>ጽሁፋዊ</w:t>
      </w:r>
      <w:r w:rsidRPr="002709F9">
        <w:t xml:space="preserve"> </w:t>
      </w:r>
      <w:r w:rsidRPr="002709F9">
        <w:rPr>
          <w:rFonts w:ascii="Nyala" w:hAnsi="Nyala" w:cs="Nyala"/>
        </w:rPr>
        <w:t>መግለጫ</w:t>
      </w:r>
      <w:r w:rsidRPr="002709F9">
        <w:t xml:space="preserve"> </w:t>
      </w:r>
      <w:r w:rsidRPr="002709F9">
        <w:rPr>
          <w:rFonts w:ascii="Nyala" w:hAnsi="Nyala" w:cs="Nyala"/>
        </w:rPr>
        <w:t>መመሪያ</w:t>
      </w:r>
    </w:p>
    <w:p w14:paraId="36C7A1D9" w14:textId="24FABC27" w:rsidR="00350ED0" w:rsidRDefault="00350ED0" w:rsidP="009912EE">
      <w:r w:rsidRPr="00842FC6">
        <w:rPr>
          <w:rFonts w:ascii="Nyala" w:hAnsi="Nyala" w:cs="Nyala"/>
        </w:rPr>
        <w:t>በቪክቶሪያ</w:t>
      </w:r>
      <w:r w:rsidRPr="00842FC6">
        <w:rPr>
          <w:rFonts w:asciiTheme="minorBidi" w:hAnsiTheme="minorBidi"/>
        </w:rPr>
        <w:t xml:space="preserve"> </w:t>
      </w:r>
      <w:r w:rsidRPr="00033AF9">
        <w:rPr>
          <w:rFonts w:ascii="Nyala" w:hAnsi="Nyala" w:cs="Nyala"/>
          <w:i/>
          <w:iCs/>
        </w:rPr>
        <w:t>የአዕምሮ</w:t>
      </w:r>
      <w:r w:rsidRPr="00033AF9">
        <w:rPr>
          <w:i/>
          <w:iCs/>
        </w:rPr>
        <w:t xml:space="preserve"> </w:t>
      </w:r>
      <w:r w:rsidRPr="00033AF9">
        <w:rPr>
          <w:rFonts w:ascii="Nyala" w:hAnsi="Nyala" w:cs="Nyala"/>
          <w:i/>
          <w:iCs/>
        </w:rPr>
        <w:t>ጤና</w:t>
      </w:r>
      <w:r w:rsidRPr="00033AF9">
        <w:rPr>
          <w:rFonts w:asciiTheme="minorBidi" w:hAnsiTheme="minorBidi"/>
          <w:i/>
          <w:iCs/>
        </w:rPr>
        <w:t xml:space="preserve"> </w:t>
      </w:r>
      <w:r w:rsidRPr="00033AF9">
        <w:rPr>
          <w:rFonts w:ascii="Nyala" w:hAnsi="Nyala" w:cs="Nyala"/>
          <w:i/>
          <w:iCs/>
        </w:rPr>
        <w:t>እና</w:t>
      </w:r>
      <w:r w:rsidRPr="00033AF9">
        <w:rPr>
          <w:rFonts w:asciiTheme="minorBidi" w:hAnsiTheme="minorBidi"/>
          <w:i/>
          <w:iCs/>
        </w:rPr>
        <w:t xml:space="preserve"> </w:t>
      </w:r>
      <w:r w:rsidRPr="00033AF9">
        <w:rPr>
          <w:rFonts w:ascii="Nyala" w:hAnsi="Nyala" w:cs="Nyala"/>
          <w:i/>
          <w:iCs/>
        </w:rPr>
        <w:t>ደህንነት</w:t>
      </w:r>
      <w:r w:rsidRPr="00033AF9">
        <w:rPr>
          <w:rFonts w:asciiTheme="minorBidi" w:hAnsiTheme="minorBidi"/>
          <w:i/>
          <w:iCs/>
        </w:rPr>
        <w:t xml:space="preserve"> </w:t>
      </w:r>
      <w:r w:rsidRPr="00033AF9">
        <w:rPr>
          <w:rFonts w:ascii="Nyala" w:hAnsi="Nyala" w:cs="Nyala"/>
          <w:i/>
          <w:iCs/>
        </w:rPr>
        <w:t>ህግ</w:t>
      </w:r>
      <w:r w:rsidR="00033AF9">
        <w:rPr>
          <w:i/>
          <w:iCs/>
        </w:rPr>
        <w:t xml:space="preserve"> </w:t>
      </w:r>
      <w:r w:rsidR="00033AF9">
        <w:rPr>
          <w:i/>
        </w:rPr>
        <w:t>2022</w:t>
      </w:r>
      <w:r w:rsidRPr="00033AF9">
        <w:rPr>
          <w:i/>
          <w:iCs/>
          <w:lang w:val="ti-ET"/>
        </w:rPr>
        <w:t xml:space="preserve"> </w:t>
      </w:r>
      <w:r w:rsidRPr="00033AF9">
        <w:rPr>
          <w:rFonts w:ascii="Nyala" w:hAnsi="Nyala" w:cs="Nyala"/>
          <w:i/>
          <w:iCs/>
          <w:lang w:val="ti-ET"/>
        </w:rPr>
        <w:t>ዓ</w:t>
      </w:r>
      <w:r w:rsidRPr="00033AF9">
        <w:rPr>
          <w:rFonts w:cs="Arial"/>
          <w:i/>
          <w:iCs/>
          <w:lang w:val="ti-ET"/>
        </w:rPr>
        <w:t>›</w:t>
      </w:r>
      <w:r w:rsidRPr="00033AF9">
        <w:rPr>
          <w:rFonts w:ascii="Nyala" w:hAnsi="Nyala" w:cs="Nyala"/>
          <w:i/>
          <w:iCs/>
          <w:lang w:val="ti-ET"/>
        </w:rPr>
        <w:t>ም</w:t>
      </w:r>
      <w:r w:rsidRPr="00033AF9">
        <w:rPr>
          <w:i/>
          <w:iCs/>
          <w:lang w:val="ti-ET"/>
        </w:rPr>
        <w:t xml:space="preserve"> </w:t>
      </w:r>
      <w:r w:rsidRPr="00842FC6">
        <w:rPr>
          <w:rFonts w:ascii="Nyala" w:hAnsi="Nyala" w:cs="Nyala"/>
        </w:rPr>
        <w:t>መሰረት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አስቀድሞ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የፍላጎት</w:t>
      </w:r>
      <w:r>
        <w:t xml:space="preserve"> </w:t>
      </w:r>
      <w:r w:rsidRPr="00842FC6">
        <w:rPr>
          <w:rFonts w:ascii="Nyala" w:hAnsi="Nyala" w:cs="Nyala"/>
        </w:rPr>
        <w:t>ምርጫዎች</w:t>
      </w:r>
      <w:r>
        <w:rPr>
          <w:rFonts w:ascii="Nyala" w:hAnsi="Nyala" w:cs="Nyala"/>
          <w:lang w:val="am-ET"/>
        </w:rPr>
        <w:t>ህን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በ</w:t>
      </w:r>
      <w:r>
        <w:rPr>
          <w:rFonts w:ascii="Nyala" w:hAnsi="Nyala" w:cs="Nyala"/>
          <w:lang w:val="ti-ET"/>
        </w:rPr>
        <w:t>ጽሁፍ</w:t>
      </w:r>
      <w:r>
        <w:rPr>
          <w:lang w:val="ti-ET"/>
        </w:rPr>
        <w:t xml:space="preserve"> </w:t>
      </w:r>
      <w:r>
        <w:rPr>
          <w:rFonts w:ascii="Nyala" w:hAnsi="Nyala" w:cs="Nyala"/>
          <w:lang w:val="ti-ET"/>
        </w:rPr>
        <w:t>ማረጋገጥ</w:t>
      </w:r>
      <w:r>
        <w:rPr>
          <w:lang w:val="ti-ET"/>
        </w:rPr>
        <w:t xml:space="preserve"> </w:t>
      </w:r>
      <w:r w:rsidRPr="00842FC6">
        <w:rPr>
          <w:rFonts w:ascii="Nyala" w:hAnsi="Nyala" w:cs="Nyala"/>
        </w:rPr>
        <w:t>ህጋዊ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መብት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መሆኑ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ይታወቃል።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ይህ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ምርጫ</w:t>
      </w:r>
      <w:r>
        <w:t xml:space="preserve"> </w:t>
      </w:r>
      <w:r>
        <w:rPr>
          <w:rFonts w:ascii="Nyala" w:hAnsi="Nyala" w:cs="Nyala"/>
          <w:lang w:val="am-ET"/>
        </w:rPr>
        <w:t>የሰፈረበት</w:t>
      </w:r>
      <w:r>
        <w:t xml:space="preserve"> </w:t>
      </w:r>
      <w:r w:rsidRPr="00842FC6">
        <w:rPr>
          <w:rFonts w:ascii="Nyala" w:hAnsi="Nyala" w:cs="Nyala"/>
        </w:rPr>
        <w:t>ሰነድ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</w:t>
      </w:r>
      <w:r w:rsidRPr="00842FC6">
        <w:rPr>
          <w:rFonts w:ascii="Nyala" w:hAnsi="Nyala" w:cs="Nyala"/>
        </w:rPr>
        <w:t>ግዴታ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ሕክምና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በሚደረግልዎት</w:t>
      </w:r>
      <w:r>
        <w:rPr>
          <w:lang w:val="ti-ET"/>
        </w:rPr>
        <w:t xml:space="preserve"> </w:t>
      </w:r>
      <w:r w:rsidRPr="00842FC6">
        <w:rPr>
          <w:rFonts w:ascii="Nyala" w:hAnsi="Nyala" w:cs="Nyala"/>
        </w:rPr>
        <w:t>ወቅት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እንደ</w:t>
      </w:r>
      <w:r>
        <w:t xml:space="preserve"> </w:t>
      </w:r>
      <w:r w:rsidRPr="00842FC6">
        <w:rPr>
          <w:rFonts w:ascii="Nyala" w:hAnsi="Nyala" w:cs="Nyala"/>
        </w:rPr>
        <w:t>ግለሰ</w:t>
      </w:r>
      <w:r>
        <w:rPr>
          <w:rFonts w:ascii="Nyala" w:hAnsi="Nyala" w:cs="Nyala"/>
          <w:lang w:val="am-ET"/>
        </w:rPr>
        <w:t>ብ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ከአእምሮ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ጤንነት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ጋር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በተያያዘ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በ</w:t>
      </w:r>
      <w:r>
        <w:rPr>
          <w:rFonts w:ascii="Nyala" w:hAnsi="Nyala" w:cs="Nyala"/>
          <w:lang w:val="ti-ET"/>
        </w:rPr>
        <w:t>ህ</w:t>
      </w:r>
      <w:r w:rsidRPr="00842FC6">
        <w:rPr>
          <w:rFonts w:ascii="Nyala" w:hAnsi="Nyala" w:cs="Nyala"/>
        </w:rPr>
        <w:t>ክምና፣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እንክብካቤና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ድጋፍ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ዙርያ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የራስዎትን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አስተያየት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እንዲሁም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ስለ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አእምሮ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ጤና</w:t>
      </w:r>
      <w:r>
        <w:rPr>
          <w:lang w:val="am-ET"/>
        </w:rPr>
        <w:t xml:space="preserve"> </w:t>
      </w:r>
      <w:r w:rsidRPr="00842FC6">
        <w:rPr>
          <w:rFonts w:ascii="Nyala" w:hAnsi="Nyala" w:cs="Nyala"/>
        </w:rPr>
        <w:t>ያ</w:t>
      </w:r>
      <w:r>
        <w:rPr>
          <w:rFonts w:ascii="Nyala" w:hAnsi="Nyala" w:cs="Nyala"/>
          <w:lang w:val="am-ET"/>
        </w:rPr>
        <w:t>ገኙትን</w:t>
      </w:r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ተሞክሮ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እንዲገልጹ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ያስችልዎታል</w:t>
      </w:r>
      <w:r w:rsidRPr="00842FC6">
        <w:rPr>
          <w:rFonts w:ascii="Nyala" w:hAnsi="Nyala" w:cs="Nyala"/>
        </w:rPr>
        <w:t>።</w:t>
      </w:r>
    </w:p>
    <w:p w14:paraId="601FE261" w14:textId="4210EF3F" w:rsidR="001A18F4" w:rsidRDefault="00350ED0" w:rsidP="009912EE">
      <w:r>
        <w:rPr>
          <w:rFonts w:ascii="Nyala" w:hAnsi="Nyala" w:cs="Nyala"/>
        </w:rPr>
        <w:t>ይህ</w:t>
      </w:r>
      <w:r>
        <w:t xml:space="preserve"> </w:t>
      </w:r>
      <w:r>
        <w:rPr>
          <w:rFonts w:ascii="Nyala" w:hAnsi="Nyala" w:cs="Nyala"/>
        </w:rPr>
        <w:t>መመሪያ</w:t>
      </w:r>
      <w:r>
        <w:t xml:space="preserve"> </w:t>
      </w:r>
      <w:r>
        <w:rPr>
          <w:rFonts w:ascii="Nyala" w:hAnsi="Nyala" w:cs="Nyala"/>
        </w:rPr>
        <w:t>አስቀድሞ</w:t>
      </w:r>
      <w:r>
        <w:t xml:space="preserve"> </w:t>
      </w:r>
      <w:r>
        <w:rPr>
          <w:rFonts w:ascii="Nyala" w:hAnsi="Nyala" w:cs="Nyala"/>
        </w:rPr>
        <w:t>ከተዘጋጀው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የምርጫ</w:t>
      </w:r>
      <w:r>
        <w:t xml:space="preserve"> </w:t>
      </w:r>
      <w:r>
        <w:rPr>
          <w:rFonts w:ascii="Nyala" w:hAnsi="Nyala" w:cs="Nyala"/>
        </w:rPr>
        <w:t>ቴምፕሌት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አብሮ</w:t>
      </w:r>
      <w:r>
        <w:t xml:space="preserve"> </w:t>
      </w:r>
      <w:r>
        <w:rPr>
          <w:rFonts w:ascii="Nyala" w:hAnsi="Nyala" w:cs="Nyala"/>
        </w:rPr>
        <w:t>መጠቀም</w:t>
      </w:r>
      <w:r>
        <w:t xml:space="preserve"> </w:t>
      </w:r>
      <w:r>
        <w:rPr>
          <w:rFonts w:ascii="Nyala" w:hAnsi="Nyala" w:cs="Nyala"/>
        </w:rPr>
        <w:t>ይቻላል፡፡</w:t>
      </w:r>
      <w:r>
        <w:t xml:space="preserve"> </w:t>
      </w:r>
      <w:r>
        <w:rPr>
          <w:rFonts w:ascii="Nyala" w:hAnsi="Nyala" w:cs="Nyala"/>
        </w:rPr>
        <w:t>ከድረ</w:t>
      </w:r>
      <w:r>
        <w:t xml:space="preserve"> </w:t>
      </w:r>
      <w:r>
        <w:rPr>
          <w:rFonts w:ascii="Nyala" w:hAnsi="Nyala" w:cs="Nyala"/>
        </w:rPr>
        <w:t>ገጻችን</w:t>
      </w:r>
      <w:r>
        <w:t xml:space="preserve"> (</w:t>
      </w:r>
      <w:hyperlink r:id="rId11" w:history="1">
        <w:r w:rsidR="00A67A5C" w:rsidRPr="00357A8D">
          <w:rPr>
            <w:rStyle w:val="Hyperlink"/>
          </w:rPr>
          <w:t>www.imha.vic.gov.au</w:t>
        </w:r>
      </w:hyperlink>
      <w:r>
        <w:t xml:space="preserve">) </w:t>
      </w:r>
      <w:r>
        <w:rPr>
          <w:rFonts w:ascii="Nyala" w:hAnsi="Nyala" w:cs="Nyala"/>
        </w:rPr>
        <w:t>ላይም</w:t>
      </w:r>
      <w:r>
        <w:t xml:space="preserve"> </w:t>
      </w:r>
      <w:r>
        <w:rPr>
          <w:rFonts w:ascii="Nyala" w:hAnsi="Nyala" w:cs="Nyala"/>
        </w:rPr>
        <w:t>ማውረድ</w:t>
      </w:r>
      <w:r>
        <w:t xml:space="preserve"> </w:t>
      </w:r>
      <w:r>
        <w:rPr>
          <w:rFonts w:ascii="Nyala" w:hAnsi="Nyala" w:cs="Nyala"/>
        </w:rPr>
        <w:t>ይቻላል፡፡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ይህን</w:t>
      </w:r>
      <w:r>
        <w:t xml:space="preserve"> </w:t>
      </w:r>
      <w:r>
        <w:rPr>
          <w:rFonts w:ascii="Nyala" w:hAnsi="Nyala" w:cs="Nyala"/>
        </w:rPr>
        <w:t>ሀሳብ</w:t>
      </w:r>
      <w:r>
        <w:t xml:space="preserve"> </w:t>
      </w:r>
      <w:r>
        <w:rPr>
          <w:rFonts w:ascii="Nyala" w:hAnsi="Nyala" w:cs="Nyala"/>
        </w:rPr>
        <w:t>ከግል</w:t>
      </w:r>
      <w:r>
        <w:t xml:space="preserve"> </w:t>
      </w:r>
      <w:r>
        <w:rPr>
          <w:rFonts w:ascii="Nyala" w:hAnsi="Nyala" w:cs="Nyala"/>
        </w:rPr>
        <w:t>የአጻጻፍ</w:t>
      </w:r>
      <w:r>
        <w:t xml:space="preserve"> </w:t>
      </w:r>
      <w:r>
        <w:rPr>
          <w:rFonts w:ascii="Nyala" w:hAnsi="Nyala" w:cs="Nyala"/>
        </w:rPr>
        <w:t>ስልትዎ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ከፍላጎትዎ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በሚስማማ</w:t>
      </w:r>
      <w:r>
        <w:t xml:space="preserve"> </w:t>
      </w:r>
      <w:r>
        <w:rPr>
          <w:rFonts w:ascii="Nyala" w:hAnsi="Nyala" w:cs="Nyala"/>
        </w:rPr>
        <w:t>መንገድ</w:t>
      </w:r>
      <w:r>
        <w:t xml:space="preserve"> </w:t>
      </w:r>
      <w:r>
        <w:rPr>
          <w:rFonts w:ascii="Nyala" w:hAnsi="Nyala" w:cs="Nyala"/>
        </w:rPr>
        <w:t>ለመግለጽ</w:t>
      </w:r>
      <w:r>
        <w:t xml:space="preserve"> </w:t>
      </w:r>
      <w:r>
        <w:rPr>
          <w:rFonts w:ascii="Nyala" w:hAnsi="Nyala" w:cs="Nyala"/>
        </w:rPr>
        <w:t>መምረጥ</w:t>
      </w:r>
      <w:r>
        <w:t xml:space="preserve"> </w:t>
      </w:r>
      <w:r>
        <w:rPr>
          <w:rFonts w:ascii="Nyala" w:hAnsi="Nyala" w:cs="Nyala"/>
        </w:rPr>
        <w:t>ይችላሉ።</w:t>
      </w:r>
    </w:p>
    <w:p w14:paraId="423C7B34" w14:textId="63A6ACA4" w:rsidR="001A18F4" w:rsidRDefault="00350ED0" w:rsidP="00A15540">
      <w:pPr>
        <w:pStyle w:val="Heading2"/>
      </w:pPr>
      <w:r w:rsidRPr="00350ED0">
        <w:rPr>
          <w:rFonts w:ascii="Nyala" w:hAnsi="Nyala" w:cs="Nyala"/>
        </w:rPr>
        <w:t>የቅድሚያ</w:t>
      </w:r>
      <w:r w:rsidRPr="00350ED0">
        <w:t xml:space="preserve"> </w:t>
      </w:r>
      <w:r w:rsidRPr="00350ED0">
        <w:rPr>
          <w:rFonts w:ascii="Nyala" w:hAnsi="Nyala" w:cs="Nyala"/>
        </w:rPr>
        <w:t>የምርጫዎች</w:t>
      </w:r>
      <w:r w:rsidRPr="00350ED0">
        <w:t xml:space="preserve"> </w:t>
      </w:r>
      <w:r w:rsidRPr="00350ED0">
        <w:rPr>
          <w:rFonts w:ascii="Nyala" w:hAnsi="Nyala" w:cs="Nyala"/>
        </w:rPr>
        <w:t>ጽሁፋዊ</w:t>
      </w:r>
      <w:r w:rsidRPr="00350ED0">
        <w:t xml:space="preserve"> </w:t>
      </w:r>
      <w:r w:rsidRPr="00350ED0">
        <w:rPr>
          <w:rFonts w:ascii="Nyala" w:hAnsi="Nyala" w:cs="Nyala"/>
        </w:rPr>
        <w:t>መግለጫ</w:t>
      </w:r>
      <w:r w:rsidRPr="00350ED0">
        <w:t xml:space="preserve"> </w:t>
      </w:r>
      <w:r w:rsidRPr="00350ED0">
        <w:rPr>
          <w:rFonts w:ascii="Nyala" w:hAnsi="Nyala" w:cs="Nyala"/>
        </w:rPr>
        <w:t>ምንድን</w:t>
      </w:r>
      <w:r w:rsidRPr="00350ED0">
        <w:t xml:space="preserve"> </w:t>
      </w:r>
      <w:r w:rsidRPr="00350ED0">
        <w:rPr>
          <w:rFonts w:ascii="Nyala" w:hAnsi="Nyala" w:cs="Nyala"/>
        </w:rPr>
        <w:t>ነው</w:t>
      </w:r>
      <w:r w:rsidRPr="00350ED0">
        <w:t>?</w:t>
      </w:r>
    </w:p>
    <w:p w14:paraId="254F5D2C" w14:textId="2054A261" w:rsidR="001A18F4" w:rsidRDefault="00350ED0" w:rsidP="00D0226D">
      <w:r>
        <w:rPr>
          <w:rFonts w:ascii="Nyala" w:hAnsi="Nyala" w:cs="Nyala"/>
          <w:lang w:val="ti-ET"/>
        </w:rPr>
        <w:t>በህጉ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መሰረት</w:t>
      </w:r>
      <w:proofErr w:type="spellEnd"/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የቅድሚያ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የምርጫዎች</w:t>
      </w:r>
      <w:proofErr w:type="spellEnd"/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ጽሁፋዊ</w:t>
      </w:r>
      <w:r>
        <w:rPr>
          <w:lang w:val="ti-ET"/>
        </w:rPr>
        <w:t xml:space="preserve"> </w:t>
      </w:r>
      <w:proofErr w:type="spellStart"/>
      <w:r w:rsidRPr="00842FC6">
        <w:rPr>
          <w:rFonts w:ascii="Nyala" w:hAnsi="Nyala" w:cs="Nyala"/>
        </w:rPr>
        <w:t>መግለጫዎች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አንድ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ግለሰብ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የግዴታ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ህክምና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ከተደረገለት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ከህክምና</w:t>
      </w:r>
      <w:proofErr w:type="spellEnd"/>
      <w:r w:rsidRPr="00842FC6">
        <w:rPr>
          <w:rFonts w:ascii="Nyala" w:hAnsi="Nyala" w:cs="Nyala"/>
        </w:rPr>
        <w:t>፣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ከድጋፍና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ከመንከባከብ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ጋር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በተያያዘ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ያለውን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ምርጫ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የሚገልጹ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ሰነዶች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ናቸው</w:t>
      </w:r>
      <w:proofErr w:type="spellEnd"/>
      <w:r w:rsidRPr="00842FC6">
        <w:rPr>
          <w:rFonts w:ascii="Nyala" w:hAnsi="Nyala" w:cs="Nyala"/>
        </w:rPr>
        <w:t>።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የህክምና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ቡድኑ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የተገለ</w:t>
      </w:r>
      <w:proofErr w:type="spellEnd"/>
      <w:r w:rsidRPr="00A67A5C">
        <w:rPr>
          <w:rFonts w:ascii="Nyala" w:hAnsi="Nyala" w:cs="Nyala"/>
          <w:b/>
          <w:bCs/>
          <w:lang w:val="ti-ET"/>
        </w:rPr>
        <w:t>ጸ</w:t>
      </w:r>
      <w:proofErr w:type="spellStart"/>
      <w:r w:rsidRPr="00A67A5C">
        <w:rPr>
          <w:rFonts w:ascii="Nyala" w:hAnsi="Nyala" w:cs="Nyala"/>
          <w:b/>
          <w:bCs/>
        </w:rPr>
        <w:t>ውን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ምርጫ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ለመከተል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ሁሉንም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ምክንያታዊ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r w:rsidRPr="00A67A5C">
        <w:rPr>
          <w:b/>
          <w:bCs/>
          <w:lang w:val="ti-ET"/>
        </w:rPr>
        <w:t>(</w:t>
      </w:r>
      <w:r w:rsidRPr="00A67A5C">
        <w:rPr>
          <w:rFonts w:ascii="Nyala" w:hAnsi="Nyala" w:cs="Nyala"/>
          <w:b/>
          <w:bCs/>
          <w:lang w:val="ti-ET"/>
        </w:rPr>
        <w:t>ተግባራዊ</w:t>
      </w:r>
      <w:r w:rsidRPr="00A67A5C">
        <w:rPr>
          <w:b/>
          <w:bCs/>
          <w:lang w:val="ti-ET"/>
        </w:rPr>
        <w:t xml:space="preserve"> </w:t>
      </w:r>
      <w:r w:rsidRPr="00A67A5C">
        <w:rPr>
          <w:rFonts w:ascii="Nyala" w:hAnsi="Nyala" w:cs="Nyala"/>
          <w:b/>
          <w:bCs/>
          <w:lang w:val="ti-ET"/>
        </w:rPr>
        <w:t>እና</w:t>
      </w:r>
      <w:r w:rsidRPr="00A67A5C">
        <w:rPr>
          <w:b/>
          <w:bCs/>
          <w:lang w:val="ti-ET"/>
        </w:rPr>
        <w:t xml:space="preserve"> </w:t>
      </w:r>
      <w:r w:rsidRPr="00A67A5C">
        <w:rPr>
          <w:rFonts w:ascii="Nyala" w:hAnsi="Nyala" w:cs="Nyala"/>
          <w:b/>
          <w:bCs/>
          <w:lang w:val="ti-ET"/>
        </w:rPr>
        <w:t>እንዲስማማ</w:t>
      </w:r>
      <w:r w:rsidRPr="00A67A5C">
        <w:rPr>
          <w:b/>
          <w:bCs/>
          <w:lang w:val="ti-ET"/>
        </w:rPr>
        <w:t xml:space="preserve">) </w:t>
      </w:r>
      <w:r w:rsidRPr="00A67A5C">
        <w:rPr>
          <w:rFonts w:ascii="Nyala" w:hAnsi="Nyala" w:cs="Nyala"/>
          <w:b/>
          <w:bCs/>
          <w:lang w:val="ti-ET"/>
        </w:rPr>
        <w:t>ለማድረግ</w:t>
      </w:r>
      <w:r w:rsidRPr="00A67A5C">
        <w:rPr>
          <w:b/>
          <w:bCs/>
          <w:lang w:val="ti-ET"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ጥረት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ማድረግ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ይጠበቅበታል</w:t>
      </w:r>
      <w:proofErr w:type="spellEnd"/>
      <w:r w:rsidRPr="00A67A5C">
        <w:rPr>
          <w:rFonts w:ascii="Nyala" w:hAnsi="Nyala" w:cs="Nyala"/>
          <w:b/>
          <w:bCs/>
        </w:rPr>
        <w:t>፤</w:t>
      </w:r>
      <w:r w:rsidRPr="00990C91">
        <w:rPr>
          <w:rFonts w:asciiTheme="minorBidi" w:hAnsiTheme="minorBidi"/>
          <w:color w:val="EE0000"/>
        </w:rPr>
        <w:t xml:space="preserve"> </w:t>
      </w:r>
      <w:proofErr w:type="spellStart"/>
      <w:r w:rsidRPr="00842FC6">
        <w:rPr>
          <w:rFonts w:ascii="Nyala" w:hAnsi="Nyala" w:cs="Nyala"/>
        </w:rPr>
        <w:t>ይሁን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እንጂ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ይህን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የማድረግ</w:t>
      </w:r>
      <w:proofErr w:type="spellEnd"/>
      <w:r w:rsidRPr="00842FC6">
        <w:rPr>
          <w:rFonts w:asciiTheme="minorBidi" w:hAnsiTheme="minorBidi"/>
        </w:rPr>
        <w:t xml:space="preserve"> </w:t>
      </w:r>
      <w:r w:rsidRPr="00A67A5C">
        <w:rPr>
          <w:rFonts w:ascii="Nyala" w:hAnsi="Nyala" w:cs="Nyala"/>
          <w:b/>
          <w:bCs/>
          <w:lang w:val="ti-ET"/>
        </w:rPr>
        <w:t>ህ</w:t>
      </w:r>
      <w:proofErr w:type="spellStart"/>
      <w:r w:rsidRPr="00A67A5C">
        <w:rPr>
          <w:rFonts w:ascii="Nyala" w:hAnsi="Nyala" w:cs="Nyala"/>
          <w:b/>
          <w:bCs/>
        </w:rPr>
        <w:t>ጋዊ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ግዴታ</w:t>
      </w:r>
      <w:proofErr w:type="spellEnd"/>
      <w:r w:rsidRPr="00A67A5C">
        <w:rPr>
          <w:rFonts w:asciiTheme="minorBidi" w:hAnsiTheme="minorBidi"/>
          <w:b/>
          <w:bCs/>
        </w:rPr>
        <w:t xml:space="preserve"> </w:t>
      </w:r>
      <w:proofErr w:type="spellStart"/>
      <w:r w:rsidRPr="00A67A5C">
        <w:rPr>
          <w:rFonts w:ascii="Nyala" w:hAnsi="Nyala" w:cs="Nyala"/>
          <w:b/>
          <w:bCs/>
        </w:rPr>
        <w:t>የለባቸውም</w:t>
      </w:r>
      <w:proofErr w:type="spellEnd"/>
      <w:r w:rsidRPr="00842FC6">
        <w:rPr>
          <w:rFonts w:ascii="Nyala" w:hAnsi="Nyala" w:cs="Nyala"/>
        </w:rPr>
        <w:t>።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የርስዎን</w:t>
      </w:r>
      <w:r>
        <w:t xml:space="preserve"> </w:t>
      </w:r>
      <w:proofErr w:type="spellStart"/>
      <w:r w:rsidRPr="00842FC6">
        <w:rPr>
          <w:rFonts w:ascii="Nyala" w:hAnsi="Nyala" w:cs="Nyala"/>
        </w:rPr>
        <w:t>ምርጫዎ</w:t>
      </w:r>
      <w:proofErr w:type="spellEnd"/>
      <w:r>
        <w:rPr>
          <w:rFonts w:ascii="Nyala" w:hAnsi="Nyala" w:cs="Nyala"/>
          <w:lang w:val="am-ET"/>
        </w:rPr>
        <w:t>ች</w:t>
      </w:r>
      <w:r w:rsidRPr="00842FC6">
        <w:rPr>
          <w:rFonts w:ascii="Nyala" w:hAnsi="Nyala" w:cs="Nyala"/>
        </w:rPr>
        <w:t>ን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ላለመከተል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ከወሰኑ</w:t>
      </w:r>
      <w:proofErr w:type="spellEnd"/>
      <w:r w:rsidRPr="00842FC6">
        <w:rPr>
          <w:rFonts w:asciiTheme="minorBidi" w:hAnsiTheme="minorBidi"/>
        </w:rPr>
        <w:t xml:space="preserve"> </w:t>
      </w:r>
      <w:r w:rsidRPr="00842FC6">
        <w:rPr>
          <w:rFonts w:ascii="Nyala" w:hAnsi="Nyala" w:cs="Nyala"/>
        </w:rPr>
        <w:t>በ</w:t>
      </w:r>
      <w:r w:rsidRPr="00842FC6">
        <w:rPr>
          <w:rFonts w:asciiTheme="minorBidi" w:hAnsiTheme="minorBidi"/>
        </w:rPr>
        <w:t xml:space="preserve"> 10 </w:t>
      </w:r>
      <w:proofErr w:type="spellStart"/>
      <w:r w:rsidRPr="00842FC6">
        <w:rPr>
          <w:rFonts w:ascii="Nyala" w:hAnsi="Nyala" w:cs="Nyala"/>
        </w:rPr>
        <w:t>የሥራ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ቀናት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ውስጥ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በጽሑፍ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ማብራሪያ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መስጠት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ይጠበቅባቸዋል</w:t>
      </w:r>
      <w:proofErr w:type="spellEnd"/>
      <w:r>
        <w:rPr>
          <w:rFonts w:ascii="Nyala" w:hAnsi="Nyala" w:cs="Nyala"/>
          <w:lang w:val="ti-ET"/>
        </w:rPr>
        <w:t>።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መግለጫዎት</w:t>
      </w:r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ስለ</w:t>
      </w:r>
      <w:r>
        <w:t xml:space="preserve"> </w:t>
      </w:r>
      <w:r>
        <w:rPr>
          <w:rFonts w:ascii="Nyala" w:hAnsi="Nyala" w:cs="Nyala"/>
          <w:lang w:val="ti-ET"/>
        </w:rPr>
        <w:t>ህ</w:t>
      </w:r>
      <w:proofErr w:type="spellStart"/>
      <w:r w:rsidRPr="00842FC6">
        <w:rPr>
          <w:rFonts w:ascii="Nyala" w:hAnsi="Nyala" w:cs="Nyala"/>
        </w:rPr>
        <w:t>ክምና</w:t>
      </w:r>
      <w:proofErr w:type="spellEnd"/>
      <w:r>
        <w:rPr>
          <w:lang w:val="ti-ET"/>
        </w:rPr>
        <w:t>/</w:t>
      </w:r>
      <w:r w:rsidRPr="00842FC6">
        <w:rPr>
          <w:rFonts w:ascii="Nyala" w:hAnsi="Nyala" w:cs="Nyala"/>
        </w:rPr>
        <w:t>መ</w:t>
      </w:r>
      <w:r>
        <w:rPr>
          <w:rFonts w:ascii="Nyala" w:hAnsi="Nyala" w:cs="Nyala"/>
          <w:lang w:val="ti-ET"/>
        </w:rPr>
        <w:t>ዳን</w:t>
      </w:r>
      <w:r>
        <w:rPr>
          <w:lang w:val="ti-ET"/>
        </w:rPr>
        <w:t xml:space="preserve"> </w:t>
      </w:r>
      <w:proofErr w:type="spellStart"/>
      <w:r w:rsidRPr="00842FC6">
        <w:rPr>
          <w:rFonts w:ascii="Nyala" w:hAnsi="Nyala" w:cs="Nyala"/>
        </w:rPr>
        <w:t>ምርጫ</w:t>
      </w:r>
      <w:proofErr w:type="spellEnd"/>
      <w:r>
        <w:rPr>
          <w:rFonts w:ascii="Nyala" w:hAnsi="Nyala" w:cs="Nyala"/>
          <w:lang w:val="am-ET"/>
        </w:rPr>
        <w:t>ዎትን</w:t>
      </w:r>
      <w:r>
        <w:t xml:space="preserve"> </w:t>
      </w:r>
      <w:r>
        <w:rPr>
          <w:rFonts w:ascii="Nyala" w:hAnsi="Nyala" w:cs="Nyala"/>
          <w:lang w:val="am-ET"/>
        </w:rPr>
        <w:t>የሚያካትት</w:t>
      </w:r>
      <w:r>
        <w:t xml:space="preserve"> </w:t>
      </w:r>
      <w:r>
        <w:rPr>
          <w:rFonts w:ascii="Nyala" w:hAnsi="Nyala" w:cs="Nyala"/>
          <w:lang w:val="am-ET"/>
        </w:rPr>
        <w:t>ከሆነ</w:t>
      </w:r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የአእምሮ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ጤንነትና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ደህንነት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አገልግሎት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ለየት</w:t>
      </w:r>
      <w:proofErr w:type="spellEnd"/>
      <w:r w:rsidRPr="00842FC6">
        <w:rPr>
          <w:rFonts w:asciiTheme="minorBidi" w:hAnsiTheme="minorBidi"/>
        </w:rPr>
        <w:t xml:space="preserve"> </w:t>
      </w:r>
      <w:proofErr w:type="spellStart"/>
      <w:r w:rsidRPr="00842FC6">
        <w:rPr>
          <w:rFonts w:ascii="Nyala" w:hAnsi="Nyala" w:cs="Nyala"/>
        </w:rPr>
        <w:t>ያለ</w:t>
      </w:r>
      <w:proofErr w:type="spellEnd"/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proofErr w:type="spellStart"/>
      <w:r w:rsidRPr="00842FC6">
        <w:rPr>
          <w:rFonts w:ascii="Nyala" w:hAnsi="Nyala" w:cs="Nyala"/>
        </w:rPr>
        <w:t>ክምና</w:t>
      </w:r>
      <w:proofErr w:type="spellEnd"/>
      <w:r w:rsidRPr="00842FC6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እንዲያደርጉ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ሊጠይቅዎት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የሚችለው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በሚከተሉት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ሁኔታዎች</w:t>
      </w:r>
      <w:r>
        <w:rPr>
          <w:lang w:val="am-ET"/>
        </w:rPr>
        <w:t xml:space="preserve"> </w:t>
      </w:r>
      <w:r>
        <w:rPr>
          <w:rFonts w:ascii="Nyala" w:hAnsi="Nyala" w:cs="Nyala"/>
          <w:lang w:val="am-ET"/>
        </w:rPr>
        <w:t>ነው</w:t>
      </w:r>
      <w:r w:rsidR="00A72FDB">
        <w:rPr>
          <w:rFonts w:ascii="Nyala" w:hAnsi="Nyala" w:cs="Nyala"/>
          <w:lang w:val="am-ET"/>
        </w:rPr>
        <w:t>፤</w:t>
      </w:r>
    </w:p>
    <w:p w14:paraId="2DD59F16" w14:textId="77777777" w:rsidR="00350ED0" w:rsidRDefault="00350ED0" w:rsidP="00D0226D">
      <w:pPr>
        <w:pStyle w:val="ListParagraph"/>
        <w:numPr>
          <w:ilvl w:val="0"/>
          <w:numId w:val="20"/>
        </w:numPr>
      </w:pPr>
      <w:r w:rsidRPr="00D0226D">
        <w:rPr>
          <w:rFonts w:ascii="Nyala" w:hAnsi="Nyala" w:cs="Nyala"/>
        </w:rPr>
        <w:t>የሚመኙት</w:t>
      </w:r>
      <w:r>
        <w:t xml:space="preserve"> </w:t>
      </w:r>
      <w:r w:rsidRPr="00D0226D">
        <w:rPr>
          <w:rFonts w:ascii="Nyala" w:hAnsi="Nyala" w:cs="Nyala"/>
        </w:rPr>
        <w:t>ነገር</w:t>
      </w:r>
      <w:r>
        <w:t xml:space="preserve"> </w:t>
      </w:r>
      <w:r w:rsidRPr="00D0226D">
        <w:rPr>
          <w:rFonts w:ascii="Nyala" w:hAnsi="Nyala" w:cs="Nyala"/>
        </w:rPr>
        <w:t>በክሊኒካዊ</w:t>
      </w:r>
      <w:r>
        <w:t xml:space="preserve"> </w:t>
      </w:r>
      <w:r w:rsidRPr="00D0226D">
        <w:rPr>
          <w:rFonts w:ascii="Nyala" w:hAnsi="Nyala" w:cs="Nyala"/>
        </w:rPr>
        <w:t>ሁኔታ</w:t>
      </w:r>
      <w:r>
        <w:t xml:space="preserve"> </w:t>
      </w:r>
      <w:r w:rsidRPr="00D0226D">
        <w:rPr>
          <w:rFonts w:ascii="Nyala" w:hAnsi="Nyala" w:cs="Nyala"/>
        </w:rPr>
        <w:t>ተስማሚ</w:t>
      </w:r>
      <w:r>
        <w:t xml:space="preserve"> </w:t>
      </w:r>
      <w:r w:rsidRPr="00D0226D">
        <w:rPr>
          <w:rFonts w:ascii="Nyala" w:hAnsi="Nyala" w:cs="Nyala"/>
        </w:rPr>
        <w:t>እንዳልሆነ፤</w:t>
      </w:r>
      <w:r>
        <w:t xml:space="preserve"> </w:t>
      </w:r>
      <w:r w:rsidRPr="00D0226D">
        <w:rPr>
          <w:rFonts w:ascii="Nyala" w:hAnsi="Nyala" w:cs="Nyala"/>
        </w:rPr>
        <w:t>ወይም</w:t>
      </w:r>
    </w:p>
    <w:p w14:paraId="181B77ED" w14:textId="544D7D7F" w:rsidR="001A18F4" w:rsidRDefault="00350ED0" w:rsidP="00D0226D">
      <w:pPr>
        <w:pStyle w:val="ListParagraph"/>
        <w:numPr>
          <w:ilvl w:val="0"/>
          <w:numId w:val="20"/>
        </w:numPr>
      </w:pPr>
      <w:proofErr w:type="spellStart"/>
      <w:r w:rsidRPr="00D0226D">
        <w:rPr>
          <w:rFonts w:ascii="Nyala" w:hAnsi="Nyala" w:cs="Nyala"/>
        </w:rPr>
        <w:t>ይህን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ለማድረግ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ሁሉንም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ዓይነት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ምክንያታዊ</w:t>
      </w:r>
      <w:proofErr w:type="spellEnd"/>
      <w:r>
        <w:t xml:space="preserve"> (</w:t>
      </w:r>
      <w:proofErr w:type="spellStart"/>
      <w:r w:rsidRPr="00D0226D">
        <w:rPr>
          <w:rFonts w:ascii="Nyala" w:hAnsi="Nyala" w:cs="Nyala"/>
        </w:rPr>
        <w:t>ትክክለኛና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አስተዋይ</w:t>
      </w:r>
      <w:proofErr w:type="spellEnd"/>
      <w:r>
        <w:t xml:space="preserve">) </w:t>
      </w:r>
      <w:proofErr w:type="spellStart"/>
      <w:r w:rsidRPr="00D0226D">
        <w:rPr>
          <w:rFonts w:ascii="Nyala" w:hAnsi="Nyala" w:cs="Nyala"/>
        </w:rPr>
        <w:t>እርምጃዎች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ከወሰዱ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በኋላ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እርስዎ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የሚመኙትን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ነገር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ለመፈጸም</w:t>
      </w:r>
      <w:proofErr w:type="spellEnd"/>
      <w:r>
        <w:t xml:space="preserve"> </w:t>
      </w:r>
      <w:proofErr w:type="spellStart"/>
      <w:r w:rsidRPr="00D0226D">
        <w:rPr>
          <w:rFonts w:ascii="Nyala" w:hAnsi="Nyala" w:cs="Nyala"/>
        </w:rPr>
        <w:t>የማይችሉ</w:t>
      </w:r>
      <w:proofErr w:type="spellEnd"/>
      <w:r>
        <w:t xml:space="preserve"> </w:t>
      </w:r>
      <w:proofErr w:type="spellStart"/>
      <w:proofErr w:type="gramStart"/>
      <w:r w:rsidRPr="00D0226D">
        <w:rPr>
          <w:rFonts w:ascii="Nyala" w:hAnsi="Nyala" w:cs="Nyala"/>
        </w:rPr>
        <w:t>ከሆነ</w:t>
      </w:r>
      <w:proofErr w:type="spellEnd"/>
      <w:r w:rsidRPr="00D0226D">
        <w:rPr>
          <w:rFonts w:ascii="Nyala" w:hAnsi="Nyala" w:cs="Nyala"/>
        </w:rPr>
        <w:t>፤</w:t>
      </w:r>
      <w:proofErr w:type="gramEnd"/>
    </w:p>
    <w:p w14:paraId="70D46FE0" w14:textId="112BC22C" w:rsidR="001A18F4" w:rsidRPr="00AC653E" w:rsidRDefault="001A18F4" w:rsidP="00D0226D">
      <w:pPr>
        <w:rPr>
          <w:rFonts w:asciiTheme="minorBidi" w:eastAsia="SimSun" w:hAnsiTheme="minorBidi"/>
          <w:lang w:eastAsia="zh-CN"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1EE7DFF1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3C07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350ED0" w:rsidRPr="00842FC6">
        <w:rPr>
          <w:rFonts w:ascii="Nyala" w:hAnsi="Nyala" w:cs="Nyala"/>
        </w:rPr>
        <w:t>ከ</w:t>
      </w:r>
      <w:r w:rsidR="00350ED0">
        <w:rPr>
          <w:rFonts w:ascii="Nyala" w:hAnsi="Nyala" w:cs="Nyala"/>
          <w:lang w:val="ti-ET"/>
        </w:rPr>
        <w:t>ህ</w:t>
      </w:r>
      <w:proofErr w:type="spellStart"/>
      <w:r w:rsidR="00350ED0" w:rsidRPr="00842FC6">
        <w:rPr>
          <w:rFonts w:ascii="Nyala" w:hAnsi="Nyala" w:cs="Nyala"/>
        </w:rPr>
        <w:t>ክምና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ጋር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የማይዛመድ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እንክብካቤና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ድጋፍ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ለማግኘት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ti-ET"/>
        </w:rPr>
        <w:t>ፍላጎትዎን</w:t>
      </w:r>
      <w:r w:rsidR="00350ED0">
        <w:rPr>
          <w:lang w:val="ti-ET"/>
        </w:rPr>
        <w:t xml:space="preserve"> </w:t>
      </w:r>
      <w:r w:rsidR="00350ED0">
        <w:rPr>
          <w:rFonts w:ascii="Nyala" w:hAnsi="Nyala" w:cs="Nyala"/>
          <w:lang w:val="ti-ET"/>
        </w:rPr>
        <w:t>ማካተት</w:t>
      </w:r>
      <w:r w:rsidR="00350ED0">
        <w:rPr>
          <w:lang w:val="ti-ET"/>
        </w:rPr>
        <w:t xml:space="preserve"> </w:t>
      </w:r>
      <w:r w:rsidR="00350ED0">
        <w:rPr>
          <w:rFonts w:ascii="Nyala" w:hAnsi="Nyala" w:cs="Nyala"/>
          <w:lang w:val="ti-ET"/>
        </w:rPr>
        <w:t>ይችላሉ።</w:t>
      </w:r>
      <w:r w:rsidR="00350ED0">
        <w:rPr>
          <w:lang w:val="ti-ET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ይህም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am-ET"/>
        </w:rPr>
        <w:t>የሚያካትተው</w:t>
      </w:r>
      <w:r w:rsidR="00350ED0">
        <w:t xml:space="preserve"> </w:t>
      </w:r>
      <w:proofErr w:type="spellStart"/>
      <w:r w:rsidR="00350ED0" w:rsidRPr="00842FC6">
        <w:rPr>
          <w:rFonts w:ascii="Nyala" w:hAnsi="Nyala" w:cs="Nyala"/>
        </w:rPr>
        <w:t>ከአእምሮ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ጤና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ጋር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am-ET"/>
        </w:rPr>
        <w:t>በተያያዘ</w:t>
      </w:r>
      <w:r w:rsidR="00350ED0">
        <w:rPr>
          <w:lang w:val="am-ET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የግል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ተሞክሮዎ</w:t>
      </w:r>
      <w:proofErr w:type="spellEnd"/>
      <w:r w:rsidR="00350ED0">
        <w:rPr>
          <w:rFonts w:ascii="Nyala" w:hAnsi="Nyala" w:cs="Nyala"/>
          <w:lang w:val="am-ET"/>
        </w:rPr>
        <w:t>ት</w:t>
      </w:r>
      <w:r w:rsidR="00350ED0" w:rsidRPr="00842FC6">
        <w:rPr>
          <w:rFonts w:ascii="Nyala" w:hAnsi="Nyala" w:cs="Nyala"/>
        </w:rPr>
        <w:t>ን</w:t>
      </w:r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ቤተሰብን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ዘመድዎን</w:t>
      </w:r>
      <w:proofErr w:type="spellEnd"/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ድጋፍ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የሚሰጡዎትን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ወይም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እንክብካቤ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የሚያደርጉ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ሰዎችን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እንዴት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ማነጋገር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እንደሚቻል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መመሪያዎች</w:t>
      </w:r>
      <w:proofErr w:type="spellEnd"/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የቤት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እንስሳት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እንክብካቤ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ዝግጅት</w:t>
      </w:r>
      <w:proofErr w:type="spellEnd"/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የገንዘብ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አያያዝ</w:t>
      </w:r>
      <w:proofErr w:type="spellEnd"/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አካላዊ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የጤና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ti-ET"/>
        </w:rPr>
        <w:t>ፍላጎት፤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ማህበራዊ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ስሜታዊ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ደህንነት</w:t>
      </w:r>
      <w:proofErr w:type="spellEnd"/>
      <w:r w:rsidR="00350ED0" w:rsidRPr="00842FC6">
        <w:rPr>
          <w:rFonts w:asciiTheme="minorBidi" w:hAnsiTheme="minorBidi"/>
        </w:rPr>
        <w:t xml:space="preserve"> (SEWB)</w:t>
      </w:r>
      <w:r w:rsidR="00350ED0">
        <w:rPr>
          <w:rFonts w:ascii="Nyala" w:hAnsi="Nyala" w:cs="Nyala"/>
          <w:lang w:val="ti-ET"/>
        </w:rPr>
        <w:t>፤</w:t>
      </w:r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ti-ET"/>
        </w:rPr>
        <w:t>በ</w:t>
      </w:r>
      <w:proofErr w:type="spellStart"/>
      <w:r w:rsidR="00350ED0" w:rsidRPr="00842FC6">
        <w:rPr>
          <w:rFonts w:ascii="Nyala" w:hAnsi="Nyala" w:cs="Nyala"/>
        </w:rPr>
        <w:t>ባህላዊ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ፈውስ</w:t>
      </w:r>
      <w:proofErr w:type="spellEnd"/>
      <w:r w:rsidR="00350ED0">
        <w:rPr>
          <w:lang w:val="ti-ET"/>
        </w:rPr>
        <w:t xml:space="preserve"> </w:t>
      </w:r>
      <w:r w:rsidR="00350ED0">
        <w:rPr>
          <w:rFonts w:ascii="Nyala" w:hAnsi="Nyala" w:cs="Nyala"/>
          <w:lang w:val="ti-ET"/>
        </w:rPr>
        <w:t>መዳን፤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መንፈሳዊ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ፍላጎቶች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 w:rsidRPr="00842FC6">
        <w:rPr>
          <w:rFonts w:ascii="Nyala" w:hAnsi="Nyala" w:cs="Nyala"/>
        </w:rPr>
        <w:t>እ</w:t>
      </w:r>
      <w:r w:rsidR="00350ED0">
        <w:rPr>
          <w:rFonts w:ascii="Nyala" w:hAnsi="Nyala" w:cs="Nyala"/>
          <w:lang w:val="am-ET"/>
        </w:rPr>
        <w:t>ንዲሁም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እንደ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ልጆች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እንክብካቤ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ያሉ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ሌሎች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ኃላፊነቶችን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ሊያጠቃልል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ይችላል</w:t>
      </w:r>
      <w:proofErr w:type="spellEnd"/>
      <w:r w:rsidR="00350ED0">
        <w:rPr>
          <w:rFonts w:ascii="Nyala" w:hAnsi="Nyala" w:cs="Nyala"/>
          <w:lang w:val="ti-ET"/>
        </w:rPr>
        <w:t>።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በተጨማሪም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 w:rsidRPr="00842FC6">
        <w:rPr>
          <w:rFonts w:ascii="Nyala" w:hAnsi="Nyala" w:cs="Nyala"/>
        </w:rPr>
        <w:t>የ</w:t>
      </w:r>
      <w:r w:rsidR="00350ED0">
        <w:rPr>
          <w:rFonts w:ascii="Nyala" w:hAnsi="Nyala" w:cs="Nyala"/>
          <w:lang w:val="ti-ET"/>
        </w:rPr>
        <w:t>ሀ</w:t>
      </w:r>
      <w:proofErr w:type="spellStart"/>
      <w:r w:rsidR="00350ED0" w:rsidRPr="00842FC6">
        <w:rPr>
          <w:rFonts w:ascii="Nyala" w:hAnsi="Nyala" w:cs="Nyala"/>
        </w:rPr>
        <w:t>ሳብ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ልውውጥ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ለማድረግና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ውሳኔ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am-ET"/>
        </w:rPr>
        <w:t>ላይ</w:t>
      </w:r>
      <w:r w:rsidR="00350ED0">
        <w:rPr>
          <w:lang w:val="am-ET"/>
        </w:rPr>
        <w:t xml:space="preserve"> </w:t>
      </w:r>
      <w:r w:rsidR="00350ED0">
        <w:rPr>
          <w:rFonts w:ascii="Nyala" w:hAnsi="Nyala" w:cs="Nyala"/>
          <w:lang w:val="am-ET"/>
        </w:rPr>
        <w:t>ለመድረስ</w:t>
      </w:r>
      <w:r w:rsidR="00350ED0">
        <w:rPr>
          <w:lang w:val="am-ET"/>
        </w:rPr>
        <w:t xml:space="preserve"> </w:t>
      </w:r>
      <w:r w:rsidR="00350ED0">
        <w:rPr>
          <w:rFonts w:ascii="Nyala" w:hAnsi="Nyala" w:cs="Nyala"/>
          <w:lang w:val="ti-ET"/>
        </w:rPr>
        <w:t>የሚረዳዎ</w:t>
      </w:r>
      <w:r w:rsidR="00350ED0">
        <w:rPr>
          <w:lang w:val="ti-ET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ምን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እንደ</w:t>
      </w:r>
      <w:proofErr w:type="spellEnd"/>
      <w:r w:rsidR="00350ED0">
        <w:rPr>
          <w:rFonts w:ascii="Nyala" w:hAnsi="Nyala" w:cs="Nyala"/>
          <w:lang w:val="am-ET"/>
        </w:rPr>
        <w:t>ሚያስፈልግዎት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እንዲሁም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የጤና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መረጃ</w:t>
      </w:r>
      <w:proofErr w:type="spellEnd"/>
      <w:r w:rsidR="00350ED0">
        <w:rPr>
          <w:rFonts w:ascii="Nyala" w:hAnsi="Nyala" w:cs="Nyala"/>
          <w:lang w:val="ti-ET"/>
        </w:rPr>
        <w:t>ዎ</w:t>
      </w:r>
      <w:r w:rsidR="00350ED0" w:rsidRPr="00842FC6">
        <w:rPr>
          <w:rFonts w:ascii="Nyala" w:hAnsi="Nyala" w:cs="Nyala"/>
        </w:rPr>
        <w:t>ን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ማግኘት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ያለ</w:t>
      </w:r>
      <w:proofErr w:type="spellEnd"/>
      <w:r w:rsidR="00350ED0">
        <w:rPr>
          <w:rFonts w:ascii="Nyala" w:hAnsi="Nyala" w:cs="Nyala"/>
          <w:lang w:val="ti-ET"/>
        </w:rPr>
        <w:t>በት</w:t>
      </w:r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ማን</w:t>
      </w:r>
      <w:proofErr w:type="spellEnd"/>
      <w:r w:rsidR="00350ED0" w:rsidRPr="00842FC6">
        <w:rPr>
          <w:rFonts w:asciiTheme="minorBidi" w:hAnsiTheme="minorBidi"/>
        </w:rPr>
        <w:t xml:space="preserve"> </w:t>
      </w:r>
      <w:proofErr w:type="spellStart"/>
      <w:r w:rsidR="00350ED0" w:rsidRPr="00842FC6">
        <w:rPr>
          <w:rFonts w:ascii="Nyala" w:hAnsi="Nyala" w:cs="Nyala"/>
        </w:rPr>
        <w:t>እንደሆነ</w:t>
      </w:r>
      <w:proofErr w:type="spellEnd"/>
      <w:r w:rsidR="00350ED0" w:rsidRPr="00842FC6">
        <w:rPr>
          <w:rFonts w:asciiTheme="minorBidi" w:hAnsiTheme="minorBidi"/>
        </w:rPr>
        <w:t xml:space="preserve"> </w:t>
      </w:r>
      <w:r w:rsidR="00350ED0">
        <w:rPr>
          <w:rFonts w:ascii="Nyala" w:hAnsi="Nyala" w:cs="Nyala"/>
          <w:lang w:val="ti-ET"/>
        </w:rPr>
        <w:t>መዘርዘር</w:t>
      </w:r>
      <w:r w:rsidR="00350ED0">
        <w:rPr>
          <w:lang w:val="ti-ET"/>
        </w:rPr>
        <w:t xml:space="preserve"> </w:t>
      </w:r>
      <w:r w:rsidR="00350ED0">
        <w:rPr>
          <w:rFonts w:ascii="Nyala" w:hAnsi="Nyala" w:cs="Nyala"/>
          <w:lang w:val="ti-ET"/>
        </w:rPr>
        <w:t>ይችላሉ።</w:t>
      </w:r>
    </w:p>
    <w:p w14:paraId="20D4C7BB" w14:textId="3E9022EB" w:rsidR="001A18F4" w:rsidRDefault="00350ED0" w:rsidP="00D0226D">
      <w:pPr>
        <w:pStyle w:val="Heading2"/>
      </w:pPr>
      <w:proofErr w:type="spellStart"/>
      <w:r w:rsidRPr="00350ED0">
        <w:rPr>
          <w:rFonts w:ascii="Nyala" w:hAnsi="Nyala" w:cs="Nyala"/>
        </w:rPr>
        <w:t>የቅድሚያ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የፍላጎት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ጽሁፋዊ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መግለጫ</w:t>
      </w:r>
      <w:proofErr w:type="spellEnd"/>
      <w:r w:rsidRPr="00350ED0">
        <w:t xml:space="preserve"> </w:t>
      </w:r>
      <w:r w:rsidRPr="00350ED0">
        <w:rPr>
          <w:rFonts w:ascii="Nyala" w:hAnsi="Nyala" w:cs="Nyala"/>
        </w:rPr>
        <w:t>ማዘጋጀት</w:t>
      </w:r>
      <w:r w:rsidRPr="00350ED0">
        <w:t xml:space="preserve"> </w:t>
      </w:r>
      <w:r w:rsidRPr="00350ED0">
        <w:rPr>
          <w:rFonts w:ascii="Nyala" w:hAnsi="Nyala" w:cs="Nyala"/>
        </w:rPr>
        <w:t>ይኖርብኛል</w:t>
      </w:r>
      <w:r w:rsidRPr="00350ED0">
        <w:t>?</w:t>
      </w:r>
    </w:p>
    <w:p w14:paraId="1DFF2561" w14:textId="7B9F93A6" w:rsidR="001A18F4" w:rsidRDefault="00350ED0" w:rsidP="00D0226D">
      <w:r w:rsidRPr="00350ED0">
        <w:rPr>
          <w:rFonts w:ascii="Nyala" w:hAnsi="Nyala" w:cs="Nyala"/>
        </w:rPr>
        <w:t>የቅድሚያ</w:t>
      </w:r>
      <w:r w:rsidRPr="00350ED0">
        <w:t xml:space="preserve"> </w:t>
      </w:r>
      <w:r w:rsidRPr="00350ED0">
        <w:rPr>
          <w:rFonts w:ascii="Nyala" w:hAnsi="Nyala" w:cs="Nyala"/>
        </w:rPr>
        <w:t>የፍላጎት</w:t>
      </w:r>
      <w:r w:rsidRPr="00350ED0">
        <w:t xml:space="preserve"> </w:t>
      </w:r>
      <w:r w:rsidRPr="00350ED0">
        <w:rPr>
          <w:rFonts w:ascii="Nyala" w:hAnsi="Nyala" w:cs="Nyala"/>
        </w:rPr>
        <w:t>ጹሁፋዊ</w:t>
      </w:r>
      <w:r w:rsidRPr="00350ED0">
        <w:t xml:space="preserve"> </w:t>
      </w:r>
      <w:r w:rsidRPr="00350ED0">
        <w:rPr>
          <w:rFonts w:ascii="Nyala" w:hAnsi="Nyala" w:cs="Nyala"/>
        </w:rPr>
        <w:t>መግለጫ</w:t>
      </w:r>
      <w:r w:rsidRPr="00350ED0">
        <w:t xml:space="preserve"> </w:t>
      </w:r>
      <w:r w:rsidRPr="00350ED0">
        <w:rPr>
          <w:rFonts w:ascii="Nyala" w:hAnsi="Nyala" w:cs="Nyala"/>
        </w:rPr>
        <w:t>ከማዘጋጅትዎ</w:t>
      </w:r>
      <w:r w:rsidRPr="00350ED0">
        <w:t xml:space="preserve"> </w:t>
      </w:r>
      <w:r w:rsidRPr="00350ED0">
        <w:rPr>
          <w:rFonts w:ascii="Nyala" w:hAnsi="Nyala" w:cs="Nyala"/>
        </w:rPr>
        <w:t>በፊት</w:t>
      </w:r>
      <w:r w:rsidRPr="00350ED0">
        <w:t xml:space="preserve"> </w:t>
      </w:r>
      <w:r w:rsidRPr="00350ED0">
        <w:rPr>
          <w:rFonts w:ascii="Nyala" w:hAnsi="Nyala" w:cs="Nyala"/>
        </w:rPr>
        <w:t>ሰዎች</w:t>
      </w:r>
      <w:r w:rsidRPr="00350ED0">
        <w:t xml:space="preserve"> </w:t>
      </w:r>
      <w:r w:rsidRPr="00350ED0">
        <w:rPr>
          <w:rFonts w:ascii="Nyala" w:hAnsi="Nyala" w:cs="Nyala"/>
        </w:rPr>
        <w:t>ይህንን</w:t>
      </w:r>
      <w:r w:rsidRPr="00350ED0">
        <w:t xml:space="preserve"> </w:t>
      </w:r>
      <w:r w:rsidRPr="00350ED0">
        <w:rPr>
          <w:rFonts w:ascii="Nyala" w:hAnsi="Nyala" w:cs="Nyala"/>
        </w:rPr>
        <w:t>ለማዘጋጀት</w:t>
      </w:r>
      <w:r w:rsidRPr="00350ED0">
        <w:t xml:space="preserve"> </w:t>
      </w:r>
      <w:r w:rsidRPr="00350ED0">
        <w:rPr>
          <w:rFonts w:ascii="Nyala" w:hAnsi="Nyala" w:cs="Nyala"/>
        </w:rPr>
        <w:t>የሚነሳሱበት</w:t>
      </w:r>
      <w:r w:rsidRPr="00350ED0">
        <w:t xml:space="preserve"> </w:t>
      </w:r>
      <w:r w:rsidRPr="00350ED0">
        <w:rPr>
          <w:rFonts w:ascii="Nyala" w:hAnsi="Nyala" w:cs="Nyala"/>
        </w:rPr>
        <w:t>ምክንያት</w:t>
      </w:r>
      <w:r w:rsidRPr="00350ED0">
        <w:t xml:space="preserve"> </w:t>
      </w:r>
      <w:r w:rsidRPr="00350ED0">
        <w:rPr>
          <w:rFonts w:ascii="Nyala" w:hAnsi="Nyala" w:cs="Nyala"/>
        </w:rPr>
        <w:t>ታሳቢ</w:t>
      </w:r>
      <w:r w:rsidRPr="00350ED0">
        <w:t xml:space="preserve"> </w:t>
      </w:r>
      <w:r w:rsidRPr="00350ED0">
        <w:rPr>
          <w:rFonts w:ascii="Nyala" w:hAnsi="Nyala" w:cs="Nyala"/>
        </w:rPr>
        <w:t>ማድረግ</w:t>
      </w:r>
      <w:r w:rsidRPr="00350ED0">
        <w:t xml:space="preserve"> </w:t>
      </w:r>
      <w:r w:rsidRPr="00350ED0">
        <w:rPr>
          <w:rFonts w:ascii="Nyala" w:hAnsi="Nyala" w:cs="Nyala"/>
        </w:rPr>
        <w:t>ይኖርብዎት</w:t>
      </w:r>
      <w:r w:rsidRPr="00350ED0">
        <w:t xml:space="preserve"> </w:t>
      </w:r>
      <w:r w:rsidRPr="00350ED0">
        <w:rPr>
          <w:rFonts w:ascii="Nyala" w:hAnsi="Nyala" w:cs="Nyala"/>
        </w:rPr>
        <w:t>ይሆናል።የቅድሚያ</w:t>
      </w:r>
      <w:r w:rsidRPr="00350ED0">
        <w:t xml:space="preserve"> </w:t>
      </w:r>
      <w:r w:rsidRPr="00350ED0">
        <w:rPr>
          <w:rFonts w:ascii="Nyala" w:hAnsi="Nyala" w:cs="Nyala"/>
        </w:rPr>
        <w:t>የፍላጎት</w:t>
      </w:r>
      <w:r w:rsidRPr="00350ED0">
        <w:t xml:space="preserve"> </w:t>
      </w:r>
      <w:r w:rsidRPr="00350ED0">
        <w:rPr>
          <w:rFonts w:ascii="Nyala" w:hAnsi="Nyala" w:cs="Nyala"/>
        </w:rPr>
        <w:t>ጹሁፋዊ</w:t>
      </w:r>
      <w:r w:rsidRPr="00350ED0">
        <w:t xml:space="preserve"> </w:t>
      </w:r>
      <w:r w:rsidRPr="00350ED0">
        <w:rPr>
          <w:rFonts w:ascii="Nyala" w:hAnsi="Nyala" w:cs="Nyala"/>
        </w:rPr>
        <w:t>መግለጫ</w:t>
      </w:r>
      <w:r w:rsidRPr="00350ED0">
        <w:t xml:space="preserve"> </w:t>
      </w:r>
      <w:r w:rsidRPr="00350ED0">
        <w:rPr>
          <w:rFonts w:ascii="Nyala" w:hAnsi="Nyala" w:cs="Nyala"/>
        </w:rPr>
        <w:t>ማዘጋጀት</w:t>
      </w:r>
      <w:r w:rsidRPr="00350ED0">
        <w:t xml:space="preserve"> </w:t>
      </w:r>
      <w:r w:rsidRPr="00350ED0">
        <w:rPr>
          <w:rFonts w:ascii="Nyala" w:hAnsi="Nyala" w:cs="Nyala"/>
        </w:rPr>
        <w:t>ሊሰጠው</w:t>
      </w:r>
      <w:r w:rsidRPr="00350ED0">
        <w:t xml:space="preserve"> </w:t>
      </w:r>
      <w:r w:rsidRPr="00350ED0">
        <w:rPr>
          <w:rFonts w:ascii="Nyala" w:hAnsi="Nyala" w:cs="Nyala"/>
        </w:rPr>
        <w:t>የሚችልባቸው</w:t>
      </w:r>
      <w:r w:rsidRPr="00350ED0">
        <w:t xml:space="preserve"> </w:t>
      </w:r>
      <w:r w:rsidRPr="00350ED0">
        <w:rPr>
          <w:rFonts w:ascii="Nyala" w:hAnsi="Nyala" w:cs="Nyala"/>
        </w:rPr>
        <w:t>ጥቅሞች</w:t>
      </w:r>
      <w:r w:rsidRPr="00350ED0">
        <w:t xml:space="preserve"> </w:t>
      </w:r>
      <w:r w:rsidRPr="00350ED0">
        <w:rPr>
          <w:rFonts w:ascii="Nyala" w:hAnsi="Nyala" w:cs="Nyala"/>
        </w:rPr>
        <w:t>የሚከተሉት</w:t>
      </w:r>
      <w:r w:rsidRPr="00350ED0">
        <w:t xml:space="preserve"> </w:t>
      </w:r>
      <w:r w:rsidRPr="00350ED0">
        <w:rPr>
          <w:rFonts w:ascii="Nyala" w:hAnsi="Nyala" w:cs="Nyala"/>
        </w:rPr>
        <w:t>ናቸው፡</w:t>
      </w:r>
    </w:p>
    <w:p w14:paraId="4E465FAF" w14:textId="23A72DB6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>
        <w:rPr>
          <w:rFonts w:ascii="Nyala" w:hAnsi="Nyala" w:cs="Nyala"/>
        </w:rPr>
        <w:t>የሚመርጡትን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የህክምና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ዘዴ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እንዲገልጹ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በመፍቀድ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በራስ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የመመራትና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ራስን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በራስ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የማስተዳደር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መብትዎን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ያበረታታል</w:t>
      </w:r>
      <w:proofErr w:type="spellEnd"/>
      <w:r w:rsidR="00A72FDB">
        <w:rPr>
          <w:rFonts w:ascii="Nyala" w:hAnsi="Nyala" w:cs="Nyala"/>
          <w:lang w:val="ti-ET"/>
        </w:rPr>
        <w:t>።</w:t>
      </w:r>
    </w:p>
    <w:p w14:paraId="7CD19044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ስለ</w:t>
      </w:r>
      <w:r>
        <w:t xml:space="preserve"> </w:t>
      </w:r>
      <w:r>
        <w:rPr>
          <w:rFonts w:ascii="Nyala" w:hAnsi="Nyala" w:cs="Nyala"/>
        </w:rPr>
        <w:t>አእምሮ</w:t>
      </w:r>
      <w:r>
        <w:t xml:space="preserve"> </w:t>
      </w:r>
      <w:r>
        <w:rPr>
          <w:rFonts w:ascii="Nyala" w:hAnsi="Nyala" w:cs="Nyala"/>
        </w:rPr>
        <w:t>ጤና፣</w:t>
      </w:r>
      <w:r>
        <w:t xml:space="preserve"> </w:t>
      </w:r>
      <w:r>
        <w:rPr>
          <w:rFonts w:ascii="Nyala" w:hAnsi="Nyala" w:cs="Nyala"/>
        </w:rPr>
        <w:t>ስለ</w:t>
      </w:r>
      <w:r>
        <w:t xml:space="preserve"> </w:t>
      </w:r>
      <w:r>
        <w:rPr>
          <w:rFonts w:ascii="Nyala" w:hAnsi="Nyala" w:cs="Nyala"/>
        </w:rPr>
        <w:t>ህመም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ስለ</w:t>
      </w:r>
      <w:r>
        <w:t xml:space="preserve"> </w:t>
      </w:r>
      <w:r>
        <w:rPr>
          <w:rFonts w:ascii="Nyala" w:hAnsi="Nyala" w:cs="Nyala"/>
        </w:rPr>
        <w:t>ጭንቀት</w:t>
      </w:r>
      <w:r>
        <w:t xml:space="preserve"> </w:t>
      </w:r>
      <w:r>
        <w:rPr>
          <w:rFonts w:ascii="Nyala" w:hAnsi="Nyala" w:cs="Nyala"/>
        </w:rPr>
        <w:t>ያጋጠመዎትን</w:t>
      </w:r>
      <w:r>
        <w:t xml:space="preserve"> </w:t>
      </w:r>
      <w:r>
        <w:rPr>
          <w:rFonts w:ascii="Nyala" w:hAnsi="Nyala" w:cs="Nyala"/>
        </w:rPr>
        <w:t>ተሞክሮዎች</w:t>
      </w:r>
      <w:r>
        <w:t xml:space="preserve"> </w:t>
      </w:r>
      <w:r>
        <w:rPr>
          <w:rFonts w:ascii="Nyala" w:hAnsi="Nyala" w:cs="Nyala"/>
        </w:rPr>
        <w:t>በራስዎ</w:t>
      </w:r>
      <w:r>
        <w:t xml:space="preserve"> </w:t>
      </w:r>
      <w:r>
        <w:rPr>
          <w:rFonts w:ascii="Nyala" w:hAnsi="Nyala" w:cs="Nyala"/>
        </w:rPr>
        <w:t>ቃላት</w:t>
      </w:r>
      <w:r>
        <w:t xml:space="preserve"> </w:t>
      </w:r>
      <w:r>
        <w:rPr>
          <w:rFonts w:ascii="Nyala" w:hAnsi="Nyala" w:cs="Nyala"/>
        </w:rPr>
        <w:t>እንዲገልጹ</w:t>
      </w:r>
      <w:r>
        <w:t xml:space="preserve"> </w:t>
      </w:r>
      <w:r>
        <w:rPr>
          <w:rFonts w:ascii="Nyala" w:hAnsi="Nyala" w:cs="Nyala"/>
        </w:rPr>
        <w:t>ይፈቅዳል፤</w:t>
      </w:r>
    </w:p>
    <w:p w14:paraId="0E987CCA" w14:textId="44C5E698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በእርስዎ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በእንክብካቤ</w:t>
      </w:r>
      <w:r>
        <w:t xml:space="preserve"> </w:t>
      </w:r>
      <w:r>
        <w:rPr>
          <w:rFonts w:ascii="Nyala" w:hAnsi="Nyala" w:cs="Nyala"/>
        </w:rPr>
        <w:t>ህክምናዎ</w:t>
      </w:r>
      <w:r>
        <w:t xml:space="preserve"> </w:t>
      </w:r>
      <w:r>
        <w:rPr>
          <w:rFonts w:ascii="Nyala" w:hAnsi="Nyala" w:cs="Nyala"/>
        </w:rPr>
        <w:t>ላይ</w:t>
      </w:r>
      <w:r>
        <w:t xml:space="preserve"> </w:t>
      </w:r>
      <w:r>
        <w:rPr>
          <w:rFonts w:ascii="Nyala" w:hAnsi="Nyala" w:cs="Nyala"/>
        </w:rPr>
        <w:t>በሚሳተፉ</w:t>
      </w:r>
      <w:r>
        <w:t xml:space="preserve"> </w:t>
      </w:r>
      <w:r>
        <w:rPr>
          <w:rFonts w:ascii="Nyala" w:hAnsi="Nyala" w:cs="Nyala"/>
        </w:rPr>
        <w:t>ሰዎች</w:t>
      </w:r>
      <w:r>
        <w:t xml:space="preserve"> </w:t>
      </w:r>
      <w:r>
        <w:rPr>
          <w:rFonts w:ascii="Nyala" w:hAnsi="Nyala" w:cs="Nyala"/>
        </w:rPr>
        <w:t>መካከል</w:t>
      </w:r>
      <w:r>
        <w:t xml:space="preserve"> </w:t>
      </w:r>
      <w:r>
        <w:rPr>
          <w:rFonts w:ascii="Nyala" w:hAnsi="Nyala" w:cs="Nyala"/>
        </w:rPr>
        <w:t>ያለውን</w:t>
      </w:r>
      <w:r>
        <w:t xml:space="preserve"> </w:t>
      </w:r>
      <w:r>
        <w:rPr>
          <w:rFonts w:ascii="Nyala" w:hAnsi="Nyala" w:cs="Nyala"/>
        </w:rPr>
        <w:t>ተግባቦት</w:t>
      </w:r>
      <w:r>
        <w:t xml:space="preserve"> </w:t>
      </w:r>
      <w:r>
        <w:rPr>
          <w:rFonts w:ascii="Nyala" w:hAnsi="Nyala" w:cs="Nyala"/>
        </w:rPr>
        <w:t>ማጠናከር፤</w:t>
      </w:r>
      <w:r>
        <w:t xml:space="preserve"> </w:t>
      </w:r>
      <w:r>
        <w:rPr>
          <w:rFonts w:ascii="Nyala" w:hAnsi="Nyala" w:cs="Nyala"/>
        </w:rPr>
        <w:t>ይህም</w:t>
      </w:r>
      <w:r>
        <w:t xml:space="preserve"> </w:t>
      </w:r>
      <w:r>
        <w:rPr>
          <w:rFonts w:ascii="Nyala" w:hAnsi="Nyala" w:cs="Nyala"/>
        </w:rPr>
        <w:t>ህክምና</w:t>
      </w:r>
      <w:r>
        <w:t xml:space="preserve"> </w:t>
      </w:r>
      <w:r>
        <w:rPr>
          <w:rFonts w:ascii="Nyala" w:hAnsi="Nyala" w:cs="Nyala"/>
        </w:rPr>
        <w:t>በተመለከተ</w:t>
      </w:r>
      <w:r>
        <w:t xml:space="preserve"> </w:t>
      </w:r>
      <w:r>
        <w:rPr>
          <w:rFonts w:ascii="Nyala" w:hAnsi="Nyala" w:cs="Nyala"/>
        </w:rPr>
        <w:t>በሚወስዱት</w:t>
      </w:r>
      <w:r>
        <w:t xml:space="preserve"> </w:t>
      </w:r>
      <w:r>
        <w:rPr>
          <w:rFonts w:ascii="Nyala" w:hAnsi="Nyala" w:cs="Nyala"/>
        </w:rPr>
        <w:t>ውሳኔ</w:t>
      </w:r>
      <w:r>
        <w:t xml:space="preserve"> </w:t>
      </w:r>
      <w:r>
        <w:rPr>
          <w:rFonts w:ascii="Nyala" w:hAnsi="Nyala" w:cs="Nyala"/>
        </w:rPr>
        <w:t>ከፍ</w:t>
      </w:r>
      <w:r>
        <w:t xml:space="preserve"> </w:t>
      </w:r>
      <w:r>
        <w:rPr>
          <w:rFonts w:ascii="Nyala" w:hAnsi="Nyala" w:cs="Nyala"/>
        </w:rPr>
        <w:t>ያለ</w:t>
      </w:r>
      <w:r>
        <w:t xml:space="preserve"> </w:t>
      </w:r>
      <w:r>
        <w:rPr>
          <w:rFonts w:ascii="Nyala" w:hAnsi="Nyala" w:cs="Nyala"/>
        </w:rPr>
        <w:t>የተሳትፎ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የፈጻሚነት</w:t>
      </w:r>
      <w:r>
        <w:t xml:space="preserve"> </w:t>
      </w:r>
      <w:r>
        <w:rPr>
          <w:rFonts w:ascii="Nyala" w:hAnsi="Nyala" w:cs="Nyala"/>
        </w:rPr>
        <w:t>ስሜት</w:t>
      </w:r>
      <w:r>
        <w:t xml:space="preserve"> </w:t>
      </w:r>
      <w:r>
        <w:rPr>
          <w:rFonts w:ascii="Nyala" w:hAnsi="Nyala" w:cs="Nyala"/>
        </w:rPr>
        <w:t>እንዲፈጥሩ</w:t>
      </w:r>
      <w:r>
        <w:t xml:space="preserve"> </w:t>
      </w:r>
      <w:r>
        <w:rPr>
          <w:rFonts w:ascii="Nyala" w:hAnsi="Nyala" w:cs="Nyala"/>
        </w:rPr>
        <w:t>ሊያደርግ</w:t>
      </w:r>
      <w:r>
        <w:t xml:space="preserve"> </w:t>
      </w:r>
      <w:r>
        <w:rPr>
          <w:rFonts w:ascii="Nyala" w:hAnsi="Nyala" w:cs="Nyala"/>
        </w:rPr>
        <w:t>ይችላል፤</w:t>
      </w:r>
    </w:p>
    <w:p w14:paraId="0AF7FD12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በማገገምና</w:t>
      </w:r>
      <w:r>
        <w:t xml:space="preserve"> </w:t>
      </w:r>
      <w:r>
        <w:rPr>
          <w:rFonts w:ascii="Nyala" w:hAnsi="Nyala" w:cs="Nyala"/>
        </w:rPr>
        <w:t>በደህንነትዎ</w:t>
      </w:r>
      <w:r>
        <w:t xml:space="preserve"> </w:t>
      </w:r>
      <w:r>
        <w:rPr>
          <w:rFonts w:ascii="Nyala" w:hAnsi="Nyala" w:cs="Nyala"/>
        </w:rPr>
        <w:t>ላይ</w:t>
      </w:r>
      <w:r>
        <w:t xml:space="preserve"> </w:t>
      </w:r>
      <w:r>
        <w:rPr>
          <w:rFonts w:ascii="Nyala" w:hAnsi="Nyala" w:cs="Nyala"/>
        </w:rPr>
        <w:t>አሉታዊ</w:t>
      </w:r>
      <w:r>
        <w:t xml:space="preserve"> </w:t>
      </w:r>
      <w:r>
        <w:rPr>
          <w:rFonts w:ascii="Nyala" w:hAnsi="Nyala" w:cs="Nyala"/>
        </w:rPr>
        <w:t>ተጽዕኖ</w:t>
      </w:r>
      <w:r>
        <w:t xml:space="preserve"> </w:t>
      </w:r>
      <w:r>
        <w:rPr>
          <w:rFonts w:ascii="Nyala" w:hAnsi="Nyala" w:cs="Nyala"/>
        </w:rPr>
        <w:t>ሊያሳድር</w:t>
      </w:r>
      <w:r>
        <w:t xml:space="preserve"> </w:t>
      </w:r>
      <w:r>
        <w:rPr>
          <w:rFonts w:ascii="Nyala" w:hAnsi="Nyala" w:cs="Nyala"/>
        </w:rPr>
        <w:t>ይችላል</w:t>
      </w:r>
      <w:r>
        <w:t xml:space="preserve"> </w:t>
      </w:r>
      <w:r>
        <w:rPr>
          <w:rFonts w:ascii="Nyala" w:hAnsi="Nyala" w:cs="Nyala"/>
        </w:rPr>
        <w:t>ብለው</w:t>
      </w:r>
      <w:r>
        <w:t xml:space="preserve"> </w:t>
      </w:r>
      <w:r>
        <w:rPr>
          <w:rFonts w:ascii="Nyala" w:hAnsi="Nyala" w:cs="Nyala"/>
        </w:rPr>
        <w:t>ከሚያስቡት</w:t>
      </w:r>
      <w:r>
        <w:t xml:space="preserve"> </w:t>
      </w:r>
      <w:r>
        <w:rPr>
          <w:rFonts w:ascii="Nyala" w:hAnsi="Nyala" w:cs="Nyala"/>
        </w:rPr>
        <w:t>የማይፈለግ</w:t>
      </w:r>
      <w:r>
        <w:t xml:space="preserve"> </w:t>
      </w:r>
      <w:r>
        <w:rPr>
          <w:rFonts w:ascii="Nyala" w:hAnsi="Nyala" w:cs="Nyala"/>
        </w:rPr>
        <w:t>ህክምና</w:t>
      </w:r>
      <w:r>
        <w:t xml:space="preserve"> </w:t>
      </w:r>
      <w:r>
        <w:rPr>
          <w:rFonts w:ascii="Nyala" w:hAnsi="Nyala" w:cs="Nyala"/>
        </w:rPr>
        <w:t>እንዲጠበቁ</w:t>
      </w:r>
      <w:r>
        <w:t xml:space="preserve"> </w:t>
      </w:r>
      <w:r>
        <w:rPr>
          <w:rFonts w:ascii="Nyala" w:hAnsi="Nyala" w:cs="Nyala"/>
        </w:rPr>
        <w:t>ይረዳዎታል፤</w:t>
      </w:r>
    </w:p>
    <w:p w14:paraId="66B44B0B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ባለፉት</w:t>
      </w:r>
      <w:r>
        <w:t xml:space="preserve"> </w:t>
      </w:r>
      <w:r>
        <w:rPr>
          <w:rFonts w:ascii="Nyala" w:hAnsi="Nyala" w:cs="Nyala"/>
        </w:rPr>
        <w:t>ጊዜያት</w:t>
      </w:r>
      <w:r>
        <w:t xml:space="preserve"> </w:t>
      </w:r>
      <w:r>
        <w:rPr>
          <w:rFonts w:ascii="Nyala" w:hAnsi="Nyala" w:cs="Nyala"/>
        </w:rPr>
        <w:t>ለእርስዎ</w:t>
      </w:r>
      <w:r>
        <w:t xml:space="preserve"> </w:t>
      </w:r>
      <w:r>
        <w:rPr>
          <w:rFonts w:ascii="Nyala" w:hAnsi="Nyala" w:cs="Nyala"/>
        </w:rPr>
        <w:t>ውጤታማ</w:t>
      </w:r>
      <w:r>
        <w:t xml:space="preserve"> </w:t>
      </w:r>
      <w:r>
        <w:rPr>
          <w:rFonts w:ascii="Nyala" w:hAnsi="Nyala" w:cs="Nyala"/>
        </w:rPr>
        <w:t>ያልነበሩ</w:t>
      </w:r>
      <w:r>
        <w:t xml:space="preserve"> </w:t>
      </w:r>
      <w:r>
        <w:rPr>
          <w:rFonts w:ascii="Nyala" w:hAnsi="Nyala" w:cs="Nyala"/>
        </w:rPr>
        <w:t>ህክምናዎችን</w:t>
      </w:r>
      <w:r>
        <w:t xml:space="preserve"> </w:t>
      </w:r>
      <w:r>
        <w:rPr>
          <w:rFonts w:ascii="Nyala" w:hAnsi="Nyala" w:cs="Nyala"/>
        </w:rPr>
        <w:t>በተመለከተ</w:t>
      </w:r>
      <w:r>
        <w:t xml:space="preserve"> </w:t>
      </w:r>
      <w:r>
        <w:rPr>
          <w:rFonts w:ascii="Nyala" w:hAnsi="Nyala" w:cs="Nyala"/>
        </w:rPr>
        <w:t>ያለዎትን</w:t>
      </w:r>
      <w:r>
        <w:t xml:space="preserve"> </w:t>
      </w:r>
      <w:r>
        <w:rPr>
          <w:rFonts w:ascii="Nyala" w:hAnsi="Nyala" w:cs="Nyala"/>
        </w:rPr>
        <w:t>ግ</w:t>
      </w:r>
      <w:r>
        <w:t xml:space="preserve"> </w:t>
      </w:r>
      <w:r>
        <w:rPr>
          <w:rFonts w:ascii="Nyala" w:hAnsi="Nyala" w:cs="Nyala"/>
        </w:rPr>
        <w:t>ንዛቤ</w:t>
      </w:r>
      <w:r>
        <w:t xml:space="preserve"> </w:t>
      </w:r>
      <w:r>
        <w:rPr>
          <w:rFonts w:ascii="Nyala" w:hAnsi="Nyala" w:cs="Nyala"/>
        </w:rPr>
        <w:t>ያሳድጋል፤</w:t>
      </w:r>
    </w:p>
    <w:p w14:paraId="2DAFC4FB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ለእርስዎ</w:t>
      </w:r>
      <w:r>
        <w:t xml:space="preserve"> </w:t>
      </w:r>
      <w:r>
        <w:rPr>
          <w:rFonts w:ascii="Nyala" w:hAnsi="Nyala" w:cs="Nyala"/>
        </w:rPr>
        <w:t>ሁነኛ</w:t>
      </w:r>
      <w:r>
        <w:t xml:space="preserve"> </w:t>
      </w:r>
      <w:r>
        <w:rPr>
          <w:rFonts w:ascii="Nyala" w:hAnsi="Nyala" w:cs="Nyala"/>
        </w:rPr>
        <w:t>የህክምና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የመዳን</w:t>
      </w:r>
      <w:r>
        <w:t xml:space="preserve"> </w:t>
      </w:r>
      <w:r>
        <w:rPr>
          <w:rFonts w:ascii="Nyala" w:hAnsi="Nyala" w:cs="Nyala"/>
        </w:rPr>
        <w:t>የፈውስ</w:t>
      </w:r>
      <w:r>
        <w:t xml:space="preserve"> </w:t>
      </w:r>
      <w:r>
        <w:rPr>
          <w:rFonts w:ascii="Nyala" w:hAnsi="Nyala" w:cs="Nyala"/>
        </w:rPr>
        <w:t>አማራጭ</w:t>
      </w:r>
      <w:r>
        <w:t xml:space="preserve"> </w:t>
      </w:r>
      <w:r>
        <w:rPr>
          <w:rFonts w:ascii="Nyala" w:hAnsi="Nyala" w:cs="Nyala"/>
        </w:rPr>
        <w:t>ዘዴዎች</w:t>
      </w:r>
      <w:r>
        <w:t xml:space="preserve"> </w:t>
      </w:r>
      <w:r>
        <w:rPr>
          <w:rFonts w:ascii="Nyala" w:hAnsi="Nyala" w:cs="Nyala"/>
        </w:rPr>
        <w:t>መሆናቸው</w:t>
      </w:r>
      <w:r>
        <w:t xml:space="preserve"> </w:t>
      </w:r>
      <w:r>
        <w:rPr>
          <w:rFonts w:ascii="Nyala" w:hAnsi="Nyala" w:cs="Nyala"/>
        </w:rPr>
        <w:t>ያረጋገጥዋቸው</w:t>
      </w:r>
      <w:r>
        <w:t xml:space="preserve"> </w:t>
      </w:r>
      <w:r>
        <w:rPr>
          <w:rFonts w:ascii="Nyala" w:hAnsi="Nyala" w:cs="Nyala"/>
        </w:rPr>
        <w:t>ሃሳቦች</w:t>
      </w:r>
      <w:r>
        <w:t xml:space="preserve"> </w:t>
      </w:r>
      <w:r>
        <w:rPr>
          <w:rFonts w:ascii="Nyala" w:hAnsi="Nyala" w:cs="Nyala"/>
        </w:rPr>
        <w:t>እንዲያቀርቡ</w:t>
      </w:r>
      <w:r>
        <w:t xml:space="preserve"> </w:t>
      </w:r>
      <w:r>
        <w:rPr>
          <w:rFonts w:ascii="Nyala" w:hAnsi="Nyala" w:cs="Nyala"/>
        </w:rPr>
        <w:t>ያደርጋል፤</w:t>
      </w:r>
    </w:p>
    <w:p w14:paraId="4B249ECF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ጤናማ</w:t>
      </w:r>
      <w:r>
        <w:t xml:space="preserve"> </w:t>
      </w:r>
      <w:r>
        <w:rPr>
          <w:rFonts w:ascii="Nyala" w:hAnsi="Nyala" w:cs="Nyala"/>
        </w:rPr>
        <w:t>ባልሆኑበት</w:t>
      </w:r>
      <w:r>
        <w:t xml:space="preserve"> </w:t>
      </w:r>
      <w:r>
        <w:rPr>
          <w:rFonts w:ascii="Nyala" w:hAnsi="Nyala" w:cs="Nyala"/>
        </w:rPr>
        <w:t>እና</w:t>
      </w:r>
      <w:r>
        <w:t>/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ሆስፒታል</w:t>
      </w:r>
      <w:r>
        <w:t xml:space="preserve"> </w:t>
      </w:r>
      <w:r>
        <w:rPr>
          <w:rFonts w:ascii="Nyala" w:hAnsi="Nyala" w:cs="Nyala"/>
        </w:rPr>
        <w:t>በገቡበት</w:t>
      </w:r>
      <w:r>
        <w:t xml:space="preserve"> </w:t>
      </w:r>
      <w:r>
        <w:rPr>
          <w:rFonts w:ascii="Nyala" w:hAnsi="Nyala" w:cs="Nyala"/>
        </w:rPr>
        <w:t>ጊዜ</w:t>
      </w:r>
      <w:r>
        <w:t xml:space="preserve"> </w:t>
      </w:r>
      <w:r>
        <w:rPr>
          <w:rFonts w:ascii="Nyala" w:hAnsi="Nyala" w:cs="Nyala"/>
        </w:rPr>
        <w:t>ትኩረት</w:t>
      </w:r>
      <w:r>
        <w:t xml:space="preserve"> </w:t>
      </w:r>
      <w:r>
        <w:rPr>
          <w:rFonts w:ascii="Nyala" w:hAnsi="Nyala" w:cs="Nyala"/>
        </w:rPr>
        <w:t>ስለሚጠይቁና</w:t>
      </w:r>
      <w:r>
        <w:t>/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መፍትሔ</w:t>
      </w:r>
      <w:r>
        <w:t xml:space="preserve"> </w:t>
      </w:r>
      <w:r>
        <w:rPr>
          <w:rFonts w:ascii="Nyala" w:hAnsi="Nyala" w:cs="Nyala"/>
        </w:rPr>
        <w:t>ስለሚያስፈልግዎት</w:t>
      </w:r>
      <w:r>
        <w:t xml:space="preserve"> </w:t>
      </w:r>
      <w:r>
        <w:rPr>
          <w:rFonts w:ascii="Nyala" w:hAnsi="Nyala" w:cs="Nyala"/>
        </w:rPr>
        <w:t>ተጨማሪ</w:t>
      </w:r>
      <w:r>
        <w:t xml:space="preserve"> </w:t>
      </w:r>
      <w:r>
        <w:rPr>
          <w:rFonts w:ascii="Nyala" w:hAnsi="Nyala" w:cs="Nyala"/>
        </w:rPr>
        <w:t>ጉዳዮች</w:t>
      </w:r>
      <w:r>
        <w:t xml:space="preserve"> </w:t>
      </w:r>
      <w:r>
        <w:rPr>
          <w:rFonts w:ascii="Nyala" w:hAnsi="Nyala" w:cs="Nyala"/>
        </w:rPr>
        <w:t>ከጤና</w:t>
      </w:r>
      <w:r>
        <w:t xml:space="preserve"> </w:t>
      </w:r>
      <w:r>
        <w:rPr>
          <w:rFonts w:ascii="Nyala" w:hAnsi="Nyala" w:cs="Nyala"/>
        </w:rPr>
        <w:t>ጥበቃ</w:t>
      </w:r>
      <w:r>
        <w:t xml:space="preserve"> </w:t>
      </w:r>
      <w:r>
        <w:rPr>
          <w:rFonts w:ascii="Nyala" w:hAnsi="Nyala" w:cs="Nyala"/>
        </w:rPr>
        <w:t>ቡድንዎ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ለመነጋገር</w:t>
      </w:r>
      <w:r>
        <w:t xml:space="preserve"> </w:t>
      </w:r>
      <w:r>
        <w:rPr>
          <w:rFonts w:ascii="Nyala" w:hAnsi="Nyala" w:cs="Nyala"/>
        </w:rPr>
        <w:t>ያስችልዎታል።</w:t>
      </w:r>
      <w:r>
        <w:t xml:space="preserve"> (</w:t>
      </w:r>
      <w:r>
        <w:rPr>
          <w:rFonts w:ascii="Nyala" w:hAnsi="Nyala" w:cs="Nyala"/>
        </w:rPr>
        <w:t>ለምሳሌ</w:t>
      </w:r>
      <w:r>
        <w:t xml:space="preserve"> </w:t>
      </w:r>
      <w:r>
        <w:rPr>
          <w:rFonts w:ascii="Nyala" w:hAnsi="Nyala" w:cs="Nyala"/>
        </w:rPr>
        <w:t>የቤተሰብ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የመንከባከቢያ</w:t>
      </w:r>
      <w:r>
        <w:t xml:space="preserve"> </w:t>
      </w:r>
      <w:r>
        <w:rPr>
          <w:rFonts w:ascii="Nyala" w:hAnsi="Nyala" w:cs="Nyala"/>
        </w:rPr>
        <w:t>ሠራተኞችን፣</w:t>
      </w:r>
      <w:r>
        <w:t xml:space="preserve"> </w:t>
      </w:r>
      <w:r>
        <w:rPr>
          <w:rFonts w:ascii="Nyala" w:hAnsi="Nyala" w:cs="Nyala"/>
        </w:rPr>
        <w:t>የድጋፍ</w:t>
      </w:r>
      <w:r>
        <w:t xml:space="preserve"> </w:t>
      </w:r>
      <w:r>
        <w:rPr>
          <w:rFonts w:ascii="Nyala" w:hAnsi="Nyala" w:cs="Nyala"/>
        </w:rPr>
        <w:t>ሠራተኞችን፣</w:t>
      </w:r>
      <w:r>
        <w:t xml:space="preserve"> </w:t>
      </w:r>
      <w:r>
        <w:rPr>
          <w:rFonts w:ascii="Nyala" w:hAnsi="Nyala" w:cs="Nyala"/>
        </w:rPr>
        <w:t>የቤት</w:t>
      </w:r>
      <w:r>
        <w:t xml:space="preserve"> </w:t>
      </w:r>
      <w:r>
        <w:rPr>
          <w:rFonts w:ascii="Nyala" w:hAnsi="Nyala" w:cs="Nyala"/>
        </w:rPr>
        <w:t>እንስሳትን</w:t>
      </w:r>
      <w:r>
        <w:t xml:space="preserve"> </w:t>
      </w:r>
      <w:r>
        <w:rPr>
          <w:rFonts w:ascii="Nyala" w:hAnsi="Nyala" w:cs="Nyala"/>
        </w:rPr>
        <w:t>መንከባከብ፣</w:t>
      </w:r>
      <w:r>
        <w:t xml:space="preserve"> </w:t>
      </w:r>
      <w:r>
        <w:rPr>
          <w:rFonts w:ascii="Nyala" w:hAnsi="Nyala" w:cs="Nyala"/>
        </w:rPr>
        <w:t>የገንዘብ</w:t>
      </w:r>
      <w:r>
        <w:t xml:space="preserve"> </w:t>
      </w:r>
      <w:r>
        <w:rPr>
          <w:rFonts w:ascii="Nyala" w:hAnsi="Nyala" w:cs="Nyala"/>
        </w:rPr>
        <w:t>አያያዝን፣</w:t>
      </w:r>
      <w:r>
        <w:t xml:space="preserve"> </w:t>
      </w:r>
      <w:r>
        <w:rPr>
          <w:rFonts w:ascii="Nyala" w:hAnsi="Nyala" w:cs="Nyala"/>
        </w:rPr>
        <w:t>አካላዊ</w:t>
      </w:r>
      <w:r>
        <w:t xml:space="preserve"> </w:t>
      </w:r>
      <w:r>
        <w:rPr>
          <w:rFonts w:ascii="Nyala" w:hAnsi="Nyala" w:cs="Nyala"/>
        </w:rPr>
        <w:t>የጤና</w:t>
      </w:r>
      <w:r>
        <w:t xml:space="preserve"> </w:t>
      </w:r>
      <w:r>
        <w:rPr>
          <w:rFonts w:ascii="Nyala" w:hAnsi="Nyala" w:cs="Nyala"/>
        </w:rPr>
        <w:t>መስፈርቶችን፣</w:t>
      </w:r>
      <w:r>
        <w:t xml:space="preserve"> </w:t>
      </w:r>
      <w:r>
        <w:rPr>
          <w:rFonts w:ascii="Nyala" w:hAnsi="Nyala" w:cs="Nyala"/>
        </w:rPr>
        <w:t>ባህላዊ</w:t>
      </w:r>
      <w:r>
        <w:t xml:space="preserve"> </w:t>
      </w:r>
      <w:r>
        <w:rPr>
          <w:rFonts w:ascii="Nyala" w:hAnsi="Nyala" w:cs="Nyala"/>
        </w:rPr>
        <w:t>ፍላጎቶችን፣</w:t>
      </w:r>
      <w:r>
        <w:t xml:space="preserve"> </w:t>
      </w:r>
      <w:r>
        <w:rPr>
          <w:rFonts w:ascii="Nyala" w:hAnsi="Nyala" w:cs="Nyala"/>
        </w:rPr>
        <w:t>መንፈሳዊ</w:t>
      </w:r>
      <w:r>
        <w:t xml:space="preserve"> </w:t>
      </w:r>
      <w:r>
        <w:rPr>
          <w:rFonts w:ascii="Nyala" w:hAnsi="Nyala" w:cs="Nyala"/>
        </w:rPr>
        <w:t>ፍላጎቶችን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ሌሎች</w:t>
      </w:r>
      <w:r>
        <w:t xml:space="preserve"> </w:t>
      </w:r>
      <w:r>
        <w:rPr>
          <w:rFonts w:ascii="Nyala" w:hAnsi="Nyala" w:cs="Nyala"/>
        </w:rPr>
        <w:t>ግዴታዎችን</w:t>
      </w:r>
      <w:r>
        <w:t xml:space="preserve"> </w:t>
      </w:r>
      <w:r>
        <w:rPr>
          <w:rFonts w:ascii="Nyala" w:hAnsi="Nyala" w:cs="Nyala"/>
        </w:rPr>
        <w:t>ማሳወቅ</w:t>
      </w:r>
      <w:r>
        <w:t>)</w:t>
      </w:r>
      <w:r>
        <w:rPr>
          <w:rFonts w:ascii="Nyala" w:hAnsi="Nyala" w:cs="Nyala"/>
        </w:rPr>
        <w:t>።</w:t>
      </w:r>
    </w:p>
    <w:p w14:paraId="56ED4BEE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የእርስዎን</w:t>
      </w:r>
      <w:r>
        <w:t xml:space="preserve"> </w:t>
      </w:r>
      <w:r>
        <w:rPr>
          <w:rFonts w:ascii="Nyala" w:hAnsi="Nyala" w:cs="Nyala"/>
        </w:rPr>
        <w:t>ቅሬታ</w:t>
      </w:r>
      <w:r>
        <w:t xml:space="preserve"> </w:t>
      </w:r>
      <w:r>
        <w:rPr>
          <w:rFonts w:ascii="Nyala" w:hAnsi="Nyala" w:cs="Nyala"/>
        </w:rPr>
        <w:t>በተመለከተ</w:t>
      </w:r>
      <w:r>
        <w:t xml:space="preserve"> </w:t>
      </w:r>
      <w:r>
        <w:rPr>
          <w:rFonts w:ascii="Nyala" w:hAnsi="Nyala" w:cs="Nyala"/>
        </w:rPr>
        <w:t>ለአእምሮ</w:t>
      </w:r>
      <w:r>
        <w:t xml:space="preserve"> </w:t>
      </w:r>
      <w:r>
        <w:rPr>
          <w:rFonts w:ascii="Nyala" w:hAnsi="Nyala" w:cs="Nyala"/>
        </w:rPr>
        <w:t>ጤና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ደህንነት</w:t>
      </w:r>
      <w:r>
        <w:t xml:space="preserve"> </w:t>
      </w:r>
      <w:r>
        <w:rPr>
          <w:rFonts w:ascii="Nyala" w:hAnsi="Nyala" w:cs="Nyala"/>
        </w:rPr>
        <w:t>ኮሚሽን</w:t>
      </w:r>
      <w:r>
        <w:t xml:space="preserve"> (MHWC) </w:t>
      </w:r>
      <w:r>
        <w:rPr>
          <w:rFonts w:ascii="Nyala" w:hAnsi="Nyala" w:cs="Nyala"/>
        </w:rPr>
        <w:t>እርስዎን</w:t>
      </w:r>
      <w:r>
        <w:t xml:space="preserve"> </w:t>
      </w:r>
      <w:r>
        <w:rPr>
          <w:rFonts w:ascii="Nyala" w:hAnsi="Nyala" w:cs="Nyala"/>
        </w:rPr>
        <w:t>ወክሎ</w:t>
      </w:r>
      <w:r>
        <w:t xml:space="preserve"> </w:t>
      </w:r>
      <w:r>
        <w:rPr>
          <w:rFonts w:ascii="Nyala" w:hAnsi="Nyala" w:cs="Nyala"/>
        </w:rPr>
        <w:t>እንዲያቀርብ</w:t>
      </w:r>
      <w:r>
        <w:t xml:space="preserve"> </w:t>
      </w:r>
      <w:r>
        <w:rPr>
          <w:rFonts w:ascii="Nyala" w:hAnsi="Nyala" w:cs="Nyala"/>
        </w:rPr>
        <w:t>ለአንድ</w:t>
      </w:r>
      <w:r>
        <w:t xml:space="preserve"> </w:t>
      </w:r>
      <w:r>
        <w:rPr>
          <w:rFonts w:ascii="Nyala" w:hAnsi="Nyala" w:cs="Nyala"/>
        </w:rPr>
        <w:t>ሰው</w:t>
      </w:r>
      <w:r>
        <w:t xml:space="preserve"> </w:t>
      </w:r>
      <w:r>
        <w:rPr>
          <w:rFonts w:ascii="Nyala" w:hAnsi="Nyala" w:cs="Nyala"/>
        </w:rPr>
        <w:t>ፈቃድ</w:t>
      </w:r>
      <w:r>
        <w:t xml:space="preserve"> </w:t>
      </w:r>
      <w:r>
        <w:rPr>
          <w:rFonts w:ascii="Nyala" w:hAnsi="Nyala" w:cs="Nyala"/>
        </w:rPr>
        <w:t>እንዲሰጡ</w:t>
      </w:r>
      <w:r>
        <w:t xml:space="preserve"> </w:t>
      </w:r>
      <w:r>
        <w:rPr>
          <w:rFonts w:ascii="Nyala" w:hAnsi="Nyala" w:cs="Nyala"/>
        </w:rPr>
        <w:t>ያስችሎዎታል።</w:t>
      </w:r>
    </w:p>
    <w:p w14:paraId="16513083" w14:textId="3B601B9E" w:rsidR="001A18F4" w:rsidRDefault="00350ED0" w:rsidP="00902949">
      <w:pPr>
        <w:pStyle w:val="Heading2"/>
        <w:spacing w:before="0"/>
      </w:pPr>
      <w:r w:rsidRPr="00350ED0">
        <w:rPr>
          <w:rFonts w:ascii="Nyala" w:hAnsi="Nyala" w:cs="Nyala"/>
        </w:rPr>
        <w:lastRenderedPageBreak/>
        <w:t>የቅድሚያ</w:t>
      </w:r>
      <w:r w:rsidRPr="00350ED0">
        <w:t xml:space="preserve"> </w:t>
      </w:r>
      <w:r w:rsidRPr="00350ED0">
        <w:rPr>
          <w:rFonts w:ascii="Nyala" w:hAnsi="Nyala" w:cs="Nyala"/>
        </w:rPr>
        <w:t>የፍላጎት</w:t>
      </w:r>
      <w:r w:rsidRPr="00350ED0">
        <w:t xml:space="preserve"> </w:t>
      </w:r>
      <w:r w:rsidRPr="00350ED0">
        <w:rPr>
          <w:rFonts w:ascii="Nyala" w:hAnsi="Nyala" w:cs="Nyala"/>
        </w:rPr>
        <w:t>ምርጫ</w:t>
      </w:r>
      <w:r w:rsidRPr="00350ED0">
        <w:t xml:space="preserve"> </w:t>
      </w:r>
      <w:r w:rsidRPr="00350ED0">
        <w:rPr>
          <w:rFonts w:ascii="Nyala" w:hAnsi="Nyala" w:cs="Nyala"/>
        </w:rPr>
        <w:t>ጽሁፋዊ</w:t>
      </w:r>
      <w:r w:rsidRPr="00350ED0">
        <w:t xml:space="preserve"> </w:t>
      </w:r>
      <w:r w:rsidRPr="00350ED0">
        <w:rPr>
          <w:rFonts w:ascii="Nyala" w:hAnsi="Nyala" w:cs="Nyala"/>
        </w:rPr>
        <w:t>መግለጫ</w:t>
      </w:r>
      <w:r w:rsidRPr="00350ED0">
        <w:t xml:space="preserve"> </w:t>
      </w:r>
      <w:r w:rsidRPr="00350ED0">
        <w:rPr>
          <w:rFonts w:ascii="Nyala" w:hAnsi="Nyala" w:cs="Nyala"/>
        </w:rPr>
        <w:t>እንዴት</w:t>
      </w:r>
      <w:r w:rsidRPr="00350ED0">
        <w:t xml:space="preserve"> </w:t>
      </w:r>
      <w:r w:rsidRPr="00350ED0">
        <w:rPr>
          <w:rFonts w:ascii="Nyala" w:hAnsi="Nyala" w:cs="Nyala"/>
        </w:rPr>
        <w:t>ይዘጋጃል</w:t>
      </w:r>
      <w:r w:rsidRPr="00350ED0">
        <w:t>?</w:t>
      </w:r>
    </w:p>
    <w:p w14:paraId="7491CE40" w14:textId="6FE7016A" w:rsidR="00AC7D78" w:rsidRDefault="00350ED0" w:rsidP="00902949">
      <w:r w:rsidRPr="00350ED0">
        <w:rPr>
          <w:rFonts w:ascii="Nyala" w:hAnsi="Nyala" w:cs="Nyala"/>
        </w:rPr>
        <w:t>በድረገጽ</w:t>
      </w:r>
      <w:r w:rsidRPr="00350ED0">
        <w:t xml:space="preserve"> </w:t>
      </w:r>
      <w:hyperlink r:id="rId14" w:history="1">
        <w:r w:rsidR="00A67A5C" w:rsidRPr="00487275">
          <w:rPr>
            <w:rStyle w:val="Hyperlink"/>
          </w:rPr>
          <w:t>www.health.vic.gov.au</w:t>
        </w:r>
      </w:hyperlink>
      <w:r w:rsidR="00A67A5C">
        <w:t>.</w:t>
      </w:r>
      <w:r w:rsidRPr="00350ED0">
        <w:t xml:space="preserve"> </w:t>
      </w:r>
      <w:r w:rsidRPr="00350ED0">
        <w:rPr>
          <w:rFonts w:ascii="Nyala" w:hAnsi="Nyala" w:cs="Nyala"/>
        </w:rPr>
        <w:t>ላይ</w:t>
      </w:r>
      <w:r w:rsidRPr="00350ED0">
        <w:t xml:space="preserve"> </w:t>
      </w:r>
      <w:r w:rsidRPr="00350ED0">
        <w:rPr>
          <w:rFonts w:ascii="Nyala" w:hAnsi="Nyala" w:cs="Nyala"/>
        </w:rPr>
        <w:t>የሚገኘውን</w:t>
      </w:r>
      <w:r w:rsidRPr="00350ED0">
        <w:t xml:space="preserve"> </w:t>
      </w:r>
      <w:r w:rsidRPr="00350ED0">
        <w:rPr>
          <w:rFonts w:ascii="Nyala" w:hAnsi="Nyala" w:cs="Nyala"/>
        </w:rPr>
        <w:t>የቅድሚያ</w:t>
      </w:r>
      <w:r w:rsidRPr="00350ED0">
        <w:t xml:space="preserve"> </w:t>
      </w:r>
      <w:r w:rsidRPr="00350ED0">
        <w:rPr>
          <w:rFonts w:ascii="Nyala" w:hAnsi="Nyala" w:cs="Nyala"/>
        </w:rPr>
        <w:t>ምርጫ</w:t>
      </w:r>
      <w:r w:rsidRPr="00350ED0">
        <w:t xml:space="preserve"> </w:t>
      </w:r>
      <w:r w:rsidRPr="00350ED0">
        <w:rPr>
          <w:rFonts w:ascii="Nyala" w:hAnsi="Nyala" w:cs="Nyala"/>
        </w:rPr>
        <w:t>ቴምፕሌት</w:t>
      </w:r>
      <w:r w:rsidRPr="00350ED0">
        <w:t xml:space="preserve"> </w:t>
      </w:r>
      <w:r w:rsidRPr="00350ED0">
        <w:rPr>
          <w:rFonts w:ascii="Nyala" w:hAnsi="Nyala" w:cs="Nyala"/>
        </w:rPr>
        <w:t>ቅጽ</w:t>
      </w:r>
      <w:r w:rsidRPr="00350ED0">
        <w:t xml:space="preserve"> </w:t>
      </w:r>
      <w:r w:rsidRPr="00350ED0">
        <w:rPr>
          <w:rFonts w:ascii="Nyala" w:hAnsi="Nyala" w:cs="Nyala"/>
        </w:rPr>
        <w:t>መጠቀም</w:t>
      </w:r>
      <w:r w:rsidRPr="00350ED0">
        <w:t xml:space="preserve"> </w:t>
      </w:r>
      <w:r w:rsidRPr="00350ED0">
        <w:rPr>
          <w:rFonts w:ascii="Nyala" w:hAnsi="Nyala" w:cs="Nyala"/>
        </w:rPr>
        <w:t>ይችላሉ።</w:t>
      </w:r>
      <w:r w:rsidRPr="00350ED0">
        <w:t xml:space="preserve"> </w:t>
      </w:r>
      <w:r w:rsidRPr="00350ED0">
        <w:rPr>
          <w:rFonts w:ascii="Nyala" w:hAnsi="Nyala" w:cs="Nyala"/>
        </w:rPr>
        <w:t>በሌላ</w:t>
      </w:r>
      <w:r w:rsidRPr="00350ED0">
        <w:t xml:space="preserve"> </w:t>
      </w:r>
      <w:proofErr w:type="spellStart"/>
      <w:r w:rsidRPr="00350ED0">
        <w:rPr>
          <w:rFonts w:ascii="Nyala" w:hAnsi="Nyala" w:cs="Nyala"/>
        </w:rPr>
        <w:t>በኩል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ደግሞ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ድጋፍ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በሚሰጥዎት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ግለሰብ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ወይም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እርስዎ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በመረጡት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ድጋፍ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ሰጪ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አማካኝነት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የቅድሚያ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የፍላጎት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ምርጫ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ጽሁፋዊ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መግለጫዎን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ማቀናበር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ይቻላል</w:t>
      </w:r>
      <w:proofErr w:type="spellEnd"/>
      <w:r w:rsidRPr="00350ED0">
        <w:rPr>
          <w:rFonts w:ascii="Nyala" w:hAnsi="Nyala" w:cs="Nyala"/>
        </w:rPr>
        <w:t>።</w:t>
      </w:r>
      <w:r w:rsidRPr="00350ED0">
        <w:t xml:space="preserve"> </w:t>
      </w:r>
      <w:proofErr w:type="spellStart"/>
      <w:r w:rsidRPr="00350ED0">
        <w:rPr>
          <w:rFonts w:ascii="Nyala" w:hAnsi="Nyala" w:cs="Nyala"/>
        </w:rPr>
        <w:t>እነዚህን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ለማድረግ</w:t>
      </w:r>
      <w:proofErr w:type="spellEnd"/>
      <w:r w:rsidRPr="00350ED0">
        <w:t xml:space="preserve"> </w:t>
      </w:r>
      <w:proofErr w:type="spellStart"/>
      <w:r w:rsidRPr="00350ED0">
        <w:rPr>
          <w:rFonts w:ascii="Nyala" w:hAnsi="Nyala" w:cs="Nyala"/>
        </w:rPr>
        <w:t>የሚከተሉት</w:t>
      </w:r>
      <w:proofErr w:type="spellEnd"/>
      <w:r w:rsidRPr="00350ED0">
        <w:t xml:space="preserve"> </w:t>
      </w:r>
      <w:proofErr w:type="spellStart"/>
      <w:proofErr w:type="gramStart"/>
      <w:r w:rsidRPr="00350ED0">
        <w:rPr>
          <w:rFonts w:ascii="Nyala" w:hAnsi="Nyala" w:cs="Nyala"/>
        </w:rPr>
        <w:t>ያስፈልጋሉ</w:t>
      </w:r>
      <w:proofErr w:type="spellEnd"/>
      <w:r w:rsidR="00A72FDB">
        <w:rPr>
          <w:rFonts w:ascii="Nyala" w:hAnsi="Nyala" w:cs="Nyala"/>
          <w:lang w:val="ti-ET"/>
        </w:rPr>
        <w:t>፤</w:t>
      </w:r>
      <w:proofErr w:type="gramEnd"/>
    </w:p>
    <w:p w14:paraId="3E5C3B88" w14:textId="77777777" w:rsidR="00350ED0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መፈረም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ቀን</w:t>
      </w:r>
      <w:r>
        <w:t xml:space="preserve"> </w:t>
      </w:r>
      <w:r>
        <w:rPr>
          <w:rFonts w:ascii="Nyala" w:hAnsi="Nyala" w:cs="Nyala"/>
        </w:rPr>
        <w:t>ማስቀመጥ።</w:t>
      </w:r>
    </w:p>
    <w:p w14:paraId="27796D7B" w14:textId="3DE0C0B7" w:rsidR="00AC7D78" w:rsidRPr="005C22AA" w:rsidRDefault="00350ED0" w:rsidP="00350ED0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ለኣቅመ</w:t>
      </w:r>
      <w:r>
        <w:t xml:space="preserve"> </w:t>
      </w:r>
      <w:r>
        <w:rPr>
          <w:rFonts w:ascii="Nyala" w:hAnsi="Nyala" w:cs="Nyala"/>
        </w:rPr>
        <w:t>ኣዳም</w:t>
      </w:r>
      <w:r>
        <w:t xml:space="preserve"> </w:t>
      </w:r>
      <w:r>
        <w:rPr>
          <w:rFonts w:ascii="Nyala" w:hAnsi="Nyala" w:cs="Nyala"/>
        </w:rPr>
        <w:t>በደረሰ</w:t>
      </w:r>
      <w:r>
        <w:t xml:space="preserve"> </w:t>
      </w:r>
      <w:r>
        <w:rPr>
          <w:rFonts w:ascii="Nyala" w:hAnsi="Nyala" w:cs="Nyala"/>
        </w:rPr>
        <w:t>ሰው</w:t>
      </w:r>
      <w:r>
        <w:t xml:space="preserve"> (</w:t>
      </w:r>
      <w:r>
        <w:rPr>
          <w:rFonts w:ascii="Nyala" w:hAnsi="Nyala" w:cs="Nyala"/>
        </w:rPr>
        <w:t>ዕድሜው</w:t>
      </w:r>
      <w:r>
        <w:t xml:space="preserve"> 18 </w:t>
      </w:r>
      <w:r>
        <w:rPr>
          <w:rFonts w:ascii="Nyala" w:hAnsi="Nyala" w:cs="Nyala"/>
        </w:rPr>
        <w:t>ዓመት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ከዚያ</w:t>
      </w:r>
      <w:r>
        <w:t xml:space="preserve"> </w:t>
      </w:r>
      <w:r>
        <w:rPr>
          <w:rFonts w:ascii="Nyala" w:hAnsi="Nyala" w:cs="Nyala"/>
        </w:rPr>
        <w:t>በላይ</w:t>
      </w:r>
      <w:r>
        <w:t xml:space="preserve">) </w:t>
      </w:r>
      <w:r>
        <w:rPr>
          <w:rFonts w:ascii="Nyala" w:hAnsi="Nyala" w:cs="Nyala"/>
        </w:rPr>
        <w:t>በጽሑፍ</w:t>
      </w:r>
      <w:r>
        <w:t xml:space="preserve"> </w:t>
      </w:r>
      <w:r>
        <w:rPr>
          <w:rFonts w:ascii="Nyala" w:hAnsi="Nyala" w:cs="Nyala"/>
        </w:rPr>
        <w:t>በይፋ</w:t>
      </w:r>
      <w:r>
        <w:t xml:space="preserve"> </w:t>
      </w:r>
      <w:r>
        <w:rPr>
          <w:rFonts w:ascii="Nyala" w:hAnsi="Nyala" w:cs="Nyala"/>
        </w:rPr>
        <w:t>መመስከር</w:t>
      </w:r>
      <w:r>
        <w:t xml:space="preserve"> </w:t>
      </w:r>
      <w:r>
        <w:rPr>
          <w:rFonts w:ascii="Nyala" w:hAnsi="Nyala" w:cs="Nyala"/>
        </w:rPr>
        <w:t>ይኖርበታል፡፡</w:t>
      </w:r>
      <w:r>
        <w:t xml:space="preserve"> </w:t>
      </w:r>
      <w:r>
        <w:rPr>
          <w:rFonts w:ascii="Nyala" w:hAnsi="Nyala" w:cs="Nyala"/>
        </w:rPr>
        <w:t>መስካሪው</w:t>
      </w:r>
      <w:r>
        <w:t xml:space="preserve"> </w:t>
      </w:r>
      <w:r>
        <w:rPr>
          <w:rFonts w:ascii="Nyala" w:hAnsi="Nyala" w:cs="Nyala"/>
        </w:rPr>
        <w:t>ሰው</w:t>
      </w:r>
      <w:r>
        <w:t xml:space="preserve"> </w:t>
      </w:r>
      <w:r>
        <w:rPr>
          <w:rFonts w:ascii="Nyala" w:hAnsi="Nyala" w:cs="Nyala"/>
        </w:rPr>
        <w:t>ስትፈርሙ</w:t>
      </w:r>
      <w:r>
        <w:t xml:space="preserve"> </w:t>
      </w:r>
      <w:r>
        <w:rPr>
          <w:rFonts w:ascii="Nyala" w:hAnsi="Nyala" w:cs="Nyala"/>
        </w:rPr>
        <w:t>መታዘብ</w:t>
      </w:r>
      <w:r>
        <w:t xml:space="preserve"> </w:t>
      </w:r>
      <w:r>
        <w:rPr>
          <w:rFonts w:ascii="Nyala" w:hAnsi="Nyala" w:cs="Nyala"/>
        </w:rPr>
        <w:t>ይኖርበታል፡፡</w:t>
      </w:r>
      <w:r>
        <w:t xml:space="preserve"> </w:t>
      </w:r>
      <w:r>
        <w:rPr>
          <w:rFonts w:ascii="Nyala" w:hAnsi="Nyala" w:cs="Nyala"/>
        </w:rPr>
        <w:t>ይህን</w:t>
      </w:r>
      <w:r>
        <w:t xml:space="preserve"> </w:t>
      </w:r>
      <w:r>
        <w:rPr>
          <w:rFonts w:ascii="Nyala" w:hAnsi="Nyala" w:cs="Nyala"/>
        </w:rPr>
        <w:t>ስለማድረጉ</w:t>
      </w:r>
      <w:r>
        <w:t xml:space="preserve"> </w:t>
      </w:r>
      <w:r>
        <w:rPr>
          <w:rFonts w:ascii="Nyala" w:hAnsi="Nyala" w:cs="Nyala"/>
        </w:rPr>
        <w:t>መስካሪው</w:t>
      </w:r>
      <w:r>
        <w:t xml:space="preserve"> </w:t>
      </w:r>
      <w:r>
        <w:rPr>
          <w:rFonts w:ascii="Nyala" w:hAnsi="Nyala" w:cs="Nyala"/>
        </w:rPr>
        <w:t>ቃሉን</w:t>
      </w:r>
      <w:r>
        <w:t xml:space="preserve"> </w:t>
      </w:r>
      <w:r>
        <w:rPr>
          <w:rFonts w:ascii="Nyala" w:hAnsi="Nyala" w:cs="Nyala"/>
        </w:rPr>
        <w:t>ማካተት</w:t>
      </w:r>
      <w:r>
        <w:t xml:space="preserve"> </w:t>
      </w:r>
      <w:r>
        <w:rPr>
          <w:rFonts w:ascii="Nyala" w:hAnsi="Nyala" w:cs="Nyala"/>
        </w:rPr>
        <w:t>አለበት፡፡</w:t>
      </w:r>
      <w:r>
        <w:t xml:space="preserve"> </w:t>
      </w:r>
      <w:r>
        <w:rPr>
          <w:rFonts w:ascii="Nyala" w:hAnsi="Nyala" w:cs="Nyala"/>
        </w:rPr>
        <w:t>የቪክቶሪያን</w:t>
      </w:r>
      <w:r>
        <w:t xml:space="preserve"> </w:t>
      </w:r>
      <w:r>
        <w:rPr>
          <w:rFonts w:ascii="Nyala" w:hAnsi="Nyala" w:cs="Nyala"/>
        </w:rPr>
        <w:t>መንግሥት</w:t>
      </w:r>
      <w:r>
        <w:t xml:space="preserve"> </w:t>
      </w:r>
      <w:r>
        <w:rPr>
          <w:rFonts w:ascii="Nyala" w:hAnsi="Nyala" w:cs="Nyala"/>
        </w:rPr>
        <w:t>የቅድሚያ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ምርጫ</w:t>
      </w:r>
      <w:r>
        <w:t xml:space="preserve"> </w:t>
      </w:r>
      <w:r>
        <w:rPr>
          <w:rFonts w:ascii="Nyala" w:hAnsi="Nyala" w:cs="Nyala"/>
        </w:rPr>
        <w:t>ጽሁፋዊ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ቴምፕሌት</w:t>
      </w:r>
      <w:r>
        <w:t xml:space="preserve"> </w:t>
      </w:r>
      <w:r>
        <w:rPr>
          <w:rFonts w:ascii="Nyala" w:hAnsi="Nyala" w:cs="Nyala"/>
        </w:rPr>
        <w:t>የሚከተለውን</w:t>
      </w:r>
      <w:r>
        <w:t xml:space="preserve"> </w:t>
      </w:r>
      <w:r>
        <w:rPr>
          <w:rFonts w:ascii="Nyala" w:hAnsi="Nyala" w:cs="Nyala"/>
        </w:rPr>
        <w:t>የምሥክርነት</w:t>
      </w:r>
      <w:r>
        <w:t xml:space="preserve"> </w:t>
      </w:r>
      <w:r>
        <w:rPr>
          <w:rFonts w:ascii="Nyala" w:hAnsi="Nyala" w:cs="Nyala"/>
        </w:rPr>
        <w:t>ቃል</w:t>
      </w:r>
      <w:r>
        <w:t xml:space="preserve"> </w:t>
      </w:r>
      <w:r>
        <w:rPr>
          <w:rFonts w:ascii="Nyala" w:hAnsi="Nyala" w:cs="Nyala"/>
        </w:rPr>
        <w:t>እንዲገሰፍርጽ</w:t>
      </w:r>
      <w:r>
        <w:t xml:space="preserve"> </w:t>
      </w:r>
      <w:r>
        <w:rPr>
          <w:rFonts w:ascii="Nyala" w:hAnsi="Nyala" w:cs="Nyala"/>
        </w:rPr>
        <w:t>ሀሳብ</w:t>
      </w:r>
      <w:r>
        <w:t xml:space="preserve"> </w:t>
      </w:r>
      <w:r>
        <w:rPr>
          <w:rFonts w:ascii="Nyala" w:hAnsi="Nyala" w:cs="Nyala"/>
        </w:rPr>
        <w:t>አቅርቧል፡፡</w:t>
      </w:r>
    </w:p>
    <w:p w14:paraId="627F6C26" w14:textId="187388DF" w:rsidR="007B7A2C" w:rsidRPr="005B02BF" w:rsidRDefault="00350ED0" w:rsidP="00902949">
      <w:pPr>
        <w:pStyle w:val="ListBullet"/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</w:rPr>
      </w:pPr>
      <w:r w:rsidRPr="00350ED0">
        <w:rPr>
          <w:i/>
          <w:iCs/>
        </w:rPr>
        <w:t>“</w:t>
      </w:r>
      <w:proofErr w:type="spellStart"/>
      <w:r w:rsidRPr="00350ED0">
        <w:rPr>
          <w:rFonts w:ascii="Nyala" w:hAnsi="Nyala" w:cs="Nyala"/>
          <w:i/>
          <w:iCs/>
        </w:rPr>
        <w:t>በእኔ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አመለካከት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ይህንን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የቅድሚያ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የፍላጎት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ምርጫጽሁፋዊ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መግለጫ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ያዘጋጀ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ሰው</w:t>
      </w:r>
      <w:proofErr w:type="spellEnd"/>
      <w:r w:rsidRPr="00350ED0">
        <w:rPr>
          <w:i/>
          <w:iCs/>
        </w:rPr>
        <w:t xml:space="preserve"> </w:t>
      </w:r>
      <w:proofErr w:type="spellStart"/>
      <w:r w:rsidRPr="00350ED0">
        <w:rPr>
          <w:rFonts w:ascii="Nyala" w:hAnsi="Nyala" w:cs="Nyala"/>
          <w:i/>
          <w:iCs/>
        </w:rPr>
        <w:t>የሚከተሉትን</w:t>
      </w:r>
      <w:proofErr w:type="spellEnd"/>
      <w:r w:rsidRPr="00350ED0">
        <w:rPr>
          <w:i/>
          <w:iCs/>
        </w:rPr>
        <w:t xml:space="preserve"> </w:t>
      </w:r>
      <w:proofErr w:type="spellStart"/>
      <w:proofErr w:type="gramStart"/>
      <w:r w:rsidRPr="00350ED0">
        <w:rPr>
          <w:rFonts w:ascii="Nyala" w:hAnsi="Nyala" w:cs="Nyala"/>
          <w:i/>
          <w:iCs/>
        </w:rPr>
        <w:t>ይረዳል</w:t>
      </w:r>
      <w:proofErr w:type="spellEnd"/>
      <w:r w:rsidR="00A72FDB">
        <w:rPr>
          <w:rFonts w:ascii="Nyala" w:hAnsi="Nyala" w:cs="Nyala"/>
          <w:i/>
          <w:iCs/>
        </w:rPr>
        <w:t>፤</w:t>
      </w:r>
      <w:proofErr w:type="gramEnd"/>
      <w:r w:rsidR="007B7A2C">
        <w:rPr>
          <w:i/>
          <w:iCs/>
        </w:rPr>
        <w:tab/>
      </w:r>
    </w:p>
    <w:p w14:paraId="1736B56D" w14:textId="77777777" w:rsidR="00350ED0" w:rsidRPr="00350ED0" w:rsidRDefault="00350ED0" w:rsidP="00AC45DE">
      <w:pPr>
        <w:pStyle w:val="ListBullet"/>
        <w:numPr>
          <w:ilvl w:val="0"/>
          <w:numId w:val="3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350ED0">
        <w:rPr>
          <w:rFonts w:ascii="Nyala" w:hAnsi="Nyala" w:cs="Nyala"/>
          <w:i/>
          <w:iCs/>
        </w:rPr>
        <w:t>የቅድሚያ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የፍላጎት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ምርጫ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ጽሁፋዊ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መግለጫ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ምንድ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እንደሆነነ፤</w:t>
      </w:r>
      <w:r w:rsidRPr="00350ED0">
        <w:rPr>
          <w:i/>
          <w:iCs/>
        </w:rPr>
        <w:t xml:space="preserve"> </w:t>
      </w:r>
    </w:p>
    <w:p w14:paraId="28DAD96F" w14:textId="77777777" w:rsidR="00350ED0" w:rsidRPr="00350ED0" w:rsidRDefault="00350ED0" w:rsidP="00AC45DE">
      <w:pPr>
        <w:pStyle w:val="ListBullet"/>
        <w:numPr>
          <w:ilvl w:val="0"/>
          <w:numId w:val="3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350ED0">
        <w:rPr>
          <w:rFonts w:ascii="Nyala" w:hAnsi="Nyala" w:cs="Nyala"/>
          <w:i/>
          <w:iCs/>
        </w:rPr>
        <w:t>ጽሁፋዊ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መግለጫውን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ማቅረብ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የሚያስከትለው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ውጤት፤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እና</w:t>
      </w:r>
      <w:r w:rsidRPr="00350ED0">
        <w:rPr>
          <w:i/>
          <w:iCs/>
        </w:rPr>
        <w:t xml:space="preserve"> </w:t>
      </w:r>
    </w:p>
    <w:p w14:paraId="6ED4520F" w14:textId="77777777" w:rsidR="00350ED0" w:rsidRPr="00350ED0" w:rsidRDefault="00350ED0" w:rsidP="00AC45DE">
      <w:pPr>
        <w:pStyle w:val="ListBullet"/>
        <w:numPr>
          <w:ilvl w:val="0"/>
          <w:numId w:val="3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350ED0">
        <w:rPr>
          <w:rFonts w:ascii="Nyala" w:hAnsi="Nyala" w:cs="Nyala"/>
          <w:i/>
          <w:iCs/>
        </w:rPr>
        <w:t>እንዴት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መመለስ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እንደሚቻል</w:t>
      </w:r>
      <w:r w:rsidRPr="00350ED0">
        <w:rPr>
          <w:i/>
          <w:iCs/>
        </w:rPr>
        <w:t xml:space="preserve"> </w:t>
      </w:r>
      <w:r w:rsidRPr="00350ED0">
        <w:rPr>
          <w:rFonts w:ascii="Nyala" w:hAnsi="Nyala" w:cs="Nyala"/>
          <w:i/>
          <w:iCs/>
        </w:rPr>
        <w:t>ነው።</w:t>
      </w:r>
    </w:p>
    <w:p w14:paraId="6E9A9AD6" w14:textId="4D28271D" w:rsidR="007B7A2C" w:rsidRPr="00AC45DE" w:rsidRDefault="00350ED0" w:rsidP="00902949">
      <w:pPr>
        <w:pStyle w:val="ListBullet"/>
        <w:shd w:val="clear" w:color="auto" w:fill="F2F2F2" w:themeFill="background1" w:themeFillShade="F2"/>
        <w:rPr>
          <w:rFonts w:eastAsia="SimSun"/>
          <w:i/>
          <w:iCs/>
          <w:lang w:eastAsia="zh-CN"/>
        </w:rPr>
      </w:pPr>
      <w:r w:rsidRPr="00A36001">
        <w:rPr>
          <w:rFonts w:ascii="Nyala" w:hAnsi="Nyala" w:cs="Nyala"/>
          <w:i/>
          <w:iCs/>
        </w:rPr>
        <w:t>ይህንን</w:t>
      </w:r>
      <w:r w:rsidRPr="00A36001">
        <w:rPr>
          <w:rFonts w:asciiTheme="minorBidi" w:hAnsiTheme="minorBidi"/>
          <w:i/>
          <w:iCs/>
        </w:rPr>
        <w:t xml:space="preserve"> </w:t>
      </w:r>
      <w:r>
        <w:rPr>
          <w:rFonts w:ascii="Nyala" w:hAnsi="Nyala" w:cs="Nyala"/>
          <w:i/>
          <w:iCs/>
          <w:lang w:val="am-ET"/>
        </w:rPr>
        <w:t>የ</w:t>
      </w:r>
      <w:r w:rsidRPr="00A36001">
        <w:rPr>
          <w:rFonts w:ascii="Nyala" w:hAnsi="Nyala" w:cs="Nyala"/>
          <w:i/>
          <w:iCs/>
        </w:rPr>
        <w:t>ቅድ</w:t>
      </w:r>
      <w:r>
        <w:rPr>
          <w:rFonts w:ascii="Nyala" w:hAnsi="Nyala" w:cs="Nyala"/>
          <w:i/>
          <w:iCs/>
          <w:lang w:val="am-ET"/>
        </w:rPr>
        <w:t>ሚያ</w:t>
      </w:r>
      <w:r>
        <w:rPr>
          <w:rFonts w:ascii="Nyala" w:hAnsi="Nyala" w:cs="Nyala"/>
          <w:i/>
          <w:iCs/>
        </w:rPr>
        <w:t xml:space="preserve"> </w:t>
      </w:r>
      <w:r>
        <w:rPr>
          <w:rFonts w:ascii="Nyala" w:hAnsi="Nyala" w:cs="Nyala"/>
          <w:i/>
          <w:iCs/>
          <w:lang w:val="am-ET"/>
        </w:rPr>
        <w:t>የፍላጎት</w:t>
      </w:r>
      <w:r w:rsidRPr="00A36001">
        <w:rPr>
          <w:rFonts w:asciiTheme="minorBidi" w:hAnsiTheme="minorBidi"/>
          <w:i/>
          <w:iCs/>
        </w:rPr>
        <w:t xml:space="preserve"> </w:t>
      </w:r>
      <w:r w:rsidRPr="00A36001">
        <w:rPr>
          <w:rFonts w:ascii="Nyala" w:hAnsi="Nyala" w:cs="Nyala"/>
          <w:i/>
          <w:iCs/>
        </w:rPr>
        <w:t>ምርጫ</w:t>
      </w:r>
      <w:r w:rsidRPr="00A36001">
        <w:rPr>
          <w:rFonts w:asciiTheme="minorBidi" w:hAnsiTheme="minorBidi"/>
          <w:i/>
          <w:iCs/>
        </w:rPr>
        <w:t xml:space="preserve"> </w:t>
      </w:r>
      <w:r>
        <w:rPr>
          <w:rFonts w:ascii="Nyala" w:hAnsi="Nyala" w:cs="Nyala"/>
          <w:i/>
          <w:iCs/>
          <w:lang w:val="ti-ET"/>
        </w:rPr>
        <w:t xml:space="preserve">ጽሁፋዊ </w:t>
      </w:r>
      <w:r w:rsidRPr="00A36001">
        <w:rPr>
          <w:rFonts w:ascii="Nyala" w:hAnsi="Nyala" w:cs="Nyala"/>
          <w:i/>
          <w:iCs/>
        </w:rPr>
        <w:t>መግለጫ</w:t>
      </w:r>
      <w:r w:rsidRPr="00A36001">
        <w:rPr>
          <w:rFonts w:asciiTheme="minorBidi" w:hAnsiTheme="minorBidi"/>
          <w:i/>
          <w:iCs/>
        </w:rPr>
        <w:t xml:space="preserve"> </w:t>
      </w:r>
      <w:r w:rsidRPr="00A36001">
        <w:rPr>
          <w:rFonts w:ascii="Nyala" w:hAnsi="Nyala" w:cs="Nyala"/>
          <w:i/>
          <w:iCs/>
        </w:rPr>
        <w:t>በፍቃደኝነት</w:t>
      </w:r>
      <w:r>
        <w:rPr>
          <w:rFonts w:ascii="Nyala" w:hAnsi="Nyala" w:cs="Nyala"/>
          <w:i/>
          <w:iCs/>
          <w:lang w:val="am-ET"/>
        </w:rPr>
        <w:t>ና</w:t>
      </w:r>
      <w:r w:rsidRPr="00A36001">
        <w:rPr>
          <w:rFonts w:asciiTheme="minorBidi" w:hAnsiTheme="minorBidi"/>
          <w:i/>
          <w:iCs/>
        </w:rPr>
        <w:t xml:space="preserve"> </w:t>
      </w:r>
      <w:r>
        <w:rPr>
          <w:rFonts w:ascii="Nyala" w:hAnsi="Nyala" w:cs="Nyala"/>
          <w:i/>
          <w:iCs/>
          <w:lang w:val="ti-ET"/>
        </w:rPr>
        <w:t xml:space="preserve">በነጻነት </w:t>
      </w:r>
      <w:r w:rsidRPr="00A36001">
        <w:rPr>
          <w:rFonts w:ascii="Nyala" w:hAnsi="Nyala" w:cs="Nyala"/>
          <w:i/>
          <w:iCs/>
        </w:rPr>
        <w:t>ያዘጋጁ</w:t>
      </w:r>
      <w:r>
        <w:rPr>
          <w:rFonts w:ascii="Nyala" w:hAnsi="Nyala" w:cs="Nyala"/>
          <w:i/>
          <w:iCs/>
          <w:lang w:val="ti-ET"/>
        </w:rPr>
        <w:t>ት</w:t>
      </w:r>
      <w:r w:rsidRPr="00A36001">
        <w:rPr>
          <w:rFonts w:asciiTheme="minorBidi" w:hAnsiTheme="minorBidi"/>
          <w:i/>
          <w:iCs/>
        </w:rPr>
        <w:t xml:space="preserve"> </w:t>
      </w:r>
      <w:r>
        <w:rPr>
          <w:rFonts w:ascii="Nyala" w:hAnsi="Nyala" w:cs="Nyala"/>
          <w:i/>
          <w:iCs/>
          <w:lang w:val="ti-ET"/>
        </w:rPr>
        <w:t>ነው</w:t>
      </w:r>
      <w:r w:rsidRPr="00A36001">
        <w:rPr>
          <w:rFonts w:asciiTheme="minorBidi" w:hAnsiTheme="minorBidi"/>
          <w:i/>
          <w:iCs/>
        </w:rPr>
        <w:t xml:space="preserve"> </w:t>
      </w:r>
      <w:r w:rsidRPr="00A36001">
        <w:rPr>
          <w:rFonts w:ascii="Nyala" w:hAnsi="Nyala" w:cs="Nyala"/>
          <w:i/>
          <w:iCs/>
        </w:rPr>
        <w:t>ብዬ</w:t>
      </w:r>
      <w:r w:rsidRPr="00A36001">
        <w:rPr>
          <w:rFonts w:asciiTheme="minorBidi" w:hAnsiTheme="minorBidi"/>
          <w:i/>
          <w:iCs/>
        </w:rPr>
        <w:t xml:space="preserve"> </w:t>
      </w:r>
      <w:r w:rsidRPr="00A36001">
        <w:rPr>
          <w:rFonts w:ascii="Nyala" w:hAnsi="Nyala" w:cs="Nyala"/>
          <w:i/>
          <w:iCs/>
        </w:rPr>
        <w:t>አምናለሁ።</w:t>
      </w:r>
      <w:r w:rsidRPr="00A36001">
        <w:rPr>
          <w:rFonts w:asciiTheme="minorBidi" w:hAnsiTheme="minorBidi"/>
          <w:i/>
          <w:iCs/>
        </w:rPr>
        <w:t xml:space="preserve"> </w:t>
      </w:r>
      <w:r>
        <w:rPr>
          <w:rFonts w:ascii="Nyala" w:hAnsi="Nyala" w:cs="Nyala"/>
          <w:i/>
          <w:iCs/>
          <w:lang w:val="ti-ET"/>
        </w:rPr>
        <w:t>ከዚህ በላይ</w:t>
      </w:r>
      <w:r w:rsidRPr="00A36001">
        <w:rPr>
          <w:rFonts w:asciiTheme="minorBidi" w:hAnsiTheme="minorBidi"/>
          <w:i/>
          <w:iCs/>
        </w:rPr>
        <w:t xml:space="preserve"> </w:t>
      </w:r>
      <w:r w:rsidRPr="00A36001">
        <w:rPr>
          <w:rFonts w:ascii="Nyala" w:hAnsi="Nyala" w:cs="Nyala"/>
          <w:i/>
          <w:iCs/>
        </w:rPr>
        <w:t>የተጠቀሰው</w:t>
      </w:r>
      <w:r>
        <w:rPr>
          <w:rFonts w:ascii="Nyala" w:hAnsi="Nyala" w:cs="Nyala"/>
          <w:i/>
          <w:iCs/>
          <w:lang w:val="ti-ET"/>
        </w:rPr>
        <w:t xml:space="preserve"> ሰው </w:t>
      </w:r>
      <w:r w:rsidRPr="00A36001">
        <w:rPr>
          <w:rFonts w:ascii="Nyala" w:hAnsi="Nyala" w:cs="Nyala"/>
          <w:i/>
          <w:iCs/>
        </w:rPr>
        <w:t>ሲፈርም</w:t>
      </w:r>
      <w:r>
        <w:rPr>
          <w:rFonts w:ascii="Nyala" w:hAnsi="Nyala" w:cs="Nyala"/>
          <w:i/>
          <w:iCs/>
        </w:rPr>
        <w:t xml:space="preserve"> </w:t>
      </w:r>
      <w:r>
        <w:rPr>
          <w:rFonts w:ascii="Nyala" w:hAnsi="Nyala" w:cs="Nyala"/>
          <w:i/>
          <w:iCs/>
          <w:lang w:val="am-ET"/>
        </w:rPr>
        <w:t>በአካል</w:t>
      </w:r>
      <w:r>
        <w:rPr>
          <w:rFonts w:ascii="Nyala" w:hAnsi="Nyala" w:cs="Nyala"/>
          <w:i/>
          <w:iCs/>
        </w:rPr>
        <w:t xml:space="preserve"> </w:t>
      </w:r>
      <w:r>
        <w:rPr>
          <w:rFonts w:ascii="Nyala" w:hAnsi="Nyala" w:cs="Nyala"/>
          <w:i/>
          <w:iCs/>
          <w:lang w:val="am-ET"/>
        </w:rPr>
        <w:t>ተመልክቻሎህ</w:t>
      </w:r>
      <w:r w:rsidRPr="00A36001">
        <w:rPr>
          <w:rFonts w:ascii="Nyala" w:hAnsi="Nyala" w:cs="Nyala"/>
          <w:i/>
          <w:iCs/>
        </w:rPr>
        <w:t>።</w:t>
      </w:r>
      <w:r w:rsidRPr="00DF4FF2">
        <w:rPr>
          <w:i/>
          <w:iCs/>
        </w:rPr>
        <w:t>”</w:t>
      </w:r>
    </w:p>
    <w:p w14:paraId="3C32E440" w14:textId="594D1DD3" w:rsidR="007B7A2C" w:rsidRPr="0097362F" w:rsidRDefault="00350ED0" w:rsidP="00902949">
      <w:pPr>
        <w:shd w:val="clear" w:color="auto" w:fill="F2F2F2" w:themeFill="background1" w:themeFillShade="F2"/>
        <w:rPr>
          <w:bCs/>
          <w:i/>
          <w:iCs/>
        </w:rPr>
      </w:pPr>
      <w:r w:rsidRPr="00350ED0">
        <w:rPr>
          <w:rFonts w:ascii="Nyala" w:hAnsi="Nyala" w:cs="Nyala"/>
          <w:bCs/>
          <w:i/>
          <w:iCs/>
        </w:rPr>
        <w:t>የምስክር</w:t>
      </w:r>
      <w:r w:rsidRPr="00350ED0">
        <w:rPr>
          <w:bCs/>
          <w:i/>
          <w:iCs/>
        </w:rPr>
        <w:t xml:space="preserve"> </w:t>
      </w:r>
      <w:r w:rsidRPr="00350ED0">
        <w:rPr>
          <w:rFonts w:ascii="Nyala" w:hAnsi="Nyala" w:cs="Nyala"/>
          <w:bCs/>
          <w:i/>
          <w:iCs/>
        </w:rPr>
        <w:t>ስም፡</w:t>
      </w:r>
      <w:r w:rsidR="007B7A2C" w:rsidRPr="0097362F">
        <w:rPr>
          <w:bCs/>
          <w:i/>
          <w:iCs/>
        </w:rPr>
        <w:tab/>
        <w:t>__________________________________</w:t>
      </w:r>
    </w:p>
    <w:p w14:paraId="076B434B" w14:textId="7E7E09BB" w:rsidR="007B7A2C" w:rsidRPr="0097362F" w:rsidRDefault="00494401" w:rsidP="00902949">
      <w:pPr>
        <w:shd w:val="clear" w:color="auto" w:fill="F2F2F2" w:themeFill="background1" w:themeFillShade="F2"/>
        <w:rPr>
          <w:bCs/>
          <w:i/>
          <w:iCs/>
        </w:rPr>
      </w:pPr>
      <w:r w:rsidRPr="00494401">
        <w:rPr>
          <w:rFonts w:ascii="Nyala" w:hAnsi="Nyala" w:cs="Nyala"/>
          <w:bCs/>
          <w:i/>
          <w:iCs/>
        </w:rPr>
        <w:t>የምስክር</w:t>
      </w:r>
      <w:r w:rsidRPr="00494401">
        <w:rPr>
          <w:bCs/>
          <w:i/>
          <w:iCs/>
        </w:rPr>
        <w:t xml:space="preserve"> </w:t>
      </w:r>
      <w:r w:rsidRPr="00494401">
        <w:rPr>
          <w:rFonts w:ascii="Nyala" w:hAnsi="Nyala" w:cs="Nyala"/>
          <w:bCs/>
          <w:i/>
          <w:iCs/>
        </w:rPr>
        <w:t>ፊርማ፡</w:t>
      </w:r>
      <w:r w:rsidR="007B7A2C" w:rsidRPr="0097362F">
        <w:rPr>
          <w:bCs/>
          <w:i/>
          <w:iCs/>
        </w:rPr>
        <w:tab/>
        <w:t>__________________________________</w:t>
      </w:r>
    </w:p>
    <w:p w14:paraId="39015822" w14:textId="44484238" w:rsidR="007B7A2C" w:rsidRPr="0097362F" w:rsidRDefault="00494401" w:rsidP="00902949">
      <w:pPr>
        <w:shd w:val="clear" w:color="auto" w:fill="F2F2F2" w:themeFill="background1" w:themeFillShade="F2"/>
        <w:rPr>
          <w:bCs/>
          <w:i/>
          <w:iCs/>
        </w:rPr>
      </w:pPr>
      <w:r w:rsidRPr="00494401">
        <w:rPr>
          <w:rFonts w:ascii="Nyala" w:hAnsi="Nyala" w:cs="Nyala"/>
          <w:bCs/>
          <w:i/>
          <w:iCs/>
        </w:rPr>
        <w:t>ቀን፡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039ED98F" w14:textId="6C4E217B" w:rsidR="007B7A2C" w:rsidRPr="0097362F" w:rsidRDefault="00494401" w:rsidP="00902949">
      <w:pPr>
        <w:shd w:val="clear" w:color="auto" w:fill="F2F2F2" w:themeFill="background1" w:themeFillShade="F2"/>
        <w:rPr>
          <w:bCs/>
          <w:i/>
          <w:iCs/>
        </w:rPr>
      </w:pPr>
      <w:r w:rsidRPr="00494401">
        <w:rPr>
          <w:rFonts w:ascii="Nyala" w:hAnsi="Nyala" w:cs="Nyala"/>
          <w:bCs/>
          <w:i/>
          <w:iCs/>
        </w:rPr>
        <w:t>ሰዓት፡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7A09A334" w14:textId="1E385217" w:rsidR="00AC7D78" w:rsidRDefault="00494401" w:rsidP="00902949">
      <w:r>
        <w:rPr>
          <w:rFonts w:ascii="Nyala" w:hAnsi="Nyala" w:cs="Nyala"/>
          <w:lang w:val="am-ET"/>
        </w:rPr>
        <w:t>የቅድሚያ</w:t>
      </w:r>
      <w:r>
        <w:rPr>
          <w:rFonts w:ascii="Nyala" w:hAnsi="Nyala" w:cs="Nyala"/>
        </w:rPr>
        <w:t xml:space="preserve"> </w:t>
      </w:r>
      <w:r>
        <w:rPr>
          <w:rFonts w:ascii="Nyala" w:hAnsi="Nyala" w:cs="Nyala"/>
          <w:lang w:val="am-ET"/>
        </w:rPr>
        <w:t>የፍላጎት</w:t>
      </w:r>
      <w:r>
        <w:rPr>
          <w:rFonts w:ascii="Nyala" w:hAnsi="Nyala" w:cs="Nyala"/>
        </w:rPr>
        <w:t xml:space="preserve"> </w:t>
      </w:r>
      <w:r>
        <w:rPr>
          <w:rFonts w:ascii="Nyala" w:hAnsi="Nyala" w:cs="Nyala"/>
          <w:lang w:val="am-ET"/>
        </w:rPr>
        <w:t>ምርጫ</w:t>
      </w:r>
      <w:r>
        <w:rPr>
          <w:rFonts w:ascii="Nyala" w:hAnsi="Nyala" w:cs="Nyala"/>
        </w:rPr>
        <w:t xml:space="preserve"> </w:t>
      </w:r>
      <w:r>
        <w:rPr>
          <w:rFonts w:ascii="Nyala" w:hAnsi="Nyala" w:cs="Nyala"/>
          <w:lang w:val="ti-ET"/>
        </w:rPr>
        <w:t xml:space="preserve">ጽሁፋዊ </w:t>
      </w:r>
      <w:r w:rsidRPr="00D93FF3">
        <w:rPr>
          <w:rFonts w:ascii="Nyala" w:hAnsi="Nyala" w:cs="Nyala"/>
        </w:rPr>
        <w:t>መግለጫ</w:t>
      </w:r>
      <w:r w:rsidRPr="00D93FF3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ከወጣ በኋላ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ሊለወጥ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አይችልም።</w:t>
      </w:r>
      <w:r w:rsidRPr="00D93FF3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ሊሰርዙት</w:t>
      </w:r>
      <w:r w:rsidRPr="00D93FF3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ካልፈለጉ</w:t>
      </w:r>
      <w:r>
        <w:rPr>
          <w:rFonts w:ascii="Nyala" w:hAnsi="Nyala" w:cs="Nyala"/>
        </w:rPr>
        <w:t xml:space="preserve"> </w:t>
      </w:r>
      <w:r w:rsidRPr="00D93FF3">
        <w:rPr>
          <w:rFonts w:ascii="Nyala" w:hAnsi="Nyala" w:cs="Nyala"/>
        </w:rPr>
        <w:t>በስተቀር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ተግባራዊ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ይሆናል።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ይህን</w:t>
      </w:r>
      <w:r w:rsidRPr="00D93FF3">
        <w:rPr>
          <w:rFonts w:asciiTheme="minorBidi" w:hAnsiTheme="minorBidi"/>
        </w:rPr>
        <w:t xml:space="preserve"> </w:t>
      </w:r>
      <w:r w:rsidRPr="00D93FF3">
        <w:rPr>
          <w:rFonts w:ascii="Nyala" w:hAnsi="Nyala" w:cs="Nyala"/>
        </w:rPr>
        <w:t>ለማድረግ</w:t>
      </w:r>
      <w:r>
        <w:rPr>
          <w:rFonts w:ascii="Nyala" w:hAnsi="Nyala" w:cs="Nyala"/>
          <w:lang w:val="ti-ET"/>
        </w:rPr>
        <w:t xml:space="preserve"> የሚችሉት፡</w:t>
      </w:r>
    </w:p>
    <w:p w14:paraId="235580AE" w14:textId="3AF2CC4E" w:rsidR="00494401" w:rsidRDefault="00494401" w:rsidP="00494401">
      <w:pPr>
        <w:pStyle w:val="ListParagraph"/>
        <w:numPr>
          <w:ilvl w:val="0"/>
          <w:numId w:val="14"/>
        </w:numPr>
        <w:spacing w:line="360" w:lineRule="auto"/>
      </w:pPr>
      <w:r>
        <w:rPr>
          <w:rFonts w:ascii="Nyala" w:hAnsi="Nyala" w:cs="Nyala"/>
        </w:rPr>
        <w:t>በድረገጽ</w:t>
      </w:r>
      <w:r>
        <w:t xml:space="preserve"> </w:t>
      </w:r>
      <w:hyperlink r:id="rId15" w:history="1">
        <w:r w:rsidR="00A67A5C" w:rsidRPr="00487275">
          <w:rPr>
            <w:rStyle w:val="Hyperlink"/>
          </w:rPr>
          <w:t>www.health.vic.gov.au</w:t>
        </w:r>
      </w:hyperlink>
      <w:r>
        <w:t xml:space="preserve"> </w:t>
      </w:r>
      <w:r>
        <w:rPr>
          <w:rFonts w:ascii="Nyala" w:hAnsi="Nyala" w:cs="Nyala"/>
        </w:rPr>
        <w:t>ላይ</w:t>
      </w:r>
      <w:r>
        <w:t xml:space="preserve"> </w:t>
      </w:r>
      <w:r>
        <w:rPr>
          <w:rFonts w:ascii="Nyala" w:hAnsi="Nyala" w:cs="Nyala"/>
        </w:rPr>
        <w:t>የሚገኘውን</w:t>
      </w:r>
      <w:r>
        <w:t xml:space="preserve"> </w:t>
      </w:r>
      <w:r>
        <w:rPr>
          <w:rFonts w:ascii="Nyala" w:hAnsi="Nyala" w:cs="Nyala"/>
        </w:rPr>
        <w:t>የምርጫዎች</w:t>
      </w:r>
      <w:r>
        <w:t xml:space="preserve"> </w:t>
      </w:r>
      <w:r>
        <w:rPr>
          <w:rFonts w:ascii="Nyala" w:hAnsi="Nyala" w:cs="Nyala"/>
        </w:rPr>
        <w:t>የመቀየሪያ</w:t>
      </w:r>
      <w:r>
        <w:t xml:space="preserve"> </w:t>
      </w:r>
      <w:r>
        <w:rPr>
          <w:rFonts w:ascii="Nyala" w:hAnsi="Nyala" w:cs="Nyala"/>
        </w:rPr>
        <w:t>ቅጽ</w:t>
      </w:r>
      <w:r>
        <w:t xml:space="preserve"> </w:t>
      </w:r>
      <w:r>
        <w:rPr>
          <w:rFonts w:ascii="Nyala" w:hAnsi="Nyala" w:cs="Nyala"/>
        </w:rPr>
        <w:t>በመጠቀም</w:t>
      </w:r>
      <w:r>
        <w:t xml:space="preserve"> </w:t>
      </w:r>
      <w:r>
        <w:rPr>
          <w:rFonts w:ascii="Nyala" w:hAnsi="Nyala" w:cs="Nyala"/>
        </w:rPr>
        <w:t>ጽሁፋዊ</w:t>
      </w:r>
      <w:r>
        <w:t xml:space="preserve"> </w:t>
      </w:r>
      <w:r>
        <w:rPr>
          <w:rFonts w:ascii="Nyala" w:hAnsi="Nyala" w:cs="Nyala"/>
        </w:rPr>
        <w:t>መግለጫዎን</w:t>
      </w:r>
      <w:r>
        <w:t xml:space="preserve"> </w:t>
      </w:r>
      <w:r>
        <w:rPr>
          <w:rFonts w:ascii="Nyala" w:hAnsi="Nyala" w:cs="Nyala"/>
        </w:rPr>
        <w:t>ይሰርዛሉ።</w:t>
      </w:r>
    </w:p>
    <w:p w14:paraId="1533994C" w14:textId="16F3E000" w:rsidR="00FE44BC" w:rsidRDefault="00494401" w:rsidP="00494401">
      <w:pPr>
        <w:pStyle w:val="ListParagraph"/>
        <w:numPr>
          <w:ilvl w:val="0"/>
          <w:numId w:val="14"/>
        </w:numPr>
        <w:spacing w:line="360" w:lineRule="auto"/>
      </w:pPr>
      <w:r>
        <w:rPr>
          <w:rFonts w:ascii="Nyala" w:hAnsi="Nyala" w:cs="Nyala"/>
        </w:rPr>
        <w:t>አዲስ</w:t>
      </w:r>
      <w:r>
        <w:t xml:space="preserve"> </w:t>
      </w:r>
      <w:r>
        <w:rPr>
          <w:rFonts w:ascii="Nyala" w:hAnsi="Nyala" w:cs="Nyala"/>
        </w:rPr>
        <w:t>ጽሁፋዊ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በሚያዘጋጁ</w:t>
      </w:r>
      <w:r>
        <w:t xml:space="preserve"> </w:t>
      </w:r>
      <w:r>
        <w:rPr>
          <w:rFonts w:ascii="Nyala" w:hAnsi="Nyala" w:cs="Nyala"/>
        </w:rPr>
        <w:t>ጊዜ፤</w:t>
      </w:r>
      <w:r>
        <w:t xml:space="preserve"> </w:t>
      </w:r>
      <w:r>
        <w:rPr>
          <w:rFonts w:ascii="Nyala" w:hAnsi="Nyala" w:cs="Nyala"/>
        </w:rPr>
        <w:t>በአሁኑ</w:t>
      </w:r>
      <w:r>
        <w:t xml:space="preserve"> </w:t>
      </w:r>
      <w:r>
        <w:rPr>
          <w:rFonts w:ascii="Nyala" w:hAnsi="Nyala" w:cs="Nyala"/>
        </w:rPr>
        <w:t>ጊዜ</w:t>
      </w:r>
      <w:r>
        <w:t xml:space="preserve"> </w:t>
      </w:r>
      <w:r>
        <w:rPr>
          <w:rFonts w:ascii="Nyala" w:hAnsi="Nyala" w:cs="Nyala"/>
        </w:rPr>
        <w:t>ስራ</w:t>
      </w:r>
      <w:r>
        <w:t xml:space="preserve"> </w:t>
      </w:r>
      <w:r>
        <w:rPr>
          <w:rFonts w:ascii="Nyala" w:hAnsi="Nyala" w:cs="Nyala"/>
        </w:rPr>
        <w:t>ያለዉን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በቀጥታ</w:t>
      </w:r>
      <w:r>
        <w:t xml:space="preserve"> </w:t>
      </w:r>
      <w:r>
        <w:rPr>
          <w:rFonts w:ascii="Nyala" w:hAnsi="Nyala" w:cs="Nyala"/>
        </w:rPr>
        <w:t>እንዲሰረዝ</w:t>
      </w:r>
      <w:r>
        <w:t xml:space="preserve"> </w:t>
      </w:r>
      <w:r>
        <w:rPr>
          <w:rFonts w:ascii="Nyala" w:hAnsi="Nyala" w:cs="Nyala"/>
        </w:rPr>
        <w:t>ይደረጋል።</w:t>
      </w:r>
    </w:p>
    <w:p w14:paraId="5364F714" w14:textId="0FAB70C0" w:rsidR="002804DC" w:rsidRDefault="00494401" w:rsidP="00902949">
      <w:pPr>
        <w:pStyle w:val="Heading2"/>
        <w:spacing w:before="0"/>
      </w:pPr>
      <w:r w:rsidRPr="00494401">
        <w:rPr>
          <w:rFonts w:ascii="Nyala" w:hAnsi="Nyala" w:cs="Nyala"/>
        </w:rPr>
        <w:t>ምስክሬ</w:t>
      </w:r>
      <w:r w:rsidRPr="00494401">
        <w:t xml:space="preserve"> </w:t>
      </w:r>
      <w:r w:rsidRPr="00494401">
        <w:rPr>
          <w:rFonts w:ascii="Nyala" w:hAnsi="Nyala" w:cs="Nyala"/>
        </w:rPr>
        <w:t>ማን</w:t>
      </w:r>
      <w:r w:rsidRPr="00494401">
        <w:t xml:space="preserve"> </w:t>
      </w:r>
      <w:r w:rsidRPr="00494401">
        <w:rPr>
          <w:rFonts w:ascii="Nyala" w:hAnsi="Nyala" w:cs="Nyala"/>
        </w:rPr>
        <w:t>ሊሆን</w:t>
      </w:r>
      <w:r w:rsidRPr="00494401">
        <w:t xml:space="preserve"> </w:t>
      </w:r>
      <w:r w:rsidRPr="00494401">
        <w:rPr>
          <w:rFonts w:ascii="Nyala" w:hAnsi="Nyala" w:cs="Nyala"/>
        </w:rPr>
        <w:t>ይችላል</w:t>
      </w:r>
      <w:r w:rsidRPr="00494401">
        <w:t>?</w:t>
      </w:r>
    </w:p>
    <w:p w14:paraId="63679AFF" w14:textId="45368078" w:rsidR="002804DC" w:rsidRPr="00196ED6" w:rsidRDefault="00494401" w:rsidP="00902949">
      <w:pPr>
        <w:rPr>
          <w:rFonts w:eastAsia="SimSun"/>
          <w:lang w:eastAsia="zh-CN"/>
        </w:rPr>
      </w:pPr>
      <w:r w:rsidRPr="00494401">
        <w:rPr>
          <w:rFonts w:ascii="Nyala" w:hAnsi="Nyala" w:cs="Nyala"/>
        </w:rPr>
        <w:t>የእርስዎ</w:t>
      </w:r>
      <w:r w:rsidRPr="00494401">
        <w:t xml:space="preserve"> </w:t>
      </w:r>
      <w:r w:rsidRPr="00494401">
        <w:rPr>
          <w:rFonts w:ascii="Nyala" w:hAnsi="Nyala" w:cs="Nyala"/>
        </w:rPr>
        <w:t>ምስክር</w:t>
      </w:r>
      <w:r w:rsidRPr="00494401">
        <w:t xml:space="preserve"> </w:t>
      </w:r>
      <w:r w:rsidRPr="00494401">
        <w:rPr>
          <w:rFonts w:ascii="Nyala" w:hAnsi="Nyala" w:cs="Nyala"/>
        </w:rPr>
        <w:t>ለአቅመ</w:t>
      </w:r>
      <w:r w:rsidRPr="00494401">
        <w:t xml:space="preserve"> </w:t>
      </w:r>
      <w:r w:rsidRPr="00494401">
        <w:rPr>
          <w:rFonts w:ascii="Nyala" w:hAnsi="Nyala" w:cs="Nyala"/>
        </w:rPr>
        <w:t>ኣዳም</w:t>
      </w:r>
      <w:r w:rsidRPr="00494401">
        <w:t xml:space="preserve"> </w:t>
      </w:r>
      <w:r w:rsidRPr="00494401">
        <w:rPr>
          <w:rFonts w:ascii="Nyala" w:hAnsi="Nyala" w:cs="Nyala"/>
        </w:rPr>
        <w:t>የደረሰ</w:t>
      </w:r>
      <w:r w:rsidRPr="00494401">
        <w:t xml:space="preserve"> </w:t>
      </w:r>
      <w:r w:rsidRPr="00494401">
        <w:rPr>
          <w:rFonts w:ascii="Nyala" w:hAnsi="Nyala" w:cs="Nyala"/>
        </w:rPr>
        <w:t>ማንኛውም</w:t>
      </w:r>
      <w:r w:rsidRPr="00494401">
        <w:t xml:space="preserve"> </w:t>
      </w:r>
      <w:r w:rsidRPr="00494401">
        <w:rPr>
          <w:rFonts w:ascii="Nyala" w:hAnsi="Nyala" w:cs="Nyala"/>
        </w:rPr>
        <w:t>ሰው</w:t>
      </w:r>
      <w:r w:rsidRPr="00494401">
        <w:t xml:space="preserve"> (</w:t>
      </w:r>
      <w:r w:rsidRPr="00494401">
        <w:rPr>
          <w:rFonts w:ascii="Nyala" w:hAnsi="Nyala" w:cs="Nyala"/>
        </w:rPr>
        <w:t>እድሜው</w:t>
      </w:r>
      <w:r w:rsidRPr="00494401">
        <w:t xml:space="preserve"> 18 </w:t>
      </w:r>
      <w:r w:rsidRPr="00494401">
        <w:rPr>
          <w:rFonts w:ascii="Nyala" w:hAnsi="Nyala" w:cs="Nyala"/>
        </w:rPr>
        <w:t>ዓመት</w:t>
      </w:r>
      <w:r w:rsidRPr="00494401">
        <w:t xml:space="preserve"> </w:t>
      </w:r>
      <w:r w:rsidRPr="00494401">
        <w:rPr>
          <w:rFonts w:ascii="Nyala" w:hAnsi="Nyala" w:cs="Nyala"/>
        </w:rPr>
        <w:t>ወይም</w:t>
      </w:r>
      <w:r w:rsidRPr="00494401">
        <w:t xml:space="preserve"> </w:t>
      </w:r>
      <w:r w:rsidRPr="00494401">
        <w:rPr>
          <w:rFonts w:ascii="Nyala" w:hAnsi="Nyala" w:cs="Nyala"/>
        </w:rPr>
        <w:t>ከዚያ</w:t>
      </w:r>
      <w:r w:rsidRPr="00494401">
        <w:t xml:space="preserve"> </w:t>
      </w:r>
      <w:r w:rsidRPr="00494401">
        <w:rPr>
          <w:rFonts w:ascii="Nyala" w:hAnsi="Nyala" w:cs="Nyala"/>
        </w:rPr>
        <w:t>በላይ</w:t>
      </w:r>
      <w:r w:rsidRPr="00494401">
        <w:t xml:space="preserve"> </w:t>
      </w:r>
      <w:r w:rsidRPr="00494401">
        <w:rPr>
          <w:rFonts w:ascii="Nyala" w:hAnsi="Nyala" w:cs="Nyala"/>
        </w:rPr>
        <w:t>የሆነ</w:t>
      </w:r>
      <w:r w:rsidRPr="00494401">
        <w:t xml:space="preserve">) </w:t>
      </w:r>
      <w:r w:rsidRPr="00494401">
        <w:rPr>
          <w:rFonts w:ascii="Nyala" w:hAnsi="Nyala" w:cs="Nyala"/>
        </w:rPr>
        <w:t>ሊሆን</w:t>
      </w:r>
      <w:r w:rsidRPr="00494401">
        <w:t xml:space="preserve"> </w:t>
      </w:r>
      <w:r w:rsidRPr="00494401">
        <w:rPr>
          <w:rFonts w:ascii="Nyala" w:hAnsi="Nyala" w:cs="Nyala"/>
        </w:rPr>
        <w:t>ይችላል።</w:t>
      </w:r>
      <w:r w:rsidRPr="00494401">
        <w:t xml:space="preserve"> </w:t>
      </w:r>
      <w:r w:rsidRPr="00494401">
        <w:rPr>
          <w:rFonts w:ascii="Nyala" w:hAnsi="Nyala" w:cs="Nyala"/>
        </w:rPr>
        <w:t>ጓደኞችዎ፣</w:t>
      </w:r>
      <w:r w:rsidRPr="00494401">
        <w:t xml:space="preserve"> </w:t>
      </w:r>
      <w:r w:rsidRPr="00494401">
        <w:rPr>
          <w:rFonts w:ascii="Nyala" w:hAnsi="Nyala" w:cs="Nyala"/>
        </w:rPr>
        <w:t>የቤተሰብዎን</w:t>
      </w:r>
      <w:r w:rsidRPr="00494401">
        <w:t xml:space="preserve"> </w:t>
      </w:r>
      <w:r w:rsidRPr="00494401">
        <w:rPr>
          <w:rFonts w:ascii="Nyala" w:hAnsi="Nyala" w:cs="Nyala"/>
        </w:rPr>
        <w:t>አባላት</w:t>
      </w:r>
      <w:r w:rsidRPr="00494401">
        <w:t xml:space="preserve"> </w:t>
      </w:r>
      <w:r w:rsidRPr="00494401">
        <w:rPr>
          <w:rFonts w:ascii="Nyala" w:hAnsi="Nyala" w:cs="Nyala"/>
        </w:rPr>
        <w:t>ወይም</w:t>
      </w:r>
      <w:r w:rsidRPr="00494401">
        <w:t xml:space="preserve"> </w:t>
      </w:r>
      <w:r w:rsidRPr="00494401">
        <w:rPr>
          <w:rFonts w:ascii="Nyala" w:hAnsi="Nyala" w:cs="Nyala"/>
        </w:rPr>
        <w:t>ድጋፍ</w:t>
      </w:r>
      <w:r w:rsidRPr="00494401">
        <w:t xml:space="preserve"> </w:t>
      </w:r>
      <w:r w:rsidRPr="00494401">
        <w:rPr>
          <w:rFonts w:ascii="Nyala" w:hAnsi="Nyala" w:cs="Nyala"/>
        </w:rPr>
        <w:t>ሰጪ</w:t>
      </w:r>
      <w:r w:rsidRPr="00494401">
        <w:t xml:space="preserve"> </w:t>
      </w:r>
      <w:r w:rsidRPr="00494401">
        <w:rPr>
          <w:rFonts w:ascii="Nyala" w:hAnsi="Nyala" w:cs="Nyala"/>
        </w:rPr>
        <w:t>ሠራተኞችን</w:t>
      </w:r>
      <w:r w:rsidRPr="00494401">
        <w:t xml:space="preserve"> </w:t>
      </w:r>
      <w:r w:rsidRPr="00494401">
        <w:rPr>
          <w:rFonts w:ascii="Nyala" w:hAnsi="Nyala" w:cs="Nyala"/>
        </w:rPr>
        <w:t>ጨምሮ</w:t>
      </w:r>
      <w:r w:rsidRPr="00494401">
        <w:t xml:space="preserve"> </w:t>
      </w:r>
      <w:r w:rsidRPr="00494401">
        <w:rPr>
          <w:rFonts w:ascii="Nyala" w:hAnsi="Nyala" w:cs="Nyala"/>
        </w:rPr>
        <w:t>ማንኛውም</w:t>
      </w:r>
      <w:r w:rsidRPr="00494401">
        <w:t xml:space="preserve"> </w:t>
      </w:r>
      <w:r w:rsidRPr="00494401">
        <w:rPr>
          <w:rFonts w:ascii="Nyala" w:hAnsi="Nyala" w:cs="Nyala"/>
        </w:rPr>
        <w:t>የሚመርጡት</w:t>
      </w:r>
      <w:r w:rsidRPr="00494401">
        <w:t xml:space="preserve"> </w:t>
      </w:r>
      <w:r w:rsidRPr="00494401">
        <w:rPr>
          <w:rFonts w:ascii="Nyala" w:hAnsi="Nyala" w:cs="Nyala"/>
        </w:rPr>
        <w:t>ሰው</w:t>
      </w:r>
      <w:r w:rsidRPr="00494401">
        <w:t xml:space="preserve"> </w:t>
      </w:r>
      <w:r w:rsidRPr="00494401">
        <w:rPr>
          <w:rFonts w:ascii="Nyala" w:hAnsi="Nyala" w:cs="Nyala"/>
        </w:rPr>
        <w:t>ሊሆን</w:t>
      </w:r>
      <w:r w:rsidRPr="00494401">
        <w:t xml:space="preserve"> </w:t>
      </w:r>
      <w:r w:rsidRPr="00494401">
        <w:rPr>
          <w:rFonts w:ascii="Nyala" w:hAnsi="Nyala" w:cs="Nyala"/>
        </w:rPr>
        <w:t>ይችላል።</w:t>
      </w:r>
    </w:p>
    <w:p w14:paraId="6FD57975" w14:textId="56EB50A3" w:rsidR="00C01A5C" w:rsidRPr="00196ED6" w:rsidRDefault="00494401" w:rsidP="00902949">
      <w:pPr>
        <w:shd w:val="clear" w:color="auto" w:fill="D9D9D9" w:themeFill="background1" w:themeFillShade="D9"/>
        <w:rPr>
          <w:rFonts w:ascii="Arial Bold" w:eastAsia="SimSun" w:hAnsi="Arial Bold"/>
          <w:b/>
          <w:lang w:eastAsia="zh-CN"/>
        </w:rPr>
      </w:pPr>
      <w:r w:rsidRPr="00494401">
        <w:rPr>
          <w:rFonts w:ascii="Nyala" w:hAnsi="Nyala" w:cs="Nyala"/>
          <w:b/>
        </w:rPr>
        <w:t>የተፈቀደለት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ምስክር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ከህክምና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ምርጫዎ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ጋር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የግድ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መስማማት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እንደሌለበት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መገንዘብዎ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አስፈላጊ</w:t>
      </w:r>
      <w:r w:rsidRPr="00494401">
        <w:rPr>
          <w:rFonts w:ascii="Arial Bold" w:hAnsi="Arial Bold"/>
          <w:b/>
        </w:rPr>
        <w:t xml:space="preserve"> </w:t>
      </w:r>
      <w:r w:rsidRPr="00494401">
        <w:rPr>
          <w:rFonts w:ascii="Nyala" w:hAnsi="Nyala" w:cs="Nyala"/>
          <w:b/>
        </w:rPr>
        <w:t>ነው።</w:t>
      </w:r>
    </w:p>
    <w:p w14:paraId="18B21596" w14:textId="27177235" w:rsidR="002804DC" w:rsidRDefault="00494401" w:rsidP="00902949">
      <w:r w:rsidRPr="00494401">
        <w:rPr>
          <w:rFonts w:ascii="Nyala" w:hAnsi="Nyala" w:cs="Nyala"/>
        </w:rPr>
        <w:t>እንደሚያምንዎት</w:t>
      </w:r>
      <w:r w:rsidRPr="00494401">
        <w:t xml:space="preserve"> </w:t>
      </w:r>
      <w:r w:rsidRPr="00494401">
        <w:rPr>
          <w:rFonts w:ascii="Nyala" w:hAnsi="Nyala" w:cs="Nyala"/>
        </w:rPr>
        <w:t>የሚገልጽ</w:t>
      </w:r>
      <w:r w:rsidRPr="00494401">
        <w:t xml:space="preserve"> </w:t>
      </w:r>
      <w:r w:rsidRPr="00494401">
        <w:rPr>
          <w:rFonts w:ascii="Nyala" w:hAnsi="Nyala" w:cs="Nyala"/>
        </w:rPr>
        <w:t>ጽሁፋዊ</w:t>
      </w:r>
      <w:r w:rsidRPr="00494401">
        <w:t xml:space="preserve"> </w:t>
      </w:r>
      <w:r w:rsidRPr="00494401">
        <w:rPr>
          <w:rFonts w:ascii="Nyala" w:hAnsi="Nyala" w:cs="Nyala"/>
        </w:rPr>
        <w:t>ሰነድ</w:t>
      </w:r>
      <w:r w:rsidRPr="00494401">
        <w:t xml:space="preserve"> </w:t>
      </w:r>
      <w:r w:rsidRPr="00494401">
        <w:rPr>
          <w:rFonts w:ascii="Nyala" w:hAnsi="Nyala" w:cs="Nyala"/>
        </w:rPr>
        <w:t>መፈረም</w:t>
      </w:r>
      <w:r w:rsidRPr="00494401">
        <w:t xml:space="preserve"> </w:t>
      </w:r>
      <w:r w:rsidRPr="00494401">
        <w:rPr>
          <w:rFonts w:ascii="Nyala" w:hAnsi="Nyala" w:cs="Nyala"/>
        </w:rPr>
        <w:t>ይኖርባቸዋል፡</w:t>
      </w:r>
    </w:p>
    <w:p w14:paraId="0FF994A1" w14:textId="77777777" w:rsidR="00494401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የቅድሚያ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ምርጫ</w:t>
      </w:r>
      <w:r>
        <w:t xml:space="preserve"> </w:t>
      </w:r>
      <w:r>
        <w:rPr>
          <w:rFonts w:ascii="Nyala" w:hAnsi="Nyala" w:cs="Nyala"/>
        </w:rPr>
        <w:t>የጹሁፍ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ምን</w:t>
      </w:r>
      <w:r>
        <w:t xml:space="preserve"> </w:t>
      </w:r>
      <w:r>
        <w:rPr>
          <w:rFonts w:ascii="Nyala" w:hAnsi="Nyala" w:cs="Nyala"/>
        </w:rPr>
        <w:t>እንደሚያመለክት</w:t>
      </w:r>
      <w:r>
        <w:t xml:space="preserve"> </w:t>
      </w:r>
      <w:r>
        <w:rPr>
          <w:rFonts w:ascii="Nyala" w:hAnsi="Nyala" w:cs="Nyala"/>
        </w:rPr>
        <w:t>መረዳት፣</w:t>
      </w:r>
    </w:p>
    <w:p w14:paraId="74C7ACB7" w14:textId="24E514C0" w:rsidR="00494401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የመግለጫው</w:t>
      </w:r>
      <w:r>
        <w:t xml:space="preserve"> </w:t>
      </w:r>
      <w:r>
        <w:rPr>
          <w:rFonts w:ascii="Nyala" w:hAnsi="Nyala" w:cs="Nyala"/>
        </w:rPr>
        <w:t>መኖር</w:t>
      </w:r>
      <w:r>
        <w:t xml:space="preserve"> </w:t>
      </w:r>
      <w:r>
        <w:rPr>
          <w:rFonts w:ascii="Nyala" w:hAnsi="Nyala" w:cs="Nyala"/>
        </w:rPr>
        <w:t>ሊያስከትለው</w:t>
      </w:r>
      <w:r>
        <w:t xml:space="preserve"> </w:t>
      </w:r>
      <w:r>
        <w:rPr>
          <w:rFonts w:ascii="Nyala" w:hAnsi="Nyala" w:cs="Nyala"/>
        </w:rPr>
        <w:t>የሚችለው</w:t>
      </w:r>
      <w:r>
        <w:t xml:space="preserve"> </w:t>
      </w:r>
      <w:r>
        <w:rPr>
          <w:rFonts w:ascii="Nyala" w:hAnsi="Nyala" w:cs="Nyala"/>
        </w:rPr>
        <w:t>ጉዳት</w:t>
      </w:r>
      <w:r>
        <w:t xml:space="preserve"> </w:t>
      </w:r>
      <w:r>
        <w:rPr>
          <w:rFonts w:ascii="Nyala" w:hAnsi="Nyala" w:cs="Nyala"/>
        </w:rPr>
        <w:t>ምን</w:t>
      </w:r>
      <w:r>
        <w:t xml:space="preserve"> </w:t>
      </w:r>
      <w:r>
        <w:rPr>
          <w:rFonts w:ascii="Nyala" w:hAnsi="Nyala" w:cs="Nyala"/>
        </w:rPr>
        <w:t>እንደሆነ</w:t>
      </w:r>
      <w:r>
        <w:t xml:space="preserve"> </w:t>
      </w:r>
      <w:r>
        <w:rPr>
          <w:rFonts w:ascii="Nyala" w:hAnsi="Nyala" w:cs="Nyala"/>
        </w:rPr>
        <w:t>መረዳት፣</w:t>
      </w:r>
    </w:p>
    <w:p w14:paraId="2B39EC95" w14:textId="77777777" w:rsidR="00494401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ከፈለጉ</w:t>
      </w:r>
      <w:r>
        <w:t xml:space="preserve"> </w:t>
      </w:r>
      <w:r>
        <w:rPr>
          <w:rFonts w:ascii="Nyala" w:hAnsi="Nyala" w:cs="Nyala"/>
        </w:rPr>
        <w:t>እንዴት</w:t>
      </w:r>
      <w:r>
        <w:t xml:space="preserve"> </w:t>
      </w:r>
      <w:r>
        <w:rPr>
          <w:rFonts w:ascii="Nyala" w:hAnsi="Nyala" w:cs="Nyala"/>
        </w:rPr>
        <w:t>ሊሰርዙት</w:t>
      </w:r>
      <w:r>
        <w:t xml:space="preserve"> </w:t>
      </w:r>
      <w:r>
        <w:rPr>
          <w:rFonts w:ascii="Nyala" w:hAnsi="Nyala" w:cs="Nyala"/>
        </w:rPr>
        <w:t>እንደሚችሉ</w:t>
      </w:r>
      <w:r>
        <w:t xml:space="preserve"> </w:t>
      </w:r>
      <w:r>
        <w:rPr>
          <w:rFonts w:ascii="Nyala" w:hAnsi="Nyala" w:cs="Nyala"/>
        </w:rPr>
        <w:t>መረዳት፣</w:t>
      </w:r>
      <w:r>
        <w:t xml:space="preserve"> </w:t>
      </w:r>
      <w:r>
        <w:rPr>
          <w:rFonts w:ascii="Nyala" w:hAnsi="Nyala" w:cs="Nyala"/>
        </w:rPr>
        <w:t>እንዲሁም</w:t>
      </w:r>
    </w:p>
    <w:p w14:paraId="7F1E0865" w14:textId="3E86BA07" w:rsidR="002804DC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>
        <w:rPr>
          <w:rFonts w:ascii="Nyala" w:hAnsi="Nyala" w:cs="Nyala"/>
        </w:rPr>
        <w:t>የቅድሚያ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የፍላጎት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ምርጫ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የጽሁፍ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መግለጫን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በፈቃደኝነት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እንዳዘጋጁ</w:t>
      </w:r>
      <w:proofErr w:type="spellEnd"/>
      <w:r w:rsidR="00A72FDB">
        <w:rPr>
          <w:rFonts w:ascii="Nyala" w:hAnsi="Nyala" w:cs="Nyala"/>
        </w:rPr>
        <w:t xml:space="preserve"> </w:t>
      </w:r>
      <w:proofErr w:type="spellStart"/>
      <w:r w:rsidR="00A72FDB">
        <w:rPr>
          <w:rFonts w:ascii="Nyala" w:hAnsi="Nyala" w:cs="Nyala"/>
        </w:rPr>
        <w:t>ነው</w:t>
      </w:r>
      <w:proofErr w:type="spellEnd"/>
      <w:r w:rsidR="00A72FDB">
        <w:rPr>
          <w:rFonts w:ascii="Nyala" w:hAnsi="Nyala" w:cs="Nyala"/>
        </w:rPr>
        <w:t>።</w:t>
      </w:r>
    </w:p>
    <w:p w14:paraId="1A0A84B9" w14:textId="20926A47" w:rsidR="00196ED6" w:rsidRPr="00196ED6" w:rsidRDefault="00494401" w:rsidP="00902949">
      <w:pPr>
        <w:rPr>
          <w:rFonts w:eastAsia="SimSun"/>
          <w:lang w:eastAsia="zh-CN"/>
        </w:rPr>
      </w:pPr>
      <w:r w:rsidRPr="00494401">
        <w:rPr>
          <w:rFonts w:ascii="Nyala" w:hAnsi="Nyala" w:cs="Nyala"/>
        </w:rPr>
        <w:t>ምስክርዎ</w:t>
      </w:r>
      <w:r w:rsidRPr="00494401">
        <w:t xml:space="preserve"> </w:t>
      </w:r>
      <w:r w:rsidRPr="00494401">
        <w:rPr>
          <w:rFonts w:ascii="Nyala" w:hAnsi="Nyala" w:cs="Nyala"/>
        </w:rPr>
        <w:t>ስለ</w:t>
      </w:r>
      <w:r w:rsidRPr="00494401">
        <w:t xml:space="preserve"> </w:t>
      </w:r>
      <w:r w:rsidRPr="00494401">
        <w:rPr>
          <w:rFonts w:ascii="Nyala" w:hAnsi="Nyala" w:cs="Nyala"/>
        </w:rPr>
        <w:t>እነዚህ</w:t>
      </w:r>
      <w:r w:rsidRPr="00494401">
        <w:t xml:space="preserve"> </w:t>
      </w:r>
      <w:r w:rsidRPr="00494401">
        <w:rPr>
          <w:rFonts w:ascii="Nyala" w:hAnsi="Nyala" w:cs="Nyala"/>
        </w:rPr>
        <w:t>ጉዳዮች</w:t>
      </w:r>
      <w:r w:rsidRPr="00494401">
        <w:t xml:space="preserve"> </w:t>
      </w:r>
      <w:r w:rsidRPr="00494401">
        <w:rPr>
          <w:rFonts w:ascii="Nyala" w:hAnsi="Nyala" w:cs="Nyala"/>
        </w:rPr>
        <w:t>ስለ</w:t>
      </w:r>
      <w:r w:rsidRPr="00494401">
        <w:t xml:space="preserve"> </w:t>
      </w:r>
      <w:r w:rsidRPr="00494401">
        <w:rPr>
          <w:rFonts w:ascii="Nyala" w:hAnsi="Nyala" w:cs="Nyala"/>
        </w:rPr>
        <w:t>አልዎት</w:t>
      </w:r>
      <w:r w:rsidRPr="00494401">
        <w:t xml:space="preserve"> </w:t>
      </w:r>
      <w:r w:rsidRPr="00494401">
        <w:rPr>
          <w:rFonts w:ascii="Nyala" w:hAnsi="Nyala" w:cs="Nyala"/>
        </w:rPr>
        <w:t>ግንዛቤ</w:t>
      </w:r>
      <w:r w:rsidRPr="00494401">
        <w:t xml:space="preserve"> </w:t>
      </w:r>
      <w:r w:rsidRPr="00494401">
        <w:rPr>
          <w:rFonts w:ascii="Nyala" w:hAnsi="Nyala" w:cs="Nyala"/>
        </w:rPr>
        <w:t>እርግጠኛ</w:t>
      </w:r>
      <w:r w:rsidRPr="00494401">
        <w:t xml:space="preserve"> </w:t>
      </w:r>
      <w:r w:rsidRPr="00494401">
        <w:rPr>
          <w:rFonts w:ascii="Nyala" w:hAnsi="Nyala" w:cs="Nyala"/>
        </w:rPr>
        <w:t>ካልሆነ</w:t>
      </w:r>
      <w:r w:rsidRPr="00494401">
        <w:t xml:space="preserve"> </w:t>
      </w:r>
      <w:r w:rsidRPr="00494401">
        <w:rPr>
          <w:rFonts w:ascii="Nyala" w:hAnsi="Nyala" w:cs="Nyala"/>
        </w:rPr>
        <w:t>ሊያብራሩለት</w:t>
      </w:r>
      <w:r w:rsidRPr="00494401">
        <w:t xml:space="preserve"> </w:t>
      </w:r>
      <w:r w:rsidRPr="00494401">
        <w:rPr>
          <w:rFonts w:ascii="Nyala" w:hAnsi="Nyala" w:cs="Nyala"/>
        </w:rPr>
        <w:t>ይችላሉ</w:t>
      </w:r>
      <w:r w:rsidRPr="00494401">
        <w:t xml:space="preserve"> </w:t>
      </w:r>
      <w:r w:rsidRPr="00494401">
        <w:rPr>
          <w:rFonts w:ascii="Nyala" w:hAnsi="Nyala" w:cs="Nyala"/>
        </w:rPr>
        <w:t>ወይም</w:t>
      </w:r>
      <w:r w:rsidRPr="00494401">
        <w:t xml:space="preserve"> </w:t>
      </w:r>
      <w:r w:rsidRPr="00494401">
        <w:rPr>
          <w:rFonts w:ascii="Nyala" w:hAnsi="Nyala" w:cs="Nyala"/>
        </w:rPr>
        <w:t>ይህን</w:t>
      </w:r>
      <w:r w:rsidRPr="00494401">
        <w:t xml:space="preserve"> </w:t>
      </w:r>
      <w:r w:rsidRPr="00494401">
        <w:rPr>
          <w:rFonts w:ascii="Nyala" w:hAnsi="Nyala" w:cs="Nyala"/>
        </w:rPr>
        <w:t>መመሪያ</w:t>
      </w:r>
      <w:r w:rsidRPr="00494401">
        <w:t xml:space="preserve"> </w:t>
      </w:r>
      <w:r w:rsidRPr="00494401">
        <w:rPr>
          <w:rFonts w:ascii="Nyala" w:hAnsi="Nyala" w:cs="Nyala"/>
        </w:rPr>
        <w:t>አንድ</w:t>
      </w:r>
      <w:r w:rsidRPr="00494401">
        <w:t xml:space="preserve"> </w:t>
      </w:r>
      <w:r w:rsidRPr="00494401">
        <w:rPr>
          <w:rFonts w:ascii="Nyala" w:hAnsi="Nyala" w:cs="Nyala"/>
        </w:rPr>
        <w:t>ላይ</w:t>
      </w:r>
      <w:r w:rsidRPr="00494401">
        <w:t xml:space="preserve"> </w:t>
      </w:r>
      <w:r w:rsidRPr="00494401">
        <w:rPr>
          <w:rFonts w:ascii="Nyala" w:hAnsi="Nyala" w:cs="Nyala"/>
        </w:rPr>
        <w:t>ልትነጋገሩበት</w:t>
      </w:r>
      <w:r w:rsidRPr="00494401">
        <w:t xml:space="preserve"> </w:t>
      </w:r>
      <w:r w:rsidRPr="00494401">
        <w:rPr>
          <w:rFonts w:ascii="Nyala" w:hAnsi="Nyala" w:cs="Nyala"/>
        </w:rPr>
        <w:t>ትችላላችሁ።</w:t>
      </w:r>
    </w:p>
    <w:p w14:paraId="3DB8BED1" w14:textId="6F89F1B4" w:rsidR="002804DC" w:rsidRDefault="00494401" w:rsidP="00902949">
      <w:r w:rsidRPr="00494401">
        <w:rPr>
          <w:rFonts w:ascii="Nyala" w:hAnsi="Nyala" w:cs="Nyala"/>
        </w:rPr>
        <w:t>አንዳንድ</w:t>
      </w:r>
      <w:r w:rsidRPr="00494401">
        <w:t xml:space="preserve"> </w:t>
      </w:r>
      <w:r w:rsidRPr="00494401">
        <w:rPr>
          <w:rFonts w:ascii="Nyala" w:hAnsi="Nyala" w:cs="Nyala"/>
        </w:rPr>
        <w:t>ሰዎች</w:t>
      </w:r>
      <w:r w:rsidRPr="00494401">
        <w:t xml:space="preserve"> </w:t>
      </w:r>
      <w:r w:rsidRPr="00494401">
        <w:rPr>
          <w:rFonts w:ascii="Nyala" w:hAnsi="Nyala" w:cs="Nyala"/>
        </w:rPr>
        <w:t>በሥራ</w:t>
      </w:r>
      <w:r w:rsidRPr="00494401">
        <w:t xml:space="preserve"> </w:t>
      </w:r>
      <w:r w:rsidRPr="00494401">
        <w:rPr>
          <w:rFonts w:ascii="Nyala" w:hAnsi="Nyala" w:cs="Nyala"/>
        </w:rPr>
        <w:t>ቦታ</w:t>
      </w:r>
      <w:r w:rsidRPr="00494401">
        <w:t xml:space="preserve"> </w:t>
      </w:r>
      <w:r w:rsidRPr="00494401">
        <w:rPr>
          <w:rFonts w:ascii="Nyala" w:hAnsi="Nyala" w:cs="Nyala"/>
        </w:rPr>
        <w:t>ላይ</w:t>
      </w:r>
      <w:r w:rsidRPr="00494401">
        <w:t xml:space="preserve"> </w:t>
      </w:r>
      <w:r w:rsidRPr="00494401">
        <w:rPr>
          <w:rFonts w:ascii="Nyala" w:hAnsi="Nyala" w:cs="Nyala"/>
        </w:rPr>
        <w:t>እገዳ</w:t>
      </w:r>
      <w:r w:rsidRPr="00494401">
        <w:t xml:space="preserve"> </w:t>
      </w:r>
      <w:r w:rsidRPr="00494401">
        <w:rPr>
          <w:rFonts w:ascii="Nyala" w:hAnsi="Nyala" w:cs="Nyala"/>
        </w:rPr>
        <w:t>ስላለባቸው</w:t>
      </w:r>
      <w:r w:rsidRPr="00494401">
        <w:t xml:space="preserve"> </w:t>
      </w:r>
      <w:r w:rsidRPr="00494401">
        <w:rPr>
          <w:rFonts w:ascii="Nyala" w:hAnsi="Nyala" w:cs="Nyala"/>
        </w:rPr>
        <w:t>ቀደም</w:t>
      </w:r>
      <w:r w:rsidRPr="00494401">
        <w:t xml:space="preserve"> </w:t>
      </w:r>
      <w:r w:rsidRPr="00494401">
        <w:rPr>
          <w:rFonts w:ascii="Nyala" w:hAnsi="Nyala" w:cs="Nyala"/>
        </w:rPr>
        <w:t>ሲል</w:t>
      </w:r>
      <w:r w:rsidRPr="00494401">
        <w:t xml:space="preserve"> </w:t>
      </w:r>
      <w:r w:rsidRPr="00494401">
        <w:rPr>
          <w:rFonts w:ascii="Nyala" w:hAnsi="Nyala" w:cs="Nyala"/>
        </w:rPr>
        <w:t>የጻፉትን</w:t>
      </w:r>
      <w:r w:rsidRPr="00494401">
        <w:t xml:space="preserve"> </w:t>
      </w:r>
      <w:r w:rsidRPr="00494401">
        <w:rPr>
          <w:rFonts w:ascii="Nyala" w:hAnsi="Nyala" w:cs="Nyala"/>
        </w:rPr>
        <w:t>የቅድሚያ</w:t>
      </w:r>
      <w:r w:rsidRPr="00494401">
        <w:t xml:space="preserve"> </w:t>
      </w:r>
      <w:r w:rsidRPr="00494401">
        <w:rPr>
          <w:rFonts w:ascii="Nyala" w:hAnsi="Nyala" w:cs="Nyala"/>
        </w:rPr>
        <w:t>የፍላጎት</w:t>
      </w:r>
      <w:r w:rsidRPr="00494401">
        <w:t xml:space="preserve"> </w:t>
      </w:r>
      <w:r w:rsidRPr="00494401">
        <w:rPr>
          <w:rFonts w:ascii="Nyala" w:hAnsi="Nyala" w:cs="Nyala"/>
        </w:rPr>
        <w:t>ምርጫ</w:t>
      </w:r>
      <w:r w:rsidRPr="00494401">
        <w:t xml:space="preserve"> </w:t>
      </w:r>
      <w:r w:rsidRPr="00494401">
        <w:rPr>
          <w:rFonts w:ascii="Nyala" w:hAnsi="Nyala" w:cs="Nyala"/>
        </w:rPr>
        <w:t>ጽሁፋዊ</w:t>
      </w:r>
      <w:r w:rsidRPr="00494401">
        <w:t xml:space="preserve"> </w:t>
      </w:r>
      <w:r w:rsidRPr="00494401">
        <w:rPr>
          <w:rFonts w:ascii="Nyala" w:hAnsi="Nyala" w:cs="Nyala"/>
        </w:rPr>
        <w:t>መግለጫ</w:t>
      </w:r>
      <w:r w:rsidRPr="00494401">
        <w:t xml:space="preserve"> </w:t>
      </w:r>
      <w:r w:rsidRPr="00494401">
        <w:rPr>
          <w:rFonts w:ascii="Nyala" w:hAnsi="Nyala" w:cs="Nyala"/>
        </w:rPr>
        <w:t>ሊመስክሩበት</w:t>
      </w:r>
      <w:r w:rsidRPr="00494401">
        <w:t xml:space="preserve"> </w:t>
      </w:r>
      <w:r w:rsidRPr="00494401">
        <w:rPr>
          <w:rFonts w:ascii="Nyala" w:hAnsi="Nyala" w:cs="Nyala"/>
        </w:rPr>
        <w:t>አይችሉም</w:t>
      </w:r>
      <w:r w:rsidRPr="00494401">
        <w:t xml:space="preserve"> </w:t>
      </w:r>
      <w:r w:rsidRPr="00494401">
        <w:rPr>
          <w:rFonts w:ascii="Nyala" w:hAnsi="Nyala" w:cs="Nyala"/>
        </w:rPr>
        <w:t>ይሆናል፡፡</w:t>
      </w:r>
      <w:r w:rsidRPr="00494401">
        <w:t xml:space="preserve"> </w:t>
      </w:r>
      <w:r w:rsidRPr="00494401">
        <w:rPr>
          <w:rFonts w:ascii="Nyala" w:hAnsi="Nyala" w:cs="Nyala"/>
        </w:rPr>
        <w:t>ቅጹን</w:t>
      </w:r>
      <w:r w:rsidRPr="00494401">
        <w:t xml:space="preserve"> </w:t>
      </w:r>
      <w:r w:rsidRPr="00494401">
        <w:rPr>
          <w:rFonts w:ascii="Nyala" w:hAnsi="Nyala" w:cs="Nyala"/>
        </w:rPr>
        <w:t>ስለመፈርዎት</w:t>
      </w:r>
      <w:r w:rsidRPr="00494401">
        <w:t xml:space="preserve"> </w:t>
      </w:r>
      <w:r w:rsidRPr="00494401">
        <w:rPr>
          <w:rFonts w:ascii="Nyala" w:hAnsi="Nyala" w:cs="Nyala"/>
        </w:rPr>
        <w:t>ከመመስከራቸው</w:t>
      </w:r>
      <w:r w:rsidRPr="00494401">
        <w:t xml:space="preserve"> </w:t>
      </w:r>
      <w:r w:rsidRPr="00494401">
        <w:rPr>
          <w:rFonts w:ascii="Nyala" w:hAnsi="Nyala" w:cs="Nyala"/>
        </w:rPr>
        <w:t>በፊት</w:t>
      </w:r>
      <w:r w:rsidRPr="00494401">
        <w:t xml:space="preserve"> </w:t>
      </w:r>
      <w:r w:rsidRPr="00494401">
        <w:rPr>
          <w:rFonts w:ascii="Nyala" w:hAnsi="Nyala" w:cs="Nyala"/>
        </w:rPr>
        <w:t>ምስክርዎ</w:t>
      </w:r>
      <w:r w:rsidRPr="00494401">
        <w:t xml:space="preserve"> </w:t>
      </w:r>
      <w:r w:rsidRPr="00494401">
        <w:rPr>
          <w:rFonts w:ascii="Nyala" w:hAnsi="Nyala" w:cs="Nyala"/>
        </w:rPr>
        <w:t>ከቀጣሪያቸው</w:t>
      </w:r>
      <w:r w:rsidRPr="00494401">
        <w:t xml:space="preserve"> </w:t>
      </w:r>
      <w:r w:rsidRPr="00494401">
        <w:rPr>
          <w:rFonts w:ascii="Nyala" w:hAnsi="Nyala" w:cs="Nyala"/>
        </w:rPr>
        <w:t>ጋር</w:t>
      </w:r>
      <w:r w:rsidRPr="00494401">
        <w:t xml:space="preserve"> </w:t>
      </w:r>
      <w:r w:rsidRPr="00494401">
        <w:rPr>
          <w:rFonts w:ascii="Nyala" w:hAnsi="Nyala" w:cs="Nyala"/>
        </w:rPr>
        <w:t>መማከር</w:t>
      </w:r>
      <w:r w:rsidRPr="00494401">
        <w:t xml:space="preserve"> </w:t>
      </w:r>
      <w:r w:rsidRPr="00494401">
        <w:rPr>
          <w:rFonts w:ascii="Nyala" w:hAnsi="Nyala" w:cs="Nyala"/>
        </w:rPr>
        <w:t>ይኖርባቸው</w:t>
      </w:r>
      <w:r w:rsidRPr="00494401">
        <w:t xml:space="preserve"> </w:t>
      </w:r>
      <w:r w:rsidRPr="00494401">
        <w:rPr>
          <w:rFonts w:ascii="Nyala" w:hAnsi="Nyala" w:cs="Nyala"/>
        </w:rPr>
        <w:t>ይሆናል፡፡</w:t>
      </w:r>
      <w:r w:rsidRPr="00494401">
        <w:t xml:space="preserve"> </w:t>
      </w:r>
      <w:r w:rsidRPr="00494401">
        <w:rPr>
          <w:rFonts w:ascii="Nyala" w:hAnsi="Nyala" w:cs="Nyala"/>
        </w:rPr>
        <w:t>ምስክርዎ</w:t>
      </w:r>
      <w:r w:rsidRPr="00494401">
        <w:t xml:space="preserve"> </w:t>
      </w:r>
      <w:r w:rsidRPr="00494401">
        <w:rPr>
          <w:rFonts w:ascii="Nyala" w:hAnsi="Nyala" w:cs="Nyala"/>
        </w:rPr>
        <w:t>መፈረም</w:t>
      </w:r>
      <w:r w:rsidRPr="00494401">
        <w:t xml:space="preserve"> </w:t>
      </w:r>
      <w:r w:rsidRPr="00494401">
        <w:rPr>
          <w:rFonts w:ascii="Nyala" w:hAnsi="Nyala" w:cs="Nyala"/>
        </w:rPr>
        <w:t>እንደማይችሉ</w:t>
      </w:r>
      <w:r w:rsidRPr="00494401">
        <w:t xml:space="preserve"> </w:t>
      </w:r>
      <w:r w:rsidRPr="00494401">
        <w:rPr>
          <w:rFonts w:ascii="Nyala" w:hAnsi="Nyala" w:cs="Nyala"/>
        </w:rPr>
        <w:t>የሚጠቁሙ</w:t>
      </w:r>
      <w:r w:rsidRPr="00494401">
        <w:t xml:space="preserve"> </w:t>
      </w:r>
      <w:r w:rsidRPr="00494401">
        <w:rPr>
          <w:rFonts w:ascii="Nyala" w:hAnsi="Nyala" w:cs="Nyala"/>
        </w:rPr>
        <w:t>ከሆነ፤</w:t>
      </w:r>
      <w:r w:rsidRPr="00494401">
        <w:t xml:space="preserve"> </w:t>
      </w:r>
      <w:r w:rsidRPr="00494401">
        <w:rPr>
          <w:rFonts w:ascii="Nyala" w:hAnsi="Nyala" w:cs="Nyala"/>
        </w:rPr>
        <w:t>ምስክር</w:t>
      </w:r>
      <w:r w:rsidRPr="00494401">
        <w:t xml:space="preserve"> </w:t>
      </w:r>
      <w:r w:rsidRPr="00494401">
        <w:rPr>
          <w:rFonts w:ascii="Nyala" w:hAnsi="Nyala" w:cs="Nyala"/>
        </w:rPr>
        <w:t>ሆኖ</w:t>
      </w:r>
      <w:r w:rsidRPr="00494401">
        <w:t xml:space="preserve"> </w:t>
      </w:r>
      <w:r w:rsidRPr="00494401">
        <w:rPr>
          <w:rFonts w:ascii="Nyala" w:hAnsi="Nyala" w:cs="Nyala"/>
        </w:rPr>
        <w:t>የሚያገለግል</w:t>
      </w:r>
      <w:r w:rsidRPr="00494401">
        <w:t xml:space="preserve"> </w:t>
      </w:r>
      <w:r w:rsidRPr="00494401">
        <w:rPr>
          <w:rFonts w:ascii="Nyala" w:hAnsi="Nyala" w:cs="Nyala"/>
        </w:rPr>
        <w:t>ሌላ</w:t>
      </w:r>
      <w:r w:rsidRPr="00494401">
        <w:t xml:space="preserve"> </w:t>
      </w:r>
      <w:r w:rsidRPr="00494401">
        <w:rPr>
          <w:rFonts w:ascii="Nyala" w:hAnsi="Nyala" w:cs="Nyala"/>
        </w:rPr>
        <w:t>ለኣቅመ</w:t>
      </w:r>
      <w:r w:rsidRPr="00494401">
        <w:t xml:space="preserve"> </w:t>
      </w:r>
      <w:r w:rsidRPr="00494401">
        <w:rPr>
          <w:rFonts w:ascii="Nyala" w:hAnsi="Nyala" w:cs="Nyala"/>
        </w:rPr>
        <w:t>ኣዳም</w:t>
      </w:r>
      <w:r w:rsidRPr="00494401">
        <w:t xml:space="preserve"> </w:t>
      </w:r>
      <w:r w:rsidRPr="00494401">
        <w:rPr>
          <w:rFonts w:ascii="Nyala" w:hAnsi="Nyala" w:cs="Nyala"/>
        </w:rPr>
        <w:t>የደረሰ</w:t>
      </w:r>
      <w:r w:rsidRPr="00494401">
        <w:t xml:space="preserve"> </w:t>
      </w:r>
      <w:r w:rsidRPr="00494401">
        <w:rPr>
          <w:rFonts w:ascii="Nyala" w:hAnsi="Nyala" w:cs="Nyala"/>
        </w:rPr>
        <w:t>ሰው</w:t>
      </w:r>
      <w:r w:rsidRPr="00494401">
        <w:t xml:space="preserve"> </w:t>
      </w:r>
      <w:r w:rsidRPr="00494401">
        <w:rPr>
          <w:rFonts w:ascii="Nyala" w:hAnsi="Nyala" w:cs="Nyala"/>
        </w:rPr>
        <w:t>መምረጥ</w:t>
      </w:r>
      <w:r w:rsidRPr="00494401">
        <w:t xml:space="preserve"> </w:t>
      </w:r>
      <w:r w:rsidRPr="00494401">
        <w:rPr>
          <w:rFonts w:ascii="Nyala" w:hAnsi="Nyala" w:cs="Nyala"/>
        </w:rPr>
        <w:t>እንደሚችሉ</w:t>
      </w:r>
      <w:r w:rsidRPr="00494401">
        <w:t xml:space="preserve"> </w:t>
      </w:r>
      <w:r w:rsidRPr="00494401">
        <w:rPr>
          <w:rFonts w:ascii="Nyala" w:hAnsi="Nyala" w:cs="Nyala"/>
        </w:rPr>
        <w:t>ያስታውሱ፡፡</w:t>
      </w:r>
    </w:p>
    <w:p w14:paraId="0B85814B" w14:textId="058A1EA0" w:rsidR="001A18F4" w:rsidRPr="00AB513A" w:rsidRDefault="00494401" w:rsidP="00902949">
      <w:pPr>
        <w:pStyle w:val="Heading2"/>
        <w:spacing w:before="0"/>
      </w:pPr>
      <w:r w:rsidRPr="00494401">
        <w:rPr>
          <w:rFonts w:ascii="Nyala" w:hAnsi="Nyala" w:cs="Nyala"/>
        </w:rPr>
        <w:lastRenderedPageBreak/>
        <w:t>የቅድሚያ</w:t>
      </w:r>
      <w:r w:rsidRPr="00494401">
        <w:t xml:space="preserve"> </w:t>
      </w:r>
      <w:r w:rsidRPr="00494401">
        <w:rPr>
          <w:rFonts w:ascii="Nyala" w:hAnsi="Nyala" w:cs="Nyala"/>
        </w:rPr>
        <w:t>የፍላጎት</w:t>
      </w:r>
      <w:r w:rsidRPr="00494401">
        <w:t xml:space="preserve"> </w:t>
      </w:r>
      <w:r w:rsidRPr="00494401">
        <w:rPr>
          <w:rFonts w:ascii="Nyala" w:hAnsi="Nyala" w:cs="Nyala"/>
        </w:rPr>
        <w:t>ምርጫ</w:t>
      </w:r>
      <w:r w:rsidRPr="00494401">
        <w:t xml:space="preserve"> </w:t>
      </w:r>
      <w:r w:rsidRPr="00494401">
        <w:rPr>
          <w:rFonts w:ascii="Nyala" w:hAnsi="Nyala" w:cs="Nyala"/>
        </w:rPr>
        <w:t>የጽሁፍ</w:t>
      </w:r>
      <w:r w:rsidRPr="00494401">
        <w:t xml:space="preserve"> </w:t>
      </w:r>
      <w:r w:rsidRPr="00494401">
        <w:rPr>
          <w:rFonts w:ascii="Nyala" w:hAnsi="Nyala" w:cs="Nyala"/>
        </w:rPr>
        <w:t>መግለጫን</w:t>
      </w:r>
      <w:r w:rsidRPr="00494401">
        <w:t xml:space="preserve"> </w:t>
      </w:r>
      <w:r w:rsidRPr="00494401">
        <w:rPr>
          <w:rFonts w:ascii="Nyala" w:hAnsi="Nyala" w:cs="Nyala"/>
        </w:rPr>
        <w:t>እንዴት</w:t>
      </w:r>
      <w:r w:rsidRPr="00494401">
        <w:t xml:space="preserve"> </w:t>
      </w:r>
      <w:r w:rsidRPr="00494401">
        <w:rPr>
          <w:rFonts w:ascii="Nyala" w:hAnsi="Nyala" w:cs="Nyala"/>
        </w:rPr>
        <w:t>መቀየር</w:t>
      </w:r>
      <w:r w:rsidRPr="00494401">
        <w:t xml:space="preserve"> (</w:t>
      </w:r>
      <w:r w:rsidRPr="00494401">
        <w:rPr>
          <w:rFonts w:ascii="Nyala" w:hAnsi="Nyala" w:cs="Nyala"/>
        </w:rPr>
        <w:t>እሰርዛለሁ</w:t>
      </w:r>
      <w:r w:rsidRPr="00494401">
        <w:t xml:space="preserve">) </w:t>
      </w:r>
      <w:r w:rsidRPr="00494401">
        <w:rPr>
          <w:rFonts w:ascii="Nyala" w:hAnsi="Nyala" w:cs="Nyala"/>
        </w:rPr>
        <w:t>እችላለሁ</w:t>
      </w:r>
      <w:r w:rsidRPr="00494401">
        <w:t>?</w:t>
      </w:r>
    </w:p>
    <w:p w14:paraId="1BBDDB70" w14:textId="3409CEC2" w:rsidR="001A18F4" w:rsidRDefault="00494401" w:rsidP="00902949">
      <w:proofErr w:type="spellStart"/>
      <w:r w:rsidRPr="00494401">
        <w:rPr>
          <w:rFonts w:ascii="Nyala" w:hAnsi="Nyala" w:cs="Nyala"/>
        </w:rPr>
        <w:t>አስቀድሞ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የተቀመጠውን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የቅድሚያ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የፍላጎት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ምርጫ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የጽሁፍ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መግለጫን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መቀየር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ልክ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አንዱን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ከመፍጠር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ጋር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ተመሳሳይ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መስፈርቶች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አሉት</w:t>
      </w:r>
      <w:proofErr w:type="spellEnd"/>
      <w:r w:rsidRPr="00494401">
        <w:rPr>
          <w:rFonts w:ascii="Nyala" w:hAnsi="Nyala" w:cs="Nyala"/>
        </w:rPr>
        <w:t>፤</w:t>
      </w:r>
      <w:r w:rsidRPr="00494401">
        <w:t xml:space="preserve"> </w:t>
      </w:r>
      <w:proofErr w:type="spellStart"/>
      <w:r w:rsidRPr="00494401">
        <w:rPr>
          <w:rFonts w:ascii="Nyala" w:hAnsi="Nyala" w:cs="Nyala"/>
        </w:rPr>
        <w:t>በሌላ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ኣባባል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ጽሁፋዊ</w:t>
      </w:r>
      <w:proofErr w:type="spellEnd"/>
      <w:r w:rsidRPr="00494401">
        <w:t xml:space="preserve"> </w:t>
      </w:r>
      <w:proofErr w:type="spellStart"/>
      <w:r w:rsidRPr="00494401">
        <w:rPr>
          <w:rFonts w:ascii="Nyala" w:hAnsi="Nyala" w:cs="Nyala"/>
        </w:rPr>
        <w:t>መግለጫው</w:t>
      </w:r>
      <w:proofErr w:type="spellEnd"/>
      <w:r w:rsidRPr="00494401">
        <w:t xml:space="preserve"> </w:t>
      </w:r>
      <w:proofErr w:type="spellStart"/>
      <w:proofErr w:type="gramStart"/>
      <w:r w:rsidRPr="00494401">
        <w:rPr>
          <w:rFonts w:ascii="Nyala" w:hAnsi="Nyala" w:cs="Nyala"/>
        </w:rPr>
        <w:t>የግድ</w:t>
      </w:r>
      <w:proofErr w:type="spellEnd"/>
      <w:r w:rsidR="00A72FDB">
        <w:rPr>
          <w:rFonts w:ascii="Nyala" w:hAnsi="Nyala" w:cs="Nyala"/>
          <w:lang w:val="ti-ET"/>
        </w:rPr>
        <w:t>፤</w:t>
      </w:r>
      <w:proofErr w:type="gramEnd"/>
    </w:p>
    <w:p w14:paraId="79579EF2" w14:textId="182D9747" w:rsidR="00494401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>
        <w:rPr>
          <w:rFonts w:ascii="Nyala" w:hAnsi="Nyala" w:cs="Nyala"/>
        </w:rPr>
        <w:t>ቀደም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የጻፉትን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የቅድሚያ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የፍላጎት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ምርጫ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የጽሁፍ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መግለጫን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የመሰረዝ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እቅድዎት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በግልጽ</w:t>
      </w:r>
      <w:proofErr w:type="spellEnd"/>
      <w:r>
        <w:t xml:space="preserve"> </w:t>
      </w:r>
      <w:proofErr w:type="spellStart"/>
      <w:proofErr w:type="gramStart"/>
      <w:r>
        <w:rPr>
          <w:rFonts w:ascii="Nyala" w:hAnsi="Nyala" w:cs="Nyala"/>
        </w:rPr>
        <w:t>ማስፈር</w:t>
      </w:r>
      <w:proofErr w:type="spellEnd"/>
      <w:r w:rsidR="00A72FDB">
        <w:rPr>
          <w:rFonts w:ascii="Nyala" w:hAnsi="Nyala" w:cs="Nyala"/>
          <w:lang w:val="ti-ET"/>
        </w:rPr>
        <w:t>፤</w:t>
      </w:r>
      <w:proofErr w:type="gramEnd"/>
    </w:p>
    <w:p w14:paraId="317997FC" w14:textId="77777777" w:rsidR="00494401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በእርስዎ</w:t>
      </w:r>
      <w:r>
        <w:t xml:space="preserve"> </w:t>
      </w:r>
      <w:r>
        <w:rPr>
          <w:rFonts w:ascii="Nyala" w:hAnsi="Nyala" w:cs="Nyala"/>
        </w:rPr>
        <w:t>መፈረምና</w:t>
      </w:r>
      <w:r>
        <w:t xml:space="preserve"> </w:t>
      </w:r>
      <w:r>
        <w:rPr>
          <w:rFonts w:ascii="Nyala" w:hAnsi="Nyala" w:cs="Nyala"/>
        </w:rPr>
        <w:t>ቀን</w:t>
      </w:r>
      <w:r>
        <w:t xml:space="preserve"> </w:t>
      </w:r>
      <w:r>
        <w:rPr>
          <w:rFonts w:ascii="Nyala" w:hAnsi="Nyala" w:cs="Nyala"/>
        </w:rPr>
        <w:t>መጻፍ</w:t>
      </w:r>
      <w:r>
        <w:t xml:space="preserve"> </w:t>
      </w:r>
      <w:r>
        <w:rPr>
          <w:rFonts w:ascii="Nyala" w:hAnsi="Nyala" w:cs="Nyala"/>
        </w:rPr>
        <w:t>አለበት።</w:t>
      </w:r>
    </w:p>
    <w:p w14:paraId="40A31D52" w14:textId="0389E1C7" w:rsidR="001A18F4" w:rsidRDefault="00494401" w:rsidP="00494401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አንድ</w:t>
      </w:r>
      <w:r>
        <w:t xml:space="preserve"> </w:t>
      </w:r>
      <w:r>
        <w:rPr>
          <w:rFonts w:ascii="Nyala" w:hAnsi="Nyala" w:cs="Nyala"/>
        </w:rPr>
        <w:t>አዋቂ</w:t>
      </w:r>
      <w:r>
        <w:t xml:space="preserve"> </w:t>
      </w:r>
      <w:r>
        <w:rPr>
          <w:rFonts w:ascii="Nyala" w:hAnsi="Nyala" w:cs="Nyala"/>
        </w:rPr>
        <w:t>ሰው</w:t>
      </w:r>
      <w:r>
        <w:t xml:space="preserve"> </w:t>
      </w:r>
      <w:r>
        <w:rPr>
          <w:rFonts w:ascii="Nyala" w:hAnsi="Nyala" w:cs="Nyala"/>
        </w:rPr>
        <w:t>ሊታዘብ</w:t>
      </w:r>
      <w:r>
        <w:t xml:space="preserve"> </w:t>
      </w:r>
      <w:r>
        <w:rPr>
          <w:rFonts w:ascii="Nyala" w:hAnsi="Nyala" w:cs="Nyala"/>
        </w:rPr>
        <w:t>ይገባል፤</w:t>
      </w:r>
      <w:r>
        <w:t xml:space="preserve"> </w:t>
      </w:r>
      <w:r>
        <w:rPr>
          <w:rFonts w:ascii="Nyala" w:hAnsi="Nyala" w:cs="Nyala"/>
        </w:rPr>
        <w:t>ይህም</w:t>
      </w:r>
      <w:r>
        <w:t xml:space="preserve"> </w:t>
      </w:r>
      <w:r>
        <w:rPr>
          <w:rFonts w:ascii="Nyala" w:hAnsi="Nyala" w:cs="Nyala"/>
        </w:rPr>
        <w:t>የቅድሚያ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ምርጫ</w:t>
      </w:r>
      <w:r>
        <w:t xml:space="preserve"> </w:t>
      </w:r>
      <w:r>
        <w:rPr>
          <w:rFonts w:ascii="Nyala" w:hAnsi="Nyala" w:cs="Nyala"/>
        </w:rPr>
        <w:t>ጽሁፋዊ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ምን</w:t>
      </w:r>
      <w:r>
        <w:t xml:space="preserve"> </w:t>
      </w:r>
      <w:r>
        <w:rPr>
          <w:rFonts w:ascii="Nyala" w:hAnsi="Nyala" w:cs="Nyala"/>
        </w:rPr>
        <w:t>እንደሆነ፣</w:t>
      </w:r>
      <w:r>
        <w:t xml:space="preserve"> </w:t>
      </w:r>
      <w:r>
        <w:rPr>
          <w:rFonts w:ascii="Nyala" w:hAnsi="Nyala" w:cs="Nyala"/>
        </w:rPr>
        <w:t>እየተሻረ</w:t>
      </w:r>
      <w:r>
        <w:t xml:space="preserve"> </w:t>
      </w:r>
      <w:r>
        <w:rPr>
          <w:rFonts w:ascii="Nyala" w:hAnsi="Nyala" w:cs="Nyala"/>
        </w:rPr>
        <w:t>እንደሆነና</w:t>
      </w:r>
      <w:r>
        <w:t xml:space="preserve"> </w:t>
      </w:r>
      <w:r>
        <w:rPr>
          <w:rFonts w:ascii="Nyala" w:hAnsi="Nyala" w:cs="Nyala"/>
        </w:rPr>
        <w:t>በፍቃደኝነትና</w:t>
      </w:r>
      <w:r>
        <w:t xml:space="preserve"> </w:t>
      </w:r>
      <w:r>
        <w:rPr>
          <w:rFonts w:ascii="Nyala" w:hAnsi="Nyala" w:cs="Nyala"/>
        </w:rPr>
        <w:t>በነጻነት</w:t>
      </w:r>
      <w:r>
        <w:t xml:space="preserve"> </w:t>
      </w:r>
      <w:r>
        <w:rPr>
          <w:rFonts w:ascii="Nyala" w:hAnsi="Nyala" w:cs="Nyala"/>
        </w:rPr>
        <w:t>እየቀየሩት</w:t>
      </w:r>
      <w:r>
        <w:t xml:space="preserve"> </w:t>
      </w:r>
      <w:r>
        <w:rPr>
          <w:rFonts w:ascii="Nyala" w:hAnsi="Nyala" w:cs="Nyala"/>
        </w:rPr>
        <w:t>እንዳለ</w:t>
      </w:r>
      <w:r>
        <w:t xml:space="preserve"> </w:t>
      </w:r>
      <w:r>
        <w:rPr>
          <w:rFonts w:ascii="Nyala" w:hAnsi="Nyala" w:cs="Nyala"/>
        </w:rPr>
        <w:t>የሚያረጋግጥ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ይካተትበታል፡፡</w:t>
      </w:r>
    </w:p>
    <w:p w14:paraId="4CA8A642" w14:textId="1FEB9C00" w:rsidR="001A18F4" w:rsidRPr="00331025" w:rsidRDefault="00D81ED8" w:rsidP="00902949">
      <w:pPr>
        <w:pStyle w:val="Heading2"/>
        <w:spacing w:before="0"/>
        <w:rPr>
          <w:rFonts w:eastAsia="SimSun"/>
          <w:b w:val="0"/>
          <w:bCs w:val="0"/>
          <w:lang w:eastAsia="zh-CN"/>
        </w:rPr>
      </w:pPr>
      <w:r w:rsidRPr="00D81ED8">
        <w:rPr>
          <w:rFonts w:ascii="Nyala" w:hAnsi="Nyala" w:cs="Nyala"/>
        </w:rPr>
        <w:t>የአእምሮ</w:t>
      </w:r>
      <w:r w:rsidRPr="00D81ED8">
        <w:t xml:space="preserve"> </w:t>
      </w:r>
      <w:r w:rsidRPr="00D81ED8">
        <w:rPr>
          <w:rFonts w:ascii="Nyala" w:hAnsi="Nyala" w:cs="Nyala"/>
        </w:rPr>
        <w:t>ጤና</w:t>
      </w:r>
      <w:r w:rsidRPr="00D81ED8">
        <w:t xml:space="preserve"> </w:t>
      </w:r>
      <w:r w:rsidRPr="00D81ED8">
        <w:rPr>
          <w:rFonts w:ascii="Nyala" w:hAnsi="Nyala" w:cs="Nyala"/>
        </w:rPr>
        <w:t>አገልግሎት</w:t>
      </w:r>
      <w:r w:rsidRPr="00D81ED8">
        <w:t xml:space="preserve"> </w:t>
      </w:r>
      <w:r w:rsidRPr="00D81ED8">
        <w:rPr>
          <w:rFonts w:ascii="Nyala" w:hAnsi="Nyala" w:cs="Nyala"/>
        </w:rPr>
        <w:t>ሰጪዬ</w:t>
      </w:r>
      <w:r w:rsidRPr="00D81ED8">
        <w:t xml:space="preserve"> </w:t>
      </w:r>
      <w:r w:rsidRPr="00D81ED8">
        <w:rPr>
          <w:rFonts w:ascii="Nyala" w:hAnsi="Nyala" w:cs="Nyala"/>
        </w:rPr>
        <w:t>ስለ</w:t>
      </w:r>
      <w:r w:rsidRPr="00D81ED8">
        <w:t xml:space="preserve"> </w:t>
      </w:r>
      <w:r w:rsidRPr="00D81ED8">
        <w:rPr>
          <w:rFonts w:ascii="Nyala" w:hAnsi="Nyala" w:cs="Nyala"/>
        </w:rPr>
        <w:t>የቅድሚያ</w:t>
      </w:r>
      <w:r w:rsidRPr="00D81ED8">
        <w:t xml:space="preserve"> </w:t>
      </w:r>
      <w:r w:rsidRPr="00D81ED8">
        <w:rPr>
          <w:rFonts w:ascii="Nyala" w:hAnsi="Nyala" w:cs="Nyala"/>
        </w:rPr>
        <w:t>የፍላጎት</w:t>
      </w:r>
      <w:r w:rsidRPr="00D81ED8">
        <w:t xml:space="preserve"> </w:t>
      </w:r>
      <w:r w:rsidRPr="00D81ED8">
        <w:rPr>
          <w:rFonts w:ascii="Nyala" w:hAnsi="Nyala" w:cs="Nyala"/>
        </w:rPr>
        <w:t>ምርጫ</w:t>
      </w:r>
      <w:r w:rsidRPr="00D81ED8">
        <w:t xml:space="preserve"> </w:t>
      </w:r>
      <w:r w:rsidRPr="00D81ED8">
        <w:rPr>
          <w:rFonts w:ascii="Nyala" w:hAnsi="Nyala" w:cs="Nyala"/>
        </w:rPr>
        <w:t>የጽሁፍ</w:t>
      </w:r>
      <w:r w:rsidRPr="00D81ED8">
        <w:t xml:space="preserve"> </w:t>
      </w:r>
      <w:r w:rsidRPr="00D81ED8">
        <w:rPr>
          <w:rFonts w:ascii="Nyala" w:hAnsi="Nyala" w:cs="Nyala"/>
        </w:rPr>
        <w:t>መግለጫዬ</w:t>
      </w:r>
      <w:r w:rsidRPr="00D81ED8">
        <w:t xml:space="preserve"> </w:t>
      </w:r>
      <w:r w:rsidRPr="00D81ED8">
        <w:rPr>
          <w:rFonts w:ascii="Nyala" w:hAnsi="Nyala" w:cs="Nyala"/>
        </w:rPr>
        <w:t>እንዲያውቅ</w:t>
      </w:r>
      <w:r w:rsidRPr="00D81ED8">
        <w:t xml:space="preserve"> </w:t>
      </w:r>
      <w:r w:rsidRPr="00D81ED8">
        <w:rPr>
          <w:rFonts w:ascii="Nyala" w:hAnsi="Nyala" w:cs="Nyala"/>
        </w:rPr>
        <w:t>ማድረግ</w:t>
      </w:r>
      <w:r w:rsidRPr="00D81ED8">
        <w:t xml:space="preserve"> </w:t>
      </w:r>
      <w:r w:rsidRPr="00D81ED8">
        <w:rPr>
          <w:rFonts w:ascii="Nyala" w:hAnsi="Nyala" w:cs="Nyala"/>
        </w:rPr>
        <w:t>የምችለው</w:t>
      </w:r>
      <w:r w:rsidRPr="00D81ED8">
        <w:t xml:space="preserve"> </w:t>
      </w:r>
      <w:r w:rsidRPr="00D81ED8">
        <w:rPr>
          <w:rFonts w:ascii="Nyala" w:hAnsi="Nyala" w:cs="Nyala"/>
        </w:rPr>
        <w:t>እንዴት</w:t>
      </w:r>
      <w:r w:rsidRPr="00D81ED8">
        <w:t xml:space="preserve"> </w:t>
      </w:r>
      <w:r w:rsidRPr="00D81ED8">
        <w:rPr>
          <w:rFonts w:ascii="Nyala" w:hAnsi="Nyala" w:cs="Nyala"/>
        </w:rPr>
        <w:t>ነው</w:t>
      </w:r>
      <w:r w:rsidRPr="00D81ED8">
        <w:t>?</w:t>
      </w:r>
    </w:p>
    <w:p w14:paraId="54B83CB2" w14:textId="77777777" w:rsidR="00D81ED8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ቅጹን</w:t>
      </w:r>
      <w:r>
        <w:t xml:space="preserve"> </w:t>
      </w:r>
      <w:r>
        <w:rPr>
          <w:rFonts w:ascii="Nyala" w:hAnsi="Nyala" w:cs="Nyala"/>
        </w:rPr>
        <w:t>ሞልተው</w:t>
      </w:r>
      <w:r>
        <w:t xml:space="preserve"> </w:t>
      </w:r>
      <w:r>
        <w:rPr>
          <w:rFonts w:ascii="Nyala" w:hAnsi="Nyala" w:cs="Nyala"/>
        </w:rPr>
        <w:t>ከጨረሱ</w:t>
      </w:r>
      <w:r>
        <w:t xml:space="preserve"> </w:t>
      </w:r>
      <w:r>
        <w:rPr>
          <w:rFonts w:ascii="Nyala" w:hAnsi="Nyala" w:cs="Nyala"/>
        </w:rPr>
        <w:t>በኋላ</w:t>
      </w:r>
      <w:r>
        <w:t xml:space="preserve"> </w:t>
      </w:r>
      <w:r>
        <w:rPr>
          <w:rFonts w:ascii="Nyala" w:hAnsi="Nyala" w:cs="Nyala"/>
        </w:rPr>
        <w:t>ለአእምሮ</w:t>
      </w:r>
      <w:r>
        <w:t xml:space="preserve"> </w:t>
      </w:r>
      <w:r>
        <w:rPr>
          <w:rFonts w:ascii="Nyala" w:hAnsi="Nyala" w:cs="Nyala"/>
        </w:rPr>
        <w:t>ጤና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ደህንነት</w:t>
      </w:r>
      <w:r>
        <w:t xml:space="preserve"> </w:t>
      </w:r>
      <w:r>
        <w:rPr>
          <w:rFonts w:ascii="Nyala" w:hAnsi="Nyala" w:cs="Nyala"/>
        </w:rPr>
        <w:t>አገልግሎትዎ</w:t>
      </w:r>
      <w:r>
        <w:t xml:space="preserve"> </w:t>
      </w:r>
      <w:r>
        <w:rPr>
          <w:rFonts w:ascii="Nyala" w:hAnsi="Nyala" w:cs="Nyala"/>
        </w:rPr>
        <w:t>ያቅርቡ።</w:t>
      </w:r>
      <w:r>
        <w:t xml:space="preserve"> </w:t>
      </w:r>
      <w:r>
        <w:rPr>
          <w:rFonts w:ascii="Nyala" w:hAnsi="Nyala" w:cs="Nyala"/>
        </w:rPr>
        <w:t>በክሊኒካል</w:t>
      </w:r>
      <w:r>
        <w:t xml:space="preserve"> </w:t>
      </w:r>
      <w:r>
        <w:rPr>
          <w:rFonts w:ascii="Nyala" w:hAnsi="Nyala" w:cs="Nyala"/>
        </w:rPr>
        <w:t>ፋይል</w:t>
      </w:r>
      <w:r>
        <w:t xml:space="preserve"> </w:t>
      </w:r>
      <w:r>
        <w:rPr>
          <w:rFonts w:ascii="Nyala" w:hAnsi="Nyala" w:cs="Nyala"/>
        </w:rPr>
        <w:t>ማህደርዎ</w:t>
      </w:r>
      <w:r>
        <w:t xml:space="preserve"> </w:t>
      </w:r>
      <w:r>
        <w:rPr>
          <w:rFonts w:ascii="Nyala" w:hAnsi="Nyala" w:cs="Nyala"/>
        </w:rPr>
        <w:t>ውስጥ</w:t>
      </w:r>
      <w:r>
        <w:t xml:space="preserve"> </w:t>
      </w:r>
      <w:r>
        <w:rPr>
          <w:rFonts w:ascii="Nyala" w:hAnsi="Nyala" w:cs="Nyala"/>
        </w:rPr>
        <w:t>አንድ</w:t>
      </w:r>
      <w:r>
        <w:t xml:space="preserve"> </w:t>
      </w:r>
      <w:r>
        <w:rPr>
          <w:rFonts w:ascii="Nyala" w:hAnsi="Nyala" w:cs="Nyala"/>
        </w:rPr>
        <w:t>ቅጂ</w:t>
      </w:r>
      <w:r>
        <w:t xml:space="preserve"> </w:t>
      </w:r>
      <w:r>
        <w:rPr>
          <w:rFonts w:ascii="Nyala" w:hAnsi="Nyala" w:cs="Nyala"/>
        </w:rPr>
        <w:t>ጨምረው</w:t>
      </w:r>
      <w:r>
        <w:t xml:space="preserve"> </w:t>
      </w:r>
      <w:r>
        <w:rPr>
          <w:rFonts w:ascii="Nyala" w:hAnsi="Nyala" w:cs="Nyala"/>
        </w:rPr>
        <w:t>ወደ</w:t>
      </w:r>
      <w:r>
        <w:t xml:space="preserve"> </w:t>
      </w:r>
      <w:r>
        <w:rPr>
          <w:rFonts w:ascii="Nyala" w:hAnsi="Nyala" w:cs="Nyala"/>
        </w:rPr>
        <w:t>ሆስፒታሉ</w:t>
      </w:r>
      <w:r>
        <w:t xml:space="preserve"> </w:t>
      </w:r>
      <w:r>
        <w:rPr>
          <w:rFonts w:ascii="Nyala" w:hAnsi="Nyala" w:cs="Nyala"/>
        </w:rPr>
        <w:t>ኤሌክትሮኒክ</w:t>
      </w:r>
      <w:r>
        <w:t xml:space="preserve"> </w:t>
      </w:r>
      <w:r>
        <w:rPr>
          <w:rFonts w:ascii="Nyala" w:hAnsi="Nyala" w:cs="Nyala"/>
        </w:rPr>
        <w:t>መረጃ</w:t>
      </w:r>
      <w:r>
        <w:t xml:space="preserve"> </w:t>
      </w:r>
      <w:r>
        <w:rPr>
          <w:rFonts w:ascii="Nyala" w:hAnsi="Nyala" w:cs="Nyala"/>
        </w:rPr>
        <w:t>ኣሰራር</w:t>
      </w:r>
      <w:r>
        <w:t xml:space="preserve"> </w:t>
      </w:r>
      <w:r>
        <w:rPr>
          <w:rFonts w:ascii="Nyala" w:hAnsi="Nyala" w:cs="Nyala"/>
        </w:rPr>
        <w:t>ዘዴ</w:t>
      </w:r>
      <w:r>
        <w:t xml:space="preserve"> </w:t>
      </w:r>
      <w:r>
        <w:rPr>
          <w:rFonts w:ascii="Nyala" w:hAnsi="Nyala" w:cs="Nyala"/>
        </w:rPr>
        <w:t>ያስገቡልዎታል፡፡</w:t>
      </w:r>
    </w:p>
    <w:p w14:paraId="6174CB93" w14:textId="68692FB5" w:rsidR="001A18F4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ሌላ</w:t>
      </w:r>
      <w:r>
        <w:t xml:space="preserve"> </w:t>
      </w:r>
      <w:r>
        <w:rPr>
          <w:rFonts w:ascii="Nyala" w:hAnsi="Nyala" w:cs="Nyala"/>
        </w:rPr>
        <w:t>ሆስፒታል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አገልግሎት</w:t>
      </w:r>
      <w:r>
        <w:t xml:space="preserve"> </w:t>
      </w:r>
      <w:r>
        <w:rPr>
          <w:rFonts w:ascii="Nyala" w:hAnsi="Nyala" w:cs="Nyala"/>
        </w:rPr>
        <w:t>የሚጎበኙ</w:t>
      </w:r>
      <w:r>
        <w:t xml:space="preserve"> </w:t>
      </w:r>
      <w:r>
        <w:rPr>
          <w:rFonts w:ascii="Nyala" w:hAnsi="Nyala" w:cs="Nyala"/>
        </w:rPr>
        <w:t>ከሆነ</w:t>
      </w:r>
      <w:r>
        <w:t xml:space="preserve"> </w:t>
      </w:r>
      <w:r>
        <w:rPr>
          <w:rFonts w:ascii="Nyala" w:hAnsi="Nyala" w:cs="Nyala"/>
        </w:rPr>
        <w:t>ለራስዎ</w:t>
      </w:r>
      <w:r>
        <w:t xml:space="preserve"> </w:t>
      </w:r>
      <w:r>
        <w:rPr>
          <w:rFonts w:ascii="Nyala" w:hAnsi="Nyala" w:cs="Nyala"/>
        </w:rPr>
        <w:t>የሚሆን</w:t>
      </w:r>
      <w:r>
        <w:t xml:space="preserve"> </w:t>
      </w:r>
      <w:r>
        <w:rPr>
          <w:rFonts w:ascii="Nyala" w:hAnsi="Nyala" w:cs="Nyala"/>
        </w:rPr>
        <w:t>የቅጹን</w:t>
      </w:r>
      <w:r>
        <w:t xml:space="preserve"> </w:t>
      </w:r>
      <w:r>
        <w:rPr>
          <w:rFonts w:ascii="Nyala" w:hAnsi="Nyala" w:cs="Nyala"/>
        </w:rPr>
        <w:t>ቅጂ</w:t>
      </w:r>
      <w:r>
        <w:t xml:space="preserve"> </w:t>
      </w:r>
      <w:r>
        <w:rPr>
          <w:rFonts w:ascii="Nyala" w:hAnsi="Nyala" w:cs="Nyala"/>
        </w:rPr>
        <w:t>መያዝ</w:t>
      </w:r>
      <w:r>
        <w:t xml:space="preserve"> </w:t>
      </w:r>
      <w:r>
        <w:rPr>
          <w:rFonts w:ascii="Nyala" w:hAnsi="Nyala" w:cs="Nyala"/>
        </w:rPr>
        <w:t>ያስፈልጋል።</w:t>
      </w:r>
      <w:r>
        <w:t xml:space="preserve"> </w:t>
      </w:r>
      <w:r>
        <w:rPr>
          <w:rFonts w:ascii="Nyala" w:hAnsi="Nyala" w:cs="Nyala"/>
        </w:rPr>
        <w:t>ለአእምሮ</w:t>
      </w:r>
      <w:r>
        <w:t xml:space="preserve"> </w:t>
      </w:r>
      <w:r>
        <w:rPr>
          <w:rFonts w:ascii="Nyala" w:hAnsi="Nyala" w:cs="Nyala"/>
        </w:rPr>
        <w:t>ጤናና</w:t>
      </w:r>
      <w:r>
        <w:t xml:space="preserve"> </w:t>
      </w:r>
      <w:r>
        <w:rPr>
          <w:rFonts w:ascii="Nyala" w:hAnsi="Nyala" w:cs="Nyala"/>
        </w:rPr>
        <w:t>ደህንነት</w:t>
      </w:r>
      <w:r>
        <w:t xml:space="preserve"> </w:t>
      </w:r>
      <w:r>
        <w:rPr>
          <w:rFonts w:ascii="Nyala" w:hAnsi="Nyala" w:cs="Nyala"/>
        </w:rPr>
        <w:t>አገልግሎት</w:t>
      </w:r>
      <w:r>
        <w:t xml:space="preserve"> </w:t>
      </w:r>
      <w:r>
        <w:rPr>
          <w:rFonts w:ascii="Nyala" w:hAnsi="Nyala" w:cs="Nyala"/>
        </w:rPr>
        <w:t>ቅጂዎችን</w:t>
      </w:r>
      <w:r>
        <w:t xml:space="preserve"> </w:t>
      </w:r>
      <w:r>
        <w:rPr>
          <w:rFonts w:ascii="Nyala" w:hAnsi="Nyala" w:cs="Nyala"/>
        </w:rPr>
        <w:t>እንዲያዘጋጅልዎት</w:t>
      </w:r>
      <w:r>
        <w:t xml:space="preserve"> </w:t>
      </w:r>
      <w:r>
        <w:rPr>
          <w:rFonts w:ascii="Nyala" w:hAnsi="Nyala" w:cs="Nyala"/>
        </w:rPr>
        <w:t>መጠየቅ</w:t>
      </w:r>
      <w:r>
        <w:t xml:space="preserve"> </w:t>
      </w:r>
      <w:r>
        <w:rPr>
          <w:rFonts w:ascii="Nyala" w:hAnsi="Nyala" w:cs="Nyala"/>
        </w:rPr>
        <w:t>ይችላሉ።</w:t>
      </w:r>
      <w:r>
        <w:t xml:space="preserve"> </w:t>
      </w:r>
      <w:r>
        <w:rPr>
          <w:rFonts w:ascii="Nyala" w:hAnsi="Nyala" w:cs="Nyala"/>
        </w:rPr>
        <w:t>በተጨማሪም</w:t>
      </w:r>
      <w:r>
        <w:t xml:space="preserve"> </w:t>
      </w:r>
      <w:r>
        <w:rPr>
          <w:rFonts w:ascii="Nyala" w:hAnsi="Nyala" w:cs="Nyala"/>
        </w:rPr>
        <w:t>ለሚንከባከብዎት፣</w:t>
      </w:r>
      <w:r>
        <w:t xml:space="preserve"> </w:t>
      </w:r>
      <w:r>
        <w:rPr>
          <w:rFonts w:ascii="Nyala" w:hAnsi="Nyala" w:cs="Nyala"/>
        </w:rPr>
        <w:t>ለሚደግፍዎ</w:t>
      </w:r>
      <w:r>
        <w:t xml:space="preserve"> </w:t>
      </w:r>
      <w:r>
        <w:rPr>
          <w:rFonts w:ascii="Nyala" w:hAnsi="Nyala" w:cs="Nyala"/>
        </w:rPr>
        <w:t>ሰው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ለተመረጠ</w:t>
      </w:r>
      <w:r>
        <w:t xml:space="preserve"> </w:t>
      </w:r>
      <w:r>
        <w:rPr>
          <w:rFonts w:ascii="Nyala" w:hAnsi="Nyala" w:cs="Nyala"/>
        </w:rPr>
        <w:t>የድጋፍ</w:t>
      </w:r>
      <w:r>
        <w:t xml:space="preserve"> </w:t>
      </w:r>
      <w:r>
        <w:rPr>
          <w:rFonts w:ascii="Nyala" w:hAnsi="Nyala" w:cs="Nyala"/>
        </w:rPr>
        <w:t>ሰራተኛ</w:t>
      </w:r>
      <w:r>
        <w:t xml:space="preserve"> </w:t>
      </w:r>
      <w:r>
        <w:rPr>
          <w:rFonts w:ascii="Nyala" w:hAnsi="Nyala" w:cs="Nyala"/>
        </w:rPr>
        <w:t>አንድ</w:t>
      </w:r>
      <w:r>
        <w:t xml:space="preserve"> </w:t>
      </w:r>
      <w:r>
        <w:rPr>
          <w:rFonts w:ascii="Nyala" w:hAnsi="Nyala" w:cs="Nyala"/>
        </w:rPr>
        <w:t>ቅጂ</w:t>
      </w:r>
      <w:r>
        <w:t xml:space="preserve"> </w:t>
      </w:r>
      <w:r>
        <w:rPr>
          <w:rFonts w:ascii="Nyala" w:hAnsi="Nyala" w:cs="Nyala"/>
        </w:rPr>
        <w:t>መስጠት</w:t>
      </w:r>
      <w:r>
        <w:t xml:space="preserve"> </w:t>
      </w:r>
      <w:r>
        <w:rPr>
          <w:rFonts w:ascii="Nyala" w:hAnsi="Nyala" w:cs="Nyala"/>
        </w:rPr>
        <w:t>ይችላሉ።</w:t>
      </w:r>
    </w:p>
    <w:p w14:paraId="58B2C182" w14:textId="71B2034F" w:rsidR="001A18F4" w:rsidRDefault="00D81ED8" w:rsidP="00902949">
      <w:pPr>
        <w:pStyle w:val="Heading2"/>
        <w:spacing w:before="0"/>
      </w:pPr>
      <w:r w:rsidRPr="00D81ED8">
        <w:rPr>
          <w:rFonts w:ascii="Nyala" w:hAnsi="Nyala" w:cs="Nyala"/>
        </w:rPr>
        <w:t>ጠበቃ</w:t>
      </w:r>
      <w:r w:rsidRPr="00D81ED8">
        <w:t xml:space="preserve"> </w:t>
      </w:r>
      <w:r w:rsidRPr="00D81ED8">
        <w:rPr>
          <w:rFonts w:ascii="Nyala" w:hAnsi="Nyala" w:cs="Nyala"/>
        </w:rPr>
        <w:t>ሊረዳ</w:t>
      </w:r>
      <w:r w:rsidRPr="00D81ED8">
        <w:t xml:space="preserve"> </w:t>
      </w:r>
      <w:r w:rsidRPr="00D81ED8">
        <w:rPr>
          <w:rFonts w:ascii="Nyala" w:hAnsi="Nyala" w:cs="Nyala"/>
        </w:rPr>
        <w:t>ይችላልን</w:t>
      </w:r>
      <w:r w:rsidRPr="00D81ED8">
        <w:t>?</w:t>
      </w:r>
    </w:p>
    <w:p w14:paraId="780B4C41" w14:textId="77777777" w:rsidR="00D81ED8" w:rsidRDefault="00D81ED8" w:rsidP="00D81ED8">
      <w:r>
        <w:rPr>
          <w:rFonts w:ascii="Nyala" w:hAnsi="Nyala" w:cs="Nyala"/>
        </w:rPr>
        <w:t>የሚፈልጉ</w:t>
      </w:r>
      <w:r>
        <w:t xml:space="preserve"> </w:t>
      </w:r>
      <w:r>
        <w:rPr>
          <w:rFonts w:ascii="Nyala" w:hAnsi="Nyala" w:cs="Nyala"/>
        </w:rPr>
        <w:t>ከሆነ፣</w:t>
      </w:r>
      <w:r>
        <w:t xml:space="preserve"> </w:t>
      </w:r>
      <w:r>
        <w:rPr>
          <w:rFonts w:ascii="Nyala" w:hAnsi="Nyala" w:cs="Nyala"/>
        </w:rPr>
        <w:t>የእኛ</w:t>
      </w:r>
      <w:r>
        <w:t xml:space="preserve"> </w:t>
      </w:r>
      <w:r>
        <w:rPr>
          <w:rFonts w:ascii="Nyala" w:hAnsi="Nyala" w:cs="Nyala"/>
        </w:rPr>
        <w:t>ጠበቃዎች</w:t>
      </w:r>
      <w:r>
        <w:t xml:space="preserve"> </w:t>
      </w:r>
      <w:r>
        <w:rPr>
          <w:rFonts w:ascii="Nyala" w:hAnsi="Nyala" w:cs="Nyala"/>
        </w:rPr>
        <w:t>የቅድሚያ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ምርጫ</w:t>
      </w:r>
      <w:r>
        <w:t xml:space="preserve"> </w:t>
      </w:r>
      <w:r>
        <w:rPr>
          <w:rFonts w:ascii="Nyala" w:hAnsi="Nyala" w:cs="Nyala"/>
        </w:rPr>
        <w:t>የጽሁፍ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በማዘጋጀት</w:t>
      </w:r>
      <w:r>
        <w:t xml:space="preserve"> </w:t>
      </w:r>
      <w:r>
        <w:rPr>
          <w:rFonts w:ascii="Nyala" w:hAnsi="Nyala" w:cs="Nyala"/>
        </w:rPr>
        <w:t>ረገድ</w:t>
      </w:r>
      <w:r>
        <w:t xml:space="preserve"> </w:t>
      </w:r>
      <w:r>
        <w:rPr>
          <w:rFonts w:ascii="Nyala" w:hAnsi="Nyala" w:cs="Nyala"/>
        </w:rPr>
        <w:t>ረገድ</w:t>
      </w:r>
      <w:r>
        <w:t xml:space="preserve"> </w:t>
      </w:r>
      <w:r>
        <w:rPr>
          <w:rFonts w:ascii="Nyala" w:hAnsi="Nyala" w:cs="Nyala"/>
        </w:rPr>
        <w:t>ሊረዱዎት</w:t>
      </w:r>
      <w:r>
        <w:t xml:space="preserve"> </w:t>
      </w:r>
      <w:r>
        <w:rPr>
          <w:rFonts w:ascii="Nyala" w:hAnsi="Nyala" w:cs="Nyala"/>
        </w:rPr>
        <w:t>ይችላሉ።</w:t>
      </w:r>
    </w:p>
    <w:p w14:paraId="60C3CB02" w14:textId="7BD149DB" w:rsidR="001A18F4" w:rsidRDefault="00D81ED8" w:rsidP="00D81ED8">
      <w:proofErr w:type="spellStart"/>
      <w:r>
        <w:rPr>
          <w:rFonts w:ascii="Nyala" w:hAnsi="Nyala" w:cs="Nyala"/>
        </w:rPr>
        <w:t>የእኛ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በራሳቸው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የሚመሩ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ጠበቃዎቻችን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እንዲሁም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ነጻ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የሆኑ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የፈርስት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ኔሽንስ</w:t>
      </w:r>
      <w:proofErr w:type="spellEnd"/>
      <w:r>
        <w:t xml:space="preserve">/ First Nations </w:t>
      </w:r>
      <w:proofErr w:type="spellStart"/>
      <w:r>
        <w:rPr>
          <w:rFonts w:ascii="Nyala" w:hAnsi="Nyala" w:cs="Nyala"/>
        </w:rPr>
        <w:t>ጠበቃዎቻችንም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ማድረግ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የሚችሉት</w:t>
      </w:r>
      <w:proofErr w:type="spellEnd"/>
      <w:r>
        <w:t xml:space="preserve"> </w:t>
      </w:r>
      <w:proofErr w:type="spellStart"/>
      <w:proofErr w:type="gramStart"/>
      <w:r>
        <w:rPr>
          <w:rFonts w:ascii="Nyala" w:hAnsi="Nyala" w:cs="Nyala"/>
        </w:rPr>
        <w:t>አለ</w:t>
      </w:r>
      <w:proofErr w:type="spellEnd"/>
      <w:r w:rsidR="00A72FDB">
        <w:rPr>
          <w:rFonts w:ascii="Nyala" w:hAnsi="Nyala" w:cs="Nyala"/>
          <w:lang w:val="ti-ET"/>
        </w:rPr>
        <w:t>፤</w:t>
      </w:r>
      <w:proofErr w:type="gramEnd"/>
    </w:p>
    <w:p w14:paraId="64A99CDD" w14:textId="77777777" w:rsidR="00D81ED8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ስለ</w:t>
      </w:r>
      <w:r>
        <w:t xml:space="preserve"> </w:t>
      </w:r>
      <w:r>
        <w:rPr>
          <w:rFonts w:ascii="Nyala" w:hAnsi="Nyala" w:cs="Nyala"/>
        </w:rPr>
        <w:t>ፍላጎትዎ</w:t>
      </w:r>
      <w:r>
        <w:t xml:space="preserve"> </w:t>
      </w:r>
      <w:r>
        <w:rPr>
          <w:rFonts w:ascii="Nyala" w:hAnsi="Nyala" w:cs="Nyala"/>
        </w:rPr>
        <w:t>ሲያወሩ</w:t>
      </w:r>
      <w:r>
        <w:t xml:space="preserve"> </w:t>
      </w:r>
      <w:r>
        <w:rPr>
          <w:rFonts w:ascii="Nyala" w:hAnsi="Nyala" w:cs="Nyala"/>
        </w:rPr>
        <w:t>ማድመጥ፤</w:t>
      </w:r>
      <w:r>
        <w:t xml:space="preserve"> </w:t>
      </w:r>
      <w:r>
        <w:rPr>
          <w:rFonts w:ascii="Nyala" w:hAnsi="Nyala" w:cs="Nyala"/>
        </w:rPr>
        <w:t>እንዲሁም</w:t>
      </w:r>
      <w:r>
        <w:t xml:space="preserve"> </w:t>
      </w:r>
      <w:r>
        <w:rPr>
          <w:rFonts w:ascii="Nyala" w:hAnsi="Nyala" w:cs="Nyala"/>
        </w:rPr>
        <w:t>ስለ</w:t>
      </w:r>
      <w:r>
        <w:t xml:space="preserve"> </w:t>
      </w:r>
      <w:r>
        <w:rPr>
          <w:rFonts w:ascii="Nyala" w:hAnsi="Nyala" w:cs="Nyala"/>
        </w:rPr>
        <w:t>አማራጮችዎ</w:t>
      </w:r>
      <w:r>
        <w:t xml:space="preserve"> </w:t>
      </w:r>
      <w:r>
        <w:rPr>
          <w:rFonts w:ascii="Nyala" w:hAnsi="Nyala" w:cs="Nyala"/>
        </w:rPr>
        <w:t>ከእርስዎ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proofErr w:type="gramStart"/>
      <w:r>
        <w:rPr>
          <w:rFonts w:ascii="Nyala" w:hAnsi="Nyala" w:cs="Nyala"/>
        </w:rPr>
        <w:t>መወያየት፤</w:t>
      </w:r>
      <w:proofErr w:type="gramEnd"/>
    </w:p>
    <w:p w14:paraId="59F3BBBA" w14:textId="77777777" w:rsidR="00D81ED8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መብትዎን</w:t>
      </w:r>
      <w:r>
        <w:t xml:space="preserve"> </w:t>
      </w:r>
      <w:r>
        <w:rPr>
          <w:rFonts w:ascii="Nyala" w:hAnsi="Nyala" w:cs="Nyala"/>
        </w:rPr>
        <w:t>ለመጠቀም</w:t>
      </w:r>
      <w:r>
        <w:t xml:space="preserve"> </w:t>
      </w:r>
      <w:r>
        <w:rPr>
          <w:rFonts w:ascii="Nyala" w:hAnsi="Nyala" w:cs="Nyala"/>
        </w:rPr>
        <w:t>እንዲችሉ</w:t>
      </w:r>
      <w:r>
        <w:t xml:space="preserve"> </w:t>
      </w:r>
      <w:r>
        <w:rPr>
          <w:rFonts w:ascii="Nyala" w:hAnsi="Nyala" w:cs="Nyala"/>
        </w:rPr>
        <w:t>ለመደገፍ</w:t>
      </w:r>
      <w:r>
        <w:t xml:space="preserve"> </w:t>
      </w:r>
      <w:r>
        <w:rPr>
          <w:rFonts w:ascii="Nyala" w:hAnsi="Nyala" w:cs="Nyala"/>
        </w:rPr>
        <w:t>የሚያስችል</w:t>
      </w:r>
      <w:r>
        <w:t xml:space="preserve"> </w:t>
      </w:r>
      <w:r>
        <w:rPr>
          <w:rFonts w:ascii="Nyala" w:hAnsi="Nyala" w:cs="Nyala"/>
        </w:rPr>
        <w:t>መረጃ</w:t>
      </w:r>
      <w:r>
        <w:t xml:space="preserve"> </w:t>
      </w:r>
      <w:r>
        <w:rPr>
          <w:rFonts w:ascii="Nyala" w:hAnsi="Nyala" w:cs="Nyala"/>
        </w:rPr>
        <w:t>ማቅረብ፤</w:t>
      </w:r>
    </w:p>
    <w:p w14:paraId="7675A88E" w14:textId="77777777" w:rsidR="00D81ED8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r>
        <w:rPr>
          <w:rFonts w:ascii="Nyala" w:hAnsi="Nyala" w:cs="Nyala"/>
        </w:rPr>
        <w:t>ድምጽዎ</w:t>
      </w:r>
      <w:r>
        <w:t xml:space="preserve"> </w:t>
      </w:r>
      <w:r>
        <w:rPr>
          <w:rFonts w:ascii="Nyala" w:hAnsi="Nyala" w:cs="Nyala"/>
        </w:rPr>
        <w:t>እንዲሰማ</w:t>
      </w:r>
      <w:r>
        <w:t xml:space="preserve"> </w:t>
      </w:r>
      <w:r>
        <w:rPr>
          <w:rFonts w:ascii="Nyala" w:hAnsi="Nyala" w:cs="Nyala"/>
        </w:rPr>
        <w:t>ለማድረግ</w:t>
      </w:r>
      <w:r>
        <w:t xml:space="preserve"> </w:t>
      </w:r>
      <w:r>
        <w:rPr>
          <w:rFonts w:ascii="Nyala" w:hAnsi="Nyala" w:cs="Nyala"/>
        </w:rPr>
        <w:t>ከእርስዎ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መስራት፤</w:t>
      </w:r>
      <w:r>
        <w:t xml:space="preserve"> </w:t>
      </w:r>
    </w:p>
    <w:p w14:paraId="17AA52E2" w14:textId="3DE3703A" w:rsidR="001A18F4" w:rsidRDefault="00D81ED8" w:rsidP="00D81ED8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>
        <w:rPr>
          <w:rFonts w:ascii="Nyala" w:hAnsi="Nyala" w:cs="Nyala"/>
        </w:rPr>
        <w:t>አስፈላጊ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ሆኖ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ከተገኘ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ሌላ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ተጨማሪ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አገልግሎቶች</w:t>
      </w:r>
      <w:proofErr w:type="spellEnd"/>
      <w:r>
        <w:t xml:space="preserve"> </w:t>
      </w:r>
      <w:proofErr w:type="spellStart"/>
      <w:proofErr w:type="gramStart"/>
      <w:r>
        <w:rPr>
          <w:rFonts w:ascii="Nyala" w:hAnsi="Nyala" w:cs="Nyala"/>
        </w:rPr>
        <w:t>መላክ</w:t>
      </w:r>
      <w:proofErr w:type="spellEnd"/>
      <w:r w:rsidR="00A72FDB">
        <w:rPr>
          <w:rFonts w:ascii="Nyala" w:hAnsi="Nyala" w:cs="Nyala"/>
          <w:lang w:val="ti-ET"/>
        </w:rPr>
        <w:t>፤</w:t>
      </w:r>
      <w:proofErr w:type="gramEnd"/>
    </w:p>
    <w:p w14:paraId="4F666347" w14:textId="2E7C6F82" w:rsidR="00C47662" w:rsidRDefault="00D81ED8" w:rsidP="00C47662">
      <w:pPr>
        <w:pStyle w:val="Heading2"/>
        <w:shd w:val="clear" w:color="auto" w:fill="F2F2F2" w:themeFill="background1" w:themeFillShade="F2"/>
        <w:spacing w:before="0"/>
      </w:pPr>
      <w:r w:rsidRPr="00D81ED8">
        <w:rPr>
          <w:rFonts w:ascii="Nyala" w:hAnsi="Nyala" w:cs="Nyala"/>
          <w:noProof/>
        </w:rPr>
        <w:t>እንዴት</w:t>
      </w:r>
      <w:r w:rsidRPr="00D81ED8">
        <w:rPr>
          <w:noProof/>
        </w:rPr>
        <w:t xml:space="preserve"> IMHA</w:t>
      </w:r>
      <w:r w:rsidRPr="00D81ED8">
        <w:rPr>
          <w:rFonts w:ascii="Nyala" w:hAnsi="Nyala" w:cs="Nyala"/>
          <w:noProof/>
        </w:rPr>
        <w:t>ን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ማነጋገር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እና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ተጨማሪ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መረጃ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ማግኘት</w:t>
      </w:r>
      <w:r w:rsidRPr="00D81ED8">
        <w:rPr>
          <w:noProof/>
        </w:rPr>
        <w:t xml:space="preserve"> </w:t>
      </w:r>
      <w:r w:rsidRPr="00D81ED8">
        <w:rPr>
          <w:rFonts w:ascii="Nyala" w:hAnsi="Nyala" w:cs="Nyala"/>
          <w:noProof/>
        </w:rPr>
        <w:t>እንደሚቻል</w:t>
      </w:r>
    </w:p>
    <w:p w14:paraId="248E33E7" w14:textId="5E2D8DE9" w:rsidR="00D81ED8" w:rsidRDefault="00D81ED8" w:rsidP="00D81ED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>
        <w:rPr>
          <w:rFonts w:ascii="Nyala" w:hAnsi="Nyala" w:cs="Nyala"/>
        </w:rPr>
        <w:t>በድረገጽ</w:t>
      </w:r>
      <w:r>
        <w:t xml:space="preserve"> </w:t>
      </w:r>
      <w:hyperlink r:id="rId16" w:history="1">
        <w:r w:rsidR="00A67A5C" w:rsidRPr="00E6555C">
          <w:rPr>
            <w:rStyle w:val="Hyperlink"/>
          </w:rPr>
          <w:t>www.imha.vic.gov.au</w:t>
        </w:r>
      </w:hyperlink>
      <w:r>
        <w:t xml:space="preserve"> </w:t>
      </w:r>
      <w:r>
        <w:rPr>
          <w:rFonts w:ascii="Nyala" w:hAnsi="Nyala" w:cs="Nyala"/>
        </w:rPr>
        <w:t>ላይ</w:t>
      </w:r>
      <w:r>
        <w:t xml:space="preserve"> </w:t>
      </w:r>
      <w:r>
        <w:rPr>
          <w:rFonts w:ascii="Nyala" w:hAnsi="Nyala" w:cs="Nyala"/>
        </w:rPr>
        <w:t>መግባት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የእኛን</w:t>
      </w:r>
      <w:r>
        <w:t xml:space="preserve"> </w:t>
      </w:r>
      <w:r>
        <w:rPr>
          <w:rFonts w:ascii="Nyala" w:hAnsi="Nyala" w:cs="Nyala"/>
        </w:rPr>
        <w:t>የቅድሚያ</w:t>
      </w:r>
      <w:r>
        <w:t xml:space="preserve"> </w:t>
      </w:r>
      <w:r>
        <w:rPr>
          <w:rFonts w:ascii="Nyala" w:hAnsi="Nyala" w:cs="Nyala"/>
        </w:rPr>
        <w:t>የፍላጎት</w:t>
      </w:r>
      <w:r>
        <w:t xml:space="preserve"> </w:t>
      </w:r>
      <w:r>
        <w:rPr>
          <w:rFonts w:ascii="Nyala" w:hAnsi="Nyala" w:cs="Nyala"/>
        </w:rPr>
        <w:t>ምርጫ</w:t>
      </w:r>
      <w:r>
        <w:t xml:space="preserve"> </w:t>
      </w:r>
      <w:r>
        <w:rPr>
          <w:rFonts w:ascii="Nyala" w:hAnsi="Nyala" w:cs="Nyala"/>
        </w:rPr>
        <w:t>የጽሁፍ</w:t>
      </w:r>
      <w:r>
        <w:t xml:space="preserve"> </w:t>
      </w:r>
      <w:r>
        <w:rPr>
          <w:rFonts w:ascii="Nyala" w:hAnsi="Nyala" w:cs="Nyala"/>
        </w:rPr>
        <w:t>መግለጫ</w:t>
      </w:r>
      <w:r>
        <w:t xml:space="preserve"> </w:t>
      </w:r>
      <w:r>
        <w:rPr>
          <w:rFonts w:ascii="Nyala" w:hAnsi="Nyala" w:cs="Nyala"/>
        </w:rPr>
        <w:t>ቪዲዮዎችን</w:t>
      </w:r>
      <w:r>
        <w:t xml:space="preserve"> </w:t>
      </w:r>
      <w:r>
        <w:rPr>
          <w:rFonts w:ascii="Nyala" w:hAnsi="Nyala" w:cs="Nyala"/>
        </w:rPr>
        <w:t>ይመልከቱ፤</w:t>
      </w:r>
    </w:p>
    <w:p w14:paraId="7E69DA0A" w14:textId="2181F4D7" w:rsidR="00D81ED8" w:rsidRDefault="00D81ED8" w:rsidP="00D81ED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>
        <w:rPr>
          <w:rFonts w:ascii="Nyala" w:hAnsi="Nyala" w:cs="Nyala"/>
        </w:rPr>
        <w:t>በኢሜል</w:t>
      </w:r>
      <w:r>
        <w:t xml:space="preserve"> </w:t>
      </w:r>
      <w:r>
        <w:rPr>
          <w:rFonts w:ascii="Nyala" w:hAnsi="Nyala" w:cs="Nyala"/>
        </w:rPr>
        <w:t>ወደ</w:t>
      </w:r>
      <w:r>
        <w:t xml:space="preserve"> </w:t>
      </w:r>
      <w:hyperlink r:id="rId17" w:history="1">
        <w:r w:rsidR="00A67A5C" w:rsidRPr="00E6555C">
          <w:rPr>
            <w:rStyle w:val="Hyperlink"/>
          </w:rPr>
          <w:t>contact@imha.vic.gov.au</w:t>
        </w:r>
      </w:hyperlink>
      <w:r w:rsidR="00A67A5C" w:rsidRPr="00A67A5C">
        <w:rPr>
          <w:rStyle w:val="Hyperlink"/>
          <w:u w:val="none"/>
        </w:rPr>
        <w:t xml:space="preserve"> </w:t>
      </w:r>
      <w:r>
        <w:rPr>
          <w:rFonts w:ascii="Nyala" w:hAnsi="Nyala" w:cs="Nyala"/>
        </w:rPr>
        <w:t>ይላኩ፤</w:t>
      </w:r>
    </w:p>
    <w:p w14:paraId="3DDEA985" w14:textId="0F6952F3" w:rsidR="00D81ED8" w:rsidRDefault="00D81ED8" w:rsidP="00D81ED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>
        <w:t>IMHA</w:t>
      </w:r>
      <w:r>
        <w:rPr>
          <w:rFonts w:ascii="Nyala" w:hAnsi="Nyala" w:cs="Nyala"/>
        </w:rPr>
        <w:t>ን</w:t>
      </w:r>
      <w:r>
        <w:t xml:space="preserve"> </w:t>
      </w:r>
      <w:r>
        <w:rPr>
          <w:rFonts w:ascii="Nyala" w:hAnsi="Nyala" w:cs="Nyala"/>
        </w:rPr>
        <w:t>በስልክ</w:t>
      </w:r>
      <w:r>
        <w:t xml:space="preserve"> </w:t>
      </w:r>
      <w:r>
        <w:rPr>
          <w:rFonts w:ascii="Nyala" w:hAnsi="Nyala" w:cs="Nyala"/>
        </w:rPr>
        <w:t>መስመር</w:t>
      </w:r>
      <w:r>
        <w:t xml:space="preserve"> </w:t>
      </w:r>
      <w:r w:rsidR="00A67A5C" w:rsidRPr="00436388">
        <w:rPr>
          <w:b/>
        </w:rPr>
        <w:t>1300 947 820</w:t>
      </w:r>
      <w:r w:rsidR="00A67A5C">
        <w:rPr>
          <w:b/>
        </w:rPr>
        <w:t xml:space="preserve"> </w:t>
      </w:r>
      <w:r>
        <w:rPr>
          <w:rFonts w:ascii="Nyala" w:hAnsi="Nyala" w:cs="Nyala"/>
        </w:rPr>
        <w:t>ደውሎ</w:t>
      </w:r>
      <w:r>
        <w:t xml:space="preserve"> </w:t>
      </w:r>
      <w:r>
        <w:rPr>
          <w:rFonts w:ascii="Nyala" w:hAnsi="Nyala" w:cs="Nyala"/>
        </w:rPr>
        <w:t>ማነጋገር</w:t>
      </w:r>
      <w:r>
        <w:t xml:space="preserve"> </w:t>
      </w:r>
      <w:r>
        <w:rPr>
          <w:rFonts w:ascii="Nyala" w:hAnsi="Nyala" w:cs="Nyala"/>
        </w:rPr>
        <w:t>ይችላሉ።</w:t>
      </w:r>
      <w:r>
        <w:t xml:space="preserve"> (</w:t>
      </w:r>
      <w:r>
        <w:rPr>
          <w:rFonts w:ascii="Nyala" w:hAnsi="Nyala" w:cs="Nyala"/>
        </w:rPr>
        <w:t>የህዝባዊ</w:t>
      </w:r>
      <w:r>
        <w:t xml:space="preserve"> </w:t>
      </w:r>
      <w:r>
        <w:rPr>
          <w:rFonts w:ascii="Nyala" w:hAnsi="Nyala" w:cs="Nyala"/>
        </w:rPr>
        <w:t>በዓላትን</w:t>
      </w:r>
      <w:r>
        <w:t xml:space="preserve"> </w:t>
      </w:r>
      <w:r>
        <w:rPr>
          <w:rFonts w:ascii="Nyala" w:hAnsi="Nyala" w:cs="Nyala"/>
        </w:rPr>
        <w:t>ሳይጨምር</w:t>
      </w:r>
      <w:r>
        <w:t xml:space="preserve">) </w:t>
      </w:r>
      <w:r>
        <w:rPr>
          <w:rFonts w:ascii="Nyala" w:hAnsi="Nyala" w:cs="Nyala"/>
        </w:rPr>
        <w:t>በሳምንት</w:t>
      </w:r>
      <w:r>
        <w:t xml:space="preserve"> </w:t>
      </w:r>
      <w:proofErr w:type="spellStart"/>
      <w:r>
        <w:rPr>
          <w:rFonts w:ascii="Nyala" w:hAnsi="Nyala" w:cs="Nyala"/>
        </w:rPr>
        <w:t>ሰባት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ቀናት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ከጥዋቱ</w:t>
      </w:r>
      <w:proofErr w:type="spellEnd"/>
      <w:r>
        <w:t xml:space="preserve"> 9:30</w:t>
      </w:r>
      <w:r w:rsidR="007C6CB7">
        <w:t xml:space="preserve"> </w:t>
      </w:r>
      <w:r>
        <w:t xml:space="preserve">am </w:t>
      </w:r>
      <w:proofErr w:type="spellStart"/>
      <w:r>
        <w:rPr>
          <w:rFonts w:ascii="Nyala" w:hAnsi="Nyala" w:cs="Nyala"/>
        </w:rPr>
        <w:t>እስከ</w:t>
      </w:r>
      <w:proofErr w:type="spellEnd"/>
      <w:r>
        <w:t xml:space="preserve"> 4:30</w:t>
      </w:r>
      <w:r w:rsidR="007C6CB7">
        <w:t xml:space="preserve"> </w:t>
      </w:r>
      <w:r>
        <w:t xml:space="preserve">pm </w:t>
      </w:r>
      <w:proofErr w:type="spellStart"/>
      <w:r>
        <w:rPr>
          <w:rFonts w:ascii="Nyala" w:hAnsi="Nyala" w:cs="Nyala"/>
        </w:rPr>
        <w:t>ድረስ</w:t>
      </w:r>
      <w:proofErr w:type="spellEnd"/>
      <w:r>
        <w:t xml:space="preserve"> </w:t>
      </w:r>
      <w:r>
        <w:rPr>
          <w:rFonts w:ascii="Nyala" w:hAnsi="Nyala" w:cs="Nyala"/>
        </w:rPr>
        <w:t>ከ</w:t>
      </w:r>
      <w:r w:rsidR="00991C78">
        <w:rPr>
          <w:rFonts w:ascii="Nyala" w:eastAsia="SimSun" w:hAnsi="Nyala" w:cs="Nyala" w:hint="eastAsia"/>
          <w:lang w:eastAsia="zh-CN"/>
        </w:rPr>
        <w:t xml:space="preserve"> </w:t>
      </w:r>
      <w:r>
        <w:t xml:space="preserve">IMHA </w:t>
      </w:r>
      <w:proofErr w:type="spellStart"/>
      <w:r>
        <w:rPr>
          <w:rFonts w:ascii="Nyala" w:hAnsi="Nyala" w:cs="Nyala"/>
        </w:rPr>
        <w:t>ደጋፊዎች</w:t>
      </w:r>
      <w:proofErr w:type="spellEnd"/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መነጋገር</w:t>
      </w:r>
      <w:r>
        <w:t xml:space="preserve"> </w:t>
      </w:r>
      <w:r>
        <w:rPr>
          <w:rFonts w:ascii="Nyala" w:hAnsi="Nyala" w:cs="Nyala"/>
        </w:rPr>
        <w:t>ይቻላል።</w:t>
      </w:r>
    </w:p>
    <w:p w14:paraId="221A1EC5" w14:textId="3D0CE6D9" w:rsidR="00D81ED8" w:rsidRDefault="00D81ED8" w:rsidP="00D81ED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>
        <w:rPr>
          <w:rFonts w:ascii="Nyala" w:hAnsi="Nyala" w:cs="Nyala"/>
        </w:rPr>
        <w:t>የእርስዎን</w:t>
      </w:r>
      <w:r>
        <w:t xml:space="preserve"> </w:t>
      </w:r>
      <w:r>
        <w:rPr>
          <w:rFonts w:ascii="Nyala" w:hAnsi="Nyala" w:cs="Nyala"/>
        </w:rPr>
        <w:t>መብት</w:t>
      </w:r>
      <w:r>
        <w:t xml:space="preserve"> </w:t>
      </w:r>
      <w:r>
        <w:rPr>
          <w:rFonts w:ascii="Nyala" w:hAnsi="Nyala" w:cs="Nyala"/>
        </w:rPr>
        <w:t>በተመለከተ</w:t>
      </w:r>
      <w:r>
        <w:t xml:space="preserve"> </w:t>
      </w:r>
      <w:r>
        <w:rPr>
          <w:rFonts w:ascii="Nyala" w:hAnsi="Nyala" w:cs="Nyala"/>
        </w:rPr>
        <w:t>የተቀዳውን</w:t>
      </w:r>
      <w:r>
        <w:t xml:space="preserve"> </w:t>
      </w:r>
      <w:r>
        <w:rPr>
          <w:rFonts w:ascii="Nyala" w:hAnsi="Nyala" w:cs="Nyala"/>
        </w:rPr>
        <w:t>ለማዳመጥ</w:t>
      </w:r>
      <w:r>
        <w:t xml:space="preserve"> </w:t>
      </w:r>
      <w:r>
        <w:rPr>
          <w:rFonts w:ascii="Nyala" w:hAnsi="Nyala" w:cs="Nyala"/>
        </w:rPr>
        <w:t>በስልክ</w:t>
      </w:r>
      <w:r>
        <w:t xml:space="preserve"> </w:t>
      </w:r>
      <w:r w:rsidR="00A67A5C" w:rsidRPr="00436388">
        <w:rPr>
          <w:b/>
        </w:rPr>
        <w:t>1800 959 353</w:t>
      </w:r>
      <w:r w:rsidR="00A67A5C">
        <w:t xml:space="preserve"> </w:t>
      </w:r>
      <w:r>
        <w:rPr>
          <w:rFonts w:ascii="Nyala" w:hAnsi="Nyala" w:cs="Nyala"/>
        </w:rPr>
        <w:t>ይደውሉ።</w:t>
      </w:r>
    </w:p>
    <w:p w14:paraId="5B2ED30D" w14:textId="31F6ABA3" w:rsidR="00D3705E" w:rsidRDefault="00D81ED8" w:rsidP="00D81ED8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r>
        <w:t>IMHA</w:t>
      </w:r>
      <w:r>
        <w:rPr>
          <w:rFonts w:ascii="Nyala" w:hAnsi="Nyala" w:cs="Nyala"/>
        </w:rPr>
        <w:t>ን</w:t>
      </w:r>
      <w:r>
        <w:t xml:space="preserve"> </w:t>
      </w:r>
      <w:r>
        <w:rPr>
          <w:rFonts w:ascii="Nyala" w:hAnsi="Nyala" w:cs="Nyala"/>
        </w:rPr>
        <w:t>ማነጋገር</w:t>
      </w:r>
      <w:r>
        <w:t xml:space="preserve"> </w:t>
      </w:r>
      <w:proofErr w:type="spellStart"/>
      <w:r>
        <w:rPr>
          <w:rFonts w:ascii="Nyala" w:hAnsi="Nyala" w:cs="Nyala"/>
        </w:rPr>
        <w:t>እንዲችሉ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የአእምሮ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ጤና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አገልግሎት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ሰጪ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እንክብካቤ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የሚያደርግ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የቅርብ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ቤተሰብ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አባል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ሌላ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ድጋፍ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ሰጪ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ሰራተኛን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ይደውሉ</w:t>
      </w:r>
      <w:proofErr w:type="spellEnd"/>
      <w:r>
        <w:rPr>
          <w:rFonts w:ascii="Nyala" w:hAnsi="Nyala" w:cs="Nyala"/>
        </w:rPr>
        <w:t>፡፡</w:t>
      </w:r>
    </w:p>
    <w:p w14:paraId="46B1A5C3" w14:textId="31023437" w:rsidR="005C7884" w:rsidRPr="005C7884" w:rsidRDefault="00BB637D" w:rsidP="005C7884">
      <w:r>
        <w:rPr>
          <w:noProof/>
        </w:rPr>
        <w:drawing>
          <wp:inline distT="0" distB="0" distL="0" distR="0" wp14:anchorId="3C99DF59" wp14:editId="58BE1777">
            <wp:extent cx="991235" cy="991235"/>
            <wp:effectExtent l="0" t="0" r="0" b="0"/>
            <wp:docPr id="1706840573" name="Picture 1" descr="QR code links to www.imha.vic.gov.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40573" name="Picture 1" descr="QR code links to www.imha.vic.gov.au 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884" w:rsidRPr="005C7884" w:rsidSect="002F3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091D" w14:textId="77777777" w:rsidR="00A60B56" w:rsidRDefault="00A60B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30243EC" w14:textId="77777777" w:rsidR="00A60B56" w:rsidRDefault="00A60B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0BE88E3B" w14:textId="77777777" w:rsidR="00A60B56" w:rsidRDefault="00A60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033AF9" w:rsidRDefault="00033AF9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033AF9" w:rsidRDefault="00033AF9" w:rsidP="008074B3">
    <w:pPr>
      <w:pStyle w:val="Footer"/>
      <w:ind w:right="360" w:firstLine="360"/>
    </w:pPr>
  </w:p>
  <w:p w14:paraId="5A23E1E4" w14:textId="77777777" w:rsidR="00033AF9" w:rsidRDefault="00033A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E8615A7" w:rsidR="00033AF9" w:rsidRDefault="00033AF9" w:rsidP="002A5C02">
    <w:pPr>
      <w:pStyle w:val="Footer"/>
      <w:ind w:right="20"/>
      <w:jc w:val="center"/>
      <w:rPr>
        <w:rStyle w:val="PageNumber"/>
      </w:rPr>
    </w:pP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01A65473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6502817D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18F97B11" w:rsidR="00033AF9" w:rsidRPr="008636E1" w:rsidRDefault="00033AF9" w:rsidP="002A5C02">
    <w:pPr>
      <w:pStyle w:val="Footer"/>
      <w:ind w:right="20"/>
      <w:jc w:val="center"/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422D0598">
              <wp:simplePos x="0" y="0"/>
              <wp:positionH relativeFrom="column">
                <wp:posOffset>237477</wp:posOffset>
              </wp:positionH>
              <wp:positionV relativeFrom="paragraph">
                <wp:posOffset>4558</wp:posOffset>
              </wp:positionV>
              <wp:extent cx="2064413" cy="510493"/>
              <wp:effectExtent l="0" t="0" r="0" b="444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4413" cy="510493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050D5AD" w:rsidR="00033AF9" w:rsidRPr="002A5C02" w:rsidRDefault="00033AF9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በነጻ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ኣስተርጓሚን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መጠቀም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ይቻላል፡፡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በስልክ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በመደወል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ለእኛ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እንዲደውሉ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መጠየቅ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ይችላሉ።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7pt;margin-top:.35pt;width:162.55pt;height:40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" fillcolor="white [3201]" stroked="f" strokeweight=".5pt">
              <v:fill opacity="7967f"/>
              <v:textbox inset="1mm,1mm,1mm,1mm">
                <w:txbxContent>
                  <w:p w14:paraId="107DA107" w14:textId="7050D5AD" w:rsidR="00033AF9" w:rsidRPr="002A5C02" w:rsidRDefault="00033AF9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በነጻ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ኣስተርጓሚን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መጠቀም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ይቻላል፡፡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በስልክ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በመደወል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ለእኛ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እንዲደውሉ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መጠየቅ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ይችላሉ።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2C2E7DB7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0E99AA9A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71E25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0098FDBA" w:rsidR="00033AF9" w:rsidRDefault="00033AF9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3DDFCDA6">
              <wp:simplePos x="0" y="0"/>
              <wp:positionH relativeFrom="column">
                <wp:posOffset>237477</wp:posOffset>
              </wp:positionH>
              <wp:positionV relativeFrom="paragraph">
                <wp:posOffset>243209</wp:posOffset>
              </wp:positionV>
              <wp:extent cx="2058803" cy="32575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8803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B165FC" w14:textId="724E66AD" w:rsidR="00033AF9" w:rsidRPr="002A5C02" w:rsidRDefault="00033AF9" w:rsidP="009A0956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በነጻ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ኣስተርጓሚን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መጠቀም</w:t>
                          </w:r>
                          <w:r w:rsidRPr="009A0956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6"/>
                              <w:szCs w:val="16"/>
                            </w:rPr>
                            <w:t>ይቻላል፡፡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በስልክ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በመደወል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ለእኛ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እንዲደውሉ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መጠየቅ</w:t>
                          </w:r>
                          <w:r w:rsidRPr="009A0956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0956">
                            <w:rPr>
                              <w:rFonts w:ascii="Nyala" w:hAnsi="Nyala" w:cs="Nyala"/>
                              <w:b/>
                              <w:color w:val="C63C1B"/>
                              <w:sz w:val="14"/>
                              <w:szCs w:val="14"/>
                            </w:rPr>
                            <w:t>ይችላሉ።</w:t>
                          </w:r>
                        </w:p>
                        <w:p w14:paraId="09A81E3A" w14:textId="657BFD4D" w:rsidR="00033AF9" w:rsidRPr="002A5C02" w:rsidRDefault="00033AF9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7pt;margin-top:19.15pt;width:162.1pt;height:2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" fillcolor="white [3201]" stroked="f" strokeweight=".5pt">
              <v:fill opacity="7967f"/>
              <v:textbox inset="1mm,1mm,1mm,1mm">
                <w:txbxContent>
                  <w:p w14:paraId="60B165FC" w14:textId="724E66AD" w:rsidR="00033AF9" w:rsidRPr="002A5C02" w:rsidRDefault="00033AF9" w:rsidP="009A0956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በነጻ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ኣስተርጓሚን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መጠቀም</w:t>
                    </w:r>
                    <w:r w:rsidRPr="009A0956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6"/>
                        <w:szCs w:val="16"/>
                      </w:rPr>
                      <w:t>ይቻላል፡፡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በስልክ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በመደወል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ለእኛ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እንዲደውሉ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መጠየቅ</w:t>
                    </w:r>
                    <w:r w:rsidRPr="009A0956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Pr="009A0956">
                      <w:rPr>
                        <w:rFonts w:ascii="Nyala" w:hAnsi="Nyala" w:cs="Nyala"/>
                        <w:b/>
                        <w:color w:val="C63C1B"/>
                        <w:sz w:val="14"/>
                        <w:szCs w:val="14"/>
                      </w:rPr>
                      <w:t>ይችላሉ።</w:t>
                    </w:r>
                  </w:p>
                  <w:p w14:paraId="09A81E3A" w14:textId="657BFD4D" w:rsidR="00033AF9" w:rsidRPr="002A5C02" w:rsidRDefault="00033AF9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0" locked="0" layoutInCell="1" allowOverlap="1" wp14:anchorId="327D917B" wp14:editId="07C8AF26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38F3FB6E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03016E67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033AF9" w:rsidRPr="008636E1" w:rsidRDefault="00033AF9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68F504D0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C39CE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3589" w14:textId="77777777" w:rsidR="00A60B56" w:rsidRDefault="00A60B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1737903" w14:textId="77777777" w:rsidR="00A60B56" w:rsidRDefault="00A60B5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0A6BCF5F" w14:textId="77777777" w:rsidR="00A60B56" w:rsidRDefault="00A60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0670E8EB" w:rsidR="00033AF9" w:rsidRDefault="00957F4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34A4328C" wp14:editId="741FCE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589217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806B0" w14:textId="2CC58107" w:rsidR="00957F43" w:rsidRPr="00957F43" w:rsidRDefault="00957F43" w:rsidP="00957F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7F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432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581806B0" w14:textId="2CC58107" w:rsidR="00957F43" w:rsidRPr="00957F43" w:rsidRDefault="00957F43" w:rsidP="00957F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7F4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3AF9">
      <w:rPr>
        <w:rStyle w:val="PageNumber"/>
      </w:rPr>
      <w:fldChar w:fldCharType="begin"/>
    </w:r>
    <w:r w:rsidR="00033AF9">
      <w:rPr>
        <w:rStyle w:val="PageNumber"/>
      </w:rPr>
      <w:instrText xml:space="preserve">PAGE  </w:instrText>
    </w:r>
    <w:r w:rsidR="00033AF9">
      <w:rPr>
        <w:rStyle w:val="PageNumber"/>
      </w:rPr>
      <w:fldChar w:fldCharType="end"/>
    </w:r>
  </w:p>
  <w:p w14:paraId="350A590C" w14:textId="77777777" w:rsidR="00033AF9" w:rsidRDefault="00033AF9" w:rsidP="00091AFC">
    <w:pPr>
      <w:pStyle w:val="Header"/>
      <w:ind w:right="360"/>
    </w:pPr>
  </w:p>
  <w:p w14:paraId="6906ED42" w14:textId="77777777" w:rsidR="00033AF9" w:rsidRDefault="00033A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653A7285" w:rsidR="00033AF9" w:rsidRDefault="00957F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0E4834EF" wp14:editId="30CA8F66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6357035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60A51" w14:textId="5836BF41" w:rsidR="00957F43" w:rsidRPr="00957F43" w:rsidRDefault="00957F43" w:rsidP="00957F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7F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834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74360A51" w14:textId="5836BF41" w:rsidR="00957F43" w:rsidRPr="00957F43" w:rsidRDefault="00957F43" w:rsidP="00957F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7F4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08DE117E" w:rsidR="00033AF9" w:rsidRPr="00833658" w:rsidRDefault="00957F43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4A51B776" wp14:editId="207D2978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200069227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3C0DF" w14:textId="695AE9A6" w:rsidR="00957F43" w:rsidRPr="00957F43" w:rsidRDefault="00957F43" w:rsidP="00957F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57F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1B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textbox style="mso-fit-shape-to-text:t" inset="0,15pt,0,0">
                <w:txbxContent>
                  <w:p w14:paraId="3293C0DF" w14:textId="695AE9A6" w:rsidR="00957F43" w:rsidRPr="00957F43" w:rsidRDefault="00957F43" w:rsidP="00957F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57F4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3AF9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3832969C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04C52475" w:rsidR="00033AF9" w:rsidRPr="00BD7ABC" w:rsidRDefault="00033AF9" w:rsidP="004C31CE">
    <w:pPr>
      <w:pStyle w:val="IMHAPublicationdate"/>
      <w:spacing w:before="240" w:after="1200"/>
      <w:rPr>
        <w:rFonts w:cs="Arial"/>
        <w:b/>
      </w:rPr>
    </w:pPr>
    <w:r>
      <w:rPr>
        <w:b/>
      </w:rPr>
      <w:tab/>
    </w:r>
    <w:r w:rsidR="00096971" w:rsidRPr="00BD7ABC">
      <w:rPr>
        <w:rFonts w:cs="Arial"/>
        <w:b/>
        <w:color w:val="auto"/>
      </w:rPr>
      <w:t>Guide to Advance Statement of Preferences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6642420"/>
    <w:multiLevelType w:val="hybridMultilevel"/>
    <w:tmpl w:val="263E8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779007">
    <w:abstractNumId w:val="10"/>
  </w:num>
  <w:num w:numId="2" w16cid:durableId="78673448">
    <w:abstractNumId w:val="12"/>
  </w:num>
  <w:num w:numId="3" w16cid:durableId="709183605">
    <w:abstractNumId w:val="10"/>
  </w:num>
  <w:num w:numId="4" w16cid:durableId="1545214597">
    <w:abstractNumId w:val="14"/>
  </w:num>
  <w:num w:numId="5" w16cid:durableId="225922559">
    <w:abstractNumId w:val="13"/>
  </w:num>
  <w:num w:numId="6" w16cid:durableId="1319726619">
    <w:abstractNumId w:val="5"/>
  </w:num>
  <w:num w:numId="7" w16cid:durableId="39786406">
    <w:abstractNumId w:val="3"/>
  </w:num>
  <w:num w:numId="8" w16cid:durableId="751658155">
    <w:abstractNumId w:val="2"/>
  </w:num>
  <w:num w:numId="9" w16cid:durableId="739789882">
    <w:abstractNumId w:val="1"/>
  </w:num>
  <w:num w:numId="10" w16cid:durableId="946422300">
    <w:abstractNumId w:val="0"/>
  </w:num>
  <w:num w:numId="11" w16cid:durableId="1052003945">
    <w:abstractNumId w:val="4"/>
  </w:num>
  <w:num w:numId="12" w16cid:durableId="1834491687">
    <w:abstractNumId w:val="7"/>
  </w:num>
  <w:num w:numId="13" w16cid:durableId="1045715097">
    <w:abstractNumId w:val="6"/>
  </w:num>
  <w:num w:numId="14" w16cid:durableId="1316495042">
    <w:abstractNumId w:val="15"/>
  </w:num>
  <w:num w:numId="15" w16cid:durableId="1280333164">
    <w:abstractNumId w:val="16"/>
  </w:num>
  <w:num w:numId="16" w16cid:durableId="1769765710">
    <w:abstractNumId w:val="17"/>
  </w:num>
  <w:num w:numId="17" w16cid:durableId="1817256324">
    <w:abstractNumId w:val="8"/>
  </w:num>
  <w:num w:numId="18" w16cid:durableId="1082292018">
    <w:abstractNumId w:val="9"/>
  </w:num>
  <w:num w:numId="19" w16cid:durableId="1310401541">
    <w:abstractNumId w:val="10"/>
  </w:num>
  <w:num w:numId="20" w16cid:durableId="99499583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3AF9"/>
    <w:rsid w:val="000360EC"/>
    <w:rsid w:val="00040F0B"/>
    <w:rsid w:val="00043EC4"/>
    <w:rsid w:val="00057FDC"/>
    <w:rsid w:val="00062DAE"/>
    <w:rsid w:val="00063A9E"/>
    <w:rsid w:val="000725C9"/>
    <w:rsid w:val="000759A6"/>
    <w:rsid w:val="0008001E"/>
    <w:rsid w:val="00081FF2"/>
    <w:rsid w:val="00091432"/>
    <w:rsid w:val="00091AFC"/>
    <w:rsid w:val="00094FE1"/>
    <w:rsid w:val="00096971"/>
    <w:rsid w:val="000A1C94"/>
    <w:rsid w:val="000C13B8"/>
    <w:rsid w:val="000C1E25"/>
    <w:rsid w:val="000C6955"/>
    <w:rsid w:val="000E1BEB"/>
    <w:rsid w:val="000F2A5C"/>
    <w:rsid w:val="000F2E12"/>
    <w:rsid w:val="000F77F6"/>
    <w:rsid w:val="0010362D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04B6"/>
    <w:rsid w:val="00180D5C"/>
    <w:rsid w:val="00181303"/>
    <w:rsid w:val="00196ED6"/>
    <w:rsid w:val="001A18F4"/>
    <w:rsid w:val="001A2999"/>
    <w:rsid w:val="001B577F"/>
    <w:rsid w:val="001C6FE7"/>
    <w:rsid w:val="001D618E"/>
    <w:rsid w:val="001E07B3"/>
    <w:rsid w:val="001F44F1"/>
    <w:rsid w:val="0021722B"/>
    <w:rsid w:val="0021799C"/>
    <w:rsid w:val="00245BF4"/>
    <w:rsid w:val="002709F9"/>
    <w:rsid w:val="002804DC"/>
    <w:rsid w:val="00281B6A"/>
    <w:rsid w:val="0028414B"/>
    <w:rsid w:val="002911FF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025"/>
    <w:rsid w:val="003315F4"/>
    <w:rsid w:val="00333FD6"/>
    <w:rsid w:val="00350ED0"/>
    <w:rsid w:val="00360994"/>
    <w:rsid w:val="003655D7"/>
    <w:rsid w:val="0037081E"/>
    <w:rsid w:val="00391EF0"/>
    <w:rsid w:val="00395B4D"/>
    <w:rsid w:val="003A5DE3"/>
    <w:rsid w:val="003E006E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52415"/>
    <w:rsid w:val="004707EF"/>
    <w:rsid w:val="004753A7"/>
    <w:rsid w:val="004813F7"/>
    <w:rsid w:val="0048673B"/>
    <w:rsid w:val="00487D4E"/>
    <w:rsid w:val="00494401"/>
    <w:rsid w:val="004B29AE"/>
    <w:rsid w:val="004C31CE"/>
    <w:rsid w:val="004C75B1"/>
    <w:rsid w:val="004D1DE5"/>
    <w:rsid w:val="004D30E3"/>
    <w:rsid w:val="004D7100"/>
    <w:rsid w:val="004E7087"/>
    <w:rsid w:val="00504F13"/>
    <w:rsid w:val="00515AD0"/>
    <w:rsid w:val="005317C2"/>
    <w:rsid w:val="00536DDD"/>
    <w:rsid w:val="00546C0D"/>
    <w:rsid w:val="0056603B"/>
    <w:rsid w:val="005721F4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C7884"/>
    <w:rsid w:val="005D19C7"/>
    <w:rsid w:val="005D4A19"/>
    <w:rsid w:val="005D5C9C"/>
    <w:rsid w:val="005E68D4"/>
    <w:rsid w:val="00605976"/>
    <w:rsid w:val="00605DC7"/>
    <w:rsid w:val="0062678D"/>
    <w:rsid w:val="0066019E"/>
    <w:rsid w:val="00665B2C"/>
    <w:rsid w:val="006701AE"/>
    <w:rsid w:val="006764E3"/>
    <w:rsid w:val="00680746"/>
    <w:rsid w:val="00682741"/>
    <w:rsid w:val="006A00A7"/>
    <w:rsid w:val="006A0F69"/>
    <w:rsid w:val="006A1C02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25D38"/>
    <w:rsid w:val="0073684E"/>
    <w:rsid w:val="007619C3"/>
    <w:rsid w:val="00781FFA"/>
    <w:rsid w:val="0078739B"/>
    <w:rsid w:val="00795AB1"/>
    <w:rsid w:val="00796157"/>
    <w:rsid w:val="007B0612"/>
    <w:rsid w:val="007B7A2C"/>
    <w:rsid w:val="007C52C3"/>
    <w:rsid w:val="007C6CB7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1072"/>
    <w:rsid w:val="008636E1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E59DA"/>
    <w:rsid w:val="008E72D4"/>
    <w:rsid w:val="008F0544"/>
    <w:rsid w:val="008F4DC6"/>
    <w:rsid w:val="00900B76"/>
    <w:rsid w:val="00902949"/>
    <w:rsid w:val="009155D0"/>
    <w:rsid w:val="00934467"/>
    <w:rsid w:val="009376CC"/>
    <w:rsid w:val="00940793"/>
    <w:rsid w:val="009456EE"/>
    <w:rsid w:val="009462C4"/>
    <w:rsid w:val="00954430"/>
    <w:rsid w:val="00957F43"/>
    <w:rsid w:val="0097458B"/>
    <w:rsid w:val="009912EE"/>
    <w:rsid w:val="00991C78"/>
    <w:rsid w:val="0099270D"/>
    <w:rsid w:val="00995256"/>
    <w:rsid w:val="00997607"/>
    <w:rsid w:val="009A0956"/>
    <w:rsid w:val="009A2BA6"/>
    <w:rsid w:val="009A74F1"/>
    <w:rsid w:val="009B0D09"/>
    <w:rsid w:val="009B1DFB"/>
    <w:rsid w:val="009B59BF"/>
    <w:rsid w:val="009D539D"/>
    <w:rsid w:val="009E1AC3"/>
    <w:rsid w:val="009F0AA0"/>
    <w:rsid w:val="009F3AF1"/>
    <w:rsid w:val="009F49ED"/>
    <w:rsid w:val="00A11120"/>
    <w:rsid w:val="00A15540"/>
    <w:rsid w:val="00A4395A"/>
    <w:rsid w:val="00A52F29"/>
    <w:rsid w:val="00A60B56"/>
    <w:rsid w:val="00A67A5C"/>
    <w:rsid w:val="00A72FDB"/>
    <w:rsid w:val="00A7434C"/>
    <w:rsid w:val="00A93509"/>
    <w:rsid w:val="00AA4941"/>
    <w:rsid w:val="00AA6F37"/>
    <w:rsid w:val="00AB45AF"/>
    <w:rsid w:val="00AB5376"/>
    <w:rsid w:val="00AC3D95"/>
    <w:rsid w:val="00AC45DE"/>
    <w:rsid w:val="00AC4CAF"/>
    <w:rsid w:val="00AC653E"/>
    <w:rsid w:val="00AC7D78"/>
    <w:rsid w:val="00AF0759"/>
    <w:rsid w:val="00B044A6"/>
    <w:rsid w:val="00B10B1C"/>
    <w:rsid w:val="00B11E29"/>
    <w:rsid w:val="00B14AE8"/>
    <w:rsid w:val="00B25DB4"/>
    <w:rsid w:val="00B462CC"/>
    <w:rsid w:val="00B76A5A"/>
    <w:rsid w:val="00B85795"/>
    <w:rsid w:val="00B9209F"/>
    <w:rsid w:val="00BB122F"/>
    <w:rsid w:val="00BB637D"/>
    <w:rsid w:val="00BC2B7C"/>
    <w:rsid w:val="00BC37F1"/>
    <w:rsid w:val="00BD3873"/>
    <w:rsid w:val="00BD6828"/>
    <w:rsid w:val="00BD6D3B"/>
    <w:rsid w:val="00BD7ABC"/>
    <w:rsid w:val="00BE36EB"/>
    <w:rsid w:val="00BF7236"/>
    <w:rsid w:val="00C0114C"/>
    <w:rsid w:val="00C01A5C"/>
    <w:rsid w:val="00C16B80"/>
    <w:rsid w:val="00C33AEF"/>
    <w:rsid w:val="00C35AFD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9546A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226D"/>
    <w:rsid w:val="00D055F5"/>
    <w:rsid w:val="00D26117"/>
    <w:rsid w:val="00D30B8E"/>
    <w:rsid w:val="00D3705E"/>
    <w:rsid w:val="00D463F3"/>
    <w:rsid w:val="00D542B4"/>
    <w:rsid w:val="00D63E0B"/>
    <w:rsid w:val="00D75C29"/>
    <w:rsid w:val="00D81ED8"/>
    <w:rsid w:val="00D82005"/>
    <w:rsid w:val="00D901CC"/>
    <w:rsid w:val="00D9374A"/>
    <w:rsid w:val="00DA59E2"/>
    <w:rsid w:val="00DB07C5"/>
    <w:rsid w:val="00DB50E8"/>
    <w:rsid w:val="00DC01DC"/>
    <w:rsid w:val="00DD0202"/>
    <w:rsid w:val="00DD3602"/>
    <w:rsid w:val="00DD5EE1"/>
    <w:rsid w:val="00DE037E"/>
    <w:rsid w:val="00DE3C33"/>
    <w:rsid w:val="00DF4FF2"/>
    <w:rsid w:val="00E01839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7A82"/>
    <w:rsid w:val="00EF1D89"/>
    <w:rsid w:val="00EF4FC5"/>
    <w:rsid w:val="00EF7C5C"/>
    <w:rsid w:val="00F0005B"/>
    <w:rsid w:val="00F14EC8"/>
    <w:rsid w:val="00F43124"/>
    <w:rsid w:val="00F63972"/>
    <w:rsid w:val="00F70355"/>
    <w:rsid w:val="00F77E0F"/>
    <w:rsid w:val="00F825B6"/>
    <w:rsid w:val="00FA6961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yperlink" Target="mailto:contact@imha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ha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vic.gov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33AAD-93CE-4E8A-B655-DA72B688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4.xml><?xml version="1.0" encoding="utf-8"?>
<ds:datastoreItem xmlns:ds="http://schemas.openxmlformats.org/officeDocument/2006/customXml" ds:itemID="{A2CE1463-5828-4C9E-AF79-84C37F93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26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Guide to Advance Statement of Preferences June 2025 Amharic</vt:lpstr>
    </vt:vector>
  </TitlesOfParts>
  <Manager/>
  <Company>Victoria Legal Aid</Company>
  <LinksUpToDate>false</LinksUpToDate>
  <CharactersWithSpaces>6107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Amharic</dc:title>
  <dc:subject>IMHA Guide to Advance Statement of Preferences June 2025 Amharic</dc:subject>
  <dc:creator>Independant Mental Health Advocacy</dc:creator>
  <cp:keywords/>
  <dc:description/>
  <cp:lastModifiedBy>Miriam Hagan</cp:lastModifiedBy>
  <cp:revision>27</cp:revision>
  <cp:lastPrinted>2025-07-22T03:21:00Z</cp:lastPrinted>
  <dcterms:created xsi:type="dcterms:W3CDTF">2025-06-30T01:14:00Z</dcterms:created>
  <dcterms:modified xsi:type="dcterms:W3CDTF">2025-08-15T01:05:00Z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7740242f,50ff8005,25e41107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2025-07-24T01:28:26Z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be686b05-72b5-48df-adef-8f1954f51598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