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D43DC" w14:textId="69FED4C6" w:rsidR="003168A3" w:rsidRPr="00422008" w:rsidRDefault="003168A3" w:rsidP="009014C3">
      <w:pPr>
        <w:pStyle w:val="Heading1"/>
      </w:pPr>
      <w:r w:rsidRPr="00422008">
        <w:rPr>
          <w:rFonts w:ascii="Segoe UI Historic" w:hAnsi="Segoe UI Historic" w:cs="Segoe UI Historic" w:hint="cs"/>
          <w:rtl/>
          <w:lang w:bidi="syr-SY"/>
        </w:rPr>
        <w:t>ܡܗܲܕܝܵܢܵܐ</w:t>
      </w:r>
      <w:r w:rsidRPr="00422008">
        <w:rPr>
          <w:rtl/>
          <w:lang w:bidi="syr-SY"/>
        </w:rPr>
        <w:t xml:space="preserve"> </w:t>
      </w:r>
      <w:r w:rsidRPr="00422008">
        <w:rPr>
          <w:rFonts w:ascii="Segoe UI Historic" w:hAnsi="Segoe UI Historic" w:cs="Segoe UI Historic" w:hint="cs"/>
          <w:rtl/>
          <w:lang w:bidi="syr-SY"/>
        </w:rPr>
        <w:t>ܕܒܘܼܝܵܢܵܐ</w:t>
      </w:r>
      <w:r w:rsidRPr="00422008">
        <w:rPr>
          <w:rtl/>
          <w:lang w:bidi="syr-SY"/>
        </w:rPr>
        <w:t xml:space="preserve"> </w:t>
      </w:r>
      <w:r w:rsidRPr="00422008">
        <w:rPr>
          <w:rFonts w:ascii="Segoe UI Historic" w:hAnsi="Segoe UI Historic" w:cs="Segoe UI Historic" w:hint="cs"/>
          <w:rtl/>
          <w:lang w:bidi="syr-SY"/>
        </w:rPr>
        <w:t>ܡܸܬܩܲܕܡܵܢܵܐ</w:t>
      </w:r>
      <w:r w:rsidRPr="00422008">
        <w:rPr>
          <w:rtl/>
          <w:lang w:bidi="syr-SY"/>
        </w:rPr>
        <w:t xml:space="preserve"> </w:t>
      </w:r>
      <w:r w:rsidRPr="00422008">
        <w:rPr>
          <w:rFonts w:ascii="Segoe UI Historic" w:hAnsi="Segoe UI Historic" w:cs="Segoe UI Historic" w:hint="cs"/>
          <w:rtl/>
          <w:lang w:bidi="syr-SY"/>
        </w:rPr>
        <w:t>ܕܡܲܚܲܒܝܵܬܹܐ</w:t>
      </w:r>
      <w:r w:rsidRPr="00422008">
        <w:rPr>
          <w:rtl/>
          <w:lang w:bidi="syr-SY"/>
        </w:rPr>
        <w:t xml:space="preserve"> </w:t>
      </w:r>
      <w:r w:rsidR="00422008">
        <w:rPr>
          <w:rFonts w:eastAsia="SimSun"/>
          <w:lang w:eastAsia="zh-CN" w:bidi="syr-SY"/>
        </w:rPr>
        <w:br/>
      </w:r>
      <w:r w:rsidR="009E31DF">
        <w:rPr>
          <w:rtl/>
          <w:lang w:bidi="syr-SY"/>
        </w:rPr>
        <w:t>)</w:t>
      </w:r>
      <w:r w:rsidRPr="00422008">
        <w:t>Guide to Advance Statement of Preferences</w:t>
      </w:r>
      <w:r w:rsidR="009E31DF">
        <w:rPr>
          <w:rtl/>
          <w:lang w:bidi="syr-SY"/>
        </w:rPr>
        <w:t>(</w:t>
      </w:r>
    </w:p>
    <w:p w14:paraId="494C423F" w14:textId="77777777" w:rsidR="00422008" w:rsidRPr="00EA6877" w:rsidRDefault="00422008" w:rsidP="009C1CF6">
      <w:pPr>
        <w:bidi/>
        <w:spacing w:line="280" w:lineRule="exact"/>
        <w:rPr>
          <w:rFonts w:ascii="ES Nohadra" w:hAnsi="ES Nohadra" w:cs="ES Nohadra"/>
          <w:lang w:bidi="syr-SY"/>
        </w:rPr>
      </w:pPr>
      <w:r w:rsidRPr="00EA6877">
        <w:rPr>
          <w:rFonts w:ascii="ES Nohadra" w:hAnsi="ES Nohadra" w:cs="ES Nohadra" w:hint="cs"/>
          <w:rtl/>
          <w:lang w:bidi="syr-SY"/>
        </w:rPr>
        <w:t xml:space="preserve">ܬܚܘܿܬ </w:t>
      </w:r>
      <w:r w:rsidRPr="00EA6877">
        <w:rPr>
          <w:rFonts w:ascii="ES Nohadra" w:hAnsi="ES Nohadra" w:cs="ES Nohadra" w:hint="cs"/>
          <w:i/>
          <w:iCs/>
          <w:rtl/>
          <w:lang w:bidi="syr-SY"/>
        </w:rPr>
        <w:t xml:space="preserve">ܩܵܢܘܿܢܵܐ ܕܚܘܼܠܡܵܢܵܐ ܕܗܵܘܢܵܐ ܘܕܛܵܒܼܘܼܬܵܐ ܕܚܲܝܹܐ ܕܫܲܢ݉ܬܵܐ </w:t>
      </w:r>
      <w:r w:rsidRPr="00EA6877">
        <w:rPr>
          <w:rFonts w:cs="Arial"/>
          <w:i/>
          <w:iCs/>
          <w:rtl/>
          <w:lang w:bidi="syr-SY"/>
        </w:rPr>
        <w:t>2022</w:t>
      </w:r>
      <w:r w:rsidRPr="00EA6877">
        <w:rPr>
          <w:rFonts w:ascii="ES Nohadra" w:hAnsi="ES Nohadra" w:cs="ES Nohadra" w:hint="cs"/>
          <w:b/>
          <w:bCs/>
          <w:i/>
          <w:iCs/>
          <w:rtl/>
          <w:lang w:bidi="syr-SY"/>
        </w:rPr>
        <w:t xml:space="preserve"> </w:t>
      </w:r>
      <w:r w:rsidRPr="00EA6877">
        <w:rPr>
          <w:rFonts w:ascii="ES Nohadra" w:hAnsi="ES Nohadra" w:cs="ES Nohadra" w:hint="cs"/>
          <w:rtl/>
          <w:lang w:bidi="syr-SY"/>
        </w:rPr>
        <w:t>ܕܒܼܸܟܬܘܿܪܝܵܐ ܟܬܵܒܼܬܵܐ ܕܚܲܕ ܒܘܼܝܵܢܵܐ ܡܸܬܩܲܕܡܵܢܵܐ ܕܡܲܚܲܒܝܵܬܹܐ ܝܼܠܵܗܿ ܚܕܵܐ ܗܲܩܘܼܬܵܐ ܩܵܢܘܿܢܵܝܬܵܐ. ܐܵܗܵܐ ܐܸܫܛܵܪܵܐ ܝܼܠܹܗ ܚܕܵܐ ܦܘܼܪܣܵܐ ܩܵܐ ܝܵܗܒܼܫܩܵܠܵܐ ܒܘܼܬ ܕܲܪܡܲܢܬܵܘܟܼܘܿܢ، ܬܲܓܒܲܪܬܵܘܟܼܘܿܢ ܘܡܲܚܲܒܝܵܬܹܿܐ ܘܢܸܣܝܵܢܹܐ ܕܣܢܵܕܬܵܐ ܕܚܘܼܠܡܵܢܵܐ ܕܗܵܘܢܵܐ ܒܥܸܕܵܢܵܐ ܕܐܲܚܬܘܿܢ ܝܼܬܘܿܢ ܬܚܘܿܬ ܕܲܪܡܲܢܬܵܐ ܓ̰ܲܒܪܵܝܬܵܐ.</w:t>
      </w:r>
    </w:p>
    <w:p w14:paraId="0D9657E9" w14:textId="77777777" w:rsidR="00422008" w:rsidRPr="00EA6877" w:rsidRDefault="00422008" w:rsidP="00C67C08">
      <w:pPr>
        <w:bidi/>
        <w:spacing w:after="240" w:line="280" w:lineRule="exact"/>
        <w:rPr>
          <w:rFonts w:ascii="ES Nohadra" w:hAnsi="ES Nohadra" w:cs="ES Nohadra"/>
          <w:lang w:val="en-GB" w:bidi="syr-SY"/>
        </w:rPr>
      </w:pPr>
      <w:r w:rsidRPr="00EA6877">
        <w:rPr>
          <w:rFonts w:ascii="ES Nohadra" w:hAnsi="ES Nohadra" w:cs="ES Nohadra" w:hint="cs"/>
          <w:rtl/>
          <w:lang w:bidi="syr-SY"/>
        </w:rPr>
        <w:t>ܐܵܗܵܐ ܡܗܲܕܝܵܢܵܐ ܡܵܨܹܐ ܕܦܵܐܹܫ ܡܘܼܦܠܸܚܵܐ ܥܲܡܵܥܲܡ ܩܲܠܒܵܐ ܕܒܘܼܝܵܢܵܐ ܡܸܬܩܲܕܡܵܢܵܐ ܕܡܲܚܲܒܝܵܬܹܐ، ܐܲܝܢܝܼ ܕܡܵܨܝܵܢܬܵܐ ܝܠܵܗܿ ܡܲܨܠܲܝܬܹܗ ܡܼܢ ܫܲܘܦܲܢ ܐܸܠܸܟܬܪܘܿܢܵܝܵܐ (</w:t>
      </w:r>
      <w:hyperlink r:id="rId11" w:history="1">
        <w:r w:rsidRPr="00357A8D">
          <w:rPr>
            <w:rStyle w:val="Hyperlink"/>
          </w:rPr>
          <w:t>www.imha.vic.gov.au</w:t>
        </w:r>
      </w:hyperlink>
      <w:r w:rsidRPr="00EA6877">
        <w:rPr>
          <w:rFonts w:ascii="ES Nohadra" w:hAnsi="ES Nohadra" w:cs="ES Nohadra" w:hint="cs"/>
          <w:rtl/>
          <w:lang w:bidi="syr-SY"/>
        </w:rPr>
        <w:t>) ܝܲܢ ܐܲܚܬܘܿܢ ܡܵܨܝܼܬܘܿܢ ܦܵܪܫܝܼܬܘܿܢ ܕܟܵܬܒܼܝܼܬܘܿܢ ܒܚܕܵܐ ܐܘܼܪܚܵܐ ܕܠܵܚܡܵܐ ܥܲܡ ܐܵܕܫܵܘܟܼܘܿܢ ܝܲܢ ܣܢܝܼܩܘܼܝܵܬܵܘܟܼܘܿܢ.</w:t>
      </w:r>
    </w:p>
    <w:p w14:paraId="423C7B34" w14:textId="0F13B908" w:rsidR="001A18F4" w:rsidRPr="00422008" w:rsidRDefault="003168A3" w:rsidP="003168A3">
      <w:pPr>
        <w:pStyle w:val="Heading2"/>
        <w:bidi/>
        <w:spacing w:before="0"/>
      </w:pPr>
      <w:r w:rsidRPr="00422008">
        <w:rPr>
          <w:rFonts w:ascii="ES Nohadra" w:hAnsi="ES Nohadra" w:cs="ES Nohadra" w:hint="cs"/>
          <w:i/>
          <w:iCs w:val="0"/>
          <w:color w:val="C00000"/>
          <w:rtl/>
          <w:lang w:bidi="syr-SY"/>
        </w:rPr>
        <w:t>ܡܘܿܕܝܼ ܝܠܹܗ ܚܲܕ ܒܘܼܝܵܢܵܐ ܡܸܬܩܲܕܡܵܢܵܐ ܕܡܲܚܲܒܝܵܬܹܐ؟</w:t>
      </w:r>
    </w:p>
    <w:p w14:paraId="254F5D2C" w14:textId="05CCDD5C" w:rsidR="001A18F4" w:rsidRDefault="00854346" w:rsidP="009C1CF6">
      <w:pPr>
        <w:bidi/>
        <w:spacing w:line="280" w:lineRule="exact"/>
      </w:pPr>
      <w:r>
        <w:rPr>
          <w:rFonts w:ascii="ES Nohadra" w:hAnsi="ES Nohadra" w:cs="ES Nohadra" w:hint="cs"/>
          <w:rtl/>
          <w:lang w:bidi="syr-SY"/>
        </w:rPr>
        <w:t xml:space="preserve">ܬܚܘܿܬ ܩܵܢܘܿܢܵܐ ܡܘܼܕܟܼܸܪܵܐ، ܒܘܼܝܵܢܵܐ ܡܸܬܩܲܕܡܵܢܵܐ ܕܡܲܚܲܒܝܵܬܹܐ ܝܼܢܵܐ ܐܸܫܛܵܪܹܐ ܕܡܲܚܙܝܼ ܡܲܚܲܒܝܵܬܹܐ ܕܕܲܪܡܲܢܬܵܐ، ܕܣܢܵܕܬܵܐ، ܘܕܬܲܓܒܲܪܬܵܐ ܕܚܲܕ ܦܲܪܨܘܿܦܵܐ ܐܸܢ ܐܵܢܝܼ ܦܝܼܫܹܐ ܝܢܵܐ </w:t>
      </w:r>
      <w:r w:rsidRPr="00972591">
        <w:rPr>
          <w:rFonts w:ascii="ES Nohadra" w:hAnsi="ES Nohadra" w:cs="ES Nohadra" w:hint="cs"/>
          <w:b/>
          <w:bCs/>
          <w:rtl/>
          <w:lang w:bidi="syr-SY"/>
        </w:rPr>
        <w:t xml:space="preserve">ܡܘܼܬܒܼܹܐ ܬܚܘܿܬ ܕܲܪܡܲܢܬܵܐ ܓ̰ܲܒܪܵܝܬܵܐ. ܝܲܗܠܵܐ ܕܲܪܡܸܢܵܢܵܐ ܓܵܪܸܓ </w:t>
      </w:r>
      <w:r w:rsidRPr="00EA6877">
        <w:rPr>
          <w:rFonts w:ascii="ES Nohadra" w:hAnsi="ES Nohadra" w:cs="ES Nohadra" w:hint="cs"/>
          <w:b/>
          <w:bCs/>
          <w:rtl/>
          <w:lang w:bidi="syr-SY"/>
        </w:rPr>
        <w:t>ܫܵܩܹܠ ܟܠܲܝܗܝ ܓ̰ܵܦܹܐ ܗܵܘܢܵܢܹܐ (ܟܹܐܢܹܐ ܘܨܲܠܝܼܠܹܐ) ܠܥܒܼܵܕܵܐ ܡܸܢܕܝܼ ܕܐܝܼܬ ܓܵܘ ܒܘܼܝܵܢܵܘܟܼܘܿܢ،</w:t>
      </w:r>
      <w:r w:rsidRPr="00EA6877">
        <w:rPr>
          <w:rFonts w:ascii="ES Nohadra" w:hAnsi="ES Nohadra" w:cs="ES Nohadra" w:hint="cs"/>
          <w:rtl/>
          <w:lang w:bidi="syr-SY"/>
        </w:rPr>
        <w:t xml:space="preserve"> ܐܝܼܢܵܐ ܐܵܢܝܼ </w:t>
      </w:r>
      <w:r w:rsidRPr="00EA6877">
        <w:rPr>
          <w:rFonts w:ascii="ES Nohadra" w:hAnsi="ES Nohadra" w:cs="ES Nohadra" w:hint="cs"/>
          <w:b/>
          <w:bCs/>
          <w:rtl/>
          <w:lang w:bidi="syr-SY"/>
        </w:rPr>
        <w:t xml:space="preserve">ܠܹܐ ܝܢܵܐ ܐ݉ܣܝܼܪܹܐ ܩܵܢܘܿܢܵܐܝܼܬ </w:t>
      </w:r>
      <w:r w:rsidRPr="00EA6877">
        <w:rPr>
          <w:rFonts w:ascii="ES Nohadra" w:hAnsi="ES Nohadra" w:cs="ES Nohadra" w:hint="cs"/>
          <w:rtl/>
          <w:lang w:bidi="syr-SY"/>
        </w:rPr>
        <w:t>ܕܥܵ</w:t>
      </w:r>
      <w:r>
        <w:rPr>
          <w:rFonts w:ascii="ES Nohadra" w:hAnsi="ES Nohadra" w:cs="ES Nohadra" w:hint="cs"/>
          <w:rtl/>
          <w:lang w:bidi="syr-SY"/>
        </w:rPr>
        <w:t xml:space="preserve">ܒܼܕܝܼ ܗܵܕܟܼܵܐ. ܐܸܢ ܐܵܢܝܼ ܓܲܒܝܼ ܕܠܵܐ ܬܵܒܥܝܼܠܗܘܿܢ، ܓܵܪܸܓ ܐܵܢܝܼ ܝܵܗܒܼܝܼ ܣܲܒܵܒܹܐ ܒܟܬܵܒܼܬܵܐ ܩܵܐ ܠܵܐ ܬܒܵܥܬܵܐ ܕܡܲܚܲܒܝܵܬܵܘܟܼܘܿܢ ܓܵܘ ܡܸܬܚܵܐ ܕ 10 ܝܵܘܡܵܢܹܐ ܕܦܘܼܠܚܵܢܵܐ. ܐܸܢ ܐܲܚܬܘܿܢ ܐܝܼܬܠܵܘܟܼܘܿܢ ܚܕܵܐ ܡܲܚܲܒܬܵܐ ܕܕܲܪܡܲܢܬܵܐ </w:t>
      </w:r>
      <w:r>
        <w:rPr>
          <w:rFonts w:ascii="ES Nohadra" w:hAnsi="ES Nohadra" w:cs="ES Nohadra"/>
          <w:lang w:bidi="syr-SY"/>
        </w:rPr>
        <w:t>\</w:t>
      </w:r>
      <w:r>
        <w:rPr>
          <w:rFonts w:ascii="ES Nohadra" w:hAnsi="ES Nohadra" w:cs="ES Nohadra" w:hint="cs"/>
          <w:rtl/>
          <w:lang w:bidi="syr-SY"/>
        </w:rPr>
        <w:t xml:space="preserve"> ܕܒܲܣܲܡܬܵܐ ܚܒܼܝܼܫܬܵܐ ܓܵܘ ܒܘܼܝܵܢܵܘܟܼܘܿܢ، ܚܸܠܡܲܬ ܕܚܘܼܠܡܵܢܵܐ ܕܗܵܘܢܵܐ ܘܕܛܵܒܼܘܼܬܵܐ ܕܚܲܝܹܐ ܡܵܨܝܵܐ ܐܲܚܟ̰ܝܼ ܛܵܠܒܵܐ ܡܸܢܵܘܟܼܘܿܢ ܕܩܲܒܠܝܼܬܘܿܢ ܚܕܵܐ ܕܲܪܡܲܢܬܵܐ ܦܪܝܼܫܬܵܐ ܐܸܢ ܐܵܢܝܼ</w:t>
      </w:r>
      <w:r w:rsidR="001A18F4">
        <w:t>:</w:t>
      </w:r>
    </w:p>
    <w:p w14:paraId="36C13516" w14:textId="77777777" w:rsidR="00422008" w:rsidRPr="00437BB4" w:rsidRDefault="00422008" w:rsidP="00422008">
      <w:pPr>
        <w:pStyle w:val="ListParagraph"/>
        <w:numPr>
          <w:ilvl w:val="0"/>
          <w:numId w:val="14"/>
        </w:numPr>
        <w:bidi/>
        <w:spacing w:line="280" w:lineRule="exact"/>
        <w:ind w:left="357" w:hanging="357"/>
        <w:rPr>
          <w:rFonts w:ascii="ES Nohadra" w:hAnsi="ES Nohadra" w:cs="ES Nohadra"/>
          <w:lang w:bidi="syr-SY"/>
        </w:rPr>
      </w:pPr>
      <w:r w:rsidRPr="00437BB4">
        <w:rPr>
          <w:rFonts w:ascii="ES Nohadra" w:hAnsi="ES Nohadra" w:cs="ES Nohadra" w:hint="cs"/>
          <w:rtl/>
          <w:lang w:bidi="syr-SY"/>
        </w:rPr>
        <w:t>ܒܸܚܫܵܒܼܵܐ ܝܢܵܐ ܕܡܸܢܕܝܼ ܕܐܲܚܬܘܿܢ ܒܵܥܝܼܬܘܿܢ ܠܹܗ ܠܹܐ ܝܠܹܗ ܐܵܣܝܵܐܝܼܬ ܠܚܝܼܡܵܐ، ܝܲܢ</w:t>
      </w:r>
    </w:p>
    <w:p w14:paraId="2D1E50BB" w14:textId="77777777" w:rsidR="00422008" w:rsidRPr="00437BB4" w:rsidRDefault="00422008" w:rsidP="00422008">
      <w:pPr>
        <w:pStyle w:val="ListParagraph"/>
        <w:numPr>
          <w:ilvl w:val="0"/>
          <w:numId w:val="14"/>
        </w:numPr>
        <w:bidi/>
        <w:spacing w:line="280" w:lineRule="exact"/>
        <w:ind w:left="357" w:hanging="357"/>
        <w:rPr>
          <w:rFonts w:ascii="ES Nohadra" w:hAnsi="ES Nohadra" w:cs="ES Nohadra"/>
        </w:rPr>
      </w:pPr>
      <w:r>
        <w:rPr>
          <w:rFonts w:ascii="ES Nohadra" w:hAnsi="ES Nohadra" w:cs="ES Nohadra" w:hint="cs"/>
          <w:rtl/>
          <w:lang w:bidi="syr-SY"/>
        </w:rPr>
        <w:t>ܠܹܐ ܡܵܨܝܼ ܡܙܲܘܸܕܝܼ ܡܸܢܕܝܼ ܕܒܸܛܠܵܒܵܐ ܝܬܘܿܢ ܒܵܬ݉ܪ ܕܐܵܢܝܼ ܫܩܝܼܠܹܗ ܝܢܵܐ ܟܠܲܝܗܝ ܦܵܣܘܿܥܝܵܬܹܐ ܗܵܘܢܵܢܹܐ (ܟܹܐܢܹܐ ܘܨܲܠܝܼܠܹܐ) ܠܓ̰ܲܪܘܼܒܹܐ ܩܵܐ ܕܡܙܲܘܸܕܝܼ ܠܹܗ.</w:t>
      </w:r>
    </w:p>
    <w:p w14:paraId="7616ACF7" w14:textId="18C38F2B" w:rsidR="00422008" w:rsidRPr="00E625AB" w:rsidRDefault="001A18F4" w:rsidP="00422008">
      <w:pPr>
        <w:bidi/>
        <w:spacing w:after="0" w:line="280" w:lineRule="exact"/>
        <w:rPr>
          <w:rFonts w:ascii="ES Nohadra" w:hAnsi="ES Nohadra" w:cs="ES Nohadra"/>
          <w:lang w:bidi="syr-SY"/>
        </w:rPr>
      </w:pPr>
      <w:r>
        <w:rPr>
          <w:noProof/>
          <w:lang w:eastAsia="en-AU"/>
        </w:rPr>
        <mc:AlternateContent>
          <mc:Choice Requires="wpi">
            <w:drawing>
              <wp:anchor distT="0" distB="0" distL="114300" distR="114300" simplePos="0" relativeHeight="251658240" behindDoc="0" locked="0" layoutInCell="1" allowOverlap="1" wp14:anchorId="0C72D6C9" wp14:editId="716E7DF3">
                <wp:simplePos x="0" y="0"/>
                <wp:positionH relativeFrom="column">
                  <wp:posOffset>2560835</wp:posOffset>
                </wp:positionH>
                <wp:positionV relativeFrom="paragraph">
                  <wp:posOffset>319960</wp:posOffset>
                </wp:positionV>
                <wp:extent cx="19200" cy="25680"/>
                <wp:effectExtent l="38100" t="38100" r="38100" b="31750"/>
                <wp:wrapNone/>
                <wp:docPr id="1" name="Ink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2">
                      <w14:nvContentPartPr>
                        <w14:cNvContentPartPr/>
                      </w14:nvContentPartPr>
                      <w14:xfrm>
                        <a:off x="0" y="0"/>
                        <a:ext cx="19200" cy="25680"/>
                      </w14:xfrm>
                    </w14:contentPart>
                  </a:graphicData>
                </a:graphic>
              </wp:anchor>
            </w:drawing>
          </mc:Choice>
          <mc:Fallback>
            <w:pict>
              <v:shapetype w14:anchorId="58FB7BA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alt="&quot;&quot;" style="position:absolute;margin-left:201.15pt;margin-top:24.7pt;width:2.4pt;height:2.9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">
                <v:imagedata r:id="rId13" o:title=""/>
              </v:shape>
            </w:pict>
          </mc:Fallback>
        </mc:AlternateContent>
      </w:r>
      <w:r w:rsidR="00422008">
        <w:rPr>
          <w:rFonts w:ascii="ES Nohadra" w:hAnsi="ES Nohadra" w:cs="ES Nohadra" w:hint="cs"/>
          <w:rtl/>
          <w:lang w:bidi="syr-SY"/>
        </w:rPr>
        <w:t xml:space="preserve">ܐܲܚܬܘܿܢ ܡܵܨܝܼܬܘܿܢ ܚܵܒܼܫܝܼܬܘܿܢ ܡܲܚܲܒܝܵܬܹܐ ܕܠܵܐ ܕܲܪܡܲܢܬܵܐ ܩܵܐ ܬܲܓܒܲܪܬܵܐ ܘܣܢܵܕܬܵܐ. ܐܲܢܹܐ ܒܸܚܒܼܵܫܵܐ ܝܢܵܐ ܗܲܡܙܲܡܝܵܬܵܘܟܼܘܿܢ ܒܘܼܬ ܚܘܼܠܡܵܢܵܐ ܕܗܵܘܢܵܐ ܕܕܝܼܵܘܟܼܘܿܢ، ܦܘܼܩܕܵܢܵܘܟܼܘܿܢ ܒܘܼܬ ܡܲܕܲܥܬܵܐ ܩܵܐ ܒܲܝܬܘܼܬܵܐ، ܚܸܙܡܵܢܹܐ، ܦܲܪܨܘܿܦܵܐ ܣܵܢܕܵܢܵܐ </w:t>
      </w:r>
      <w:r w:rsidR="00422008">
        <w:rPr>
          <w:rFonts w:ascii="ES Nohadra" w:hAnsi="ES Nohadra" w:cs="ES Nohadra"/>
          <w:lang w:bidi="syr-SY"/>
        </w:rPr>
        <w:t>\</w:t>
      </w:r>
      <w:r w:rsidR="00422008">
        <w:rPr>
          <w:rFonts w:ascii="ES Nohadra" w:hAnsi="ES Nohadra" w:cs="ES Nohadra" w:hint="cs"/>
          <w:rtl/>
          <w:lang w:bidi="syr-SY"/>
        </w:rPr>
        <w:t xml:space="preserve"> ܦܲܪܨܘܿܦܹܐ ܣܵܢܕܵܢܹܐ ܝܲܢ ܬܲܓܒܸܪܵܢܹܐ، ܡܲܣܲܡܬܵܐ ܕܒܵܠܵܐ ܥܲܠ ܚܲܝܘܵܬܿܐ ܫܲܝܢܵܝܹܐ، ܡܕܲܒܲܪܬܵܐ ܕܙܘܼܙܹܐ، ܣܢܝܼܩܘܼܝܵܬܹܐ ܕܚܘܼܠܡܵܢܵܐ ܦܲܓܼܪܵܢܵܝܵܐ، ܛܵܒܼܘܼܬܵܐ ܕܚܲܝܹܐ ܫܲܘܬܵܦܵܝܬܵܐ ܢܸܒܼܗܵܢܵܝܬܵܐ (</w:t>
      </w:r>
      <w:r w:rsidR="00422008">
        <w:t>SEWB</w:t>
      </w:r>
      <w:r w:rsidR="00422008">
        <w:rPr>
          <w:rFonts w:ascii="ES Nohadra" w:hAnsi="ES Nohadra" w:cs="ES Nohadra" w:hint="cs"/>
          <w:rtl/>
          <w:lang w:bidi="syr-SY"/>
        </w:rPr>
        <w:t xml:space="preserve">)، ܒܲܣܲܡܬܵܐ ܡܲܪܕܘܼܬܵܢܵܝܬܵܐ، ܘܡܸܫܬܲܐܠܵܢܘܼܝܵܬܹܐ ܐ݉ܚܹܪ݉ܢܹܐ ܒܸܚܒܼܵܫܵܐ ܬܲܓܒܲܪܬܵܐ ܕܫܲܒܼܪܹܐ. ܐܲܚܬܘܿܢ ܡܵܨܝܼܬܘܿܢ ܚܵܒܼܸܫܝܼܬܘܿܢ ܡܸܢܕܝܼ ܕܗܲܝܸܪܠܵܘܟܼܘܿܢ ܕܝܵܗܒܼܝܼܬܘܿܢ ܘܫܵܩܠܝܼܬܘܿܢ ܩܵܐ ܫܩܵܠܬܵܐ ܕܦܘܼܣܩܵܢܹܐ، ܘܡܵܢܝܼ ܦܵܝܫܝܼ ܡܙܘܼܘܸܕܹܐ ܒܡܵܘܕܥܵܢܘܼܬܵܐ ܕܚܘܼܠܡܵܢܵܘܟܼܘܿܢ. </w:t>
      </w:r>
    </w:p>
    <w:p w14:paraId="61A601CA" w14:textId="77777777" w:rsidR="00854346" w:rsidRPr="00422008" w:rsidRDefault="00854346" w:rsidP="00422008">
      <w:pPr>
        <w:pStyle w:val="Heading2"/>
        <w:bidi/>
        <w:spacing w:before="0"/>
        <w:rPr>
          <w:rFonts w:ascii="ES Nohadra" w:hAnsi="ES Nohadra" w:cs="ES Nohadra"/>
          <w:color w:val="C00000"/>
          <w:lang w:bidi="syr-SY"/>
        </w:rPr>
      </w:pPr>
      <w:r w:rsidRPr="00422008">
        <w:rPr>
          <w:rFonts w:ascii="ES Nohadra" w:hAnsi="ES Nohadra" w:cs="ES Nohadra" w:hint="cs"/>
          <w:i/>
          <w:iCs w:val="0"/>
          <w:color w:val="C00000"/>
          <w:rtl/>
          <w:lang w:bidi="syr-SY"/>
        </w:rPr>
        <w:t>ܓܵܪܸܓ ܐܵܢܵܐ ܥܵܒܼܕܸܢ ܚܲܕ ܒܘܼܝܵܢܵܐ ܡܸܬܩܲܕܡܵܢܵܐ ܕܡܲܚܲܒܝܵܬܹܐ؟</w:t>
      </w:r>
    </w:p>
    <w:p w14:paraId="524B5FA4" w14:textId="77777777" w:rsidR="00422008" w:rsidRPr="00E91FE1" w:rsidRDefault="00422008" w:rsidP="00422008">
      <w:pPr>
        <w:bidi/>
        <w:spacing w:line="280" w:lineRule="exact"/>
        <w:rPr>
          <w:rFonts w:ascii="ES Nohadra" w:hAnsi="ES Nohadra" w:cs="ES Nohadra"/>
          <w:lang w:val="en-GB" w:bidi="syr-SY"/>
        </w:rPr>
      </w:pPr>
      <w:r>
        <w:rPr>
          <w:rFonts w:ascii="ES Nohadra" w:hAnsi="ES Nohadra" w:cs="ES Nohadra" w:hint="cs"/>
          <w:rtl/>
          <w:lang w:bidi="syr-SY"/>
        </w:rPr>
        <w:t>ܡܼܢ ܩܵܕܡ ܕܫܲܪܝܼܬܘܿܢ ܟܬܵܒܼܵܐ ܚܲܕ ܒܘܼܝܵܢܵܐ ܡܸܬܩܲܕܡܵܢܵܐ ܕܡܲܚܲܒܝܵܬܹܐ، ܐܲܚܬܘܿܢ ܒܲܠܟܵܐ ܡܲܚܸܒܝܼܬܘܿܢ ܕܬܲܚܡܸܢܝܼܬܘܿܢ ܒܘܼܬ ܩܵܐ ܡܘܿܕܝܼ ܐ݉ܢܵܫܹܐ ܟܹܐ ܓܲܒܝܼ ܕܥܵܒܼܕܝܼ ܚܲܕ ܒܘܼܝܵܢܵܐ. ܦܵܝܕܹܐ ܡܸܬܗܵܘܝܵܢܹܐ ܕܥܒܼܵܕܬܵܐ ܕܚܲܕ ܒܘܼܝܵܢܵܐ ܡܸܬܩܲܕܡܵܢܵܐ ܕܡܲܚܲܒܝܵܬܹܐ ܒܸܚܒܼܵܫܵܐ ܝܢܵܐ:</w:t>
      </w:r>
      <w:r>
        <w:rPr>
          <w:rFonts w:ascii="ES Nohadra" w:hAnsi="ES Nohadra" w:cs="ES Nohadra"/>
          <w:lang w:val="en-GB" w:bidi="syr-SY"/>
        </w:rPr>
        <w:t xml:space="preserve"> </w:t>
      </w:r>
    </w:p>
    <w:p w14:paraId="30A0E780" w14:textId="77777777" w:rsidR="00422008" w:rsidRPr="00CA3399" w:rsidRDefault="00422008" w:rsidP="00422008">
      <w:pPr>
        <w:pStyle w:val="ListParagraph"/>
        <w:numPr>
          <w:ilvl w:val="0"/>
          <w:numId w:val="15"/>
        </w:numPr>
        <w:bidi/>
        <w:spacing w:afterLines="120" w:after="288" w:line="280" w:lineRule="exact"/>
        <w:rPr>
          <w:rFonts w:ascii="ES Nohadra" w:hAnsi="ES Nohadra" w:cs="ES Nohadra"/>
          <w:rtl/>
          <w:lang w:bidi="syr-SY"/>
        </w:rPr>
      </w:pPr>
      <w:r w:rsidRPr="00CA3399">
        <w:rPr>
          <w:rFonts w:ascii="ES Nohadra" w:hAnsi="ES Nohadra" w:cs="ES Nohadra" w:hint="cs"/>
          <w:rtl/>
          <w:lang w:bidi="syr-SY"/>
        </w:rPr>
        <w:t>ܡܲܛܐ</w:t>
      </w:r>
      <w:r>
        <w:rPr>
          <w:rFonts w:ascii="ES Nohadra" w:hAnsi="ES Nohadra" w:cs="ES Nohadra" w:hint="cs"/>
          <w:rtl/>
          <w:lang w:bidi="syr-SY"/>
        </w:rPr>
        <w:t>ܲ</w:t>
      </w:r>
      <w:r w:rsidRPr="00CA3399">
        <w:rPr>
          <w:rFonts w:ascii="ES Nohadra" w:hAnsi="ES Nohadra" w:cs="ES Nohadra" w:hint="cs"/>
          <w:rtl/>
          <w:lang w:bidi="syr-SY"/>
        </w:rPr>
        <w:t>ܒܼܬܵܐ ܕܗܲܩܘܼܬܵܘܟܼܘܿܢ ܠܫܲܪܝܘܼܬܵܐ ܘܠܫܩܵܠܬܵܐ ܕܦܘܼܣܩܵܢܵܐ ܒܓܵܢܵܐ، ܒܡܲܡܨܵܝܬܵܘܟܼܘܿܢ ܕ</w:t>
      </w:r>
      <w:r>
        <w:rPr>
          <w:rFonts w:ascii="ES Nohadra" w:hAnsi="ES Nohadra" w:cs="ES Nohadra" w:hint="cs"/>
          <w:rtl/>
          <w:lang w:bidi="syr-SY"/>
        </w:rPr>
        <w:t xml:space="preserve">ܐܲܚܬܘܿܢ </w:t>
      </w:r>
      <w:r w:rsidRPr="00CA3399">
        <w:rPr>
          <w:rFonts w:ascii="ES Nohadra" w:hAnsi="ES Nohadra" w:cs="ES Nohadra" w:hint="cs"/>
          <w:rtl/>
          <w:lang w:bidi="syr-SY"/>
        </w:rPr>
        <w:t xml:space="preserve">ܐܵܡܪܝܼܬܘܿܢ ܠܲܢ ܒܘܼܬ ܕܲܪܡܲܢܬܵܘܟܼܘܿܢ ܡܘܼܚܸܒܬܵܐ. </w:t>
      </w:r>
    </w:p>
    <w:p w14:paraId="27DDF9EF" w14:textId="4E9045F1" w:rsidR="00422008" w:rsidRPr="00FA09FC" w:rsidRDefault="00422008" w:rsidP="00422008">
      <w:pPr>
        <w:pStyle w:val="ListParagraph"/>
        <w:numPr>
          <w:ilvl w:val="0"/>
          <w:numId w:val="15"/>
        </w:numPr>
        <w:bidi/>
        <w:spacing w:afterLines="120" w:after="288" w:line="280" w:lineRule="exact"/>
        <w:rPr>
          <w:rFonts w:ascii="ES Nohadra" w:hAnsi="ES Nohadra" w:cs="ES Nohadra"/>
        </w:rPr>
      </w:pPr>
      <w:r>
        <w:rPr>
          <w:rFonts w:ascii="ES Nohadra" w:hAnsi="ES Nohadra" w:cs="ES Nohadra" w:hint="cs"/>
          <w:rtl/>
          <w:lang w:bidi="syr-SY"/>
        </w:rPr>
        <w:t xml:space="preserve">ܝܵܗܒܼܵܠܬܵܐ ܕܦܘܼܪܣܵܐ ܩܵܐܠܵܘܟܼܘܿܢ ܕܡܲܚܙܝܼܬܘܿܢ ܢܸܣܝܵܢܵܘܟܼܘܿܢ ܕܚܘܼܠܡܵܢܵܐ ܕܗܵܘܢܵܐ، ܡܲܪܥܵܐ، ܝܲܢ ܥܝܼܩܘܼܬܵܐ ܒܚܲܒܪܵܢܹܐ ܕܓܵܢܵܘܟܼܘܿܢ. </w:t>
      </w:r>
    </w:p>
    <w:p w14:paraId="09CA16E6" w14:textId="77777777" w:rsidR="00422008" w:rsidRPr="00D06843" w:rsidRDefault="00422008" w:rsidP="00422008">
      <w:pPr>
        <w:pStyle w:val="ListParagraph"/>
        <w:numPr>
          <w:ilvl w:val="0"/>
          <w:numId w:val="15"/>
        </w:numPr>
        <w:bidi/>
        <w:spacing w:afterLines="120" w:after="288" w:line="280" w:lineRule="exact"/>
        <w:rPr>
          <w:rFonts w:ascii="ES Nohadra" w:hAnsi="ES Nohadra" w:cs="ES Nohadra"/>
        </w:rPr>
      </w:pPr>
      <w:r>
        <w:rPr>
          <w:rFonts w:ascii="ES Nohadra" w:hAnsi="ES Nohadra" w:cs="ES Nohadra" w:hint="cs"/>
          <w:rtl/>
          <w:lang w:bidi="syr-SY"/>
        </w:rPr>
        <w:t>ܡܲܩܘܵܝܬܵܐ ܕܝܵܗܒܼܫܩܵܠܵܐ ܒܹܝܠܵܘܟܼܘܿܢ ܘܒܹܝܠ ܐ݉ܢܵܫܹܐ ܕܫܘܼܪܸܟܹܐ ܝܢܵܐ ܓܵܘ ܬܲܓܒܲܪܬܵܘܟܼܘܿܢ، ܐܲܝܢܝܼ ܕܒܲܠܟܵܐ ܝܵܗܒܼܵܐ ܠܵܘܟܼܘܿܢ ܚܕܵܐ ܪܓܼܵܫܬܵܐ ܚܲܝܠܵܢܬܵܐ ܕܙܲܒܛܲܢܬܵܐ ܘܕܫܲܘܬܲܦܬܵܐ ܓܵܘ ܫܩܵܠܬܵܐ ܕܦܘܼܣܩܵܢܹܐ ܕܕܲܪܡܲܢܬܵܐ.</w:t>
      </w:r>
    </w:p>
    <w:p w14:paraId="28DD3D90" w14:textId="77777777" w:rsidR="00422008" w:rsidRPr="00D06843" w:rsidRDefault="00422008" w:rsidP="00422008">
      <w:pPr>
        <w:pStyle w:val="ListParagraph"/>
        <w:numPr>
          <w:ilvl w:val="0"/>
          <w:numId w:val="15"/>
        </w:numPr>
        <w:bidi/>
        <w:spacing w:afterLines="120" w:after="288" w:line="280" w:lineRule="exact"/>
        <w:rPr>
          <w:rFonts w:ascii="ES Nohadra" w:hAnsi="ES Nohadra" w:cs="ES Nohadra"/>
        </w:rPr>
      </w:pPr>
      <w:r>
        <w:rPr>
          <w:rFonts w:ascii="ES Nohadra" w:hAnsi="ES Nohadra" w:cs="ES Nohadra" w:hint="cs"/>
          <w:rtl/>
          <w:lang w:bidi="syr-SY"/>
        </w:rPr>
        <w:t>ܗܲܝܲܪܬܵܐ ܒܢܛܵܪܬܵܘܟܼܘܿܢ ܡܼܢ ܕܲܪܡܲܢܝܵܬܹܐ ܠܵܐ ܒܸܥܝܹܐ ܐܲܝܢܝܼ ܕܐܲܚܬܘܿܢ ܒܸܚܫܵܒܼܵܐ ܝܬܘܿܢ ܒܲܠܟܵܐ ܗܵܘܝܼ ܚܲܙܕܸܓܵܢܹܐ ܩܵܐ ܒܣܵܡܬܵܘܟܼܘܿܢ ܘܩܵܐ ܛܵܒܼܘܼܬܵܐ ܕܚܲܝܵܘܟܼܘܿܢ.</w:t>
      </w:r>
    </w:p>
    <w:p w14:paraId="4A8F8624" w14:textId="77777777" w:rsidR="00422008" w:rsidRPr="00C1557D" w:rsidRDefault="00422008" w:rsidP="00422008">
      <w:pPr>
        <w:pStyle w:val="ListParagraph"/>
        <w:numPr>
          <w:ilvl w:val="0"/>
          <w:numId w:val="15"/>
        </w:numPr>
        <w:bidi/>
        <w:spacing w:afterLines="120" w:after="288" w:line="280" w:lineRule="exact"/>
        <w:rPr>
          <w:rFonts w:ascii="ES Nohadra" w:hAnsi="ES Nohadra" w:cs="ES Nohadra"/>
        </w:rPr>
      </w:pPr>
      <w:r>
        <w:rPr>
          <w:rFonts w:ascii="ES Nohadra" w:hAnsi="ES Nohadra" w:cs="ES Nohadra" w:hint="cs"/>
          <w:rtl/>
          <w:lang w:bidi="syr-SY"/>
        </w:rPr>
        <w:t>ܦܪܵܣܬܵܐ ܕܥܝܼܪܘܼܬܵܐ (ܒܵܠܵܕܬܘܼܬܵܐ) ܒܘܼܬ ܕܲܪܡܲܢܝܵܬܹܐ ܐܵܢܝܼ ܕܒܕܲܥܒܼܲܪ ܠܹܐ ܝܢܵܐ ܦܠܝܼܚܹܐ ܩܵܐܠܵܘܟܼܘܿܢ.</w:t>
      </w:r>
    </w:p>
    <w:p w14:paraId="7F1A0231" w14:textId="77777777" w:rsidR="00422008" w:rsidRPr="00C1557D" w:rsidRDefault="00422008" w:rsidP="00422008">
      <w:pPr>
        <w:pStyle w:val="ListParagraph"/>
        <w:numPr>
          <w:ilvl w:val="0"/>
          <w:numId w:val="15"/>
        </w:numPr>
        <w:bidi/>
        <w:spacing w:afterLines="120" w:after="288" w:line="280" w:lineRule="exact"/>
        <w:rPr>
          <w:rFonts w:ascii="ES Nohadra" w:hAnsi="ES Nohadra" w:cs="ES Nohadra"/>
        </w:rPr>
      </w:pPr>
      <w:r>
        <w:rPr>
          <w:rFonts w:ascii="ES Nohadra" w:hAnsi="ES Nohadra" w:cs="ES Nohadra" w:hint="cs"/>
          <w:rtl/>
          <w:lang w:bidi="syr-SY"/>
        </w:rPr>
        <w:t xml:space="preserve">ܝܵܗܒܼܵܠܬܵܐ ܕܦܘܼܪܣܵܐ ܩܵܐܠܵܘܟܼܘܿܢ ܕܡܲܚܫܸܚܝܼܬܘܿܢ ܕܲܪܡܲܢܝܵܬܹܐ </w:t>
      </w:r>
      <w:r>
        <w:rPr>
          <w:rFonts w:ascii="ES Nohadra" w:hAnsi="ES Nohadra" w:cs="ES Nohadra"/>
          <w:lang w:bidi="syr-SY"/>
        </w:rPr>
        <w:t>\</w:t>
      </w:r>
      <w:r>
        <w:rPr>
          <w:rFonts w:ascii="ES Nohadra" w:hAnsi="ES Nohadra" w:cs="ES Nohadra" w:hint="cs"/>
          <w:rtl/>
          <w:lang w:bidi="syr-SY"/>
        </w:rPr>
        <w:t xml:space="preserve"> ܒܲܣܲܡܝܵܬܹܐ ܐ݉ܚܹܪ݉ܢܹܐ ܕܦܠܝܼܚܹܐ ܝܢܵܐ ܩܵܐܠܵܘܟܼܘܿܢ.</w:t>
      </w:r>
    </w:p>
    <w:p w14:paraId="23D32051" w14:textId="77777777" w:rsidR="00422008" w:rsidRPr="00DD7B57" w:rsidRDefault="00422008" w:rsidP="00422008">
      <w:pPr>
        <w:pStyle w:val="ListParagraph"/>
        <w:numPr>
          <w:ilvl w:val="0"/>
          <w:numId w:val="15"/>
        </w:numPr>
        <w:bidi/>
        <w:spacing w:afterLines="120" w:after="288" w:line="280" w:lineRule="exact"/>
        <w:ind w:left="357" w:hanging="357"/>
        <w:rPr>
          <w:rFonts w:ascii="ES Nohadra" w:hAnsi="ES Nohadra" w:cs="ES Nohadra"/>
        </w:rPr>
      </w:pPr>
      <w:r>
        <w:rPr>
          <w:rFonts w:ascii="ES Nohadra" w:hAnsi="ES Nohadra" w:cs="ES Nohadra" w:hint="cs"/>
          <w:rtl/>
          <w:lang w:bidi="syr-SY"/>
        </w:rPr>
        <w:t xml:space="preserve">ܝܵܗܒܼܵܠܬܵܐ ܕܦܘܼܪܣܵܐ ܩܵܐܠܵܘܟܼܘܿܢ ܕܡܲܕܸܥܝܼܬܘܿܢ ܩܵܐ ܝܲܗܠܵܐ ܕܕܲܪܡܘܼܢܵܘܟܼܘܿܢ ܝܠܹܗ ܒܘܼܬ ܡܸܢܕܝܼܵܢܹܐ ܐ݉ܚܹܪ݉ܢܹܐ ܕܣܢܝܼܩܹܐ ܝܢܵܐ ܠܡܲܣܲܡܬܵܐ ܕܒܵܠܵܐ ܘ </w:t>
      </w:r>
      <w:r>
        <w:rPr>
          <w:rFonts w:ascii="ES Nohadra" w:hAnsi="ES Nohadra" w:cs="ES Nohadra"/>
          <w:lang w:bidi="syr-SY"/>
        </w:rPr>
        <w:t>\</w:t>
      </w:r>
      <w:r>
        <w:rPr>
          <w:rFonts w:ascii="ES Nohadra" w:hAnsi="ES Nohadra" w:cs="ES Nohadra" w:hint="cs"/>
          <w:rtl/>
          <w:lang w:bidi="syr-SY"/>
        </w:rPr>
        <w:t xml:space="preserve"> ܝܲܢ ܠܥܸܢܝܵܢܵܐ ܒܥܸܕܵܢܵܐ ܕܐܲܚܬܘܿܢ ܠܹܐ ܝܬܘܿܢ ܨܦܵܝܝܼ ܘ </w:t>
      </w:r>
      <w:r>
        <w:rPr>
          <w:rFonts w:ascii="ES Nohadra" w:hAnsi="ES Nohadra" w:cs="ES Nohadra"/>
          <w:lang w:bidi="syr-SY"/>
        </w:rPr>
        <w:t>\</w:t>
      </w:r>
      <w:r>
        <w:rPr>
          <w:rFonts w:ascii="ES Nohadra" w:hAnsi="ES Nohadra" w:cs="ES Nohadra" w:hint="cs"/>
          <w:rtl/>
          <w:lang w:bidi="syr-SY"/>
        </w:rPr>
        <w:t xml:space="preserve"> ܝܲܢ ܦܝܼܫܹܐ ܝܬܘܿܢ ܡܘܼܕܡܸܟܼܵܐ ܓܵܘ ܒܹܝܬ ܟܪܝܼܗܹܐ (ܩܵܐ ܛܘܼܦ̮ܣܵܐ ܡܲܕܲܥܬܵܐ ܩܵܐ ܒܲܝܬܘܼܬܵܐ ܝܲܢ ܬܲܓܒܸܪܵܢܹܐ، ܦܵܠܵܚܵܐ ܕܣܢܵܕܬܵܐ، ܡܲܣܲܡܬܵܐ ܕܒܵܠܵܐ ܥܲܠ ܚܲܝܘܵܬܹܐ ܫܲܝܢܵܝܹܐ، ܡܕܲܒܲܪܬܵܐ ܕܙܘܼܙܹܐ، ܣܢܝܼܩܘܼܝܵܬܹܐ ܕܚܘܼܠܡܵܢܵܐ ܦܲܓܼܪܵܢܵܝܵܐ، ܣܢܝܼܩܘܼܝܵܬܹܐ ܡܲܪܕܘܼܬܵܢܵܝܹܐ، ܣܢܝܼܩܘܼܝܵܬܹܐ ܪܘܼܚܵܢܵܝܹܐ، ܘܡܸܫܬܲܐܠܵܢܘܼܝܵܬܹܐ ܐ݉ܚܹܪ݉ܢܹܐ).</w:t>
      </w:r>
      <w:r w:rsidRPr="00DD7B57">
        <w:rPr>
          <w:rFonts w:ascii="ES Nohadra" w:hAnsi="ES Nohadra" w:cs="ES Nohadra" w:hint="cs"/>
          <w:rtl/>
          <w:lang w:bidi="syr-SY"/>
        </w:rPr>
        <w:t xml:space="preserve"> </w:t>
      </w:r>
    </w:p>
    <w:p w14:paraId="758B897B" w14:textId="77777777" w:rsidR="00422008" w:rsidRPr="00F125EB" w:rsidRDefault="00422008" w:rsidP="00422008">
      <w:pPr>
        <w:pStyle w:val="ListParagraph"/>
        <w:numPr>
          <w:ilvl w:val="0"/>
          <w:numId w:val="15"/>
        </w:numPr>
        <w:bidi/>
        <w:spacing w:afterLines="120" w:after="288" w:line="280" w:lineRule="exact"/>
        <w:rPr>
          <w:rFonts w:ascii="ES Nohadra" w:hAnsi="ES Nohadra" w:cs="ES Nohadra"/>
        </w:rPr>
      </w:pPr>
      <w:r>
        <w:rPr>
          <w:rFonts w:ascii="ES Nohadra" w:hAnsi="ES Nohadra" w:cs="ES Nohadra" w:hint="cs"/>
          <w:rtl/>
          <w:lang w:bidi="syr-SY"/>
        </w:rPr>
        <w:lastRenderedPageBreak/>
        <w:t xml:space="preserve">ܝܵܗܒܼܵܠܬܵܐ ܕܦܣܵܣܵܐ ܩܵܐܠܵܘܟܼܘܿܢ ܕܪܵܫܡܝܼܬܘܿܢ ܚܲܕ ܦܲܪܨܘܿܦܵܐ ܕܡܲܡܛܹܐ ܝܠܵܗܿ ܩܒܼܵܠܬܵܘܟܼܘܿܢ ܩܵܐ ܣܝܼܥܬܵܐ ܕܚܘܼܠܡܵܢܵܐ ܕܗܵܘܢܵܐ ܘܕܛܵܒܼܘܼܬܵܐ ܕܚܲܝܹܐ </w:t>
      </w:r>
      <w:r w:rsidRPr="005C22AA">
        <w:t>Mental Health and Wellbeing Commission</w:t>
      </w:r>
      <w:r w:rsidRPr="00AD700F">
        <w:rPr>
          <w:rFonts w:ascii="ES Nohadra" w:hAnsi="ES Nohadra" w:cs="ES Nohadra"/>
          <w:lang w:bidi="syr-SY"/>
        </w:rPr>
        <w:t xml:space="preserve"> (</w:t>
      </w:r>
      <w:r w:rsidRPr="005C22AA">
        <w:t>MHWC</w:t>
      </w:r>
      <w:r w:rsidRPr="00AD700F">
        <w:rPr>
          <w:rFonts w:ascii="ES Nohadra" w:hAnsi="ES Nohadra" w:cs="ES Nohadra"/>
          <w:lang w:bidi="syr-SY"/>
        </w:rPr>
        <w:t>)</w:t>
      </w:r>
      <w:r>
        <w:rPr>
          <w:rFonts w:ascii="ES Nohadra" w:hAnsi="ES Nohadra" w:cs="ES Nohadra" w:hint="cs"/>
          <w:rtl/>
          <w:lang w:bidi="syr-SY"/>
        </w:rPr>
        <w:t xml:space="preserve"> ܡܼܢ ܓܹܢ݉ܒܵܘܟܼܘܿܢ.</w:t>
      </w:r>
    </w:p>
    <w:p w14:paraId="16513083" w14:textId="59402FDE" w:rsidR="001A18F4" w:rsidRPr="00422008" w:rsidRDefault="00B477A5" w:rsidP="00422008">
      <w:pPr>
        <w:pStyle w:val="Heading2"/>
        <w:bidi/>
        <w:spacing w:before="0"/>
        <w:rPr>
          <w:rFonts w:ascii="ES Nohadra" w:hAnsi="ES Nohadra" w:cs="ES Nohadra"/>
          <w:color w:val="C00000"/>
          <w:lang w:bidi="syr-SY"/>
        </w:rPr>
      </w:pPr>
      <w:r w:rsidRPr="00422008">
        <w:rPr>
          <w:rFonts w:ascii="ES Nohadra" w:hAnsi="ES Nohadra" w:cs="ES Nohadra" w:hint="cs"/>
          <w:i/>
          <w:iCs w:val="0"/>
          <w:color w:val="C00000"/>
          <w:rtl/>
          <w:lang w:bidi="syr-SY"/>
        </w:rPr>
        <w:t>ܕܵܐܟܼܝܼ ܥܵܒܼܕܸܢ ܐܵܢܵܐ ܚܲܕ ܒܘܼܝܵܢܵܐ ܡܸܬܩܲܕܡܵܢܵܐ ܕܡܲܚܲܒܝܵܬܹܐ؟</w:t>
      </w:r>
    </w:p>
    <w:p w14:paraId="103E9CBF" w14:textId="06942B74" w:rsidR="00422008" w:rsidRPr="00E625AB" w:rsidRDefault="00422008" w:rsidP="009C1CF6">
      <w:pPr>
        <w:bidi/>
        <w:spacing w:line="300" w:lineRule="exact"/>
        <w:rPr>
          <w:rFonts w:ascii="ES Nohadra" w:hAnsi="ES Nohadra" w:cs="ES Nohadra"/>
          <w:lang w:bidi="syr-SY"/>
        </w:rPr>
      </w:pPr>
      <w:r>
        <w:rPr>
          <w:rFonts w:ascii="ES Nohadra" w:hAnsi="ES Nohadra" w:cs="ES Nohadra" w:hint="cs"/>
          <w:rtl/>
          <w:lang w:bidi="syr-SY"/>
        </w:rPr>
        <w:t xml:space="preserve">ܐܲܚܬܘܿܢ ܡܵܨܝܼܬܘܿܢ ܡܲܦܠܸܚܝܼܬܘܿܢ ܠܵܗܿ ܦ̮ܘܿܪܡ ܕܩܲܠܒܵܐ ܕܒܘܼܝܵܢܵܐ ܡܸܬܩܲܕܡܵܢܵܐ ܕܡܲܚܲܒܝܵܬܹܐ ܕܡܸܬܩܲܢܝܵܢܵܐ ܝܠܹܗ ܡܼܢ ܥܲܠ ܫܲܘܦܵܐ </w:t>
      </w:r>
      <w:hyperlink r:id="rId14" w:history="1">
        <w:r w:rsidRPr="00487275">
          <w:rPr>
            <w:rStyle w:val="Hyperlink"/>
          </w:rPr>
          <w:t>www.health.vic.gov.au</w:t>
        </w:r>
      </w:hyperlink>
      <w:r>
        <w:rPr>
          <w:rFonts w:ascii="ES Nohadra" w:hAnsi="ES Nohadra" w:cs="ES Nohadra" w:hint="cs"/>
          <w:rtl/>
          <w:lang w:bidi="syr-SY"/>
        </w:rPr>
        <w:t>. ܐܲܚܬܘܿܢ ܐܵܦ ܒܲܠܟܵܐ ܩܵܛܥܝܼܬܘܿܢ ܒܚܸܝܼܵܠܵܘܟܼܘܿܢ ܕܟܵܬܒܼܝܼܬܘܿܢ ܠܹܗ ܒܘܼܝܵܢܵܘܟܼܘܿܢ ܡܸܬܩܲܕܡܵܢܵܐ ܕܡܲܚܲܒܝܵܬܹܐ ܥܲܡ ܚܲܕ ܦܲܪܨܘܿܦܵܐ ܣܵܢܕܵܢܵܐ ܝܲܢ ܥܲܡ ܦܲܪܨܘܿܦܵܐ ܣܵܢܕܵܢܵܐ ܡܘܼܚܫܸܚܵܐ. ܐܲܚܟ̰ܝܼ ܡܲܛܠܵܒܹܐ ܝܼܢܵܐ ܕܒܘܼܝܵܢܵܐ:</w:t>
      </w:r>
    </w:p>
    <w:p w14:paraId="4D100DFF" w14:textId="77777777" w:rsidR="00422008" w:rsidRPr="00C57F2E" w:rsidRDefault="00422008" w:rsidP="009C1CF6">
      <w:pPr>
        <w:pStyle w:val="ListParagraph"/>
        <w:numPr>
          <w:ilvl w:val="0"/>
          <w:numId w:val="15"/>
        </w:numPr>
        <w:bidi/>
        <w:spacing w:after="0" w:line="300" w:lineRule="exact"/>
        <w:rPr>
          <w:rFonts w:ascii="ES Nohadra" w:hAnsi="ES Nohadra" w:cs="ES Nohadra"/>
          <w:lang w:bidi="syr-SY"/>
        </w:rPr>
      </w:pPr>
      <w:r>
        <w:rPr>
          <w:rFonts w:ascii="ES Nohadra" w:hAnsi="ES Nohadra" w:cs="ES Nohadra" w:hint="cs"/>
          <w:rtl/>
          <w:lang w:bidi="syr-SY"/>
        </w:rPr>
        <w:t>ܦܝܼܫܵܐ ܝܠܹܗ ܓܪܝܼܫܵܐ ܕܪܵܥܢܵܐ ܘܟܬܝܼܒܼܵܐ ܣܝܼܩܘܿܡܹܗ ܒܝܼܵܘܟܼܘܿܢ.</w:t>
      </w:r>
    </w:p>
    <w:p w14:paraId="7BF5DBD4" w14:textId="77777777" w:rsidR="00422008" w:rsidRPr="005B5832" w:rsidRDefault="00422008" w:rsidP="009C1CF6">
      <w:pPr>
        <w:pStyle w:val="ListParagraph"/>
        <w:numPr>
          <w:ilvl w:val="0"/>
          <w:numId w:val="15"/>
        </w:numPr>
        <w:bidi/>
        <w:spacing w:after="0" w:line="300" w:lineRule="exact"/>
        <w:rPr>
          <w:rFonts w:ascii="ES Nohadra" w:hAnsi="ES Nohadra" w:cs="ES Nohadra"/>
        </w:rPr>
      </w:pPr>
      <w:r>
        <w:rPr>
          <w:rFonts w:ascii="ES Nohadra" w:hAnsi="ES Nohadra" w:cs="ES Nohadra" w:hint="cs"/>
          <w:rtl/>
          <w:lang w:bidi="syr-SY"/>
        </w:rPr>
        <w:t>ܦܝܼܫܵܐ ܝܼܠܹܗ ܪܘܼܫܡܵܐܝܼܬ ܣܗܝܼܕܵܐ ܒܟܬܵܒܼܬܵܐ ܒܝܲܕ ܐܲܝܢܝܼ ܟܡܝܼܠܵܐ ܒܫܸܢܹܐ ܕܗܵܘܹܐ (ܒܥܘܼܡܪܵܐ ܕ 18 ܫܸܢܹܐ ܝܲܢ ܥܘܼܠܘܼܠ). ܐܵܗܵܐ ܡܲܥܢܵܝܹܗ ܝܼܠܹܗ ܕܟܡܝܼܠܵܐ ܒܫܸܢܹܐ ܓܵܪܸܓ ܚܵܙܝܼܠܵܘܟܼܘܿܢ ܒܸܓܪܵܫܵܐ ܕܪܵܥܢܵܐ ܥܲܠ ܦ̮ܘܿܪܡ. ܚܲܕ ܒܘܼܝܵܢܵܐ ܒܝܲܕ ܣܵܗܵܕܵܐ ܐܵܦ ܓܵܪܸܓ ܦܵܐܹܫ ܚܒܼܝܼܫܵܐ. ܩܲܠܒܵܐ ܕܫܘܼܠܛܵܢܵܐ ܕܒܼܸܟܬܘܿܪܝܵܐ ܩܵܐ ܕܒܘܼܝܵܢܵܐ ܡܸܬܩܲܕܡܵܢܵܐ ܕܡܲܚܲܒܝܵܬܹܐ ܡܲܚܫܘܼܚܹܐ ܝܠܹܗ ܚܲܒܪܵܢܹܐ ܕܒܹܐܬܵܝܵܐ ܝܢܵܐ ܩܵܐ ܒܘܼܕܵܩܵܐ ܕܣܵܗܵܕܵܐ:</w:t>
      </w:r>
    </w:p>
    <w:p w14:paraId="136DAE82" w14:textId="77777777" w:rsidR="00665E6E" w:rsidRDefault="00665E6E" w:rsidP="00422008">
      <w:pPr>
        <w:pStyle w:val="ListBullet"/>
        <w:shd w:val="clear" w:color="auto" w:fill="F2F2F2" w:themeFill="background1" w:themeFillShade="F2"/>
        <w:bidi/>
        <w:spacing w:line="260" w:lineRule="exact"/>
        <w:rPr>
          <w:rFonts w:ascii="ES Nohadra" w:hAnsi="ES Nohadra" w:cs="ES Nohadra"/>
          <w:rtl/>
          <w:lang w:bidi="syr-SY"/>
        </w:rPr>
      </w:pPr>
      <w:bookmarkStart w:id="0" w:name="_Hlk203452450"/>
      <w:proofErr w:type="gramStart"/>
      <w:r w:rsidRPr="0023386C">
        <w:rPr>
          <w:rFonts w:ascii="ES Nohadra" w:hAnsi="ES Nohadra" w:cs="ES Nohadra"/>
        </w:rPr>
        <w:t>”</w:t>
      </w:r>
      <w:bookmarkStart w:id="1" w:name="_Hlk203452411"/>
      <w:r>
        <w:rPr>
          <w:rFonts w:ascii="ES Nohadra" w:hAnsi="ES Nohadra" w:cs="ES Nohadra" w:hint="cs"/>
          <w:i/>
          <w:iCs/>
          <w:rtl/>
          <w:lang w:bidi="syr-SY"/>
        </w:rPr>
        <w:t>ܒ</w:t>
      </w:r>
      <w:r w:rsidRPr="00726974">
        <w:rPr>
          <w:rFonts w:ascii="ES Nohadra" w:hAnsi="ES Nohadra" w:cs="ES Nohadra" w:hint="cs"/>
          <w:i/>
          <w:iCs/>
          <w:rtl/>
          <w:lang w:bidi="syr-SY"/>
        </w:rPr>
        <w:t>ܪܸܥܝܵܢܝܼ</w:t>
      </w:r>
      <w:proofErr w:type="gramEnd"/>
      <w:r w:rsidRPr="00726974">
        <w:rPr>
          <w:rFonts w:ascii="ES Nohadra" w:hAnsi="ES Nohadra" w:cs="ES Nohadra" w:hint="cs"/>
          <w:i/>
          <w:iCs/>
          <w:rtl/>
          <w:lang w:bidi="syr-SY"/>
        </w:rPr>
        <w:t xml:space="preserve">، ܦܲܪܨܘܿܦܵܐ ܕܒܸܥܒܼܵܕܵܐ ܝܠܹܗ </w:t>
      </w:r>
      <w:r>
        <w:rPr>
          <w:rFonts w:ascii="ES Nohadra" w:hAnsi="ES Nohadra" w:cs="ES Nohadra" w:hint="cs"/>
          <w:i/>
          <w:iCs/>
          <w:rtl/>
          <w:lang w:bidi="syr-SY"/>
        </w:rPr>
        <w:t xml:space="preserve">ܐܵܗܵܐ </w:t>
      </w:r>
      <w:r w:rsidRPr="00726974">
        <w:rPr>
          <w:rFonts w:ascii="ES Nohadra" w:hAnsi="ES Nohadra" w:cs="ES Nohadra" w:hint="cs"/>
          <w:i/>
          <w:iCs/>
          <w:rtl/>
          <w:lang w:bidi="syr-SY"/>
        </w:rPr>
        <w:t>ܒܘܼܝܵܢܵܐ ܡܸܬܩܲܕܡܵܢܵܐ ܕܡܲܚܲܒܝܵܬܹܐ ܦܲܪܡܘܼܝܹܐ ܝܠܹܗ</w:t>
      </w:r>
      <w:r>
        <w:rPr>
          <w:rFonts w:ascii="ES Nohadra" w:hAnsi="ES Nohadra" w:cs="ES Nohadra" w:hint="cs"/>
          <w:i/>
          <w:iCs/>
          <w:rtl/>
          <w:lang w:bidi="syr-SY"/>
        </w:rPr>
        <w:t>:</w:t>
      </w:r>
    </w:p>
    <w:p w14:paraId="71CC5F28" w14:textId="77777777" w:rsidR="00665E6E" w:rsidRPr="00726974" w:rsidRDefault="00665E6E" w:rsidP="00422008">
      <w:pPr>
        <w:pStyle w:val="ListBullet"/>
        <w:numPr>
          <w:ilvl w:val="0"/>
          <w:numId w:val="20"/>
        </w:numPr>
        <w:shd w:val="clear" w:color="auto" w:fill="F2F2F2" w:themeFill="background1" w:themeFillShade="F2"/>
        <w:tabs>
          <w:tab w:val="num" w:pos="360"/>
        </w:tabs>
        <w:bidi/>
        <w:spacing w:line="360" w:lineRule="auto"/>
        <w:ind w:left="360" w:hanging="360"/>
        <w:contextualSpacing/>
        <w:rPr>
          <w:rFonts w:ascii="ES Nohadra" w:hAnsi="ES Nohadra" w:cs="ES Nohadra"/>
          <w:i/>
          <w:iCs/>
          <w:lang w:bidi="syr-SY"/>
        </w:rPr>
      </w:pPr>
      <w:r w:rsidRPr="00726974">
        <w:rPr>
          <w:rFonts w:ascii="ES Nohadra" w:hAnsi="ES Nohadra" w:cs="ES Nohadra" w:hint="cs"/>
          <w:i/>
          <w:iCs/>
          <w:rtl/>
          <w:lang w:bidi="syr-SY"/>
        </w:rPr>
        <w:t>ܡܘܿܕܝܼ ܝܠܹܗ ܒܘܼܝܵܢܵܐ ܡܸܬܩܲܕܡܵܢܵܐ ܕܡܲܚܲܒܝܵܬܹܐ؛</w:t>
      </w:r>
    </w:p>
    <w:p w14:paraId="486B68A2" w14:textId="77777777" w:rsidR="00665E6E" w:rsidRPr="00726974" w:rsidRDefault="00665E6E" w:rsidP="00422008">
      <w:pPr>
        <w:pStyle w:val="ListBullet"/>
        <w:numPr>
          <w:ilvl w:val="0"/>
          <w:numId w:val="20"/>
        </w:numPr>
        <w:shd w:val="clear" w:color="auto" w:fill="F2F2F2" w:themeFill="background1" w:themeFillShade="F2"/>
        <w:tabs>
          <w:tab w:val="num" w:pos="360"/>
        </w:tabs>
        <w:bidi/>
        <w:spacing w:line="360" w:lineRule="auto"/>
        <w:ind w:left="360" w:hanging="360"/>
        <w:contextualSpacing/>
        <w:rPr>
          <w:rFonts w:ascii="ES Nohadra" w:hAnsi="ES Nohadra" w:cs="ES Nohadra"/>
          <w:i/>
          <w:iCs/>
          <w:lang w:bidi="syr-SY"/>
        </w:rPr>
      </w:pPr>
      <w:r w:rsidRPr="00726974">
        <w:rPr>
          <w:rFonts w:ascii="ES Nohadra" w:hAnsi="ES Nohadra" w:cs="ES Nohadra" w:hint="cs"/>
          <w:i/>
          <w:iCs/>
          <w:rtl/>
          <w:lang w:bidi="syr-SY"/>
        </w:rPr>
        <w:t>ܦܠܵܛܹܐ ܕܥܒܼܵܕܬܵܐ ܕܒܘܼܝܵܢܵܐ؛ ܘ</w:t>
      </w:r>
    </w:p>
    <w:p w14:paraId="55D52FE0" w14:textId="59191458" w:rsidR="007B7A2C" w:rsidRPr="00665E6E" w:rsidRDefault="00665E6E" w:rsidP="00422008">
      <w:pPr>
        <w:pStyle w:val="ListBullet"/>
        <w:numPr>
          <w:ilvl w:val="0"/>
          <w:numId w:val="20"/>
        </w:numPr>
        <w:shd w:val="clear" w:color="auto" w:fill="F2F2F2" w:themeFill="background1" w:themeFillShade="F2"/>
        <w:tabs>
          <w:tab w:val="num" w:pos="360"/>
        </w:tabs>
        <w:bidi/>
        <w:spacing w:line="360" w:lineRule="auto"/>
        <w:ind w:left="360" w:hanging="360"/>
        <w:contextualSpacing/>
        <w:rPr>
          <w:rFonts w:ascii="ES Nohadra" w:hAnsi="ES Nohadra" w:cs="ES Nohadra"/>
          <w:i/>
          <w:iCs/>
          <w:lang w:bidi="syr-SY"/>
        </w:rPr>
      </w:pPr>
      <w:r w:rsidRPr="00726974">
        <w:rPr>
          <w:rFonts w:ascii="ES Nohadra" w:hAnsi="ES Nohadra" w:cs="ES Nohadra" w:hint="cs"/>
          <w:i/>
          <w:iCs/>
          <w:rtl/>
          <w:lang w:bidi="syr-SY"/>
        </w:rPr>
        <w:t>ܕܵܐܟܼܝܼ ܠܒܲܛܲܠܬܹܗ</w:t>
      </w:r>
      <w:bookmarkEnd w:id="0"/>
      <w:r w:rsidRPr="00726974">
        <w:rPr>
          <w:rFonts w:ascii="ES Nohadra" w:hAnsi="ES Nohadra" w:cs="ES Nohadra" w:hint="cs"/>
          <w:i/>
          <w:iCs/>
          <w:rtl/>
          <w:lang w:bidi="syr-SY"/>
        </w:rPr>
        <w:t>.</w:t>
      </w:r>
      <w:bookmarkEnd w:id="1"/>
    </w:p>
    <w:p w14:paraId="6E9A9AD6" w14:textId="4F1F6EB8" w:rsidR="007B7A2C" w:rsidRPr="005B02BF" w:rsidRDefault="00665E6E" w:rsidP="009C1CF6">
      <w:pPr>
        <w:pStyle w:val="ListBullet"/>
        <w:shd w:val="clear" w:color="auto" w:fill="F2F2F2" w:themeFill="background1" w:themeFillShade="F2"/>
        <w:bidi/>
        <w:spacing w:line="260" w:lineRule="exact"/>
        <w:rPr>
          <w:i/>
          <w:iCs/>
        </w:rPr>
      </w:pPr>
      <w:r>
        <w:rPr>
          <w:rFonts w:ascii="ES Nohadra" w:hAnsi="ES Nohadra" w:cs="ES Nohadra" w:hint="cs"/>
          <w:i/>
          <w:iCs/>
          <w:rtl/>
          <w:lang w:bidi="syr-SY"/>
        </w:rPr>
        <w:t>ܒ</w:t>
      </w:r>
      <w:r w:rsidRPr="00726974">
        <w:rPr>
          <w:rFonts w:ascii="ES Nohadra" w:hAnsi="ES Nohadra" w:cs="ES Nohadra" w:hint="cs"/>
          <w:i/>
          <w:iCs/>
          <w:rtl/>
          <w:lang w:bidi="syr-SY"/>
        </w:rPr>
        <w:t>ܪܸܥܝܵܢܝ</w:t>
      </w:r>
      <w:r>
        <w:rPr>
          <w:rFonts w:ascii="ES Nohadra" w:hAnsi="ES Nohadra" w:cs="ES Nohadra" w:hint="cs"/>
          <w:i/>
          <w:iCs/>
          <w:rtl/>
          <w:lang w:bidi="syr-SY"/>
        </w:rPr>
        <w:t>ܼ، ܡܲܒܝܘܼܢܹܐ ܝܠܵܗܿ ܕܐܵܢܝܼ ܥܒܼܝܼܕܹܗ ܝܢܵܐ ܐܵܗܵܐ</w:t>
      </w:r>
      <w:r w:rsidRPr="00726974">
        <w:rPr>
          <w:rFonts w:ascii="ES Nohadra" w:hAnsi="ES Nohadra" w:cs="ES Nohadra" w:hint="cs"/>
          <w:i/>
          <w:iCs/>
          <w:rtl/>
          <w:lang w:bidi="syr-SY"/>
        </w:rPr>
        <w:t xml:space="preserve"> ܒܘܼܝܵܢܵܐ ܡܸܬܩܲܕܡܵܢܵܐ ܕܡܲܚܲܒܝܵܬܹܐ</w:t>
      </w:r>
      <w:r>
        <w:rPr>
          <w:rFonts w:ascii="ES Nohadra" w:hAnsi="ES Nohadra" w:cs="ES Nohadra" w:hint="cs"/>
          <w:i/>
          <w:iCs/>
          <w:rtl/>
          <w:lang w:bidi="syr-SY"/>
        </w:rPr>
        <w:t xml:space="preserve"> ܒܨܸܒܼܝܵܢܵܐ ܚܹܐܪܵܐ ܕܓܵܢܲܝܗܝ ܘܐܵܢܵܐ ܚܙܹܐܠܝܼ ܠܦܲܪܨܘܿܦܵܐ ܕܡܘܼܕܟܼܸܪܵܐ ܝܠܹܗ ܫܸܡܹܗ ܒܥܘܼܠܘܼܠ ܒܸܓܪܵܫܵܐ ܕܪܵܥܢܵܐ ܥܲܠ ܒܘܼܝܵܢܵܐ.</w:t>
      </w:r>
      <w:r w:rsidR="00422008" w:rsidRPr="00422008">
        <w:rPr>
          <w:rFonts w:ascii="ES Nohadra" w:eastAsia="SimSun" w:hAnsi="ES Nohadra" w:cs="ES Nohadra"/>
          <w:lang w:eastAsia="zh-CN"/>
        </w:rPr>
        <w:t xml:space="preserve"> </w:t>
      </w:r>
      <w:r w:rsidR="00422008">
        <w:rPr>
          <w:rFonts w:ascii="ES Nohadra" w:eastAsia="SimSun" w:hAnsi="ES Nohadra" w:cs="ES Nohadra"/>
          <w:lang w:eastAsia="zh-CN"/>
        </w:rPr>
        <w:t>“</w:t>
      </w:r>
      <w:r>
        <w:rPr>
          <w:i/>
          <w:iCs/>
        </w:rPr>
        <w:t xml:space="preserve"> </w:t>
      </w:r>
    </w:p>
    <w:p w14:paraId="014AB704" w14:textId="3A9755E3" w:rsidR="00422008" w:rsidRPr="0097362F" w:rsidRDefault="00665E6E" w:rsidP="00422008">
      <w:pPr>
        <w:shd w:val="clear" w:color="auto" w:fill="F2F2F2" w:themeFill="background1" w:themeFillShade="F2"/>
        <w:bidi/>
        <w:spacing w:line="260" w:lineRule="exact"/>
        <w:rPr>
          <w:bCs/>
          <w:i/>
          <w:iCs/>
        </w:rPr>
      </w:pPr>
      <w:r>
        <w:rPr>
          <w:rFonts w:ascii="ES Nohadra" w:hAnsi="ES Nohadra" w:cs="ES Nohadra" w:hint="cs"/>
          <w:i/>
          <w:iCs/>
          <w:rtl/>
          <w:lang w:bidi="syr-SY"/>
        </w:rPr>
        <w:t>ܫܸܡܵܐ ܕܣܵܗܵܕܵܐ</w:t>
      </w:r>
      <w:r w:rsidR="00422008">
        <w:rPr>
          <w:rFonts w:ascii="ES Nohadra" w:hAnsi="ES Nohadra" w:cs="ES Nohadra" w:hint="cs"/>
          <w:i/>
          <w:iCs/>
          <w:rtl/>
          <w:lang w:bidi="syr-SY"/>
        </w:rPr>
        <w:t>:</w:t>
      </w:r>
      <w:r w:rsidR="00422008">
        <w:rPr>
          <w:rFonts w:ascii="ES Nohadra" w:eastAsia="SimSun" w:hAnsi="ES Nohadra" w:cs="ES Nohadra"/>
          <w:i/>
          <w:iCs/>
          <w:lang w:eastAsia="zh-CN" w:bidi="syr-SY"/>
        </w:rPr>
        <w:tab/>
      </w:r>
      <w:r w:rsidR="00422008" w:rsidRPr="0097362F">
        <w:rPr>
          <w:bCs/>
          <w:i/>
          <w:iCs/>
        </w:rPr>
        <w:tab/>
        <w:t>__________________________________</w:t>
      </w:r>
    </w:p>
    <w:p w14:paraId="076B434B" w14:textId="2A5BCA54" w:rsidR="007B7A2C" w:rsidRPr="0097362F" w:rsidRDefault="00665E6E" w:rsidP="009C1CF6">
      <w:pPr>
        <w:shd w:val="clear" w:color="auto" w:fill="F2F2F2" w:themeFill="background1" w:themeFillShade="F2"/>
        <w:bidi/>
        <w:spacing w:line="260" w:lineRule="exact"/>
        <w:rPr>
          <w:bCs/>
          <w:i/>
          <w:iCs/>
        </w:rPr>
      </w:pPr>
      <w:r>
        <w:rPr>
          <w:rFonts w:ascii="ES Nohadra" w:hAnsi="ES Nohadra" w:cs="ES Nohadra" w:hint="cs"/>
          <w:i/>
          <w:iCs/>
          <w:rtl/>
          <w:lang w:bidi="syr-SY"/>
        </w:rPr>
        <w:t>ܪܡܵܝ ܐܝܼܕܵܐ ܕܣܵܗܵܕܵܐ:</w:t>
      </w:r>
      <w:r w:rsidR="007B7A2C" w:rsidRPr="0097362F">
        <w:rPr>
          <w:bCs/>
          <w:i/>
          <w:iCs/>
        </w:rPr>
        <w:tab/>
        <w:t>__________________________________</w:t>
      </w:r>
    </w:p>
    <w:p w14:paraId="39015822" w14:textId="57A13A17" w:rsidR="007B7A2C" w:rsidRPr="0097362F" w:rsidRDefault="00665E6E" w:rsidP="009C1CF6">
      <w:pPr>
        <w:shd w:val="clear" w:color="auto" w:fill="F2F2F2" w:themeFill="background1" w:themeFillShade="F2"/>
        <w:bidi/>
        <w:spacing w:line="260" w:lineRule="exact"/>
        <w:rPr>
          <w:bCs/>
          <w:i/>
          <w:iCs/>
        </w:rPr>
      </w:pPr>
      <w:r>
        <w:rPr>
          <w:rFonts w:ascii="ES Nohadra" w:hAnsi="ES Nohadra" w:cs="ES Nohadra" w:hint="cs"/>
          <w:i/>
          <w:iCs/>
          <w:rtl/>
          <w:lang w:bidi="syr-SY"/>
        </w:rPr>
        <w:t>ܣܝܼܩܘܿܡܵܐ:</w:t>
      </w:r>
      <w:r w:rsidR="007B7A2C" w:rsidRPr="0097362F">
        <w:rPr>
          <w:bCs/>
          <w:i/>
          <w:iCs/>
        </w:rPr>
        <w:tab/>
      </w:r>
      <w:r w:rsidR="007B7A2C" w:rsidRPr="0097362F">
        <w:rPr>
          <w:bCs/>
          <w:i/>
          <w:iCs/>
        </w:rPr>
        <w:tab/>
        <w:t>__________________________________</w:t>
      </w:r>
    </w:p>
    <w:p w14:paraId="039ED98F" w14:textId="08092F3A" w:rsidR="007B7A2C" w:rsidRPr="0097362F" w:rsidRDefault="00665E6E" w:rsidP="009C1CF6">
      <w:pPr>
        <w:shd w:val="clear" w:color="auto" w:fill="F2F2F2" w:themeFill="background1" w:themeFillShade="F2"/>
        <w:bidi/>
        <w:spacing w:line="260" w:lineRule="exact"/>
        <w:rPr>
          <w:bCs/>
          <w:i/>
          <w:iCs/>
        </w:rPr>
      </w:pPr>
      <w:r>
        <w:rPr>
          <w:rFonts w:ascii="ES Nohadra" w:hAnsi="ES Nohadra" w:cs="ES Nohadra" w:hint="cs"/>
          <w:i/>
          <w:iCs/>
          <w:rtl/>
          <w:lang w:bidi="syr-SY"/>
        </w:rPr>
        <w:t>ܥܸܕܵܢܵܐ:</w:t>
      </w:r>
      <w:r w:rsidR="007B7A2C" w:rsidRPr="0097362F">
        <w:rPr>
          <w:bCs/>
          <w:i/>
          <w:iCs/>
        </w:rPr>
        <w:tab/>
      </w:r>
      <w:r w:rsidR="007B7A2C" w:rsidRPr="0097362F">
        <w:rPr>
          <w:bCs/>
          <w:i/>
          <w:iCs/>
        </w:rPr>
        <w:tab/>
      </w:r>
      <w:r w:rsidR="007B7A2C" w:rsidRPr="0097362F">
        <w:rPr>
          <w:bCs/>
          <w:i/>
          <w:iCs/>
        </w:rPr>
        <w:tab/>
        <w:t>__________________________________</w:t>
      </w:r>
    </w:p>
    <w:p w14:paraId="77C8DFFC" w14:textId="77777777" w:rsidR="00422008" w:rsidRPr="00E625AB" w:rsidRDefault="00422008" w:rsidP="00665E6E">
      <w:pPr>
        <w:bidi/>
        <w:rPr>
          <w:rFonts w:ascii="ES Nohadra" w:hAnsi="ES Nohadra" w:cs="ES Nohadra"/>
          <w:lang w:bidi="syr-SY"/>
        </w:rPr>
      </w:pPr>
      <w:r>
        <w:rPr>
          <w:rFonts w:ascii="ES Nohadra" w:hAnsi="ES Nohadra" w:cs="ES Nohadra" w:hint="cs"/>
          <w:rtl/>
          <w:lang w:bidi="syr-SY"/>
        </w:rPr>
        <w:t>ܐܸܢ ܐܲܚܬܘܿܢ ܥܒܼܝܼܕܠܵܘܟܼܘܿܢ ܚܲܕ ܒܘܼܝܵܢܵܐ ܡܸܬܩܲܕܡܵܢܵܐ ܕܡܲܚܲܒܝܵܬܹܐ، ܠܵܐ ܝܠܵܗܿ ܡܵܨܝܵܢܬܵܐ ܫܲܚܠܲܦܬܹܗ. ܒܘܼܝܵܢܵܐ ܒܸܕ ܦܵܐܹܫ ܦܵܠܚܵܢܵܐ ܒܝܼܹܗ ܐܸܠܵܐ ܐܸܢ ܐܲܚܬܘܿܢ ܒܵܥܝܼܬܘܿܢ ܕܒܲܛܠܝܼܬܘܿܢ ܠܹܗ. ܩܵܐ ܥܒܼܵܕܬܵܐ ܕܐܵܗܵܐ ܒܲܛܲܠܬܵܐ ܐܲܚܬܘܿܢ ܡܵܨܝܼܬܘܿܢ:</w:t>
      </w:r>
    </w:p>
    <w:p w14:paraId="7045B3F1" w14:textId="77777777" w:rsidR="00422008" w:rsidRPr="007E67C8" w:rsidRDefault="00422008" w:rsidP="00F125EB">
      <w:pPr>
        <w:pStyle w:val="ListParagraph"/>
        <w:numPr>
          <w:ilvl w:val="0"/>
          <w:numId w:val="14"/>
        </w:numPr>
        <w:bidi/>
        <w:spacing w:after="0" w:line="240" w:lineRule="auto"/>
        <w:ind w:left="311" w:hanging="311"/>
        <w:rPr>
          <w:rFonts w:ascii="ES Nohadra" w:hAnsi="ES Nohadra" w:cs="ES Nohadra"/>
          <w:lang w:bidi="syr-SY"/>
        </w:rPr>
      </w:pPr>
      <w:r w:rsidRPr="007E67C8">
        <w:rPr>
          <w:rFonts w:ascii="ES Nohadra" w:hAnsi="ES Nohadra" w:cs="ES Nohadra" w:hint="cs"/>
          <w:rtl/>
          <w:lang w:bidi="syr-SY"/>
        </w:rPr>
        <w:t>ܡܲܦܠܸܚܝܼܬܘܿܢ ܦ̮ܘܿܪܡ ܕܒܲܛܲܠܬܵܐ ܕܒܘܼܝܵܢܵܐ ܡܸܬܩܲܕܡܵܢܵܐ ܕܡܲܚܲܒܝܵܬܹܐ (</w:t>
      </w:r>
      <w:r>
        <w:t>Advance Statement of Preferences Revocation form</w:t>
      </w:r>
      <w:r w:rsidRPr="007E67C8">
        <w:rPr>
          <w:rFonts w:ascii="ES Nohadra" w:hAnsi="ES Nohadra" w:cs="ES Nohadra" w:hint="cs"/>
          <w:rtl/>
          <w:lang w:bidi="syr-SY"/>
        </w:rPr>
        <w:t xml:space="preserve">) ܡܸܬܩܲܢܝܵܢܵܐ ܡܼܢ ܥܲܠ ܫܲܘܦܵܐ </w:t>
      </w:r>
      <w:hyperlink r:id="rId15" w:history="1">
        <w:r w:rsidRPr="00487275">
          <w:rPr>
            <w:rStyle w:val="Hyperlink"/>
          </w:rPr>
          <w:t>www.health.vic.gov.au</w:t>
        </w:r>
      </w:hyperlink>
      <w:r w:rsidRPr="007E67C8">
        <w:rPr>
          <w:rFonts w:ascii="ES Nohadra" w:hAnsi="ES Nohadra" w:cs="ES Nohadra" w:hint="cs"/>
          <w:rtl/>
          <w:lang w:bidi="syr-SY"/>
        </w:rPr>
        <w:t xml:space="preserve"> ܠܒܲܛܘܼܠܹܐ ܒܘܼܝܵܢܵܐ ܕܕܝܼܵܘܟܼܘܿܢ.</w:t>
      </w:r>
    </w:p>
    <w:p w14:paraId="3D1505E2" w14:textId="77777777" w:rsidR="00422008" w:rsidRDefault="00422008" w:rsidP="00422008">
      <w:pPr>
        <w:pStyle w:val="ListParagraph"/>
        <w:numPr>
          <w:ilvl w:val="0"/>
          <w:numId w:val="14"/>
        </w:numPr>
        <w:bidi/>
        <w:spacing w:line="240" w:lineRule="auto"/>
        <w:ind w:left="312" w:hanging="312"/>
        <w:rPr>
          <w:rFonts w:ascii="ES Nohadra" w:hAnsi="ES Nohadra" w:cs="ES Nohadra"/>
          <w:lang w:bidi="syr-SY"/>
        </w:rPr>
      </w:pPr>
      <w:r w:rsidRPr="007E67C8">
        <w:rPr>
          <w:rFonts w:ascii="ES Nohadra" w:hAnsi="ES Nohadra" w:cs="ES Nohadra" w:hint="cs"/>
          <w:rtl/>
          <w:lang w:bidi="syr-SY"/>
        </w:rPr>
        <w:t>ܥܵܒܼܕܝܼܬܘܿܢ ܚܲܕ ܒܘܼܝܵܢܵܐ ܚܲܕܬܵܐ ܘܐܵܗܵܐ ܒܘܼܝܵܢܵܐ ܚܲܕܬܵܐ ܝܵܬܵܐܝܼܬ ܒܸܕ ܒܲܛܸܠ ܠܒܘܼܝܵܢܵܘܟܼܘܿܢ ܗܵܫܵܝܵܐ.</w:t>
      </w:r>
    </w:p>
    <w:p w14:paraId="5364F714" w14:textId="5FF4533A" w:rsidR="002804DC" w:rsidRPr="00422008" w:rsidRDefault="00153228" w:rsidP="003168A3">
      <w:pPr>
        <w:pStyle w:val="Heading2"/>
        <w:bidi/>
        <w:spacing w:before="0"/>
        <w:rPr>
          <w:rFonts w:ascii="ES Nohadra" w:hAnsi="ES Nohadra" w:cs="ES Nohadra"/>
          <w:color w:val="C00000"/>
          <w:lang w:bidi="syr-SY"/>
        </w:rPr>
      </w:pPr>
      <w:r w:rsidRPr="00422008">
        <w:rPr>
          <w:rFonts w:ascii="ES Nohadra" w:hAnsi="ES Nohadra" w:cs="ES Nohadra" w:hint="cs"/>
          <w:i/>
          <w:iCs w:val="0"/>
          <w:color w:val="C00000"/>
          <w:rtl/>
          <w:lang w:bidi="syr-SY"/>
        </w:rPr>
        <w:t>ܡܵܢܝܼ ܡܵܨܹܐ ܕܗܵܘܹܐ ܣܵܗܵܕܝܼ؟</w:t>
      </w:r>
      <w:r w:rsidRPr="00422008">
        <w:rPr>
          <w:rFonts w:ascii="ES Nohadra" w:hAnsi="ES Nohadra" w:cs="ES Nohadra"/>
          <w:color w:val="C00000"/>
          <w:lang w:bidi="syr-SY"/>
        </w:rPr>
        <w:t xml:space="preserve"> </w:t>
      </w:r>
    </w:p>
    <w:p w14:paraId="63679AFF" w14:textId="781A3C98" w:rsidR="002804DC" w:rsidRDefault="00153228" w:rsidP="003168A3">
      <w:pPr>
        <w:bidi/>
        <w:rPr>
          <w:rFonts w:eastAsiaTheme="minorHAnsi"/>
        </w:rPr>
      </w:pPr>
      <w:r>
        <w:rPr>
          <w:rFonts w:ascii="ES Nohadra" w:hAnsi="ES Nohadra" w:cs="ES Nohadra" w:hint="cs"/>
          <w:rtl/>
          <w:lang w:bidi="syr-SY"/>
        </w:rPr>
        <w:t xml:space="preserve">ܣܵܗܵܕܵܘܟܼܘܿܢ ܡܵܨܹܐ ܕܗܵܘܹܐ ܐܲܝܢܝܼ ܟܡܝܼܠܵܐ ܒܫܸܢܹܐ ܕܗܵܘܹܐ (ܚܲ ܦܲܪܨܘܿܦܵܐ ܕܝܼܠܹܗ </w:t>
      </w:r>
      <w:r w:rsidR="00F125EB">
        <w:t>18</w:t>
      </w:r>
      <w:r>
        <w:rPr>
          <w:rFonts w:ascii="ES Nohadra" w:hAnsi="ES Nohadra" w:cs="ES Nohadra" w:hint="cs"/>
          <w:rtl/>
          <w:lang w:bidi="syr-SY"/>
        </w:rPr>
        <w:t xml:space="preserve"> ܫܸܢܹܐ ܘܥܘܼܠܘܼܠ). ܐܵܗܵܐ ܡܵܨܹܐ ܕܗܵܘܹܐ ܐܲܝܢܝܼ ܦܲܪܨܘܿܦܵܐ ܕܦܵܪܫܝܼܬܘܿܢ ܠܹܗ، ܒܸܚܒܼܵܫܵܐ ܚܲܒܼܪܵܢܹܐ، ܒܲܝܬܘܼܬܵܐ، ܝܲܢ ܦܵܠܵܚܹܐ ܣܵܢܕܵܢܹܐ.</w:t>
      </w:r>
      <w:r>
        <w:t xml:space="preserve"> </w:t>
      </w:r>
    </w:p>
    <w:p w14:paraId="6FD57975" w14:textId="1F405A54" w:rsidR="00C01A5C" w:rsidRPr="00F125EB" w:rsidRDefault="00153228" w:rsidP="003168A3">
      <w:pPr>
        <w:shd w:val="clear" w:color="auto" w:fill="D9D9D9" w:themeFill="background1" w:themeFillShade="D9"/>
        <w:bidi/>
        <w:rPr>
          <w:rFonts w:ascii="Arial Bold" w:hAnsi="Arial Bold"/>
          <w:b/>
          <w:bCs/>
        </w:rPr>
      </w:pPr>
      <w:r w:rsidRPr="00F125EB">
        <w:rPr>
          <w:rFonts w:ascii="ES Nohadra" w:hAnsi="ES Nohadra" w:cs="ES Nohadra" w:hint="cs"/>
          <w:b/>
          <w:bCs/>
          <w:shd w:val="clear" w:color="auto" w:fill="D9D9D9" w:themeFill="background1" w:themeFillShade="D9"/>
          <w:rtl/>
          <w:lang w:bidi="syr-SY"/>
        </w:rPr>
        <w:t>ܐܵܢܲܢܩܵܝܬܵܐ ܝܠܵܗܿ ܕܝܵܕܥܝܼܬܘܿܢ ܕܣܵܗܵܕܵܐ ܪܫܝܼܡܵܐ ܠܹܐ ܝܠܹܗ ܣܢܝܼܩܵܐ ܕܣܲܙܓܸܪ ܥܲܡ ܡܲܚܲܒܝܵܬܵܘܟܼܘܿܢ ܕܕܲܪܡܲܢܬܵܐ</w:t>
      </w:r>
      <w:r w:rsidRPr="00F125EB">
        <w:rPr>
          <w:rFonts w:ascii="ES Nohadra" w:hAnsi="ES Nohadra" w:cs="ES Nohadra" w:hint="cs"/>
          <w:b/>
          <w:bCs/>
          <w:rtl/>
          <w:lang w:bidi="syr-SY"/>
        </w:rPr>
        <w:t>.</w:t>
      </w:r>
      <w:r w:rsidR="00C01A5C" w:rsidRPr="00F125EB">
        <w:rPr>
          <w:rFonts w:ascii="Arial Bold" w:hAnsi="Arial Bold"/>
          <w:b/>
          <w:bCs/>
        </w:rPr>
        <w:t xml:space="preserve"> </w:t>
      </w:r>
    </w:p>
    <w:p w14:paraId="18B21596" w14:textId="3BBF57EB" w:rsidR="002804DC" w:rsidRDefault="00153228" w:rsidP="00F125EB">
      <w:pPr>
        <w:bidi/>
        <w:spacing w:after="0"/>
      </w:pPr>
      <w:r>
        <w:rPr>
          <w:rFonts w:ascii="ES Nohadra" w:hAnsi="ES Nohadra" w:cs="ES Nohadra" w:hint="cs"/>
          <w:rtl/>
          <w:lang w:bidi="syr-SY"/>
        </w:rPr>
        <w:t>ܐܵܢܝܼ ܣܢܝܼܩܹܐ ܝܢܵܐ ܕܓܵܪܫܝܼ ܕܪܵܥܢܵܐ ܥܲܠ ܒܘܼܝܵܢܵܐ ܕܒܹܐܡܵܪܵܐ ܝܠܹܗ ܕܐܵܢܝܼ ܗܲܡܘܼܢܹܐ ܝܢܵܐ ܕܐܲܚܬܘܿܢ</w:t>
      </w:r>
      <w:r w:rsidR="002804DC">
        <w:t>:</w:t>
      </w:r>
    </w:p>
    <w:p w14:paraId="04FDCB37" w14:textId="77777777" w:rsidR="00422008" w:rsidRPr="00D32F5C" w:rsidRDefault="00422008" w:rsidP="00971B4F">
      <w:pPr>
        <w:pStyle w:val="ListParagraph"/>
        <w:numPr>
          <w:ilvl w:val="0"/>
          <w:numId w:val="15"/>
        </w:numPr>
        <w:bidi/>
        <w:spacing w:after="0" w:line="240" w:lineRule="auto"/>
        <w:rPr>
          <w:rFonts w:ascii="ES Nohadra" w:hAnsi="ES Nohadra" w:cs="ES Nohadra"/>
        </w:rPr>
      </w:pPr>
      <w:r>
        <w:rPr>
          <w:rFonts w:ascii="ES Nohadra" w:hAnsi="ES Nohadra" w:cs="ES Nohadra" w:hint="cs"/>
          <w:rtl/>
          <w:lang w:bidi="syr-SY"/>
        </w:rPr>
        <w:t>ܦܲܪܡܘܼܝܹܐ ܝܬܘܿܢ ܡܘܿܕܝܼ ܝܠܹܗ ܚܲܕ ܒܘܼܝܵܢܵܐ ܡܸܬܩܲܕܡܵܢܵܐ ܕܡܲܚܲܒܝܵܬܹܐ،</w:t>
      </w:r>
    </w:p>
    <w:p w14:paraId="1769A7FE" w14:textId="77777777" w:rsidR="00422008" w:rsidRPr="00D32F5C" w:rsidRDefault="00422008" w:rsidP="00971B4F">
      <w:pPr>
        <w:pStyle w:val="ListParagraph"/>
        <w:numPr>
          <w:ilvl w:val="0"/>
          <w:numId w:val="15"/>
        </w:numPr>
        <w:bidi/>
        <w:spacing w:after="0" w:line="240" w:lineRule="auto"/>
        <w:rPr>
          <w:rFonts w:ascii="ES Nohadra" w:hAnsi="ES Nohadra" w:cs="ES Nohadra"/>
        </w:rPr>
      </w:pPr>
      <w:r>
        <w:rPr>
          <w:rFonts w:ascii="ES Nohadra" w:hAnsi="ES Nohadra" w:cs="ES Nohadra" w:hint="cs"/>
          <w:rtl/>
          <w:lang w:bidi="syr-SY"/>
        </w:rPr>
        <w:t>ܦܲܪܡܘܼܝܹܐ ܝܬܘܿܢ ܠܦܠܵܛܹܐ ܕܗܵܘܹܐܠܵܘܟܼܘܿܢ ܚܲܕ ܒܘܼܝܵܢܵܐ،</w:t>
      </w:r>
    </w:p>
    <w:p w14:paraId="4B5E78CA" w14:textId="77777777" w:rsidR="00422008" w:rsidRPr="00130E0E" w:rsidRDefault="00422008" w:rsidP="00971B4F">
      <w:pPr>
        <w:pStyle w:val="ListParagraph"/>
        <w:numPr>
          <w:ilvl w:val="0"/>
          <w:numId w:val="15"/>
        </w:numPr>
        <w:bidi/>
        <w:spacing w:after="0" w:line="240" w:lineRule="auto"/>
        <w:rPr>
          <w:rFonts w:ascii="ES Nohadra" w:hAnsi="ES Nohadra" w:cs="ES Nohadra"/>
        </w:rPr>
      </w:pPr>
      <w:r>
        <w:rPr>
          <w:rFonts w:ascii="ES Nohadra" w:hAnsi="ES Nohadra" w:cs="ES Nohadra" w:hint="cs"/>
          <w:rtl/>
          <w:lang w:bidi="syr-SY"/>
        </w:rPr>
        <w:t>ܒܝܼܕܵܥܵܐ ܝܬܘܿܢ ܕܵܐܟܼܝܼ ܒܲܛܠܝܼܬܘܿܢ ܠܹܗ ܐܸܢ ܒܥܹܐܠܵܘܟܼܘܿܢ، ܘ</w:t>
      </w:r>
    </w:p>
    <w:p w14:paraId="024CBC19" w14:textId="77777777" w:rsidR="00422008" w:rsidRDefault="00422008" w:rsidP="00422008">
      <w:pPr>
        <w:pStyle w:val="ListParagraph"/>
        <w:numPr>
          <w:ilvl w:val="0"/>
          <w:numId w:val="15"/>
        </w:numPr>
        <w:bidi/>
        <w:spacing w:line="240" w:lineRule="auto"/>
        <w:ind w:left="357" w:hanging="357"/>
        <w:rPr>
          <w:rFonts w:ascii="ES Nohadra" w:hAnsi="ES Nohadra" w:cs="ES Nohadra"/>
        </w:rPr>
      </w:pPr>
      <w:r>
        <w:rPr>
          <w:rFonts w:ascii="ES Nohadra" w:hAnsi="ES Nohadra" w:cs="ES Nohadra" w:hint="cs"/>
          <w:rtl/>
          <w:lang w:bidi="syr-SY"/>
        </w:rPr>
        <w:t>ܕܒܸܥܒܼܵܕܵܐ ܝܬܘܿܢ ܠܒܘܼܝܵܢܵܐ ܡܸܬܩܲܕܡܵܢܵܐ ܕܡܲܚܲܒܝܵܬܹܐ ܒܨܸܒܼܝܵܢܵܐ ܚܹܐܪܵܐ ܕܓܵܢܵܘܟܼܘܿܢ.</w:t>
      </w:r>
    </w:p>
    <w:p w14:paraId="0E97810F" w14:textId="77777777" w:rsidR="00422008" w:rsidRDefault="00971B4F" w:rsidP="00422008">
      <w:pPr>
        <w:bidi/>
        <w:rPr>
          <w:rFonts w:ascii="ES Nohadra" w:eastAsia="SimSun" w:hAnsi="ES Nohadra" w:cs="ES Nohadra"/>
          <w:lang w:eastAsia="zh-CN" w:bidi="syr-SY"/>
        </w:rPr>
      </w:pPr>
      <w:r>
        <w:rPr>
          <w:rFonts w:ascii="ES Nohadra" w:hAnsi="ES Nohadra" w:cs="ES Nohadra" w:hint="cs"/>
          <w:rtl/>
          <w:lang w:bidi="syr-SY"/>
        </w:rPr>
        <w:t xml:space="preserve">ܐܸܢ ܣܵܗܵܕܵܘܟܼܘܿܢ ܠܹܐ ܝܠܹܗ ܐܲܟܝܼܕܵܐ ܕܐܸܢ ܐܲܚܬܘܿܢ ܦܘܼܪܡܹܐ ܠܵܘܟܼܘܿܢ ܠܐܲܢܹܐ ܢܘܼܩܙܹܐ، ܐܲܚܬܘܿܢ ܡܵܨܝܼܬܘܿܢ ܦܲܫܩܝܼܬܘܿܢ ܠܹܗ ܩܵܐܠܲܝܗܝ، ܝܲܢ ܩܵܪܝܼܬܘܿܢ ܠܹܗ ܡܗܲܕܝܵܢܵܐ ܥܲܡ ܚܕܵܕܹܐ. </w:t>
      </w:r>
    </w:p>
    <w:p w14:paraId="3DB8BED1" w14:textId="3B10CD0F" w:rsidR="002804DC" w:rsidRDefault="00971B4F" w:rsidP="00422008">
      <w:pPr>
        <w:bidi/>
        <w:spacing w:after="240" w:line="260" w:lineRule="exact"/>
      </w:pPr>
      <w:r>
        <w:rPr>
          <w:rFonts w:ascii="ES Nohadra" w:hAnsi="ES Nohadra" w:cs="ES Nohadra" w:hint="cs"/>
          <w:rtl/>
          <w:lang w:bidi="syr-SY"/>
        </w:rPr>
        <w:t xml:space="preserve">ܒܲܠܟܵܐ ܗܵܘܝܼ ܥܸܕܵܢܵܐ ܐܝܼܡܲܢ ܕܚܲܕܟܡܵܐ ܐ݉ܢܵܫܹܐ ܠܹܐ ܡܵܨܝܼ ܗܵܘܝܼ ܣܵܗܵܕܹܐ ܠܦ̮ܘܿܪܡ ܕܒܘܼܝܵܢܵܐ ܡܸܬܩܲܕܡܵܢܵܐ ܕܡܲܚܲܒܝܵܬܹܐ ܕܕܝܼܵܘܟܼܘܿܢ ܒܣܲܒܵܒ ܕܦܘܼܠܚܵܢܲܝܗܝ ܒܹܐܡܵܪܵܐ ܝܠܹܗ ܕܐܵܢܝܼ ܠܲܝܬܠܗܘܿܢ ܦܣܵܣܵܐ ܕܥܵܒܼܕܝܼ ܝܠܹܗ ܗܵܕܟܼܵܐ ܡܸܢܕܝܼ. ܣܵܗܵܕܵܘܟܼܘܿܢ ܒܲܠܟܵܐ ܕܨܲܚܨܹܐ ܥܲܡ ܡܲܦܠܸܚܵܢܹܗ ܡܼܢ </w:t>
      </w:r>
      <w:r>
        <w:rPr>
          <w:rFonts w:ascii="ES Nohadra" w:hAnsi="ES Nohadra" w:cs="ES Nohadra" w:hint="cs"/>
          <w:rtl/>
          <w:lang w:bidi="syr-SY"/>
        </w:rPr>
        <w:lastRenderedPageBreak/>
        <w:t>ܩܵܕܡ ܕܗܵܘܝܼ ܣܵܗܵܕܵܐ ܩܵܐܠܵܘܟܼܘܿܢ ܟܲܕ ܐܲܚܬܘܿܢ ܒܸܓܪܵܫܵܐ ܕܪܵܥܢܵܐ ܥܲܠ ܦ̮ܘܿܪܡ. ܐܸܢ ܣܵܗܵܕܵܘܟܼܘܿܢ ܒܹܐܡܵܪܵܐ ܝܠܹܗ ܕܠܹܐ ܡܵܨܝܼ ܓܵܪܫܝܼ ܕܪܵܥܢܵܐ ܥܲܠ ܦ̮ܘܿܪܡ، ܕܟܼܘܿܪܘܼܢ، ܕܐܲܚܬܘܿܢ ܡܵܨܝܼܬܘܿܢ ܓܲܒܝܼܬܘܿܢ ܚܲܕ ܟܡܝܼܠܵܐ ܒܫܸܢܹܐ ܐ݉ܚܹܪ݉ܢܵܐ ܕܗܵܘܹܐ ܣܵܗܵܕܵܘܟܼܘܿܢ.</w:t>
      </w:r>
    </w:p>
    <w:p w14:paraId="0B85814B" w14:textId="33A9FB89" w:rsidR="001A18F4" w:rsidRPr="00422008" w:rsidRDefault="00971B4F" w:rsidP="00422008">
      <w:pPr>
        <w:pStyle w:val="Heading2"/>
        <w:bidi/>
        <w:spacing w:before="0"/>
        <w:rPr>
          <w:rFonts w:ascii="ES Nohadra" w:hAnsi="ES Nohadra" w:cs="ES Nohadra"/>
          <w:color w:val="C00000"/>
          <w:lang w:bidi="syr-SY"/>
        </w:rPr>
      </w:pPr>
      <w:r w:rsidRPr="00422008">
        <w:rPr>
          <w:rFonts w:ascii="ES Nohadra" w:hAnsi="ES Nohadra" w:cs="ES Nohadra" w:hint="cs"/>
          <w:i/>
          <w:iCs w:val="0"/>
          <w:color w:val="C00000"/>
          <w:rtl/>
          <w:lang w:bidi="syr-SY"/>
        </w:rPr>
        <w:t>ܕܵܐܟܼܝܼ ܡܵܨܹܝܢ ܐܵܢܵܐ ܕܒܲܛܠܸܢ ܚܲܕ ܒܘܼܝܵܢܵܐ ܡܸܬܩܲܕܡܵܢܵܐ ܕܡܲܚܲܒܝܵܬܹܐ؟</w:t>
      </w:r>
      <w:r w:rsidRPr="00422008">
        <w:rPr>
          <w:rFonts w:ascii="ES Nohadra" w:hAnsi="ES Nohadra" w:cs="ES Nohadra"/>
          <w:color w:val="C00000"/>
          <w:lang w:bidi="syr-SY"/>
        </w:rPr>
        <w:t xml:space="preserve"> </w:t>
      </w:r>
    </w:p>
    <w:p w14:paraId="4306C324" w14:textId="77777777" w:rsidR="00422008" w:rsidRPr="00E625AB" w:rsidRDefault="00422008" w:rsidP="009C1CF6">
      <w:pPr>
        <w:bidi/>
        <w:spacing w:line="260" w:lineRule="exact"/>
        <w:rPr>
          <w:rFonts w:ascii="ES Nohadra" w:hAnsi="ES Nohadra" w:cs="ES Nohadra"/>
          <w:lang w:bidi="syr-SY"/>
        </w:rPr>
      </w:pPr>
      <w:r>
        <w:rPr>
          <w:rFonts w:ascii="ES Nohadra" w:hAnsi="ES Nohadra" w:cs="ES Nohadra" w:hint="cs"/>
          <w:rtl/>
          <w:lang w:bidi="syr-SY"/>
        </w:rPr>
        <w:t>ܒܲܛܲܠܬܵܐ ܕܚܲܕ ܒܘܼܝܵܢܵܐ ܡܸܬܩܲܕܡܵܢܵܐ ܕܡܲܚܲܒܝܵܬܹܐ ܐܝܼܬܠܵܗܿ ܗܲܪ ܐܵܢܝܼ ܫܲܪܛܹܐ ܕܵܡܝܵܢܹܐ ܐܲܝܟܼ ܥܒܼܵܕܬܵܐ ܕܚܲܕ ܒܘܼܝܵܢܵܐ، ܒܚܲܒܪܹܐ ܐ݉ܚܹܪ݉ܢܹܐ ܒܘܼܝܵܢܵܐ ܓܵܪܸܓ:</w:t>
      </w:r>
    </w:p>
    <w:p w14:paraId="757908A7" w14:textId="77777777" w:rsidR="00422008" w:rsidRPr="0074718C" w:rsidRDefault="00422008" w:rsidP="009C1CF6">
      <w:pPr>
        <w:pStyle w:val="ListParagraph"/>
        <w:numPr>
          <w:ilvl w:val="0"/>
          <w:numId w:val="15"/>
        </w:numPr>
        <w:bidi/>
        <w:spacing w:after="0" w:line="260" w:lineRule="exact"/>
        <w:ind w:left="453" w:hanging="453"/>
        <w:rPr>
          <w:rFonts w:ascii="ES Nohadra" w:hAnsi="ES Nohadra" w:cs="ES Nohadra"/>
        </w:rPr>
      </w:pPr>
      <w:r>
        <w:rPr>
          <w:rFonts w:ascii="ES Nohadra" w:hAnsi="ES Nohadra" w:cs="ES Nohadra" w:hint="cs"/>
          <w:rtl/>
          <w:lang w:bidi="syr-SY"/>
        </w:rPr>
        <w:t>ܡܲܚܙܹܐ ܡܲܚܲܒܬܵܘܟܼܘܿܢ ܠܒܲܛܘܼܠܹܐ ܒܘܼܝܵܢܵܘܟܼܘܿܢ ܡܸܬܩܲܕܡܵܢܵܐ ܕܡܲܚܲܒܝܵܬܹܐ ܕܩܲܕ݉ܡܬܵܐ.</w:t>
      </w:r>
    </w:p>
    <w:p w14:paraId="3F4DE0EF" w14:textId="77777777" w:rsidR="00422008" w:rsidRPr="008E1F73" w:rsidRDefault="00422008" w:rsidP="009C1CF6">
      <w:pPr>
        <w:pStyle w:val="ListParagraph"/>
        <w:numPr>
          <w:ilvl w:val="0"/>
          <w:numId w:val="15"/>
        </w:numPr>
        <w:bidi/>
        <w:spacing w:after="0" w:line="260" w:lineRule="exact"/>
        <w:ind w:left="453" w:hanging="453"/>
        <w:rPr>
          <w:rFonts w:ascii="ES Nohadra" w:hAnsi="ES Nohadra" w:cs="ES Nohadra"/>
        </w:rPr>
      </w:pPr>
      <w:r>
        <w:rPr>
          <w:rFonts w:ascii="ES Nohadra" w:hAnsi="ES Nohadra" w:cs="ES Nohadra" w:hint="cs"/>
          <w:rtl/>
          <w:lang w:bidi="syr-SY"/>
        </w:rPr>
        <w:t>ܦܵܐܹܫ ܓܪܝܼܫܵܐ ܕܪܵܥܢܵܐ ܘܟܬܝܼܒܼܵܐ ܣܝܼܩܘܿܡܵܐ ܒܝܼܵܘܟܼܘܿܢ.</w:t>
      </w:r>
    </w:p>
    <w:p w14:paraId="29BB0AD1" w14:textId="77777777" w:rsidR="00422008" w:rsidRDefault="00422008" w:rsidP="00422008">
      <w:pPr>
        <w:pStyle w:val="ListParagraph"/>
        <w:numPr>
          <w:ilvl w:val="0"/>
          <w:numId w:val="15"/>
        </w:numPr>
        <w:bidi/>
        <w:spacing w:line="260" w:lineRule="exact"/>
        <w:ind w:left="454" w:hanging="454"/>
        <w:rPr>
          <w:rFonts w:ascii="ES Nohadra" w:hAnsi="ES Nohadra" w:cs="ES Nohadra"/>
        </w:rPr>
      </w:pPr>
      <w:r>
        <w:rPr>
          <w:rFonts w:ascii="ES Nohadra" w:hAnsi="ES Nohadra" w:cs="ES Nohadra" w:hint="cs"/>
          <w:rtl/>
          <w:lang w:bidi="syr-SY"/>
        </w:rPr>
        <w:t>ܦܵܐܹܫ ܣܗܝܼܕܵܐ ܒܝܲܕ ܚܲܕ ܟܡܝܼܠܵܐ ܒܫܸܢܹܐ، ܥܲܡ ܚܲܕ ܒܘܼܝܵܢܵܐ ܡܫܲܪܘܼܪܹܐ ܕܐܲܚܬܘܿܢ ܦܲܪܡܘܼܝܹܐ ܝܬܘܿܢ ܕܡܘܿܕܝܼ ܝܠܹܗ ܒܘܼܝܵܢܵܐ ܡܸܬܩܲܕܡܵܢܵܐ ܕܡܲܚܲܒܝܵܬܹܐ ܘܕܦܝܼܫܵܐ ܝܠܹܗ ܒܘܼܛܠܵܐ ܘܕܐܲܚܬܘܿܢ ܡܲܒܝܘܼܢܹܐ ܝܬܘܿܢ ܕܒܲܛܘܼܠܹܐ ܝܬܘܿܢ ܒܨܸܒܼܝܵܢܵܐ ܚܹܐܪܵܐ ܕܓܵܢܵܘܟܼܘܿܢ.</w:t>
      </w:r>
    </w:p>
    <w:p w14:paraId="4CA8A642" w14:textId="6A39CED5" w:rsidR="001A18F4" w:rsidRPr="00422008" w:rsidRDefault="00971B4F" w:rsidP="00422008">
      <w:pPr>
        <w:pStyle w:val="Heading2"/>
        <w:bidi/>
        <w:spacing w:before="0"/>
        <w:rPr>
          <w:rFonts w:ascii="ES Nohadra" w:hAnsi="ES Nohadra" w:cs="ES Nohadra"/>
          <w:color w:val="C00000"/>
          <w:lang w:bidi="syr-SY"/>
        </w:rPr>
      </w:pPr>
      <w:r w:rsidRPr="00422008">
        <w:rPr>
          <w:rFonts w:ascii="ES Nohadra" w:hAnsi="ES Nohadra" w:cs="ES Nohadra" w:hint="cs"/>
          <w:i/>
          <w:iCs w:val="0"/>
          <w:color w:val="C00000"/>
          <w:rtl/>
          <w:lang w:bidi="syr-SY"/>
        </w:rPr>
        <w:t>ܕܵܐܟܼܝܼ ܐܵܢܵܐ ܐܲܟܸܕܸܢ ܕܚܸܠܡܲܬܝܼ ܕܚܘܼܠܡܵܢܵܐ ܕܗܵܘܢܵܐ ܟܹܐ ܝܵܕܥܵܐ ܕܐܵܢܵܐ ܐܝܼܬܠܝܼ ܚܲܕ ܒܘܼܝܵܢܵܐ ܡܸܬܩܲܕܡܵܢܵܐ ܕܡܲܚܲܒܝܵܬܹܐ؟</w:t>
      </w:r>
      <w:r w:rsidR="001A18F4" w:rsidRPr="00422008">
        <w:rPr>
          <w:rFonts w:ascii="ES Nohadra" w:hAnsi="ES Nohadra" w:cs="ES Nohadra"/>
          <w:color w:val="C00000"/>
          <w:lang w:bidi="syr-SY"/>
        </w:rPr>
        <w:t xml:space="preserve"> </w:t>
      </w:r>
    </w:p>
    <w:p w14:paraId="5CD9AC32" w14:textId="77777777" w:rsidR="00422008" w:rsidRPr="00AD54C6" w:rsidRDefault="00422008" w:rsidP="009C1CF6">
      <w:pPr>
        <w:pStyle w:val="ListParagraph"/>
        <w:numPr>
          <w:ilvl w:val="0"/>
          <w:numId w:val="15"/>
        </w:numPr>
        <w:bidi/>
        <w:spacing w:after="0" w:line="260" w:lineRule="exact"/>
        <w:rPr>
          <w:rFonts w:ascii="ES Nohadra" w:hAnsi="ES Nohadra" w:cs="ES Nohadra"/>
        </w:rPr>
      </w:pPr>
      <w:r>
        <w:rPr>
          <w:rFonts w:ascii="ES Nohadra" w:hAnsi="ES Nohadra" w:cs="ES Nohadra" w:hint="cs"/>
          <w:rtl/>
          <w:lang w:bidi="syr-SY"/>
        </w:rPr>
        <w:t>ܐܝܼܡܲܢ ܕܐܲܚܬܘܿܢ ܡܵܠܝܼܬܘܿܢ ܠܵܗܿ ܦ̮ܘܿܪܡ، ܝ݉ܗܵܒܼܠܘܼܢ ܠܵܗܿ ܩܵܐ ܚܸܠܡܲܬܵܘܟܼܘܿܢ ܕܚܘܼܠܡܵܢܵܐ ܕܗܵܘܢܵܐ ܘܕܛܵܒܼܘܼܬܵܐ ܕܚܲܝܹܐ. ܐܵܢܝܼ ܒܸܕ ܡܲܬܒܼܝܼ ܚܕܵܐ ܢܘܼܣܟܼܵܐ ܡܸܢܘܿܗܿ ܓܵܘ ܦ̮ܵܝܹܠ ܐܵܣܝܵܝܵܐ ܕܕܝܼܵܘܟܼܘܿܢ ܘܣܲܓܼܸܠܝܼ ܠܵܗܿ ܓܵܘ ܛܲܟܼܣܵܐ ܐܸܠܸܟܬܪܘܿܢܵܝܵܐ ܕܡܵܘܕܥܵܢܘܼܬܵܐ ܕܒܹܝܬ ܟܪܝܼܗܹܐ.</w:t>
      </w:r>
    </w:p>
    <w:p w14:paraId="25AFD85A" w14:textId="77777777" w:rsidR="00422008" w:rsidRPr="00AD54C6" w:rsidRDefault="00422008" w:rsidP="00C67C08">
      <w:pPr>
        <w:pStyle w:val="ListParagraph"/>
        <w:numPr>
          <w:ilvl w:val="0"/>
          <w:numId w:val="15"/>
        </w:numPr>
        <w:bidi/>
        <w:spacing w:after="240" w:line="260" w:lineRule="exact"/>
        <w:ind w:left="357" w:hanging="357"/>
        <w:rPr>
          <w:rFonts w:ascii="ES Nohadra" w:hAnsi="ES Nohadra" w:cs="ES Nohadra"/>
        </w:rPr>
      </w:pPr>
      <w:r>
        <w:rPr>
          <w:rFonts w:ascii="ES Nohadra" w:hAnsi="ES Nohadra" w:cs="ES Nohadra" w:hint="cs"/>
          <w:rtl/>
          <w:lang w:bidi="syr-SY"/>
        </w:rPr>
        <w:t>ܐܲܚܬܘܿܢ ܒܸܕ ܣܵܢܩܝܼܬܘܿܢ ܕܚܲܡܝܼܬܘܿܢ ܚܕܵܐ ܢܘܼܣܟܼܵܐ ܡܼܢ ܦ̮ܘܿܪܡ ܩܵܐ ܓܵܢܵܘܟܼܘܿܢ ܩܵܐ ܕܐܸܢ ܪܚܝܼܫܠܵܘܟܼܘܿܢ ܠܚܲܕ ܒܹܝܬ ܟܪܝܼܗܹܐ ܐ݉ܚܹܪ݉ܢܵܐ ܝܲܢ ܠܚܕܵܐ ܚܸܠܡܲܬ ܐ݉ܚܹܪ݉ܬܵܐ. ܐܲܚܬܘܿܢ ܡܵܨܝܼܬܘܿܢ ܕܛܵܠܒܝܼܬܘܿܢ ܡܼܢ ܚܸܠܡܲܬܵܘܟܼܘܿܢ ܕܚܘܼܠܡܵܢܵܐ ܕܗܵܘܢܵܐ ܘܕܛܵܒܼܘܼܬܵܐ ܕܚܲܝܹܐ ܕܥܵܒܼܕܵܐ ܢܘܼܣܟܼܹܐ ܩܵܐܠܵܘܟܼܘܿܢ. ܐܲܚܬܘܿܢ ܡܵܨܝܼܬܘܿܢ ܝܵܗܒܼܝܼܬܘܿܢ ܚܕܵܐ ܢܘܼܣܟܼܵܐ ܩܵܐ ܬܲܓܒܸܪܵܢܵܘܟܼܘܿܢ، ܦܲܪܨܘܿܦܵܐ ܣܵܢܕܵܢܵܘܟܼܘܿܢ، ܝܲܢ ܩܵܐ ܦܲܪܨܘܿܦܵܐ ܣܵܢܕܵܢܵܐ ܡܘܼܚܫܸܚܵܐ ܕܕܝܼܵܘܟܼܘܿܢ.</w:t>
      </w:r>
    </w:p>
    <w:p w14:paraId="58B2C182" w14:textId="6D9CE587" w:rsidR="001A18F4" w:rsidRPr="00422008" w:rsidRDefault="00971B4F" w:rsidP="00422008">
      <w:pPr>
        <w:pStyle w:val="Heading2"/>
        <w:bidi/>
        <w:spacing w:before="0"/>
        <w:rPr>
          <w:rFonts w:ascii="ES Nohadra" w:hAnsi="ES Nohadra" w:cs="ES Nohadra"/>
          <w:color w:val="C00000"/>
          <w:lang w:bidi="syr-SY"/>
        </w:rPr>
      </w:pPr>
      <w:r w:rsidRPr="00422008">
        <w:rPr>
          <w:rFonts w:ascii="ES Nohadra" w:hAnsi="ES Nohadra" w:cs="ES Nohadra" w:hint="cs"/>
          <w:i/>
          <w:iCs w:val="0"/>
          <w:color w:val="C00000"/>
          <w:rtl/>
          <w:lang w:bidi="syr-SY"/>
        </w:rPr>
        <w:t>ܡܵܨܹܐ ܚܲܕ ܘܲܟܝܼܠܵܐ ܕܗܲܝܸܪ؟</w:t>
      </w:r>
      <w:r w:rsidRPr="00422008">
        <w:rPr>
          <w:rFonts w:ascii="ES Nohadra" w:hAnsi="ES Nohadra" w:cs="ES Nohadra"/>
          <w:color w:val="C00000"/>
          <w:lang w:bidi="syr-SY"/>
        </w:rPr>
        <w:t xml:space="preserve"> </w:t>
      </w:r>
    </w:p>
    <w:p w14:paraId="2E71CF45" w14:textId="77777777" w:rsidR="00422008" w:rsidRPr="00E625AB" w:rsidRDefault="00422008" w:rsidP="009C1CF6">
      <w:pPr>
        <w:bidi/>
        <w:spacing w:line="260" w:lineRule="exact"/>
        <w:rPr>
          <w:rFonts w:ascii="ES Nohadra" w:hAnsi="ES Nohadra" w:cs="ES Nohadra"/>
          <w:lang w:bidi="syr-SY"/>
        </w:rPr>
      </w:pPr>
      <w:r>
        <w:rPr>
          <w:rFonts w:ascii="ES Nohadra" w:hAnsi="ES Nohadra" w:cs="ES Nohadra" w:hint="cs"/>
          <w:rtl/>
          <w:lang w:bidi="syr-SY"/>
        </w:rPr>
        <w:t>ܐܸܢ ܡܲܚܘܼܒܹܐ ܝܬܘܿܢ، ܘܲܟܝܼܠܹܐ ܕܕܝܼܲܢ ܡܵܨܝܼ ܗܲܝܸܪܝܼ ܠܵܘܟܼܘܿܢ ܕܗܲܕܪܝܼܬܘܿܢ ܚܲܕ ܒܘܼܝܵܢܵܐ ܡܸܬܩܲܕܡܵܢܵܐ ܕܡܲܚܲܒܝܵܬܹܐ.</w:t>
      </w:r>
    </w:p>
    <w:p w14:paraId="5F29501F" w14:textId="77777777" w:rsidR="00422008" w:rsidRPr="00E625AB" w:rsidRDefault="00422008" w:rsidP="009C1CF6">
      <w:pPr>
        <w:bidi/>
        <w:spacing w:line="260" w:lineRule="exact"/>
        <w:rPr>
          <w:rFonts w:ascii="ES Nohadra" w:hAnsi="ES Nohadra" w:cs="ES Nohadra"/>
          <w:lang w:bidi="syr-SY"/>
        </w:rPr>
      </w:pPr>
      <w:r>
        <w:rPr>
          <w:rFonts w:ascii="ES Nohadra" w:hAnsi="ES Nohadra" w:cs="ES Nohadra" w:hint="cs"/>
          <w:rtl/>
          <w:lang w:bidi="syr-SY"/>
        </w:rPr>
        <w:t xml:space="preserve">ܘܲܟܝܼܠܹܐ ܫܸܪܝܹܐ ܕܕܝܼܲܢ ܘܘܲܟܝܼܠܹܐ ܫܸܪܝܹܐ ܕܐܸܡܘܵܬܹܐ ܩܲܕܡܵܝܹܐ ܐܵܦ ܡܵܨܝܼ: </w:t>
      </w:r>
    </w:p>
    <w:p w14:paraId="4EF3AF18" w14:textId="77777777" w:rsidR="00422008" w:rsidRPr="00F41291" w:rsidRDefault="00422008" w:rsidP="009C1CF6">
      <w:pPr>
        <w:pStyle w:val="ListParagraph"/>
        <w:numPr>
          <w:ilvl w:val="0"/>
          <w:numId w:val="15"/>
        </w:numPr>
        <w:bidi/>
        <w:spacing w:after="0" w:line="260" w:lineRule="exact"/>
        <w:rPr>
          <w:rFonts w:ascii="ES Nohadra" w:hAnsi="ES Nohadra" w:cs="ES Nohadra"/>
        </w:rPr>
      </w:pPr>
      <w:r>
        <w:rPr>
          <w:rFonts w:ascii="ES Nohadra" w:hAnsi="ES Nohadra" w:cs="ES Nohadra" w:hint="cs"/>
          <w:rtl/>
          <w:lang w:bidi="syr-SY"/>
        </w:rPr>
        <w:t xml:space="preserve">ܡܲܫܡܸܥܝܼ ܠܡܘܿܕܝܼ ܐܲܚܬܘܿܢ ܒܵܥܝܼܬܘܿܢ ܘܕܗܲܡܙܸܡܝܼ ܥܲܡܵܘܟܼܘܿܢ ܒܘܼܬ ܓܘܼܒܵܝܹܐ ܕܐܝܼܬܠܵܘܟܼܘܿܢ. </w:t>
      </w:r>
    </w:p>
    <w:p w14:paraId="759112E4" w14:textId="77777777" w:rsidR="00422008" w:rsidRPr="00880336" w:rsidRDefault="00422008" w:rsidP="009C1CF6">
      <w:pPr>
        <w:pStyle w:val="ListParagraph"/>
        <w:numPr>
          <w:ilvl w:val="0"/>
          <w:numId w:val="15"/>
        </w:numPr>
        <w:bidi/>
        <w:spacing w:after="0" w:line="260" w:lineRule="exact"/>
        <w:rPr>
          <w:rFonts w:ascii="ES Nohadra" w:hAnsi="ES Nohadra" w:cs="ES Nohadra"/>
        </w:rPr>
      </w:pPr>
      <w:r>
        <w:rPr>
          <w:rFonts w:ascii="ES Nohadra" w:hAnsi="ES Nohadra" w:cs="ES Nohadra" w:hint="cs"/>
          <w:rtl/>
          <w:lang w:bidi="syr-SY"/>
        </w:rPr>
        <w:t>ܝܵܗܒܼܝܼ ܠܵܘܟܼܘܿܢ ܡܵܘܕܥܵܢܘܼܬܵܐ ܘܣܢܵܕܬܵܐ ܠܸܦܠܵܚܵܐ ܥܲܠ ܗܲܩܘܼܝܵܬܵܘܟܼܘܿܢ.</w:t>
      </w:r>
    </w:p>
    <w:p w14:paraId="598EB99A" w14:textId="77777777" w:rsidR="00422008" w:rsidRPr="00880336" w:rsidRDefault="00422008" w:rsidP="009C1CF6">
      <w:pPr>
        <w:pStyle w:val="ListParagraph"/>
        <w:numPr>
          <w:ilvl w:val="0"/>
          <w:numId w:val="15"/>
        </w:numPr>
        <w:bidi/>
        <w:spacing w:after="0" w:line="260" w:lineRule="exact"/>
        <w:rPr>
          <w:rFonts w:ascii="ES Nohadra" w:hAnsi="ES Nohadra" w:cs="ES Nohadra"/>
        </w:rPr>
      </w:pPr>
      <w:r>
        <w:rPr>
          <w:rFonts w:ascii="ES Nohadra" w:hAnsi="ES Nohadra" w:cs="ES Nohadra" w:hint="cs"/>
          <w:rtl/>
          <w:lang w:bidi="syr-SY"/>
        </w:rPr>
        <w:t>ܦܵܠܚܝܼ ܥܲܡܵܘܟܼܘܿܢ ܩܵܐ ܕܐܲܚܬܘܿܢ ܗܵܘܹܐܠܵܘܟܼܘܿܢ ܩܵܠܵܐ.</w:t>
      </w:r>
    </w:p>
    <w:p w14:paraId="53731DB0" w14:textId="77777777" w:rsidR="00422008" w:rsidRPr="00880336" w:rsidRDefault="00422008" w:rsidP="009C1CF6">
      <w:pPr>
        <w:pStyle w:val="ListParagraph"/>
        <w:numPr>
          <w:ilvl w:val="0"/>
          <w:numId w:val="15"/>
        </w:numPr>
        <w:bidi/>
        <w:spacing w:after="240" w:line="260" w:lineRule="exact"/>
        <w:ind w:left="357" w:hanging="357"/>
        <w:rPr>
          <w:rFonts w:ascii="ES Nohadra" w:hAnsi="ES Nohadra" w:cs="ES Nohadra"/>
        </w:rPr>
      </w:pPr>
      <w:r>
        <w:rPr>
          <w:rFonts w:ascii="ES Nohadra" w:hAnsi="ES Nohadra" w:cs="ES Nohadra" w:hint="cs"/>
          <w:rtl/>
          <w:lang w:bidi="syr-SY"/>
        </w:rPr>
        <w:t>ܫܲܕܪܝܼ ܠܵܘܟܼܘܿܢ ܠܚܸܠܡܲܬܹܐ ܐ݉ܚܹܪ݉ܢܹܐ ܐܸܢ ܐܝܼܬ ܣܢܝܼܩܘܼܬܵܐ.</w:t>
      </w:r>
    </w:p>
    <w:p w14:paraId="4F666347" w14:textId="5A8FA9C4" w:rsidR="00C47662" w:rsidRDefault="00C60EE7" w:rsidP="00C07E07">
      <w:pPr>
        <w:pStyle w:val="Heading2"/>
        <w:shd w:val="clear" w:color="auto" w:fill="F2F2F2" w:themeFill="background1" w:themeFillShade="F2"/>
        <w:bidi/>
        <w:spacing w:before="0" w:after="0"/>
      </w:pPr>
      <w:r>
        <w:rPr>
          <w:rFonts w:ascii="ES Nohadra" w:hAnsi="ES Nohadra" w:cs="ES Nohadra" w:hint="cs"/>
          <w:color w:val="EE0000"/>
          <w:sz w:val="32"/>
          <w:szCs w:val="32"/>
          <w:rtl/>
          <w:lang w:bidi="syr-SY"/>
        </w:rPr>
        <w:t xml:space="preserve">ܕܵܐܟܼܝܼ ܠܡܲܚܒܘܼܪܹܐ ܩܵܐ </w:t>
      </w:r>
      <w:r w:rsidRPr="00216B27">
        <w:rPr>
          <w:color w:val="D24727"/>
        </w:rPr>
        <w:t>IMHA</w:t>
      </w:r>
      <w:r>
        <w:rPr>
          <w:rFonts w:ascii="ES Nohadra" w:hAnsi="ES Nohadra" w:cs="ES Nohadra" w:hint="cs"/>
          <w:color w:val="EE0000"/>
          <w:sz w:val="32"/>
          <w:szCs w:val="32"/>
          <w:rtl/>
          <w:lang w:bidi="syr-SY"/>
        </w:rPr>
        <w:t xml:space="preserve"> ܘܠܸܝܠܵܦܵܐ ܒܘܼܫ ܙܵܘܕܵܐ</w:t>
      </w:r>
    </w:p>
    <w:p w14:paraId="7F095D76" w14:textId="71B61371" w:rsidR="00C60EE7" w:rsidRPr="00422008" w:rsidRDefault="009C1CF6" w:rsidP="00422008">
      <w:pPr>
        <w:pStyle w:val="ListParagraph"/>
        <w:numPr>
          <w:ilvl w:val="0"/>
          <w:numId w:val="16"/>
        </w:numPr>
        <w:shd w:val="clear" w:color="auto" w:fill="F2F2F2" w:themeFill="background1" w:themeFillShade="F2"/>
        <w:bidi/>
        <w:spacing w:after="0" w:line="340" w:lineRule="exact"/>
        <w:rPr>
          <w:rFonts w:ascii="ES Nohadra" w:hAnsi="ES Nohadra" w:cs="ES Nohadra"/>
          <w:lang w:bidi="syr-SY"/>
        </w:rPr>
      </w:pPr>
      <w:r w:rsidRPr="00422008">
        <w:rPr>
          <w:rFonts w:ascii="ES Nohadra" w:hAnsi="ES Nohadra" w:cs="ES Nohadra" w:hint="cs"/>
          <w:rtl/>
          <w:lang w:bidi="syr-SY"/>
        </w:rPr>
        <w:t>ܡ</w:t>
      </w:r>
      <w:r w:rsidR="00FC7B97" w:rsidRPr="00422008">
        <w:rPr>
          <w:rFonts w:cs="Estrangelo Edessa" w:hint="cs"/>
          <w:rtl/>
          <w:lang w:bidi="syr-SY"/>
        </w:rPr>
        <w:t xml:space="preserve"> </w:t>
      </w:r>
      <w:r w:rsidR="00FC7B97" w:rsidRPr="00422008">
        <w:rPr>
          <w:rFonts w:ascii="ES Nohadra" w:hAnsi="ES Nohadra" w:cs="ES Nohadra" w:hint="cs"/>
          <w:rtl/>
          <w:lang w:bidi="syr-SY"/>
        </w:rPr>
        <w:t>ܣܲܚܒܸܪܘܼܢ</w:t>
      </w:r>
      <w:r w:rsidR="00FC7B97" w:rsidRPr="00422008">
        <w:rPr>
          <w:rFonts w:ascii="ES Nohadra" w:hAnsi="ES Nohadra" w:cs="ES Nohadra"/>
          <w:rtl/>
          <w:lang w:bidi="syr-SY"/>
        </w:rPr>
        <w:t xml:space="preserve"> </w:t>
      </w:r>
      <w:r w:rsidR="00FC7B97" w:rsidRPr="00422008">
        <w:rPr>
          <w:rFonts w:ascii="ES Nohadra" w:hAnsi="ES Nohadra" w:cs="ES Nohadra" w:hint="cs"/>
          <w:rtl/>
          <w:lang w:bidi="syr-SY"/>
        </w:rPr>
        <w:t>ܠܫܲܘܦܵܐ</w:t>
      </w:r>
      <w:r w:rsidR="00FC7B97" w:rsidRPr="00422008">
        <w:rPr>
          <w:rFonts w:ascii="ES Nohadra" w:hAnsi="ES Nohadra" w:cs="ES Nohadra"/>
          <w:rtl/>
          <w:lang w:bidi="syr-SY"/>
        </w:rPr>
        <w:t xml:space="preserve"> </w:t>
      </w:r>
      <w:r w:rsidR="00FC7B97" w:rsidRPr="00422008">
        <w:rPr>
          <w:rFonts w:ascii="ES Nohadra" w:hAnsi="ES Nohadra" w:cs="ES Nohadra" w:hint="cs"/>
          <w:rtl/>
          <w:lang w:bidi="syr-SY"/>
        </w:rPr>
        <w:t>ܐܸܠܸܟܬܪܘܿܢܵܝܵܐ</w:t>
      </w:r>
      <w:r w:rsidR="00422008">
        <w:rPr>
          <w:rFonts w:ascii="ES Nohadra" w:eastAsia="SimSun" w:hAnsi="ES Nohadra" w:cs="ES Nohadra"/>
          <w:lang w:eastAsia="zh-CN"/>
        </w:rPr>
        <w:br/>
      </w:r>
      <w:hyperlink r:id="rId16" w:history="1">
        <w:r w:rsidR="00FC7B97" w:rsidRPr="00422008">
          <w:rPr>
            <w:rStyle w:val="Hyperlink"/>
            <w:rFonts w:cs="Arial"/>
          </w:rPr>
          <w:t>www.imha.vic.gov.au</w:t>
        </w:r>
      </w:hyperlink>
      <w:r w:rsidR="00FC7B97" w:rsidRPr="00422008">
        <w:rPr>
          <w:rFonts w:ascii="ES Nohadra" w:hAnsi="ES Nohadra" w:cs="ES Nohadra"/>
          <w:rtl/>
          <w:lang w:bidi="syr-SY"/>
        </w:rPr>
        <w:t xml:space="preserve"> </w:t>
      </w:r>
      <w:r w:rsidR="00FC7B97" w:rsidRPr="00422008">
        <w:rPr>
          <w:rFonts w:ascii="ES Nohadra" w:hAnsi="ES Nohadra" w:cs="ES Nohadra" w:hint="cs"/>
          <w:rtl/>
          <w:lang w:bidi="syr-SY"/>
        </w:rPr>
        <w:t>ܩܵܐ</w:t>
      </w:r>
      <w:r w:rsidR="00FC7B97" w:rsidRPr="00422008">
        <w:rPr>
          <w:rFonts w:ascii="ES Nohadra" w:hAnsi="ES Nohadra" w:cs="ES Nohadra"/>
          <w:rtl/>
          <w:lang w:bidi="syr-SY"/>
        </w:rPr>
        <w:t xml:space="preserve"> </w:t>
      </w:r>
      <w:r w:rsidR="00FC7B97" w:rsidRPr="00422008">
        <w:rPr>
          <w:rFonts w:ascii="ES Nohadra" w:hAnsi="ES Nohadra" w:cs="ES Nohadra" w:hint="cs"/>
          <w:rtl/>
          <w:lang w:bidi="syr-SY"/>
        </w:rPr>
        <w:t>ܕܚܵܙܝܼܬܘܿܢ</w:t>
      </w:r>
      <w:r w:rsidR="00FC7B97" w:rsidRPr="00422008">
        <w:rPr>
          <w:rFonts w:ascii="ES Nohadra" w:hAnsi="ES Nohadra" w:cs="ES Nohadra"/>
          <w:rtl/>
          <w:lang w:bidi="syr-SY"/>
        </w:rPr>
        <w:t xml:space="preserve"> </w:t>
      </w:r>
      <w:r w:rsidR="00FC7B97" w:rsidRPr="00422008">
        <w:rPr>
          <w:rFonts w:ascii="ES Nohadra" w:hAnsi="ES Nohadra" w:cs="ES Nohadra" w:hint="cs"/>
          <w:rtl/>
          <w:lang w:bidi="syr-SY"/>
        </w:rPr>
        <w:t>ܒܼܝܕܝܘܿܝܹܐ</w:t>
      </w:r>
      <w:r w:rsidR="00FC7B97" w:rsidRPr="00422008">
        <w:rPr>
          <w:rFonts w:ascii="ES Nohadra" w:hAnsi="ES Nohadra" w:cs="ES Nohadra"/>
          <w:rtl/>
          <w:lang w:bidi="syr-SY"/>
        </w:rPr>
        <w:t xml:space="preserve"> </w:t>
      </w:r>
      <w:r w:rsidR="00FC7B97" w:rsidRPr="00422008">
        <w:rPr>
          <w:rFonts w:ascii="ES Nohadra" w:hAnsi="ES Nohadra" w:cs="ES Nohadra" w:hint="cs"/>
          <w:rtl/>
          <w:lang w:bidi="syr-SY"/>
        </w:rPr>
        <w:t>ܕܕܝܼܲܢ</w:t>
      </w:r>
      <w:r w:rsidR="00FC7B97" w:rsidRPr="00422008">
        <w:rPr>
          <w:rFonts w:ascii="ES Nohadra" w:hAnsi="ES Nohadra" w:cs="ES Nohadra"/>
          <w:rtl/>
          <w:lang w:bidi="syr-SY"/>
        </w:rPr>
        <w:t xml:space="preserve"> </w:t>
      </w:r>
      <w:r w:rsidR="00FC7B97" w:rsidRPr="00422008">
        <w:rPr>
          <w:rFonts w:ascii="ES Nohadra" w:hAnsi="ES Nohadra" w:cs="ES Nohadra" w:hint="cs"/>
          <w:rtl/>
          <w:lang w:bidi="syr-SY"/>
        </w:rPr>
        <w:t>ܕܒܘܼܝܵܢܵܐ</w:t>
      </w:r>
      <w:r w:rsidR="00FC7B97" w:rsidRPr="00422008">
        <w:rPr>
          <w:rFonts w:ascii="ES Nohadra" w:hAnsi="ES Nohadra" w:cs="ES Nohadra"/>
          <w:rtl/>
          <w:lang w:bidi="syr-SY"/>
        </w:rPr>
        <w:t xml:space="preserve"> </w:t>
      </w:r>
      <w:r w:rsidR="00FC7B97" w:rsidRPr="00422008">
        <w:rPr>
          <w:rFonts w:ascii="ES Nohadra" w:hAnsi="ES Nohadra" w:cs="ES Nohadra" w:hint="cs"/>
          <w:rtl/>
          <w:lang w:bidi="syr-SY"/>
        </w:rPr>
        <w:t>ܡܸܬܩܲܕܡܵܢܵܐ</w:t>
      </w:r>
      <w:r w:rsidR="00FC7B97" w:rsidRPr="00422008">
        <w:rPr>
          <w:rFonts w:ascii="ES Nohadra" w:hAnsi="ES Nohadra" w:cs="ES Nohadra"/>
          <w:rtl/>
          <w:lang w:bidi="syr-SY"/>
        </w:rPr>
        <w:t xml:space="preserve"> </w:t>
      </w:r>
      <w:r w:rsidR="00FC7B97" w:rsidRPr="00422008">
        <w:rPr>
          <w:rFonts w:ascii="ES Nohadra" w:hAnsi="ES Nohadra" w:cs="ES Nohadra" w:hint="cs"/>
          <w:rtl/>
          <w:lang w:bidi="syr-SY"/>
        </w:rPr>
        <w:t>ܕܡܲܚܲܒܝܵܬܹܐ</w:t>
      </w:r>
      <w:r w:rsidR="00FC7B97" w:rsidRPr="00422008">
        <w:rPr>
          <w:rFonts w:ascii="ES Nohadra" w:hAnsi="ES Nohadra" w:cs="ES Nohadra"/>
          <w:rtl/>
          <w:lang w:bidi="syr-SY"/>
        </w:rPr>
        <w:t>.</w:t>
      </w:r>
      <w:r w:rsidRPr="00422008">
        <w:rPr>
          <w:rFonts w:ascii="ES Nohadra" w:hAnsi="ES Nohadra" w:cs="ES Nohadra" w:hint="cs"/>
          <w:rtl/>
          <w:lang w:bidi="syr-SY"/>
        </w:rPr>
        <w:t>)</w:t>
      </w:r>
    </w:p>
    <w:p w14:paraId="0AAB63A7" w14:textId="442A7667" w:rsidR="00FC7B97" w:rsidRPr="00C60EE7" w:rsidRDefault="00FC7B97" w:rsidP="00422008">
      <w:pPr>
        <w:pStyle w:val="ListParagraph"/>
        <w:numPr>
          <w:ilvl w:val="0"/>
          <w:numId w:val="16"/>
        </w:numPr>
        <w:shd w:val="clear" w:color="auto" w:fill="F2F2F2" w:themeFill="background1" w:themeFillShade="F2"/>
        <w:bidi/>
        <w:spacing w:after="0" w:line="340" w:lineRule="exact"/>
      </w:pPr>
      <w:r>
        <w:rPr>
          <w:rFonts w:ascii="ES Nohadra" w:hAnsi="ES Nohadra" w:cs="ES Nohadra" w:hint="cs"/>
          <w:rtl/>
          <w:lang w:bidi="syr-SY"/>
        </w:rPr>
        <w:t>ܫܲܕܪܘܼܢ ܚܲܕ ܐܝܼܡܵܝܠ ܩܵܐ</w:t>
      </w:r>
      <w:r w:rsidRPr="00C07E07">
        <w:rPr>
          <w:rFonts w:cs="Arial"/>
          <w:lang w:bidi="syr-SY"/>
        </w:rPr>
        <w:t xml:space="preserve"> </w:t>
      </w:r>
      <w:hyperlink r:id="rId17" w:history="1">
        <w:r w:rsidRPr="00C07E07">
          <w:rPr>
            <w:rStyle w:val="Hyperlink"/>
            <w:rFonts w:cs="Arial"/>
          </w:rPr>
          <w:t>contact@imha.vic.gov.au</w:t>
        </w:r>
      </w:hyperlink>
      <w:r>
        <w:rPr>
          <w:rFonts w:ascii="ES Nohadra" w:hAnsi="ES Nohadra" w:cs="ES Nohadra"/>
          <w:lang w:bidi="syr-SY"/>
        </w:rPr>
        <w:t xml:space="preserve"> </w:t>
      </w:r>
    </w:p>
    <w:p w14:paraId="56D33E96" w14:textId="77777777" w:rsidR="00C07E07" w:rsidRPr="00C07E07" w:rsidRDefault="00C07E07" w:rsidP="00C07E07">
      <w:pPr>
        <w:pStyle w:val="ListParagraph"/>
        <w:numPr>
          <w:ilvl w:val="0"/>
          <w:numId w:val="16"/>
        </w:numPr>
        <w:shd w:val="clear" w:color="auto" w:fill="F2F2F2" w:themeFill="background1" w:themeFillShade="F2"/>
        <w:bidi/>
        <w:spacing w:after="0" w:line="340" w:lineRule="exact"/>
        <w:rPr>
          <w:rFonts w:ascii="ES Nohadra" w:hAnsi="ES Nohadra" w:cs="ES Nohadra"/>
        </w:rPr>
      </w:pPr>
      <w:r w:rsidRPr="00C07E07">
        <w:rPr>
          <w:rFonts w:ascii="ES Nohadra" w:hAnsi="ES Nohadra" w:cs="ES Nohadra" w:hint="cs"/>
          <w:rtl/>
          <w:lang w:bidi="syr-SY"/>
        </w:rPr>
        <w:t>ܡܲܚܒܸܪܘܼܢ</w:t>
      </w:r>
      <w:r w:rsidRPr="00C07E07">
        <w:rPr>
          <w:rFonts w:ascii="ES Nohadra" w:hAnsi="ES Nohadra" w:cs="ES Nohadra"/>
          <w:rtl/>
          <w:lang w:bidi="syr-SY"/>
        </w:rPr>
        <w:t xml:space="preserve"> </w:t>
      </w:r>
      <w:r w:rsidRPr="00C07E07">
        <w:rPr>
          <w:rFonts w:ascii="ES Nohadra" w:hAnsi="ES Nohadra" w:cs="ES Nohadra" w:hint="cs"/>
          <w:rtl/>
          <w:lang w:bidi="syr-SY"/>
        </w:rPr>
        <w:t>ܩܵܐ</w:t>
      </w:r>
      <w:r w:rsidRPr="00C07E07">
        <w:rPr>
          <w:rFonts w:ascii="ES Nohadra" w:hAnsi="ES Nohadra" w:cs="ES Nohadra"/>
          <w:rtl/>
          <w:lang w:bidi="syr-SY"/>
        </w:rPr>
        <w:t xml:space="preserve"> </w:t>
      </w:r>
      <w:r w:rsidRPr="00C07E07">
        <w:rPr>
          <w:rFonts w:ascii="ES Nohadra" w:hAnsi="ES Nohadra" w:cs="ES Nohadra" w:hint="cs"/>
          <w:rtl/>
          <w:lang w:bidi="syr-SY"/>
        </w:rPr>
        <w:t>ܚܘܼܛܵܐ</w:t>
      </w:r>
      <w:r w:rsidRPr="00C07E07">
        <w:rPr>
          <w:rFonts w:ascii="ES Nohadra" w:hAnsi="ES Nohadra" w:cs="ES Nohadra"/>
          <w:rtl/>
          <w:lang w:bidi="syr-SY"/>
        </w:rPr>
        <w:t xml:space="preserve"> </w:t>
      </w:r>
      <w:r w:rsidRPr="00C07E07">
        <w:rPr>
          <w:rFonts w:ascii="ES Nohadra" w:hAnsi="ES Nohadra" w:cs="ES Nohadra" w:hint="cs"/>
          <w:rtl/>
          <w:lang w:bidi="syr-SY"/>
        </w:rPr>
        <w:t>ܕܬܹܠܹܦ̮ܘܿܢ</w:t>
      </w:r>
      <w:r w:rsidRPr="00C07E07">
        <w:rPr>
          <w:rFonts w:ascii="ES Nohadra" w:hAnsi="ES Nohadra" w:cs="ES Nohadra"/>
          <w:rtl/>
          <w:lang w:bidi="syr-SY"/>
        </w:rPr>
        <w:t xml:space="preserve"> </w:t>
      </w:r>
      <w:r w:rsidRPr="00C07E07">
        <w:rPr>
          <w:rFonts w:ascii="ES Nohadra" w:hAnsi="ES Nohadra" w:cs="ES Nohadra" w:hint="cs"/>
          <w:rtl/>
          <w:lang w:bidi="syr-SY"/>
        </w:rPr>
        <w:t>ܕ</w:t>
      </w:r>
      <w:r w:rsidRPr="00C07E07">
        <w:rPr>
          <w:rFonts w:ascii="ES Nohadra" w:hAnsi="ES Nohadra" w:cs="ES Nohadra"/>
          <w:rtl/>
          <w:lang w:bidi="syr-SY"/>
        </w:rPr>
        <w:t xml:space="preserve"> </w:t>
      </w:r>
      <w:r w:rsidRPr="00216B27">
        <w:rPr>
          <w:rFonts w:cs="Arial"/>
        </w:rPr>
        <w:t>IMHA</w:t>
      </w:r>
      <w:r w:rsidRPr="00C07E07">
        <w:rPr>
          <w:rFonts w:ascii="ES Nohadra" w:hAnsi="ES Nohadra" w:cs="ES Nohadra"/>
          <w:rtl/>
          <w:lang w:bidi="syr-SY"/>
        </w:rPr>
        <w:t xml:space="preserve"> </w:t>
      </w:r>
      <w:r w:rsidRPr="00C07E07">
        <w:rPr>
          <w:rFonts w:ascii="ES Nohadra" w:hAnsi="ES Nohadra" w:cs="ES Nohadra" w:hint="cs"/>
          <w:rtl/>
          <w:lang w:bidi="syr-SY"/>
        </w:rPr>
        <w:t>ܥܲܠ</w:t>
      </w:r>
      <w:r w:rsidRPr="00C07E07">
        <w:rPr>
          <w:rFonts w:ascii="ES Nohadra" w:hAnsi="ES Nohadra" w:cs="ES Nohadra"/>
          <w:rtl/>
          <w:lang w:bidi="syr-SY"/>
        </w:rPr>
        <w:t xml:space="preserve"> </w:t>
      </w:r>
      <w:r w:rsidRPr="00C07E07">
        <w:rPr>
          <w:rFonts w:ascii="ES Nohadra" w:hAnsi="ES Nohadra" w:cs="ES Nohadra" w:hint="cs"/>
          <w:rtl/>
          <w:lang w:bidi="syr-SY"/>
        </w:rPr>
        <w:t>ܡܸܢܝܵܢܵܐ</w:t>
      </w:r>
      <w:r w:rsidRPr="00C07E07">
        <w:rPr>
          <w:rFonts w:ascii="ES Nohadra" w:hAnsi="ES Nohadra" w:cs="ES Nohadra"/>
          <w:rtl/>
          <w:lang w:bidi="syr-SY"/>
        </w:rPr>
        <w:t xml:space="preserve"> </w:t>
      </w:r>
      <w:r w:rsidR="00216B27" w:rsidRPr="00436388">
        <w:rPr>
          <w:b/>
        </w:rPr>
        <w:t>1300 947 820</w:t>
      </w:r>
      <w:r w:rsidRPr="00C07E07">
        <w:rPr>
          <w:rFonts w:ascii="ES Nohadra" w:hAnsi="ES Nohadra" w:cs="ES Nohadra"/>
          <w:rtl/>
          <w:lang w:bidi="syr-SY"/>
        </w:rPr>
        <w:t xml:space="preserve">، </w:t>
      </w:r>
      <w:r w:rsidRPr="00C07E07">
        <w:rPr>
          <w:rFonts w:ascii="ES Nohadra" w:hAnsi="ES Nohadra" w:cs="ES Nohadra" w:hint="cs"/>
          <w:rtl/>
          <w:lang w:bidi="syr-SY"/>
        </w:rPr>
        <w:t>ܗܿܘ</w:t>
      </w:r>
      <w:r w:rsidRPr="00C07E07">
        <w:rPr>
          <w:rFonts w:ascii="ES Nohadra" w:hAnsi="ES Nohadra" w:cs="ES Nohadra"/>
          <w:rtl/>
          <w:lang w:bidi="syr-SY"/>
        </w:rPr>
        <w:t xml:space="preserve"> </w:t>
      </w:r>
      <w:r w:rsidRPr="00C07E07">
        <w:rPr>
          <w:rFonts w:ascii="ES Nohadra" w:hAnsi="ES Nohadra" w:cs="ES Nohadra" w:hint="cs"/>
          <w:rtl/>
          <w:lang w:bidi="syr-SY"/>
        </w:rPr>
        <w:t>ܕܦܝܼܫܵܐ</w:t>
      </w:r>
      <w:r w:rsidRPr="00C07E07">
        <w:rPr>
          <w:rFonts w:ascii="ES Nohadra" w:hAnsi="ES Nohadra" w:cs="ES Nohadra"/>
          <w:rtl/>
          <w:lang w:bidi="syr-SY"/>
        </w:rPr>
        <w:t xml:space="preserve"> </w:t>
      </w:r>
      <w:r w:rsidRPr="00C07E07">
        <w:rPr>
          <w:rFonts w:ascii="ES Nohadra" w:hAnsi="ES Nohadra" w:cs="ES Nohadra" w:hint="cs"/>
          <w:rtl/>
          <w:lang w:bidi="syr-SY"/>
        </w:rPr>
        <w:t>ܝܠܹܗ</w:t>
      </w:r>
      <w:r w:rsidRPr="00C07E07">
        <w:rPr>
          <w:rFonts w:ascii="ES Nohadra" w:hAnsi="ES Nohadra" w:cs="ES Nohadra"/>
          <w:rtl/>
          <w:lang w:bidi="syr-SY"/>
        </w:rPr>
        <w:t xml:space="preserve"> </w:t>
      </w:r>
      <w:r w:rsidRPr="00C07E07">
        <w:rPr>
          <w:rFonts w:ascii="ES Nohadra" w:hAnsi="ES Nohadra" w:cs="ES Nohadra" w:hint="cs"/>
          <w:rtl/>
          <w:lang w:bidi="syr-SY"/>
        </w:rPr>
        <w:t>ܡܘܼܦܠܸܚܵܐ</w:t>
      </w:r>
      <w:r w:rsidRPr="00C07E07">
        <w:rPr>
          <w:rFonts w:ascii="ES Nohadra" w:hAnsi="ES Nohadra" w:cs="ES Nohadra"/>
          <w:rtl/>
          <w:lang w:bidi="syr-SY"/>
        </w:rPr>
        <w:t xml:space="preserve"> </w:t>
      </w:r>
      <w:r w:rsidRPr="00C07E07">
        <w:rPr>
          <w:rFonts w:ascii="ES Nohadra" w:hAnsi="ES Nohadra" w:cs="ES Nohadra" w:hint="cs"/>
          <w:rtl/>
          <w:lang w:bidi="syr-SY"/>
        </w:rPr>
        <w:t>ܒܝܲܕ</w:t>
      </w:r>
      <w:r w:rsidRPr="00C07E07">
        <w:rPr>
          <w:rFonts w:ascii="ES Nohadra" w:hAnsi="ES Nohadra" w:cs="ES Nohadra"/>
          <w:rtl/>
          <w:lang w:bidi="syr-SY"/>
        </w:rPr>
        <w:t xml:space="preserve"> </w:t>
      </w:r>
      <w:r w:rsidRPr="00C07E07">
        <w:rPr>
          <w:rFonts w:ascii="ES Nohadra" w:hAnsi="ES Nohadra" w:cs="ES Nohadra" w:hint="cs"/>
          <w:rtl/>
          <w:lang w:bidi="syr-SY"/>
        </w:rPr>
        <w:t>ܘܲܟܝܼܠܹܐ</w:t>
      </w:r>
      <w:r w:rsidRPr="00C07E07">
        <w:rPr>
          <w:rFonts w:ascii="ES Nohadra" w:hAnsi="ES Nohadra" w:cs="ES Nohadra"/>
          <w:rtl/>
          <w:lang w:bidi="syr-SY"/>
        </w:rPr>
        <w:t xml:space="preserve"> </w:t>
      </w:r>
      <w:r w:rsidRPr="00C07E07">
        <w:rPr>
          <w:rFonts w:ascii="ES Nohadra" w:hAnsi="ES Nohadra" w:cs="ES Nohadra" w:hint="cs"/>
          <w:rtl/>
          <w:lang w:bidi="syr-SY"/>
        </w:rPr>
        <w:t>ܕ</w:t>
      </w:r>
      <w:r w:rsidRPr="00C07E07">
        <w:rPr>
          <w:rFonts w:ascii="ES Nohadra" w:hAnsi="ES Nohadra" w:cs="ES Nohadra"/>
          <w:rtl/>
          <w:lang w:bidi="syr-SY"/>
        </w:rPr>
        <w:t xml:space="preserve"> </w:t>
      </w:r>
      <w:r w:rsidR="00216B27" w:rsidRPr="00216B27">
        <w:rPr>
          <w:rFonts w:cs="Arial"/>
        </w:rPr>
        <w:t>IMHA</w:t>
      </w:r>
      <w:r w:rsidRPr="00C07E07">
        <w:rPr>
          <w:rFonts w:ascii="ES Nohadra" w:hAnsi="ES Nohadra" w:cs="ES Nohadra"/>
          <w:rtl/>
          <w:lang w:bidi="syr-SY"/>
        </w:rPr>
        <w:t xml:space="preserve"> </w:t>
      </w:r>
      <w:r w:rsidRPr="00C07E07">
        <w:rPr>
          <w:rFonts w:ascii="ES Nohadra" w:hAnsi="ES Nohadra" w:cs="ES Nohadra" w:hint="cs"/>
          <w:rtl/>
          <w:lang w:bidi="syr-SY"/>
        </w:rPr>
        <w:t>ܡܼܢ</w:t>
      </w:r>
      <w:r w:rsidRPr="00C07E07">
        <w:rPr>
          <w:rFonts w:ascii="ES Nohadra" w:hAnsi="ES Nohadra" w:cs="ES Nohadra"/>
          <w:rtl/>
          <w:lang w:bidi="syr-SY"/>
        </w:rPr>
        <w:t xml:space="preserve"> </w:t>
      </w:r>
      <w:r w:rsidRPr="00C07E07">
        <w:rPr>
          <w:rFonts w:ascii="ES Nohadra" w:hAnsi="ES Nohadra" w:cs="ES Nohadra" w:hint="cs"/>
          <w:rtl/>
          <w:lang w:bidi="syr-SY"/>
        </w:rPr>
        <w:t>ܣܵܥܲܬ</w:t>
      </w:r>
      <w:r w:rsidRPr="00C07E07">
        <w:rPr>
          <w:rFonts w:ascii="ES Nohadra" w:hAnsi="ES Nohadra" w:cs="ES Nohadra"/>
          <w:rtl/>
          <w:lang w:bidi="syr-SY"/>
        </w:rPr>
        <w:t xml:space="preserve"> </w:t>
      </w:r>
      <w:r w:rsidRPr="00216B27">
        <w:rPr>
          <w:rFonts w:cs="Arial"/>
          <w:rtl/>
          <w:lang w:bidi="syr-SY"/>
        </w:rPr>
        <w:t>9:30</w:t>
      </w:r>
      <w:r w:rsidRPr="00C07E07">
        <w:rPr>
          <w:rFonts w:ascii="ES Nohadra" w:hAnsi="ES Nohadra" w:cs="ES Nohadra"/>
          <w:rtl/>
          <w:lang w:bidi="syr-SY"/>
        </w:rPr>
        <w:t xml:space="preserve"> </w:t>
      </w:r>
      <w:r w:rsidRPr="00C07E07">
        <w:rPr>
          <w:rFonts w:ascii="ES Nohadra" w:hAnsi="ES Nohadra" w:cs="ES Nohadra" w:hint="cs"/>
          <w:rtl/>
          <w:lang w:bidi="syr-SY"/>
        </w:rPr>
        <w:t>ܒܩܲܕܵܡܬܵܐ</w:t>
      </w:r>
      <w:r w:rsidRPr="00C07E07">
        <w:rPr>
          <w:rFonts w:ascii="ES Nohadra" w:hAnsi="ES Nohadra" w:cs="ES Nohadra"/>
          <w:rtl/>
          <w:lang w:bidi="syr-SY"/>
        </w:rPr>
        <w:t xml:space="preserve"> </w:t>
      </w:r>
      <w:r w:rsidRPr="00C07E07">
        <w:rPr>
          <w:rFonts w:ascii="ES Nohadra" w:hAnsi="ES Nohadra" w:cs="ES Nohadra" w:hint="cs"/>
          <w:rtl/>
          <w:lang w:bidi="syr-SY"/>
        </w:rPr>
        <w:t>ܗܲܠ</w:t>
      </w:r>
      <w:r w:rsidRPr="00C07E07">
        <w:rPr>
          <w:rFonts w:ascii="ES Nohadra" w:hAnsi="ES Nohadra" w:cs="ES Nohadra"/>
          <w:rtl/>
          <w:lang w:bidi="syr-SY"/>
        </w:rPr>
        <w:t xml:space="preserve"> </w:t>
      </w:r>
      <w:r w:rsidRPr="00C07E07">
        <w:rPr>
          <w:rFonts w:ascii="ES Nohadra" w:hAnsi="ES Nohadra" w:cs="ES Nohadra" w:hint="cs"/>
          <w:rtl/>
          <w:lang w:bidi="syr-SY"/>
        </w:rPr>
        <w:t>ܣܵܥܲܬ</w:t>
      </w:r>
      <w:r w:rsidRPr="00C07E07">
        <w:rPr>
          <w:rFonts w:ascii="ES Nohadra" w:hAnsi="ES Nohadra" w:cs="ES Nohadra"/>
          <w:rtl/>
          <w:lang w:bidi="syr-SY"/>
        </w:rPr>
        <w:t xml:space="preserve"> </w:t>
      </w:r>
      <w:r w:rsidRPr="00216B27">
        <w:rPr>
          <w:rFonts w:cs="Arial"/>
          <w:rtl/>
          <w:lang w:bidi="syr-SY"/>
        </w:rPr>
        <w:t>4:30</w:t>
      </w:r>
      <w:r w:rsidRPr="00C07E07">
        <w:rPr>
          <w:rFonts w:ascii="ES Nohadra" w:hAnsi="ES Nohadra" w:cs="ES Nohadra"/>
          <w:rtl/>
          <w:lang w:bidi="syr-SY"/>
        </w:rPr>
        <w:t xml:space="preserve"> </w:t>
      </w:r>
      <w:r w:rsidRPr="00C07E07">
        <w:rPr>
          <w:rFonts w:ascii="ES Nohadra" w:hAnsi="ES Nohadra" w:cs="ES Nohadra" w:hint="cs"/>
          <w:rtl/>
          <w:lang w:bidi="syr-SY"/>
        </w:rPr>
        <w:t>ܒܪܲܡܫܵܐ</w:t>
      </w:r>
      <w:r w:rsidRPr="00C07E07">
        <w:rPr>
          <w:rFonts w:ascii="ES Nohadra" w:hAnsi="ES Nohadra" w:cs="ES Nohadra"/>
          <w:rtl/>
          <w:lang w:bidi="syr-SY"/>
        </w:rPr>
        <w:t xml:space="preserve"> </w:t>
      </w:r>
      <w:r w:rsidRPr="00C07E07">
        <w:rPr>
          <w:rFonts w:ascii="ES Nohadra" w:hAnsi="ES Nohadra" w:cs="ES Nohadra" w:hint="cs"/>
          <w:rtl/>
          <w:lang w:bidi="syr-SY"/>
        </w:rPr>
        <w:t>ܫܲܒܼܥܵܐ</w:t>
      </w:r>
      <w:r w:rsidRPr="00C07E07">
        <w:rPr>
          <w:rFonts w:ascii="ES Nohadra" w:hAnsi="ES Nohadra" w:cs="ES Nohadra"/>
          <w:rtl/>
          <w:lang w:bidi="syr-SY"/>
        </w:rPr>
        <w:t xml:space="preserve"> </w:t>
      </w:r>
      <w:r w:rsidRPr="00C07E07">
        <w:rPr>
          <w:rFonts w:ascii="ES Nohadra" w:hAnsi="ES Nohadra" w:cs="ES Nohadra" w:hint="cs"/>
          <w:rtl/>
          <w:lang w:bidi="syr-SY"/>
        </w:rPr>
        <w:t>ܝܵܘܡܵܢܹܐ</w:t>
      </w:r>
      <w:r w:rsidRPr="00C07E07">
        <w:rPr>
          <w:rFonts w:ascii="ES Nohadra" w:hAnsi="ES Nohadra" w:cs="ES Nohadra"/>
          <w:rtl/>
          <w:lang w:bidi="syr-SY"/>
        </w:rPr>
        <w:t xml:space="preserve"> </w:t>
      </w:r>
      <w:r w:rsidRPr="00C07E07">
        <w:rPr>
          <w:rFonts w:ascii="ES Nohadra" w:hAnsi="ES Nohadra" w:cs="ES Nohadra" w:hint="cs"/>
          <w:rtl/>
          <w:lang w:bidi="syr-SY"/>
        </w:rPr>
        <w:t>ܒܫܵܒܼܘܿܥܵܐ</w:t>
      </w:r>
      <w:r w:rsidRPr="00C07E07">
        <w:rPr>
          <w:rFonts w:ascii="ES Nohadra" w:hAnsi="ES Nohadra" w:cs="ES Nohadra"/>
          <w:rtl/>
          <w:lang w:bidi="syr-SY"/>
        </w:rPr>
        <w:t xml:space="preserve"> (</w:t>
      </w:r>
      <w:r w:rsidRPr="00C07E07">
        <w:rPr>
          <w:rFonts w:ascii="ES Nohadra" w:hAnsi="ES Nohadra" w:cs="ES Nohadra" w:hint="cs"/>
          <w:rtl/>
          <w:lang w:bidi="syr-SY"/>
        </w:rPr>
        <w:t>ܫܒܼܘܿܩ</w:t>
      </w:r>
      <w:r w:rsidRPr="00C07E07">
        <w:rPr>
          <w:rFonts w:ascii="ES Nohadra" w:hAnsi="ES Nohadra" w:cs="ES Nohadra"/>
          <w:rtl/>
          <w:lang w:bidi="syr-SY"/>
        </w:rPr>
        <w:t xml:space="preserve"> </w:t>
      </w:r>
      <w:r w:rsidRPr="00C07E07">
        <w:rPr>
          <w:rFonts w:ascii="ES Nohadra" w:hAnsi="ES Nohadra" w:cs="ES Nohadra" w:hint="cs"/>
          <w:rtl/>
          <w:lang w:bidi="syr-SY"/>
        </w:rPr>
        <w:t>ܡܼܢ</w:t>
      </w:r>
      <w:r w:rsidRPr="00C07E07">
        <w:rPr>
          <w:rFonts w:ascii="ES Nohadra" w:hAnsi="ES Nohadra" w:cs="ES Nohadra"/>
          <w:rtl/>
          <w:lang w:bidi="syr-SY"/>
        </w:rPr>
        <w:t xml:space="preserve"> </w:t>
      </w:r>
      <w:r w:rsidRPr="00C07E07">
        <w:rPr>
          <w:rFonts w:ascii="ES Nohadra" w:hAnsi="ES Nohadra" w:cs="ES Nohadra" w:hint="cs"/>
          <w:rtl/>
          <w:lang w:bidi="syr-SY"/>
        </w:rPr>
        <w:t>ܝܵܘܡܵܢܹܐ</w:t>
      </w:r>
      <w:r w:rsidRPr="00C07E07">
        <w:rPr>
          <w:rFonts w:ascii="ES Nohadra" w:hAnsi="ES Nohadra" w:cs="ES Nohadra"/>
          <w:rtl/>
          <w:lang w:bidi="syr-SY"/>
        </w:rPr>
        <w:t xml:space="preserve"> </w:t>
      </w:r>
      <w:r w:rsidRPr="00C07E07">
        <w:rPr>
          <w:rFonts w:ascii="ES Nohadra" w:hAnsi="ES Nohadra" w:cs="ES Nohadra" w:hint="cs"/>
          <w:rtl/>
          <w:lang w:bidi="syr-SY"/>
        </w:rPr>
        <w:t>ܕܒܸܛܠܵܢܹܐ</w:t>
      </w:r>
      <w:r w:rsidRPr="00C07E07">
        <w:rPr>
          <w:rFonts w:ascii="ES Nohadra" w:hAnsi="ES Nohadra" w:cs="ES Nohadra"/>
          <w:rtl/>
          <w:lang w:bidi="syr-SY"/>
        </w:rPr>
        <w:t xml:space="preserve"> </w:t>
      </w:r>
      <w:r w:rsidRPr="00C07E07">
        <w:rPr>
          <w:rFonts w:ascii="ES Nohadra" w:hAnsi="ES Nohadra" w:cs="ES Nohadra" w:hint="cs"/>
          <w:rtl/>
          <w:lang w:bidi="syr-SY"/>
        </w:rPr>
        <w:t>ܪܘܼܫܡܵܝܹܐ</w:t>
      </w:r>
      <w:r w:rsidRPr="00C07E07">
        <w:rPr>
          <w:rFonts w:ascii="ES Nohadra" w:hAnsi="ES Nohadra" w:cs="ES Nohadra"/>
          <w:rtl/>
          <w:lang w:bidi="syr-SY"/>
        </w:rPr>
        <w:t>)</w:t>
      </w:r>
    </w:p>
    <w:p w14:paraId="6C1AB6B0" w14:textId="4C5A6397" w:rsidR="00C07E07" w:rsidRPr="00C07E07" w:rsidRDefault="00C07E07" w:rsidP="00C07E07">
      <w:pPr>
        <w:pStyle w:val="ListParagraph"/>
        <w:numPr>
          <w:ilvl w:val="0"/>
          <w:numId w:val="16"/>
        </w:numPr>
        <w:shd w:val="clear" w:color="auto" w:fill="F2F2F2" w:themeFill="background1" w:themeFillShade="F2"/>
        <w:bidi/>
        <w:spacing w:after="0" w:line="340" w:lineRule="exact"/>
        <w:rPr>
          <w:rFonts w:ascii="ES Nohadra" w:hAnsi="ES Nohadra" w:cs="ES Nohadra"/>
        </w:rPr>
      </w:pPr>
      <w:r w:rsidRPr="00C07E07">
        <w:rPr>
          <w:rFonts w:ascii="ES Nohadra" w:hAnsi="ES Nohadra" w:cs="ES Nohadra" w:hint="cs"/>
          <w:rtl/>
          <w:lang w:bidi="syr-SY"/>
        </w:rPr>
        <w:t>ܡܲܚܒܸܪܘܼܢ</w:t>
      </w:r>
      <w:r w:rsidRPr="00C07E07">
        <w:rPr>
          <w:rFonts w:ascii="ES Nohadra" w:hAnsi="ES Nohadra" w:cs="ES Nohadra"/>
          <w:rtl/>
          <w:lang w:bidi="syr-SY"/>
        </w:rPr>
        <w:t xml:space="preserve"> </w:t>
      </w:r>
      <w:r w:rsidRPr="00C07E07">
        <w:rPr>
          <w:rFonts w:ascii="ES Nohadra" w:hAnsi="ES Nohadra" w:cs="ES Nohadra" w:hint="cs"/>
          <w:rtl/>
          <w:lang w:bidi="syr-SY"/>
        </w:rPr>
        <w:t>ܩܵܐ</w:t>
      </w:r>
      <w:r w:rsidRPr="00C07E07">
        <w:rPr>
          <w:rFonts w:ascii="ES Nohadra" w:hAnsi="ES Nohadra" w:cs="ES Nohadra"/>
          <w:rtl/>
          <w:lang w:bidi="syr-SY"/>
        </w:rPr>
        <w:t xml:space="preserve"> </w:t>
      </w:r>
      <w:r w:rsidRPr="00C07E07">
        <w:rPr>
          <w:rFonts w:ascii="ES Nohadra" w:hAnsi="ES Nohadra" w:cs="ES Nohadra" w:hint="cs"/>
          <w:rtl/>
          <w:lang w:bidi="syr-SY"/>
        </w:rPr>
        <w:t>ܚܘܼܛܵܐ</w:t>
      </w:r>
      <w:r w:rsidRPr="00C07E07">
        <w:rPr>
          <w:rFonts w:ascii="ES Nohadra" w:hAnsi="ES Nohadra" w:cs="ES Nohadra"/>
          <w:rtl/>
          <w:lang w:bidi="syr-SY"/>
        </w:rPr>
        <w:t xml:space="preserve"> </w:t>
      </w:r>
      <w:r w:rsidRPr="00C07E07">
        <w:rPr>
          <w:rFonts w:ascii="ES Nohadra" w:hAnsi="ES Nohadra" w:cs="ES Nohadra" w:hint="cs"/>
          <w:rtl/>
          <w:lang w:bidi="syr-SY"/>
        </w:rPr>
        <w:t>ܕܗܲܩܘܼܝܵܬܹܐ</w:t>
      </w:r>
      <w:r w:rsidRPr="00C07E07">
        <w:rPr>
          <w:rFonts w:ascii="ES Nohadra" w:hAnsi="ES Nohadra" w:cs="ES Nohadra"/>
          <w:rtl/>
          <w:lang w:bidi="syr-SY"/>
        </w:rPr>
        <w:t xml:space="preserve"> </w:t>
      </w:r>
      <w:r w:rsidRPr="00C07E07">
        <w:rPr>
          <w:rFonts w:ascii="ES Nohadra" w:hAnsi="ES Nohadra" w:cs="ES Nohadra" w:hint="cs"/>
          <w:rtl/>
          <w:lang w:bidi="syr-SY"/>
        </w:rPr>
        <w:t>ܕ</w:t>
      </w:r>
      <w:r w:rsidRPr="00C07E07">
        <w:rPr>
          <w:rFonts w:ascii="ES Nohadra" w:hAnsi="ES Nohadra" w:cs="ES Nohadra"/>
          <w:rtl/>
          <w:lang w:bidi="syr-SY"/>
        </w:rPr>
        <w:t xml:space="preserve"> </w:t>
      </w:r>
      <w:r w:rsidR="00216B27" w:rsidRPr="00216B27">
        <w:rPr>
          <w:rFonts w:cs="Arial"/>
        </w:rPr>
        <w:t>IMHA</w:t>
      </w:r>
      <w:r w:rsidRPr="00C07E07">
        <w:rPr>
          <w:rFonts w:ascii="ES Nohadra" w:hAnsi="ES Nohadra" w:cs="ES Nohadra"/>
          <w:rtl/>
          <w:lang w:bidi="syr-SY"/>
        </w:rPr>
        <w:t xml:space="preserve"> </w:t>
      </w:r>
      <w:r w:rsidRPr="00C07E07">
        <w:rPr>
          <w:rFonts w:ascii="ES Nohadra" w:hAnsi="ES Nohadra" w:cs="ES Nohadra" w:hint="cs"/>
          <w:rtl/>
          <w:lang w:bidi="syr-SY"/>
        </w:rPr>
        <w:t>ܥܲܠ</w:t>
      </w:r>
      <w:r w:rsidRPr="00C07E07">
        <w:rPr>
          <w:rFonts w:ascii="ES Nohadra" w:hAnsi="ES Nohadra" w:cs="ES Nohadra"/>
          <w:rtl/>
          <w:lang w:bidi="syr-SY"/>
        </w:rPr>
        <w:t xml:space="preserve"> </w:t>
      </w:r>
      <w:r w:rsidRPr="00C07E07">
        <w:rPr>
          <w:rFonts w:ascii="ES Nohadra" w:hAnsi="ES Nohadra" w:cs="ES Nohadra" w:hint="cs"/>
          <w:rtl/>
          <w:lang w:bidi="syr-SY"/>
        </w:rPr>
        <w:t>ܡܸܢܝܵܢܵܐ</w:t>
      </w:r>
      <w:r w:rsidRPr="00C07E07">
        <w:rPr>
          <w:rFonts w:ascii="ES Nohadra" w:hAnsi="ES Nohadra" w:cs="ES Nohadra"/>
          <w:rtl/>
          <w:lang w:bidi="syr-SY"/>
        </w:rPr>
        <w:t xml:space="preserve"> </w:t>
      </w:r>
      <w:r w:rsidR="00216B27" w:rsidRPr="00436388">
        <w:rPr>
          <w:b/>
        </w:rPr>
        <w:t>1800 959 353</w:t>
      </w:r>
      <w:r w:rsidRPr="00C07E07">
        <w:rPr>
          <w:rFonts w:ascii="ES Nohadra" w:hAnsi="ES Nohadra" w:cs="ES Nohadra"/>
          <w:rtl/>
          <w:lang w:bidi="syr-SY"/>
        </w:rPr>
        <w:t xml:space="preserve"> </w:t>
      </w:r>
      <w:r w:rsidRPr="00C07E07">
        <w:rPr>
          <w:rFonts w:ascii="ES Nohadra" w:hAnsi="ES Nohadra" w:cs="ES Nohadra" w:hint="cs"/>
          <w:rtl/>
          <w:lang w:bidi="syr-SY"/>
        </w:rPr>
        <w:t>ܩܵܐ</w:t>
      </w:r>
      <w:r w:rsidRPr="00C07E07">
        <w:rPr>
          <w:rFonts w:ascii="ES Nohadra" w:hAnsi="ES Nohadra" w:cs="ES Nohadra"/>
          <w:rtl/>
          <w:lang w:bidi="syr-SY"/>
        </w:rPr>
        <w:t xml:space="preserve"> </w:t>
      </w:r>
      <w:r w:rsidRPr="00C07E07">
        <w:rPr>
          <w:rFonts w:ascii="ES Nohadra" w:hAnsi="ES Nohadra" w:cs="ES Nohadra" w:hint="cs"/>
          <w:rtl/>
          <w:lang w:bidi="syr-SY"/>
        </w:rPr>
        <w:t>ܕܫܵܡܥܝܼܬܘܿܢ</w:t>
      </w:r>
      <w:r w:rsidRPr="00C07E07">
        <w:rPr>
          <w:rFonts w:ascii="ES Nohadra" w:hAnsi="ES Nohadra" w:cs="ES Nohadra"/>
          <w:rtl/>
          <w:lang w:bidi="syr-SY"/>
        </w:rPr>
        <w:t xml:space="preserve"> </w:t>
      </w:r>
      <w:r w:rsidRPr="00C07E07">
        <w:rPr>
          <w:rFonts w:ascii="ES Nohadra" w:hAnsi="ES Nohadra" w:cs="ES Nohadra" w:hint="cs"/>
          <w:rtl/>
          <w:lang w:bidi="syr-SY"/>
        </w:rPr>
        <w:t>ܠܚܕܵܐ</w:t>
      </w:r>
      <w:r w:rsidRPr="00C07E07">
        <w:rPr>
          <w:rFonts w:ascii="ES Nohadra" w:hAnsi="ES Nohadra" w:cs="ES Nohadra"/>
          <w:rtl/>
          <w:lang w:bidi="syr-SY"/>
        </w:rPr>
        <w:t xml:space="preserve"> </w:t>
      </w:r>
      <w:r w:rsidRPr="00C07E07">
        <w:rPr>
          <w:rFonts w:ascii="ES Nohadra" w:hAnsi="ES Nohadra" w:cs="ES Nohadra" w:hint="cs"/>
          <w:rtl/>
          <w:lang w:bidi="syr-SY"/>
        </w:rPr>
        <w:t>ܣܲܓܼܲܠܬܵܐ</w:t>
      </w:r>
      <w:r w:rsidRPr="00C07E07">
        <w:rPr>
          <w:rFonts w:ascii="ES Nohadra" w:hAnsi="ES Nohadra" w:cs="ES Nohadra"/>
          <w:rtl/>
          <w:lang w:bidi="syr-SY"/>
        </w:rPr>
        <w:t xml:space="preserve"> </w:t>
      </w:r>
      <w:r w:rsidRPr="00C07E07">
        <w:rPr>
          <w:rFonts w:ascii="ES Nohadra" w:hAnsi="ES Nohadra" w:cs="ES Nohadra" w:hint="cs"/>
          <w:rtl/>
          <w:lang w:bidi="syr-SY"/>
        </w:rPr>
        <w:t>ܒܘܼܬ</w:t>
      </w:r>
      <w:r w:rsidRPr="00C07E07">
        <w:rPr>
          <w:rFonts w:ascii="ES Nohadra" w:hAnsi="ES Nohadra" w:cs="ES Nohadra"/>
          <w:rtl/>
          <w:lang w:bidi="syr-SY"/>
        </w:rPr>
        <w:t xml:space="preserve"> </w:t>
      </w:r>
      <w:r w:rsidRPr="00C07E07">
        <w:rPr>
          <w:rFonts w:ascii="ES Nohadra" w:hAnsi="ES Nohadra" w:cs="ES Nohadra" w:hint="cs"/>
          <w:rtl/>
          <w:lang w:bidi="syr-SY"/>
        </w:rPr>
        <w:t>ܗܲܩܘܼܝܵܬܵܘܟܼܘܿܢ</w:t>
      </w:r>
    </w:p>
    <w:p w14:paraId="5B2ED30D" w14:textId="665CEEBA" w:rsidR="00D3705E" w:rsidRDefault="00C07E07" w:rsidP="00C07E07">
      <w:pPr>
        <w:pStyle w:val="ListParagraph"/>
        <w:numPr>
          <w:ilvl w:val="0"/>
          <w:numId w:val="16"/>
        </w:numPr>
        <w:shd w:val="clear" w:color="auto" w:fill="F2F2F2" w:themeFill="background1" w:themeFillShade="F2"/>
        <w:bidi/>
        <w:spacing w:after="0" w:line="340" w:lineRule="exact"/>
        <w:rPr>
          <w:rFonts w:ascii="ES Nohadra" w:hAnsi="ES Nohadra" w:cs="ES Nohadra"/>
          <w:rtl/>
        </w:rPr>
      </w:pPr>
      <w:r w:rsidRPr="00C07E07">
        <w:rPr>
          <w:rFonts w:ascii="ES Nohadra" w:hAnsi="ES Nohadra" w:cs="ES Nohadra" w:hint="cs"/>
          <w:rtl/>
          <w:lang w:bidi="syr-SY"/>
        </w:rPr>
        <w:t>ܒܲܩܪܘܼܢ</w:t>
      </w:r>
      <w:r w:rsidRPr="00C07E07">
        <w:rPr>
          <w:rFonts w:ascii="ES Nohadra" w:hAnsi="ES Nohadra" w:cs="ES Nohadra"/>
          <w:rtl/>
          <w:lang w:bidi="syr-SY"/>
        </w:rPr>
        <w:t xml:space="preserve"> </w:t>
      </w:r>
      <w:r w:rsidRPr="00C07E07">
        <w:rPr>
          <w:rFonts w:ascii="ES Nohadra" w:hAnsi="ES Nohadra" w:cs="ES Nohadra" w:hint="cs"/>
          <w:rtl/>
          <w:lang w:bidi="syr-SY"/>
        </w:rPr>
        <w:t>ܚܲܕ</w:t>
      </w:r>
      <w:r w:rsidRPr="00C07E07">
        <w:rPr>
          <w:rFonts w:ascii="ES Nohadra" w:hAnsi="ES Nohadra" w:cs="ES Nohadra"/>
          <w:rtl/>
          <w:lang w:bidi="syr-SY"/>
        </w:rPr>
        <w:t xml:space="preserve"> </w:t>
      </w:r>
      <w:r w:rsidRPr="00C07E07">
        <w:rPr>
          <w:rFonts w:ascii="ES Nohadra" w:hAnsi="ES Nohadra" w:cs="ES Nohadra" w:hint="cs"/>
          <w:rtl/>
          <w:lang w:bidi="syr-SY"/>
        </w:rPr>
        <w:t>ܡܙܲܘܸܕܵܢܵܐ</w:t>
      </w:r>
      <w:r w:rsidRPr="00C07E07">
        <w:rPr>
          <w:rFonts w:ascii="ES Nohadra" w:hAnsi="ES Nohadra" w:cs="ES Nohadra"/>
          <w:rtl/>
          <w:lang w:bidi="syr-SY"/>
        </w:rPr>
        <w:t xml:space="preserve"> </w:t>
      </w:r>
      <w:r w:rsidRPr="00C07E07">
        <w:rPr>
          <w:rFonts w:ascii="ES Nohadra" w:hAnsi="ES Nohadra" w:cs="ES Nohadra" w:hint="cs"/>
          <w:rtl/>
          <w:lang w:bidi="syr-SY"/>
        </w:rPr>
        <w:t>ܕܚܸܠܡܲܬ</w:t>
      </w:r>
      <w:r w:rsidRPr="00C07E07">
        <w:rPr>
          <w:rFonts w:ascii="ES Nohadra" w:hAnsi="ES Nohadra" w:cs="ES Nohadra"/>
          <w:rtl/>
          <w:lang w:bidi="syr-SY"/>
        </w:rPr>
        <w:t xml:space="preserve"> </w:t>
      </w:r>
      <w:r w:rsidRPr="00C07E07">
        <w:rPr>
          <w:rFonts w:ascii="ES Nohadra" w:hAnsi="ES Nohadra" w:cs="ES Nohadra" w:hint="cs"/>
          <w:rtl/>
          <w:lang w:bidi="syr-SY"/>
        </w:rPr>
        <w:t>ܕܚܘܼܠܡܵܢܵܐ</w:t>
      </w:r>
      <w:r w:rsidRPr="00C07E07">
        <w:rPr>
          <w:rFonts w:ascii="ES Nohadra" w:hAnsi="ES Nohadra" w:cs="ES Nohadra"/>
          <w:rtl/>
          <w:lang w:bidi="syr-SY"/>
        </w:rPr>
        <w:t xml:space="preserve"> </w:t>
      </w:r>
      <w:r w:rsidRPr="00C07E07">
        <w:rPr>
          <w:rFonts w:ascii="ES Nohadra" w:hAnsi="ES Nohadra" w:cs="ES Nohadra" w:hint="cs"/>
          <w:rtl/>
          <w:lang w:bidi="syr-SY"/>
        </w:rPr>
        <w:t>ܕܗܵܘܢܵܐ</w:t>
      </w:r>
      <w:r w:rsidRPr="00C07E07">
        <w:rPr>
          <w:rFonts w:ascii="ES Nohadra" w:hAnsi="ES Nohadra" w:cs="ES Nohadra" w:hint="eastAsia"/>
          <w:rtl/>
          <w:lang w:bidi="syr-SY"/>
        </w:rPr>
        <w:t>،</w:t>
      </w:r>
      <w:r w:rsidRPr="00C07E07">
        <w:rPr>
          <w:rFonts w:ascii="ES Nohadra" w:hAnsi="ES Nohadra" w:cs="ES Nohadra"/>
          <w:rtl/>
          <w:lang w:bidi="syr-SY"/>
        </w:rPr>
        <w:t xml:space="preserve"> </w:t>
      </w:r>
      <w:r w:rsidRPr="00C07E07">
        <w:rPr>
          <w:rFonts w:ascii="ES Nohadra" w:hAnsi="ES Nohadra" w:cs="ES Nohadra" w:hint="cs"/>
          <w:rtl/>
          <w:lang w:bidi="syr-SY"/>
        </w:rPr>
        <w:t>ܬܲܓܒܸܪܵܢܵܐ</w:t>
      </w:r>
      <w:r w:rsidRPr="00C07E07">
        <w:rPr>
          <w:rFonts w:ascii="ES Nohadra" w:hAnsi="ES Nohadra" w:cs="ES Nohadra" w:hint="eastAsia"/>
          <w:rtl/>
          <w:lang w:bidi="syr-SY"/>
        </w:rPr>
        <w:t>،</w:t>
      </w:r>
      <w:r w:rsidRPr="00C07E07">
        <w:rPr>
          <w:rFonts w:ascii="ES Nohadra" w:hAnsi="ES Nohadra" w:cs="ES Nohadra"/>
          <w:rtl/>
          <w:lang w:bidi="syr-SY"/>
        </w:rPr>
        <w:t xml:space="preserve"> </w:t>
      </w:r>
      <w:r w:rsidRPr="00C07E07">
        <w:rPr>
          <w:rFonts w:ascii="ES Nohadra" w:hAnsi="ES Nohadra" w:cs="ES Nohadra" w:hint="cs"/>
          <w:rtl/>
          <w:lang w:bidi="syr-SY"/>
        </w:rPr>
        <w:t>ܚܸܙܡܵܐ</w:t>
      </w:r>
      <w:r w:rsidRPr="00C07E07">
        <w:rPr>
          <w:rFonts w:ascii="ES Nohadra" w:hAnsi="ES Nohadra" w:cs="ES Nohadra"/>
          <w:rtl/>
          <w:lang w:bidi="syr-SY"/>
        </w:rPr>
        <w:t xml:space="preserve"> </w:t>
      </w:r>
      <w:r w:rsidRPr="00C07E07">
        <w:rPr>
          <w:rFonts w:ascii="ES Nohadra" w:hAnsi="ES Nohadra" w:cs="ES Nohadra" w:hint="cs"/>
          <w:rtl/>
          <w:lang w:bidi="syr-SY"/>
        </w:rPr>
        <w:t>ܝܲܢ</w:t>
      </w:r>
      <w:r w:rsidRPr="00C07E07">
        <w:rPr>
          <w:rFonts w:ascii="ES Nohadra" w:hAnsi="ES Nohadra" w:cs="ES Nohadra"/>
          <w:rtl/>
          <w:lang w:bidi="syr-SY"/>
        </w:rPr>
        <w:t xml:space="preserve"> </w:t>
      </w:r>
      <w:r w:rsidRPr="00C07E07">
        <w:rPr>
          <w:rFonts w:ascii="ES Nohadra" w:hAnsi="ES Nohadra" w:cs="ES Nohadra" w:hint="cs"/>
          <w:rtl/>
          <w:lang w:bidi="syr-SY"/>
        </w:rPr>
        <w:t>ܚܲܕ</w:t>
      </w:r>
      <w:r w:rsidRPr="00C07E07">
        <w:rPr>
          <w:rFonts w:ascii="ES Nohadra" w:hAnsi="ES Nohadra" w:cs="ES Nohadra"/>
          <w:rtl/>
          <w:lang w:bidi="syr-SY"/>
        </w:rPr>
        <w:t xml:space="preserve"> </w:t>
      </w:r>
      <w:r w:rsidRPr="00C07E07">
        <w:rPr>
          <w:rFonts w:ascii="ES Nohadra" w:hAnsi="ES Nohadra" w:cs="ES Nohadra" w:hint="cs"/>
          <w:rtl/>
          <w:lang w:bidi="syr-SY"/>
        </w:rPr>
        <w:t>ܦܲܪܨܘܿܦܵܐ</w:t>
      </w:r>
      <w:r w:rsidRPr="00C07E07">
        <w:rPr>
          <w:rFonts w:ascii="ES Nohadra" w:hAnsi="ES Nohadra" w:cs="ES Nohadra"/>
          <w:rtl/>
          <w:lang w:bidi="syr-SY"/>
        </w:rPr>
        <w:t xml:space="preserve"> </w:t>
      </w:r>
      <w:r w:rsidRPr="00C07E07">
        <w:rPr>
          <w:rFonts w:ascii="ES Nohadra" w:hAnsi="ES Nohadra" w:cs="ES Nohadra" w:hint="cs"/>
          <w:rtl/>
          <w:lang w:bidi="syr-SY"/>
        </w:rPr>
        <w:t>ܣܵܢܕܵܢܵܐ</w:t>
      </w:r>
      <w:r w:rsidRPr="00C07E07">
        <w:rPr>
          <w:rFonts w:ascii="ES Nohadra" w:hAnsi="ES Nohadra" w:cs="ES Nohadra"/>
          <w:rtl/>
          <w:lang w:bidi="syr-SY"/>
        </w:rPr>
        <w:t xml:space="preserve"> </w:t>
      </w:r>
      <w:r w:rsidRPr="00C07E07">
        <w:rPr>
          <w:rFonts w:ascii="ES Nohadra" w:hAnsi="ES Nohadra" w:cs="ES Nohadra" w:hint="cs"/>
          <w:rtl/>
          <w:lang w:bidi="syr-SY"/>
        </w:rPr>
        <w:t>ܐ݉ܚܹܪ݉ܢܵܐ</w:t>
      </w:r>
      <w:r w:rsidRPr="00C07E07">
        <w:rPr>
          <w:rFonts w:ascii="ES Nohadra" w:hAnsi="ES Nohadra" w:cs="ES Nohadra"/>
          <w:rtl/>
          <w:lang w:bidi="syr-SY"/>
        </w:rPr>
        <w:t xml:space="preserve"> </w:t>
      </w:r>
      <w:r w:rsidRPr="00C07E07">
        <w:rPr>
          <w:rFonts w:ascii="ES Nohadra" w:hAnsi="ES Nohadra" w:cs="ES Nohadra" w:hint="cs"/>
          <w:rtl/>
          <w:lang w:bidi="syr-SY"/>
        </w:rPr>
        <w:t>ܕܗܲܝܸܪ</w:t>
      </w:r>
      <w:r w:rsidRPr="00C07E07">
        <w:rPr>
          <w:rFonts w:ascii="ES Nohadra" w:hAnsi="ES Nohadra" w:cs="ES Nohadra"/>
          <w:rtl/>
          <w:lang w:bidi="syr-SY"/>
        </w:rPr>
        <w:t xml:space="preserve"> </w:t>
      </w:r>
      <w:r w:rsidRPr="00C07E07">
        <w:rPr>
          <w:rFonts w:ascii="ES Nohadra" w:hAnsi="ES Nohadra" w:cs="ES Nohadra" w:hint="cs"/>
          <w:rtl/>
          <w:lang w:bidi="syr-SY"/>
        </w:rPr>
        <w:t>ܒܡܲܚܒܲܪܬܵܐ</w:t>
      </w:r>
      <w:r w:rsidRPr="00C07E07">
        <w:rPr>
          <w:rFonts w:ascii="ES Nohadra" w:hAnsi="ES Nohadra" w:cs="ES Nohadra"/>
          <w:rtl/>
          <w:lang w:bidi="syr-SY"/>
        </w:rPr>
        <w:t xml:space="preserve"> </w:t>
      </w:r>
      <w:r w:rsidRPr="00C07E07">
        <w:rPr>
          <w:rFonts w:ascii="ES Nohadra" w:hAnsi="ES Nohadra" w:cs="ES Nohadra" w:hint="cs"/>
          <w:rtl/>
          <w:lang w:bidi="syr-SY"/>
        </w:rPr>
        <w:t>ܩܵܐ</w:t>
      </w:r>
      <w:r w:rsidRPr="00C07E07">
        <w:rPr>
          <w:rFonts w:ascii="ES Nohadra" w:hAnsi="ES Nohadra" w:cs="ES Nohadra"/>
          <w:rtl/>
          <w:lang w:bidi="syr-SY"/>
        </w:rPr>
        <w:t xml:space="preserve"> </w:t>
      </w:r>
      <w:r w:rsidR="00216B27" w:rsidRPr="00216B27">
        <w:rPr>
          <w:rFonts w:cs="Arial"/>
        </w:rPr>
        <w:t>IMHA</w:t>
      </w:r>
      <w:r w:rsidRPr="00C07E07">
        <w:rPr>
          <w:rFonts w:ascii="ES Nohadra" w:hAnsi="ES Nohadra" w:cs="ES Nohadra"/>
          <w:rtl/>
          <w:lang w:bidi="syr-SY"/>
        </w:rPr>
        <w:t xml:space="preserve">. </w:t>
      </w:r>
    </w:p>
    <w:p w14:paraId="01EA00F6" w14:textId="75652392" w:rsidR="00731406" w:rsidRPr="00731406" w:rsidRDefault="00731406" w:rsidP="00D13BDD">
      <w:pPr>
        <w:jc w:val="right"/>
      </w:pPr>
      <w:r>
        <w:rPr>
          <w:noProof/>
        </w:rPr>
        <w:drawing>
          <wp:inline distT="0" distB="0" distL="0" distR="0" wp14:anchorId="650DA4EC" wp14:editId="73754857">
            <wp:extent cx="1028700" cy="1019175"/>
            <wp:effectExtent l="0" t="0" r="0" b="9525"/>
            <wp:docPr id="918847784" name="Picture 1" descr="QR code links to www.imha.vic.gov.a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847784" name="Picture 1" descr="QR code links to www.imha.vic.gov.au "/>
                    <pic:cNvPicPr>
                      <a:picLocks noChangeAspect="1" noChangeArrowheads="1"/>
                    </pic:cNvPicPr>
                  </pic:nvPicPr>
                  <pic:blipFill rotWithShape="1">
                    <a:blip r:embed="rId18">
                      <a:extLst>
                        <a:ext uri="{28A0092B-C50C-407E-A947-70E740481C1C}">
                          <a14:useLocalDpi xmlns:a14="http://schemas.microsoft.com/office/drawing/2010/main" val="0"/>
                        </a:ext>
                      </a:extLst>
                    </a:blip>
                    <a:srcRect b="16406"/>
                    <a:stretch>
                      <a:fillRect/>
                    </a:stretch>
                  </pic:blipFill>
                  <pic:spPr bwMode="auto">
                    <a:xfrm>
                      <a:off x="0" y="0"/>
                      <a:ext cx="1028700" cy="1019175"/>
                    </a:xfrm>
                    <a:prstGeom prst="rect">
                      <a:avLst/>
                    </a:prstGeom>
                    <a:noFill/>
                    <a:ln>
                      <a:noFill/>
                    </a:ln>
                    <a:extLst>
                      <a:ext uri="{53640926-AAD7-44D8-BBD7-CCE9431645EC}">
                        <a14:shadowObscured xmlns:a14="http://schemas.microsoft.com/office/drawing/2010/main"/>
                      </a:ext>
                    </a:extLst>
                  </pic:spPr>
                </pic:pic>
              </a:graphicData>
            </a:graphic>
          </wp:inline>
        </w:drawing>
      </w:r>
    </w:p>
    <w:sectPr w:rsidR="00731406" w:rsidRPr="00731406" w:rsidSect="002F310D">
      <w:headerReference w:type="even" r:id="rId19"/>
      <w:headerReference w:type="default" r:id="rId20"/>
      <w:footerReference w:type="even" r:id="rId21"/>
      <w:footerReference w:type="default" r:id="rId22"/>
      <w:headerReference w:type="first" r:id="rId23"/>
      <w:footerReference w:type="first" r:id="rId24"/>
      <w:pgSz w:w="11900" w:h="16840" w:code="9"/>
      <w:pgMar w:top="1033" w:right="907" w:bottom="964" w:left="907" w:header="257" w:footer="490"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8FCA8" w14:textId="77777777" w:rsidR="006353A1" w:rsidRDefault="006353A1"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5BDE9FC5" w14:textId="77777777" w:rsidR="006353A1" w:rsidRDefault="006353A1"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668B8A9E" w14:textId="77777777" w:rsidR="006353A1" w:rsidRDefault="006353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egoe UI Historic">
    <w:panose1 w:val="020B0502040204020203"/>
    <w:charset w:val="00"/>
    <w:family w:val="swiss"/>
    <w:pitch w:val="variable"/>
    <w:sig w:usb0="800001EF" w:usb1="02000002" w:usb2="0060C08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ES Nohadra">
    <w:altName w:val="Segoe UI Historic"/>
    <w:charset w:val="00"/>
    <w:family w:val="auto"/>
    <w:pitch w:val="variable"/>
    <w:sig w:usb0="00000003" w:usb1="00000000" w:usb2="00000080" w:usb3="00000000" w:csb0="00000001" w:csb1="00000000"/>
  </w:font>
  <w:font w:name="Estrangelo Edessa">
    <w:altName w:val="Segoe UI Historic"/>
    <w:panose1 w:val="00000000000000000000"/>
    <w:charset w:val="00"/>
    <w:family w:val="script"/>
    <w:pitch w:val="variable"/>
    <w:sig w:usb0="80002003" w:usb1="00000000" w:usb2="0000008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95A9F"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06637F" w14:textId="77777777" w:rsidR="00BB122F" w:rsidRDefault="00BB122F" w:rsidP="008074B3">
    <w:pPr>
      <w:pStyle w:val="Footer"/>
      <w:ind w:right="360" w:firstLine="360"/>
    </w:pPr>
  </w:p>
  <w:p w14:paraId="5A23E1E4"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C2D2" w14:textId="4764E841" w:rsidR="002A5C02" w:rsidRDefault="00422008" w:rsidP="002A5C02">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7" behindDoc="0" locked="0" layoutInCell="1" allowOverlap="1" wp14:anchorId="1979A9CF" wp14:editId="44A0DBBB">
              <wp:simplePos x="0" y="0"/>
              <wp:positionH relativeFrom="column">
                <wp:posOffset>216535</wp:posOffset>
              </wp:positionH>
              <wp:positionV relativeFrom="paragraph">
                <wp:posOffset>224790</wp:posOffset>
              </wp:positionV>
              <wp:extent cx="1981200" cy="563880"/>
              <wp:effectExtent l="0" t="0" r="0" b="7620"/>
              <wp:wrapNone/>
              <wp:docPr id="13" name="Text Box 13"/>
              <wp:cNvGraphicFramePr/>
              <a:graphic xmlns:a="http://schemas.openxmlformats.org/drawingml/2006/main">
                <a:graphicData uri="http://schemas.microsoft.com/office/word/2010/wordprocessingShape">
                  <wps:wsp>
                    <wps:cNvSpPr txBox="1"/>
                    <wps:spPr>
                      <a:xfrm>
                        <a:off x="0" y="0"/>
                        <a:ext cx="1981200" cy="563880"/>
                      </a:xfrm>
                      <a:prstGeom prst="rect">
                        <a:avLst/>
                      </a:prstGeom>
                      <a:solidFill>
                        <a:schemeClr val="lt1">
                          <a:alpha val="12000"/>
                        </a:schemeClr>
                      </a:solidFill>
                      <a:ln w="6350">
                        <a:noFill/>
                      </a:ln>
                    </wps:spPr>
                    <wps:txbx>
                      <w:txbxContent>
                        <w:p w14:paraId="107DA107" w14:textId="03D143E7" w:rsidR="002A5C02" w:rsidRPr="00422008" w:rsidRDefault="00422008" w:rsidP="00422008">
                          <w:pPr>
                            <w:bidi/>
                            <w:spacing w:after="0" w:line="240" w:lineRule="auto"/>
                            <w:rPr>
                              <w:rFonts w:ascii="Segoe UI Historic" w:hAnsi="Segoe UI Historic" w:cs="Segoe UI Historic"/>
                              <w:b/>
                              <w:color w:val="C63C1B"/>
                              <w:sz w:val="16"/>
                              <w:szCs w:val="16"/>
                              <w:lang w:bidi="syr-SY"/>
                            </w:rPr>
                          </w:pPr>
                          <w:r w:rsidRPr="00422008">
                            <w:rPr>
                              <w:rFonts w:ascii="Segoe UI Historic" w:hAnsi="Segoe UI Historic" w:cs="Segoe UI Historic" w:hint="cs"/>
                              <w:b/>
                              <w:color w:val="C63C1B"/>
                              <w:sz w:val="16"/>
                              <w:szCs w:val="16"/>
                              <w:rtl/>
                              <w:lang w:bidi="syr-SY"/>
                            </w:rPr>
                            <w:t xml:space="preserve">ܡܛܵܝܬܵܐ ܡܲܓܵܢܵܝܬܵܐ ܠܬܲܪܓܡܵܢܵܐ. </w:t>
                          </w:r>
                          <w:r>
                            <w:rPr>
                              <w:rFonts w:ascii="Segoe UI Historic" w:eastAsia="SimSun" w:hAnsi="Segoe UI Historic" w:cs="Segoe UI Historic"/>
                              <w:b/>
                              <w:color w:val="C63C1B"/>
                              <w:sz w:val="16"/>
                              <w:szCs w:val="16"/>
                              <w:lang w:eastAsia="zh-CN" w:bidi="syr-SY"/>
                            </w:rPr>
                            <w:br/>
                          </w:r>
                          <w:r w:rsidRPr="00422008">
                            <w:rPr>
                              <w:rFonts w:ascii="Segoe UI Historic" w:hAnsi="Segoe UI Historic" w:cs="Segoe UI Historic" w:hint="cs"/>
                              <w:b/>
                              <w:color w:val="C63C1B"/>
                              <w:sz w:val="16"/>
                              <w:szCs w:val="16"/>
                              <w:rtl/>
                              <w:lang w:bidi="syr-SY"/>
                            </w:rPr>
                            <w:t xml:space="preserve">ܡܲܚܒܸܪܘܼܢ ܥܲܠ ܡܸܢܝܵܢܵܐ </w:t>
                          </w:r>
                          <w:r w:rsidRPr="00422008">
                            <w:rPr>
                              <w:rFonts w:ascii="Segoe UI Historic" w:hAnsi="Segoe UI Historic" w:cs="Segoe UI Historic"/>
                              <w:b/>
                              <w:color w:val="C63C1B"/>
                              <w:sz w:val="16"/>
                              <w:szCs w:val="16"/>
                              <w:lang w:bidi="syr-SY"/>
                            </w:rPr>
                            <w:t>131 450</w:t>
                          </w:r>
                          <w:r w:rsidRPr="00422008">
                            <w:rPr>
                              <w:rFonts w:ascii="Segoe UI Historic" w:hAnsi="Segoe UI Historic" w:cs="Segoe UI Historic" w:hint="cs"/>
                              <w:b/>
                              <w:color w:val="C63C1B"/>
                              <w:sz w:val="16"/>
                              <w:szCs w:val="16"/>
                              <w:rtl/>
                              <w:lang w:bidi="syr-SY"/>
                            </w:rPr>
                            <w:t xml:space="preserve"> ܘܛܠܘܿܒܘܼܢ ܡܸܢܲܝܗܝ ܕܡܲܚܒܸܪܝܼ ܩܵܐܠܲܢ.</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9A9CF" id="_x0000_t202" coordsize="21600,21600" o:spt="202" path="m,l,21600r21600,l21600,xe">
              <v:stroke joinstyle="miter"/>
              <v:path gradientshapeok="t" o:connecttype="rect"/>
            </v:shapetype>
            <v:shape id="Text Box 13" o:spid="_x0000_s1028" type="#_x0000_t202" style="position:absolute;left:0;text-align:left;margin-left:17.05pt;margin-top:17.7pt;width:156pt;height:44.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" fillcolor="white [3201]" stroked="f" strokeweight=".5pt">
              <v:fill opacity="7967f"/>
              <v:textbox inset="1mm,1mm,1mm,1mm">
                <w:txbxContent>
                  <w:p w14:paraId="107DA107" w14:textId="03D143E7" w:rsidR="002A5C02" w:rsidRPr="00422008" w:rsidRDefault="00422008" w:rsidP="00422008">
                    <w:pPr>
                      <w:bidi/>
                      <w:spacing w:after="0" w:line="240" w:lineRule="auto"/>
                      <w:rPr>
                        <w:rFonts w:ascii="Segoe UI Historic" w:hAnsi="Segoe UI Historic" w:cs="Segoe UI Historic"/>
                        <w:b/>
                        <w:color w:val="C63C1B"/>
                        <w:sz w:val="16"/>
                        <w:szCs w:val="16"/>
                        <w:lang w:bidi="syr-SY"/>
                      </w:rPr>
                    </w:pPr>
                    <w:r w:rsidRPr="00422008">
                      <w:rPr>
                        <w:rFonts w:ascii="Segoe UI Historic" w:hAnsi="Segoe UI Historic" w:cs="Segoe UI Historic" w:hint="cs"/>
                        <w:b/>
                        <w:color w:val="C63C1B"/>
                        <w:sz w:val="16"/>
                        <w:szCs w:val="16"/>
                        <w:rtl/>
                        <w:lang w:bidi="syr-SY"/>
                      </w:rPr>
                      <w:t xml:space="preserve">ܡܛܵܝܬܵܐ ܡܲܓܵܢܵܝܬܵܐ ܠܬܲܪܓܡܵܢܵܐ. </w:t>
                    </w:r>
                    <w:r>
                      <w:rPr>
                        <w:rFonts w:ascii="Segoe UI Historic" w:eastAsia="SimSun" w:hAnsi="Segoe UI Historic" w:cs="Segoe UI Historic"/>
                        <w:b/>
                        <w:color w:val="C63C1B"/>
                        <w:sz w:val="16"/>
                        <w:szCs w:val="16"/>
                        <w:lang w:eastAsia="zh-CN" w:bidi="syr-SY"/>
                      </w:rPr>
                      <w:br/>
                    </w:r>
                    <w:r w:rsidRPr="00422008">
                      <w:rPr>
                        <w:rFonts w:ascii="Segoe UI Historic" w:hAnsi="Segoe UI Historic" w:cs="Segoe UI Historic" w:hint="cs"/>
                        <w:b/>
                        <w:color w:val="C63C1B"/>
                        <w:sz w:val="16"/>
                        <w:szCs w:val="16"/>
                        <w:rtl/>
                        <w:lang w:bidi="syr-SY"/>
                      </w:rPr>
                      <w:t xml:space="preserve">ܡܲܚܒܸܪܘܼܢ ܥܲܠ ܡܸܢܝܵܢܵܐ </w:t>
                    </w:r>
                    <w:r w:rsidRPr="00422008">
                      <w:rPr>
                        <w:rFonts w:ascii="Segoe UI Historic" w:hAnsi="Segoe UI Historic" w:cs="Segoe UI Historic"/>
                        <w:b/>
                        <w:color w:val="C63C1B"/>
                        <w:sz w:val="16"/>
                        <w:szCs w:val="16"/>
                        <w:lang w:bidi="syr-SY"/>
                      </w:rPr>
                      <w:t>131 450</w:t>
                    </w:r>
                    <w:r w:rsidRPr="00422008">
                      <w:rPr>
                        <w:rFonts w:ascii="Segoe UI Historic" w:hAnsi="Segoe UI Historic" w:cs="Segoe UI Historic" w:hint="cs"/>
                        <w:b/>
                        <w:color w:val="C63C1B"/>
                        <w:sz w:val="16"/>
                        <w:szCs w:val="16"/>
                        <w:rtl/>
                        <w:lang w:bidi="syr-SY"/>
                      </w:rPr>
                      <w:t xml:space="preserve"> ܘܛܠܘܿܒܘܼܢ ܡܸܢܲܝܗܝ ܕܡܲܚܒܸܪܝܼ ܩܵܐܠܲܢ.</w:t>
                    </w:r>
                  </w:p>
                </w:txbxContent>
              </v:textbox>
            </v:shape>
          </w:pict>
        </mc:Fallback>
      </mc:AlternateContent>
    </w:r>
    <w:r w:rsidR="003F7E62" w:rsidRPr="00E3363C">
      <w:rPr>
        <w:rFonts w:cs="Arial"/>
        <w:b/>
        <w:i/>
        <w:noProof/>
        <w:lang w:eastAsia="en-AU"/>
      </w:rPr>
      <w:drawing>
        <wp:anchor distT="0" distB="0" distL="114300" distR="114300" simplePos="0" relativeHeight="251658244" behindDoc="0" locked="0" layoutInCell="1" allowOverlap="1" wp14:anchorId="5FAEF283" wp14:editId="09A299D3">
          <wp:simplePos x="0" y="0"/>
          <wp:positionH relativeFrom="column">
            <wp:posOffset>5810567</wp:posOffset>
          </wp:positionH>
          <wp:positionV relativeFrom="paragraph">
            <wp:posOffset>228283</wp:posOffset>
          </wp:positionV>
          <wp:extent cx="847725" cy="314325"/>
          <wp:effectExtent l="0" t="0" r="9525"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6" behindDoc="0" locked="0" layoutInCell="1" allowOverlap="1" wp14:anchorId="1FE4369E" wp14:editId="3DF3FCB5">
          <wp:simplePos x="0" y="0"/>
          <wp:positionH relativeFrom="column">
            <wp:posOffset>-356235</wp:posOffset>
          </wp:positionH>
          <wp:positionV relativeFrom="paragraph">
            <wp:posOffset>172085</wp:posOffset>
          </wp:positionV>
          <wp:extent cx="537210" cy="48831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0D8CB" w14:textId="53C1A85D" w:rsidR="002A5C02" w:rsidRPr="008636E1" w:rsidRDefault="002F2155" w:rsidP="002A5C02">
    <w:pPr>
      <w:pStyle w:val="Footer"/>
      <w:ind w:right="20"/>
      <w:jc w:val="center"/>
    </w:pPr>
    <w:r>
      <w:rPr>
        <w:noProof/>
      </w:rPr>
      <w:drawing>
        <wp:anchor distT="0" distB="0" distL="114300" distR="114300" simplePos="0" relativeHeight="251658249" behindDoc="0" locked="0" layoutInCell="1" allowOverlap="1" wp14:anchorId="789D1324" wp14:editId="5432896A">
          <wp:simplePos x="0" y="0"/>
          <wp:positionH relativeFrom="column">
            <wp:posOffset>2244725</wp:posOffset>
          </wp:positionH>
          <wp:positionV relativeFrom="paragraph">
            <wp:posOffset>17145</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5C02">
      <w:rPr>
        <w:rStyle w:val="PageNumber"/>
      </w:rPr>
      <w:fldChar w:fldCharType="begin"/>
    </w:r>
    <w:r w:rsidR="002A5C02">
      <w:rPr>
        <w:rStyle w:val="PageNumber"/>
      </w:rPr>
      <w:instrText xml:space="preserve"> PAGE </w:instrText>
    </w:r>
    <w:r w:rsidR="002A5C02">
      <w:rPr>
        <w:rStyle w:val="PageNumber"/>
      </w:rPr>
      <w:fldChar w:fldCharType="separate"/>
    </w:r>
    <w:r w:rsidR="00165F19">
      <w:rPr>
        <w:rStyle w:val="PageNumber"/>
        <w:noProof/>
      </w:rPr>
      <w:t>3</w:t>
    </w:r>
    <w:r w:rsidR="002A5C02">
      <w:rPr>
        <w:rStyle w:val="PageNumber"/>
      </w:rPr>
      <w:fldChar w:fldCharType="end"/>
    </w:r>
    <w:r w:rsidR="002A5C02">
      <w:rPr>
        <w:noProof/>
        <w:lang w:eastAsia="en-AU"/>
      </w:rPr>
      <mc:AlternateContent>
        <mc:Choice Requires="wps">
          <w:drawing>
            <wp:anchor distT="0" distB="0" distL="114300" distR="114300" simplePos="0" relativeHeight="251658245" behindDoc="0" locked="1" layoutInCell="1" allowOverlap="1" wp14:anchorId="2F949352" wp14:editId="31CE834C">
              <wp:simplePos x="0" y="0"/>
              <wp:positionH relativeFrom="page">
                <wp:posOffset>192405</wp:posOffset>
              </wp:positionH>
              <wp:positionV relativeFrom="page">
                <wp:posOffset>9947910</wp:posOffset>
              </wp:positionV>
              <wp:extent cx="7200265" cy="0"/>
              <wp:effectExtent l="0" t="0" r="13335" b="12700"/>
              <wp:wrapNone/>
              <wp:docPr id="1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7258E8" id="Line 3" o:spid="_x0000_s1026" alt="&quot;&quot;" style="position:absolute;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5pt,783.3pt" to="582.1pt,7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A497" w14:textId="39B6C723" w:rsidR="00D63E0B" w:rsidRDefault="00422008" w:rsidP="008636E1">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3" behindDoc="0" locked="0" layoutInCell="1" allowOverlap="1" wp14:anchorId="0AF04BEF" wp14:editId="5FC131D7">
              <wp:simplePos x="0" y="0"/>
              <wp:positionH relativeFrom="column">
                <wp:posOffset>236855</wp:posOffset>
              </wp:positionH>
              <wp:positionV relativeFrom="paragraph">
                <wp:posOffset>163830</wp:posOffset>
              </wp:positionV>
              <wp:extent cx="1978660" cy="492760"/>
              <wp:effectExtent l="0" t="0" r="2540" b="2540"/>
              <wp:wrapNone/>
              <wp:docPr id="7" name="Text Box 7"/>
              <wp:cNvGraphicFramePr/>
              <a:graphic xmlns:a="http://schemas.openxmlformats.org/drawingml/2006/main">
                <a:graphicData uri="http://schemas.microsoft.com/office/word/2010/wordprocessingShape">
                  <wps:wsp>
                    <wps:cNvSpPr txBox="1"/>
                    <wps:spPr>
                      <a:xfrm>
                        <a:off x="0" y="0"/>
                        <a:ext cx="1978660" cy="492760"/>
                      </a:xfrm>
                      <a:prstGeom prst="rect">
                        <a:avLst/>
                      </a:prstGeom>
                      <a:solidFill>
                        <a:schemeClr val="lt1">
                          <a:alpha val="12000"/>
                        </a:schemeClr>
                      </a:solidFill>
                      <a:ln w="6350">
                        <a:noFill/>
                      </a:ln>
                    </wps:spPr>
                    <wps:txbx>
                      <w:txbxContent>
                        <w:p w14:paraId="3FF65CD4" w14:textId="77777777" w:rsidR="00422008" w:rsidRPr="00422008" w:rsidRDefault="00422008" w:rsidP="00422008">
                          <w:pPr>
                            <w:bidi/>
                            <w:spacing w:after="0" w:line="240" w:lineRule="auto"/>
                            <w:rPr>
                              <w:rFonts w:ascii="Segoe UI Historic" w:hAnsi="Segoe UI Historic" w:cs="Segoe UI Historic"/>
                              <w:b/>
                              <w:color w:val="C63C1B"/>
                              <w:sz w:val="16"/>
                              <w:szCs w:val="16"/>
                              <w:lang w:bidi="syr-SY"/>
                            </w:rPr>
                          </w:pPr>
                          <w:r w:rsidRPr="00422008">
                            <w:rPr>
                              <w:rFonts w:ascii="Segoe UI Historic" w:hAnsi="Segoe UI Historic" w:cs="Segoe UI Historic" w:hint="cs"/>
                              <w:b/>
                              <w:color w:val="C63C1B"/>
                              <w:sz w:val="16"/>
                              <w:szCs w:val="16"/>
                              <w:rtl/>
                              <w:lang w:bidi="syr-SY"/>
                            </w:rPr>
                            <w:t xml:space="preserve">ܡܛܵܝܬܵܐ ܡܲܓܵܢܵܝܬܵܐ ܠܬܲܪܓܡܵܢܵܐ. </w:t>
                          </w:r>
                          <w:r>
                            <w:rPr>
                              <w:rFonts w:ascii="Segoe UI Historic" w:eastAsia="SimSun" w:hAnsi="Segoe UI Historic" w:cs="Segoe UI Historic"/>
                              <w:b/>
                              <w:color w:val="C63C1B"/>
                              <w:sz w:val="16"/>
                              <w:szCs w:val="16"/>
                              <w:lang w:eastAsia="zh-CN" w:bidi="syr-SY"/>
                            </w:rPr>
                            <w:br/>
                          </w:r>
                          <w:r w:rsidRPr="00422008">
                            <w:rPr>
                              <w:rFonts w:ascii="Segoe UI Historic" w:hAnsi="Segoe UI Historic" w:cs="Segoe UI Historic" w:hint="cs"/>
                              <w:b/>
                              <w:color w:val="C63C1B"/>
                              <w:sz w:val="16"/>
                              <w:szCs w:val="16"/>
                              <w:rtl/>
                              <w:lang w:bidi="syr-SY"/>
                            </w:rPr>
                            <w:t xml:space="preserve">ܡܲܚܒܸܪܘܼܢ ܥܲܠ ܡܸܢܝܵܢܵܐ </w:t>
                          </w:r>
                          <w:r w:rsidRPr="00422008">
                            <w:rPr>
                              <w:rFonts w:ascii="Segoe UI Historic" w:hAnsi="Segoe UI Historic" w:cs="Segoe UI Historic"/>
                              <w:b/>
                              <w:color w:val="C63C1B"/>
                              <w:sz w:val="16"/>
                              <w:szCs w:val="16"/>
                              <w:lang w:bidi="syr-SY"/>
                            </w:rPr>
                            <w:t>131 450</w:t>
                          </w:r>
                          <w:r w:rsidRPr="00422008">
                            <w:rPr>
                              <w:rFonts w:ascii="Segoe UI Historic" w:hAnsi="Segoe UI Historic" w:cs="Segoe UI Historic" w:hint="cs"/>
                              <w:b/>
                              <w:color w:val="C63C1B"/>
                              <w:sz w:val="16"/>
                              <w:szCs w:val="16"/>
                              <w:rtl/>
                              <w:lang w:bidi="syr-SY"/>
                            </w:rPr>
                            <w:t xml:space="preserve"> ܘܛܠܘܿܒܘܼܢ ܡܸܢܲܝܗܝ ܕܡܲܚܒܸܪܝܼ ܩܵܐܠܲܢ.</w:t>
                          </w:r>
                        </w:p>
                        <w:p w14:paraId="09A81E3A" w14:textId="1F05E386" w:rsidR="00D63E0B" w:rsidRPr="002A5C02" w:rsidRDefault="00D63E0B" w:rsidP="002A5C02">
                          <w:pPr>
                            <w:spacing w:line="240" w:lineRule="auto"/>
                            <w:rPr>
                              <w:b/>
                              <w:color w:val="C63C1B"/>
                              <w:sz w:val="16"/>
                              <w:szCs w:val="16"/>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04BEF" id="_x0000_t202" coordsize="21600,21600" o:spt="202" path="m,l,21600r21600,l21600,xe">
              <v:stroke joinstyle="miter"/>
              <v:path gradientshapeok="t" o:connecttype="rect"/>
            </v:shapetype>
            <v:shape id="Text Box 7" o:spid="_x0000_s1030" type="#_x0000_t202" style="position:absolute;left:0;text-align:left;margin-left:18.65pt;margin-top:12.9pt;width:155.8pt;height:38.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" fillcolor="white [3201]" stroked="f" strokeweight=".5pt">
              <v:fill opacity="7967f"/>
              <v:textbox inset="1mm,1mm,1mm,1mm">
                <w:txbxContent>
                  <w:p w14:paraId="3FF65CD4" w14:textId="77777777" w:rsidR="00422008" w:rsidRPr="00422008" w:rsidRDefault="00422008" w:rsidP="00422008">
                    <w:pPr>
                      <w:bidi/>
                      <w:spacing w:after="0" w:line="240" w:lineRule="auto"/>
                      <w:rPr>
                        <w:rFonts w:ascii="Segoe UI Historic" w:hAnsi="Segoe UI Historic" w:cs="Segoe UI Historic"/>
                        <w:b/>
                        <w:color w:val="C63C1B"/>
                        <w:sz w:val="16"/>
                        <w:szCs w:val="16"/>
                        <w:lang w:bidi="syr-SY"/>
                      </w:rPr>
                    </w:pPr>
                    <w:r w:rsidRPr="00422008">
                      <w:rPr>
                        <w:rFonts w:ascii="Segoe UI Historic" w:hAnsi="Segoe UI Historic" w:cs="Segoe UI Historic" w:hint="cs"/>
                        <w:b/>
                        <w:color w:val="C63C1B"/>
                        <w:sz w:val="16"/>
                        <w:szCs w:val="16"/>
                        <w:rtl/>
                        <w:lang w:bidi="syr-SY"/>
                      </w:rPr>
                      <w:t xml:space="preserve">ܡܛܵܝܬܵܐ ܡܲܓܵܢܵܝܬܵܐ ܠܬܲܪܓܡܵܢܵܐ. </w:t>
                    </w:r>
                    <w:r>
                      <w:rPr>
                        <w:rFonts w:ascii="Segoe UI Historic" w:eastAsia="SimSun" w:hAnsi="Segoe UI Historic" w:cs="Segoe UI Historic"/>
                        <w:b/>
                        <w:color w:val="C63C1B"/>
                        <w:sz w:val="16"/>
                        <w:szCs w:val="16"/>
                        <w:lang w:eastAsia="zh-CN" w:bidi="syr-SY"/>
                      </w:rPr>
                      <w:br/>
                    </w:r>
                    <w:r w:rsidRPr="00422008">
                      <w:rPr>
                        <w:rFonts w:ascii="Segoe UI Historic" w:hAnsi="Segoe UI Historic" w:cs="Segoe UI Historic" w:hint="cs"/>
                        <w:b/>
                        <w:color w:val="C63C1B"/>
                        <w:sz w:val="16"/>
                        <w:szCs w:val="16"/>
                        <w:rtl/>
                        <w:lang w:bidi="syr-SY"/>
                      </w:rPr>
                      <w:t xml:space="preserve">ܡܲܚܒܸܪܘܼܢ ܥܲܠ ܡܸܢܝܵܢܵܐ </w:t>
                    </w:r>
                    <w:r w:rsidRPr="00422008">
                      <w:rPr>
                        <w:rFonts w:ascii="Segoe UI Historic" w:hAnsi="Segoe UI Historic" w:cs="Segoe UI Historic"/>
                        <w:b/>
                        <w:color w:val="C63C1B"/>
                        <w:sz w:val="16"/>
                        <w:szCs w:val="16"/>
                        <w:lang w:bidi="syr-SY"/>
                      </w:rPr>
                      <w:t>131 450</w:t>
                    </w:r>
                    <w:r w:rsidRPr="00422008">
                      <w:rPr>
                        <w:rFonts w:ascii="Segoe UI Historic" w:hAnsi="Segoe UI Historic" w:cs="Segoe UI Historic" w:hint="cs"/>
                        <w:b/>
                        <w:color w:val="C63C1B"/>
                        <w:sz w:val="16"/>
                        <w:szCs w:val="16"/>
                        <w:rtl/>
                        <w:lang w:bidi="syr-SY"/>
                      </w:rPr>
                      <w:t xml:space="preserve"> ܘܛܠܘܿܒܘܼܢ ܡܸܢܲܝܗܝ ܕܡܲܚܒܸܪܝܼ ܩܵܐܠܲܢ.</w:t>
                    </w:r>
                  </w:p>
                  <w:p w14:paraId="09A81E3A" w14:textId="1F05E386" w:rsidR="00D63E0B" w:rsidRPr="002A5C02" w:rsidRDefault="00D63E0B" w:rsidP="002A5C02">
                    <w:pPr>
                      <w:spacing w:line="240" w:lineRule="auto"/>
                      <w:rPr>
                        <w:b/>
                        <w:color w:val="C63C1B"/>
                        <w:sz w:val="16"/>
                        <w:szCs w:val="16"/>
                      </w:rPr>
                    </w:pPr>
                  </w:p>
                </w:txbxContent>
              </v:textbox>
            </v:shape>
          </w:pict>
        </mc:Fallback>
      </mc:AlternateContent>
    </w:r>
    <w:r w:rsidR="00245BF4">
      <w:rPr>
        <w:noProof/>
      </w:rPr>
      <w:drawing>
        <wp:anchor distT="0" distB="0" distL="114300" distR="114300" simplePos="0" relativeHeight="251658248" behindDoc="0" locked="0" layoutInCell="1" allowOverlap="1" wp14:anchorId="327D917B" wp14:editId="580491E9">
          <wp:simplePos x="0" y="0"/>
          <wp:positionH relativeFrom="column">
            <wp:posOffset>2314489</wp:posOffset>
          </wp:positionH>
          <wp:positionV relativeFrom="paragraph">
            <wp:posOffset>223007</wp:posOffset>
          </wp:positionV>
          <wp:extent cx="427121" cy="262843"/>
          <wp:effectExtent l="0" t="0" r="0" b="444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427121" cy="2628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7E62" w:rsidRPr="00E3363C">
      <w:rPr>
        <w:rFonts w:cs="Arial"/>
        <w:b/>
        <w:i/>
        <w:noProof/>
        <w:lang w:eastAsia="en-AU"/>
      </w:rPr>
      <w:drawing>
        <wp:anchor distT="0" distB="0" distL="114300" distR="114300" simplePos="0" relativeHeight="251658240" behindDoc="0" locked="0" layoutInCell="1" allowOverlap="1" wp14:anchorId="0B7B0D48" wp14:editId="425E6F9C">
          <wp:simplePos x="0" y="0"/>
          <wp:positionH relativeFrom="column">
            <wp:posOffset>5724843</wp:posOffset>
          </wp:positionH>
          <wp:positionV relativeFrom="paragraph">
            <wp:posOffset>185420</wp:posOffset>
          </wp:positionV>
          <wp:extent cx="838200" cy="314325"/>
          <wp:effectExtent l="0" t="0" r="0" b="952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srcRect t="1" r="34621" b="6603"/>
                  <a:stretch/>
                </pic:blipFill>
                <pic:spPr bwMode="auto">
                  <a:xfrm>
                    <a:off x="0" y="0"/>
                    <a:ext cx="838200"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2" behindDoc="0" locked="0" layoutInCell="1" allowOverlap="1" wp14:anchorId="02CA75FE" wp14:editId="3BEC96F4">
          <wp:simplePos x="0" y="0"/>
          <wp:positionH relativeFrom="column">
            <wp:posOffset>-356235</wp:posOffset>
          </wp:positionH>
          <wp:positionV relativeFrom="paragraph">
            <wp:posOffset>150495</wp:posOffset>
          </wp:positionV>
          <wp:extent cx="537210" cy="48831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3"/>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1F81C3" w14:textId="26C3F928"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165F19">
      <w:rPr>
        <w:rStyle w:val="PageNumber"/>
        <w:noProof/>
      </w:rPr>
      <w:t>1</w:t>
    </w:r>
    <w:r>
      <w:rPr>
        <w:rStyle w:val="PageNumber"/>
      </w:rPr>
      <w:fldChar w:fldCharType="end"/>
    </w:r>
    <w:r w:rsidR="00D63E0B">
      <w:rPr>
        <w:noProof/>
        <w:lang w:eastAsia="en-AU"/>
      </w:rPr>
      <mc:AlternateContent>
        <mc:Choice Requires="wps">
          <w:drawing>
            <wp:anchor distT="0" distB="0" distL="114300" distR="114300" simplePos="0" relativeHeight="251658241" behindDoc="0" locked="1" layoutInCell="1" allowOverlap="1" wp14:anchorId="729A365E" wp14:editId="7E67DBF7">
              <wp:simplePos x="0" y="0"/>
              <wp:positionH relativeFrom="page">
                <wp:posOffset>318135</wp:posOffset>
              </wp:positionH>
              <wp:positionV relativeFrom="page">
                <wp:posOffset>9946005</wp:posOffset>
              </wp:positionV>
              <wp:extent cx="6863080" cy="0"/>
              <wp:effectExtent l="0" t="0" r="7620" b="127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EDCA79" id="Line 3" o:spid="_x0000_s1026" alt="&quot;&quot;"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05pt,783.15pt" to="565.45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" strokecolor="#c63c1b" strokeweight=".2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6E926" w14:textId="77777777" w:rsidR="006353A1" w:rsidRDefault="006353A1"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218A41F8" w14:textId="77777777" w:rsidR="006353A1" w:rsidRDefault="006353A1"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4C0AA884" w14:textId="77777777" w:rsidR="006353A1" w:rsidRDefault="006353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06D8" w14:textId="71603B57" w:rsidR="00BB122F" w:rsidRDefault="007F3E20"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60300" behindDoc="0" locked="0" layoutInCell="1" allowOverlap="1" wp14:anchorId="13D168DA" wp14:editId="722DB22B">
              <wp:simplePos x="635" y="635"/>
              <wp:positionH relativeFrom="page">
                <wp:align>center</wp:align>
              </wp:positionH>
              <wp:positionV relativeFrom="page">
                <wp:align>top</wp:align>
              </wp:positionV>
              <wp:extent cx="505460" cy="381000"/>
              <wp:effectExtent l="0" t="0" r="8890" b="0"/>
              <wp:wrapNone/>
              <wp:docPr id="34228794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785DDF6E" w14:textId="4451683C" w:rsidR="007F3E20" w:rsidRPr="007F3E20" w:rsidRDefault="007F3E20" w:rsidP="007F3E20">
                          <w:pPr>
                            <w:spacing w:after="0"/>
                            <w:rPr>
                              <w:rFonts w:ascii="Calibri" w:eastAsia="Calibri" w:hAnsi="Calibri" w:cs="Calibri"/>
                              <w:noProof/>
                              <w:color w:val="000000"/>
                              <w:szCs w:val="22"/>
                            </w:rPr>
                          </w:pPr>
                          <w:r w:rsidRPr="007F3E20">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D168DA"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603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fill o:detectmouseclick="t"/>
              <v:textbox style="mso-fit-shape-to-text:t" inset="0,15pt,0,0">
                <w:txbxContent>
                  <w:p w14:paraId="785DDF6E" w14:textId="4451683C" w:rsidR="007F3E20" w:rsidRPr="007F3E20" w:rsidRDefault="007F3E20" w:rsidP="007F3E20">
                    <w:pPr>
                      <w:spacing w:after="0"/>
                      <w:rPr>
                        <w:rFonts w:ascii="Calibri" w:eastAsia="Calibri" w:hAnsi="Calibri" w:cs="Calibri"/>
                        <w:noProof/>
                        <w:color w:val="000000"/>
                        <w:szCs w:val="22"/>
                      </w:rPr>
                    </w:pPr>
                    <w:r w:rsidRPr="007F3E20">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350A590C" w14:textId="77777777" w:rsidR="00BB122F" w:rsidRDefault="00BB122F" w:rsidP="00091AFC">
    <w:pPr>
      <w:pStyle w:val="Header"/>
      <w:ind w:right="360"/>
    </w:pPr>
  </w:p>
  <w:p w14:paraId="6906ED42"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0CC61" w14:textId="02ADE221" w:rsidR="00305E73" w:rsidRDefault="007F3E20" w:rsidP="007F3E20">
    <w:pPr>
      <w:pStyle w:val="Header"/>
      <w:pBdr>
        <w:bottom w:val="single" w:sz="4" w:space="14" w:color="C63C1B"/>
      </w:pBdr>
    </w:pPr>
    <w:r>
      <w:rPr>
        <w:noProof/>
      </w:rPr>
      <mc:AlternateContent>
        <mc:Choice Requires="wps">
          <w:drawing>
            <wp:anchor distT="0" distB="0" distL="0" distR="0" simplePos="0" relativeHeight="251661324" behindDoc="0" locked="0" layoutInCell="1" allowOverlap="1" wp14:anchorId="63C8B725" wp14:editId="4F83C3E5">
              <wp:simplePos x="581025" y="161925"/>
              <wp:positionH relativeFrom="page">
                <wp:align>center</wp:align>
              </wp:positionH>
              <wp:positionV relativeFrom="page">
                <wp:align>top</wp:align>
              </wp:positionV>
              <wp:extent cx="505460" cy="381000"/>
              <wp:effectExtent l="0" t="0" r="8890" b="0"/>
              <wp:wrapNone/>
              <wp:docPr id="74434577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171EA2B8" w14:textId="0D551A54" w:rsidR="007F3E20" w:rsidRPr="007F3E20" w:rsidRDefault="007F3E20" w:rsidP="007F3E20">
                          <w:pPr>
                            <w:spacing w:after="0"/>
                            <w:rPr>
                              <w:rFonts w:ascii="Calibri" w:eastAsia="Calibri" w:hAnsi="Calibri" w:cs="Calibri"/>
                              <w:noProof/>
                              <w:color w:val="000000"/>
                              <w:szCs w:val="22"/>
                            </w:rPr>
                          </w:pPr>
                          <w:r w:rsidRPr="007F3E20">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C8B725" id="_x0000_t202" coordsize="21600,21600" o:spt="202" path="m,l,21600r21600,l21600,xe">
              <v:stroke joinstyle="miter"/>
              <v:path gradientshapeok="t" o:connecttype="rect"/>
            </v:shapetype>
            <v:shape id="Text Box 3" o:spid="_x0000_s1027" type="#_x0000_t202" alt="OFFICIAL" style="position:absolute;margin-left:0;margin-top:0;width:39.8pt;height:30pt;z-index:2516613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fill o:detectmouseclick="t"/>
              <v:textbox style="mso-fit-shape-to-text:t" inset="0,15pt,0,0">
                <w:txbxContent>
                  <w:p w14:paraId="171EA2B8" w14:textId="0D551A54" w:rsidR="007F3E20" w:rsidRPr="007F3E20" w:rsidRDefault="007F3E20" w:rsidP="007F3E20">
                    <w:pPr>
                      <w:spacing w:after="0"/>
                      <w:rPr>
                        <w:rFonts w:ascii="Calibri" w:eastAsia="Calibri" w:hAnsi="Calibri" w:cs="Calibri"/>
                        <w:noProof/>
                        <w:color w:val="000000"/>
                        <w:szCs w:val="22"/>
                      </w:rPr>
                    </w:pPr>
                    <w:r w:rsidRPr="007F3E20">
                      <w:rPr>
                        <w:rFonts w:ascii="Calibri" w:eastAsia="Calibri" w:hAnsi="Calibri" w:cs="Calibri"/>
                        <w:noProof/>
                        <w:color w:val="000000"/>
                        <w:szCs w:val="22"/>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925B6" w14:textId="3BEC8D22" w:rsidR="00BB122F" w:rsidRPr="00833658" w:rsidRDefault="007F3E20" w:rsidP="000C1E25">
    <w:pPr>
      <w:rPr>
        <w:color w:val="FFFFFF" w:themeColor="background1"/>
      </w:rPr>
    </w:pPr>
    <w:r>
      <w:rPr>
        <w:rFonts w:cs="Arial"/>
        <w:b/>
        <w:bCs/>
        <w:noProof/>
        <w:sz w:val="18"/>
        <w:szCs w:val="18"/>
      </w:rPr>
      <mc:AlternateContent>
        <mc:Choice Requires="wps">
          <w:drawing>
            <wp:anchor distT="0" distB="0" distL="0" distR="0" simplePos="0" relativeHeight="251659276" behindDoc="0" locked="0" layoutInCell="1" allowOverlap="1" wp14:anchorId="7CEF1E00" wp14:editId="437E09EE">
              <wp:simplePos x="581025" y="161925"/>
              <wp:positionH relativeFrom="page">
                <wp:align>center</wp:align>
              </wp:positionH>
              <wp:positionV relativeFrom="page">
                <wp:align>top</wp:align>
              </wp:positionV>
              <wp:extent cx="505460" cy="381000"/>
              <wp:effectExtent l="0" t="0" r="8890" b="0"/>
              <wp:wrapNone/>
              <wp:docPr id="128221522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5EA6D6BD" w14:textId="4188F7B0" w:rsidR="007F3E20" w:rsidRPr="007F3E20" w:rsidRDefault="007F3E20" w:rsidP="007F3E20">
                          <w:pPr>
                            <w:spacing w:after="0"/>
                            <w:rPr>
                              <w:rFonts w:ascii="Calibri" w:eastAsia="Calibri" w:hAnsi="Calibri" w:cs="Calibri"/>
                              <w:noProof/>
                              <w:color w:val="000000"/>
                              <w:szCs w:val="22"/>
                            </w:rPr>
                          </w:pPr>
                          <w:r w:rsidRPr="007F3E20">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EF1E00" id="_x0000_t202" coordsize="21600,21600" o:spt="202" path="m,l,21600r21600,l21600,xe">
              <v:stroke joinstyle="miter"/>
              <v:path gradientshapeok="t" o:connecttype="rect"/>
            </v:shapetype>
            <v:shape id="Text Box 1" o:spid="_x0000_s1029" type="#_x0000_t202" alt="OFFICIAL" style="position:absolute;margin-left:0;margin-top:0;width:39.8pt;height:30pt;z-index:2516592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" filled="f" stroked="f">
              <v:fill o:detectmouseclick="t"/>
              <v:textbox style="mso-fit-shape-to-text:t" inset="0,15pt,0,0">
                <w:txbxContent>
                  <w:p w14:paraId="5EA6D6BD" w14:textId="4188F7B0" w:rsidR="007F3E20" w:rsidRPr="007F3E20" w:rsidRDefault="007F3E20" w:rsidP="007F3E20">
                    <w:pPr>
                      <w:spacing w:after="0"/>
                      <w:rPr>
                        <w:rFonts w:ascii="Calibri" w:eastAsia="Calibri" w:hAnsi="Calibri" w:cs="Calibri"/>
                        <w:noProof/>
                        <w:color w:val="000000"/>
                        <w:szCs w:val="22"/>
                      </w:rPr>
                    </w:pPr>
                    <w:r w:rsidRPr="007F3E20">
                      <w:rPr>
                        <w:rFonts w:ascii="Calibri" w:eastAsia="Calibri" w:hAnsi="Calibri" w:cs="Calibri"/>
                        <w:noProof/>
                        <w:color w:val="000000"/>
                        <w:szCs w:val="22"/>
                      </w:rPr>
                      <w:t>OFFICIAL</w:t>
                    </w:r>
                  </w:p>
                </w:txbxContent>
              </v:textbox>
              <w10:wrap anchorx="page" anchory="page"/>
            </v:shape>
          </w:pict>
        </mc:Fallback>
      </mc:AlternateContent>
    </w:r>
    <w:r w:rsidR="0073684E" w:rsidRPr="00296561">
      <w:rPr>
        <w:rFonts w:cs="Arial"/>
        <w:b/>
        <w:bCs/>
        <w:noProof/>
        <w:sz w:val="18"/>
        <w:szCs w:val="18"/>
      </w:rPr>
      <w:drawing>
        <wp:anchor distT="0" distB="0" distL="114300" distR="114300" simplePos="0" relativeHeight="251658252" behindDoc="1" locked="0" layoutInCell="1" allowOverlap="1" wp14:anchorId="2C92FBD0" wp14:editId="5A8FC1A4">
          <wp:simplePos x="0" y="0"/>
          <wp:positionH relativeFrom="page">
            <wp:posOffset>152400</wp:posOffset>
          </wp:positionH>
          <wp:positionV relativeFrom="paragraph">
            <wp:posOffset>17780</wp:posOffset>
          </wp:positionV>
          <wp:extent cx="7228205" cy="108966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228205" cy="10896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588651" w14:textId="26E7497F" w:rsidR="00BB122F" w:rsidRPr="0073684E" w:rsidRDefault="007D6F26" w:rsidP="00D82005">
    <w:pPr>
      <w:pStyle w:val="IMHAPublicationdate"/>
      <w:spacing w:before="240" w:after="1200"/>
      <w:rPr>
        <w:b/>
      </w:rPr>
    </w:pPr>
    <w:r>
      <w:rPr>
        <w:b/>
      </w:rPr>
      <w:tab/>
    </w:r>
    <w:r w:rsidRPr="001B132C">
      <w:rPr>
        <w:b/>
        <w:color w:val="auto"/>
      </w:rPr>
      <w:t>Guide to Advance Statements</w:t>
    </w:r>
    <w:r w:rsidR="0073684E" w:rsidRPr="001B132C">
      <w:rPr>
        <w:b/>
        <w:color w:val="auto"/>
      </w:rPr>
      <w:t xml:space="preserve"> of Preferences</w:t>
    </w:r>
    <w:r w:rsidR="00166647">
      <w:rPr>
        <w:b/>
        <w:color w:val="auto"/>
      </w:rPr>
      <w:t xml:space="preserve"> June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123B167C"/>
    <w:multiLevelType w:val="hybridMultilevel"/>
    <w:tmpl w:val="B664A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EB7664"/>
    <w:multiLevelType w:val="hybridMultilevel"/>
    <w:tmpl w:val="7DE06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F66BFD"/>
    <w:multiLevelType w:val="hybridMultilevel"/>
    <w:tmpl w:val="ECB0A64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687125"/>
    <w:multiLevelType w:val="hybridMultilevel"/>
    <w:tmpl w:val="B1B29D0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757DC6"/>
    <w:multiLevelType w:val="hybridMultilevel"/>
    <w:tmpl w:val="CC767AE4"/>
    <w:lvl w:ilvl="0" w:tplc="0C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30BE342A"/>
    <w:multiLevelType w:val="multilevel"/>
    <w:tmpl w:val="6EAC2E86"/>
    <w:lvl w:ilvl="0">
      <w:start w:val="1"/>
      <w:numFmt w:val="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4" w15:restartNumberingAfterBreak="0">
    <w:nsid w:val="505C12B0"/>
    <w:multiLevelType w:val="hybridMultilevel"/>
    <w:tmpl w:val="2180840A"/>
    <w:lvl w:ilvl="0" w:tplc="D26C2B60">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6" w15:restartNumberingAfterBreak="0">
    <w:nsid w:val="59763CDE"/>
    <w:multiLevelType w:val="hybridMultilevel"/>
    <w:tmpl w:val="93AE1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FEB51C1"/>
    <w:multiLevelType w:val="hybridMultilevel"/>
    <w:tmpl w:val="53BE06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0356470"/>
    <w:multiLevelType w:val="hybridMultilevel"/>
    <w:tmpl w:val="E2D80F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90206912">
    <w:abstractNumId w:val="11"/>
  </w:num>
  <w:num w:numId="2" w16cid:durableId="2010254671">
    <w:abstractNumId w:val="12"/>
  </w:num>
  <w:num w:numId="3" w16cid:durableId="916675021">
    <w:abstractNumId w:val="11"/>
  </w:num>
  <w:num w:numId="4" w16cid:durableId="2106338301">
    <w:abstractNumId w:val="15"/>
  </w:num>
  <w:num w:numId="5" w16cid:durableId="1968511068">
    <w:abstractNumId w:val="13"/>
  </w:num>
  <w:num w:numId="6" w16cid:durableId="1060401384">
    <w:abstractNumId w:val="5"/>
  </w:num>
  <w:num w:numId="7" w16cid:durableId="440146375">
    <w:abstractNumId w:val="3"/>
  </w:num>
  <w:num w:numId="8" w16cid:durableId="83963276">
    <w:abstractNumId w:val="2"/>
  </w:num>
  <w:num w:numId="9" w16cid:durableId="422531835">
    <w:abstractNumId w:val="1"/>
  </w:num>
  <w:num w:numId="10" w16cid:durableId="1670868101">
    <w:abstractNumId w:val="0"/>
  </w:num>
  <w:num w:numId="11" w16cid:durableId="758406872">
    <w:abstractNumId w:val="4"/>
  </w:num>
  <w:num w:numId="12" w16cid:durableId="984041164">
    <w:abstractNumId w:val="7"/>
  </w:num>
  <w:num w:numId="13" w16cid:durableId="2013487516">
    <w:abstractNumId w:val="6"/>
  </w:num>
  <w:num w:numId="14" w16cid:durableId="253783254">
    <w:abstractNumId w:val="16"/>
  </w:num>
  <w:num w:numId="15" w16cid:durableId="1320423248">
    <w:abstractNumId w:val="17"/>
  </w:num>
  <w:num w:numId="16" w16cid:durableId="398216561">
    <w:abstractNumId w:val="18"/>
  </w:num>
  <w:num w:numId="17" w16cid:durableId="131751660">
    <w:abstractNumId w:val="8"/>
  </w:num>
  <w:num w:numId="18" w16cid:durableId="1224416111">
    <w:abstractNumId w:val="9"/>
  </w:num>
  <w:num w:numId="19" w16cid:durableId="52626552">
    <w:abstractNumId w:val="11"/>
  </w:num>
  <w:num w:numId="20" w16cid:durableId="259988357">
    <w:abstractNumId w:val="14"/>
  </w:num>
  <w:num w:numId="21" w16cid:durableId="33969970">
    <w:abstractNumId w:val="10"/>
  </w:num>
  <w:num w:numId="22" w16cid:durableId="190841660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DB50E8"/>
    <w:rsid w:val="000078CE"/>
    <w:rsid w:val="00013370"/>
    <w:rsid w:val="000158D9"/>
    <w:rsid w:val="000360EC"/>
    <w:rsid w:val="00040F0B"/>
    <w:rsid w:val="00057FDC"/>
    <w:rsid w:val="00063A9E"/>
    <w:rsid w:val="000725C9"/>
    <w:rsid w:val="000759A6"/>
    <w:rsid w:val="0008001E"/>
    <w:rsid w:val="00081FF2"/>
    <w:rsid w:val="00091432"/>
    <w:rsid w:val="00091AFC"/>
    <w:rsid w:val="00094FE1"/>
    <w:rsid w:val="000A1C94"/>
    <w:rsid w:val="000C13B8"/>
    <w:rsid w:val="000C1E25"/>
    <w:rsid w:val="000C6955"/>
    <w:rsid w:val="000E1BEB"/>
    <w:rsid w:val="000F2A5C"/>
    <w:rsid w:val="000F2E12"/>
    <w:rsid w:val="000F77F6"/>
    <w:rsid w:val="00114465"/>
    <w:rsid w:val="00120BB2"/>
    <w:rsid w:val="001274F8"/>
    <w:rsid w:val="00130831"/>
    <w:rsid w:val="001369D0"/>
    <w:rsid w:val="00151B7E"/>
    <w:rsid w:val="00153228"/>
    <w:rsid w:val="0015359B"/>
    <w:rsid w:val="00160C7E"/>
    <w:rsid w:val="00165F19"/>
    <w:rsid w:val="00166002"/>
    <w:rsid w:val="00166647"/>
    <w:rsid w:val="00167E91"/>
    <w:rsid w:val="00175A0D"/>
    <w:rsid w:val="00181303"/>
    <w:rsid w:val="001A18F4"/>
    <w:rsid w:val="001A2999"/>
    <w:rsid w:val="001B132C"/>
    <w:rsid w:val="001C6FE7"/>
    <w:rsid w:val="001D618E"/>
    <w:rsid w:val="001E07B3"/>
    <w:rsid w:val="00216B27"/>
    <w:rsid w:val="0021722B"/>
    <w:rsid w:val="0021799C"/>
    <w:rsid w:val="00245BF4"/>
    <w:rsid w:val="002804DC"/>
    <w:rsid w:val="0028414B"/>
    <w:rsid w:val="002922DC"/>
    <w:rsid w:val="00295287"/>
    <w:rsid w:val="002A5C02"/>
    <w:rsid w:val="002B70C0"/>
    <w:rsid w:val="002B73A4"/>
    <w:rsid w:val="002C1F62"/>
    <w:rsid w:val="002F2155"/>
    <w:rsid w:val="002F310D"/>
    <w:rsid w:val="002F7860"/>
    <w:rsid w:val="00305E73"/>
    <w:rsid w:val="00306C10"/>
    <w:rsid w:val="00310DD1"/>
    <w:rsid w:val="00311A5E"/>
    <w:rsid w:val="00315C03"/>
    <w:rsid w:val="003168A3"/>
    <w:rsid w:val="003224F8"/>
    <w:rsid w:val="003315F4"/>
    <w:rsid w:val="00333FD6"/>
    <w:rsid w:val="00360994"/>
    <w:rsid w:val="003655D7"/>
    <w:rsid w:val="0037081E"/>
    <w:rsid w:val="00391EF0"/>
    <w:rsid w:val="00395B4D"/>
    <w:rsid w:val="003A5DE3"/>
    <w:rsid w:val="003E006E"/>
    <w:rsid w:val="003F7E62"/>
    <w:rsid w:val="00402557"/>
    <w:rsid w:val="004158B6"/>
    <w:rsid w:val="00422008"/>
    <w:rsid w:val="00424BBC"/>
    <w:rsid w:val="00427C16"/>
    <w:rsid w:val="00436388"/>
    <w:rsid w:val="004421BD"/>
    <w:rsid w:val="00443649"/>
    <w:rsid w:val="004523AB"/>
    <w:rsid w:val="004707EF"/>
    <w:rsid w:val="004753A7"/>
    <w:rsid w:val="004813F7"/>
    <w:rsid w:val="00483597"/>
    <w:rsid w:val="0048673B"/>
    <w:rsid w:val="00487D4E"/>
    <w:rsid w:val="004B29AE"/>
    <w:rsid w:val="004C75B1"/>
    <w:rsid w:val="004D1DE5"/>
    <w:rsid w:val="004D30E3"/>
    <w:rsid w:val="004D7100"/>
    <w:rsid w:val="004E7087"/>
    <w:rsid w:val="00504F13"/>
    <w:rsid w:val="00515AD0"/>
    <w:rsid w:val="005317C2"/>
    <w:rsid w:val="00546C0D"/>
    <w:rsid w:val="0056603B"/>
    <w:rsid w:val="005A26BC"/>
    <w:rsid w:val="005A3F9C"/>
    <w:rsid w:val="005B1640"/>
    <w:rsid w:val="005B3D02"/>
    <w:rsid w:val="005B54F8"/>
    <w:rsid w:val="005C1DFD"/>
    <w:rsid w:val="005C22AA"/>
    <w:rsid w:val="005C2630"/>
    <w:rsid w:val="005C2940"/>
    <w:rsid w:val="005D19C7"/>
    <w:rsid w:val="005D4A19"/>
    <w:rsid w:val="005D5C9C"/>
    <w:rsid w:val="005E68D4"/>
    <w:rsid w:val="00605976"/>
    <w:rsid w:val="00605DC7"/>
    <w:rsid w:val="006353A1"/>
    <w:rsid w:val="0066019E"/>
    <w:rsid w:val="0066289A"/>
    <w:rsid w:val="00665E6E"/>
    <w:rsid w:val="006764E3"/>
    <w:rsid w:val="00680746"/>
    <w:rsid w:val="006A00A7"/>
    <w:rsid w:val="006A6FC6"/>
    <w:rsid w:val="006A72F3"/>
    <w:rsid w:val="006B316D"/>
    <w:rsid w:val="006B35B8"/>
    <w:rsid w:val="006B3F5E"/>
    <w:rsid w:val="006B612D"/>
    <w:rsid w:val="006B6E7E"/>
    <w:rsid w:val="006C2298"/>
    <w:rsid w:val="006C27E8"/>
    <w:rsid w:val="006F181A"/>
    <w:rsid w:val="006F2D6F"/>
    <w:rsid w:val="00714549"/>
    <w:rsid w:val="00714BFB"/>
    <w:rsid w:val="0071536E"/>
    <w:rsid w:val="007204D7"/>
    <w:rsid w:val="00724661"/>
    <w:rsid w:val="00731406"/>
    <w:rsid w:val="0073684E"/>
    <w:rsid w:val="007619C3"/>
    <w:rsid w:val="00781FFA"/>
    <w:rsid w:val="0078739B"/>
    <w:rsid w:val="00795AB1"/>
    <w:rsid w:val="00796157"/>
    <w:rsid w:val="007B0612"/>
    <w:rsid w:val="007B7A2C"/>
    <w:rsid w:val="007C52C3"/>
    <w:rsid w:val="007D5BA7"/>
    <w:rsid w:val="007D6F26"/>
    <w:rsid w:val="007E1F57"/>
    <w:rsid w:val="007F3645"/>
    <w:rsid w:val="007F3E20"/>
    <w:rsid w:val="007F4016"/>
    <w:rsid w:val="008074B3"/>
    <w:rsid w:val="00814CDD"/>
    <w:rsid w:val="0082595B"/>
    <w:rsid w:val="00833658"/>
    <w:rsid w:val="00837530"/>
    <w:rsid w:val="00847377"/>
    <w:rsid w:val="0085394B"/>
    <w:rsid w:val="00854346"/>
    <w:rsid w:val="00856AE0"/>
    <w:rsid w:val="00856DA8"/>
    <w:rsid w:val="008636E1"/>
    <w:rsid w:val="00865CB6"/>
    <w:rsid w:val="00866F8C"/>
    <w:rsid w:val="00886DB3"/>
    <w:rsid w:val="008958CB"/>
    <w:rsid w:val="00896E60"/>
    <w:rsid w:val="008A1E5F"/>
    <w:rsid w:val="008A53A6"/>
    <w:rsid w:val="008B2419"/>
    <w:rsid w:val="008C388A"/>
    <w:rsid w:val="008D5BEE"/>
    <w:rsid w:val="008E275D"/>
    <w:rsid w:val="008F0544"/>
    <w:rsid w:val="008F4DC6"/>
    <w:rsid w:val="009014C3"/>
    <w:rsid w:val="00902949"/>
    <w:rsid w:val="00934467"/>
    <w:rsid w:val="009376CC"/>
    <w:rsid w:val="00940793"/>
    <w:rsid w:val="009456EE"/>
    <w:rsid w:val="00954430"/>
    <w:rsid w:val="00971B4F"/>
    <w:rsid w:val="0097458B"/>
    <w:rsid w:val="0099270D"/>
    <w:rsid w:val="00995256"/>
    <w:rsid w:val="00997607"/>
    <w:rsid w:val="009A2BA6"/>
    <w:rsid w:val="009A6456"/>
    <w:rsid w:val="009A74F1"/>
    <w:rsid w:val="009B0D09"/>
    <w:rsid w:val="009B1DFB"/>
    <w:rsid w:val="009B59BF"/>
    <w:rsid w:val="009C1CF6"/>
    <w:rsid w:val="009D539D"/>
    <w:rsid w:val="009E0231"/>
    <w:rsid w:val="009E1AC3"/>
    <w:rsid w:val="009E31DF"/>
    <w:rsid w:val="009F0AA0"/>
    <w:rsid w:val="009F3AF1"/>
    <w:rsid w:val="00A11120"/>
    <w:rsid w:val="00A4395A"/>
    <w:rsid w:val="00A52F29"/>
    <w:rsid w:val="00A7434C"/>
    <w:rsid w:val="00A93509"/>
    <w:rsid w:val="00AB45AF"/>
    <w:rsid w:val="00AB5376"/>
    <w:rsid w:val="00AC3D95"/>
    <w:rsid w:val="00AC4CAF"/>
    <w:rsid w:val="00AC7D78"/>
    <w:rsid w:val="00AF0759"/>
    <w:rsid w:val="00B044A6"/>
    <w:rsid w:val="00B10B1C"/>
    <w:rsid w:val="00B11E29"/>
    <w:rsid w:val="00B462CC"/>
    <w:rsid w:val="00B477A5"/>
    <w:rsid w:val="00B714C8"/>
    <w:rsid w:val="00B76A5A"/>
    <w:rsid w:val="00B85795"/>
    <w:rsid w:val="00B9209F"/>
    <w:rsid w:val="00BB122F"/>
    <w:rsid w:val="00BC2B7C"/>
    <w:rsid w:val="00BC37F1"/>
    <w:rsid w:val="00BD3873"/>
    <w:rsid w:val="00BD6828"/>
    <w:rsid w:val="00BD6D3B"/>
    <w:rsid w:val="00BE36EB"/>
    <w:rsid w:val="00BF7236"/>
    <w:rsid w:val="00C01A5C"/>
    <w:rsid w:val="00C07E07"/>
    <w:rsid w:val="00C16B80"/>
    <w:rsid w:val="00C27BD6"/>
    <w:rsid w:val="00C33AEF"/>
    <w:rsid w:val="00C40CFE"/>
    <w:rsid w:val="00C415B1"/>
    <w:rsid w:val="00C424A0"/>
    <w:rsid w:val="00C47662"/>
    <w:rsid w:val="00C54064"/>
    <w:rsid w:val="00C60EE7"/>
    <w:rsid w:val="00C61CB5"/>
    <w:rsid w:val="00C64A61"/>
    <w:rsid w:val="00C67C08"/>
    <w:rsid w:val="00C81372"/>
    <w:rsid w:val="00C82EA7"/>
    <w:rsid w:val="00C84D28"/>
    <w:rsid w:val="00CA3153"/>
    <w:rsid w:val="00CA53FA"/>
    <w:rsid w:val="00CB48F9"/>
    <w:rsid w:val="00CB7982"/>
    <w:rsid w:val="00CC0626"/>
    <w:rsid w:val="00CC216F"/>
    <w:rsid w:val="00CC2CBF"/>
    <w:rsid w:val="00CC3472"/>
    <w:rsid w:val="00CC35E8"/>
    <w:rsid w:val="00CE062D"/>
    <w:rsid w:val="00CF2D05"/>
    <w:rsid w:val="00D055F5"/>
    <w:rsid w:val="00D13BDD"/>
    <w:rsid w:val="00D26117"/>
    <w:rsid w:val="00D30B8E"/>
    <w:rsid w:val="00D3705E"/>
    <w:rsid w:val="00D463F3"/>
    <w:rsid w:val="00D542B4"/>
    <w:rsid w:val="00D63E0B"/>
    <w:rsid w:val="00D75C29"/>
    <w:rsid w:val="00D82005"/>
    <w:rsid w:val="00D901CC"/>
    <w:rsid w:val="00D9374A"/>
    <w:rsid w:val="00DB07C5"/>
    <w:rsid w:val="00DB50E8"/>
    <w:rsid w:val="00DC01DC"/>
    <w:rsid w:val="00DD0202"/>
    <w:rsid w:val="00DD3602"/>
    <w:rsid w:val="00DD5EE1"/>
    <w:rsid w:val="00DE037E"/>
    <w:rsid w:val="00DE3C33"/>
    <w:rsid w:val="00E01839"/>
    <w:rsid w:val="00E06019"/>
    <w:rsid w:val="00E1192F"/>
    <w:rsid w:val="00E3408A"/>
    <w:rsid w:val="00E41CB7"/>
    <w:rsid w:val="00E443A8"/>
    <w:rsid w:val="00E45B29"/>
    <w:rsid w:val="00E50421"/>
    <w:rsid w:val="00E50434"/>
    <w:rsid w:val="00E67B8C"/>
    <w:rsid w:val="00E7299F"/>
    <w:rsid w:val="00E865F8"/>
    <w:rsid w:val="00E92D5D"/>
    <w:rsid w:val="00E92E33"/>
    <w:rsid w:val="00E9451F"/>
    <w:rsid w:val="00EA6877"/>
    <w:rsid w:val="00EB3EDE"/>
    <w:rsid w:val="00EC3140"/>
    <w:rsid w:val="00EC58B3"/>
    <w:rsid w:val="00EE7A82"/>
    <w:rsid w:val="00EF1D89"/>
    <w:rsid w:val="00EF4FC5"/>
    <w:rsid w:val="00EF7C5C"/>
    <w:rsid w:val="00F0005B"/>
    <w:rsid w:val="00F125EB"/>
    <w:rsid w:val="00F14EC8"/>
    <w:rsid w:val="00F43124"/>
    <w:rsid w:val="00F54B1E"/>
    <w:rsid w:val="00F63972"/>
    <w:rsid w:val="00F77E0F"/>
    <w:rsid w:val="00F825B6"/>
    <w:rsid w:val="00FB3760"/>
    <w:rsid w:val="00FB739F"/>
    <w:rsid w:val="00FC7B97"/>
    <w:rsid w:val="00FD6455"/>
    <w:rsid w:val="00FD6C27"/>
    <w:rsid w:val="00FE44BC"/>
    <w:rsid w:val="00FF346D"/>
    <w:rsid w:val="0B4ECBE1"/>
    <w:rsid w:val="1B8DD68A"/>
    <w:rsid w:val="40E20845"/>
    <w:rsid w:val="43EB9516"/>
    <w:rsid w:val="5CE5077B"/>
    <w:rsid w:val="6E8FA693"/>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6C85AC"/>
  <w15:docId w15:val="{F3C4930D-9E64-4FE4-AA5E-D1115738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F26"/>
    <w:pPr>
      <w:spacing w:after="120" w:line="300" w:lineRule="atLeast"/>
    </w:pPr>
    <w:rPr>
      <w:rFonts w:ascii="Arial" w:eastAsia="Times New Roman" w:hAnsi="Arial"/>
      <w:sz w:val="22"/>
      <w:szCs w:val="24"/>
    </w:rPr>
  </w:style>
  <w:style w:type="paragraph" w:styleId="Heading1">
    <w:name w:val="heading 1"/>
    <w:next w:val="Normal"/>
    <w:qFormat/>
    <w:rsid w:val="009014C3"/>
    <w:pPr>
      <w:keepNext/>
      <w:spacing w:before="240" w:after="120" w:line="300" w:lineRule="atLeast"/>
      <w:jc w:val="righ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4"/>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4"/>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5"/>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5"/>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uiPriority w:val="39"/>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2"/>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uiPriority w:val="10"/>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uiPriority w:val="10"/>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1"/>
      </w:numPr>
      <w:contextualSpacing/>
    </w:pPr>
  </w:style>
  <w:style w:type="paragraph" w:styleId="ListNumber">
    <w:name w:val="List Number"/>
    <w:basedOn w:val="Normal"/>
    <w:rsid w:val="008B2419"/>
    <w:pPr>
      <w:numPr>
        <w:numId w:val="6"/>
      </w:numPr>
      <w:contextualSpacing/>
    </w:pPr>
  </w:style>
  <w:style w:type="paragraph" w:styleId="ListNumber2">
    <w:name w:val="List Number 2"/>
    <w:basedOn w:val="Normal"/>
    <w:rsid w:val="008B2419"/>
    <w:pPr>
      <w:numPr>
        <w:numId w:val="7"/>
      </w:numPr>
      <w:contextualSpacing/>
    </w:pPr>
  </w:style>
  <w:style w:type="paragraph" w:styleId="ListNumber3">
    <w:name w:val="List Number 3"/>
    <w:basedOn w:val="Normal"/>
    <w:rsid w:val="008B2419"/>
    <w:pPr>
      <w:numPr>
        <w:numId w:val="8"/>
      </w:numPr>
      <w:contextualSpacing/>
    </w:pPr>
  </w:style>
  <w:style w:type="paragraph" w:styleId="ListNumber4">
    <w:name w:val="List Number 4"/>
    <w:basedOn w:val="Normal"/>
    <w:rsid w:val="008B2419"/>
    <w:pPr>
      <w:numPr>
        <w:numId w:val="9"/>
      </w:numPr>
      <w:contextualSpacing/>
    </w:pPr>
  </w:style>
  <w:style w:type="paragraph" w:styleId="ListNumber5">
    <w:name w:val="List Number 5"/>
    <w:basedOn w:val="Normal"/>
    <w:rsid w:val="008B2419"/>
    <w:pPr>
      <w:numPr>
        <w:numId w:val="10"/>
      </w:numPr>
      <w:contextualSpacing/>
    </w:pPr>
  </w:style>
  <w:style w:type="paragraph" w:styleId="ListParagraph">
    <w:name w:val="List Paragraph"/>
    <w:basedOn w:val="Normal"/>
    <w:uiPriority w:val="34"/>
    <w:unhideWhenUsed/>
    <w:qFormat/>
    <w:rsid w:val="004813F7"/>
    <w:pPr>
      <w:ind w:left="720"/>
      <w:contextualSpacing/>
    </w:pPr>
  </w:style>
  <w:style w:type="paragraph" w:styleId="BalloonText">
    <w:name w:val="Balloon Text"/>
    <w:basedOn w:val="Normal"/>
    <w:link w:val="BalloonTextChar"/>
    <w:semiHidden/>
    <w:unhideWhenUsed/>
    <w:rsid w:val="00FD6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D6455"/>
    <w:rPr>
      <w:rFonts w:ascii="Segoe UI" w:eastAsia="Times New Roman" w:hAnsi="Segoe UI" w:cs="Segoe UI"/>
      <w:sz w:val="18"/>
      <w:szCs w:val="18"/>
    </w:rPr>
  </w:style>
  <w:style w:type="paragraph" w:styleId="NormalWeb">
    <w:name w:val="Normal (Web)"/>
    <w:basedOn w:val="Normal"/>
    <w:uiPriority w:val="99"/>
    <w:semiHidden/>
    <w:unhideWhenUsed/>
    <w:rsid w:val="00BC2B7C"/>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semiHidden/>
    <w:unhideWhenUsed/>
    <w:rsid w:val="006B316D"/>
    <w:rPr>
      <w:sz w:val="16"/>
      <w:szCs w:val="16"/>
    </w:rPr>
  </w:style>
  <w:style w:type="paragraph" w:styleId="CommentText">
    <w:name w:val="annotation text"/>
    <w:basedOn w:val="Normal"/>
    <w:link w:val="CommentTextChar"/>
    <w:semiHidden/>
    <w:unhideWhenUsed/>
    <w:rsid w:val="006B316D"/>
    <w:pPr>
      <w:spacing w:line="240" w:lineRule="auto"/>
    </w:pPr>
    <w:rPr>
      <w:sz w:val="20"/>
      <w:szCs w:val="20"/>
    </w:rPr>
  </w:style>
  <w:style w:type="character" w:customStyle="1" w:styleId="CommentTextChar">
    <w:name w:val="Comment Text Char"/>
    <w:basedOn w:val="DefaultParagraphFont"/>
    <w:link w:val="CommentText"/>
    <w:semiHidden/>
    <w:rsid w:val="006B316D"/>
    <w:rPr>
      <w:rFonts w:ascii="Arial" w:eastAsia="Times New Roman" w:hAnsi="Arial"/>
    </w:rPr>
  </w:style>
  <w:style w:type="paragraph" w:styleId="CommentSubject">
    <w:name w:val="annotation subject"/>
    <w:basedOn w:val="CommentText"/>
    <w:next w:val="CommentText"/>
    <w:link w:val="CommentSubjectChar"/>
    <w:semiHidden/>
    <w:unhideWhenUsed/>
    <w:rsid w:val="006B316D"/>
    <w:rPr>
      <w:b/>
      <w:bCs/>
    </w:rPr>
  </w:style>
  <w:style w:type="character" w:customStyle="1" w:styleId="CommentSubjectChar">
    <w:name w:val="Comment Subject Char"/>
    <w:basedOn w:val="CommentTextChar"/>
    <w:link w:val="CommentSubject"/>
    <w:semiHidden/>
    <w:rsid w:val="006B316D"/>
    <w:rPr>
      <w:rFonts w:ascii="Arial" w:eastAsia="Times New Roman" w:hAnsi="Arial"/>
      <w:b/>
      <w:bCs/>
    </w:rPr>
  </w:style>
  <w:style w:type="paragraph" w:styleId="Revision">
    <w:name w:val="Revision"/>
    <w:hidden/>
    <w:uiPriority w:val="71"/>
    <w:unhideWhenUsed/>
    <w:rsid w:val="0085394B"/>
    <w:rPr>
      <w:rFonts w:ascii="Arial" w:eastAsia="Times New Roman" w:hAnsi="Arial"/>
      <w:sz w:val="22"/>
      <w:szCs w:val="24"/>
    </w:rPr>
  </w:style>
  <w:style w:type="table" w:customStyle="1" w:styleId="TableGrid1">
    <w:name w:val="Table Grid1"/>
    <w:basedOn w:val="TableNormal"/>
    <w:next w:val="TableGrid"/>
    <w:uiPriority w:val="39"/>
    <w:rsid w:val="00854346"/>
    <w:rPr>
      <w:rFonts w:asciiTheme="minorHAnsi" w:eastAsiaTheme="minorEastAsia" w:hAnsiTheme="minorHAnsi" w:cstheme="minorBidi"/>
      <w:kern w:val="2"/>
      <w:sz w:val="22"/>
      <w:szCs w:val="22"/>
      <w:lang w:val="id-ID"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C7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17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hyperlink" Target="mailto:contact@imha.vic.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mha.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mha.vic.gov.au"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health.vic.gov.a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vic.gov.au"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9030\AppData\Local\Microsoft\Windows\INetCache\Content.Outlook\KX4AQSH8\Know%20your%20rights%20-%20I%20want%20more%20say%20in%20my%20treatment.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11-15T09:30:17.007"/>
    </inkml:context>
    <inkml:brush xml:id="br0">
      <inkml:brushProperty name="width" value="0.03333" units="cm"/>
      <inkml:brushProperty name="height" value="0.03333" units="cm"/>
    </inkml:brush>
  </inkml:definitions>
  <inkml:trace contextRef="#ctx0" brushRef="#br0">8379 2540 1024,'-17'-17'512,"17"17"-128,0 0 640,0 0-896,0-18 0,17 18 256,-17 0 0,0-17-384,17 17 0,-17-18 256,0 18 0,0 0-128,0 0 0,0 0-128,0 0 128,18 0-256,-18 18 128,0-1-640,-18-17 128</inkml:trace>
</inkml:ink>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48540a-070e-42a0-bc90-6b075f3bd604" xsi:nil="true"/>
    <lcf76f155ced4ddcb4097134ff3c332f xmlns="51b6e2eb-ecd6-448c-a4e4-4d85f568c96a" xsi:nil="true"/>
    <Person xmlns="51b6e2eb-ecd6-448c-a4e4-4d85f568c96a">
      <UserInfo>
        <DisplayName/>
        <AccountId xsi:nil="true"/>
        <AccountType/>
      </UserInfo>
    </Person>
    <g0e08bd3800f4789a2eb49265723c930 xmlns="1e48540a-070e-42a0-bc90-6b075f3bd604">
      <Terms xmlns="http://schemas.microsoft.com/office/infopath/2007/PartnerControls">
        <TermInfo xmlns="http://schemas.microsoft.com/office/infopath/2007/PartnerControls">
          <TermName xmlns="http://schemas.microsoft.com/office/infopath/2007/PartnerControls">Mental Health Advocacy</TermName>
          <TermId xmlns="http://schemas.microsoft.com/office/infopath/2007/PartnerControls">ce43bc44-1767-4402-a516-235ef5372288</TermId>
        </TermInfo>
      </Terms>
    </g0e08bd3800f4789a2eb49265723c930>
    <k85b50b034274bb086b1881f82103455 xmlns="1e48540a-070e-42a0-bc90-6b075f3bd60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1205aaa9-9353-4b65-87e6-8a3fda2a619b</TermId>
        </TermInfo>
      </Terms>
    </k85b50b034274bb086b1881f82103455>
  </documentManagement>
</p:properties>
</file>

<file path=customXml/item4.xml><?xml version="1.0" encoding="utf-8"?>
<ct:contentTypeSchema xmlns:ct="http://schemas.microsoft.com/office/2006/metadata/contentType" xmlns:ma="http://schemas.microsoft.com/office/2006/metadata/properties/metaAttributes" ct:_="" ma:_="" ma:contentTypeName="Letterhead Geelong" ma:contentTypeID="0x0101009059CD6DD4B28A4E8F53C2E3B2B735F700E584138897B0DB488F3E3407D6D10978" ma:contentTypeVersion="5" ma:contentTypeDescription="" ma:contentTypeScope="" ma:versionID="7f9ca28992ca848f8ff9e05027a96cd4">
  <xsd:schema xmlns:xsd="http://www.w3.org/2001/XMLSchema" xmlns:xs="http://www.w3.org/2001/XMLSchema" xmlns:p="http://schemas.microsoft.com/office/2006/metadata/properties" xmlns:ns2="1e48540a-070e-42a0-bc90-6b075f3bd604" xmlns:ns3="51b6e2eb-ecd6-448c-a4e4-4d85f568c96a" targetNamespace="http://schemas.microsoft.com/office/2006/metadata/properties" ma:root="true" ma:fieldsID="9e392dd86b83d559974e1113e1c2c1f5" ns2:_="" ns3:_="">
    <xsd:import namespace="1e48540a-070e-42a0-bc90-6b075f3bd604"/>
    <xsd:import namespace="51b6e2eb-ecd6-448c-a4e4-4d85f568c96a"/>
    <xsd:element name="properties">
      <xsd:complexType>
        <xsd:sequence>
          <xsd:element name="documentManagement">
            <xsd:complexType>
              <xsd:all>
                <xsd:element ref="ns2:g0e08bd3800f4789a2eb49265723c930" minOccurs="0"/>
                <xsd:element ref="ns2:TaxCatchAll" minOccurs="0"/>
                <xsd:element ref="ns2:TaxCatchAllLabel" minOccurs="0"/>
                <xsd:element ref="ns2:k85b50b034274bb086b1881f82103455" minOccurs="0"/>
                <xsd:element ref="ns3:lcf76f155ced4ddcb4097134ff3c332f"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g0e08bd3800f4789a2eb49265723c930" ma:index="8" ma:taxonomy="true" ma:internalName="g0e08bd3800f4789a2eb49265723c930" ma:taxonomyFieldName="Function" ma:displayName="Function" ma:indexed="true" ma:default="" ma:fieldId="{00e08bd3-800f-4789-a2eb-49265723c930}" ma:sspId="b7179f48-4463-4412-9cd9-4172c67e99e7" ma:termSetId="1d2ad7c9-bfb5-41ce-a1c6-c702fab12c30" ma:anchorId="22cbd1a9-af91-4484-9ddc-89d3b6ee7add" ma:open="false" ma:isKeyword="false">
      <xsd:complexType>
        <xsd:sequence>
          <xsd:element ref="pc:Terms" minOccurs="0" maxOccurs="1"/>
        </xsd:sequence>
      </xsd:complexType>
    </xsd:element>
    <xsd:element name="TaxCatchAll" ma:index="9" nillable="true" ma:displayName="Taxonomy Catch All Column" ma:descriptio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4338a7f-f572-4a00-86d2-1f72d3d1a642}" ma:internalName="TaxCatchAllLabel" ma:readOnly="true" ma:showField="CatchAllDataLabel"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k85b50b034274bb086b1881f82103455" ma:index="12" nillable="true" ma:taxonomy="true" ma:internalName="k85b50b034274bb086b1881f82103455" ma:taxonomyFieldName="Activity" ma:displayName="Activity" ma:indexed="true" ma:default="" ma:fieldId="{485b50b0-3427-4bb0-86b1-881f82103455}" ma:sspId="b7179f48-4463-4412-9cd9-4172c67e99e7" ma:termSetId="1d2ad7c9-bfb5-41ce-a1c6-c702fab12c30" ma:anchorId="0adbc5a3-976a-40b1-bbc1-73af06e2342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element name="Person" ma:index="1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220ED-C61E-4ADA-A698-D0B2E8474F25}">
  <ds:schemaRefs>
    <ds:schemaRef ds:uri="http://schemas.openxmlformats.org/officeDocument/2006/bibliography"/>
  </ds:schemaRefs>
</ds:datastoreItem>
</file>

<file path=customXml/itemProps2.xml><?xml version="1.0" encoding="utf-8"?>
<ds:datastoreItem xmlns:ds="http://schemas.openxmlformats.org/officeDocument/2006/customXml" ds:itemID="{A4678F5D-8417-4054-A9D0-4B70C231FFFB}">
  <ds:schemaRefs>
    <ds:schemaRef ds:uri="http://schemas.microsoft.com/sharepoint/v3/contenttype/forms"/>
  </ds:schemaRefs>
</ds:datastoreItem>
</file>

<file path=customXml/itemProps3.xml><?xml version="1.0" encoding="utf-8"?>
<ds:datastoreItem xmlns:ds="http://schemas.openxmlformats.org/officeDocument/2006/customXml" ds:itemID="{35F6A8E3-89A6-4CDA-8E2F-E71C98F9CE23}">
  <ds:schemaRefs>
    <ds:schemaRef ds:uri="http://schemas.microsoft.com/office/2006/metadata/properties"/>
    <ds:schemaRef ds:uri="http://schemas.microsoft.com/office/infopath/2007/PartnerControls"/>
    <ds:schemaRef ds:uri="1e48540a-070e-42a0-bc90-6b075f3bd604"/>
    <ds:schemaRef ds:uri="51b6e2eb-ecd6-448c-a4e4-4d85f568c96a"/>
  </ds:schemaRefs>
</ds:datastoreItem>
</file>

<file path=customXml/itemProps4.xml><?xml version="1.0" encoding="utf-8"?>
<ds:datastoreItem xmlns:ds="http://schemas.openxmlformats.org/officeDocument/2006/customXml" ds:itemID="{FD7372AB-1301-4E36-9079-E02AB3FBD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8540a-070e-42a0-bc90-6b075f3bd604"/>
    <ds:schemaRef ds:uri="51b6e2eb-ecd6-448c-a4e4-4d85f568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Know your rights - I want more say in my treatment</Template>
  <TotalTime>169</TotalTime>
  <Pages>3</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imha-guide-to-advance-statement-of-preferences-june-2025-Assyrian</vt:lpstr>
    </vt:vector>
  </TitlesOfParts>
  <Manager/>
  <Company>Victoria Legal Aid</Company>
  <LinksUpToDate>false</LinksUpToDate>
  <CharactersWithSpaces>10225</CharactersWithSpaces>
  <SharedDoc>false</SharedDoc>
  <HyperlinkBase/>
  <HLinks>
    <vt:vector size="30" baseType="variant">
      <vt:variant>
        <vt:i4>2490395</vt:i4>
      </vt:variant>
      <vt:variant>
        <vt:i4>12</vt:i4>
      </vt:variant>
      <vt:variant>
        <vt:i4>0</vt:i4>
      </vt:variant>
      <vt:variant>
        <vt:i4>5</vt:i4>
      </vt:variant>
      <vt:variant>
        <vt:lpwstr>mailto:contact@imha.vic.gov.au</vt:lpwstr>
      </vt:variant>
      <vt:variant>
        <vt:lpwstr/>
      </vt:variant>
      <vt:variant>
        <vt:i4>7798841</vt:i4>
      </vt:variant>
      <vt:variant>
        <vt:i4>9</vt:i4>
      </vt:variant>
      <vt:variant>
        <vt:i4>0</vt:i4>
      </vt:variant>
      <vt:variant>
        <vt:i4>5</vt:i4>
      </vt:variant>
      <vt:variant>
        <vt:lpwstr>http://www.imha.vic.gov.au/</vt:lpwstr>
      </vt:variant>
      <vt:variant>
        <vt:lpwstr/>
      </vt:variant>
      <vt:variant>
        <vt:i4>720980</vt:i4>
      </vt:variant>
      <vt:variant>
        <vt:i4>6</vt:i4>
      </vt:variant>
      <vt:variant>
        <vt:i4>0</vt:i4>
      </vt:variant>
      <vt:variant>
        <vt:i4>5</vt:i4>
      </vt:variant>
      <vt:variant>
        <vt:lpwstr>http://www.health.vic.gov.au/</vt:lpwstr>
      </vt:variant>
      <vt:variant>
        <vt:lpwstr/>
      </vt:variant>
      <vt:variant>
        <vt:i4>720980</vt:i4>
      </vt:variant>
      <vt:variant>
        <vt:i4>3</vt:i4>
      </vt:variant>
      <vt:variant>
        <vt:i4>0</vt:i4>
      </vt:variant>
      <vt:variant>
        <vt:i4>5</vt:i4>
      </vt:variant>
      <vt:variant>
        <vt:lpwstr>http://www.health.vic.gov.au/</vt:lpwstr>
      </vt:variant>
      <vt:variant>
        <vt:lpwstr/>
      </vt:variant>
      <vt:variant>
        <vt:i4>7798841</vt:i4>
      </vt:variant>
      <vt:variant>
        <vt:i4>0</vt:i4>
      </vt:variant>
      <vt:variant>
        <vt:i4>0</vt:i4>
      </vt:variant>
      <vt:variant>
        <vt:i4>5</vt:i4>
      </vt:variant>
      <vt:variant>
        <vt:lpwstr>http://www.imha.vic.gov.au/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Guide to Advance Statement of Preferences June 2025 Assyrian</dc:title>
  <dc:subject>IMHA Guide to Advance Statement of Preferences June 2025 Assyrian</dc:subject>
  <dc:creator>Independent Mental Health Advocacy</dc:creator>
  <cp:keywords/>
  <dc:description/>
  <cp:lastModifiedBy>Miriam Hagan</cp:lastModifiedBy>
  <cp:revision>25</cp:revision>
  <cp:lastPrinted>2023-08-31T22:37:00Z</cp:lastPrinted>
  <dcterms:created xsi:type="dcterms:W3CDTF">2025-07-14T07:49:00Z</dcterms:created>
  <dcterms:modified xsi:type="dcterms:W3CDTF">2025-07-24T01:36:00Z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k85b50b034274bb086b1881f82103455">
    <vt:lpwstr>Publication|1205aaa9-9353-4b65-87e6-8a3fda2a619b</vt:lpwstr>
  </property>
  <property fmtid="{D5CDD505-2E9C-101B-9397-08002B2CF9AE}" pid="5" name="ContentTypeId">
    <vt:lpwstr>0x0101009059CD6DD4B28A4E8F53C2E3B2B735F700E584138897B0DB488F3E3407D6D10978</vt:lpwstr>
  </property>
  <property fmtid="{D5CDD505-2E9C-101B-9397-08002B2CF9AE}" pid="6" name="g0e08bd3800f4789a2eb49265723c930">
    <vt:lpwstr>Mental Health Advocacy|ce43bc44-1767-4402-a516-235ef5372288</vt:lpwstr>
  </property>
  <property fmtid="{D5CDD505-2E9C-101B-9397-08002B2CF9AE}" pid="7" name="Function">
    <vt:lpwstr>58;#Mental Health Advocacy|ce43bc44-1767-4402-a516-235ef5372288</vt:lpwstr>
  </property>
  <property fmtid="{D5CDD505-2E9C-101B-9397-08002B2CF9AE}" pid="8" name="MediaServiceImageTags">
    <vt:lpwstr/>
  </property>
  <property fmtid="{D5CDD505-2E9C-101B-9397-08002B2CF9AE}" pid="9" name="_docset_NoMedatataSyncRequired">
    <vt:lpwstr>False</vt:lpwstr>
  </property>
  <property fmtid="{D5CDD505-2E9C-101B-9397-08002B2CF9AE}" pid="10" name="ClassificationContentMarkingHeaderShapeIds">
    <vt:lpwstr>4c6d0d39,1466e647,2c5dd0ad</vt:lpwstr>
  </property>
  <property fmtid="{D5CDD505-2E9C-101B-9397-08002B2CF9AE}" pid="11" name="ClassificationContentMarkingHeaderFontProps">
    <vt:lpwstr>#000000,11,Calibri</vt:lpwstr>
  </property>
  <property fmtid="{D5CDD505-2E9C-101B-9397-08002B2CF9AE}" pid="12" name="ClassificationContentMarkingHeaderText">
    <vt:lpwstr>OFFICIAL</vt:lpwstr>
  </property>
  <property fmtid="{D5CDD505-2E9C-101B-9397-08002B2CF9AE}" pid="13" name="MSIP_Label_9150236c-7dbd-4fa5-957d-8e3e9c46dc34_Enabled">
    <vt:lpwstr>true</vt:lpwstr>
  </property>
  <property fmtid="{D5CDD505-2E9C-101B-9397-08002B2CF9AE}" pid="14" name="MSIP_Label_9150236c-7dbd-4fa5-957d-8e3e9c46dc34_SetDate">
    <vt:lpwstr>2025-07-24T01:36:40Z</vt:lpwstr>
  </property>
  <property fmtid="{D5CDD505-2E9C-101B-9397-08002B2CF9AE}" pid="15" name="MSIP_Label_9150236c-7dbd-4fa5-957d-8e3e9c46dc34_Method">
    <vt:lpwstr>Privileged</vt:lpwstr>
  </property>
  <property fmtid="{D5CDD505-2E9C-101B-9397-08002B2CF9AE}" pid="16" name="MSIP_Label_9150236c-7dbd-4fa5-957d-8e3e9c46dc34_Name">
    <vt:lpwstr>Official</vt:lpwstr>
  </property>
  <property fmtid="{D5CDD505-2E9C-101B-9397-08002B2CF9AE}" pid="17" name="MSIP_Label_9150236c-7dbd-4fa5-957d-8e3e9c46dc34_SiteId">
    <vt:lpwstr>f6bec780-cd13-49ce-84c7-5d7d94821879</vt:lpwstr>
  </property>
  <property fmtid="{D5CDD505-2E9C-101B-9397-08002B2CF9AE}" pid="18" name="MSIP_Label_9150236c-7dbd-4fa5-957d-8e3e9c46dc34_ActionId">
    <vt:lpwstr>c1e9510d-ad03-4ae7-a0a1-ef54f4e5d47f</vt:lpwstr>
  </property>
  <property fmtid="{D5CDD505-2E9C-101B-9397-08002B2CF9AE}" pid="19" name="MSIP_Label_9150236c-7dbd-4fa5-957d-8e3e9c46dc34_ContentBits">
    <vt:lpwstr>1</vt:lpwstr>
  </property>
  <property fmtid="{D5CDD505-2E9C-101B-9397-08002B2CF9AE}" pid="20" name="MSIP_Label_9150236c-7dbd-4fa5-957d-8e3e9c46dc34_Tag">
    <vt:lpwstr>10, 0, 1, 1</vt:lpwstr>
  </property>
</Properties>
</file>