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3266B06C" w:rsidR="001A18F4" w:rsidRDefault="0005467A" w:rsidP="00F449D8">
      <w:pPr>
        <w:pStyle w:val="Heading1"/>
      </w:pPr>
      <w:r w:rsidRPr="0005467A">
        <w:rPr>
          <w:rFonts w:ascii="Myanmar Text" w:hAnsi="Myanmar Text" w:cs="Myanmar Text" w:hint="cs"/>
          <w:cs/>
        </w:rPr>
        <w:t>တၢ်ကွဲးဖျါထီၣ်ဆိဘၣ်ဃးတၢ်လၢအဘၣ်သူၣ်ဘၣ်သးအဂီၢ်တၢ်နဲၣ်ကျဲ</w:t>
      </w:r>
      <w:r w:rsidRPr="0005467A">
        <w:t xml:space="preserve"> </w:t>
      </w:r>
      <w:r w:rsidRPr="0005467A">
        <w:rPr>
          <w:rFonts w:hint="cs"/>
          <w:cs/>
        </w:rPr>
        <w:t>(</w:t>
      </w:r>
      <w:r w:rsidRPr="0005467A">
        <w:t>Advance Statement of Preferences</w:t>
      </w:r>
      <w:r w:rsidRPr="0005467A">
        <w:rPr>
          <w:rFonts w:hint="cs"/>
          <w:cs/>
        </w:rPr>
        <w:t>)</w:t>
      </w:r>
    </w:p>
    <w:p w14:paraId="52A35C7C" w14:textId="324E6355" w:rsidR="001A18F4" w:rsidRPr="00F86997" w:rsidRDefault="0005467A" w:rsidP="0005467A">
      <w:pPr>
        <w:rPr>
          <w:rFonts w:eastAsia="SimSun"/>
          <w:szCs w:val="22"/>
          <w:lang w:eastAsia="zh-CN"/>
        </w:rPr>
      </w:pPr>
      <w:r w:rsidRPr="00F86997">
        <w:rPr>
          <w:rFonts w:ascii="Myanmar Text" w:hAnsi="Myanmar Text" w:cs="Myanmar Text" w:hint="cs"/>
          <w:szCs w:val="22"/>
          <w:cs/>
        </w:rPr>
        <w:t>ဖဲဘံးထိရံယါအ</w:t>
      </w:r>
      <w:r w:rsidRPr="00F86997">
        <w:rPr>
          <w:i/>
          <w:szCs w:val="22"/>
        </w:rPr>
        <w:t xml:space="preserve"> Mental Health and Wellbeing Act 2022</w:t>
      </w:r>
      <w:r w:rsidRPr="00F86997">
        <w:rPr>
          <w:rFonts w:hint="cs"/>
          <w:i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တၢ်ကွဲး၀ဲတၢ်ကွဲးဖျါထီၣ်ဆိဘၣ်ဃးတၢ်လၢ</w:t>
      </w:r>
      <w:r w:rsidR="00597E75">
        <w:rPr>
          <w:rFonts w:ascii="Myanmar Text" w:hAnsi="Myanmar Text" w:cs="Myanmar Text"/>
          <w:i/>
          <w:szCs w:val="22"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အဘၣ်သူၣ်</w:t>
      </w:r>
      <w:r w:rsidR="00597E75">
        <w:rPr>
          <w:rFonts w:ascii="Myanmar Text" w:hAnsi="Myanmar Text" w:cs="Myanmar Text" w:hint="cs"/>
          <w:i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ဘၣ်သးန့ၣ်မ့ၢ်သဲစးခွဲးယၥ်တခါလီၤ</w:t>
      </w:r>
      <w:r w:rsidRPr="00F86997">
        <w:rPr>
          <w:rFonts w:hint="cs"/>
          <w:i/>
          <w:szCs w:val="22"/>
          <w:cs/>
        </w:rPr>
        <w:t xml:space="preserve">. </w:t>
      </w:r>
      <w:r w:rsidRPr="00F86997">
        <w:rPr>
          <w:rFonts w:ascii="Myanmar Text" w:hAnsi="Myanmar Text" w:cs="Myanmar Text" w:hint="cs"/>
          <w:i/>
          <w:szCs w:val="22"/>
          <w:cs/>
        </w:rPr>
        <w:t>လံၥ်</w:t>
      </w:r>
      <w:r w:rsidR="00597E75">
        <w:rPr>
          <w:rFonts w:ascii="Myanmar Text" w:hAnsi="Myanmar Text" w:cs="Myanmar Text" w:hint="cs"/>
          <w:i/>
          <w:szCs w:val="22"/>
          <w:cs/>
        </w:rPr>
        <w:t>တီလံာ်မီ</w:t>
      </w:r>
      <w:r w:rsidRPr="00F86997">
        <w:rPr>
          <w:rFonts w:ascii="Myanmar Text" w:hAnsi="Myanmar Text" w:cs="Myanmar Text" w:hint="cs"/>
          <w:i/>
          <w:szCs w:val="22"/>
          <w:cs/>
        </w:rPr>
        <w:t>အံၤ</w:t>
      </w:r>
      <w:r w:rsidR="00597E75">
        <w:rPr>
          <w:rFonts w:ascii="Myanmar Text" w:hAnsi="Myanmar Text" w:cs="Myanmar Text" w:hint="cs"/>
          <w:i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မ့ၢ်၀ဲတၢ်ခွဲးတၢ်ယၥ်လၢ</w:t>
      </w:r>
      <w:r w:rsidR="00597E75">
        <w:rPr>
          <w:rFonts w:ascii="Myanmar Text" w:hAnsi="Myanmar Text" w:cs="Myanmar Text" w:hint="cs"/>
          <w:i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က</w:t>
      </w:r>
      <w:r w:rsidR="00597E75">
        <w:rPr>
          <w:rFonts w:ascii="Myanmar Text" w:hAnsi="Myanmar Text" w:cs="Myanmar Text" w:hint="cs"/>
          <w:i/>
          <w:szCs w:val="22"/>
          <w:cs/>
        </w:rPr>
        <w:t xml:space="preserve">ဒုးသ့ၣ်ညါနတၢ်ဘၣ်သူၣ်ဘၣ်သးဘၣ်ဃး </w:t>
      </w:r>
      <w:r w:rsidRPr="00F86997">
        <w:rPr>
          <w:rFonts w:ascii="Myanmar Text" w:hAnsi="Myanmar Text" w:cs="Myanmar Text" w:hint="cs"/>
          <w:i/>
          <w:szCs w:val="22"/>
          <w:cs/>
        </w:rPr>
        <w:t>နတၢ်ကူစါယါဘျါ</w:t>
      </w:r>
      <w:r w:rsidRPr="00F86997">
        <w:rPr>
          <w:rFonts w:hint="cs"/>
          <w:i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i/>
          <w:szCs w:val="22"/>
          <w:cs/>
        </w:rPr>
        <w:t>တၢ်ကွၢ်ထွဲဒီးတၢ်ဆီၣ်ထွဲ</w:t>
      </w:r>
      <w:r w:rsidR="00597E75">
        <w:rPr>
          <w:rFonts w:ascii="Myanmar Text" w:hAnsi="Myanmar Text" w:cs="Myanmar Text" w:hint="cs"/>
          <w:i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ဒီးတၢ်လဲၤခီဖျိလၢသးဆူၣ်ချ့ဖဲနမၤန့ၢ်တၢ်ကူစါလၢ</w:t>
      </w:r>
      <w:r w:rsidR="000B180E">
        <w:rPr>
          <w:rFonts w:ascii="Myanmar Text" w:hAnsi="Myanmar Text" w:cs="Myanmar Text"/>
          <w:i/>
          <w:szCs w:val="22"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အလီၢ်အိၣ်သပှၢ်တၢၢ်</w:t>
      </w:r>
      <w:r w:rsidR="000B180E">
        <w:rPr>
          <w:rFonts w:ascii="Myanmar Text" w:hAnsi="Myanmar Text" w:cs="Myanmar Text"/>
          <w:i/>
          <w:szCs w:val="22"/>
        </w:rPr>
        <w:t xml:space="preserve"> </w:t>
      </w:r>
      <w:r w:rsidRPr="00F86997">
        <w:rPr>
          <w:rFonts w:ascii="Myanmar Text" w:hAnsi="Myanmar Text" w:cs="Myanmar Text" w:hint="cs"/>
          <w:i/>
          <w:szCs w:val="22"/>
          <w:cs/>
        </w:rPr>
        <w:t>အကတီၢ်န့ၣ်လီၤ</w:t>
      </w:r>
      <w:r w:rsidRPr="00F86997">
        <w:rPr>
          <w:rFonts w:hint="cs"/>
          <w:i/>
          <w:szCs w:val="22"/>
          <w:cs/>
        </w:rPr>
        <w:t>.</w:t>
      </w:r>
    </w:p>
    <w:p w14:paraId="601FE261" w14:textId="7A802757" w:rsidR="001A18F4" w:rsidRPr="00F86997" w:rsidRDefault="0005467A" w:rsidP="0005467A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တၢ်နဲၣ်ကျဲအံၤတၢ်သူအီၤဃုၥ်ဒီးပတၢ်ကွဲးဖျါထီၣ်ဆိဘၣ်ဃးတၢ်လၢအဘၣ်သူၣ်ဘၣ်သးအဒိတခါသ့၀ဲ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လၢတၢ်</w:t>
      </w:r>
      <w:r w:rsidR="000B180E">
        <w:rPr>
          <w:rFonts w:ascii="Myanmar Text" w:hAnsi="Myanmar Text" w:cs="Myanmar Text" w:hint="cs"/>
          <w:szCs w:val="22"/>
          <w:cs/>
        </w:rPr>
        <w:t>ဒီလိးဟံးန့ၢ်</w:t>
      </w:r>
      <w:r w:rsidRPr="00F86997">
        <w:rPr>
          <w:rFonts w:ascii="Myanmar Text" w:hAnsi="Myanmar Text" w:cs="Myanmar Text" w:hint="cs"/>
          <w:szCs w:val="22"/>
          <w:cs/>
        </w:rPr>
        <w:t>အီၤ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</w:t>
      </w:r>
      <w:r w:rsidR="003328D4">
        <w:rPr>
          <w:rFonts w:ascii="Myanmar Text" w:hAnsi="Myanmar Text" w:cs="Myanmar Text" w:hint="cs"/>
          <w:szCs w:val="22"/>
          <w:cs/>
          <w:lang w:bidi="my-MM"/>
        </w:rPr>
        <w:t>ပှာ်ယဲၤသန့</w:t>
      </w:r>
      <w:r w:rsidRPr="00F86997">
        <w:rPr>
          <w:rFonts w:ascii="Myanmar Text" w:hAnsi="Myanmar Text" w:cs="Myanmar Text" w:hint="cs"/>
          <w:szCs w:val="22"/>
          <w:cs/>
        </w:rPr>
        <w:t>ဖဲ</w:t>
      </w:r>
      <w:r w:rsidR="00F86997" w:rsidRPr="00F86997">
        <w:rPr>
          <w:rFonts w:ascii="Myanmar Text" w:eastAsia="SimSun" w:hAnsi="Myanmar Text" w:cs="Myanmar Text" w:hint="eastAsia"/>
          <w:szCs w:val="22"/>
          <w:lang w:eastAsia="zh-CN"/>
        </w:rPr>
        <w:t xml:space="preserve"> </w:t>
      </w:r>
      <w:r w:rsidRPr="00F86997">
        <w:rPr>
          <w:szCs w:val="22"/>
        </w:rPr>
        <w:t>(</w:t>
      </w:r>
      <w:hyperlink r:id="rId11" w:history="1">
        <w:r w:rsidRPr="00F86997">
          <w:rPr>
            <w:rStyle w:val="Hyperlink"/>
            <w:szCs w:val="22"/>
          </w:rPr>
          <w:t>www.imha.vic.gov.au</w:t>
        </w:r>
      </w:hyperlink>
      <w:r w:rsidRPr="00F86997">
        <w:rPr>
          <w:szCs w:val="22"/>
        </w:rPr>
        <w:t>)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နဃုထၢလၢကကွဲးကျဲအဂၤတဘိလၢ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အကြၢးဘၣ်ဒီးနတၢ်လိၣ်ဘၣ်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တဖၣ်အက့ၢ်အဂီၤသ့၀ဲလီၤ</w:t>
      </w:r>
      <w:r w:rsidRPr="00F86997">
        <w:rPr>
          <w:rFonts w:hint="cs"/>
          <w:szCs w:val="22"/>
          <w:cs/>
        </w:rPr>
        <w:t>.</w:t>
      </w:r>
    </w:p>
    <w:p w14:paraId="423C7B34" w14:textId="2CAA4264" w:rsidR="001A18F4" w:rsidRPr="0005467A" w:rsidRDefault="0005467A" w:rsidP="0005467A">
      <w:pPr>
        <w:pStyle w:val="Heading2"/>
        <w:spacing w:before="0"/>
        <w:rPr>
          <w:i/>
          <w:iCs w:val="0"/>
        </w:rPr>
      </w:pPr>
      <w:r w:rsidRPr="0005467A">
        <w:rPr>
          <w:rFonts w:ascii="Myanmar Text" w:hAnsi="Myanmar Text" w:cs="Myanmar Text" w:hint="cs"/>
          <w:i/>
          <w:iCs w:val="0"/>
          <w:cs/>
        </w:rPr>
        <w:t>တၢ်ကွဲးဖျါထီၣ်ဆိဘၣ်ဃးတၢ်လၢအဘၣ်သူၣ်ဘၣ်သးတဖၣ်န့ၣ်မ့ၢ်တၢ်မနုၤလဲၣ်</w:t>
      </w:r>
      <w:r w:rsidRPr="0005467A">
        <w:rPr>
          <w:rFonts w:hint="cs"/>
          <w:i/>
          <w:iCs w:val="0"/>
          <w:cs/>
        </w:rPr>
        <w:t>.</w:t>
      </w:r>
    </w:p>
    <w:p w14:paraId="254F5D2C" w14:textId="61191BFF" w:rsidR="001A18F4" w:rsidRPr="00F86997" w:rsidRDefault="0005467A" w:rsidP="0005467A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လၢတၢ်ဘျၢအဖီလၥ်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တၢ်ကွဲးဖျါထီၣ်ဆိတၢ်လၢအဘၣ်သူၣ်ဘၣ်သးတဖၣ်န့ၣ်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မ့ၢ်</w:t>
      </w:r>
      <w:r w:rsidR="003328D4">
        <w:rPr>
          <w:rFonts w:ascii="Myanmar Text" w:hAnsi="Myanmar Text" w:cs="Myanmar Text" w:hint="cs"/>
          <w:szCs w:val="22"/>
          <w:cs/>
          <w:lang w:bidi="my-MM"/>
        </w:rPr>
        <w:t>လံာ်တီလံာ်မီ</w:t>
      </w:r>
      <w:r w:rsidRPr="00F86997">
        <w:rPr>
          <w:rFonts w:ascii="Myanmar Text" w:hAnsi="Myanmar Text" w:cs="Myanmar Text" w:hint="cs"/>
          <w:szCs w:val="22"/>
          <w:cs/>
        </w:rPr>
        <w:t>တဖၣ်လၢအပၥ်ဖျါထီၣ်၀ဲ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ပှၤတဂၤအတၢ်ကူစါယါဘျါ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တၢ်ဆီၣ်ထွဲဒီးတၢ်ကွၢ်ထွဲအတၢ်ဘၣ်သူၣ်ဘၣ်သးတဖၣ်အဂ့ၢ်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ဖဲအ၀ဲသ့ၣ်ဘၣ်တၢ်ပၥ်လီၤအီၤ</w:t>
      </w:r>
      <w:r w:rsidR="003328D4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လၢတၢ်ကူစါယါဘျါလၢအလီၢ်အိၣ်အဖီလၥ်အခါန့ၣ်လီၤ</w:t>
      </w:r>
      <w:r w:rsidRPr="00F86997">
        <w:rPr>
          <w:rFonts w:hint="cs"/>
          <w:szCs w:val="22"/>
          <w:cs/>
        </w:rPr>
        <w:t>.</w:t>
      </w:r>
      <w:r w:rsidR="00F86997">
        <w:rPr>
          <w:rFonts w:eastAsia="SimSun" w:hint="eastAsia"/>
          <w:szCs w:val="22"/>
          <w:lang w:eastAsia="zh-CN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ပှၤကူစါယါဘျါတၢ်ကရူၢ်ကဘၣ်</w:t>
      </w:r>
      <w:r w:rsidRPr="00F86997">
        <w:rPr>
          <w:rFonts w:hint="cs"/>
          <w:szCs w:val="22"/>
          <w:cs/>
        </w:rPr>
        <w:t xml:space="preserve"> </w:t>
      </w:r>
      <w:r w:rsidR="003328D4" w:rsidRPr="00C246F5">
        <w:rPr>
          <w:rFonts w:cs="Myanmar Text"/>
          <w:b/>
          <w:bCs/>
          <w:szCs w:val="22"/>
          <w:cs/>
          <w:lang w:bidi="my-MM"/>
        </w:rPr>
        <w:t>မၤတၢ်လၢအမၤသ့</w:t>
      </w:r>
      <w:r w:rsidRPr="00F86997">
        <w:rPr>
          <w:rFonts w:ascii="Myanmar Text" w:hAnsi="Myanmar Text" w:cs="Myanmar Text" w:hint="cs"/>
          <w:b/>
          <w:bCs/>
          <w:szCs w:val="22"/>
          <w:cs/>
        </w:rPr>
        <w:t>ခဲလၢၥ်</w:t>
      </w:r>
      <w:r w:rsidR="003328D4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F86997">
        <w:rPr>
          <w:rFonts w:hint="cs"/>
          <w:b/>
          <w:bCs/>
          <w:szCs w:val="22"/>
          <w:cs/>
        </w:rPr>
        <w:t>(</w:t>
      </w:r>
      <w:r w:rsidRPr="00F86997">
        <w:rPr>
          <w:rFonts w:ascii="Myanmar Text" w:hAnsi="Myanmar Text" w:cs="Myanmar Text" w:hint="cs"/>
          <w:b/>
          <w:bCs/>
          <w:szCs w:val="22"/>
          <w:cs/>
        </w:rPr>
        <w:t>လၢအ</w:t>
      </w:r>
      <w:r w:rsidR="003328D4">
        <w:rPr>
          <w:rFonts w:ascii="Myanmar Text" w:hAnsi="Myanmar Text" w:cs="Myanmar Text" w:hint="cs"/>
          <w:b/>
          <w:bCs/>
          <w:szCs w:val="22"/>
          <w:cs/>
        </w:rPr>
        <w:t>ကြၢးအ</w:t>
      </w:r>
      <w:r w:rsidRPr="00F86997">
        <w:rPr>
          <w:rFonts w:ascii="Myanmar Text" w:hAnsi="Myanmar Text" w:cs="Myanmar Text" w:hint="cs"/>
          <w:b/>
          <w:bCs/>
          <w:szCs w:val="22"/>
          <w:cs/>
        </w:rPr>
        <w:t>ဘၣ်ဒီး</w:t>
      </w:r>
      <w:r w:rsidR="003328D4">
        <w:rPr>
          <w:rFonts w:ascii="Myanmar Text" w:hAnsi="Myanmar Text" w:cs="Myanmar Text" w:hint="cs"/>
          <w:b/>
          <w:bCs/>
          <w:szCs w:val="22"/>
          <w:cs/>
        </w:rPr>
        <w:t>အခီပညီအိၣ်) လၢကမၤတၢ်</w:t>
      </w:r>
      <w:r w:rsidRPr="00F86997">
        <w:rPr>
          <w:rFonts w:ascii="Myanmar Text" w:hAnsi="Myanmar Text" w:cs="Myanmar Text" w:hint="cs"/>
          <w:b/>
          <w:bCs/>
          <w:szCs w:val="22"/>
          <w:cs/>
        </w:rPr>
        <w:t>တၢ်အိၣ်ကွဲးအသးလၢတၢ်ကွဲးဖျါအပူၤအသိး</w:t>
      </w:r>
      <w:r w:rsidRPr="00F86997">
        <w:rPr>
          <w:rFonts w:hint="cs"/>
          <w:b/>
          <w:bCs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ဘၣ်ဆၣ်အ၀ဲသ့ၣ်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b/>
          <w:bCs/>
          <w:szCs w:val="22"/>
          <w:cs/>
        </w:rPr>
        <w:t>တ</w:t>
      </w:r>
      <w:r w:rsidR="003328D4">
        <w:rPr>
          <w:rFonts w:ascii="Myanmar Text" w:hAnsi="Myanmar Text" w:cs="Myanmar Text" w:hint="cs"/>
          <w:b/>
          <w:bCs/>
          <w:szCs w:val="22"/>
          <w:cs/>
        </w:rPr>
        <w:t>ဘၣ်တၢ်စၢဃာ်အီၤလၢ</w:t>
      </w:r>
      <w:r w:rsidRPr="00F86997">
        <w:rPr>
          <w:rFonts w:ascii="Myanmar Text" w:hAnsi="Myanmar Text" w:cs="Myanmar Text" w:hint="cs"/>
          <w:b/>
          <w:bCs/>
          <w:szCs w:val="22"/>
          <w:cs/>
        </w:rPr>
        <w:t>သဲစး</w:t>
      </w:r>
      <w:r w:rsidR="003328D4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လၢကမၤ</w:t>
      </w:r>
      <w:r w:rsidR="00FB264A">
        <w:rPr>
          <w:rFonts w:ascii="Myanmar Text" w:hAnsi="Myanmar Text" w:cs="Myanmar Text" w:hint="cs"/>
          <w:szCs w:val="22"/>
          <w:cs/>
        </w:rPr>
        <w:t>ဒ်န့ၣ်</w:t>
      </w:r>
      <w:r w:rsidRPr="00F86997">
        <w:rPr>
          <w:rFonts w:ascii="Myanmar Text" w:hAnsi="Myanmar Text" w:cs="Myanmar Text" w:hint="cs"/>
          <w:szCs w:val="22"/>
          <w:cs/>
        </w:rPr>
        <w:t>အသိးဘၣ်လီၤ</w:t>
      </w:r>
      <w:r w:rsidRPr="00F86997">
        <w:rPr>
          <w:rFonts w:hint="cs"/>
          <w:szCs w:val="22"/>
          <w:cs/>
        </w:rPr>
        <w:t>.</w:t>
      </w:r>
      <w:r w:rsidR="00FB264A">
        <w:rPr>
          <w:szCs w:val="22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အ၀ဲသ့ၣ်မ့ၢ်ဃုထၢလၢတလူၤပိၥ်မၤထွဲအီၤဘၣ်န့ၣ်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အ၀ဲသ့ၣ်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ကဘၣ်ဟ့ၣ်ထီၣ်၀ဲတၢ်ဂ့ၢ်တၢ်ကျိၤ</w:t>
      </w:r>
      <w:r w:rsidR="007F4210">
        <w:rPr>
          <w:rFonts w:ascii="Myanmar Text" w:hAnsi="Myanmar Text" w:cs="Myanmar Text" w:hint="cs"/>
          <w:szCs w:val="22"/>
          <w:cs/>
        </w:rPr>
        <w:t xml:space="preserve"> ဘၣ်မနုၤအဃိ</w:t>
      </w:r>
      <w:r w:rsidRPr="00F86997">
        <w:rPr>
          <w:rFonts w:ascii="Myanmar Text" w:hAnsi="Myanmar Text" w:cs="Myanmar Text" w:hint="cs"/>
          <w:szCs w:val="22"/>
          <w:cs/>
        </w:rPr>
        <w:t>အတလူၤပိၥ်ထွဲနတၢ်ဘၣ်သးတဖၣ်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လၢတၢ်ကွဲးအပူၤလၢ</w:t>
      </w:r>
      <w:r w:rsidRPr="00F86997">
        <w:rPr>
          <w:rFonts w:hint="cs"/>
          <w:szCs w:val="22"/>
          <w:cs/>
        </w:rPr>
        <w:t xml:space="preserve"> </w:t>
      </w:r>
      <w:r w:rsidR="007F4210">
        <w:rPr>
          <w:rFonts w:ascii="Myanmar Text" w:hAnsi="Myanmar Text" w:cs="Myanmar Text" w:hint="cs"/>
          <w:szCs w:val="22"/>
          <w:cs/>
        </w:rPr>
        <w:t>ရူအိးထီၣ်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အသီ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၁၀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အပူၤန့ၣ်လီၤ</w:t>
      </w:r>
      <w:r w:rsidRPr="00F86997">
        <w:rPr>
          <w:rFonts w:hint="cs"/>
          <w:szCs w:val="22"/>
          <w:cs/>
        </w:rPr>
        <w:t>.</w:t>
      </w:r>
      <w:r w:rsidR="007F4210">
        <w:rPr>
          <w:rFonts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နမ့ၢ်အိၣ်ဒီးတၢ်ကူစါယါဘျါ</w:t>
      </w:r>
      <w:r w:rsidRPr="00F86997">
        <w:rPr>
          <w:rFonts w:hint="cs"/>
          <w:szCs w:val="22"/>
          <w:cs/>
        </w:rPr>
        <w:t>/</w:t>
      </w:r>
      <w:r w:rsidRPr="00F86997">
        <w:rPr>
          <w:rFonts w:ascii="Myanmar Text" w:hAnsi="Myanmar Text" w:cs="Myanmar Text" w:hint="cs"/>
          <w:szCs w:val="22"/>
          <w:cs/>
        </w:rPr>
        <w:t>တၢ်မၤဘျါတၢ်လၢနသးလီလၢအပၣ်ဃုၥ်၀ဲဖဲနတၢ်ကွဲးအပူၤန့ၣ်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သးဆူၣ်ချ့ဒီး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တၢ်အိၣ်မုၥ်အိၣ်ပၢၤတၢ်မၤစၢၤကရၢ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ကလိၣ်ဘၣ်ထဲနကဒိးန့ၣ်ဘၣ်တၢ်ကူစါအဂၤတခါဧိၤသ့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ဖဲအ၀ဲသ့ၣ်</w:t>
      </w:r>
      <w:r w:rsidRPr="00F86997">
        <w:rPr>
          <w:rFonts w:hint="cs"/>
          <w:szCs w:val="22"/>
          <w:cs/>
        </w:rPr>
        <w:t>-</w:t>
      </w:r>
    </w:p>
    <w:p w14:paraId="70B62E4F" w14:textId="1F1005DA" w:rsidR="001A18F4" w:rsidRPr="00F86997" w:rsidRDefault="0005467A" w:rsidP="0005467A">
      <w:pPr>
        <w:pStyle w:val="ListParagraph"/>
        <w:numPr>
          <w:ilvl w:val="0"/>
          <w:numId w:val="14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မ့ၢ်ဆိမိၣ်လၢနတၢ်သးလီန့ၣ်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တမ့ၢ်တၢ်ကြၢးဘၣ်ဒီးကသံၣ်ကသီတၢ်ကူစါဘၣ်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</w:p>
    <w:p w14:paraId="181B77ED" w14:textId="7DF8A2BC" w:rsidR="001A18F4" w:rsidRPr="00F86997" w:rsidRDefault="0005467A" w:rsidP="0005467A">
      <w:pPr>
        <w:pStyle w:val="ListParagraph"/>
        <w:numPr>
          <w:ilvl w:val="0"/>
          <w:numId w:val="14"/>
        </w:numPr>
        <w:spacing w:after="0" w:line="276" w:lineRule="auto"/>
        <w:ind w:left="357" w:hanging="357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ဟ့ၣ်နၤတၢ်လၢနသးလီတသ့ဘၣ်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ဖဲအ၀ဲသ့ၣ်ဟံးထီၣ်တၢ်ဂ့ၢ်တၢ်ကျိၤအပတီၢ်အဂ့ၤကတၢၢ်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hint="cs"/>
          <w:szCs w:val="22"/>
          <w:cs/>
        </w:rPr>
        <w:t>(</w:t>
      </w:r>
      <w:r w:rsidR="007F4210">
        <w:rPr>
          <w:rFonts w:ascii="Myanmar Text" w:hAnsi="Myanmar Text" w:cs="Myanmar Text" w:hint="cs"/>
          <w:szCs w:val="22"/>
          <w:cs/>
        </w:rPr>
        <w:t>ကြၢးဘၣ်ဒီးအခီပညီအိၣ်</w:t>
      </w:r>
      <w:r w:rsidRPr="00F86997">
        <w:rPr>
          <w:rFonts w:hint="cs"/>
          <w:szCs w:val="22"/>
          <w:cs/>
        </w:rPr>
        <w:t>)</w:t>
      </w:r>
      <w:r w:rsidR="007F4210">
        <w:rPr>
          <w:rFonts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လၢကကျဲးစၢးဟ့ၣ်ထီၣ်၀ဲလီၤ</w:t>
      </w:r>
      <w:r w:rsidRPr="00F86997">
        <w:rPr>
          <w:rFonts w:hint="cs"/>
          <w:szCs w:val="22"/>
          <w:cs/>
        </w:rPr>
        <w:t>.</w:t>
      </w:r>
    </w:p>
    <w:p w14:paraId="70D46FE0" w14:textId="46880D78" w:rsidR="001A18F4" w:rsidRPr="00F86997" w:rsidRDefault="001A18F4" w:rsidP="0005467A">
      <w:pPr>
        <w:spacing w:after="0"/>
        <w:rPr>
          <w:noProof/>
          <w:szCs w:val="22"/>
          <w:lang w:eastAsia="en-AU"/>
        </w:rPr>
      </w:pPr>
      <w:r w:rsidRPr="00F86997">
        <w:rPr>
          <w:noProof/>
          <w:szCs w:val="22"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6CC31188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BC30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နဒုးပၣ်ဃုၥ်တၢ်လၢတၢ်အဲၣ်ဒိးဘၣ်သး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လၢတၢ်တကူစါယါဘျါအီၤလၢ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တၢ်ကွၢ်ထွဲဒီးတၢ်ဆီၣ်ထွဲအဂီၢ်သ့၀ဲလီၤ</w:t>
      </w:r>
      <w:r w:rsidR="0005467A" w:rsidRPr="00F86997">
        <w:rPr>
          <w:rFonts w:cs="Myanmar Text"/>
          <w:noProof/>
          <w:szCs w:val="22"/>
          <w:cs/>
          <w:lang w:eastAsia="en-AU" w:bidi="my-MM"/>
        </w:rPr>
        <w:t xml:space="preserve">.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တၢ်အံၤပၣ်ဃုၥ်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နကစၢ်ဒၣ်နဲတၢ်ဂ့ၢ်တၢ်ကျိၤအစရီဘၣ်ဃးဒီးသးဆူၣ်ချ့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တၢ်နဲၣ်လီၤတဖၣ်လၢနကဘိးဘၣ်သ့ၣ်ညါဟံၣ်ဖိဃီဖိ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ဘူးတံၢ်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ပှၤလၢအဆီၣ်ထွဲတၢ်</w:t>
      </w:r>
      <w:r w:rsidR="0005467A" w:rsidRPr="00F86997">
        <w:rPr>
          <w:rFonts w:cs="Myanmar Text"/>
          <w:noProof/>
          <w:szCs w:val="22"/>
          <w:cs/>
          <w:lang w:eastAsia="en-AU" w:bidi="my-MM"/>
        </w:rPr>
        <w:t>/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တဖၣ်မ့တမ့ၢ်ပှၤလၢအကွၢ်ထွဲတၢ်တဖၣ်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ကွၢ်ထွဲဆၣ်ဖိကီၢ်ဖိလၢတၢ်ဘုၣ်အီၤ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ကွၢ်ထွဲကျိၣ်စ့ဂ့ၢ်၀ီတဖၣ်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နီၢ်ခိဆူၣ်ချ့တၢ်လိၣ်တဖၣ်</w:t>
      </w:r>
      <w:r w:rsidR="0005467A" w:rsidRPr="00F86997">
        <w:rPr>
          <w:noProof/>
          <w:szCs w:val="22"/>
          <w:lang w:eastAsia="en-AU"/>
        </w:rPr>
        <w:t xml:space="preserve">,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တၢ်ရ့လိၥ်မုၥ်လိၥ်ဂ့ၢ်၀ီဒီးသးတၢ်မိၣ်တၢ်မးအတၢ်အိၣ်မုၥ်အိၣ်ပၢၤ</w:t>
      </w:r>
      <w:r w:rsidR="0005467A" w:rsidRPr="00F86997">
        <w:rPr>
          <w:rFonts w:cs="Myanmar Text"/>
          <w:noProof/>
          <w:szCs w:val="22"/>
          <w:cs/>
          <w:lang w:eastAsia="en-AU" w:bidi="my-MM"/>
        </w:rPr>
        <w:t xml:space="preserve"> (</w:t>
      </w:r>
      <w:r w:rsidR="0005467A" w:rsidRPr="00F86997">
        <w:rPr>
          <w:noProof/>
          <w:szCs w:val="22"/>
          <w:lang w:eastAsia="en-AU"/>
        </w:rPr>
        <w:t>Social and Emotional Wellbeing</w:t>
      </w:r>
      <w:r w:rsidR="00F86997">
        <w:rPr>
          <w:rFonts w:eastAsia="SimSun" w:hint="eastAsia"/>
          <w:noProof/>
          <w:szCs w:val="22"/>
          <w:lang w:eastAsia="zh-CN"/>
        </w:rPr>
        <w:t xml:space="preserve">, </w:t>
      </w:r>
      <w:r w:rsidR="0005467A" w:rsidRPr="00F86997">
        <w:rPr>
          <w:noProof/>
          <w:szCs w:val="22"/>
          <w:lang w:eastAsia="en-AU"/>
        </w:rPr>
        <w:t>SEWB),</w:t>
      </w:r>
      <w:r w:rsidR="007F4210">
        <w:rPr>
          <w:rFonts w:cs="Myanmar Text" w:hint="cs"/>
          <w:noProof/>
          <w:szCs w:val="22"/>
          <w:cs/>
          <w:lang w:eastAsia="en-AU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ဆဲးလၤသနူတၢ်ယါဘျါနီၢ်သးတၢ်လိၣ်တဖၣ်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ဒီးတၢ်ဟံးမူဒါလၢအဂၤတဖၣ်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ပၣ်ဃုၥ်တၢ်ကွၢ်ထွဲ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ဖိဒံဖိသၣ်လီၤ</w:t>
      </w:r>
      <w:r w:rsidR="0005467A" w:rsidRPr="00F86997">
        <w:rPr>
          <w:rFonts w:cs="Myanmar Text"/>
          <w:noProof/>
          <w:szCs w:val="22"/>
          <w:cs/>
          <w:lang w:eastAsia="en-AU" w:bidi="my-MM"/>
        </w:rPr>
        <w:t>.</w:t>
      </w:r>
      <w:r w:rsidR="00F86997">
        <w:rPr>
          <w:rFonts w:eastAsia="SimSun" w:hint="eastAsia"/>
          <w:noProof/>
          <w:szCs w:val="22"/>
          <w:lang w:eastAsia="zh-CN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နဒုးပၣ်ဃုၥ်တၢ်မၤစၢၤတဖၣ်လၢ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နလိၣ်ဘၣ်လၢ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ကဆဲးကျိးလိၥ်သးဒီး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မၤတၢ်ဆၢတဲၥ်တဖၣ်</w:t>
      </w:r>
      <w:r w:rsidR="0005467A" w:rsidRPr="00F86997">
        <w:rPr>
          <w:noProof/>
          <w:szCs w:val="22"/>
          <w:lang w:eastAsia="en-AU"/>
        </w:rPr>
        <w:t>,</w:t>
      </w:r>
      <w:r w:rsidR="007F4210">
        <w:rPr>
          <w:rFonts w:cs="Myanmar Text" w:hint="cs"/>
          <w:noProof/>
          <w:szCs w:val="22"/>
          <w:cs/>
          <w:lang w:eastAsia="en-AU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ဒီးမတၤနၤ</w:t>
      </w:r>
      <w:r w:rsidR="007F4210">
        <w:rPr>
          <w:rFonts w:cs="Myanmar Text" w:hint="cs"/>
          <w:noProof/>
          <w:szCs w:val="22"/>
          <w:cs/>
          <w:lang w:eastAsia="en-AU" w:bidi="my-MM"/>
        </w:rPr>
        <w:t xml:space="preserve"> </w:t>
      </w:r>
      <w:r w:rsidR="0005467A" w:rsidRPr="00F86997">
        <w:rPr>
          <w:rFonts w:cs="Myanmar Text" w:hint="cs"/>
          <w:noProof/>
          <w:szCs w:val="22"/>
          <w:cs/>
          <w:lang w:eastAsia="en-AU" w:bidi="my-MM"/>
        </w:rPr>
        <w:t>ဆူၣ်ချ့တၢ်ဂ့ၢ်တၢ်ကျိၤသ့၀ဲလဲၣ်န့ၣ်လီၤ</w:t>
      </w:r>
      <w:r w:rsidR="0005467A" w:rsidRPr="00F86997">
        <w:rPr>
          <w:rFonts w:cs="Myanmar Text"/>
          <w:noProof/>
          <w:szCs w:val="22"/>
          <w:cs/>
          <w:lang w:eastAsia="en-AU" w:bidi="my-MM"/>
        </w:rPr>
        <w:t>.</w:t>
      </w:r>
      <w:r w:rsidRPr="00F86997">
        <w:rPr>
          <w:szCs w:val="22"/>
        </w:rPr>
        <w:t xml:space="preserve"> </w:t>
      </w:r>
    </w:p>
    <w:p w14:paraId="20D4C7BB" w14:textId="17246DAB" w:rsidR="001A18F4" w:rsidRPr="0005467A" w:rsidRDefault="0005467A" w:rsidP="0005467A">
      <w:pPr>
        <w:pStyle w:val="Heading2"/>
        <w:spacing w:before="120"/>
        <w:rPr>
          <w:i/>
          <w:iCs w:val="0"/>
        </w:rPr>
      </w:pPr>
      <w:r w:rsidRPr="0005467A">
        <w:rPr>
          <w:rFonts w:ascii="Myanmar Text" w:hAnsi="Myanmar Text" w:cs="Myanmar Text" w:hint="cs"/>
          <w:i/>
          <w:iCs w:val="0"/>
          <w:cs/>
        </w:rPr>
        <w:lastRenderedPageBreak/>
        <w:t>ကြၢးလၢယမၤ</w:t>
      </w:r>
      <w:r w:rsidR="007F4210">
        <w:rPr>
          <w:rFonts w:ascii="Myanmar Text" w:hAnsi="Myanmar Text" w:cs="Myanmar Text" w:hint="cs"/>
          <w:i/>
          <w:iCs w:val="0"/>
          <w:cs/>
        </w:rPr>
        <w:t xml:space="preserve"> </w:t>
      </w:r>
      <w:r w:rsidRPr="0005467A">
        <w:rPr>
          <w:rFonts w:ascii="Myanmar Text" w:hAnsi="Myanmar Text" w:cs="Myanmar Text" w:hint="cs"/>
          <w:i/>
          <w:iCs w:val="0"/>
          <w:cs/>
        </w:rPr>
        <w:t>တၢ်ကွဲးဖျါထီၣ်ဆိတၢ်ဘၣ်သူၣ်ဘၣ်သးတဖၣ်န့ၣ်ဧါ</w:t>
      </w:r>
      <w:r w:rsidRPr="0005467A">
        <w:rPr>
          <w:rFonts w:hint="cs"/>
          <w:i/>
          <w:iCs w:val="0"/>
          <w:cs/>
        </w:rPr>
        <w:t>.</w:t>
      </w:r>
    </w:p>
    <w:p w14:paraId="1DFF2561" w14:textId="76B6691F" w:rsidR="001A18F4" w:rsidRPr="00F86997" w:rsidRDefault="0005467A" w:rsidP="0005467A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တချုးစးထီၣ်ကွဲး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တၢ်ပၥ်ဖျါထီၣ်ဆိတၢ်ဘၣ်သူၣ်ဘၣ်သးတဖၣ်အခါ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ဘၣ်တဘၣ်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နကအဲၣ်ဒိးဆိမိၣ်ထီၣ်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ဘၣ်မနုၤပှၤတဖၣ်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ဃုထၢတၢ်န့ၣ်လဲၣ်လီၤ</w:t>
      </w:r>
      <w:r w:rsidRPr="00F86997">
        <w:rPr>
          <w:rFonts w:hint="cs"/>
          <w:szCs w:val="22"/>
          <w:cs/>
        </w:rPr>
        <w:t xml:space="preserve">. </w:t>
      </w:r>
      <w:r w:rsidRPr="00F86997">
        <w:rPr>
          <w:rFonts w:ascii="Myanmar Text" w:hAnsi="Myanmar Text" w:cs="Myanmar Text" w:hint="cs"/>
          <w:szCs w:val="22"/>
          <w:cs/>
        </w:rPr>
        <w:t>တၢ်ကဲဘျုးလၢအကဲထီၣ်သ့လၢတၢ်မၤ၀ဲတၢ်ကွဲးဖျါထီၣ်ဆိတၢ်ဘၣ်သးတဖၣ်ပၣ်ဃုၥ်</w:t>
      </w:r>
      <w:r w:rsidRPr="00F86997">
        <w:rPr>
          <w:rFonts w:hint="cs"/>
          <w:szCs w:val="22"/>
          <w:cs/>
        </w:rPr>
        <w:t>-</w:t>
      </w:r>
    </w:p>
    <w:p w14:paraId="6049C8E9" w14:textId="6C798224" w:rsidR="001A18F4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ဒုးသ့ၣ်ညါအါထီၣ်နတၢ်ခွဲးတၢ်ယၥ်လၢ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နတၢ်ပၢလီၤသးဒၣ်နဲ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ဒီးနီၢ်ကစၢ်တၢ်ဆၢတဲၥ်လီၤသး</w:t>
      </w:r>
      <w:r w:rsidRPr="00F86997">
        <w:rPr>
          <w:rFonts w:hint="cs"/>
          <w:szCs w:val="22"/>
          <w:cs/>
        </w:rPr>
        <w:t xml:space="preserve">, </w:t>
      </w:r>
      <w:r w:rsidR="007F4210">
        <w:rPr>
          <w:rFonts w:cs="Myanmar Text" w:hint="cs"/>
          <w:szCs w:val="22"/>
          <w:cs/>
        </w:rPr>
        <w:t>ခီဖျိတၢ်ပျဲန</w:t>
      </w:r>
      <w:r w:rsidRPr="00F86997">
        <w:rPr>
          <w:rFonts w:ascii="Myanmar Text" w:hAnsi="Myanmar Text" w:cs="Myanmar Text" w:hint="cs"/>
          <w:szCs w:val="22"/>
          <w:cs/>
        </w:rPr>
        <w:t>ဟ့ၣ်ထီၣ်ဘၣ်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နကလုၢ်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လၢနသးလီတၢ်ကူစါယါဘျါအဂ့ၢ်န့ၣ်လီၤ</w:t>
      </w:r>
      <w:r w:rsidRPr="00F86997">
        <w:rPr>
          <w:rFonts w:hint="cs"/>
          <w:szCs w:val="22"/>
          <w:cs/>
        </w:rPr>
        <w:t>.</w:t>
      </w:r>
    </w:p>
    <w:p w14:paraId="09AD8836" w14:textId="20F1E52C" w:rsidR="001A18F4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ပျဲနၤလၢကပၥ်ဖျါထီၣ်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နတၢ်လဲၤခီဖျိဘၣ်ဃးသးဆူၣ်ချ့</w:t>
      </w:r>
      <w:r w:rsidRPr="00F86997">
        <w:rPr>
          <w:rFonts w:hint="cs"/>
          <w:szCs w:val="22"/>
          <w:cs/>
        </w:rPr>
        <w:t>,</w:t>
      </w:r>
      <w:r w:rsidRPr="00F86997">
        <w:rPr>
          <w:szCs w:val="22"/>
          <w:lang w:val="en-US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တၢ်ဆူးတၢ်ဆါ</w:t>
      </w:r>
      <w:r w:rsidRPr="00F86997">
        <w:rPr>
          <w:rFonts w:hint="cs"/>
          <w:szCs w:val="22"/>
          <w:cs/>
        </w:rPr>
        <w:t>,</w:t>
      </w:r>
      <w:r w:rsidRPr="00F86997">
        <w:rPr>
          <w:szCs w:val="22"/>
          <w:lang w:val="en-US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တၢ်သးတံၥ်တၥ်လၢ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နကစၢ်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တၢ်ကတိၤဖျၢၣ်တဖၣ်န့ၣ်လီၤ</w:t>
      </w:r>
      <w:r w:rsidRPr="00F86997">
        <w:rPr>
          <w:rFonts w:hint="cs"/>
          <w:szCs w:val="22"/>
          <w:cs/>
        </w:rPr>
        <w:t>.</w:t>
      </w:r>
    </w:p>
    <w:p w14:paraId="614F32DE" w14:textId="3B3B7DA8" w:rsidR="001A18F4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မၤဂ့ၤထီၣ်တၢ်ဆဲးကျိးလိၥ်သးလၢ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နၤဒီးပှၤလၢအနုၥ်ပၣ်ဃုၥ်လၢ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နတၢ်ကွၢ်ထွဲအပူၤတဖၣ်အဘၢၣ်စၢၤ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လၢကဟ့ၣ်ထီၣ်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တၢ်သ့ၣ်ညါဂ့ၤဒိၣ်ထီၣ်ဘၣ်ဃး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တၢ်ပၢၤတၢ်ဒီးတၢ်နုၥ်ပၣ်ဃုၥ်လၢတၢ်ယါဘျါ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အတၢ်ဆၢတဲၥ်တဖၣ်အပူၤန့ၣ်လီၤ</w:t>
      </w:r>
      <w:r w:rsidRPr="00F86997">
        <w:rPr>
          <w:rFonts w:hint="cs"/>
          <w:szCs w:val="22"/>
          <w:cs/>
        </w:rPr>
        <w:t>.</w:t>
      </w:r>
    </w:p>
    <w:p w14:paraId="365F51C8" w14:textId="64231006" w:rsidR="001A18F4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မၤစၢၤလၢကဒီသဒၢနၤလၢ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တၢ်ကူစါလၢနတသးလီလၢ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နနၥ်လၢ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ကမၤဆူးမၤဆါဘၣ်ဖုးလၢ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နတၢ်ဘျါက့ၤဒီး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တၢ်အိၣ်မုၥ်အိၣ်ပၢၤအပူၤန့ၣ်လီၤ</w:t>
      </w:r>
      <w:r w:rsidRPr="00F86997">
        <w:rPr>
          <w:rFonts w:hint="cs"/>
          <w:szCs w:val="22"/>
          <w:cs/>
        </w:rPr>
        <w:t>.</w:t>
      </w:r>
    </w:p>
    <w:p w14:paraId="01D1250D" w14:textId="279ACF05" w:rsidR="001A18F4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တၢ်ဟ့ၣ်ထီၣ်တၢ်သ့ၣ်ညါနၢ်ပၢၢ်ဘၣ်ဃး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တၢ်ကူစါယါဘျါတဖၣ်လၢ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အပူၤကွံၥ်တမၤတၢ်ဘၣ်လၢနဂီၢ်န့ၣ်လီၤ</w:t>
      </w:r>
      <w:r w:rsidRPr="00F86997">
        <w:rPr>
          <w:rFonts w:hint="cs"/>
          <w:szCs w:val="22"/>
          <w:cs/>
        </w:rPr>
        <w:t>.</w:t>
      </w:r>
    </w:p>
    <w:p w14:paraId="4F870A76" w14:textId="05ED38A5" w:rsidR="001A18F4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ပျဲနၤလၢကဟ့ၣ်ကူၣ်ဟ့ၣ်ဖးလၢ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တၢ်ကူစါယါဘျါ</w:t>
      </w:r>
      <w:r w:rsidRPr="00F86997">
        <w:rPr>
          <w:rFonts w:hint="cs"/>
          <w:szCs w:val="22"/>
          <w:cs/>
        </w:rPr>
        <w:t>/</w:t>
      </w:r>
      <w:r w:rsidRPr="00F86997">
        <w:rPr>
          <w:rFonts w:ascii="Myanmar Text" w:hAnsi="Myanmar Text" w:cs="Myanmar Text" w:hint="cs"/>
          <w:szCs w:val="22"/>
          <w:cs/>
        </w:rPr>
        <w:t>တၢ်မၤဘျါအဂၤတဖၣ်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လၢအမၤတၢ်လၢနဂီၢ်န့ၣ်လီၤ</w:t>
      </w:r>
      <w:r w:rsidRPr="00F86997">
        <w:rPr>
          <w:rFonts w:hint="cs"/>
          <w:szCs w:val="22"/>
          <w:cs/>
        </w:rPr>
        <w:t>.</w:t>
      </w:r>
    </w:p>
    <w:p w14:paraId="6F7A07B4" w14:textId="33F13E63" w:rsidR="00BC37F1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ပျဲနၤလၢကဘိးဘၣ်သ့ၣ်ညါ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နတၢ်ကူစါယါဘျါကရၢလၢ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တၢ်အဂၤဘၣ်ဃး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တၢ်လိၣ်လၢတၢ်ကကွၢ်ထွဲ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</w:t>
      </w:r>
      <w:r w:rsidRPr="00F86997">
        <w:rPr>
          <w:rFonts w:hint="cs"/>
          <w:szCs w:val="22"/>
          <w:cs/>
        </w:rPr>
        <w:t>/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ခီဆၢမၤန့ၢ်နၤတၢ်ဖဲနအိၣ်တဆူၣ်တချ့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</w:t>
      </w:r>
      <w:r w:rsidRPr="00F86997">
        <w:rPr>
          <w:rFonts w:hint="cs"/>
          <w:szCs w:val="22"/>
          <w:cs/>
        </w:rPr>
        <w:t>/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ထီၣ်တၢ်ဆါဟံၣ်အခါ</w:t>
      </w:r>
      <w:r w:rsidRPr="00F86997">
        <w:rPr>
          <w:rFonts w:hint="cs"/>
          <w:szCs w:val="22"/>
          <w:cs/>
        </w:rPr>
        <w:t>,</w:t>
      </w:r>
      <w:r w:rsidR="007F4210">
        <w:rPr>
          <w:rFonts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အဒိဘိးဘၣ်သ့ၣ်ညါ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ဟံၣ်ဖိဃီဖိ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7F4210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ပှၤကွၢ်ထွဲတၢ်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ပှၤဆီၣ်ထွဲတၢ်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လၢကကွၢ်ထွဲနဆၣ်ဖိကီၢ်ဖိလၢနဘုၣ်အီၤ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ကွၢ်ထွဲကျိၣ်စ့ဂ့ၢ်၀ီ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နီၢ်ခိဆူၣ်ချ့တၢ်လိၣ်တဖၣ်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ဒီးတၢ်ဟံးမူဒါလၢအဂၤတဖၣ်</w:t>
      </w:r>
      <w:r w:rsidRPr="00F86997">
        <w:rPr>
          <w:rFonts w:hint="cs"/>
          <w:szCs w:val="22"/>
          <w:cs/>
        </w:rPr>
        <w:t>)</w:t>
      </w:r>
      <w:r w:rsidR="007F4210">
        <w:rPr>
          <w:rFonts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န့ၣ်လီၤ</w:t>
      </w:r>
      <w:r w:rsidRPr="00F86997">
        <w:rPr>
          <w:rFonts w:hint="cs"/>
          <w:szCs w:val="22"/>
          <w:cs/>
        </w:rPr>
        <w:t>.</w:t>
      </w:r>
    </w:p>
    <w:p w14:paraId="3736F96C" w14:textId="0A227F1C" w:rsidR="1B8DD68A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ပျဲနၤလၢကဟ့ၣ်စိဟ့ၣ်ကမီၤပှၤတဂၤ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လၢကဟဲစိၥ်နတၢ်တဲအါတၢ်ဂ့ၢ်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ဆူသးဆူၣ်ချ့ဒီးတၢ်အိၣ်မုၥ်အိၣ်ပၢၤ</w:t>
      </w:r>
      <w:r w:rsidR="00B37A43">
        <w:rPr>
          <w:rFonts w:ascii="Myanmar Text" w:hAnsi="Myanmar Text" w:cs="Myanmar Text" w:hint="cs"/>
          <w:szCs w:val="22"/>
          <w:cs/>
        </w:rPr>
        <w:t>ခီမံး</w:t>
      </w:r>
      <w:r w:rsidRPr="00F86997">
        <w:rPr>
          <w:rFonts w:ascii="Myanmar Text" w:hAnsi="Myanmar Text" w:cs="Myanmar Text" w:hint="cs"/>
          <w:szCs w:val="22"/>
          <w:cs/>
        </w:rPr>
        <w:t>ရှၢၣ်</w:t>
      </w:r>
      <w:r w:rsidRPr="00F86997">
        <w:rPr>
          <w:szCs w:val="22"/>
        </w:rPr>
        <w:t xml:space="preserve"> </w:t>
      </w:r>
      <w:r w:rsidRPr="00F86997">
        <w:rPr>
          <w:rFonts w:hint="cs"/>
          <w:szCs w:val="22"/>
          <w:cs/>
        </w:rPr>
        <w:t>(</w:t>
      </w:r>
      <w:r w:rsidRPr="00F86997">
        <w:rPr>
          <w:szCs w:val="22"/>
        </w:rPr>
        <w:t>MHWC)</w:t>
      </w:r>
      <w:r w:rsidR="00F86997">
        <w:rPr>
          <w:rFonts w:eastAsia="SimSun" w:hint="eastAsia"/>
          <w:szCs w:val="22"/>
          <w:lang w:eastAsia="zh-CN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အအိၣ်လၢနခၢၣ်စးန့ၣ်လီၤ</w:t>
      </w:r>
      <w:r w:rsidRPr="00F86997">
        <w:rPr>
          <w:rFonts w:hint="cs"/>
          <w:szCs w:val="22"/>
          <w:cs/>
        </w:rPr>
        <w:t>.</w:t>
      </w:r>
    </w:p>
    <w:p w14:paraId="16513083" w14:textId="482AA2A7" w:rsidR="001A18F4" w:rsidRPr="0005467A" w:rsidRDefault="0005467A" w:rsidP="0005467A">
      <w:pPr>
        <w:pStyle w:val="Heading2"/>
        <w:spacing w:before="0"/>
        <w:rPr>
          <w:i/>
          <w:iCs w:val="0"/>
        </w:rPr>
      </w:pPr>
      <w:r w:rsidRPr="0005467A">
        <w:rPr>
          <w:rFonts w:ascii="Myanmar Text" w:hAnsi="Myanmar Text" w:cs="Myanmar Text" w:hint="cs"/>
          <w:i/>
          <w:iCs w:val="0"/>
          <w:cs/>
        </w:rPr>
        <w:t>ကဘၣ်မၤ</w:t>
      </w:r>
      <w:r w:rsidR="00B37A43">
        <w:rPr>
          <w:rFonts w:ascii="Myanmar Text" w:hAnsi="Myanmar Text" w:cs="Myanmar Text" w:hint="cs"/>
          <w:i/>
          <w:iCs w:val="0"/>
          <w:cs/>
        </w:rPr>
        <w:t xml:space="preserve"> </w:t>
      </w:r>
      <w:r w:rsidRPr="0005467A">
        <w:rPr>
          <w:rFonts w:ascii="Myanmar Text" w:hAnsi="Myanmar Text" w:cs="Myanmar Text" w:hint="cs"/>
          <w:i/>
          <w:iCs w:val="0"/>
          <w:cs/>
        </w:rPr>
        <w:t>တၢ်ကွဲးဖျါထီၣ်ဆိတၢ်ဘၣ်သူၣ်ဘၣ်သးတဖၣ်ဒ်လဲၣ်</w:t>
      </w:r>
      <w:r w:rsidRPr="0005467A">
        <w:rPr>
          <w:rFonts w:hint="cs"/>
          <w:i/>
          <w:iCs w:val="0"/>
          <w:cs/>
        </w:rPr>
        <w:t>.</w:t>
      </w:r>
    </w:p>
    <w:p w14:paraId="7491CE40" w14:textId="30D9924E" w:rsidR="00AC7D78" w:rsidRPr="00F86997" w:rsidRDefault="0005467A" w:rsidP="0005467A">
      <w:pPr>
        <w:rPr>
          <w:szCs w:val="22"/>
          <w:lang w:val="id-ID"/>
        </w:rPr>
      </w:pPr>
      <w:r w:rsidRPr="00F86997">
        <w:rPr>
          <w:rFonts w:ascii="Myanmar Text" w:hAnsi="Myanmar Text" w:cs="Myanmar Text" w:hint="cs"/>
          <w:szCs w:val="22"/>
          <w:cs/>
        </w:rPr>
        <w:t>နသူတၢ်ပၥ်ဖျါထီၣ်ဆိ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တၢ်ဘၣ်သူၣ်ဘၣ်သးအလံၥ်တကွီၢ်ဒိ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လၢတၢ်မၤန့ၢ်အီၤသ့ဖဲ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hyperlink r:id="rId14" w:history="1">
        <w:r w:rsidR="00B37A43" w:rsidRPr="00B37A43">
          <w:rPr>
            <w:rStyle w:val="Hyperlink"/>
            <w:szCs w:val="22"/>
          </w:rPr>
          <w:t>www.health.vic.gov.au</w:t>
        </w:r>
      </w:hyperlink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န့ၣ်သ့လီၤ</w:t>
      </w:r>
      <w:r w:rsidRPr="00F86997">
        <w:rPr>
          <w:rFonts w:hint="cs"/>
          <w:szCs w:val="22"/>
          <w:cs/>
        </w:rPr>
        <w:t>.</w:t>
      </w:r>
      <w:r w:rsidR="00F86997">
        <w:rPr>
          <w:rFonts w:eastAsia="SimSun" w:hint="eastAsia"/>
          <w:szCs w:val="22"/>
          <w:lang w:val="id-ID" w:eastAsia="zh-CN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နဆၢတဲၥ်သ့စ့ၢ်ကီးလၢ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ကကွဲးတၢ်ပၥ်ဖျါထီၣ်ဆိတၢ်ဘၣ်သူၣ်ဘၣ်သးတဖၣ်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ဃုၥ်ဒီးပှၤဆီၣ်ထွဲတၢ်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နဃုထၢထီၣ်အီၤတဂၤသ့၀ဲလီၤ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  <w:lang w:val="en-US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တၢ်လိၣ်ထဲတခါမ့ၢ်၀ဲ</w:t>
      </w:r>
      <w:r w:rsidRPr="00F86997">
        <w:rPr>
          <w:rFonts w:hint="cs"/>
          <w:szCs w:val="22"/>
          <w:cs/>
        </w:rPr>
        <w:t>-</w:t>
      </w:r>
    </w:p>
    <w:p w14:paraId="18A25A93" w14:textId="68731A41" w:rsidR="00AC7D78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နကဘၣ်ဆဲးလီၤ</w:t>
      </w:r>
      <w:r w:rsidR="00B37A43">
        <w:rPr>
          <w:rFonts w:ascii="Myanmar Text" w:hAnsi="Myanmar Text" w:cs="Myanmar Text" w:hint="cs"/>
          <w:szCs w:val="22"/>
          <w:cs/>
        </w:rPr>
        <w:t xml:space="preserve">စုပနီၣ် </w:t>
      </w:r>
      <w:r w:rsidRPr="00F86997">
        <w:rPr>
          <w:rFonts w:ascii="Myanmar Text" w:hAnsi="Myanmar Text" w:cs="Myanmar Text" w:hint="cs"/>
          <w:szCs w:val="22"/>
          <w:cs/>
        </w:rPr>
        <w:t>ဒီးကွဲးလီၤမုၢ်နံၤန့ၣ်လီၤ</w:t>
      </w:r>
      <w:r w:rsidRPr="00F86997">
        <w:rPr>
          <w:rFonts w:hint="cs"/>
          <w:szCs w:val="22"/>
          <w:cs/>
        </w:rPr>
        <w:t>.</w:t>
      </w:r>
    </w:p>
    <w:p w14:paraId="27796D7B" w14:textId="2F0DB67E" w:rsidR="00AC7D78" w:rsidRPr="00F86997" w:rsidRDefault="0005467A" w:rsidP="0005467A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lastRenderedPageBreak/>
        <w:t>တၢ်ကဘၣ်တၢ်အုၣ်ကီၤ</w:t>
      </w:r>
      <w:r w:rsidR="00B37A43">
        <w:rPr>
          <w:rFonts w:ascii="Myanmar Text" w:hAnsi="Myanmar Text" w:cs="Myanmar Text" w:hint="cs"/>
          <w:szCs w:val="22"/>
          <w:cs/>
        </w:rPr>
        <w:t xml:space="preserve">နၤလၢ </w:t>
      </w:r>
      <w:r w:rsidRPr="00F86997">
        <w:rPr>
          <w:rFonts w:ascii="Myanmar Text" w:hAnsi="Myanmar Text" w:cs="Myanmar Text" w:hint="cs"/>
          <w:szCs w:val="22"/>
          <w:cs/>
        </w:rPr>
        <w:t>ပှၤနီၢ်ဒိၣ်တဂၤ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="00B37A43" w:rsidRPr="00F86997">
        <w:rPr>
          <w:rFonts w:ascii="Myanmar Text" w:hAnsi="Myanmar Text" w:cs="Myanmar Text" w:hint="cs"/>
          <w:szCs w:val="22"/>
          <w:cs/>
        </w:rPr>
        <w:t>တၢ်ကွဲး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hint="cs"/>
          <w:szCs w:val="22"/>
          <w:cs/>
        </w:rPr>
        <w:t>(</w:t>
      </w:r>
      <w:r w:rsidRPr="00F86997">
        <w:rPr>
          <w:rFonts w:ascii="Myanmar Text" w:hAnsi="Myanmar Text" w:cs="Myanmar Text" w:hint="cs"/>
          <w:szCs w:val="22"/>
          <w:cs/>
        </w:rPr>
        <w:t>သးနံၣ်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၁၈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နံၣ်ဆူအဖီခိၣ်</w:t>
      </w:r>
      <w:r w:rsidRPr="00F86997">
        <w:rPr>
          <w:rFonts w:hint="cs"/>
          <w:szCs w:val="22"/>
          <w:cs/>
        </w:rPr>
        <w:t>)</w:t>
      </w:r>
      <w:r w:rsidR="00B37A43">
        <w:rPr>
          <w:rFonts w:cs="Myanmar Text" w:hint="cs"/>
          <w:szCs w:val="22"/>
          <w:cs/>
        </w:rPr>
        <w:t xml:space="preserve"> န့ၣ်လီၤ. </w:t>
      </w:r>
      <w:r w:rsidRPr="00F86997">
        <w:rPr>
          <w:rFonts w:ascii="Myanmar Text" w:hAnsi="Myanmar Text" w:cs="Myanmar Text" w:hint="cs"/>
          <w:szCs w:val="22"/>
          <w:cs/>
        </w:rPr>
        <w:t>တၢ်အံၤအခီပညီမ့ၢ်၀ဲ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ပှၤနီၢ်ဒိၣ်တဂၤန့ၣ်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ကဘၣ်ကွၢ်နဆဲးလီၤမံၤ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လၢလံၥ်တကွီၢ်အပူၤလီၤ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တၢ်ကွဲးဖျါထီၣ်လၢ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ပှၤလၢအအုၣ်ကီၤအသးတဂၤ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စ့ၢ်ကီးကဘၣ်ပၣ်ဃုၥ်၀ဲလီၤ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ဘံးထိရံယါပဒိၣ်အလံၥ်တကွီၢ်ဒိ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ဘၣ်ဃးတၢ်ကွဲးဖျါထီၣ်ဆိ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တၢ်ဘၣ်သူၣ်ဘၣ်သးဟ့ၣ်ကူၣ်၀ဲ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="003328D4">
        <w:rPr>
          <w:rFonts w:ascii="Myanmar Text" w:hAnsi="Myanmar Text" w:cs="Myanmar Text" w:hint="cs"/>
          <w:szCs w:val="22"/>
          <w:cs/>
          <w:lang w:bidi="my-MM"/>
        </w:rPr>
        <w:t>လံာ်</w:t>
      </w:r>
      <w:r w:rsidR="00B37A43">
        <w:rPr>
          <w:rFonts w:ascii="Myanmar Text" w:hAnsi="Myanmar Text" w:cs="Myanmar Text" w:hint="cs"/>
          <w:szCs w:val="22"/>
          <w:cs/>
          <w:lang w:bidi="my-MM"/>
        </w:rPr>
        <w:t>ကွဲး</w:t>
      </w:r>
      <w:r w:rsidRPr="00F86997">
        <w:rPr>
          <w:rFonts w:ascii="Myanmar Text" w:hAnsi="Myanmar Text" w:cs="Myanmar Text" w:hint="cs"/>
          <w:szCs w:val="22"/>
          <w:cs/>
        </w:rPr>
        <w:t>ဖျၢၣ်လၢ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တၢ်ပှၤအုၣ်ကီၤတၢ်တဂၤတဲဖျါ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မ့ၢ်ဒ်အဖီလၥ်အသိး</w:t>
      </w:r>
      <w:r w:rsidRPr="00F86997">
        <w:rPr>
          <w:rFonts w:hint="cs"/>
          <w:szCs w:val="22"/>
          <w:cs/>
        </w:rPr>
        <w:t>-</w:t>
      </w:r>
    </w:p>
    <w:p w14:paraId="627F6C26" w14:textId="085BD9DF" w:rsidR="007B7A2C" w:rsidRPr="00F86997" w:rsidRDefault="0005467A" w:rsidP="0005467A">
      <w:pPr>
        <w:pStyle w:val="ListBullet"/>
        <w:numPr>
          <w:ilvl w:val="0"/>
          <w:numId w:val="0"/>
        </w:numPr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rPr>
          <w:i/>
          <w:iCs/>
          <w:szCs w:val="22"/>
        </w:rPr>
      </w:pPr>
      <w:r w:rsidRPr="00F86997">
        <w:rPr>
          <w:rFonts w:hint="cs"/>
          <w:i/>
          <w:iCs/>
          <w:szCs w:val="22"/>
          <w:cs/>
        </w:rPr>
        <w:t>“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လၢယတၢ်ဆိကမိၣ်အပူၤ</w:t>
      </w:r>
      <w:r w:rsidRPr="00F86997">
        <w:rPr>
          <w:rFonts w:hint="cs"/>
          <w:i/>
          <w:iCs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ပှၤလၢအမၤတၢ်ကွဲးဖျါထီၣ်ဆိ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ဘၣ်ဃးတၢ်လၢအဘၣ်သူၣ်ဘၣ်သးတဖၣ်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နၢ်ပၢၢ်ဘၣ်ဃး</w:t>
      </w:r>
      <w:r w:rsidRPr="00F86997">
        <w:rPr>
          <w:rFonts w:hint="cs"/>
          <w:i/>
          <w:iCs/>
          <w:szCs w:val="22"/>
          <w:cs/>
        </w:rPr>
        <w:t>-</w:t>
      </w:r>
      <w:r w:rsidR="007B7A2C" w:rsidRPr="00F86997">
        <w:rPr>
          <w:i/>
          <w:iCs/>
          <w:szCs w:val="22"/>
        </w:rPr>
        <w:tab/>
      </w:r>
    </w:p>
    <w:p w14:paraId="4D64C805" w14:textId="5747EF47" w:rsidR="007B7A2C" w:rsidRPr="00F86997" w:rsidRDefault="0005467A" w:rsidP="0005467A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szCs w:val="22"/>
        </w:rPr>
      </w:pPr>
      <w:r w:rsidRPr="00F86997">
        <w:rPr>
          <w:rFonts w:ascii="Myanmar Text" w:hAnsi="Myanmar Text" w:cs="Myanmar Text" w:hint="cs"/>
          <w:i/>
          <w:iCs/>
          <w:szCs w:val="22"/>
          <w:cs/>
        </w:rPr>
        <w:t>တၢ်ကွဲးဖျါထီၣ်ဆိ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ဘၣ်ဃးတၢ်လၢအဘၣ်သူၣ်ဘၣ်သးတဖၣ်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မ့ၢ်တၢ်မနုၤလဲၣ်</w:t>
      </w:r>
    </w:p>
    <w:p w14:paraId="2E5A35F8" w14:textId="36B0065C" w:rsidR="007B7A2C" w:rsidRPr="00F86997" w:rsidRDefault="0005467A" w:rsidP="0005467A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szCs w:val="22"/>
        </w:rPr>
      </w:pPr>
      <w:r w:rsidRPr="00F86997">
        <w:rPr>
          <w:rFonts w:ascii="Myanmar Text" w:hAnsi="Myanmar Text" w:cs="Myanmar Text" w:hint="cs"/>
          <w:i/>
          <w:iCs/>
          <w:szCs w:val="22"/>
          <w:cs/>
        </w:rPr>
        <w:t>တၢ်လၢအပိၥ်ထွဲထီၣ်အခံသ့တဖၣ်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လၢတၢ်မၤတၢ်ကွဲးဖျါထီၣ်ဆိတၢ်ဘၣ်သူၣ်ဘၣ်သး</w:t>
      </w:r>
      <w:r w:rsidRPr="00F86997">
        <w:rPr>
          <w:rFonts w:hint="cs"/>
          <w:i/>
          <w:iCs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ဒီး</w:t>
      </w:r>
    </w:p>
    <w:p w14:paraId="55D52FE0" w14:textId="74903325" w:rsidR="007B7A2C" w:rsidRPr="00F86997" w:rsidRDefault="0005467A" w:rsidP="0005467A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szCs w:val="22"/>
        </w:rPr>
      </w:pPr>
      <w:r w:rsidRPr="00F86997">
        <w:rPr>
          <w:rFonts w:ascii="Myanmar Text" w:hAnsi="Myanmar Text" w:cs="Myanmar Text" w:hint="cs"/>
          <w:i/>
          <w:iCs/>
          <w:szCs w:val="22"/>
          <w:cs/>
        </w:rPr>
        <w:t>ကဘၣ်တြူၥ်သံကွံၥ်ဒ်လဲၣ်န့ၣ်လီၤ</w:t>
      </w:r>
      <w:r w:rsidRPr="00F86997">
        <w:rPr>
          <w:rFonts w:hint="cs"/>
          <w:i/>
          <w:iCs/>
          <w:szCs w:val="22"/>
          <w:cs/>
        </w:rPr>
        <w:t>.</w:t>
      </w:r>
    </w:p>
    <w:p w14:paraId="6E9A9AD6" w14:textId="06E849B4" w:rsidR="007B7A2C" w:rsidRPr="00F86997" w:rsidRDefault="0005467A" w:rsidP="0005467A">
      <w:pPr>
        <w:pStyle w:val="ListBullet"/>
        <w:numPr>
          <w:ilvl w:val="0"/>
          <w:numId w:val="0"/>
        </w:numPr>
        <w:shd w:val="clear" w:color="auto" w:fill="F2F2F2" w:themeFill="background1" w:themeFillShade="F2"/>
        <w:rPr>
          <w:rFonts w:eastAsia="SimSun"/>
          <w:i/>
          <w:iCs/>
          <w:szCs w:val="22"/>
          <w:lang w:eastAsia="zh-CN"/>
        </w:rPr>
      </w:pPr>
      <w:r w:rsidRPr="00F86997">
        <w:rPr>
          <w:rFonts w:ascii="Myanmar Text" w:hAnsi="Myanmar Text" w:cs="Myanmar Text" w:hint="cs"/>
          <w:i/>
          <w:iCs/>
          <w:szCs w:val="22"/>
          <w:cs/>
        </w:rPr>
        <w:t>လၢယတၢ်ထံၣ်အပူၤ</w:t>
      </w:r>
      <w:r w:rsidRPr="00F86997">
        <w:rPr>
          <w:rFonts w:hint="cs"/>
          <w:i/>
          <w:iCs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ဖျါလၢအ၀ဲသ့ၣ်မၤတၢ်ကွဲးဖျါထီၣ်ဆိ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ဘၣ်ဃးတၢ်လၢအဘၣ်သူၣ်ဘၣ်သးတဖၣ်အံၤ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မ့ၢ်ဒၣ်ထဲ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အ၀ဲသ့ၣ်အကစၢ်တၢ်သးအိၣ်ဒၣ်၀ဲအပူၤ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ဒီးယကွၢ်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ထံကွၢ်ဆးတ့ၢ်လၢ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ပှၤလၢ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တၢ်အဖီခိၣ်ဆဲးလီၤအမံၤလၢ</w:t>
      </w:r>
      <w:r w:rsidR="00B37A43">
        <w:rPr>
          <w:rFonts w:ascii="Myanmar Text" w:hAnsi="Myanmar Text" w:cs="Myanmar Text" w:hint="cs"/>
          <w:i/>
          <w:i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i/>
          <w:iCs/>
          <w:szCs w:val="22"/>
          <w:cs/>
        </w:rPr>
        <w:t>တၢ်ကွဲးဖျါအပူၤန့ၣ်လီၤ</w:t>
      </w:r>
      <w:r w:rsidRPr="00F86997">
        <w:rPr>
          <w:rFonts w:hint="cs"/>
          <w:i/>
          <w:iCs/>
          <w:szCs w:val="22"/>
          <w:cs/>
        </w:rPr>
        <w:t>.”</w:t>
      </w:r>
    </w:p>
    <w:p w14:paraId="3C32E440" w14:textId="0C3DC0DD" w:rsidR="007B7A2C" w:rsidRPr="00F86997" w:rsidRDefault="0005467A" w:rsidP="0005467A">
      <w:pPr>
        <w:shd w:val="clear" w:color="auto" w:fill="F2F2F2" w:themeFill="background1" w:themeFillShade="F2"/>
        <w:rPr>
          <w:b/>
          <w:i/>
          <w:iCs/>
          <w:szCs w:val="22"/>
        </w:rPr>
      </w:pPr>
      <w:r w:rsidRPr="00F86997">
        <w:rPr>
          <w:rFonts w:ascii="Myanmar Text" w:hAnsi="Myanmar Text" w:cs="Myanmar Text" w:hint="cs"/>
          <w:b/>
          <w:i/>
          <w:iCs/>
          <w:szCs w:val="22"/>
          <w:cs/>
        </w:rPr>
        <w:t>ပှၤအုၣ်ကီၤသးတဂၤအမံၤ</w:t>
      </w:r>
      <w:r w:rsidRPr="00F86997">
        <w:rPr>
          <w:rFonts w:hint="cs"/>
          <w:b/>
          <w:i/>
          <w:iCs/>
          <w:szCs w:val="22"/>
          <w:cs/>
        </w:rPr>
        <w:t>-</w:t>
      </w:r>
      <w:r w:rsidR="007B7A2C" w:rsidRPr="00F86997">
        <w:rPr>
          <w:b/>
          <w:i/>
          <w:iCs/>
          <w:szCs w:val="22"/>
        </w:rPr>
        <w:tab/>
        <w:t>__________________________________</w:t>
      </w:r>
    </w:p>
    <w:p w14:paraId="076B434B" w14:textId="6D6E84A1" w:rsidR="007B7A2C" w:rsidRPr="00F86997" w:rsidRDefault="0005467A" w:rsidP="0005467A">
      <w:pPr>
        <w:shd w:val="clear" w:color="auto" w:fill="F2F2F2" w:themeFill="background1" w:themeFillShade="F2"/>
        <w:rPr>
          <w:b/>
          <w:i/>
          <w:iCs/>
          <w:szCs w:val="22"/>
        </w:rPr>
      </w:pPr>
      <w:r w:rsidRPr="00F86997">
        <w:rPr>
          <w:rFonts w:ascii="Myanmar Text" w:hAnsi="Myanmar Text" w:cs="Myanmar Text" w:hint="cs"/>
          <w:b/>
          <w:i/>
          <w:iCs/>
          <w:szCs w:val="22"/>
          <w:cs/>
        </w:rPr>
        <w:t>ပှၤအုၣ်ကီၤသးတဂၤဆဲးလီၤမံၤ</w:t>
      </w:r>
      <w:r w:rsidRPr="00F86997">
        <w:rPr>
          <w:rFonts w:hint="cs"/>
          <w:b/>
          <w:i/>
          <w:iCs/>
          <w:szCs w:val="22"/>
          <w:cs/>
        </w:rPr>
        <w:t>-</w:t>
      </w:r>
      <w:r w:rsidR="007B7A2C" w:rsidRPr="00F86997">
        <w:rPr>
          <w:b/>
          <w:i/>
          <w:iCs/>
          <w:szCs w:val="22"/>
        </w:rPr>
        <w:tab/>
        <w:t>__________________________________</w:t>
      </w:r>
    </w:p>
    <w:p w14:paraId="39015822" w14:textId="381C8AB8" w:rsidR="007B7A2C" w:rsidRPr="00F86997" w:rsidRDefault="0005467A" w:rsidP="0005467A">
      <w:pPr>
        <w:shd w:val="clear" w:color="auto" w:fill="F2F2F2" w:themeFill="background1" w:themeFillShade="F2"/>
        <w:rPr>
          <w:b/>
          <w:i/>
          <w:iCs/>
          <w:szCs w:val="22"/>
        </w:rPr>
      </w:pPr>
      <w:r w:rsidRPr="00F86997">
        <w:rPr>
          <w:rFonts w:ascii="Myanmar Text" w:hAnsi="Myanmar Text" w:cs="Myanmar Text" w:hint="cs"/>
          <w:b/>
          <w:i/>
          <w:iCs/>
          <w:szCs w:val="22"/>
          <w:cs/>
        </w:rPr>
        <w:t>မုၢ်နံၤ</w:t>
      </w:r>
      <w:r w:rsidRPr="00F86997">
        <w:rPr>
          <w:rFonts w:hint="cs"/>
          <w:b/>
          <w:i/>
          <w:iCs/>
          <w:szCs w:val="22"/>
          <w:cs/>
        </w:rPr>
        <w:t>-</w:t>
      </w:r>
      <w:r w:rsidR="007B7A2C" w:rsidRPr="00F86997">
        <w:rPr>
          <w:b/>
          <w:i/>
          <w:iCs/>
          <w:szCs w:val="22"/>
        </w:rPr>
        <w:tab/>
      </w:r>
      <w:r w:rsidR="007B7A2C" w:rsidRPr="00F86997">
        <w:rPr>
          <w:b/>
          <w:i/>
          <w:iCs/>
          <w:szCs w:val="22"/>
        </w:rPr>
        <w:tab/>
      </w:r>
      <w:r w:rsidR="007B7A2C" w:rsidRPr="00F86997">
        <w:rPr>
          <w:b/>
          <w:i/>
          <w:iCs/>
          <w:szCs w:val="22"/>
        </w:rPr>
        <w:tab/>
      </w:r>
      <w:r w:rsidRPr="00F86997">
        <w:rPr>
          <w:b/>
          <w:i/>
          <w:iCs/>
          <w:szCs w:val="22"/>
        </w:rPr>
        <w:tab/>
      </w:r>
      <w:r w:rsidR="007B7A2C" w:rsidRPr="00F86997">
        <w:rPr>
          <w:b/>
          <w:i/>
          <w:iCs/>
          <w:szCs w:val="22"/>
        </w:rPr>
        <w:t>__________________________________</w:t>
      </w:r>
    </w:p>
    <w:p w14:paraId="039ED98F" w14:textId="2C2594ED" w:rsidR="007B7A2C" w:rsidRPr="00F86997" w:rsidRDefault="0005467A" w:rsidP="0005467A">
      <w:pPr>
        <w:shd w:val="clear" w:color="auto" w:fill="F2F2F2" w:themeFill="background1" w:themeFillShade="F2"/>
        <w:rPr>
          <w:bCs/>
          <w:i/>
          <w:iCs/>
          <w:szCs w:val="22"/>
        </w:rPr>
      </w:pPr>
      <w:r w:rsidRPr="00F86997">
        <w:rPr>
          <w:rFonts w:ascii="Myanmar Text" w:hAnsi="Myanmar Text" w:cs="Myanmar Text" w:hint="cs"/>
          <w:b/>
          <w:i/>
          <w:iCs/>
          <w:szCs w:val="22"/>
          <w:cs/>
        </w:rPr>
        <w:t>တၢ်ဆၢကတီၢ်</w:t>
      </w:r>
      <w:r w:rsidRPr="00F86997">
        <w:rPr>
          <w:rFonts w:hint="cs"/>
          <w:b/>
          <w:i/>
          <w:iCs/>
          <w:szCs w:val="22"/>
          <w:cs/>
        </w:rPr>
        <w:t>-</w:t>
      </w:r>
      <w:r w:rsidR="007B7A2C" w:rsidRPr="00F86997">
        <w:rPr>
          <w:b/>
          <w:i/>
          <w:iCs/>
          <w:szCs w:val="22"/>
        </w:rPr>
        <w:tab/>
      </w:r>
      <w:r w:rsidR="007B7A2C" w:rsidRPr="00F86997">
        <w:rPr>
          <w:bCs/>
          <w:i/>
          <w:iCs/>
          <w:szCs w:val="22"/>
        </w:rPr>
        <w:tab/>
      </w:r>
      <w:r w:rsidR="007B7A2C" w:rsidRPr="00F86997">
        <w:rPr>
          <w:bCs/>
          <w:i/>
          <w:iCs/>
          <w:szCs w:val="22"/>
        </w:rPr>
        <w:tab/>
        <w:t>__________________________________</w:t>
      </w:r>
    </w:p>
    <w:p w14:paraId="7A09A334" w14:textId="00FF1336" w:rsidR="00AC7D78" w:rsidRPr="00F86997" w:rsidRDefault="0005467A" w:rsidP="0005467A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နမ့ၢ်မၤတၢ်ကွဲးဖျါထီၣ်ဆိ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တၢ်ဘၣ်သူၣ်ဘၣ်သးတဖၣ်န့ၣ်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နဘှီဘၣ်ထီၣ်က့ၤအီၤတသ့၀ဲဘၣ်လီၤ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  <w:lang w:val="en-US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ကအိၣ်တ့ၢ်၀ဲလၢ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တၢ်ဟံးဂ့ၢ်၀ီအပူၤ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နအဲၣ်ဒိးထူးသံအီၤဘၣ်န့ၣ်လီၤ</w:t>
      </w:r>
      <w:r w:rsidRPr="00F86997">
        <w:rPr>
          <w:rFonts w:hint="cs"/>
          <w:szCs w:val="22"/>
          <w:cs/>
        </w:rPr>
        <w:t xml:space="preserve">. </w:t>
      </w:r>
      <w:r w:rsidRPr="00F86997">
        <w:rPr>
          <w:rFonts w:ascii="Myanmar Text" w:hAnsi="Myanmar Text" w:cs="Myanmar Text" w:hint="cs"/>
          <w:szCs w:val="22"/>
          <w:cs/>
        </w:rPr>
        <w:t>လၢကမၤတၢ်အံၤနမၤတၢ်အံၤသ့၀ဲ</w:t>
      </w:r>
      <w:r w:rsidRPr="00F86997">
        <w:rPr>
          <w:rFonts w:hint="cs"/>
          <w:szCs w:val="22"/>
          <w:cs/>
        </w:rPr>
        <w:t>-</w:t>
      </w:r>
    </w:p>
    <w:p w14:paraId="62A2A8D3" w14:textId="28E076E7" w:rsidR="00FE44BC" w:rsidRPr="00F86997" w:rsidRDefault="00563A92" w:rsidP="00563A92">
      <w:pPr>
        <w:pStyle w:val="ListParagraph"/>
        <w:numPr>
          <w:ilvl w:val="0"/>
          <w:numId w:val="14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နသူတၢ်ကွဲးဖျါထီၣ်ဆိ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တၢ်လၢအဘၣ်သူၣ်ဘၣ်သးတဖၣ်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အတၢ်တြူၥ်သံအလံၥ်တကွီၢ်သ့ဖဲ</w:t>
      </w:r>
      <w:r w:rsidRPr="00F86997">
        <w:rPr>
          <w:rFonts w:hint="cs"/>
          <w:szCs w:val="22"/>
          <w:cs/>
        </w:rPr>
        <w:t xml:space="preserve"> </w:t>
      </w:r>
      <w:hyperlink r:id="rId15" w:history="1">
        <w:r w:rsidRPr="00F86997">
          <w:rPr>
            <w:rStyle w:val="Hyperlink"/>
            <w:szCs w:val="22"/>
          </w:rPr>
          <w:t>www.health.vic.gov.au</w:t>
        </w:r>
      </w:hyperlink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လၢကထူးသံကွံၥ်နတၢ်ကွဲးဖျါ</w:t>
      </w:r>
      <w:r w:rsidR="00B37A43">
        <w:rPr>
          <w:rFonts w:ascii="Myanmar Text" w:hAnsi="Myanmar Text" w:cs="Myanmar Text" w:hint="cs"/>
          <w:szCs w:val="22"/>
          <w:cs/>
        </w:rPr>
        <w:t>အဂီၢ်</w:t>
      </w:r>
      <w:r w:rsidRPr="00F86997">
        <w:rPr>
          <w:rFonts w:ascii="Myanmar Text" w:hAnsi="Myanmar Text" w:cs="Myanmar Text" w:hint="cs"/>
          <w:szCs w:val="22"/>
          <w:cs/>
        </w:rPr>
        <w:t>န့ၣ်လီၤ</w:t>
      </w:r>
      <w:r w:rsidRPr="00F86997">
        <w:rPr>
          <w:rFonts w:hint="cs"/>
          <w:szCs w:val="22"/>
          <w:cs/>
        </w:rPr>
        <w:t>.</w:t>
      </w:r>
    </w:p>
    <w:p w14:paraId="1533994C" w14:textId="60E2FDD6" w:rsidR="00FE44BC" w:rsidRPr="00F86997" w:rsidRDefault="00563A92" w:rsidP="00563A92">
      <w:pPr>
        <w:pStyle w:val="ListParagraph"/>
        <w:numPr>
          <w:ilvl w:val="0"/>
          <w:numId w:val="14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မၤတၢ်ကွဲးဖျါအသီတဘ့ၣ်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ဒီးနတၢ်ကွဲးဖျါတကီၢ်ခါတဘ့ၣ်န့ၣ်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ကထူးသံကွံၥ်အသးဒၣ်အတၢ်လီၤ</w:t>
      </w:r>
      <w:r w:rsidRPr="00F86997">
        <w:rPr>
          <w:rFonts w:hint="cs"/>
          <w:szCs w:val="22"/>
          <w:cs/>
        </w:rPr>
        <w:t>.</w:t>
      </w:r>
    </w:p>
    <w:p w14:paraId="5364F714" w14:textId="186024C2" w:rsidR="002804DC" w:rsidRPr="00563A92" w:rsidRDefault="00563A92" w:rsidP="00563A92">
      <w:pPr>
        <w:pStyle w:val="Heading2"/>
        <w:spacing w:before="0"/>
        <w:rPr>
          <w:i/>
          <w:iCs w:val="0"/>
        </w:rPr>
      </w:pPr>
      <w:r w:rsidRPr="00563A92">
        <w:rPr>
          <w:rFonts w:ascii="Myanmar Text" w:hAnsi="Myanmar Text" w:cs="Myanmar Text" w:hint="cs"/>
          <w:i/>
          <w:iCs w:val="0"/>
          <w:cs/>
        </w:rPr>
        <w:t>မတၤကဲ</w:t>
      </w:r>
      <w:r w:rsidR="00B37A43">
        <w:rPr>
          <w:rFonts w:ascii="Myanmar Text" w:hAnsi="Myanmar Text" w:cs="Myanmar Text" w:hint="cs"/>
          <w:i/>
          <w:iCs w:val="0"/>
          <w:cs/>
        </w:rPr>
        <w:t xml:space="preserve"> ပှၤအုၣ်သးလၢ</w:t>
      </w:r>
      <w:r w:rsidRPr="00563A92">
        <w:rPr>
          <w:rFonts w:ascii="Myanmar Text" w:hAnsi="Myanmar Text" w:cs="Myanmar Text" w:hint="cs"/>
          <w:i/>
          <w:iCs w:val="0"/>
          <w:cs/>
        </w:rPr>
        <w:t>ယ</w:t>
      </w:r>
      <w:r w:rsidR="00B37A43">
        <w:rPr>
          <w:rFonts w:ascii="Myanmar Text" w:hAnsi="Myanmar Text" w:cs="Myanmar Text" w:hint="cs"/>
          <w:i/>
          <w:iCs w:val="0"/>
          <w:cs/>
        </w:rPr>
        <w:t>ဂီၢ်</w:t>
      </w:r>
      <w:r w:rsidRPr="00563A92">
        <w:rPr>
          <w:rFonts w:ascii="Myanmar Text" w:hAnsi="Myanmar Text" w:cs="Myanmar Text" w:hint="cs"/>
          <w:i/>
          <w:iCs w:val="0"/>
          <w:cs/>
        </w:rPr>
        <w:t>သ့လဲၣ်</w:t>
      </w:r>
    </w:p>
    <w:p w14:paraId="63679AFF" w14:textId="3B6ED9F4" w:rsidR="002804DC" w:rsidRPr="00F86997" w:rsidRDefault="00563A92" w:rsidP="00563A92">
      <w:pPr>
        <w:rPr>
          <w:rFonts w:eastAsia="SimSun"/>
          <w:szCs w:val="22"/>
          <w:lang w:eastAsia="zh-CN"/>
        </w:rPr>
      </w:pPr>
      <w:r w:rsidRPr="00F86997">
        <w:rPr>
          <w:rFonts w:ascii="Myanmar Text" w:hAnsi="Myanmar Text" w:cs="Myanmar Text" w:hint="cs"/>
          <w:szCs w:val="22"/>
          <w:cs/>
        </w:rPr>
        <w:t>နတၢ်အုၣ်ကီၤကမ့ၢ်၀ဲ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</w:t>
      </w:r>
      <w:r w:rsidR="00B37A43">
        <w:rPr>
          <w:rFonts w:ascii="Myanmar Text" w:hAnsi="Myanmar Text" w:cs="Myanmar Text" w:hint="cs"/>
          <w:szCs w:val="22"/>
          <w:cs/>
        </w:rPr>
        <w:t>နီၢ်ဒိၣ်</w:t>
      </w:r>
      <w:r w:rsidRPr="00F86997">
        <w:rPr>
          <w:rFonts w:ascii="Myanmar Text" w:hAnsi="Myanmar Text" w:cs="Myanmar Text" w:hint="cs"/>
          <w:szCs w:val="22"/>
          <w:cs/>
        </w:rPr>
        <w:t>တဂၤလၢ်လၢ်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hint="cs"/>
          <w:szCs w:val="22"/>
          <w:cs/>
        </w:rPr>
        <w:t>(</w:t>
      </w:r>
      <w:r w:rsidRPr="00F86997">
        <w:rPr>
          <w:rFonts w:ascii="Myanmar Text" w:hAnsi="Myanmar Text" w:cs="Myanmar Text" w:hint="cs"/>
          <w:szCs w:val="22"/>
          <w:cs/>
        </w:rPr>
        <w:t>ပှၤတဂၤလၢအသးနံၣ်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၁၈နံၣ်မ့တမ့ၢ်ဆူ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အဖီ</w:t>
      </w:r>
      <w:r w:rsidR="00B37A43">
        <w:rPr>
          <w:rFonts w:ascii="Myanmar Text" w:hAnsi="Myanmar Text" w:cs="Myanmar Text" w:hint="cs"/>
          <w:szCs w:val="22"/>
          <w:cs/>
        </w:rPr>
        <w:t>ခိၣ်</w:t>
      </w:r>
      <w:r w:rsidRPr="00F86997">
        <w:rPr>
          <w:rFonts w:hint="cs"/>
          <w:szCs w:val="22"/>
          <w:cs/>
        </w:rPr>
        <w:t>)</w:t>
      </w:r>
      <w:r w:rsidR="00B37A43">
        <w:rPr>
          <w:rFonts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န့ၣ်လီၤ</w:t>
      </w:r>
      <w:r w:rsidRPr="00F86997">
        <w:rPr>
          <w:rFonts w:hint="cs"/>
          <w:szCs w:val="22"/>
          <w:cs/>
        </w:rPr>
        <w:t>.</w:t>
      </w:r>
      <w:r w:rsidR="00F86997">
        <w:rPr>
          <w:rFonts w:eastAsia="SimSun" w:hint="eastAsia"/>
          <w:szCs w:val="22"/>
          <w:lang w:eastAsia="zh-CN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တၢ်အံၤကမ့ၢ်၀ဲ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ပှၤတဂၤလၢ်လၢ်လၢနဃုထၢအီၤ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ပၣ်ဃုၥ်တံၤသကိး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ဟံၣ်ဖိဃီဖိ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ပှၤမၤတၢ်ဖိလၢ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အဆီၣ်ထွဲနၤတဂၤသ့၀ဲလီၤ</w:t>
      </w:r>
      <w:r w:rsidRPr="00F86997">
        <w:rPr>
          <w:rFonts w:hint="cs"/>
          <w:szCs w:val="22"/>
          <w:cs/>
        </w:rPr>
        <w:t>.</w:t>
      </w:r>
    </w:p>
    <w:p w14:paraId="6FD57975" w14:textId="2745A194" w:rsidR="00C01A5C" w:rsidRPr="00F86997" w:rsidRDefault="00563A92" w:rsidP="00563A92">
      <w:pPr>
        <w:shd w:val="clear" w:color="auto" w:fill="D9D9D9" w:themeFill="background1" w:themeFillShade="D9"/>
        <w:rPr>
          <w:rFonts w:ascii="Arial Bold" w:eastAsia="SimSun" w:hAnsi="Arial Bold"/>
          <w:bCs/>
          <w:szCs w:val="22"/>
          <w:lang w:eastAsia="zh-CN"/>
        </w:rPr>
      </w:pPr>
      <w:r w:rsidRPr="00F86997">
        <w:rPr>
          <w:rFonts w:ascii="Myanmar Text" w:hAnsi="Myanmar Text" w:cs="Myanmar Text" w:hint="cs"/>
          <w:bCs/>
          <w:szCs w:val="22"/>
          <w:cs/>
        </w:rPr>
        <w:t>မ့ၢ်တၢ်အကါဒိၣ်</w:t>
      </w:r>
      <w:r w:rsidR="00B37A43">
        <w:rPr>
          <w:rFonts w:ascii="Myanmar Text" w:hAnsi="Myanmar Text" w:cs="Myanmar Text" w:hint="cs"/>
          <w:b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bCs/>
          <w:szCs w:val="22"/>
          <w:cs/>
        </w:rPr>
        <w:t>လၢကသ့ၣ်ညါလၢ</w:t>
      </w:r>
      <w:r w:rsidR="00B37A43">
        <w:rPr>
          <w:rFonts w:ascii="Myanmar Text" w:hAnsi="Myanmar Text" w:cs="Myanmar Text" w:hint="cs"/>
          <w:b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bCs/>
          <w:szCs w:val="22"/>
          <w:cs/>
        </w:rPr>
        <w:t>ပှၤလၢတၢ်ဟ့ၣ်စိဟ့ၣ်ကမီၤအီၤတဂၤ</w:t>
      </w:r>
      <w:r w:rsidR="00B37A43">
        <w:rPr>
          <w:rFonts w:ascii="Myanmar Text" w:hAnsi="Myanmar Text" w:cs="Myanmar Text" w:hint="cs"/>
          <w:b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bCs/>
          <w:szCs w:val="22"/>
          <w:cs/>
        </w:rPr>
        <w:t>တလိၣ်လၢကအၢၣ်လီၤထွဲ၀ဲ</w:t>
      </w:r>
      <w:r w:rsidR="00B37A43">
        <w:rPr>
          <w:rFonts w:ascii="Myanmar Text" w:hAnsi="Myanmar Text" w:cs="Myanmar Text" w:hint="cs"/>
          <w:b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bCs/>
          <w:szCs w:val="22"/>
          <w:cs/>
        </w:rPr>
        <w:t>နတၢ်ကူစါယါဘျါ</w:t>
      </w:r>
      <w:r w:rsidR="00B37A43">
        <w:rPr>
          <w:rFonts w:ascii="Myanmar Text" w:hAnsi="Myanmar Text" w:cs="Myanmar Text" w:hint="cs"/>
          <w:bCs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bCs/>
          <w:szCs w:val="22"/>
          <w:cs/>
        </w:rPr>
        <w:t>အတၢ်ဘၣ်သူၣ်ဘၣ်သးတဖၣ်န့ၣ်ဘၣ်</w:t>
      </w:r>
      <w:r w:rsidRPr="00F86997">
        <w:rPr>
          <w:rFonts w:ascii="Arial Bold" w:hAnsi="Arial Bold" w:hint="cs"/>
          <w:bCs/>
          <w:szCs w:val="22"/>
          <w:cs/>
        </w:rPr>
        <w:t>.</w:t>
      </w:r>
    </w:p>
    <w:p w14:paraId="18B21596" w14:textId="479BC15D" w:rsidR="002804DC" w:rsidRPr="00F86997" w:rsidRDefault="00563A92" w:rsidP="00563A92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အ၀ဲသ့ၣ်ကလိၣ်ဆဲးလီၤအမံၤ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လၢတၢ်ကွဲးဖျါအပူၤလၢ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အတဲ၀ဲအ၀ဲသ့ၣ်နၥ်လၢန</w:t>
      </w:r>
      <w:r w:rsidRPr="00F86997">
        <w:rPr>
          <w:rFonts w:hint="cs"/>
          <w:szCs w:val="22"/>
          <w:cs/>
        </w:rPr>
        <w:t>-</w:t>
      </w:r>
    </w:p>
    <w:p w14:paraId="02F2D305" w14:textId="26AC3750" w:rsidR="002804DC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lastRenderedPageBreak/>
        <w:t>နၢ်ပၢၢ်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တၢ်ကွဲးဖျါဆိတၢ်ဘၣ်သူၣ်ဘၣ်သးတဖၣ်</w:t>
      </w:r>
      <w:r w:rsidR="00B37A43">
        <w:rPr>
          <w:rFonts w:ascii="Myanmar Text" w:hAnsi="Myanmar Text" w:cs="Myanmar Text" w:hint="cs"/>
          <w:szCs w:val="22"/>
          <w:cs/>
        </w:rPr>
        <w:t xml:space="preserve"> မ့ၢ်မနုၤလဲၣ်</w:t>
      </w:r>
      <w:r w:rsidRPr="00F86997">
        <w:rPr>
          <w:rFonts w:hint="cs"/>
          <w:szCs w:val="22"/>
          <w:cs/>
        </w:rPr>
        <w:t>,</w:t>
      </w:r>
    </w:p>
    <w:p w14:paraId="38960AC8" w14:textId="2C93121B" w:rsidR="002804DC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နၢ်ပၢၢ်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တၢ်လူၤပိၥ်ထွဲထီၣ်အခံတဖၣ်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လၢနကမၤအီၤတခါအဖီခိၣ်</w:t>
      </w:r>
      <w:r w:rsidR="00B37A43">
        <w:rPr>
          <w:rFonts w:ascii="Myanmar Text" w:hAnsi="Myanmar Text" w:cs="Myanmar Text" w:hint="cs"/>
          <w:szCs w:val="22"/>
          <w:cs/>
        </w:rPr>
        <w:t>,</w:t>
      </w:r>
    </w:p>
    <w:p w14:paraId="6F287BB0" w14:textId="4A090248" w:rsidR="002804DC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သ့ၣ်ညါလၢ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ကဘၣ်ထူးသံကွံၥ်အီၤ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ဖဲနမ့ၢ်အဲၣ်ဒိးမၤအီၤအခါ</w:t>
      </w:r>
      <w:r w:rsidRPr="00F86997">
        <w:rPr>
          <w:rFonts w:hint="cs"/>
          <w:szCs w:val="22"/>
          <w:cs/>
        </w:rPr>
        <w:t>,</w:t>
      </w:r>
      <w:r w:rsidR="00F86997">
        <w:rPr>
          <w:rFonts w:eastAsia="SimSun" w:hint="eastAsia"/>
          <w:szCs w:val="22"/>
          <w:lang w:eastAsia="zh-CN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</w:t>
      </w:r>
    </w:p>
    <w:p w14:paraId="7F1E0865" w14:textId="400AEE98" w:rsidR="002804DC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မၤ၀ဲ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တၢ်ကွဲးဖျါထီၣ်ဆိတၢ်ဘၣ်သူၣ်ဘၣ်သးတဖၣ်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လၢနကစၢ်ဒၣ်နဲတၢ်သးဆူၣ်အပူၤန့ၣ်လီၤ</w:t>
      </w:r>
      <w:r w:rsidRPr="00F86997">
        <w:rPr>
          <w:rFonts w:hint="cs"/>
          <w:szCs w:val="22"/>
          <w:cs/>
        </w:rPr>
        <w:t>.</w:t>
      </w:r>
    </w:p>
    <w:p w14:paraId="10B9A9EE" w14:textId="37D2D174" w:rsidR="002804DC" w:rsidRPr="00F86997" w:rsidRDefault="00B37A43" w:rsidP="00563A92">
      <w:pPr>
        <w:rPr>
          <w:rFonts w:eastAsiaTheme="minorHAnsi"/>
          <w:szCs w:val="22"/>
        </w:rPr>
      </w:pPr>
      <w:r>
        <w:rPr>
          <w:rFonts w:ascii="Myanmar Text" w:hAnsi="Myanmar Text" w:cs="Myanmar Text" w:hint="cs"/>
          <w:szCs w:val="22"/>
          <w:cs/>
        </w:rPr>
        <w:t>ပှၤအုၣ်သးလၢ</w:t>
      </w:r>
      <w:r w:rsidR="00563A92" w:rsidRPr="00F86997">
        <w:rPr>
          <w:rFonts w:ascii="Myanmar Text" w:hAnsi="Myanmar Text" w:cs="Myanmar Text" w:hint="cs"/>
          <w:szCs w:val="22"/>
          <w:cs/>
        </w:rPr>
        <w:t>န</w:t>
      </w:r>
      <w:r>
        <w:rPr>
          <w:rFonts w:ascii="Myanmar Text" w:hAnsi="Myanmar Text" w:cs="Myanmar Text" w:hint="cs"/>
          <w:szCs w:val="22"/>
          <w:cs/>
        </w:rPr>
        <w:t>ဂီၢ်</w:t>
      </w:r>
      <w:r w:rsidR="00563A92" w:rsidRPr="00F86997">
        <w:rPr>
          <w:rFonts w:ascii="Myanmar Text" w:hAnsi="Myanmar Text" w:cs="Myanmar Text" w:hint="cs"/>
          <w:szCs w:val="22"/>
          <w:cs/>
        </w:rPr>
        <w:t>တဂၤ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မ့ၢ်တလီၤတံၢ်လၢ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နနၢ်ပၢၢ်တၢ်တဖၣ်အံၤဘၣ်န့ၣ်</w:t>
      </w:r>
      <w:r w:rsidR="00563A92" w:rsidRPr="00F86997">
        <w:rPr>
          <w:rFonts w:hint="cs"/>
          <w:szCs w:val="22"/>
          <w:cs/>
        </w:rPr>
        <w:t xml:space="preserve">, </w:t>
      </w:r>
      <w:r w:rsidR="00563A92" w:rsidRPr="00F86997">
        <w:rPr>
          <w:rFonts w:ascii="Myanmar Text" w:hAnsi="Myanmar Text" w:cs="Myanmar Text" w:hint="cs"/>
          <w:szCs w:val="22"/>
          <w:cs/>
        </w:rPr>
        <w:t>နရှဲဖျါအီၤသ့၀ဲ</w:t>
      </w:r>
      <w:r w:rsidR="00563A92" w:rsidRPr="00F86997">
        <w:rPr>
          <w:rFonts w:hint="cs"/>
          <w:szCs w:val="22"/>
          <w:cs/>
        </w:rPr>
        <w:t xml:space="preserve">, </w:t>
      </w:r>
      <w:r w:rsidR="00563A92" w:rsidRPr="00F86997">
        <w:rPr>
          <w:rFonts w:ascii="Myanmar Text" w:hAnsi="Myanmar Text" w:cs="Myanmar Text" w:hint="cs"/>
          <w:szCs w:val="22"/>
          <w:cs/>
        </w:rPr>
        <w:t>မ့တမ့ၢ်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တဲနၢ်ပၢၢ်တၢ်ဟံးစုနဲၣ်ကျဲအံၤ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တပူၤဃီတက့ၢ်</w:t>
      </w:r>
      <w:r w:rsidR="00563A92" w:rsidRPr="00F86997">
        <w:rPr>
          <w:rFonts w:hint="cs"/>
          <w:szCs w:val="22"/>
          <w:cs/>
        </w:rPr>
        <w:t>.</w:t>
      </w:r>
    </w:p>
    <w:p w14:paraId="3DB8BED1" w14:textId="287BB6E1" w:rsidR="002804DC" w:rsidRPr="00F86997" w:rsidRDefault="00563A92" w:rsidP="00563A92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တၢ်ဆၢကတီၢ်တဖၣ်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ကအိၣ်၀ဲလၢပှၤ</w:t>
      </w:r>
      <w:r w:rsidR="00B37A43">
        <w:rPr>
          <w:rFonts w:ascii="Myanmar Text" w:hAnsi="Myanmar Text" w:cs="Myanmar Text" w:hint="cs"/>
          <w:szCs w:val="22"/>
          <w:cs/>
        </w:rPr>
        <w:t>အုၣ်သး</w:t>
      </w:r>
      <w:r w:rsidRPr="00F86997">
        <w:rPr>
          <w:rFonts w:ascii="Myanmar Text" w:hAnsi="Myanmar Text" w:cs="Myanmar Text" w:hint="cs"/>
          <w:szCs w:val="22"/>
          <w:cs/>
        </w:rPr>
        <w:t>လၢနတၢ်တဲဖျါဆိတၢ်ဘၣ်သူၣ်ဘၣ်သးအလံၥ်တကွီၢ်န့ၣ်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တသ့၀ဲ</w:t>
      </w:r>
      <w:r w:rsidR="00B37A43">
        <w:rPr>
          <w:rFonts w:ascii="Myanmar Text" w:hAnsi="Myanmar Text" w:cs="Myanmar Text" w:hint="cs"/>
          <w:szCs w:val="22"/>
          <w:cs/>
        </w:rPr>
        <w:t xml:space="preserve">မ့ၢ်လၢ </w:t>
      </w:r>
      <w:r w:rsidRPr="00F86997">
        <w:rPr>
          <w:rFonts w:ascii="Myanmar Text" w:hAnsi="Myanmar Text" w:cs="Myanmar Text" w:hint="cs"/>
          <w:szCs w:val="22"/>
          <w:cs/>
        </w:rPr>
        <w:t>အ၀ဲသ့ၣ်အတၢ်ဖံးတၢ်မၤအခီပညီ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မ့ၢ်၀ဲလၢတၢ်တပျဲအီၤလၢ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ကမၤဘၣ်န့ၣ်လီၤ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ဘၣ်တဘၣ်</w:t>
      </w:r>
      <w:r w:rsidR="00B37A43">
        <w:rPr>
          <w:rFonts w:ascii="Myanmar Text" w:hAnsi="Myanmar Text" w:cs="Myanmar Text" w:hint="cs"/>
          <w:szCs w:val="22"/>
          <w:cs/>
        </w:rPr>
        <w:t xml:space="preserve"> </w:t>
      </w:r>
      <w:r w:rsidR="00E81D98">
        <w:rPr>
          <w:rFonts w:ascii="Myanmar Text" w:hAnsi="Myanmar Text" w:cs="Myanmar Text" w:hint="cs"/>
          <w:szCs w:val="22"/>
          <w:cs/>
        </w:rPr>
        <w:t xml:space="preserve">ပှၤအုၣ်သးလၢနဂီၢ် </w:t>
      </w:r>
      <w:r w:rsidRPr="00F86997">
        <w:rPr>
          <w:rFonts w:ascii="Myanmar Text" w:hAnsi="Myanmar Text" w:cs="Myanmar Text" w:hint="cs"/>
          <w:szCs w:val="22"/>
          <w:cs/>
        </w:rPr>
        <w:t>ကမၤလီၤတံၢ်ဒီးအတၢ်မၤလီၢ်ကစၢ်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တချုးအအုၣ်ကီၤနဆဲးလီၤမံၤလၢ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လံၥ်တကွီၢ်အပူၤဒံးအခါန့ၣ်လီၤ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</w:rPr>
        <w:t xml:space="preserve"> </w:t>
      </w:r>
      <w:r w:rsidR="00E81D98">
        <w:rPr>
          <w:rFonts w:cs="Myanmar Text" w:hint="cs"/>
          <w:szCs w:val="22"/>
          <w:cs/>
        </w:rPr>
        <w:t xml:space="preserve">ပှၤအုၣ်သးလၢနဂီၢ် </w:t>
      </w:r>
      <w:r w:rsidRPr="00F86997">
        <w:rPr>
          <w:rFonts w:ascii="Myanmar Text" w:hAnsi="Myanmar Text" w:cs="Myanmar Text" w:hint="cs"/>
          <w:szCs w:val="22"/>
          <w:cs/>
        </w:rPr>
        <w:t>မ့ၢ်တဲလၢ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အ၀ဲဆဲးလီၤအမံၤလၢလံၥ်တကွီၢ်အပူၤ</w:t>
      </w:r>
      <w:r w:rsidR="00E81D98">
        <w:rPr>
          <w:rFonts w:ascii="Myanmar Text" w:hAnsi="Myanmar Text" w:cs="Myanmar Text" w:hint="cs"/>
          <w:szCs w:val="22"/>
          <w:cs/>
        </w:rPr>
        <w:t>တ</w:t>
      </w:r>
      <w:r w:rsidRPr="00F86997">
        <w:rPr>
          <w:rFonts w:ascii="Myanmar Text" w:hAnsi="Myanmar Text" w:cs="Myanmar Text" w:hint="cs"/>
          <w:szCs w:val="22"/>
          <w:cs/>
        </w:rPr>
        <w:t>သ့ဘၣ်န့ၣ်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နဃုထၢပှၤနီၢ်ဒိၣ်အဂၤတဂၤလၢကကဲနတၢ်အုၣ်ကီၤသ့၀ဲလီၤ</w:t>
      </w:r>
      <w:r w:rsidRPr="00F86997">
        <w:rPr>
          <w:rFonts w:hint="cs"/>
          <w:szCs w:val="22"/>
          <w:cs/>
        </w:rPr>
        <w:t>.</w:t>
      </w:r>
    </w:p>
    <w:p w14:paraId="0B85814B" w14:textId="51A3C39E" w:rsidR="001A18F4" w:rsidRPr="00563A92" w:rsidRDefault="00563A92" w:rsidP="00563A92">
      <w:pPr>
        <w:pStyle w:val="Heading2"/>
        <w:spacing w:before="0"/>
        <w:rPr>
          <w:i/>
          <w:iCs w:val="0"/>
        </w:rPr>
      </w:pPr>
      <w:r w:rsidRPr="00563A92">
        <w:rPr>
          <w:rFonts w:ascii="Myanmar Text" w:hAnsi="Myanmar Text" w:cs="Myanmar Text" w:hint="cs"/>
          <w:i/>
          <w:iCs w:val="0"/>
          <w:cs/>
        </w:rPr>
        <w:t>ယကသ့တြူၥ်ကွံၥ်</w:t>
      </w:r>
      <w:r w:rsidRPr="00563A92">
        <w:rPr>
          <w:rFonts w:hint="cs"/>
          <w:i/>
          <w:iCs w:val="0"/>
          <w:cs/>
        </w:rPr>
        <w:t>(</w:t>
      </w:r>
      <w:r w:rsidRPr="00563A92">
        <w:rPr>
          <w:rFonts w:ascii="Myanmar Text" w:hAnsi="Myanmar Text" w:cs="Myanmar Text" w:hint="cs"/>
          <w:i/>
          <w:iCs w:val="0"/>
          <w:cs/>
        </w:rPr>
        <w:t>ထူးသံကွံၥ်</w:t>
      </w:r>
      <w:r w:rsidRPr="00563A92">
        <w:rPr>
          <w:rFonts w:hint="cs"/>
          <w:i/>
          <w:iCs w:val="0"/>
          <w:cs/>
        </w:rPr>
        <w:t>)</w:t>
      </w:r>
      <w:r w:rsidR="00E81D98">
        <w:rPr>
          <w:rFonts w:cs="Myanmar Text" w:hint="cs"/>
          <w:i/>
          <w:iCs w:val="0"/>
          <w:cs/>
        </w:rPr>
        <w:t xml:space="preserve"> </w:t>
      </w:r>
      <w:r w:rsidRPr="00563A92">
        <w:rPr>
          <w:rFonts w:ascii="Myanmar Text" w:hAnsi="Myanmar Text" w:cs="Myanmar Text" w:hint="cs"/>
          <w:i/>
          <w:iCs w:val="0"/>
          <w:cs/>
        </w:rPr>
        <w:t>တၢ်ကွဲးဖျါဆိတၢ်ဘၣ်သူၣ်ဘၣ်သးတဖၣ်ဒ်လဲၣ်</w:t>
      </w:r>
    </w:p>
    <w:p w14:paraId="1BBDDB70" w14:textId="25E25365" w:rsidR="001A18F4" w:rsidRPr="00F86997" w:rsidRDefault="00563A92" w:rsidP="00563A92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တၢ်တြူၥ်ကွံၥ်တၢ်တဲဖျါဆိ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တၢ်ဘၣ်သူၣ်ဘၣ်သးတဖၣ်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အိၣ်ဒီးတၢ်လိၣ်ဘၣ်တဖၣ်တမံၤဃီ</w:t>
      </w:r>
      <w:r w:rsidR="00F86997">
        <w:rPr>
          <w:rFonts w:eastAsia="SimSun" w:hint="eastAsia"/>
          <w:szCs w:val="22"/>
          <w:lang w:eastAsia="zh-CN"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ဒ်တၢ်မၤအီၤအသိး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လၢတၢ်ကတိၤအဂၤတခီ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တၢ်ကွဲးဖျါန့ၣ်ကဘၣ်မ့ၢ်</w:t>
      </w:r>
      <w:r w:rsidRPr="00F86997">
        <w:rPr>
          <w:rFonts w:hint="cs"/>
          <w:szCs w:val="22"/>
          <w:cs/>
        </w:rPr>
        <w:t>-</w:t>
      </w:r>
    </w:p>
    <w:p w14:paraId="5D980C36" w14:textId="3198ED2A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ပၥ်ဖျါထီၣ်နတၢ်ဘၣ်သး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လၢကတြူၥ်သံကွံၥ်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နတၢ်တဲဖျါဆိတၢ်ဘၣ်သူၣ်ဘၣ်သး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လၢအပူၤကွံၥ်တဖၣ်</w:t>
      </w:r>
    </w:p>
    <w:p w14:paraId="2D195A1F" w14:textId="2D23A0E5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နကဘၣ်ဆဲးလီၤ</w:t>
      </w:r>
      <w:r w:rsidR="00E81D98">
        <w:rPr>
          <w:rFonts w:ascii="Myanmar Text" w:hAnsi="Myanmar Text" w:cs="Myanmar Text" w:hint="cs"/>
          <w:szCs w:val="22"/>
          <w:cs/>
        </w:rPr>
        <w:t xml:space="preserve">စုပနီၣ် </w:t>
      </w:r>
      <w:r w:rsidRPr="00F86997">
        <w:rPr>
          <w:rFonts w:ascii="Myanmar Text" w:hAnsi="Myanmar Text" w:cs="Myanmar Text" w:hint="cs"/>
          <w:szCs w:val="22"/>
          <w:cs/>
        </w:rPr>
        <w:t>ဒီးကွဲးလီၤမုၢ်နံၤ</w:t>
      </w:r>
    </w:p>
    <w:p w14:paraId="40A31D52" w14:textId="4AE02BC9" w:rsidR="001A18F4" w:rsidRPr="00F86997" w:rsidRDefault="00E81D98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>ပှၤနီၢ်ဒိၣ်တဂၤကဘၣ်အုၣ်သးလၢနဂီၢ်</w:t>
      </w:r>
      <w:r w:rsidR="00563A92" w:rsidRPr="00F86997">
        <w:rPr>
          <w:rFonts w:hint="cs"/>
          <w:szCs w:val="22"/>
          <w:cs/>
        </w:rPr>
        <w:t xml:space="preserve">, </w:t>
      </w:r>
      <w:r w:rsidR="00563A92" w:rsidRPr="00F86997">
        <w:rPr>
          <w:rFonts w:ascii="Myanmar Text" w:hAnsi="Myanmar Text" w:cs="Myanmar Text" w:hint="cs"/>
          <w:szCs w:val="22"/>
          <w:cs/>
        </w:rPr>
        <w:t>ဃုၥ်ဒီးတၢ်ကွဲးဖျါလၢနနၢ်ပၢၢ်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ဒီးတၢ်ကွဲးဖျါဆိတၢ်ဘၣ်သူၣ်ဘၣ်သး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မ့ၢ်တၢ်မနုၤလဲၣ်ဒီး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တၢ်တြူၥ်သံကွံၥ်အီၤဒီး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ဖျါလၢနတြူၥ်သံကွံၥ်အီၤလၢ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နကစၢ်ဒၣ်နဲတၢ်သးဆူၣ်အပူၤန့ၣ်လီၤ</w:t>
      </w:r>
      <w:r w:rsidR="00563A92" w:rsidRPr="00F86997">
        <w:rPr>
          <w:rFonts w:hint="cs"/>
          <w:szCs w:val="22"/>
          <w:cs/>
        </w:rPr>
        <w:t>.</w:t>
      </w:r>
    </w:p>
    <w:p w14:paraId="4CA8A642" w14:textId="1C6DFE26" w:rsidR="001A18F4" w:rsidRPr="00F86997" w:rsidRDefault="00563A92" w:rsidP="00563A92">
      <w:pPr>
        <w:pStyle w:val="Heading2"/>
        <w:spacing w:before="0"/>
        <w:rPr>
          <w:rFonts w:eastAsia="SimSun"/>
          <w:b w:val="0"/>
          <w:bCs w:val="0"/>
          <w:i/>
          <w:iCs w:val="0"/>
          <w:lang w:eastAsia="zh-CN"/>
        </w:rPr>
      </w:pPr>
      <w:r w:rsidRPr="00563A92">
        <w:rPr>
          <w:rFonts w:ascii="Myanmar Text" w:hAnsi="Myanmar Text" w:cs="Myanmar Text" w:hint="cs"/>
          <w:i/>
          <w:iCs w:val="0"/>
          <w:cs/>
        </w:rPr>
        <w:t>ယကသ့မၤလီၤတံၢ်လၢ</w:t>
      </w:r>
      <w:r w:rsidR="00E81D98">
        <w:rPr>
          <w:rFonts w:ascii="Myanmar Text" w:hAnsi="Myanmar Text" w:cs="Myanmar Text" w:hint="cs"/>
          <w:i/>
          <w:iCs w:val="0"/>
          <w:cs/>
        </w:rPr>
        <w:t xml:space="preserve"> </w:t>
      </w:r>
      <w:r w:rsidRPr="00563A92">
        <w:rPr>
          <w:rFonts w:ascii="Myanmar Text" w:hAnsi="Myanmar Text" w:cs="Myanmar Text" w:hint="cs"/>
          <w:i/>
          <w:iCs w:val="0"/>
          <w:cs/>
        </w:rPr>
        <w:t>ယသးဆူၣ်ချ့တၢ်မၤစၢၤကရၢ</w:t>
      </w:r>
      <w:r w:rsidR="00E81D98">
        <w:rPr>
          <w:rFonts w:ascii="Myanmar Text" w:hAnsi="Myanmar Text" w:cs="Myanmar Text" w:hint="cs"/>
          <w:i/>
          <w:iCs w:val="0"/>
          <w:cs/>
        </w:rPr>
        <w:t xml:space="preserve"> </w:t>
      </w:r>
      <w:r w:rsidRPr="00563A92">
        <w:rPr>
          <w:rFonts w:ascii="Myanmar Text" w:hAnsi="Myanmar Text" w:cs="Myanmar Text" w:hint="cs"/>
          <w:i/>
          <w:iCs w:val="0"/>
          <w:cs/>
        </w:rPr>
        <w:t>သ့ၣ်ညါလၢ</w:t>
      </w:r>
      <w:r w:rsidR="00E81D98">
        <w:rPr>
          <w:rFonts w:ascii="Myanmar Text" w:hAnsi="Myanmar Text" w:cs="Myanmar Text" w:hint="cs"/>
          <w:i/>
          <w:iCs w:val="0"/>
          <w:cs/>
        </w:rPr>
        <w:t xml:space="preserve"> </w:t>
      </w:r>
      <w:r w:rsidRPr="00563A92">
        <w:rPr>
          <w:rFonts w:ascii="Myanmar Text" w:hAnsi="Myanmar Text" w:cs="Myanmar Text" w:hint="cs"/>
          <w:i/>
          <w:iCs w:val="0"/>
          <w:cs/>
        </w:rPr>
        <w:t>ယအိၣ်ဒီးတၢ်ကွဲးဖျါဆိ</w:t>
      </w:r>
      <w:r w:rsidR="00E81D98">
        <w:rPr>
          <w:rFonts w:ascii="Myanmar Text" w:hAnsi="Myanmar Text" w:cs="Myanmar Text" w:hint="cs"/>
          <w:i/>
          <w:iCs w:val="0"/>
          <w:cs/>
        </w:rPr>
        <w:t xml:space="preserve"> </w:t>
      </w:r>
      <w:r w:rsidRPr="00563A92">
        <w:rPr>
          <w:rFonts w:ascii="Myanmar Text" w:hAnsi="Myanmar Text" w:cs="Myanmar Text" w:hint="cs"/>
          <w:i/>
          <w:iCs w:val="0"/>
          <w:cs/>
        </w:rPr>
        <w:t>တၢ်လၢအဘၣ်သူၣ်ဘၣ်သးတဖၣ်ဒ်လဲၣ်</w:t>
      </w:r>
      <w:r w:rsidRPr="00563A92">
        <w:rPr>
          <w:rFonts w:hint="cs"/>
          <w:i/>
          <w:iCs w:val="0"/>
          <w:cs/>
        </w:rPr>
        <w:t>.</w:t>
      </w:r>
    </w:p>
    <w:p w14:paraId="7CFF1926" w14:textId="12A14CA1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ဖဲနမၤပှဲၤလံၥ်တကွီၢ်အပူၤအခါ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ဟ့ၣ်လီၤအီၤဆူနသးဆူၣ်ချ့ဒီး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တၢ်အိၣ်မုၥ်အိၣ်ပၢၤတၢ်မၤစၢၤကရၢ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အအိၣ်တက့ၢ်</w:t>
      </w:r>
      <w:r w:rsidRPr="00F86997">
        <w:rPr>
          <w:rFonts w:hint="cs"/>
          <w:szCs w:val="22"/>
          <w:cs/>
        </w:rPr>
        <w:t>.</w:t>
      </w:r>
      <w:r w:rsidR="00E81D98">
        <w:rPr>
          <w:rFonts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အ၀ဲသ့ၣ်ကထၢနုၥ်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နကသံၣ်ကသီအလံၥ်တကွီၢ်ဒိတဘ့ၣ်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လၢနလံၥ်တြံၥ်အပူၤဒီး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မၤနီၣ်မၤဃါအီၤလၢ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တၢ်ဆါဟံၣ်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အံလဲထြီနံးတၢ်ဂ့ၢ်တၢ်ကျိၤအကျိၤအကျဲပူၤလီၤ</w:t>
      </w:r>
      <w:r w:rsidRPr="00F86997">
        <w:rPr>
          <w:rFonts w:hint="cs"/>
          <w:szCs w:val="22"/>
          <w:cs/>
        </w:rPr>
        <w:t>.</w:t>
      </w:r>
    </w:p>
    <w:p w14:paraId="6174CB93" w14:textId="7EE94DBC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bookmarkStart w:id="0" w:name="_Hlk202197144"/>
      <w:r w:rsidRPr="00F86997">
        <w:rPr>
          <w:rFonts w:ascii="Myanmar Text" w:hAnsi="Myanmar Text" w:cs="Myanmar Text" w:hint="cs"/>
          <w:szCs w:val="22"/>
          <w:cs/>
        </w:rPr>
        <w:t>နကလိၣ်ပၥ်လံၥ်တကွီၢ်ဒိတဘ့ၣ်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လၢနကစၢ်အဂီၢ်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ဖဲကမ့ၢ်ဘၣ်ဖုးလၢ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နလဲၤဆူတၢ်ဆါဟံၣ်အဂၤတဖျၢၣ်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တၢ်မၤစၢၤအဂီၢ်အခါန့ၣ်လီၤ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နဃ့ထီၣ်နသးဆူၣ်ချ့ဒီး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တၢ်အိၣ်မုၥ်အိၣ်ပၢၤတၢ်မၤစၢၤကရၢ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lastRenderedPageBreak/>
        <w:t>ကမၤန့ၢ်နၤလံၥ်တကွီၢ်ဒိလၢနဂီၢ်သ့လီၤ</w:t>
      </w:r>
      <w:r w:rsidRPr="00F86997">
        <w:rPr>
          <w:rFonts w:hint="cs"/>
          <w:szCs w:val="22"/>
          <w:cs/>
        </w:rPr>
        <w:t>.</w:t>
      </w:r>
      <w:r w:rsidRPr="00F86997">
        <w:rPr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နဟ့ၣ်လီၤနလံၥ်တကွီၢ်အံၤဆူပှၤလၢအကွၢ်ထွဲနၤ</w:t>
      </w:r>
      <w:r w:rsidRPr="00F86997">
        <w:rPr>
          <w:rFonts w:hint="cs"/>
          <w:szCs w:val="22"/>
          <w:cs/>
        </w:rPr>
        <w:t>,</w:t>
      </w:r>
      <w:r w:rsidRPr="00F86997">
        <w:rPr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ပှၤဆီၣ်ထွဲတၢ်ဖိ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လၢနဃုထၢအီၤတဂၤသ့၀ဲလီၤ</w:t>
      </w:r>
      <w:r w:rsidRPr="00F86997">
        <w:rPr>
          <w:rFonts w:hint="cs"/>
          <w:szCs w:val="22"/>
          <w:cs/>
        </w:rPr>
        <w:t>.</w:t>
      </w:r>
      <w:bookmarkEnd w:id="0"/>
    </w:p>
    <w:p w14:paraId="58B2C182" w14:textId="1BA7A3CE" w:rsidR="001A18F4" w:rsidRPr="00563A92" w:rsidRDefault="00563A92" w:rsidP="00563A92">
      <w:pPr>
        <w:pStyle w:val="Heading2"/>
        <w:spacing w:before="0"/>
        <w:rPr>
          <w:i/>
          <w:iCs w:val="0"/>
        </w:rPr>
      </w:pPr>
      <w:r w:rsidRPr="00563A92">
        <w:rPr>
          <w:rFonts w:ascii="Myanmar Text" w:hAnsi="Myanmar Text" w:cs="Myanmar Text" w:hint="cs"/>
          <w:i/>
          <w:iCs w:val="0"/>
          <w:cs/>
        </w:rPr>
        <w:t>ပှၤကတိၤခဲးတၢ်တဂၤမၤစၢၤသ့ဧါ</w:t>
      </w:r>
      <w:r w:rsidRPr="00563A92">
        <w:rPr>
          <w:rFonts w:hint="cs"/>
          <w:i/>
          <w:iCs w:val="0"/>
          <w:cs/>
        </w:rPr>
        <w:t>.</w:t>
      </w:r>
    </w:p>
    <w:p w14:paraId="5CB682C6" w14:textId="241B3CA3" w:rsidR="001A18F4" w:rsidRPr="00F86997" w:rsidRDefault="00563A92" w:rsidP="00563A92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နမ့ၢ်အဲၣ်ဒိးန့ၣ်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ပပှၤကတိၤခဲးတၢ်တဖၣ်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မၤစၢၤနၤလၢ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ကကတဲၥ်ကတီၤတၢ်တဲဖျါဆိ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တၢ်ဘၣ်သူၣ်ဘၣ်သးတဖၣ်သ့လီၤ</w:t>
      </w:r>
      <w:r w:rsidRPr="00F86997">
        <w:rPr>
          <w:rFonts w:hint="cs"/>
          <w:szCs w:val="22"/>
          <w:cs/>
        </w:rPr>
        <w:t>.</w:t>
      </w:r>
    </w:p>
    <w:p w14:paraId="60C3CB02" w14:textId="22DE62C3" w:rsidR="001A18F4" w:rsidRPr="00F86997" w:rsidRDefault="00563A92" w:rsidP="00563A92">
      <w:pPr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ပပှၤကတိၤခဲးတၢ်</w:t>
      </w:r>
      <w:r w:rsidR="00E81D98">
        <w:rPr>
          <w:rFonts w:ascii="Myanmar Text" w:hAnsi="Myanmar Text" w:cs="Myanmar Text" w:hint="cs"/>
          <w:szCs w:val="22"/>
          <w:cs/>
        </w:rPr>
        <w:t>သဘျ့တဖၣ်</w:t>
      </w:r>
      <w:r w:rsidRPr="00F86997">
        <w:rPr>
          <w:rFonts w:ascii="Myanmar Text" w:hAnsi="Myanmar Text" w:cs="Myanmar Text" w:hint="cs"/>
          <w:szCs w:val="22"/>
          <w:cs/>
        </w:rPr>
        <w:t>ဒီး</w:t>
      </w:r>
      <w:r w:rsidRPr="00F86997">
        <w:rPr>
          <w:szCs w:val="22"/>
        </w:rPr>
        <w:t xml:space="preserve"> First Nations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အပှၤကတိၤခဲးတၢ်လၢအတအိၣ်ဃူပှၤနီတဖုမၤစ့ၢ်ကီးသ့ဒ်</w:t>
      </w:r>
      <w:r w:rsidRPr="00F86997">
        <w:rPr>
          <w:rFonts w:hint="cs"/>
          <w:szCs w:val="22"/>
          <w:cs/>
        </w:rPr>
        <w:t>-</w:t>
      </w:r>
    </w:p>
    <w:p w14:paraId="524FE6D7" w14:textId="06D00AAD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ဒိကနၣ်တၢ်လၢနအဲၣ်ဒိး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ဒီးကတိၤတၢ်ဒီးနၤ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ဘၣ်ဃးနတၢ်ဃုထၢတဖၣ်</w:t>
      </w:r>
    </w:p>
    <w:p w14:paraId="5E579B26" w14:textId="529144A2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ဟ့ၣ်နၤတၢ်ဂ့ၢ်တၢ်ကျိၤ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ဒီးတၢ်ဆီၣ်ထွဲလၢကဂဲၤလိၥ်လၢ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နခွဲးယၥ်ဒၣ်နဲလီၤ</w:t>
      </w:r>
      <w:r w:rsidRPr="00F86997">
        <w:rPr>
          <w:rFonts w:hint="cs"/>
          <w:szCs w:val="22"/>
          <w:cs/>
        </w:rPr>
        <w:t>.</w:t>
      </w:r>
    </w:p>
    <w:p w14:paraId="61E7E0DC" w14:textId="595075F5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မၤဃုၥ်တၢ်ဒီးနၤ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ဒ်သိးနကတဲဖျါထီၣ်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နတၢ်ဘၣ်သး</w:t>
      </w:r>
    </w:p>
    <w:p w14:paraId="17AA52E2" w14:textId="7312F69A" w:rsidR="001A18F4" w:rsidRPr="00F86997" w:rsidRDefault="00563A92" w:rsidP="00563A92">
      <w:pPr>
        <w:pStyle w:val="ListParagraph"/>
        <w:numPr>
          <w:ilvl w:val="0"/>
          <w:numId w:val="15"/>
        </w:numPr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ဆှၢခီနၤဆူ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တၢ်မၤစၢၤကရၢအဂၤတဖၣ်</w:t>
      </w:r>
      <w:r w:rsidR="00E81D98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ဖဲနမ့ၢ်လိၣ်ဘၣ်အခါလီၤ</w:t>
      </w:r>
      <w:r w:rsidRPr="00F86997">
        <w:rPr>
          <w:rFonts w:hint="cs"/>
          <w:szCs w:val="22"/>
          <w:cs/>
        </w:rPr>
        <w:t>.</w:t>
      </w:r>
    </w:p>
    <w:p w14:paraId="4F666347" w14:textId="31B7375C" w:rsidR="00C47662" w:rsidRPr="00563A92" w:rsidRDefault="00563A92" w:rsidP="00563A92">
      <w:pPr>
        <w:pStyle w:val="Heading2"/>
        <w:shd w:val="clear" w:color="auto" w:fill="F2F2F2" w:themeFill="background1" w:themeFillShade="F2"/>
        <w:spacing w:before="0"/>
        <w:rPr>
          <w:i/>
          <w:iCs w:val="0"/>
        </w:rPr>
      </w:pPr>
      <w:r w:rsidRPr="00563A92">
        <w:rPr>
          <w:rFonts w:ascii="Myanmar Text" w:hAnsi="Myanmar Text" w:cs="Myanmar Text" w:hint="cs"/>
          <w:i/>
          <w:iCs w:val="0"/>
          <w:noProof/>
          <w:cs/>
        </w:rPr>
        <w:t>ကဘၣ်ဆဲးကျိးဒီး</w:t>
      </w:r>
      <w:r w:rsidRPr="00563A92">
        <w:rPr>
          <w:i/>
          <w:iCs w:val="0"/>
          <w:noProof/>
        </w:rPr>
        <w:t xml:space="preserve"> </w:t>
      </w:r>
      <w:r w:rsidRPr="00563A92">
        <w:rPr>
          <w:noProof/>
        </w:rPr>
        <w:t>IMHA</w:t>
      </w:r>
      <w:r w:rsidRPr="00563A92">
        <w:rPr>
          <w:rFonts w:hint="cs"/>
          <w:i/>
          <w:iCs w:val="0"/>
          <w:noProof/>
          <w:cs/>
        </w:rPr>
        <w:t xml:space="preserve"> </w:t>
      </w:r>
      <w:r w:rsidRPr="00563A92">
        <w:rPr>
          <w:rFonts w:ascii="Myanmar Text" w:hAnsi="Myanmar Text" w:cs="Myanmar Text" w:hint="cs"/>
          <w:i/>
          <w:iCs w:val="0"/>
          <w:noProof/>
          <w:cs/>
        </w:rPr>
        <w:t>ဒီးဃုသ့ၣ်ညါအါထီၣ်ဒ်လဲၣ်</w:t>
      </w:r>
    </w:p>
    <w:p w14:paraId="25FB8737" w14:textId="0ADA7E32" w:rsidR="00C47662" w:rsidRPr="00F86997" w:rsidRDefault="00563A92" w:rsidP="00563A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ကွၢ်ဖဲပှၥ်ယဲၤ</w:t>
      </w:r>
      <w:r w:rsidR="000D1745">
        <w:rPr>
          <w:rFonts w:ascii="Myanmar Text" w:hAnsi="Myanmar Text" w:cs="Myanmar Text" w:hint="cs"/>
          <w:szCs w:val="22"/>
          <w:cs/>
        </w:rPr>
        <w:t>သန့</w:t>
      </w:r>
      <w:r w:rsidRPr="00F86997">
        <w:rPr>
          <w:rFonts w:hint="cs"/>
          <w:szCs w:val="22"/>
          <w:cs/>
        </w:rPr>
        <w:t xml:space="preserve"> </w:t>
      </w:r>
      <w:hyperlink r:id="rId16" w:history="1">
        <w:r w:rsidRPr="00F86997">
          <w:rPr>
            <w:rStyle w:val="Hyperlink"/>
            <w:szCs w:val="22"/>
          </w:rPr>
          <w:t>www.imha.vic.gov.au</w:t>
        </w:r>
      </w:hyperlink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ဒီးကွၢ်ဘၣ်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ပတၢ်ပၥ်ဖျါဆိတၢ်ဘၣ်သူၣ်ဘၣ်သးတဖၣ်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အတၢ်ဂီၤမူတက့ၢ်</w:t>
      </w:r>
      <w:r w:rsidRPr="00F86997">
        <w:rPr>
          <w:rFonts w:hint="cs"/>
          <w:szCs w:val="22"/>
          <w:cs/>
        </w:rPr>
        <w:t>.</w:t>
      </w:r>
    </w:p>
    <w:p w14:paraId="3D7F1C73" w14:textId="6980059E" w:rsidR="00C47662" w:rsidRPr="00F86997" w:rsidRDefault="00563A92" w:rsidP="00563A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ဆှၢဘၣ်အံမ့</w:t>
      </w:r>
      <w:r w:rsidRPr="00F86997">
        <w:rPr>
          <w:rFonts w:hint="cs"/>
          <w:szCs w:val="22"/>
          <w:cs/>
        </w:rPr>
        <w:t>(</w:t>
      </w:r>
      <w:r w:rsidRPr="00F86997">
        <w:rPr>
          <w:rFonts w:ascii="Myanmar Text" w:hAnsi="Myanmar Text" w:cs="Myanmar Text" w:hint="cs"/>
          <w:szCs w:val="22"/>
          <w:cs/>
        </w:rPr>
        <w:t>လ</w:t>
      </w:r>
      <w:r w:rsidRPr="00F86997">
        <w:rPr>
          <w:rFonts w:hint="cs"/>
          <w:szCs w:val="22"/>
          <w:cs/>
        </w:rPr>
        <w:t>)</w:t>
      </w:r>
      <w:r w:rsidRPr="00F86997">
        <w:rPr>
          <w:rFonts w:ascii="Myanmar Text" w:hAnsi="Myanmar Text" w:cs="Myanmar Text" w:hint="cs"/>
          <w:szCs w:val="22"/>
          <w:cs/>
        </w:rPr>
        <w:t>တဘ့ၣ်ဆူ</w:t>
      </w:r>
      <w:r w:rsidRPr="00F86997">
        <w:rPr>
          <w:rFonts w:hint="cs"/>
          <w:szCs w:val="22"/>
          <w:cs/>
        </w:rPr>
        <w:t xml:space="preserve"> </w:t>
      </w:r>
      <w:hyperlink r:id="rId17" w:history="1">
        <w:r w:rsidRPr="00F86997">
          <w:rPr>
            <w:rStyle w:val="Hyperlink"/>
            <w:szCs w:val="22"/>
          </w:rPr>
          <w:t>contact@imha.vic.gov.au</w:t>
        </w:r>
      </w:hyperlink>
    </w:p>
    <w:p w14:paraId="50734EF4" w14:textId="54D2AF0C" w:rsidR="00C47662" w:rsidRPr="00F86997" w:rsidRDefault="00563A92" w:rsidP="00563A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ကိးဘၣ်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szCs w:val="22"/>
        </w:rPr>
        <w:t>IMHA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လီတဲစိကျိၤဖဲ</w:t>
      </w:r>
      <w:r w:rsidRPr="00F86997">
        <w:rPr>
          <w:rFonts w:hint="cs"/>
          <w:szCs w:val="22"/>
          <w:cs/>
        </w:rPr>
        <w:t xml:space="preserve"> </w:t>
      </w:r>
      <w:r w:rsidRPr="00C246F5">
        <w:rPr>
          <w:rFonts w:ascii="Myanmar Text" w:hAnsi="Myanmar Text" w:cs="Myanmar Text"/>
          <w:b/>
          <w:bCs/>
          <w:szCs w:val="22"/>
          <w:cs/>
          <w:lang w:bidi="my-MM"/>
        </w:rPr>
        <w:t>၁၃၀၀</w:t>
      </w:r>
      <w:r w:rsidR="000D1745" w:rsidRPr="00C246F5">
        <w:rPr>
          <w:rFonts w:ascii="Myanmar Text" w:hAnsi="Myanmar Text" w:cs="Myanmar Text"/>
          <w:b/>
          <w:bCs/>
          <w:szCs w:val="22"/>
          <w:cs/>
          <w:lang w:bidi="my-MM"/>
        </w:rPr>
        <w:t xml:space="preserve"> ၉</w:t>
      </w:r>
      <w:r w:rsidRPr="00C246F5">
        <w:rPr>
          <w:rFonts w:ascii="Myanmar Text" w:hAnsi="Myanmar Text" w:cs="Myanmar Text"/>
          <w:b/>
          <w:bCs/>
          <w:szCs w:val="22"/>
          <w:cs/>
          <w:lang w:bidi="my-MM"/>
        </w:rPr>
        <w:t>၄၇</w:t>
      </w:r>
      <w:r w:rsidR="000D1745" w:rsidRPr="00C246F5">
        <w:rPr>
          <w:rFonts w:ascii="Myanmar Text" w:hAnsi="Myanmar Text" w:cs="Myanmar Text"/>
          <w:b/>
          <w:bCs/>
          <w:szCs w:val="22"/>
          <w:cs/>
        </w:rPr>
        <w:t xml:space="preserve"> </w:t>
      </w:r>
      <w:r w:rsidRPr="00C246F5">
        <w:rPr>
          <w:rFonts w:ascii="Myanmar Text" w:hAnsi="Myanmar Text" w:cs="Myanmar Text"/>
          <w:b/>
          <w:bCs/>
          <w:szCs w:val="22"/>
          <w:cs/>
          <w:lang w:bidi="my-MM"/>
        </w:rPr>
        <w:t>၈၂၀</w:t>
      </w:r>
      <w:r w:rsidRPr="00F86997">
        <w:rPr>
          <w:rFonts w:hint="cs"/>
          <w:szCs w:val="22"/>
          <w:cs/>
        </w:rPr>
        <w:t xml:space="preserve">, </w:t>
      </w:r>
      <w:r w:rsidRPr="00F86997">
        <w:rPr>
          <w:rFonts w:ascii="Myanmar Text" w:hAnsi="Myanmar Text" w:cs="Myanmar Text" w:hint="cs"/>
          <w:szCs w:val="22"/>
          <w:cs/>
        </w:rPr>
        <w:t>လၢတၢ်ကွၢ်ထွဲပၢဆှၢအီၤလၢ</w:t>
      </w:r>
      <w:r w:rsidRPr="00F86997">
        <w:rPr>
          <w:szCs w:val="22"/>
        </w:rPr>
        <w:t xml:space="preserve"> IMHA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အပှၤကတိၤခဲးတၢ်တဖၣ်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ဂီၤ</w:t>
      </w:r>
      <w:r w:rsidRPr="00F86997">
        <w:rPr>
          <w:rFonts w:hint="cs"/>
          <w:szCs w:val="22"/>
          <w:cs/>
        </w:rPr>
        <w:t xml:space="preserve"> </w:t>
      </w:r>
      <w:r w:rsidR="000D1745">
        <w:rPr>
          <w:rFonts w:ascii="Myanmar Text" w:hAnsi="Myanmar Text" w:cs="Myanmar Text" w:hint="cs"/>
          <w:szCs w:val="22"/>
          <w:cs/>
        </w:rPr>
        <w:t>၉း၃</w:t>
      </w:r>
      <w:r w:rsidRPr="00F86997">
        <w:rPr>
          <w:rFonts w:ascii="Myanmar Text" w:hAnsi="Myanmar Text" w:cs="Myanmar Text" w:hint="cs"/>
          <w:szCs w:val="22"/>
          <w:cs/>
        </w:rPr>
        <w:t>၀</w:t>
      </w:r>
      <w:r w:rsidRPr="00F86997">
        <w:rPr>
          <w:rFonts w:hint="cs"/>
          <w:szCs w:val="22"/>
          <w:cs/>
        </w:rPr>
        <w:t>-</w:t>
      </w:r>
      <w:r w:rsidRPr="00F86997">
        <w:rPr>
          <w:rFonts w:ascii="Myanmar Text" w:hAnsi="Myanmar Text" w:cs="Myanmar Text" w:hint="cs"/>
          <w:szCs w:val="22"/>
          <w:cs/>
        </w:rPr>
        <w:t>ဟါ</w:t>
      </w:r>
      <w:r w:rsidRPr="00F86997">
        <w:rPr>
          <w:rFonts w:hint="cs"/>
          <w:szCs w:val="22"/>
          <w:cs/>
        </w:rPr>
        <w:t xml:space="preserve"> </w:t>
      </w:r>
      <w:r w:rsidR="000D1745">
        <w:rPr>
          <w:rFonts w:cs="Myanmar Text" w:hint="cs"/>
          <w:szCs w:val="22"/>
          <w:cs/>
        </w:rPr>
        <w:t>၄း</w:t>
      </w:r>
      <w:r w:rsidRPr="00F86997">
        <w:rPr>
          <w:rFonts w:ascii="Myanmar Text" w:hAnsi="Myanmar Text" w:cs="Myanmar Text" w:hint="cs"/>
          <w:szCs w:val="22"/>
          <w:cs/>
        </w:rPr>
        <w:t>၃၀နၣ်ရံၣ်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တနွံ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နွံသီလၢၥ်</w:t>
      </w:r>
      <w:r w:rsidRPr="00F86997">
        <w:rPr>
          <w:rFonts w:hint="cs"/>
          <w:szCs w:val="22"/>
          <w:cs/>
        </w:rPr>
        <w:t xml:space="preserve"> (</w:t>
      </w:r>
      <w:r w:rsidR="000D1745">
        <w:rPr>
          <w:rFonts w:ascii="Myanmar Text" w:hAnsi="Myanmar Text" w:cs="Myanmar Text" w:hint="cs"/>
          <w:szCs w:val="22"/>
          <w:cs/>
        </w:rPr>
        <w:t>တပၣ်ဃုာ်</w:t>
      </w:r>
      <w:r w:rsidRPr="00F86997">
        <w:rPr>
          <w:rFonts w:ascii="Myanmar Text" w:hAnsi="Myanmar Text" w:cs="Myanmar Text" w:hint="cs"/>
          <w:szCs w:val="22"/>
          <w:cs/>
        </w:rPr>
        <w:t>ပဒိၣ်နံၤသဘျ့</w:t>
      </w:r>
      <w:r w:rsidRPr="00F86997">
        <w:rPr>
          <w:rFonts w:hint="cs"/>
          <w:szCs w:val="22"/>
          <w:cs/>
        </w:rPr>
        <w:t>)</w:t>
      </w:r>
      <w:r w:rsidR="000D1745">
        <w:rPr>
          <w:rFonts w:cs="Myanmar Text" w:hint="cs"/>
          <w:szCs w:val="22"/>
          <w:cs/>
        </w:rPr>
        <w:t xml:space="preserve"> တက့ၢ်.</w:t>
      </w:r>
    </w:p>
    <w:p w14:paraId="72A8C50C" w14:textId="3192359A" w:rsidR="00C47662" w:rsidRPr="00F86997" w:rsidRDefault="00563A92" w:rsidP="00563A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 w:rsidRPr="00F86997">
        <w:rPr>
          <w:rFonts w:ascii="Myanmar Text" w:hAnsi="Myanmar Text" w:cs="Myanmar Text" w:hint="cs"/>
          <w:szCs w:val="22"/>
          <w:cs/>
        </w:rPr>
        <w:t>ကိးဘၣ်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szCs w:val="22"/>
        </w:rPr>
        <w:t>IMHA</w:t>
      </w:r>
      <w:r w:rsidRPr="00F86997">
        <w:rPr>
          <w:rFonts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ခွဲးယၥ်လီကျိၤဖဲ</w:t>
      </w:r>
      <w:r w:rsidRPr="00F86997">
        <w:rPr>
          <w:rFonts w:hint="cs"/>
          <w:szCs w:val="22"/>
          <w:cs/>
        </w:rPr>
        <w:t xml:space="preserve"> </w:t>
      </w:r>
      <w:r w:rsidRPr="00C246F5">
        <w:rPr>
          <w:rFonts w:ascii="Myanmar Text" w:hAnsi="Myanmar Text" w:cs="Myanmar Text"/>
          <w:b/>
          <w:bCs/>
          <w:szCs w:val="22"/>
          <w:cs/>
          <w:lang w:bidi="my-MM"/>
        </w:rPr>
        <w:t>၁၈၀၀</w:t>
      </w:r>
      <w:r w:rsidRPr="00C246F5">
        <w:rPr>
          <w:b/>
          <w:bCs/>
          <w:szCs w:val="22"/>
        </w:rPr>
        <w:t xml:space="preserve"> </w:t>
      </w:r>
      <w:r w:rsidRPr="00C246F5">
        <w:rPr>
          <w:rFonts w:ascii="Myanmar Text" w:hAnsi="Myanmar Text" w:cs="Myanmar Text"/>
          <w:b/>
          <w:bCs/>
          <w:szCs w:val="22"/>
          <w:cs/>
          <w:lang w:bidi="my-MM"/>
        </w:rPr>
        <w:t>၉၅၉</w:t>
      </w:r>
      <w:r w:rsidRPr="00C246F5">
        <w:rPr>
          <w:b/>
          <w:bCs/>
          <w:szCs w:val="22"/>
        </w:rPr>
        <w:t xml:space="preserve"> </w:t>
      </w:r>
      <w:r w:rsidR="000D1745" w:rsidRPr="00C246F5">
        <w:rPr>
          <w:rFonts w:ascii="Myanmar Text" w:hAnsi="Myanmar Text" w:cs="Myanmar Text"/>
          <w:b/>
          <w:bCs/>
          <w:szCs w:val="22"/>
          <w:cs/>
          <w:lang w:bidi="my-MM"/>
        </w:rPr>
        <w:t>၃</w:t>
      </w:r>
      <w:r w:rsidRPr="00C246F5">
        <w:rPr>
          <w:rFonts w:ascii="Myanmar Text" w:hAnsi="Myanmar Text" w:cs="Myanmar Text"/>
          <w:b/>
          <w:bCs/>
          <w:szCs w:val="22"/>
          <w:cs/>
          <w:lang w:bidi="my-MM"/>
        </w:rPr>
        <w:t>၅၃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လၢကနၣ်ဟူ၀ဲတၢ်ကလုၢ်လၢ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တၢ်ဖီၣ်ဃၥ်အီၤ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Pr="00F86997">
        <w:rPr>
          <w:rFonts w:ascii="Myanmar Text" w:hAnsi="Myanmar Text" w:cs="Myanmar Text" w:hint="cs"/>
          <w:szCs w:val="22"/>
          <w:cs/>
        </w:rPr>
        <w:t>ဘၣ်ဃးတၢ်ခွဲးတၢ်ယၥ်အဂ့ၢ်တက့ၢ်</w:t>
      </w:r>
      <w:r w:rsidRPr="00F86997">
        <w:rPr>
          <w:rFonts w:hint="cs"/>
          <w:szCs w:val="22"/>
          <w:cs/>
        </w:rPr>
        <w:t>.</w:t>
      </w:r>
    </w:p>
    <w:p w14:paraId="5B2ED30D" w14:textId="34B7422A" w:rsidR="00D3705E" w:rsidRPr="000169C8" w:rsidRDefault="00F719B9" w:rsidP="00563A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>တဲ</w:t>
      </w:r>
      <w:r w:rsidR="00563A92" w:rsidRPr="00F86997">
        <w:rPr>
          <w:rFonts w:ascii="Myanmar Text" w:hAnsi="Myanmar Text" w:cs="Myanmar Text" w:hint="cs"/>
          <w:szCs w:val="22"/>
          <w:cs/>
        </w:rPr>
        <w:t>ဘၣ်ပှၤလၢ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အဟ့ၣ်ထီၣ်သးဆူၣ်ချ့တၢ်</w:t>
      </w:r>
      <w:r>
        <w:rPr>
          <w:rFonts w:ascii="Myanmar Text" w:hAnsi="Myanmar Text" w:cs="Myanmar Text" w:hint="cs"/>
          <w:szCs w:val="22"/>
          <w:cs/>
        </w:rPr>
        <w:t>တိစၢၤ</w:t>
      </w:r>
      <w:r w:rsidR="00563A92" w:rsidRPr="00F86997">
        <w:rPr>
          <w:rFonts w:ascii="Myanmar Text" w:hAnsi="Myanmar Text" w:cs="Myanmar Text" w:hint="cs"/>
          <w:szCs w:val="22"/>
          <w:cs/>
        </w:rPr>
        <w:t>မၤစၢၤ</w:t>
      </w:r>
      <w:r w:rsidR="00563A92" w:rsidRPr="00F86997">
        <w:rPr>
          <w:rFonts w:hint="cs"/>
          <w:szCs w:val="22"/>
          <w:cs/>
        </w:rPr>
        <w:t xml:space="preserve">, </w:t>
      </w:r>
      <w:r w:rsidR="00563A92" w:rsidRPr="00F86997">
        <w:rPr>
          <w:rFonts w:ascii="Myanmar Text" w:hAnsi="Myanmar Text" w:cs="Myanmar Text" w:hint="cs"/>
          <w:szCs w:val="22"/>
          <w:cs/>
        </w:rPr>
        <w:t>ပှၤကွၢ်ထွဲတၢ်</w:t>
      </w:r>
      <w:r w:rsidR="00563A92" w:rsidRPr="00F86997">
        <w:rPr>
          <w:rFonts w:hint="cs"/>
          <w:szCs w:val="22"/>
          <w:cs/>
        </w:rPr>
        <w:t xml:space="preserve">, </w:t>
      </w:r>
      <w:r w:rsidR="00563A92" w:rsidRPr="00F86997">
        <w:rPr>
          <w:rFonts w:ascii="Myanmar Text" w:hAnsi="Myanmar Text" w:cs="Myanmar Text" w:hint="cs"/>
          <w:szCs w:val="22"/>
          <w:cs/>
        </w:rPr>
        <w:t>ဘူးတံၢ်</w:t>
      </w:r>
      <w:r w:rsidR="00563A92" w:rsidRPr="00F86997">
        <w:rPr>
          <w:rFonts w:hint="cs"/>
          <w:szCs w:val="22"/>
          <w:cs/>
        </w:rPr>
        <w:t xml:space="preserve">, </w:t>
      </w:r>
      <w:r w:rsidR="00563A92" w:rsidRPr="00F86997">
        <w:rPr>
          <w:rFonts w:ascii="Myanmar Text" w:hAnsi="Myanmar Text" w:cs="Myanmar Text" w:hint="cs"/>
          <w:szCs w:val="22"/>
          <w:cs/>
        </w:rPr>
        <w:t>မ့တမ့ၢ်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ပှၤဆီၣ်ထွဲတၢ်အဂၤလၢ</w:t>
      </w:r>
      <w:r w:rsidR="000D1745">
        <w:rPr>
          <w:rFonts w:ascii="Myanmar Text" w:hAnsi="Myanmar Text" w:cs="Myanmar Text"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ကမၤစၢၤတၢ်ဆဲးကျိးဒီး</w:t>
      </w:r>
      <w:r w:rsidR="00563A92" w:rsidRPr="00F86997">
        <w:rPr>
          <w:szCs w:val="22"/>
        </w:rPr>
        <w:t xml:space="preserve"> IMHA</w:t>
      </w:r>
      <w:r w:rsidR="00563A92" w:rsidRPr="00F86997">
        <w:rPr>
          <w:rFonts w:hint="cs"/>
          <w:szCs w:val="22"/>
          <w:cs/>
        </w:rPr>
        <w:t xml:space="preserve"> </w:t>
      </w:r>
      <w:r w:rsidR="00563A92" w:rsidRPr="00F86997">
        <w:rPr>
          <w:rFonts w:ascii="Myanmar Text" w:hAnsi="Myanmar Text" w:cs="Myanmar Text" w:hint="cs"/>
          <w:szCs w:val="22"/>
          <w:cs/>
        </w:rPr>
        <w:t>အဂီၢ်တက့ၢ်</w:t>
      </w:r>
      <w:r w:rsidR="00563A92" w:rsidRPr="00F86997">
        <w:rPr>
          <w:rFonts w:hint="cs"/>
          <w:szCs w:val="22"/>
          <w:cs/>
        </w:rPr>
        <w:t>.</w:t>
      </w:r>
    </w:p>
    <w:p w14:paraId="48A3E46A" w14:textId="6C201534" w:rsidR="000169C8" w:rsidRPr="000169C8" w:rsidRDefault="000169C8" w:rsidP="000169C8">
      <w:r>
        <w:rPr>
          <w:noProof/>
        </w:rPr>
        <w:drawing>
          <wp:inline distT="0" distB="0" distL="0" distR="0" wp14:anchorId="4493BEA2" wp14:editId="4B5A8EAB">
            <wp:extent cx="1028700" cy="1000125"/>
            <wp:effectExtent l="0" t="0" r="0" b="9525"/>
            <wp:docPr id="217714225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14225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69C8" w:rsidRPr="000169C8" w:rsidSect="002F31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834E" w14:textId="77777777" w:rsidR="00104B1A" w:rsidRDefault="00104B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785B889" w14:textId="77777777" w:rsidR="00104B1A" w:rsidRDefault="00104B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4B283E6D" w14:textId="77777777" w:rsidR="00104B1A" w:rsidRDefault="00104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7EBEFE96" w:rsidR="002A5C02" w:rsidRDefault="008515C2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5608B04B">
              <wp:simplePos x="0" y="0"/>
              <wp:positionH relativeFrom="column">
                <wp:posOffset>235585</wp:posOffset>
              </wp:positionH>
              <wp:positionV relativeFrom="paragraph">
                <wp:posOffset>209096</wp:posOffset>
              </wp:positionV>
              <wp:extent cx="2006221" cy="477672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221" cy="477672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E1DE0D" w14:textId="77777777" w:rsidR="008515C2" w:rsidRDefault="00563A92" w:rsidP="002A5C02">
                          <w:pPr>
                            <w:spacing w:line="240" w:lineRule="auto"/>
                            <w:rPr>
                              <w:rFonts w:asciiTheme="minorBidi" w:hAnsiTheme="minorBidi" w:cs="Myanmar Text"/>
                              <w:b/>
                              <w:bCs/>
                              <w:color w:val="C63C1B"/>
                              <w:sz w:val="12"/>
                              <w:szCs w:val="12"/>
                              <w:lang w:val="en-US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 xml:space="preserve">တၢ်မၤန့ၢ်ကလီပှၤကျိးထံတၢ်ဖိလီၤ. </w:t>
                          </w:r>
                        </w:p>
                        <w:p w14:paraId="107DA107" w14:textId="13A1353D" w:rsidR="002A5C02" w:rsidRPr="008515C2" w:rsidRDefault="00563A92" w:rsidP="002A5C02">
                          <w:pPr>
                            <w:spacing w:line="240" w:lineRule="auto"/>
                            <w:rPr>
                              <w:b/>
                              <w:bCs/>
                              <w:color w:val="C63C1B"/>
                              <w:sz w:val="12"/>
                              <w:szCs w:val="12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 xml:space="preserve">ကိးလီတဲစိ </w:t>
                          </w:r>
                          <w:r w:rsidRPr="002A610C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၁၃၁</w:t>
                          </w:r>
                          <w:r w:rsidR="002A610C">
                            <w:rPr>
                              <w:rFonts w:asciiTheme="minorBidi" w:eastAsia="SimSun" w:hAnsiTheme="minorBidi" w:cs="Myanmar Text" w:hint="eastAsia"/>
                              <w:b/>
                              <w:bCs/>
                              <w:color w:val="C63C1B"/>
                              <w:sz w:val="12"/>
                              <w:szCs w:val="12"/>
                              <w:lang w:eastAsia="zh-CN"/>
                            </w:rPr>
                            <w:t xml:space="preserve"> </w:t>
                          </w:r>
                          <w:r w:rsidRPr="002A610C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 xml:space="preserve">၄၅၀ </w:t>
                          </w: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ဒီးမၢအ၀ဲသ့ၣ်ကိးပှၤတက့ၢ်.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5pt;margin-top:16.45pt;width:157.95pt;height:37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3DE1DE0D" w14:textId="77777777" w:rsidR="008515C2" w:rsidRDefault="00563A92" w:rsidP="002A5C02">
                    <w:pPr>
                      <w:spacing w:line="240" w:lineRule="auto"/>
                      <w:rPr>
                        <w:rFonts w:asciiTheme="minorBidi" w:hAnsiTheme="minorBidi" w:cs="Myanmar Text"/>
                        <w:b/>
                        <w:bCs/>
                        <w:color w:val="C63C1B"/>
                        <w:sz w:val="12"/>
                        <w:szCs w:val="12"/>
                        <w:lang w:val="en-US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 xml:space="preserve">တၢ်မၤန့ၢ်ကလီပှၤကျိးထံတၢ်ဖိလီၤ. </w:t>
                    </w:r>
                  </w:p>
                  <w:p w14:paraId="107DA107" w14:textId="13A1353D" w:rsidR="002A5C02" w:rsidRPr="008515C2" w:rsidRDefault="00563A92" w:rsidP="002A5C02">
                    <w:pPr>
                      <w:spacing w:line="240" w:lineRule="auto"/>
                      <w:rPr>
                        <w:b/>
                        <w:bCs/>
                        <w:color w:val="C63C1B"/>
                        <w:sz w:val="12"/>
                        <w:szCs w:val="12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 xml:space="preserve">ကိးလီတဲစိ </w:t>
                    </w:r>
                    <w:r w:rsidRPr="002A610C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၁၃၁</w:t>
                    </w:r>
                    <w:r w:rsidR="002A610C">
                      <w:rPr>
                        <w:rFonts w:asciiTheme="minorBidi" w:eastAsia="SimSun" w:hAnsiTheme="minorBidi" w:cs="Myanmar Text" w:hint="eastAsia"/>
                        <w:b/>
                        <w:bCs/>
                        <w:color w:val="C63C1B"/>
                        <w:sz w:val="12"/>
                        <w:szCs w:val="12"/>
                        <w:lang w:eastAsia="zh-CN"/>
                      </w:rPr>
                      <w:t xml:space="preserve"> </w:t>
                    </w:r>
                    <w:r w:rsidRPr="002A610C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 xml:space="preserve">၄၅၀ </w:t>
                    </w: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ဒီးမၢအ၀ဲသ့ၣ်ကိးပှၤတက့ၢ်.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1E5C025C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4AD34E5A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251DAE93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27719EC0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4CE3ED3D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CB3B8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42970CE9" w:rsidR="00D63E0B" w:rsidRDefault="008515C2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0208602C">
              <wp:simplePos x="0" y="0"/>
              <wp:positionH relativeFrom="column">
                <wp:posOffset>235585</wp:posOffset>
              </wp:positionH>
              <wp:positionV relativeFrom="paragraph">
                <wp:posOffset>181790</wp:posOffset>
              </wp:positionV>
              <wp:extent cx="1978660" cy="484496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484496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714A1" w14:textId="77777777" w:rsidR="008515C2" w:rsidRDefault="008515C2" w:rsidP="008515C2">
                          <w:pPr>
                            <w:spacing w:line="240" w:lineRule="auto"/>
                            <w:rPr>
                              <w:rFonts w:asciiTheme="minorBidi" w:hAnsiTheme="minorBidi" w:cs="Myanmar Text"/>
                              <w:b/>
                              <w:bCs/>
                              <w:color w:val="C63C1B"/>
                              <w:sz w:val="12"/>
                              <w:szCs w:val="12"/>
                              <w:lang w:val="en-US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 xml:space="preserve">တၢ်မၤန့ၢ်ကလီပှၤကျိးထံတၢ်ဖိလီၤ. </w:t>
                          </w:r>
                        </w:p>
                        <w:p w14:paraId="040F564F" w14:textId="2A8420BB" w:rsidR="008515C2" w:rsidRPr="008515C2" w:rsidRDefault="008515C2" w:rsidP="008515C2">
                          <w:pPr>
                            <w:spacing w:line="240" w:lineRule="auto"/>
                            <w:rPr>
                              <w:b/>
                              <w:bCs/>
                              <w:color w:val="C63C1B"/>
                              <w:sz w:val="12"/>
                              <w:szCs w:val="12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ကိးလီတဲစိ ၁၃၁</w:t>
                          </w:r>
                          <w:r w:rsidR="002A610C">
                            <w:rPr>
                              <w:rFonts w:asciiTheme="minorBidi" w:eastAsia="SimSun" w:hAnsiTheme="minorBidi" w:cs="Myanmar Text" w:hint="eastAsia"/>
                              <w:b/>
                              <w:bCs/>
                              <w:color w:val="C63C1B"/>
                              <w:sz w:val="12"/>
                              <w:szCs w:val="12"/>
                              <w:lang w:eastAsia="zh-CN"/>
                            </w:rPr>
                            <w:t xml:space="preserve"> </w:t>
                          </w: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၄၅၀ ဒီးမၢအ၀ဲသ့ၣ်ကိးပှၤတက့ၢ်.</w:t>
                          </w:r>
                        </w:p>
                        <w:p w14:paraId="09A81E3A" w14:textId="7D6D65CB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5pt;margin-top:14.3pt;width:155.8pt;height:3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" fillcolor="white [3201]" stroked="f" strokeweight=".5pt">
              <v:fill opacity="7967f"/>
              <v:textbox inset="1mm,1mm,1mm,1mm">
                <w:txbxContent>
                  <w:p w14:paraId="68E714A1" w14:textId="77777777" w:rsidR="008515C2" w:rsidRDefault="008515C2" w:rsidP="008515C2">
                    <w:pPr>
                      <w:spacing w:line="240" w:lineRule="auto"/>
                      <w:rPr>
                        <w:rFonts w:asciiTheme="minorBidi" w:hAnsiTheme="minorBidi" w:cs="Myanmar Text"/>
                        <w:b/>
                        <w:bCs/>
                        <w:color w:val="C63C1B"/>
                        <w:sz w:val="12"/>
                        <w:szCs w:val="12"/>
                        <w:lang w:val="en-US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 xml:space="preserve">တၢ်မၤန့ၢ်ကလီပှၤကျိးထံတၢ်ဖိလီၤ. </w:t>
                    </w:r>
                  </w:p>
                  <w:p w14:paraId="040F564F" w14:textId="2A8420BB" w:rsidR="008515C2" w:rsidRPr="008515C2" w:rsidRDefault="008515C2" w:rsidP="008515C2">
                    <w:pPr>
                      <w:spacing w:line="240" w:lineRule="auto"/>
                      <w:rPr>
                        <w:b/>
                        <w:bCs/>
                        <w:color w:val="C63C1B"/>
                        <w:sz w:val="12"/>
                        <w:szCs w:val="12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ကိးလီတဲစိ ၁၃၁</w:t>
                    </w:r>
                    <w:r w:rsidR="002A610C">
                      <w:rPr>
                        <w:rFonts w:asciiTheme="minorBidi" w:eastAsia="SimSun" w:hAnsiTheme="minorBidi" w:cs="Myanmar Text" w:hint="eastAsia"/>
                        <w:b/>
                        <w:bCs/>
                        <w:color w:val="C63C1B"/>
                        <w:sz w:val="12"/>
                        <w:szCs w:val="12"/>
                        <w:lang w:eastAsia="zh-CN"/>
                      </w:rPr>
                      <w:t xml:space="preserve"> </w:t>
                    </w: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၄၅၀ ဒီးမၢအ၀ဲသ့ၣ်ကိးပှၤတက့ၢ်.</w:t>
                    </w:r>
                  </w:p>
                  <w:p w14:paraId="09A81E3A" w14:textId="7D6D65CB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5BF4">
      <w:rPr>
        <w:noProof/>
      </w:rPr>
      <w:drawing>
        <wp:anchor distT="0" distB="0" distL="114300" distR="114300" simplePos="0" relativeHeight="251658248" behindDoc="0" locked="0" layoutInCell="1" allowOverlap="1" wp14:anchorId="327D917B" wp14:editId="2C41FCF8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7A927DA6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60EB350D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3A5F155B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4911B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6079" w14:textId="77777777" w:rsidR="00104B1A" w:rsidRDefault="00104B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5BABBE4" w14:textId="77777777" w:rsidR="00104B1A" w:rsidRDefault="00104B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76595A79" w14:textId="77777777" w:rsidR="00104B1A" w:rsidRDefault="00104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26854200" w:rsidR="00BB122F" w:rsidRDefault="00071007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6141C813" wp14:editId="2AC645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332571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AD9" w14:textId="525E26F7" w:rsidR="00071007" w:rsidRPr="00071007" w:rsidRDefault="00071007" w:rsidP="00071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071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1C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6B23AAD9" w14:textId="525E26F7" w:rsidR="00071007" w:rsidRPr="00071007" w:rsidRDefault="00071007" w:rsidP="00071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071007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151AA4D4" w:rsidR="00305E73" w:rsidRDefault="00071007" w:rsidP="00071007">
    <w:pPr>
      <w:pStyle w:val="Header"/>
      <w:pBdr>
        <w:bottom w:val="single" w:sz="4" w:space="18" w:color="C63C1B"/>
      </w:pBdr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3A321077" wp14:editId="5E10123F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660513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084CE" w14:textId="4443CA1F" w:rsidR="00071007" w:rsidRPr="00071007" w:rsidRDefault="00071007" w:rsidP="00071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071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210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759084CE" w14:textId="4443CA1F" w:rsidR="00071007" w:rsidRPr="00071007" w:rsidRDefault="00071007" w:rsidP="00071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071007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71879764" w:rsidR="00BB122F" w:rsidRPr="00833658" w:rsidRDefault="00071007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79C7DA73" wp14:editId="1EF80134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677595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41035" w14:textId="39BE9CD2" w:rsidR="00071007" w:rsidRPr="00071007" w:rsidRDefault="00071007" w:rsidP="00071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071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DA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1141035" w14:textId="39BE9CD2" w:rsidR="00071007" w:rsidRPr="00071007" w:rsidRDefault="00071007" w:rsidP="00071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071007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5F110D8F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6183FCA7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0169C8">
      <w:rPr>
        <w:b/>
        <w:color w:val="auto"/>
      </w:rPr>
      <w:t>Guide to Advance Statements</w:t>
    </w:r>
    <w:r w:rsidR="0073684E" w:rsidRPr="000169C8">
      <w:rPr>
        <w:b/>
        <w:color w:val="auto"/>
      </w:rPr>
      <w:t xml:space="preserve"> of Preferences</w:t>
    </w:r>
    <w:r w:rsidR="001B4AD6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04127">
    <w:abstractNumId w:val="10"/>
  </w:num>
  <w:num w:numId="2" w16cid:durableId="24983262">
    <w:abstractNumId w:val="11"/>
  </w:num>
  <w:num w:numId="3" w16cid:durableId="240257052">
    <w:abstractNumId w:val="10"/>
  </w:num>
  <w:num w:numId="4" w16cid:durableId="1483153821">
    <w:abstractNumId w:val="13"/>
  </w:num>
  <w:num w:numId="5" w16cid:durableId="1887451542">
    <w:abstractNumId w:val="12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4"/>
  </w:num>
  <w:num w:numId="15" w16cid:durableId="319382451">
    <w:abstractNumId w:val="15"/>
  </w:num>
  <w:num w:numId="16" w16cid:durableId="612712901">
    <w:abstractNumId w:val="16"/>
  </w:num>
  <w:num w:numId="17" w16cid:durableId="1194535791">
    <w:abstractNumId w:val="8"/>
  </w:num>
  <w:num w:numId="18" w16cid:durableId="1533109464">
    <w:abstractNumId w:val="9"/>
  </w:num>
  <w:num w:numId="19" w16cid:durableId="4993471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169C8"/>
    <w:rsid w:val="000360EC"/>
    <w:rsid w:val="00040F0B"/>
    <w:rsid w:val="0005467A"/>
    <w:rsid w:val="00057FDC"/>
    <w:rsid w:val="00063A9E"/>
    <w:rsid w:val="00071007"/>
    <w:rsid w:val="000725C9"/>
    <w:rsid w:val="000759A6"/>
    <w:rsid w:val="0008001E"/>
    <w:rsid w:val="00081FF2"/>
    <w:rsid w:val="00091432"/>
    <w:rsid w:val="00091AFC"/>
    <w:rsid w:val="00094FE1"/>
    <w:rsid w:val="000A1C94"/>
    <w:rsid w:val="000B180E"/>
    <w:rsid w:val="000C13B8"/>
    <w:rsid w:val="000C1E25"/>
    <w:rsid w:val="000C6955"/>
    <w:rsid w:val="000D1745"/>
    <w:rsid w:val="000E1BEB"/>
    <w:rsid w:val="000F2A5C"/>
    <w:rsid w:val="000F2E12"/>
    <w:rsid w:val="000F77F6"/>
    <w:rsid w:val="00104B1A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81303"/>
    <w:rsid w:val="001954E2"/>
    <w:rsid w:val="001A18F4"/>
    <w:rsid w:val="001A2999"/>
    <w:rsid w:val="001B4AD6"/>
    <w:rsid w:val="001C6FE7"/>
    <w:rsid w:val="001D618E"/>
    <w:rsid w:val="001E07B3"/>
    <w:rsid w:val="0021722B"/>
    <w:rsid w:val="0021799C"/>
    <w:rsid w:val="00234D65"/>
    <w:rsid w:val="00245BF4"/>
    <w:rsid w:val="002804DC"/>
    <w:rsid w:val="0028414B"/>
    <w:rsid w:val="002922DC"/>
    <w:rsid w:val="00295287"/>
    <w:rsid w:val="002A5C02"/>
    <w:rsid w:val="002A610C"/>
    <w:rsid w:val="002B70C0"/>
    <w:rsid w:val="002B73A4"/>
    <w:rsid w:val="002C1F62"/>
    <w:rsid w:val="002D144B"/>
    <w:rsid w:val="002F2155"/>
    <w:rsid w:val="002F310D"/>
    <w:rsid w:val="002F7860"/>
    <w:rsid w:val="00305E73"/>
    <w:rsid w:val="00306C10"/>
    <w:rsid w:val="00310DD1"/>
    <w:rsid w:val="00311A5E"/>
    <w:rsid w:val="00315C03"/>
    <w:rsid w:val="0031797D"/>
    <w:rsid w:val="003224F8"/>
    <w:rsid w:val="003315F4"/>
    <w:rsid w:val="003328D4"/>
    <w:rsid w:val="00333FD6"/>
    <w:rsid w:val="00360994"/>
    <w:rsid w:val="003655D7"/>
    <w:rsid w:val="0037081E"/>
    <w:rsid w:val="00391EF0"/>
    <w:rsid w:val="00395B4D"/>
    <w:rsid w:val="003A5DE3"/>
    <w:rsid w:val="003E006E"/>
    <w:rsid w:val="003E1A8F"/>
    <w:rsid w:val="003F7E62"/>
    <w:rsid w:val="00402557"/>
    <w:rsid w:val="004158B6"/>
    <w:rsid w:val="00424BBC"/>
    <w:rsid w:val="00427C16"/>
    <w:rsid w:val="00435C60"/>
    <w:rsid w:val="00436388"/>
    <w:rsid w:val="00440C29"/>
    <w:rsid w:val="004421BD"/>
    <w:rsid w:val="00443649"/>
    <w:rsid w:val="004523AB"/>
    <w:rsid w:val="004707EF"/>
    <w:rsid w:val="004753A7"/>
    <w:rsid w:val="004813F7"/>
    <w:rsid w:val="0048673B"/>
    <w:rsid w:val="00487D4E"/>
    <w:rsid w:val="004B29AE"/>
    <w:rsid w:val="004C75B1"/>
    <w:rsid w:val="004D1DE5"/>
    <w:rsid w:val="004D30E3"/>
    <w:rsid w:val="004D7100"/>
    <w:rsid w:val="004E7087"/>
    <w:rsid w:val="00504F13"/>
    <w:rsid w:val="00515AD0"/>
    <w:rsid w:val="005317C2"/>
    <w:rsid w:val="00546C0D"/>
    <w:rsid w:val="00563A92"/>
    <w:rsid w:val="0056603B"/>
    <w:rsid w:val="00597E75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605976"/>
    <w:rsid w:val="00605DC7"/>
    <w:rsid w:val="00656EF1"/>
    <w:rsid w:val="0066019E"/>
    <w:rsid w:val="006764E3"/>
    <w:rsid w:val="00680746"/>
    <w:rsid w:val="006A00A7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31C23"/>
    <w:rsid w:val="0073684E"/>
    <w:rsid w:val="007619C3"/>
    <w:rsid w:val="00781FFA"/>
    <w:rsid w:val="0078739B"/>
    <w:rsid w:val="00795AB1"/>
    <w:rsid w:val="00796157"/>
    <w:rsid w:val="007B0612"/>
    <w:rsid w:val="007B7A2C"/>
    <w:rsid w:val="007C52C3"/>
    <w:rsid w:val="007D3A93"/>
    <w:rsid w:val="007D5BA7"/>
    <w:rsid w:val="007D6F26"/>
    <w:rsid w:val="007F3645"/>
    <w:rsid w:val="007F4016"/>
    <w:rsid w:val="007F4210"/>
    <w:rsid w:val="008074B3"/>
    <w:rsid w:val="00814CDD"/>
    <w:rsid w:val="0082595B"/>
    <w:rsid w:val="00833658"/>
    <w:rsid w:val="00837530"/>
    <w:rsid w:val="00847377"/>
    <w:rsid w:val="008515C2"/>
    <w:rsid w:val="0085394B"/>
    <w:rsid w:val="00856DA8"/>
    <w:rsid w:val="008636E1"/>
    <w:rsid w:val="00886DB3"/>
    <w:rsid w:val="008958CB"/>
    <w:rsid w:val="00896E60"/>
    <w:rsid w:val="008A1E5F"/>
    <w:rsid w:val="008A53A6"/>
    <w:rsid w:val="008B2419"/>
    <w:rsid w:val="008C388A"/>
    <w:rsid w:val="008D5BEE"/>
    <w:rsid w:val="008E275D"/>
    <w:rsid w:val="008F0544"/>
    <w:rsid w:val="008F4DC6"/>
    <w:rsid w:val="00902949"/>
    <w:rsid w:val="00934467"/>
    <w:rsid w:val="009376CC"/>
    <w:rsid w:val="00940793"/>
    <w:rsid w:val="009456EE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D539D"/>
    <w:rsid w:val="009E04DC"/>
    <w:rsid w:val="009E1AC3"/>
    <w:rsid w:val="009F0AA0"/>
    <w:rsid w:val="009F3AF1"/>
    <w:rsid w:val="00A11120"/>
    <w:rsid w:val="00A4395A"/>
    <w:rsid w:val="00A52F29"/>
    <w:rsid w:val="00A7434C"/>
    <w:rsid w:val="00A93509"/>
    <w:rsid w:val="00AB45AF"/>
    <w:rsid w:val="00AB5376"/>
    <w:rsid w:val="00AC3D95"/>
    <w:rsid w:val="00AC4CAF"/>
    <w:rsid w:val="00AC7D78"/>
    <w:rsid w:val="00AE65E0"/>
    <w:rsid w:val="00AF0759"/>
    <w:rsid w:val="00AF3357"/>
    <w:rsid w:val="00B044A6"/>
    <w:rsid w:val="00B10B1C"/>
    <w:rsid w:val="00B11E29"/>
    <w:rsid w:val="00B26390"/>
    <w:rsid w:val="00B37A43"/>
    <w:rsid w:val="00B462CC"/>
    <w:rsid w:val="00B76A5A"/>
    <w:rsid w:val="00B85795"/>
    <w:rsid w:val="00B9209F"/>
    <w:rsid w:val="00BB122F"/>
    <w:rsid w:val="00BC2B7C"/>
    <w:rsid w:val="00BC37F1"/>
    <w:rsid w:val="00BD3873"/>
    <w:rsid w:val="00BD6828"/>
    <w:rsid w:val="00BD6D3B"/>
    <w:rsid w:val="00BE36EB"/>
    <w:rsid w:val="00BF7236"/>
    <w:rsid w:val="00C01A5C"/>
    <w:rsid w:val="00C16B80"/>
    <w:rsid w:val="00C246F5"/>
    <w:rsid w:val="00C33AEF"/>
    <w:rsid w:val="00C40CFE"/>
    <w:rsid w:val="00C415B1"/>
    <w:rsid w:val="00C424A0"/>
    <w:rsid w:val="00C47662"/>
    <w:rsid w:val="00C54064"/>
    <w:rsid w:val="00C61CB5"/>
    <w:rsid w:val="00C64A61"/>
    <w:rsid w:val="00C81372"/>
    <w:rsid w:val="00C82EA7"/>
    <w:rsid w:val="00C84D28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E062D"/>
    <w:rsid w:val="00CF2D05"/>
    <w:rsid w:val="00D055F5"/>
    <w:rsid w:val="00D26117"/>
    <w:rsid w:val="00D30B8E"/>
    <w:rsid w:val="00D321D8"/>
    <w:rsid w:val="00D3705E"/>
    <w:rsid w:val="00D463F3"/>
    <w:rsid w:val="00D542B4"/>
    <w:rsid w:val="00D63E0B"/>
    <w:rsid w:val="00D75C29"/>
    <w:rsid w:val="00D82005"/>
    <w:rsid w:val="00D901CC"/>
    <w:rsid w:val="00D9374A"/>
    <w:rsid w:val="00DB07C5"/>
    <w:rsid w:val="00DB50E8"/>
    <w:rsid w:val="00DC01DC"/>
    <w:rsid w:val="00DD0202"/>
    <w:rsid w:val="00DD3602"/>
    <w:rsid w:val="00DD5EE1"/>
    <w:rsid w:val="00DE037E"/>
    <w:rsid w:val="00DE3C33"/>
    <w:rsid w:val="00E01839"/>
    <w:rsid w:val="00E06019"/>
    <w:rsid w:val="00E1192F"/>
    <w:rsid w:val="00E3408A"/>
    <w:rsid w:val="00E37011"/>
    <w:rsid w:val="00E41CB7"/>
    <w:rsid w:val="00E443A8"/>
    <w:rsid w:val="00E45B29"/>
    <w:rsid w:val="00E50421"/>
    <w:rsid w:val="00E50434"/>
    <w:rsid w:val="00E67B8C"/>
    <w:rsid w:val="00E7299F"/>
    <w:rsid w:val="00E81D98"/>
    <w:rsid w:val="00E865F8"/>
    <w:rsid w:val="00E92D5D"/>
    <w:rsid w:val="00E92E33"/>
    <w:rsid w:val="00E93029"/>
    <w:rsid w:val="00EB3EDE"/>
    <w:rsid w:val="00EC3140"/>
    <w:rsid w:val="00EC434F"/>
    <w:rsid w:val="00EC58B3"/>
    <w:rsid w:val="00EE7569"/>
    <w:rsid w:val="00EE7A82"/>
    <w:rsid w:val="00EF1D89"/>
    <w:rsid w:val="00EF4FC5"/>
    <w:rsid w:val="00EF7C5C"/>
    <w:rsid w:val="00F0005B"/>
    <w:rsid w:val="00F14EC8"/>
    <w:rsid w:val="00F15ECE"/>
    <w:rsid w:val="00F43124"/>
    <w:rsid w:val="00F449D8"/>
    <w:rsid w:val="00F63972"/>
    <w:rsid w:val="00F719B9"/>
    <w:rsid w:val="00F77E0F"/>
    <w:rsid w:val="00F825B6"/>
    <w:rsid w:val="00F86997"/>
    <w:rsid w:val="00FB264A"/>
    <w:rsid w:val="00FB3760"/>
    <w:rsid w:val="00FB739F"/>
    <w:rsid w:val="00FD14CD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yperlink" Target="mailto:contact@imha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ha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vic.gov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2.xml><?xml version="1.0" encoding="utf-8"?>
<ds:datastoreItem xmlns:ds="http://schemas.openxmlformats.org/officeDocument/2006/customXml" ds:itemID="{78015B55-4260-4B5A-ABA8-0540C304E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13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imha-guide-to-advance-statement-of-preferences-june-2025-karen</vt:lpstr>
    </vt:vector>
  </TitlesOfParts>
  <Manager/>
  <Company>Victoria Legal Aid</Company>
  <LinksUpToDate>false</LinksUpToDate>
  <CharactersWithSpaces>8843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Karen</dc:title>
  <dc:subject>IMHA Guide to Advance Statement of Preferences June 2025 Karen</dc:subject>
  <dc:creator>Independent Mental Health Advocacy</dc:creator>
  <cp:keywords/>
  <dc:description/>
  <cp:lastModifiedBy>Miriam Hagan</cp:lastModifiedBy>
  <cp:revision>9</cp:revision>
  <cp:lastPrinted>2023-08-31T22:37:00Z</cp:lastPrinted>
  <dcterms:created xsi:type="dcterms:W3CDTF">2025-07-08T00:19:00Z</dcterms:created>
  <dcterms:modified xsi:type="dcterms:W3CDTF">2025-07-24T02:02:00Z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9ffce96,733b29db,9e5be23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2025-07-24T02:01:53Z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8be10f51-fefe-4bd6-b942-98e138a395a5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