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2C04" w14:textId="4917A977" w:rsidR="001A18F4" w:rsidRDefault="000C0233" w:rsidP="00F45E91">
      <w:pPr>
        <w:pStyle w:val="Heading1"/>
        <w:rPr>
          <w:lang w:eastAsia="ko-KR"/>
        </w:rPr>
      </w:pPr>
      <w:r w:rsidRPr="000C0233">
        <w:rPr>
          <w:rFonts w:eastAsia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eastAsia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eastAsia="Malgun Gothic" w:hint="eastAsia"/>
          <w:lang w:val="id-ID" w:eastAsia="ko-KR"/>
        </w:rPr>
        <w:t>진술서</w:t>
      </w:r>
      <w:r w:rsidRPr="000C0233">
        <w:rPr>
          <w:lang w:val="id-ID" w:eastAsia="ko-KR"/>
        </w:rPr>
        <w:t xml:space="preserve"> </w:t>
      </w:r>
      <w:r w:rsidRPr="000C0233">
        <w:rPr>
          <w:rFonts w:eastAsia="Malgun Gothic" w:hint="eastAsia"/>
          <w:lang w:val="id-ID" w:eastAsia="ko-KR"/>
        </w:rPr>
        <w:t>작성</w:t>
      </w:r>
      <w:r w:rsidRPr="000C0233">
        <w:rPr>
          <w:lang w:val="id-ID" w:eastAsia="ko-KR"/>
        </w:rPr>
        <w:t xml:space="preserve"> </w:t>
      </w:r>
      <w:r w:rsidRPr="000C0233">
        <w:rPr>
          <w:rFonts w:eastAsia="Malgun Gothic" w:hint="eastAsia"/>
          <w:lang w:val="id-ID" w:eastAsia="ko-KR"/>
        </w:rPr>
        <w:t>안내</w:t>
      </w:r>
    </w:p>
    <w:p w14:paraId="52A35C7C" w14:textId="70C95633" w:rsidR="001A18F4" w:rsidRDefault="000C0233" w:rsidP="000C0233">
      <w:pPr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빅토리아주의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정신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건강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및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복지법</w:t>
      </w:r>
      <w:r w:rsidRPr="000C0233">
        <w:rPr>
          <w:rFonts w:hint="eastAsia"/>
          <w:i/>
          <w:iCs/>
          <w:lang w:val="id-ID" w:eastAsia="ko-KR"/>
        </w:rPr>
        <w:t xml:space="preserve"> 2022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따라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rFonts w:hint="eastAsia"/>
          <w:lang w:val="id-ID" w:eastAsia="ko-KR"/>
        </w:rPr>
        <w:t xml:space="preserve"> (</w:t>
      </w:r>
      <w:r w:rsidRPr="000C0233">
        <w:rPr>
          <w:iCs/>
          <w:lang w:eastAsia="ko-KR"/>
        </w:rPr>
        <w:t>Advance Statement</w:t>
      </w:r>
      <w:r w:rsidRPr="000C0233">
        <w:rPr>
          <w:lang w:eastAsia="ko-KR"/>
        </w:rPr>
        <w:t xml:space="preserve"> of Preferences</w:t>
      </w:r>
      <w:r w:rsidRPr="000C0233">
        <w:rPr>
          <w:rFonts w:hint="eastAsia"/>
          <w:lang w:val="id-ID" w:eastAsia="ko-KR"/>
        </w:rPr>
        <w:t>)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것은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법적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권리입니다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문서는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강제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받는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동안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돌봄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지원에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대한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경험에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대해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의사소통할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기회입니다</w:t>
      </w:r>
      <w:r w:rsidRPr="000C0233">
        <w:rPr>
          <w:lang w:val="id-ID" w:eastAsia="ko-KR"/>
        </w:rPr>
        <w:t>.</w:t>
      </w:r>
      <w:r w:rsidR="001A18F4">
        <w:rPr>
          <w:lang w:eastAsia="ko-KR"/>
        </w:rPr>
        <w:t> </w:t>
      </w:r>
    </w:p>
    <w:p w14:paraId="601FE261" w14:textId="108699ED" w:rsidR="001A18F4" w:rsidRDefault="000C0233" w:rsidP="000C0233">
      <w:pPr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안내서를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저희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웹사이트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lang w:val="id-ID" w:eastAsia="ko-KR"/>
        </w:rPr>
        <w:t>(</w:t>
      </w:r>
      <w:r>
        <w:fldChar w:fldCharType="begin"/>
      </w:r>
      <w:r>
        <w:rPr>
          <w:lang w:eastAsia="ko-KR"/>
        </w:rPr>
        <w:instrText>HYPERLINK "http://www.imha.vic.gov.au/how-we-handle-personal-information"</w:instrText>
      </w:r>
      <w:r>
        <w:fldChar w:fldCharType="separate"/>
      </w:r>
      <w:r w:rsidRPr="000C0233">
        <w:rPr>
          <w:rStyle w:val="Hyperlink"/>
          <w:lang w:val="id-ID" w:eastAsia="ko-KR"/>
        </w:rPr>
        <w:t>www.imha.vic.gov.au</w:t>
      </w:r>
      <w:r>
        <w:fldChar w:fldCharType="end"/>
      </w:r>
      <w:r w:rsidRPr="000C0233">
        <w:rPr>
          <w:lang w:val="id-ID" w:eastAsia="ko-KR"/>
        </w:rPr>
        <w:t>)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에서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다운로드해서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양식과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함께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사용하거나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스타일이나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필요에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맞는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다른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방식으로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0C0233">
        <w:rPr>
          <w:lang w:val="id-ID" w:eastAsia="ko-KR"/>
        </w:rPr>
        <w:t>.</w:t>
      </w:r>
    </w:p>
    <w:p w14:paraId="423C7B34" w14:textId="2BE8707F" w:rsidR="001A18F4" w:rsidRDefault="000C0233" w:rsidP="000C0233">
      <w:pPr>
        <w:pStyle w:val="Heading2"/>
        <w:spacing w:before="0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무엇인가요</w:t>
      </w:r>
      <w:r w:rsidRPr="000C0233">
        <w:rPr>
          <w:lang w:val="id-ID" w:eastAsia="ko-KR"/>
        </w:rPr>
        <w:t>?</w:t>
      </w:r>
    </w:p>
    <w:p w14:paraId="254F5D2C" w14:textId="0726B2CF" w:rsidR="001A18F4" w:rsidRDefault="000C0233" w:rsidP="000C0233">
      <w:pPr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법에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따라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환자가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강제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받는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그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환자의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지원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돌봄에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대한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명시하는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문서입니다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치료팀은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진술서에</w:t>
      </w:r>
      <w:r w:rsidRPr="000C0233">
        <w:rPr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명시된</w:t>
      </w:r>
      <w:r w:rsidRPr="000C0233">
        <w:rPr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사항을</w:t>
      </w:r>
      <w:r w:rsidRPr="000C0233">
        <w:rPr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이행하기</w:t>
      </w:r>
      <w:r w:rsidRPr="000C0233">
        <w:rPr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위해</w:t>
      </w:r>
      <w:r w:rsidRPr="000C0233">
        <w:rPr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모든</w:t>
      </w:r>
      <w:r w:rsidRPr="000C0233">
        <w:rPr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합당한</w:t>
      </w:r>
      <w:r w:rsidRPr="000C0233">
        <w:rPr>
          <w:rFonts w:hint="eastAsia"/>
          <w:b/>
          <w:bCs/>
          <w:lang w:val="id-ID" w:eastAsia="ko-KR"/>
        </w:rPr>
        <w:t xml:space="preserve"> </w:t>
      </w:r>
      <w:r w:rsidRPr="000C0233">
        <w:rPr>
          <w:b/>
          <w:bCs/>
          <w:lang w:val="id-ID" w:eastAsia="ko-KR"/>
        </w:rPr>
        <w:t>(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공정하고</w:t>
      </w:r>
      <w:r w:rsidRPr="000C0233">
        <w:rPr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분별있는</w:t>
      </w:r>
      <w:r w:rsidRPr="000C0233">
        <w:rPr>
          <w:b/>
          <w:bCs/>
          <w:lang w:val="id-ID" w:eastAsia="ko-KR"/>
        </w:rPr>
        <w:t xml:space="preserve">)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노력을</w:t>
      </w:r>
      <w:r w:rsidRPr="000C0233">
        <w:rPr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기울여야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하지만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반드시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그렇게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해야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할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법적</w:t>
      </w:r>
      <w:r w:rsidRPr="000C0233">
        <w:rPr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의무는</w:t>
      </w:r>
      <w:r w:rsidRPr="000C0233">
        <w:rPr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없습니다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만약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치료팀이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따르지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않기로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선택하는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그들은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lang w:val="id-ID" w:eastAsia="ko-KR"/>
        </w:rPr>
        <w:t>10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일</w:t>
      </w:r>
      <w:r w:rsidRPr="000C0233">
        <w:rPr>
          <w:rFonts w:hint="eastAsia"/>
          <w:lang w:val="id-ID" w:eastAsia="ko-KR"/>
        </w:rPr>
        <w:t xml:space="preserve"> (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영업일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기준</w:t>
      </w:r>
      <w:r w:rsidRPr="000C0233">
        <w:rPr>
          <w:rFonts w:hint="eastAsia"/>
          <w:lang w:val="id-ID" w:eastAsia="ko-KR"/>
        </w:rPr>
        <w:t xml:space="preserve">)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내에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서면으로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의사를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따르지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않는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이유를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반드시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제시해야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0C0233">
        <w:rPr>
          <w:lang w:val="id-ID" w:eastAsia="ko-KR"/>
        </w:rPr>
        <w:t>/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사항이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포함된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웰빙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서비스에서는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다음과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같은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경우에만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다른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치료를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받도록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요청할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0C0233">
        <w:rPr>
          <w:rFonts w:hint="eastAsia"/>
          <w:lang w:val="id-ID" w:eastAsia="ko-KR"/>
        </w:rPr>
        <w:t>:</w:t>
      </w:r>
    </w:p>
    <w:p w14:paraId="70B62E4F" w14:textId="3E936618" w:rsidR="001A18F4" w:rsidRDefault="000C0233" w:rsidP="000C0233">
      <w:pPr>
        <w:pStyle w:val="ListParagraph"/>
        <w:numPr>
          <w:ilvl w:val="0"/>
          <w:numId w:val="14"/>
        </w:numPr>
        <w:spacing w:line="360" w:lineRule="auto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원하는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것이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임상적으로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적절하지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않다고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생각하는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0C0233">
        <w:rPr>
          <w:rFonts w:hint="eastAsia"/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또는</w:t>
      </w:r>
    </w:p>
    <w:p w14:paraId="181B77ED" w14:textId="209617B0" w:rsidR="001A18F4" w:rsidRDefault="000C0233" w:rsidP="000C0233">
      <w:pPr>
        <w:pStyle w:val="ListParagraph"/>
        <w:numPr>
          <w:ilvl w:val="0"/>
          <w:numId w:val="14"/>
        </w:numPr>
        <w:spacing w:after="0" w:line="276" w:lineRule="auto"/>
        <w:ind w:left="357" w:hanging="357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원하는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것을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제공하고자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모든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합당한</w:t>
      </w:r>
      <w:r w:rsidRPr="000C0233">
        <w:rPr>
          <w:rFonts w:hint="eastAsia"/>
          <w:lang w:val="id-ID" w:eastAsia="ko-KR"/>
        </w:rPr>
        <w:t xml:space="preserve"> (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공정하고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분별있는</w:t>
      </w:r>
      <w:r w:rsidRPr="000C0233">
        <w:rPr>
          <w:rFonts w:hint="eastAsia"/>
          <w:lang w:val="id-ID" w:eastAsia="ko-KR"/>
        </w:rPr>
        <w:t xml:space="preserve">)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조치를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취했음에도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불구하고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이를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제공할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없는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0C0233">
        <w:rPr>
          <w:lang w:val="id-ID" w:eastAsia="ko-KR"/>
        </w:rPr>
        <w:t>.</w:t>
      </w:r>
    </w:p>
    <w:p w14:paraId="70D46FE0" w14:textId="45BB4D79" w:rsidR="001A18F4" w:rsidRPr="00075E1D" w:rsidRDefault="001A18F4" w:rsidP="000C0233">
      <w:pPr>
        <w:spacing w:after="0"/>
        <w:rPr>
          <w:rFonts w:eastAsia="SimSun"/>
          <w:lang w:val="id-ID" w:eastAsia="ko-KR"/>
        </w:rPr>
      </w:pP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C72D6C9" wp14:editId="2395B90B">
                <wp:simplePos x="0" y="0"/>
                <wp:positionH relativeFrom="column">
                  <wp:posOffset>2560835</wp:posOffset>
                </wp:positionH>
                <wp:positionV relativeFrom="paragraph">
                  <wp:posOffset>319960</wp:posOffset>
                </wp:positionV>
                <wp:extent cx="19200" cy="25680"/>
                <wp:effectExtent l="38100" t="38100" r="38100" b="31750"/>
                <wp:wrapNone/>
                <wp:docPr id="1" name="In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200" cy="2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EA25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alt="&quot;&quot;" style="position:absolute;margin-left:201.15pt;margin-top:24.7pt;width:2.4pt;height: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">
                <v:imagedata r:id="rId12" o:title=""/>
              </v:shape>
            </w:pict>
          </mc:Fallback>
        </mc:AlternateConten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돌봄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및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지원에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대한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선호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사항에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비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치료적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선호사항을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포함할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수도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있습니다</w:t>
      </w:r>
      <w:r w:rsidR="000C0233" w:rsidRPr="000C0233">
        <w:rPr>
          <w:noProof/>
          <w:lang w:val="id-ID" w:eastAsia="ko-KR"/>
        </w:rPr>
        <w:t xml:space="preserve">.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여기에는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자신의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정신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건강에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대한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설명</w:t>
      </w:r>
      <w:r w:rsidR="000C0233" w:rsidRPr="000C0233">
        <w:rPr>
          <w:noProof/>
          <w:lang w:val="id-ID" w:eastAsia="ko-KR"/>
        </w:rPr>
        <w:t xml:space="preserve">,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가족</w:t>
      </w:r>
      <w:r w:rsidR="000C0233" w:rsidRPr="000C0233">
        <w:rPr>
          <w:noProof/>
          <w:lang w:val="id-ID" w:eastAsia="ko-KR"/>
        </w:rPr>
        <w:t xml:space="preserve">,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친인척</w:t>
      </w:r>
      <w:r w:rsidR="000C0233" w:rsidRPr="000C0233">
        <w:rPr>
          <w:noProof/>
          <w:lang w:val="id-ID" w:eastAsia="ko-KR"/>
        </w:rPr>
        <w:t xml:space="preserve">,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지원자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또는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간병인에게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통보하는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방법</w:t>
      </w:r>
      <w:r w:rsidR="000C0233" w:rsidRPr="000C0233">
        <w:rPr>
          <w:noProof/>
          <w:lang w:val="id-ID" w:eastAsia="ko-KR"/>
        </w:rPr>
        <w:t xml:space="preserve">,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반려동물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돌보기</w:t>
      </w:r>
      <w:r w:rsidR="000C0233" w:rsidRPr="000C0233">
        <w:rPr>
          <w:noProof/>
          <w:lang w:val="id-ID" w:eastAsia="ko-KR"/>
        </w:rPr>
        <w:t xml:space="preserve">,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재정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관리</w:t>
      </w:r>
      <w:r w:rsidR="000C0233" w:rsidRPr="000C0233">
        <w:rPr>
          <w:noProof/>
          <w:lang w:val="id-ID" w:eastAsia="ko-KR"/>
        </w:rPr>
        <w:t xml:space="preserve">,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신체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건강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필요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사항</w:t>
      </w:r>
      <w:r w:rsidR="000C0233" w:rsidRPr="000C0233">
        <w:rPr>
          <w:noProof/>
          <w:lang w:val="id-ID" w:eastAsia="ko-KR"/>
        </w:rPr>
        <w:t xml:space="preserve">,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사회정서적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웰빙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noProof/>
          <w:lang w:val="id-ID" w:eastAsia="ko-KR"/>
        </w:rPr>
        <w:t xml:space="preserve">(SEWB),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문화적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치유</w:t>
      </w:r>
      <w:r w:rsidR="000C0233" w:rsidRPr="000C0233">
        <w:rPr>
          <w:noProof/>
          <w:lang w:val="id-ID" w:eastAsia="ko-KR"/>
        </w:rPr>
        <w:t xml:space="preserve">,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영적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필요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사항</w:t>
      </w:r>
      <w:r w:rsidR="000C0233" w:rsidRPr="000C0233">
        <w:rPr>
          <w:noProof/>
          <w:lang w:val="id-ID" w:eastAsia="ko-KR"/>
        </w:rPr>
        <w:t xml:space="preserve">,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그리고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자녀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돌봄을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포함한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기타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해야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할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일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등이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포함됩니다</w:t>
      </w:r>
      <w:r w:rsidR="000C0233" w:rsidRPr="000C0233">
        <w:rPr>
          <w:noProof/>
          <w:lang w:val="id-ID" w:eastAsia="ko-KR"/>
        </w:rPr>
        <w:t xml:space="preserve">.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의사소통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및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의사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결정에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도움이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되는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사항과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여러분의</w:t>
      </w:r>
      <w:r w:rsidR="000C0233" w:rsidRPr="000C0233">
        <w:rPr>
          <w:rFonts w:hint="eastAsia"/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건강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정보를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누구에게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제공할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수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있는지도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포함할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수</w:t>
      </w:r>
      <w:r w:rsidR="000C0233" w:rsidRPr="000C0233">
        <w:rPr>
          <w:noProof/>
          <w:lang w:val="id-ID" w:eastAsia="ko-KR"/>
        </w:rPr>
        <w:t xml:space="preserve"> </w:t>
      </w:r>
      <w:r w:rsidR="000C0233"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있습니다</w:t>
      </w:r>
      <w:r w:rsidR="000C0233" w:rsidRPr="000C0233">
        <w:rPr>
          <w:noProof/>
          <w:lang w:val="id-ID" w:eastAsia="ko-KR"/>
        </w:rPr>
        <w:t>.</w:t>
      </w:r>
    </w:p>
    <w:p w14:paraId="20D4C7BB" w14:textId="1D7C71BB" w:rsidR="001A18F4" w:rsidRPr="00075E1D" w:rsidRDefault="000C0233" w:rsidP="000C0233">
      <w:pPr>
        <w:pStyle w:val="Heading2"/>
        <w:spacing w:before="120"/>
        <w:rPr>
          <w:lang w:val="id-ID"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작성해야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할까요</w:t>
      </w:r>
      <w:r w:rsidRPr="000C0233">
        <w:rPr>
          <w:lang w:val="id-ID" w:eastAsia="ko-KR"/>
        </w:rPr>
        <w:t>?</w:t>
      </w:r>
    </w:p>
    <w:p w14:paraId="1DFF2561" w14:textId="721AE1B5" w:rsidR="001A18F4" w:rsidRPr="00075E1D" w:rsidRDefault="000C0233" w:rsidP="000C0233">
      <w:pPr>
        <w:rPr>
          <w:lang w:val="id-ID"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작성하기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전에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사람들이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선택하는지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고려해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보는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것이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좋습니다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작성하면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다음과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같은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잠재적인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이점이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0C0233">
        <w:rPr>
          <w:rFonts w:hint="eastAsia"/>
          <w:lang w:val="id-ID" w:eastAsia="ko-KR"/>
        </w:rPr>
        <w:t>:</w:t>
      </w:r>
    </w:p>
    <w:p w14:paraId="6049C8E9" w14:textId="1228E358" w:rsidR="001A18F4" w:rsidRPr="00075E1D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직접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표현함으로써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자율성과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자기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결정권을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증진할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있음</w:t>
      </w:r>
      <w:r w:rsidRPr="000C0233">
        <w:rPr>
          <w:rFonts w:hint="eastAsia"/>
          <w:lang w:val="id-ID" w:eastAsia="ko-KR"/>
        </w:rPr>
        <w:t>.</w:t>
      </w:r>
      <w:r w:rsidR="001A18F4" w:rsidRPr="00075E1D">
        <w:rPr>
          <w:lang w:val="id-ID" w:eastAsia="ko-KR"/>
        </w:rPr>
        <w:t xml:space="preserve"> </w:t>
      </w:r>
    </w:p>
    <w:p w14:paraId="09AD8836" w14:textId="4A9A4098" w:rsidR="001A18F4" w:rsidRPr="00075E1D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질병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고통에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대한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경험을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스스로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표현할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있음</w:t>
      </w:r>
      <w:r w:rsidRPr="000C0233">
        <w:rPr>
          <w:rFonts w:hint="eastAsia"/>
          <w:lang w:val="id-ID" w:eastAsia="ko-KR"/>
        </w:rPr>
        <w:t>.</w:t>
      </w:r>
    </w:p>
    <w:p w14:paraId="614F32DE" w14:textId="309FF58D" w:rsidR="001A18F4" w:rsidRPr="00075E1D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lastRenderedPageBreak/>
        <w:t>여러분의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돌봄에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관여하는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사람들과의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의사소통을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강화해서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여러분은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자신의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결정에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대한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통제력과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참여도를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높일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있음</w:t>
      </w:r>
      <w:r w:rsidRPr="000C0233">
        <w:rPr>
          <w:lang w:val="id-ID" w:eastAsia="ko-KR"/>
        </w:rPr>
        <w:t>.</w:t>
      </w:r>
    </w:p>
    <w:p w14:paraId="365F51C8" w14:textId="111A47B1" w:rsidR="001A18F4" w:rsidRPr="00075E1D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회복과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웰빙에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해롭다고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생각되는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원치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않는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치료로부터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자신을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보호할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있음</w:t>
      </w:r>
      <w:r w:rsidRPr="000C0233">
        <w:rPr>
          <w:lang w:val="id-ID" w:eastAsia="ko-KR"/>
        </w:rPr>
        <w:t>.</w:t>
      </w:r>
    </w:p>
    <w:p w14:paraId="01D1250D" w14:textId="094408FC" w:rsidR="001A18F4" w:rsidRPr="00075E1D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이전에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자신에게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효과가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없었던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치료법에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대해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주위에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알릴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있음</w:t>
      </w:r>
      <w:r w:rsidRPr="000C0233">
        <w:rPr>
          <w:lang w:val="id-ID" w:eastAsia="ko-KR"/>
        </w:rPr>
        <w:t>.</w:t>
      </w:r>
    </w:p>
    <w:p w14:paraId="4F870A76" w14:textId="288E74BF" w:rsidR="001A18F4" w:rsidRPr="00075E1D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효과가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있었던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대체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치료법</w:t>
      </w:r>
      <w:r w:rsidRPr="000C0233">
        <w:rPr>
          <w:lang w:val="id-ID" w:eastAsia="ko-KR"/>
        </w:rPr>
        <w:t>/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치유법을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제안할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있음</w:t>
      </w:r>
      <w:r w:rsidRPr="000C0233">
        <w:rPr>
          <w:lang w:val="id-ID" w:eastAsia="ko-KR"/>
        </w:rPr>
        <w:t>.</w:t>
      </w:r>
    </w:p>
    <w:p w14:paraId="6F7A07B4" w14:textId="4425E72A" w:rsidR="00BC37F1" w:rsidRPr="00075E1D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 w:eastAsia="ko-KR"/>
        </w:rPr>
      </w:pPr>
      <w:r w:rsidRPr="000C0233">
        <w:rPr>
          <w:rFonts w:ascii="Malgun Gothic" w:eastAsia="Malgun Gothic" w:hAnsi="Malgun Gothic" w:cs="Malgun Gothic" w:hint="eastAsia"/>
          <w:lang w:eastAsia="ko-KR"/>
        </w:rPr>
        <w:t>상태가</w:t>
      </w:r>
      <w:r w:rsidRPr="00075E1D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좋지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않거나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입원</w:t>
      </w:r>
      <w:r w:rsidRPr="00075E1D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중</w:t>
      </w:r>
      <w:r w:rsidRPr="00075E1D">
        <w:rPr>
          <w:rFonts w:hint="eastAsia"/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eastAsia="ko-KR"/>
        </w:rPr>
        <w:t>자신이</w:t>
      </w:r>
      <w:r w:rsidRPr="00075E1D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돌볼</w:t>
      </w:r>
      <w:r w:rsidRPr="00075E1D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일</w:t>
      </w:r>
      <w:r w:rsidRPr="00075E1D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그리고</w:t>
      </w:r>
      <w:r w:rsidRPr="00075E1D">
        <w:rPr>
          <w:rFonts w:hint="eastAsia"/>
          <w:lang w:val="id-ID" w:eastAsia="ko-KR"/>
        </w:rPr>
        <w:t>/</w:t>
      </w:r>
      <w:r w:rsidRPr="000C0233">
        <w:rPr>
          <w:rFonts w:ascii="Malgun Gothic" w:eastAsia="Malgun Gothic" w:hAnsi="Malgun Gothic" w:cs="Malgun Gothic" w:hint="eastAsia"/>
          <w:lang w:eastAsia="ko-KR"/>
        </w:rPr>
        <w:t>혹은</w:t>
      </w:r>
      <w:r w:rsidRPr="00075E1D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대응해야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할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일을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치료팀에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알릴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수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있음</w:t>
      </w:r>
      <w:r w:rsidRPr="00075E1D">
        <w:rPr>
          <w:rFonts w:hint="eastAsia"/>
          <w:lang w:val="id-ID" w:eastAsia="ko-KR"/>
        </w:rPr>
        <w:t xml:space="preserve"> </w:t>
      </w:r>
      <w:r w:rsidRPr="00075E1D">
        <w:rPr>
          <w:lang w:val="id-ID" w:eastAsia="ko-KR"/>
        </w:rPr>
        <w:t>(</w:t>
      </w:r>
      <w:r w:rsidRPr="000C0233">
        <w:rPr>
          <w:rFonts w:ascii="Malgun Gothic" w:eastAsia="Malgun Gothic" w:hAnsi="Malgun Gothic" w:cs="Malgun Gothic" w:hint="eastAsia"/>
          <w:lang w:eastAsia="ko-KR"/>
        </w:rPr>
        <w:t>예</w:t>
      </w:r>
      <w:r w:rsidRPr="00075E1D">
        <w:rPr>
          <w:lang w:val="id-ID" w:eastAsia="ko-KR"/>
        </w:rPr>
        <w:t xml:space="preserve">: </w:t>
      </w:r>
      <w:r w:rsidRPr="000C0233">
        <w:rPr>
          <w:rFonts w:ascii="Malgun Gothic" w:eastAsia="Malgun Gothic" w:hAnsi="Malgun Gothic" w:cs="Malgun Gothic" w:hint="eastAsia"/>
          <w:lang w:eastAsia="ko-KR"/>
        </w:rPr>
        <w:t>가족이나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간병인</w:t>
      </w:r>
      <w:r w:rsidRPr="00075E1D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eastAsia="ko-KR"/>
        </w:rPr>
        <w:t>지원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근로자에게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통보</w:t>
      </w:r>
      <w:r w:rsidRPr="00075E1D">
        <w:rPr>
          <w:rFonts w:hint="eastAsia"/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eastAsia="ko-KR"/>
        </w:rPr>
        <w:t>반려동물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돌보기</w:t>
      </w:r>
      <w:r w:rsidRPr="00075E1D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eastAsia="ko-KR"/>
        </w:rPr>
        <w:t>재정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관리</w:t>
      </w:r>
      <w:r w:rsidRPr="00075E1D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eastAsia="ko-KR"/>
        </w:rPr>
        <w:t>신체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건강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필요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사항</w:t>
      </w:r>
      <w:r w:rsidRPr="00075E1D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eastAsia="ko-KR"/>
        </w:rPr>
        <w:t>문화적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필요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사항</w:t>
      </w:r>
      <w:r w:rsidRPr="00075E1D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eastAsia="ko-KR"/>
        </w:rPr>
        <w:t>영적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필요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사항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및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기타</w:t>
      </w:r>
      <w:r w:rsidRPr="00075E1D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해야</w:t>
      </w:r>
      <w:r w:rsidRPr="00075E1D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할</w:t>
      </w:r>
      <w:r w:rsidRPr="00075E1D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일</w:t>
      </w:r>
      <w:r w:rsidRPr="00075E1D">
        <w:rPr>
          <w:lang w:val="id-ID" w:eastAsia="ko-KR"/>
        </w:rPr>
        <w:t>).</w:t>
      </w:r>
    </w:p>
    <w:p w14:paraId="3736F96C" w14:textId="3D97FADE" w:rsidR="1B8DD68A" w:rsidRPr="00075E1D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대신하여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복지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위원회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lang w:val="id-ID" w:eastAsia="ko-KR"/>
        </w:rPr>
        <w:t>(MHWC)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불만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사항을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제기하도록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대리인을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지명할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있음</w:t>
      </w:r>
      <w:r w:rsidRPr="000C0233">
        <w:rPr>
          <w:rFonts w:hint="eastAsia"/>
          <w:lang w:val="id-ID" w:eastAsia="ko-KR"/>
        </w:rPr>
        <w:t>.</w:t>
      </w:r>
    </w:p>
    <w:p w14:paraId="16513083" w14:textId="1A539A8C" w:rsidR="001A18F4" w:rsidRPr="00075E1D" w:rsidRDefault="000C0233" w:rsidP="000C0233">
      <w:pPr>
        <w:pStyle w:val="Heading2"/>
        <w:spacing w:before="0"/>
        <w:rPr>
          <w:lang w:val="id-ID"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어떻게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작성하나요</w:t>
      </w:r>
      <w:r w:rsidRPr="000C0233">
        <w:rPr>
          <w:lang w:val="id-ID" w:eastAsia="ko-KR"/>
        </w:rPr>
        <w:t>?</w:t>
      </w:r>
    </w:p>
    <w:p w14:paraId="7491CE40" w14:textId="7C0F2C43" w:rsidR="00AC7D78" w:rsidRPr="00075E1D" w:rsidRDefault="000C0233" w:rsidP="000C0233">
      <w:pPr>
        <w:rPr>
          <w:lang w:val="id-ID" w:eastAsia="ko-KR"/>
        </w:rPr>
      </w:pPr>
      <w:r>
        <w:fldChar w:fldCharType="begin"/>
      </w:r>
      <w:r>
        <w:rPr>
          <w:lang w:eastAsia="ko-KR"/>
        </w:rPr>
        <w:instrText>HYPERLINK "http://www.health.vic.gov.au/"</w:instrText>
      </w:r>
      <w:r>
        <w:fldChar w:fldCharType="separate"/>
      </w:r>
      <w:r w:rsidRPr="000C0233">
        <w:rPr>
          <w:rStyle w:val="Hyperlink"/>
          <w:lang w:val="id-ID" w:eastAsia="ko-KR"/>
        </w:rPr>
        <w:t>www.health.vic.gov.au</w:t>
      </w:r>
      <w:r>
        <w:fldChar w:fldCharType="end"/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에서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제공되는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양식을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사용할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또한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지원자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지명된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지원자와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함께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시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필요한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요건은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다음과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같습니다</w:t>
      </w:r>
      <w:r w:rsidRPr="000C0233">
        <w:rPr>
          <w:rFonts w:hint="eastAsia"/>
          <w:lang w:val="id-ID" w:eastAsia="ko-KR"/>
        </w:rPr>
        <w:t>:</w:t>
      </w:r>
    </w:p>
    <w:p w14:paraId="18A25A93" w14:textId="491EAEE4" w:rsidR="00AC7D78" w:rsidRPr="00075E1D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val="id-ID"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본인이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서명하고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날짜를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기입해야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0C0233">
        <w:rPr>
          <w:lang w:val="id-ID" w:eastAsia="ko-KR"/>
        </w:rPr>
        <w:t>.</w:t>
      </w:r>
    </w:p>
    <w:p w14:paraId="27796D7B" w14:textId="6659DE30" w:rsidR="00AC7D78" w:rsidRPr="005C22AA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만</w:t>
      </w:r>
      <w:r w:rsidRPr="000C0233">
        <w:rPr>
          <w:lang w:val="id-ID" w:eastAsia="ko-KR"/>
        </w:rPr>
        <w:t xml:space="preserve"> 18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세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이상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성인이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공식적으로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서면으로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입회를</w:t>
      </w:r>
      <w:r w:rsidRPr="000C0233">
        <w:rPr>
          <w:rFonts w:hint="eastAsia"/>
          <w:lang w:val="id-ID" w:eastAsia="ko-KR"/>
        </w:rPr>
        <w:t xml:space="preserve"> 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증명해야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즉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해당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성인은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양식에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서명하는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것을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반드시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지켜봐야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반드시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포함되어야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빅토리아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정부의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양식은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다음과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같은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문구를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제안합니다</w:t>
      </w:r>
      <w:r w:rsidRPr="000C0233">
        <w:rPr>
          <w:rFonts w:hint="eastAsia"/>
          <w:lang w:val="id-ID" w:eastAsia="ko-KR"/>
        </w:rPr>
        <w:t>:</w:t>
      </w:r>
    </w:p>
    <w:p w14:paraId="627F6C26" w14:textId="21C499E8" w:rsidR="007B7A2C" w:rsidRPr="005B02BF" w:rsidRDefault="000C0233" w:rsidP="000C0233">
      <w:pPr>
        <w:pStyle w:val="ListBullet"/>
        <w:numPr>
          <w:ilvl w:val="0"/>
          <w:numId w:val="0"/>
        </w:numPr>
        <w:shd w:val="clear" w:color="auto" w:fill="F2F2F2" w:themeFill="background1" w:themeFillShade="F2"/>
        <w:tabs>
          <w:tab w:val="right" w:pos="10086"/>
        </w:tabs>
        <w:spacing w:line="360" w:lineRule="auto"/>
        <w:contextualSpacing/>
        <w:jc w:val="both"/>
        <w:rPr>
          <w:i/>
          <w:iCs/>
          <w:lang w:eastAsia="ko-KR"/>
        </w:rPr>
      </w:pPr>
      <w:r w:rsidRPr="000C0233">
        <w:rPr>
          <w:i/>
          <w:iCs/>
          <w:lang w:val="id-ID" w:eastAsia="ko-KR"/>
        </w:rPr>
        <w:t>"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제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의견에</w:t>
      </w:r>
      <w:r w:rsidRPr="000C0233">
        <w:rPr>
          <w:rFonts w:hint="eastAsia"/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따르면</w:t>
      </w:r>
      <w:r w:rsidRPr="000C0233">
        <w:rPr>
          <w:rFonts w:hint="eastAsia"/>
          <w:i/>
          <w:iCs/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이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사전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선호도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진술서를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작성하는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사람은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다음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사항을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이해하고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있습니다</w:t>
      </w:r>
      <w:r w:rsidRPr="000C0233">
        <w:rPr>
          <w:i/>
          <w:iCs/>
          <w:lang w:val="id-ID" w:eastAsia="ko-KR"/>
        </w:rPr>
        <w:t>.</w:t>
      </w:r>
      <w:r w:rsidR="007B7A2C">
        <w:rPr>
          <w:i/>
          <w:iCs/>
          <w:lang w:eastAsia="ko-KR"/>
        </w:rPr>
        <w:tab/>
      </w:r>
    </w:p>
    <w:p w14:paraId="4D64C805" w14:textId="68A9BC69" w:rsidR="007B7A2C" w:rsidRPr="0028325C" w:rsidRDefault="000C0233" w:rsidP="000C0233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  <w:lang w:eastAsia="ko-KR"/>
        </w:rPr>
      </w:pP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사전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선호도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진술서가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무엇인지</w:t>
      </w:r>
      <w:r w:rsidRPr="000C0233">
        <w:rPr>
          <w:i/>
          <w:iCs/>
          <w:lang w:val="id-ID" w:eastAsia="ko-KR"/>
        </w:rPr>
        <w:t>;</w:t>
      </w:r>
    </w:p>
    <w:p w14:paraId="2E5A35F8" w14:textId="309FF1E9" w:rsidR="007B7A2C" w:rsidRPr="0028325C" w:rsidRDefault="000C0233" w:rsidP="000C0233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  <w:lang w:eastAsia="ko-KR"/>
        </w:rPr>
      </w:pP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진술서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작성의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결과</w:t>
      </w:r>
      <w:r w:rsidRPr="000C0233">
        <w:rPr>
          <w:i/>
          <w:iCs/>
          <w:lang w:val="id-ID" w:eastAsia="ko-KR"/>
        </w:rPr>
        <w:t xml:space="preserve">;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그리고</w:t>
      </w:r>
    </w:p>
    <w:p w14:paraId="55D52FE0" w14:textId="24AC586C" w:rsidR="007B7A2C" w:rsidRPr="0028325C" w:rsidRDefault="000C0233" w:rsidP="000C0233">
      <w:pPr>
        <w:pStyle w:val="ListBullet"/>
        <w:numPr>
          <w:ilvl w:val="0"/>
          <w:numId w:val="1"/>
        </w:numPr>
        <w:shd w:val="clear" w:color="auto" w:fill="F2F2F2" w:themeFill="background1" w:themeFillShade="F2"/>
        <w:tabs>
          <w:tab w:val="clear" w:pos="510"/>
          <w:tab w:val="num" w:pos="360"/>
        </w:tabs>
        <w:spacing w:line="360" w:lineRule="auto"/>
        <w:ind w:left="360" w:hanging="360"/>
        <w:contextualSpacing/>
        <w:rPr>
          <w:i/>
          <w:iCs/>
        </w:rPr>
      </w:pPr>
      <w:proofErr w:type="spellStart"/>
      <w:r w:rsidRPr="000C0233">
        <w:rPr>
          <w:rFonts w:ascii="Malgun Gothic" w:eastAsia="Malgun Gothic" w:hAnsi="Malgun Gothic" w:cs="Malgun Gothic" w:hint="eastAsia"/>
          <w:i/>
          <w:iCs/>
          <w:lang w:val="id-ID"/>
        </w:rPr>
        <w:t>진술서</w:t>
      </w:r>
      <w:proofErr w:type="spellEnd"/>
      <w:r w:rsidRPr="000C0233">
        <w:rPr>
          <w:i/>
          <w:iCs/>
          <w:lang w:val="id-ID"/>
        </w:rPr>
        <w:t xml:space="preserve"> </w:t>
      </w:r>
      <w:proofErr w:type="spellStart"/>
      <w:r w:rsidRPr="000C0233">
        <w:rPr>
          <w:rFonts w:ascii="Malgun Gothic" w:eastAsia="Malgun Gothic" w:hAnsi="Malgun Gothic" w:cs="Malgun Gothic" w:hint="eastAsia"/>
          <w:i/>
          <w:iCs/>
          <w:lang w:val="id-ID"/>
        </w:rPr>
        <w:t>철회</w:t>
      </w:r>
      <w:proofErr w:type="spellEnd"/>
      <w:r w:rsidRPr="000C0233">
        <w:rPr>
          <w:i/>
          <w:iCs/>
          <w:lang w:val="id-ID"/>
        </w:rPr>
        <w:t xml:space="preserve"> </w:t>
      </w:r>
      <w:proofErr w:type="spellStart"/>
      <w:r w:rsidRPr="000C0233">
        <w:rPr>
          <w:rFonts w:ascii="Malgun Gothic" w:eastAsia="Malgun Gothic" w:hAnsi="Malgun Gothic" w:cs="Malgun Gothic" w:hint="eastAsia"/>
          <w:i/>
          <w:iCs/>
          <w:lang w:val="id-ID"/>
        </w:rPr>
        <w:t>방법</w:t>
      </w:r>
      <w:proofErr w:type="spellEnd"/>
      <w:r w:rsidRPr="000C0233">
        <w:rPr>
          <w:i/>
          <w:iCs/>
          <w:lang w:val="id-ID"/>
        </w:rPr>
        <w:t>.</w:t>
      </w:r>
    </w:p>
    <w:p w14:paraId="6E9A9AD6" w14:textId="784FA4DA" w:rsidR="007B7A2C" w:rsidRPr="005B02BF" w:rsidRDefault="000C0233" w:rsidP="000C0233">
      <w:pPr>
        <w:pStyle w:val="ListBullet"/>
        <w:numPr>
          <w:ilvl w:val="0"/>
          <w:numId w:val="0"/>
        </w:numPr>
        <w:shd w:val="clear" w:color="auto" w:fill="F2F2F2" w:themeFill="background1" w:themeFillShade="F2"/>
        <w:rPr>
          <w:i/>
          <w:iCs/>
          <w:lang w:eastAsia="ko-KR"/>
        </w:rPr>
      </w:pP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제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의견에</w:t>
      </w:r>
      <w:r w:rsidRPr="000C0233">
        <w:rPr>
          <w:rFonts w:hint="eastAsia"/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따르면</w:t>
      </w:r>
      <w:r w:rsidRPr="000C0233">
        <w:rPr>
          <w:rFonts w:hint="eastAsia"/>
          <w:i/>
          <w:iCs/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이</w:t>
      </w:r>
      <w:r w:rsidRPr="000C0233">
        <w:rPr>
          <w:rFonts w:hint="eastAsia"/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사람은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본인의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자유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의지에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따라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이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사전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선호도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진술서를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작성한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것으로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보이며</w:t>
      </w:r>
      <w:r w:rsidRPr="000C0233">
        <w:rPr>
          <w:i/>
          <w:iCs/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저는</w:t>
      </w:r>
      <w:r w:rsidRPr="000C0233">
        <w:rPr>
          <w:rFonts w:hint="eastAsia"/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위에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언급된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사람이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진술서에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서명하는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것을</w:t>
      </w:r>
      <w:r w:rsidRPr="000C0233">
        <w:rPr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i/>
          <w:iCs/>
          <w:lang w:val="id-ID" w:eastAsia="ko-KR"/>
        </w:rPr>
        <w:t>목격했습니다</w:t>
      </w:r>
      <w:r w:rsidRPr="000C0233">
        <w:rPr>
          <w:i/>
          <w:iCs/>
          <w:lang w:val="id-ID" w:eastAsia="ko-KR"/>
        </w:rPr>
        <w:t>."</w:t>
      </w:r>
    </w:p>
    <w:p w14:paraId="3C32E440" w14:textId="77CD1BCD" w:rsidR="007B7A2C" w:rsidRPr="0097362F" w:rsidRDefault="000C0233" w:rsidP="000C0233">
      <w:pPr>
        <w:shd w:val="clear" w:color="auto" w:fill="F2F2F2" w:themeFill="background1" w:themeFillShade="F2"/>
        <w:rPr>
          <w:bCs/>
          <w:i/>
          <w:iCs/>
          <w:lang w:eastAsia="ko-KR"/>
        </w:rPr>
      </w:pPr>
      <w:r w:rsidRPr="000C0233">
        <w:rPr>
          <w:rFonts w:ascii="Malgun Gothic" w:eastAsia="Malgun Gothic" w:hAnsi="Malgun Gothic" w:cs="Malgun Gothic" w:hint="eastAsia"/>
          <w:bCs/>
          <w:i/>
          <w:iCs/>
          <w:lang w:val="id-ID" w:eastAsia="ko-KR"/>
        </w:rPr>
        <w:t>증인</w:t>
      </w:r>
      <w:r w:rsidRPr="000C0233">
        <w:rPr>
          <w:bCs/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Cs/>
          <w:i/>
          <w:iCs/>
          <w:lang w:val="id-ID" w:eastAsia="ko-KR"/>
        </w:rPr>
        <w:t>이름</w:t>
      </w:r>
      <w:r w:rsidRPr="000C0233">
        <w:rPr>
          <w:bCs/>
          <w:i/>
          <w:iCs/>
          <w:lang w:val="id-ID" w:eastAsia="ko-KR"/>
        </w:rPr>
        <w:t>:</w:t>
      </w:r>
      <w:r w:rsidR="007B7A2C" w:rsidRPr="0097362F">
        <w:rPr>
          <w:bCs/>
          <w:i/>
          <w:iCs/>
          <w:lang w:eastAsia="ko-KR"/>
        </w:rPr>
        <w:t xml:space="preserve"> </w:t>
      </w:r>
      <w:r w:rsidR="007B7A2C" w:rsidRPr="0097362F">
        <w:rPr>
          <w:bCs/>
          <w:i/>
          <w:iCs/>
          <w:lang w:eastAsia="ko-KR"/>
        </w:rPr>
        <w:tab/>
        <w:t>__________________________________</w:t>
      </w:r>
    </w:p>
    <w:p w14:paraId="076B434B" w14:textId="2AFED142" w:rsidR="007B7A2C" w:rsidRPr="0097362F" w:rsidRDefault="000C0233" w:rsidP="000C0233">
      <w:pPr>
        <w:shd w:val="clear" w:color="auto" w:fill="F2F2F2" w:themeFill="background1" w:themeFillShade="F2"/>
        <w:rPr>
          <w:bCs/>
          <w:i/>
          <w:iCs/>
          <w:lang w:eastAsia="ko-KR"/>
        </w:rPr>
      </w:pPr>
      <w:r w:rsidRPr="000C0233">
        <w:rPr>
          <w:rFonts w:ascii="Malgun Gothic" w:eastAsia="Malgun Gothic" w:hAnsi="Malgun Gothic" w:cs="Malgun Gothic" w:hint="eastAsia"/>
          <w:bCs/>
          <w:i/>
          <w:iCs/>
          <w:lang w:val="id-ID" w:eastAsia="ko-KR"/>
        </w:rPr>
        <w:t>증인</w:t>
      </w:r>
      <w:r w:rsidRPr="000C0233">
        <w:rPr>
          <w:bCs/>
          <w:i/>
          <w:i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Cs/>
          <w:i/>
          <w:iCs/>
          <w:lang w:val="id-ID" w:eastAsia="ko-KR"/>
        </w:rPr>
        <w:t>서명</w:t>
      </w:r>
      <w:r w:rsidRPr="000C0233">
        <w:rPr>
          <w:bCs/>
          <w:i/>
          <w:iCs/>
          <w:lang w:val="id-ID" w:eastAsia="ko-KR"/>
        </w:rPr>
        <w:t>:</w:t>
      </w:r>
      <w:r w:rsidR="007B7A2C" w:rsidRPr="0097362F">
        <w:rPr>
          <w:bCs/>
          <w:i/>
          <w:iCs/>
          <w:lang w:eastAsia="ko-KR"/>
        </w:rPr>
        <w:t xml:space="preserve"> </w:t>
      </w:r>
      <w:r w:rsidR="007B7A2C" w:rsidRPr="0097362F">
        <w:rPr>
          <w:bCs/>
          <w:i/>
          <w:iCs/>
          <w:lang w:eastAsia="ko-KR"/>
        </w:rPr>
        <w:tab/>
        <w:t>__________________________________</w:t>
      </w:r>
    </w:p>
    <w:p w14:paraId="39015822" w14:textId="52BC3433" w:rsidR="007B7A2C" w:rsidRPr="0097362F" w:rsidRDefault="000C0233" w:rsidP="000C0233">
      <w:pPr>
        <w:shd w:val="clear" w:color="auto" w:fill="F2F2F2" w:themeFill="background1" w:themeFillShade="F2"/>
        <w:rPr>
          <w:bCs/>
          <w:i/>
          <w:iCs/>
          <w:lang w:eastAsia="ko-KR"/>
        </w:rPr>
      </w:pPr>
      <w:r w:rsidRPr="000C0233">
        <w:rPr>
          <w:rFonts w:ascii="Malgun Gothic" w:eastAsia="Malgun Gothic" w:hAnsi="Malgun Gothic" w:cs="Malgun Gothic" w:hint="eastAsia"/>
          <w:bCs/>
          <w:i/>
          <w:iCs/>
          <w:lang w:val="id-ID" w:eastAsia="ko-KR"/>
        </w:rPr>
        <w:lastRenderedPageBreak/>
        <w:t>날짜</w:t>
      </w:r>
      <w:r w:rsidRPr="000C0233">
        <w:rPr>
          <w:bCs/>
          <w:i/>
          <w:iCs/>
          <w:lang w:val="id-ID" w:eastAsia="ko-KR"/>
        </w:rPr>
        <w:t>:</w:t>
      </w:r>
      <w:r w:rsidR="007B7A2C" w:rsidRPr="0097362F">
        <w:rPr>
          <w:bCs/>
          <w:i/>
          <w:iCs/>
          <w:lang w:eastAsia="ko-KR"/>
        </w:rPr>
        <w:t xml:space="preserve"> </w:t>
      </w:r>
      <w:r w:rsidR="007B7A2C" w:rsidRPr="0097362F">
        <w:rPr>
          <w:bCs/>
          <w:i/>
          <w:iCs/>
          <w:lang w:eastAsia="ko-KR"/>
        </w:rPr>
        <w:tab/>
      </w:r>
      <w:r w:rsidR="007B7A2C" w:rsidRPr="0097362F">
        <w:rPr>
          <w:bCs/>
          <w:i/>
          <w:iCs/>
          <w:lang w:eastAsia="ko-KR"/>
        </w:rPr>
        <w:tab/>
        <w:t>__________________________________</w:t>
      </w:r>
    </w:p>
    <w:p w14:paraId="039ED98F" w14:textId="192B76D3" w:rsidR="007B7A2C" w:rsidRPr="0097362F" w:rsidRDefault="000C0233" w:rsidP="000C0233">
      <w:pPr>
        <w:shd w:val="clear" w:color="auto" w:fill="F2F2F2" w:themeFill="background1" w:themeFillShade="F2"/>
        <w:rPr>
          <w:bCs/>
          <w:i/>
          <w:iCs/>
          <w:lang w:eastAsia="ko-KR"/>
        </w:rPr>
      </w:pPr>
      <w:r w:rsidRPr="000C0233">
        <w:rPr>
          <w:rFonts w:ascii="Malgun Gothic" w:eastAsia="Malgun Gothic" w:hAnsi="Malgun Gothic" w:cs="Malgun Gothic" w:hint="eastAsia"/>
          <w:bCs/>
          <w:i/>
          <w:iCs/>
          <w:lang w:val="id-ID" w:eastAsia="ko-KR"/>
        </w:rPr>
        <w:t>시간</w:t>
      </w:r>
      <w:r w:rsidRPr="000C0233">
        <w:rPr>
          <w:bCs/>
          <w:i/>
          <w:iCs/>
          <w:lang w:val="id-ID" w:eastAsia="ko-KR"/>
        </w:rPr>
        <w:t>:</w:t>
      </w:r>
      <w:r w:rsidR="007B7A2C" w:rsidRPr="0097362F">
        <w:rPr>
          <w:bCs/>
          <w:i/>
          <w:iCs/>
          <w:lang w:eastAsia="ko-KR"/>
        </w:rPr>
        <w:tab/>
      </w:r>
      <w:r w:rsidR="007B7A2C" w:rsidRPr="0097362F">
        <w:rPr>
          <w:bCs/>
          <w:i/>
          <w:iCs/>
          <w:lang w:eastAsia="ko-KR"/>
        </w:rPr>
        <w:tab/>
        <w:t>__________________________________</w:t>
      </w:r>
    </w:p>
    <w:p w14:paraId="7A09A334" w14:textId="38247981" w:rsidR="00AC7D78" w:rsidRDefault="000C0233" w:rsidP="000C0233">
      <w:pPr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수정은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불가능합니다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취소하지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않는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유효합니다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취소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방법은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다음과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같습니다</w:t>
      </w:r>
      <w:r w:rsidRPr="000C0233">
        <w:rPr>
          <w:rFonts w:hint="eastAsia"/>
          <w:lang w:val="id-ID" w:eastAsia="ko-KR"/>
        </w:rPr>
        <w:t>:</w:t>
      </w:r>
    </w:p>
    <w:p w14:paraId="62A2A8D3" w14:textId="6CCDCC56" w:rsidR="00FE44BC" w:rsidRDefault="000C0233" w:rsidP="000C0233">
      <w:pPr>
        <w:pStyle w:val="ListParagraph"/>
        <w:numPr>
          <w:ilvl w:val="0"/>
          <w:numId w:val="14"/>
        </w:numPr>
        <w:spacing w:line="360" w:lineRule="auto"/>
        <w:rPr>
          <w:lang w:eastAsia="ko-KR"/>
        </w:rPr>
      </w:pPr>
      <w:hyperlink r:id="rId13" w:history="1">
        <w:r w:rsidRPr="000C0233">
          <w:rPr>
            <w:rStyle w:val="Hyperlink"/>
            <w:lang w:val="id-ID" w:eastAsia="ko-KR"/>
          </w:rPr>
          <w:t>www.health.vic.gov.au</w:t>
        </w:r>
      </w:hyperlink>
      <w:r w:rsidRPr="000C0233">
        <w:rPr>
          <w:rFonts w:ascii="Malgun Gothic" w:eastAsia="Malgun Gothic" w:hAnsi="Malgun Gothic" w:cs="Malgun Gothic" w:hint="eastAsia"/>
          <w:lang w:val="id-ID" w:eastAsia="ko-KR"/>
        </w:rPr>
        <w:t>에서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제공되는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취소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양식을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사용하여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취소</w:t>
      </w:r>
      <w:r w:rsidRPr="000C0233">
        <w:rPr>
          <w:lang w:val="id-ID" w:eastAsia="ko-KR"/>
        </w:rPr>
        <w:t>.</w:t>
      </w:r>
    </w:p>
    <w:p w14:paraId="1533994C" w14:textId="01239FD4" w:rsidR="00FE44BC" w:rsidRDefault="000C0233" w:rsidP="000C0233">
      <w:pPr>
        <w:pStyle w:val="ListParagraph"/>
        <w:numPr>
          <w:ilvl w:val="0"/>
          <w:numId w:val="14"/>
        </w:numPr>
        <w:spacing w:line="360" w:lineRule="auto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새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</w:t>
      </w:r>
      <w:r w:rsidRPr="000C0233">
        <w:rPr>
          <w:rFonts w:hint="eastAsia"/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그렇게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하면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현재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자동으로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취소됩니다</w:t>
      </w:r>
      <w:r w:rsidRPr="000C0233">
        <w:rPr>
          <w:lang w:val="id-ID" w:eastAsia="ko-KR"/>
        </w:rPr>
        <w:t>.</w:t>
      </w:r>
    </w:p>
    <w:p w14:paraId="5364F714" w14:textId="2EFF89E3" w:rsidR="002804DC" w:rsidRDefault="000C0233" w:rsidP="000C0233">
      <w:pPr>
        <w:pStyle w:val="Heading2"/>
        <w:spacing w:before="0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누가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있나요</w:t>
      </w:r>
      <w:r w:rsidRPr="000C0233">
        <w:rPr>
          <w:lang w:val="id-ID" w:eastAsia="ko-KR"/>
        </w:rPr>
        <w:t>?</w:t>
      </w:r>
    </w:p>
    <w:p w14:paraId="63679AFF" w14:textId="20ADC403" w:rsidR="002804DC" w:rsidRPr="00075E1D" w:rsidRDefault="000C0233" w:rsidP="000C0233">
      <w:pPr>
        <w:rPr>
          <w:rFonts w:eastAsia="SimSun"/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증인은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만</w:t>
      </w:r>
      <w:r w:rsidRPr="000C0233">
        <w:rPr>
          <w:lang w:val="id-ID" w:eastAsia="ko-KR"/>
        </w:rPr>
        <w:t xml:space="preserve"> 18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세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이상의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성인이면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누구나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친구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가족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지원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담당자를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포함하여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선택하는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사람은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누구나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0C0233">
        <w:rPr>
          <w:lang w:val="id-ID" w:eastAsia="ko-KR"/>
        </w:rPr>
        <w:t>.</w:t>
      </w:r>
    </w:p>
    <w:p w14:paraId="6FD57975" w14:textId="45456222" w:rsidR="00C01A5C" w:rsidRPr="00075E1D" w:rsidRDefault="000C0233" w:rsidP="000C0233">
      <w:pPr>
        <w:shd w:val="clear" w:color="auto" w:fill="D9D9D9" w:themeFill="background1" w:themeFillShade="D9"/>
        <w:rPr>
          <w:rFonts w:ascii="Arial Bold" w:eastAsia="SimSun" w:hAnsi="Arial Bold"/>
          <w:b/>
          <w:lang w:eastAsia="ko-KR"/>
        </w:rPr>
      </w:pP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이</w:t>
      </w:r>
      <w:r w:rsidRPr="000C0233">
        <w:rPr>
          <w:rFonts w:ascii="Arial Bold" w:hAnsi="Arial Bold" w:hint="eastAsia"/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서명</w:t>
      </w:r>
      <w:r w:rsidRPr="000C0233">
        <w:rPr>
          <w:rFonts w:ascii="Arial Bold" w:hAnsi="Arial Bold" w:hint="eastAsia"/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증인은</w:t>
      </w:r>
      <w:r w:rsidRPr="000C0233">
        <w:rPr>
          <w:rFonts w:ascii="Arial Bold" w:hAnsi="Arial Bold"/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여러분의</w:t>
      </w:r>
      <w:r w:rsidRPr="000C0233">
        <w:rPr>
          <w:rFonts w:ascii="Arial Bold" w:hAnsi="Arial Bold"/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치료</w:t>
      </w:r>
      <w:r w:rsidRPr="000C0233">
        <w:rPr>
          <w:rFonts w:ascii="Arial Bold" w:hAnsi="Arial Bold"/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선호도에</w:t>
      </w:r>
      <w:r w:rsidRPr="000C0233">
        <w:rPr>
          <w:rFonts w:ascii="Arial Bold" w:hAnsi="Arial Bold"/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동의할</w:t>
      </w:r>
      <w:r w:rsidRPr="000C0233">
        <w:rPr>
          <w:rFonts w:ascii="Arial Bold" w:hAnsi="Arial Bold"/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필요가</w:t>
      </w:r>
      <w:r w:rsidRPr="000C0233">
        <w:rPr>
          <w:rFonts w:ascii="Arial Bold" w:hAnsi="Arial Bold"/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없다는</w:t>
      </w:r>
      <w:r w:rsidRPr="000C0233">
        <w:rPr>
          <w:rFonts w:ascii="Arial Bold" w:hAnsi="Arial Bold"/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점에</w:t>
      </w:r>
      <w:r w:rsidRPr="000C0233">
        <w:rPr>
          <w:rFonts w:ascii="Arial Bold" w:hAnsi="Arial Bold"/>
          <w:b/>
          <w:bCs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b/>
          <w:bCs/>
          <w:lang w:val="id-ID" w:eastAsia="ko-KR"/>
        </w:rPr>
        <w:t>유의하십시오</w:t>
      </w:r>
      <w:r w:rsidRPr="000C0233">
        <w:rPr>
          <w:rFonts w:ascii="Arial Bold" w:hAnsi="Arial Bold"/>
          <w:b/>
          <w:bCs/>
          <w:lang w:val="id-ID" w:eastAsia="ko-KR"/>
        </w:rPr>
        <w:t>.</w:t>
      </w:r>
    </w:p>
    <w:p w14:paraId="18B21596" w14:textId="67C4B7FB" w:rsidR="002804DC" w:rsidRDefault="000C0233" w:rsidP="000C0233">
      <w:pPr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서명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다음과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같다는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것을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믿는다고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서명하는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것입니다</w:t>
      </w:r>
      <w:r w:rsidRPr="000C0233">
        <w:rPr>
          <w:rFonts w:hint="eastAsia"/>
          <w:lang w:val="id-ID" w:eastAsia="ko-KR"/>
        </w:rPr>
        <w:t>:</w:t>
      </w:r>
    </w:p>
    <w:p w14:paraId="02F2D305" w14:textId="11D2914A" w:rsidR="002804DC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무엇인지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이해하고</w:t>
      </w:r>
      <w:r w:rsidRPr="000C0233">
        <w:rPr>
          <w:lang w:val="id-ID" w:eastAsia="ko-KR"/>
        </w:rPr>
        <w:t>,</w:t>
      </w:r>
    </w:p>
    <w:p w14:paraId="38960AC8" w14:textId="561C7CAD" w:rsidR="002804DC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발생할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결과를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이해하고</w:t>
      </w:r>
      <w:r w:rsidRPr="000C0233">
        <w:rPr>
          <w:lang w:val="id-ID" w:eastAsia="ko-KR"/>
        </w:rPr>
        <w:t>,</w:t>
      </w:r>
    </w:p>
    <w:p w14:paraId="6F287BB0" w14:textId="6657228B" w:rsidR="002804DC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원할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취소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방법을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알고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있으며</w:t>
      </w:r>
      <w:r w:rsidRPr="000C0233">
        <w:rPr>
          <w:lang w:val="id-ID" w:eastAsia="ko-KR"/>
        </w:rPr>
        <w:t>,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그리고</w:t>
      </w:r>
    </w:p>
    <w:p w14:paraId="7F1E0865" w14:textId="0CFE7725" w:rsidR="002804DC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본인의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자유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의지에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따라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작성함</w:t>
      </w:r>
      <w:r w:rsidRPr="000C0233">
        <w:rPr>
          <w:rFonts w:hint="eastAsia"/>
          <w:lang w:val="id-ID" w:eastAsia="ko-KR"/>
        </w:rPr>
        <w:t>.</w:t>
      </w:r>
    </w:p>
    <w:p w14:paraId="10B9A9EE" w14:textId="303E8570" w:rsidR="002804DC" w:rsidRDefault="000C0233" w:rsidP="000C0233">
      <w:pPr>
        <w:rPr>
          <w:rFonts w:eastAsiaTheme="minorHAnsi"/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이러한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내용을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이해하는지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여부를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모를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0C0233">
        <w:rPr>
          <w:rFonts w:hint="eastAsia"/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여러분은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이에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대해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증인에게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설명해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주거나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안내서를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같이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읽어볼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0C0233">
        <w:rPr>
          <w:lang w:val="id-ID" w:eastAsia="ko-KR"/>
        </w:rPr>
        <w:t>.</w:t>
      </w:r>
    </w:p>
    <w:p w14:paraId="3DB8BED1" w14:textId="77D598A9" w:rsidR="002804DC" w:rsidRDefault="000C0233" w:rsidP="000C0233">
      <w:pPr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어떤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사람들은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그들의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직장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관계로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인해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양식에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없는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양식에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서명하는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것에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되어주기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전에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그들의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고용주과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미리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확인하는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것이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좋습니다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양식에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서명할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없다고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말하는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다른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성인을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증인으로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선택할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있다는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점을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기억하십시오</w:t>
      </w:r>
      <w:r w:rsidRPr="000C0233">
        <w:rPr>
          <w:lang w:val="id-ID" w:eastAsia="ko-KR"/>
        </w:rPr>
        <w:t>.</w:t>
      </w:r>
    </w:p>
    <w:p w14:paraId="0B85814B" w14:textId="3F7EC68A" w:rsidR="001A18F4" w:rsidRPr="00AB513A" w:rsidRDefault="000C0233" w:rsidP="000C0233">
      <w:pPr>
        <w:pStyle w:val="Heading2"/>
        <w:spacing w:before="0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어떻게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취소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lang w:val="id-ID" w:eastAsia="ko-KR"/>
        </w:rPr>
        <w:t>(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철회</w:t>
      </w:r>
      <w:r w:rsidRPr="000C0233">
        <w:rPr>
          <w:lang w:val="id-ID" w:eastAsia="ko-KR"/>
        </w:rPr>
        <w:t>)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하나요</w:t>
      </w:r>
      <w:r w:rsidRPr="000C0233">
        <w:rPr>
          <w:lang w:val="id-ID" w:eastAsia="ko-KR"/>
        </w:rPr>
        <w:t>?</w:t>
      </w:r>
    </w:p>
    <w:p w14:paraId="1BBDDB70" w14:textId="33423770" w:rsidR="001A18F4" w:rsidRDefault="000C0233" w:rsidP="000C0233">
      <w:pPr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취소하는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요건은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요건과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동일합니다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즉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반드시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다음을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포함해야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0C0233">
        <w:rPr>
          <w:rFonts w:hint="eastAsia"/>
          <w:lang w:val="id-ID" w:eastAsia="ko-KR"/>
        </w:rPr>
        <w:t>:</w:t>
      </w:r>
    </w:p>
    <w:p w14:paraId="5D980C36" w14:textId="15F99D92" w:rsidR="001A18F4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이전의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취소하고자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하는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의사를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명시해야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0C0233">
        <w:rPr>
          <w:lang w:val="id-ID" w:eastAsia="ko-KR"/>
        </w:rPr>
        <w:t>.</w:t>
      </w:r>
    </w:p>
    <w:p w14:paraId="2D195A1F" w14:textId="4D62C9BC" w:rsidR="001A18F4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본인이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서명하고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날짜를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기입해야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0C0233">
        <w:rPr>
          <w:lang w:val="id-ID" w:eastAsia="ko-KR"/>
        </w:rPr>
        <w:t>.</w:t>
      </w:r>
    </w:p>
    <w:p w14:paraId="40A31D52" w14:textId="00D80F66" w:rsidR="001A18F4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성인이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증인으로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참석해야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하며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내용과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철회된다는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사실을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이해하고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있으며</w:t>
      </w:r>
      <w:r w:rsidRPr="000C0233">
        <w:rPr>
          <w:rFonts w:hint="eastAsia"/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본인의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자유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의지로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철회하는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것으로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보인다고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확인하는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증인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제출해야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0C0233">
        <w:rPr>
          <w:lang w:val="id-ID" w:eastAsia="ko-KR"/>
        </w:rPr>
        <w:t>.</w:t>
      </w:r>
    </w:p>
    <w:p w14:paraId="4CA8A642" w14:textId="2F9CBF33" w:rsidR="001A18F4" w:rsidRPr="00875C0A" w:rsidRDefault="000C0233" w:rsidP="000C0233">
      <w:pPr>
        <w:pStyle w:val="Heading2"/>
        <w:spacing w:before="0"/>
        <w:rPr>
          <w:b w:val="0"/>
          <w:bCs w:val="0"/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lastRenderedPageBreak/>
        <w:t>정신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서비스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담당자에게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나에게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있다는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사실을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어떻게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알릴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있나요</w:t>
      </w:r>
      <w:r w:rsidRPr="000C0233">
        <w:rPr>
          <w:lang w:val="id-ID" w:eastAsia="ko-KR"/>
        </w:rPr>
        <w:t>?</w:t>
      </w:r>
    </w:p>
    <w:p w14:paraId="7CFF1926" w14:textId="7FEB7EEF" w:rsidR="001A18F4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양식을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작성할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때</w:t>
      </w:r>
      <w:r w:rsidRPr="000C0233">
        <w:rPr>
          <w:rFonts w:hint="eastAsia"/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해당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웰빙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서비스에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제출하세요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서비스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담당자는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사본을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임상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파일에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보관하고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병원의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전자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정보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시스템에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기록할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것입니다</w:t>
      </w:r>
      <w:r w:rsidRPr="000C0233">
        <w:rPr>
          <w:lang w:val="id-ID" w:eastAsia="ko-KR"/>
        </w:rPr>
        <w:t>.</w:t>
      </w:r>
    </w:p>
    <w:p w14:paraId="6174CB93" w14:textId="45BCE368" w:rsidR="001A18F4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다른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병원이나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서비스에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갈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경우에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대비하여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본인도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양식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사본을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보관해야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웰빙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서비스에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요청하여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사본을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복사해서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가지도록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0C0233">
        <w:rPr>
          <w:lang w:val="id-ID" w:eastAsia="ko-KR"/>
        </w:rPr>
        <w:t xml:space="preserve">.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간병인</w:t>
      </w:r>
      <w:r w:rsidRPr="000C0233">
        <w:rPr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지원자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지명된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지원자에게도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사본을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제공할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0C0233">
        <w:rPr>
          <w:lang w:val="id-ID" w:eastAsia="ko-KR"/>
        </w:rPr>
        <w:t>.</w:t>
      </w:r>
    </w:p>
    <w:p w14:paraId="58B2C182" w14:textId="699D7F36" w:rsidR="001A18F4" w:rsidRDefault="000C0233" w:rsidP="000C0233">
      <w:pPr>
        <w:pStyle w:val="Heading2"/>
        <w:spacing w:before="0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옹호자가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도와줄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있나요</w:t>
      </w:r>
      <w:r w:rsidRPr="000C0233">
        <w:rPr>
          <w:lang w:val="id-ID" w:eastAsia="ko-KR"/>
        </w:rPr>
        <w:t>?</w:t>
      </w:r>
    </w:p>
    <w:p w14:paraId="5CB682C6" w14:textId="0EDDD811" w:rsidR="001A18F4" w:rsidRDefault="000C0233" w:rsidP="000C0233">
      <w:pPr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원하시면</w:t>
      </w:r>
      <w:r w:rsidRPr="000C0233">
        <w:rPr>
          <w:rFonts w:hint="eastAsia"/>
          <w:lang w:val="id-ID" w:eastAsia="ko-KR"/>
        </w:rPr>
        <w:t>,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저희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옹호자가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작성을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도와드릴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0C0233">
        <w:rPr>
          <w:lang w:val="id-ID" w:eastAsia="ko-KR"/>
        </w:rPr>
        <w:t>.</w:t>
      </w:r>
    </w:p>
    <w:p w14:paraId="60C3CB02" w14:textId="65E92574" w:rsidR="001A18F4" w:rsidRDefault="000C0233" w:rsidP="000C0233">
      <w:pPr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저희의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독립된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옹호자와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독립된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원주민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옹호자는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다음과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같은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서비스를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제공합니다</w:t>
      </w:r>
      <w:r w:rsidRPr="000C0233">
        <w:rPr>
          <w:rFonts w:hint="eastAsia"/>
          <w:lang w:val="id-ID" w:eastAsia="ko-KR"/>
        </w:rPr>
        <w:t>:</w:t>
      </w:r>
    </w:p>
    <w:p w14:paraId="524FE6D7" w14:textId="4B987E0C" w:rsidR="001A18F4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eastAsia="ko-KR"/>
        </w:rPr>
        <w:t>여러분이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원하는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내용을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경청하고</w:t>
      </w:r>
      <w:r w:rsidRPr="000C0233">
        <w:rPr>
          <w:rFonts w:hint="eastAsia"/>
          <w:lang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eastAsia="ko-KR"/>
        </w:rPr>
        <w:t>여러분의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옵션에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대해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상담합니다</w:t>
      </w:r>
      <w:r w:rsidRPr="000C0233">
        <w:rPr>
          <w:lang w:eastAsia="ko-KR"/>
        </w:rPr>
        <w:t>.</w:t>
      </w:r>
    </w:p>
    <w:p w14:paraId="5E579B26" w14:textId="3BF2D143" w:rsidR="001A18F4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eastAsia="ko-KR"/>
        </w:rPr>
        <w:t>여러분이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자신의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권리를</w:t>
      </w:r>
      <w:r w:rsidRPr="000C0233">
        <w:rPr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행사할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수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있도록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정보와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지원을</w:t>
      </w:r>
      <w:r w:rsidRPr="000C0233">
        <w:rPr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제공합니다</w:t>
      </w:r>
      <w:r w:rsidRPr="000C0233">
        <w:rPr>
          <w:lang w:eastAsia="ko-KR"/>
        </w:rPr>
        <w:t>.</w:t>
      </w:r>
    </w:p>
    <w:p w14:paraId="61E7E0DC" w14:textId="6A40574C" w:rsidR="001A18F4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여러분과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협조하여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의견을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낼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있도록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0C0233">
        <w:rPr>
          <w:lang w:val="id-ID" w:eastAsia="ko-KR"/>
        </w:rPr>
        <w:t>.</w:t>
      </w:r>
    </w:p>
    <w:p w14:paraId="17AA52E2" w14:textId="68F556C9" w:rsidR="001A18F4" w:rsidRDefault="000C0233" w:rsidP="000C0233">
      <w:pPr>
        <w:pStyle w:val="ListParagraph"/>
        <w:numPr>
          <w:ilvl w:val="0"/>
          <w:numId w:val="15"/>
        </w:numPr>
        <w:spacing w:line="360" w:lineRule="auto"/>
        <w:jc w:val="both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필요한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다른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서비스를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소개해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드립니다</w:t>
      </w:r>
      <w:r w:rsidRPr="000C0233">
        <w:rPr>
          <w:lang w:val="id-ID" w:eastAsia="ko-KR"/>
        </w:rPr>
        <w:t>.</w:t>
      </w:r>
    </w:p>
    <w:p w14:paraId="4F666347" w14:textId="7CDB152D" w:rsidR="00C47662" w:rsidRPr="000C0233" w:rsidRDefault="000C0233" w:rsidP="000C0233">
      <w:pPr>
        <w:pStyle w:val="Heading2"/>
        <w:shd w:val="clear" w:color="auto" w:fill="F2F2F2" w:themeFill="background1" w:themeFillShade="F2"/>
        <w:spacing w:before="0"/>
        <w:rPr>
          <w:lang w:eastAsia="ko-KR"/>
        </w:rPr>
      </w:pPr>
      <w:r w:rsidRPr="000C0233">
        <w:rPr>
          <w:noProof/>
          <w:lang w:val="id-ID" w:eastAsia="ko-KR"/>
        </w:rPr>
        <w:t>IMHA</w:t>
      </w:r>
      <w:r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에</w:t>
      </w:r>
      <w:r w:rsidRPr="000C0233">
        <w:rPr>
          <w:noProof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연락하여</w:t>
      </w:r>
      <w:r w:rsidRPr="000C0233">
        <w:rPr>
          <w:noProof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자세한</w:t>
      </w:r>
      <w:r w:rsidRPr="000C0233">
        <w:rPr>
          <w:noProof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정보를</w:t>
      </w:r>
      <w:r w:rsidRPr="000C0233">
        <w:rPr>
          <w:noProof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얻는</w:t>
      </w:r>
      <w:r w:rsidRPr="000C0233">
        <w:rPr>
          <w:noProof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noProof/>
          <w:lang w:val="id-ID" w:eastAsia="ko-KR"/>
        </w:rPr>
        <w:t>방법</w:t>
      </w:r>
    </w:p>
    <w:p w14:paraId="25FB8737" w14:textId="2F5F2B6C" w:rsidR="00C47662" w:rsidRDefault="000C0233" w:rsidP="000C0233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웹사이트</w:t>
      </w:r>
      <w:r w:rsidRPr="000C0233">
        <w:rPr>
          <w:lang w:val="id-ID" w:eastAsia="ko-KR"/>
        </w:rPr>
        <w:t xml:space="preserve"> </w:t>
      </w:r>
      <w:hyperlink r:id="rId14" w:history="1">
        <w:r w:rsidRPr="000C0233">
          <w:rPr>
            <w:rStyle w:val="Hyperlink"/>
            <w:lang w:val="id-ID" w:eastAsia="ko-KR"/>
          </w:rPr>
          <w:t>www.imha.vic.gov.au</w:t>
        </w:r>
      </w:hyperlink>
      <w:r w:rsidRPr="000C0233">
        <w:rPr>
          <w:rFonts w:ascii="Malgun Gothic" w:eastAsia="Malgun Gothic" w:hAnsi="Malgun Gothic" w:cs="Malgun Gothic" w:hint="eastAsia"/>
          <w:lang w:val="id-ID" w:eastAsia="ko-KR"/>
        </w:rPr>
        <w:t>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방문하여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사전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선호도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진술서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동영상을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시청하세요</w:t>
      </w:r>
      <w:r w:rsidRPr="000C0233">
        <w:rPr>
          <w:lang w:val="id-ID" w:eastAsia="ko-KR"/>
        </w:rPr>
        <w:t>.</w:t>
      </w:r>
    </w:p>
    <w:p w14:paraId="3D7F1C73" w14:textId="26D6CB79" w:rsidR="00C47662" w:rsidRDefault="000C0233" w:rsidP="000C0233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lang w:eastAsia="ko-KR"/>
        </w:rPr>
      </w:pPr>
      <w:hyperlink r:id="rId15" w:history="1">
        <w:r w:rsidRPr="000C0233">
          <w:rPr>
            <w:rStyle w:val="Hyperlink"/>
            <w:lang w:val="id-ID" w:eastAsia="ko-KR"/>
          </w:rPr>
          <w:t>contact@imha.vic.gov.au</w:t>
        </w:r>
      </w:hyperlink>
      <w:r w:rsidRPr="000C0233">
        <w:rPr>
          <w:rFonts w:ascii="Malgun Gothic" w:eastAsia="Malgun Gothic" w:hAnsi="Malgun Gothic" w:cs="Malgun Gothic" w:hint="eastAsia"/>
          <w:lang w:val="id-ID" w:eastAsia="ko-KR"/>
        </w:rPr>
        <w:t>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이메일을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보내주세요</w:t>
      </w:r>
      <w:r w:rsidRPr="000C0233">
        <w:rPr>
          <w:lang w:val="id-ID" w:eastAsia="ko-KR"/>
        </w:rPr>
        <w:t>.</w:t>
      </w:r>
    </w:p>
    <w:p w14:paraId="50734EF4" w14:textId="65788E58" w:rsidR="00C47662" w:rsidRDefault="000C0233" w:rsidP="000C0233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lang w:eastAsia="ko-KR"/>
        </w:rPr>
      </w:pPr>
      <w:r w:rsidRPr="000C0233">
        <w:rPr>
          <w:lang w:val="id-ID" w:eastAsia="ko-KR"/>
        </w:rPr>
        <w:t xml:space="preserve">IMHA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옹호자가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주</w:t>
      </w:r>
      <w:r w:rsidRPr="000C0233">
        <w:rPr>
          <w:rFonts w:hint="eastAsia"/>
          <w:lang w:val="id-ID" w:eastAsia="ko-KR"/>
        </w:rPr>
        <w:t xml:space="preserve"> 7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일</w:t>
      </w:r>
      <w:r w:rsidRPr="000C0233">
        <w:rPr>
          <w:rFonts w:hint="eastAsia"/>
          <w:lang w:val="id-ID"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오전</w:t>
      </w:r>
      <w:r w:rsidRPr="000C0233">
        <w:rPr>
          <w:rFonts w:hint="eastAsia"/>
          <w:lang w:val="id-ID" w:eastAsia="ko-KR"/>
        </w:rPr>
        <w:t xml:space="preserve"> 9:30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부터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오후</w:t>
      </w:r>
      <w:r w:rsidRPr="000C0233">
        <w:rPr>
          <w:rFonts w:hint="eastAsia"/>
          <w:lang w:val="id-ID" w:eastAsia="ko-KR"/>
        </w:rPr>
        <w:t xml:space="preserve"> 4:30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까지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운영하는</w:t>
      </w:r>
      <w:r w:rsidRPr="000C0233">
        <w:rPr>
          <w:lang w:val="id-ID" w:eastAsia="ko-KR"/>
        </w:rPr>
        <w:t xml:space="preserve"> IMHA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전화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상담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라인에</w:t>
      </w:r>
      <w:r w:rsidRPr="000C0233">
        <w:rPr>
          <w:lang w:val="id-ID" w:eastAsia="ko-KR"/>
        </w:rPr>
        <w:t xml:space="preserve"> </w:t>
      </w:r>
      <w:r w:rsidR="00075E1D">
        <w:rPr>
          <w:rFonts w:eastAsia="SimSun"/>
          <w:lang w:val="id-ID" w:eastAsia="ko-KR"/>
        </w:rPr>
        <w:br/>
      </w:r>
      <w:r w:rsidRPr="000C0233">
        <w:rPr>
          <w:b/>
          <w:bCs/>
          <w:lang w:val="id-ID" w:eastAsia="ko-KR"/>
        </w:rPr>
        <w:t>1300 947 820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번으로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전화하세요</w:t>
      </w:r>
      <w:r w:rsidRPr="000C0233">
        <w:rPr>
          <w:lang w:val="id-ID" w:eastAsia="ko-KR"/>
        </w:rPr>
        <w:t xml:space="preserve"> (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공휴일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제외</w:t>
      </w:r>
      <w:r w:rsidRPr="000C0233">
        <w:rPr>
          <w:lang w:val="id-ID" w:eastAsia="ko-KR"/>
        </w:rPr>
        <w:t>)</w:t>
      </w:r>
      <w:r w:rsidRPr="000C0233">
        <w:rPr>
          <w:rFonts w:hint="eastAsia"/>
          <w:lang w:val="id-ID" w:eastAsia="ko-KR"/>
        </w:rPr>
        <w:t>.</w:t>
      </w:r>
    </w:p>
    <w:p w14:paraId="72A8C50C" w14:textId="4BA3D4BD" w:rsidR="00C47662" w:rsidRDefault="000C0233" w:rsidP="000C0233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val="id-ID" w:eastAsia="ko-KR"/>
        </w:rPr>
        <w:t>여러분의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권리에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대한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녹음을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들으시려면</w:t>
      </w:r>
      <w:r w:rsidRPr="000C0233">
        <w:rPr>
          <w:lang w:val="id-ID" w:eastAsia="ko-KR"/>
        </w:rPr>
        <w:t xml:space="preserve"> IMHA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권리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전화</w:t>
      </w:r>
      <w:r w:rsidRPr="000C0233">
        <w:rPr>
          <w:rFonts w:hint="eastAsia"/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상담에</w:t>
      </w:r>
      <w:r w:rsidRPr="000C0233">
        <w:rPr>
          <w:lang w:val="id-ID" w:eastAsia="ko-KR"/>
        </w:rPr>
        <w:t xml:space="preserve"> </w:t>
      </w:r>
      <w:r w:rsidRPr="000C0233">
        <w:rPr>
          <w:b/>
          <w:bCs/>
          <w:lang w:val="id-ID" w:eastAsia="ko-KR"/>
        </w:rPr>
        <w:t>1800 959 353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번으로</w:t>
      </w:r>
      <w:r w:rsidRPr="000C0233">
        <w:rPr>
          <w:lang w:val="id-ID"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val="id-ID" w:eastAsia="ko-KR"/>
        </w:rPr>
        <w:t>전화하세요</w:t>
      </w:r>
      <w:r w:rsidRPr="000C0233">
        <w:rPr>
          <w:lang w:val="id-ID" w:eastAsia="ko-KR"/>
        </w:rPr>
        <w:t>.</w:t>
      </w:r>
    </w:p>
    <w:p w14:paraId="5B2ED30D" w14:textId="240B295D" w:rsidR="00D3705E" w:rsidRPr="00071E10" w:rsidRDefault="000C0233" w:rsidP="000C0233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line="360" w:lineRule="auto"/>
        <w:rPr>
          <w:lang w:eastAsia="ko-KR"/>
        </w:rPr>
      </w:pPr>
      <w:r w:rsidRPr="000C0233">
        <w:rPr>
          <w:rFonts w:ascii="Malgun Gothic" w:eastAsia="Malgun Gothic" w:hAnsi="Malgun Gothic" w:cs="Malgun Gothic" w:hint="eastAsia"/>
          <w:lang w:eastAsia="ko-KR"/>
        </w:rPr>
        <w:t>정신</w:t>
      </w:r>
      <w:r w:rsidRPr="000C0233">
        <w:rPr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건강</w:t>
      </w:r>
      <w:r w:rsidRPr="000C0233">
        <w:rPr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서비스</w:t>
      </w:r>
      <w:r w:rsidRPr="000C0233">
        <w:rPr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제공자</w:t>
      </w:r>
      <w:r w:rsidRPr="000C0233">
        <w:rPr>
          <w:lang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eastAsia="ko-KR"/>
        </w:rPr>
        <w:t>간병인</w:t>
      </w:r>
      <w:r w:rsidRPr="000C0233">
        <w:rPr>
          <w:lang w:eastAsia="ko-KR"/>
        </w:rPr>
        <w:t xml:space="preserve">, </w:t>
      </w:r>
      <w:r w:rsidRPr="000C0233">
        <w:rPr>
          <w:rFonts w:ascii="Malgun Gothic" w:eastAsia="Malgun Gothic" w:hAnsi="Malgun Gothic" w:cs="Malgun Gothic" w:hint="eastAsia"/>
          <w:lang w:eastAsia="ko-KR"/>
        </w:rPr>
        <w:t>친척</w:t>
      </w:r>
      <w:r w:rsidRPr="000C0233">
        <w:rPr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또는</w:t>
      </w:r>
      <w:r w:rsidRPr="000C0233">
        <w:rPr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기타</w:t>
      </w:r>
      <w:r w:rsidRPr="000C0233">
        <w:rPr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지원자에게</w:t>
      </w:r>
      <w:r w:rsidRPr="000C0233">
        <w:rPr>
          <w:lang w:eastAsia="ko-KR"/>
        </w:rPr>
        <w:t xml:space="preserve"> IMH</w:t>
      </w:r>
      <w:r w:rsidRPr="000C0233">
        <w:rPr>
          <w:rFonts w:hint="eastAsia"/>
          <w:lang w:eastAsia="ko-KR"/>
        </w:rPr>
        <w:t xml:space="preserve">A </w:t>
      </w:r>
      <w:r w:rsidRPr="000C0233">
        <w:rPr>
          <w:rFonts w:ascii="Malgun Gothic" w:eastAsia="Malgun Gothic" w:hAnsi="Malgun Gothic" w:cs="Malgun Gothic" w:hint="eastAsia"/>
          <w:lang w:eastAsia="ko-KR"/>
        </w:rPr>
        <w:t>연락을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돕도록</w:t>
      </w:r>
      <w:r w:rsidRPr="000C0233">
        <w:rPr>
          <w:rFonts w:hint="eastAsia"/>
          <w:lang w:eastAsia="ko-KR"/>
        </w:rPr>
        <w:t xml:space="preserve"> </w:t>
      </w:r>
      <w:r w:rsidRPr="000C0233">
        <w:rPr>
          <w:rFonts w:ascii="Malgun Gothic" w:eastAsia="Malgun Gothic" w:hAnsi="Malgun Gothic" w:cs="Malgun Gothic" w:hint="eastAsia"/>
          <w:lang w:eastAsia="ko-KR"/>
        </w:rPr>
        <w:t>요청하세요</w:t>
      </w:r>
      <w:r w:rsidRPr="000C0233">
        <w:rPr>
          <w:rFonts w:hint="eastAsia"/>
          <w:lang w:eastAsia="ko-KR"/>
        </w:rPr>
        <w:t>.</w:t>
      </w:r>
    </w:p>
    <w:p w14:paraId="50E117BA" w14:textId="23407701" w:rsidR="00071E10" w:rsidRPr="00071E10" w:rsidRDefault="00071E10" w:rsidP="00071E10">
      <w:pPr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02BF5492" wp14:editId="565C0534">
            <wp:extent cx="1028700" cy="1028700"/>
            <wp:effectExtent l="0" t="0" r="0" b="0"/>
            <wp:docPr id="131127794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7794" name="Picture 1" descr="Qr code links to www.imha.vic.gov.au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1E10" w:rsidRPr="00071E10" w:rsidSect="002F31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6F0A" w14:textId="77777777" w:rsidR="00F236BA" w:rsidRDefault="00F236B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16ABF587" w14:textId="77777777" w:rsidR="00F236BA" w:rsidRDefault="00F236B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68718EE7" w14:textId="77777777" w:rsidR="00F236BA" w:rsidRDefault="00F23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7F9D1F31" w:rsidR="002A5C02" w:rsidRDefault="006B377B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979A9CF" wp14:editId="11F9CF0A">
              <wp:simplePos x="0" y="0"/>
              <wp:positionH relativeFrom="column">
                <wp:posOffset>235585</wp:posOffset>
              </wp:positionH>
              <wp:positionV relativeFrom="paragraph">
                <wp:posOffset>154505</wp:posOffset>
              </wp:positionV>
              <wp:extent cx="1960880" cy="491319"/>
              <wp:effectExtent l="0" t="0" r="1270" b="444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0880" cy="4913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7DA107" w14:textId="7EB68C2C" w:rsidR="002A5C02" w:rsidRPr="000C0233" w:rsidRDefault="000C0233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</w:pP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통역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서비스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무료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이용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.</w:t>
                          </w:r>
                          <w:r w:rsidR="002A5C02"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="002A5C02"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br/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131 450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번으로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전화해서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저희에게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연결해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달라고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요청하세요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55pt;margin-top:12.15pt;width:154.4pt;height:38.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" fillcolor="white [3201]" stroked="f" strokeweight=".5pt">
              <v:fill opacity="7967f"/>
              <v:textbox inset="1mm,1mm,1mm,1mm">
                <w:txbxContent>
                  <w:p w14:paraId="107DA107" w14:textId="7EB68C2C" w:rsidR="002A5C02" w:rsidRPr="000C0233" w:rsidRDefault="000C0233" w:rsidP="002A5C02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</w:pP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통역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서비스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무료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이용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.</w:t>
                    </w:r>
                    <w:r w:rsidR="002A5C02"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="002A5C02"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br/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131 450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번으로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전화해서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저희에게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연결해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달라고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요청하세요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4" behindDoc="0" locked="0" layoutInCell="1" allowOverlap="1" wp14:anchorId="5FAEF283" wp14:editId="3B6424FE">
          <wp:simplePos x="0" y="0"/>
          <wp:positionH relativeFrom="column">
            <wp:posOffset>5810567</wp:posOffset>
          </wp:positionH>
          <wp:positionV relativeFrom="paragraph">
            <wp:posOffset>228283</wp:posOffset>
          </wp:positionV>
          <wp:extent cx="847725" cy="314325"/>
          <wp:effectExtent l="0" t="0" r="9525" b="952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6" behindDoc="0" locked="0" layoutInCell="1" allowOverlap="1" wp14:anchorId="1FE4369E" wp14:editId="0BEBF473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60783BDB" w:rsidR="002A5C02" w:rsidRPr="008636E1" w:rsidRDefault="002F2155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89D1324" wp14:editId="760DA0E3">
          <wp:simplePos x="0" y="0"/>
          <wp:positionH relativeFrom="column">
            <wp:posOffset>2244725</wp:posOffset>
          </wp:positionH>
          <wp:positionV relativeFrom="paragraph">
            <wp:posOffset>17145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165F19">
      <w:rPr>
        <w:rStyle w:val="PageNumber"/>
        <w:noProof/>
      </w:rPr>
      <w:t>3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2F949352" wp14:editId="03E21EC0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3335" b="1270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48558" id="Line 3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SLfbQ3gAAAA0BAAAPAAAAZHJzL2Rv&#10;d25yZXYueG1sTI/BbsIwDIbvSLxDZKTdIIGOCHVN0TSJGxqCcdktbby2WuJUTYBuT79wmLajf3/6&#10;/bnYjs6yKw6h86RguRDAkGpvOmoUnN928w2wEDUZbT2hgi8MsC2nk0Lnxt/oiNdTbFgqoZBrBW2M&#10;fc55qFt0Oix8j5R2H35wOqZxaLgZ9C2VO8tXQkjudEfpQqt7fGmx/jxdnII9vZ4P2Sas94ejF/Rd&#10;7Tr+bpV6mI3PT8AijvEPhrt+UocyOVX+QiYwqyATWSJTvpZSArsTS/m4Alb9Zrws+P8vyh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Ei320N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30B644A3" w:rsidR="00D63E0B" w:rsidRDefault="006B377B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F04BEF" wp14:editId="28EDA40C">
              <wp:simplePos x="0" y="0"/>
              <wp:positionH relativeFrom="column">
                <wp:posOffset>235585</wp:posOffset>
              </wp:positionH>
              <wp:positionV relativeFrom="paragraph">
                <wp:posOffset>158466</wp:posOffset>
              </wp:positionV>
              <wp:extent cx="1978660" cy="477672"/>
              <wp:effectExtent l="0" t="0" r="254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660" cy="477672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0AEEFE" w14:textId="77777777" w:rsidR="006B377B" w:rsidRPr="000C0233" w:rsidRDefault="006B377B" w:rsidP="006B377B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</w:pP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통역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서비스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무료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이용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. 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br/>
                            <w:t>131 450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번으로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전화해서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저희에게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연결해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달라고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요청하세요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.</w:t>
                          </w:r>
                        </w:p>
                        <w:p w14:paraId="09A81E3A" w14:textId="340A37C9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  <w:lang w:eastAsia="ko-K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55pt;margin-top:12.5pt;width:155.8pt;height:37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" fillcolor="white [3201]" stroked="f" strokeweight=".5pt">
              <v:fill opacity="7967f"/>
              <v:textbox inset="1mm,1mm,1mm,1mm">
                <w:txbxContent>
                  <w:p w14:paraId="070AEEFE" w14:textId="77777777" w:rsidR="006B377B" w:rsidRPr="000C0233" w:rsidRDefault="006B377B" w:rsidP="006B377B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</w:pP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통역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서비스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무료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이용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. 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br/>
                      <w:t>131 450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번으로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전화해서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저희에게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연결해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달라고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요청하세요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.</w:t>
                    </w:r>
                  </w:p>
                  <w:p w14:paraId="09A81E3A" w14:textId="340A37C9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  <w:lang w:eastAsia="ko-KR"/>
                      </w:rPr>
                    </w:pPr>
                  </w:p>
                </w:txbxContent>
              </v:textbox>
            </v:shape>
          </w:pict>
        </mc:Fallback>
      </mc:AlternateContent>
    </w:r>
    <w:r w:rsidR="00245BF4">
      <w:rPr>
        <w:noProof/>
      </w:rPr>
      <w:drawing>
        <wp:anchor distT="0" distB="0" distL="114300" distR="114300" simplePos="0" relativeHeight="251658248" behindDoc="0" locked="0" layoutInCell="1" allowOverlap="1" wp14:anchorId="327D917B" wp14:editId="024FE8C7">
          <wp:simplePos x="0" y="0"/>
          <wp:positionH relativeFrom="column">
            <wp:posOffset>2314489</wp:posOffset>
          </wp:positionH>
          <wp:positionV relativeFrom="paragraph">
            <wp:posOffset>223007</wp:posOffset>
          </wp:positionV>
          <wp:extent cx="427121" cy="262843"/>
          <wp:effectExtent l="0" t="0" r="0" b="444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121" cy="26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0" behindDoc="0" locked="0" layoutInCell="1" allowOverlap="1" wp14:anchorId="0B7B0D48" wp14:editId="4EA1CAEC">
          <wp:simplePos x="0" y="0"/>
          <wp:positionH relativeFrom="column">
            <wp:posOffset>5724843</wp:posOffset>
          </wp:positionH>
          <wp:positionV relativeFrom="paragraph">
            <wp:posOffset>185420</wp:posOffset>
          </wp:positionV>
          <wp:extent cx="838200" cy="314325"/>
          <wp:effectExtent l="0" t="0" r="0" b="952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t="1" r="34621" b="6603"/>
                  <a:stretch/>
                </pic:blipFill>
                <pic:spPr bwMode="auto">
                  <a:xfrm>
                    <a:off x="0" y="0"/>
                    <a:ext cx="83820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2" behindDoc="0" locked="0" layoutInCell="1" allowOverlap="1" wp14:anchorId="02CA75FE" wp14:editId="2FF29528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26C3F928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F19">
      <w:rPr>
        <w:rStyle w:val="PageNumber"/>
        <w:noProof/>
      </w:rPr>
      <w:t>1</w:t>
    </w:r>
    <w:r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29A365E" wp14:editId="0850ECB6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7620" b="127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E06B6" id="Line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44985" w14:textId="77777777" w:rsidR="00F236BA" w:rsidRDefault="00F236B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1BDE3B2F" w14:textId="77777777" w:rsidR="00F236BA" w:rsidRDefault="00F236BA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57177132" w14:textId="77777777" w:rsidR="00F236BA" w:rsidRDefault="00F236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6FA2F9D8" w:rsidR="00BB122F" w:rsidRDefault="001470E9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300" behindDoc="0" locked="0" layoutInCell="1" allowOverlap="1" wp14:anchorId="5A57C9B4" wp14:editId="1BC4E0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8879440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47735" w14:textId="63EDE6EC" w:rsidR="001470E9" w:rsidRPr="001470E9" w:rsidRDefault="001470E9" w:rsidP="001470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1470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7C9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603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1AD47735" w14:textId="63EDE6EC" w:rsidR="001470E9" w:rsidRPr="001470E9" w:rsidRDefault="001470E9" w:rsidP="001470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1470E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CC61" w14:textId="0B436DA0" w:rsidR="00305E73" w:rsidRDefault="001470E9" w:rsidP="001470E9">
    <w:pPr>
      <w:pStyle w:val="Header"/>
      <w:pBdr>
        <w:bottom w:val="single" w:sz="4" w:space="9" w:color="C63C1B"/>
      </w:pBdr>
    </w:pPr>
    <w:r>
      <w:rPr>
        <w:noProof/>
      </w:rPr>
      <mc:AlternateContent>
        <mc:Choice Requires="wps">
          <w:drawing>
            <wp:anchor distT="0" distB="0" distL="0" distR="0" simplePos="0" relativeHeight="251661324" behindDoc="0" locked="0" layoutInCell="1" allowOverlap="1" wp14:anchorId="34D148B3" wp14:editId="7AD77A5F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9009231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2B24A" w14:textId="3C6E76C2" w:rsidR="001470E9" w:rsidRPr="001470E9" w:rsidRDefault="001470E9" w:rsidP="001470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1470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148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9.8pt;height:30pt;z-index:2516613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22B2B24A" w14:textId="3C6E76C2" w:rsidR="001470E9" w:rsidRPr="001470E9" w:rsidRDefault="001470E9" w:rsidP="001470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1470E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25B6" w14:textId="2003C268" w:rsidR="00BB122F" w:rsidRPr="00833658" w:rsidRDefault="001470E9" w:rsidP="000C1E25">
    <w:pPr>
      <w:rPr>
        <w:color w:val="FFFFFF" w:themeColor="background1"/>
      </w:rPr>
    </w:pPr>
    <w:r>
      <w:rPr>
        <w:rFonts w:cs="Arial"/>
        <w:b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76" behindDoc="0" locked="0" layoutInCell="1" allowOverlap="1" wp14:anchorId="4B45D6D0" wp14:editId="718B53FB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8631052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A8B28" w14:textId="334960D0" w:rsidR="001470E9" w:rsidRPr="001470E9" w:rsidRDefault="001470E9" w:rsidP="001470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1470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5D6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9.8pt;height:30pt;z-index:2516592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6CA8B28" w14:textId="334960D0" w:rsidR="001470E9" w:rsidRPr="001470E9" w:rsidRDefault="001470E9" w:rsidP="001470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1470E9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684E" w:rsidRPr="00296561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8252" behindDoc="1" locked="0" layoutInCell="1" allowOverlap="1" wp14:anchorId="2C92FBD0" wp14:editId="14C27003">
          <wp:simplePos x="0" y="0"/>
          <wp:positionH relativeFrom="page">
            <wp:posOffset>152400</wp:posOffset>
          </wp:positionH>
          <wp:positionV relativeFrom="paragraph">
            <wp:posOffset>17780</wp:posOffset>
          </wp:positionV>
          <wp:extent cx="7228205" cy="108966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8205" cy="1089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8651" w14:textId="0A605B25" w:rsidR="00BB122F" w:rsidRPr="0073684E" w:rsidRDefault="007D6F26" w:rsidP="00D82005">
    <w:pPr>
      <w:pStyle w:val="IMHAPublicationdate"/>
      <w:spacing w:before="240" w:after="1200"/>
      <w:rPr>
        <w:b/>
      </w:rPr>
    </w:pPr>
    <w:r>
      <w:rPr>
        <w:b/>
      </w:rPr>
      <w:tab/>
    </w:r>
    <w:r w:rsidRPr="00071E10">
      <w:rPr>
        <w:b/>
        <w:color w:val="auto"/>
      </w:rPr>
      <w:t>Guide to Advance Statements</w:t>
    </w:r>
    <w:r w:rsidR="0073684E" w:rsidRPr="00071E10">
      <w:rPr>
        <w:b/>
        <w:color w:val="auto"/>
      </w:rPr>
      <w:t xml:space="preserve"> of Preferences</w:t>
    </w:r>
    <w:r w:rsidR="00203140">
      <w:rPr>
        <w:b/>
        <w:color w:val="auto"/>
      </w:rPr>
      <w:t xml:space="preserve">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B7664"/>
    <w:multiLevelType w:val="hybridMultilevel"/>
    <w:tmpl w:val="7DE06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66BFD"/>
    <w:multiLevelType w:val="hybridMultilevel"/>
    <w:tmpl w:val="ECB0A64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87125"/>
    <w:multiLevelType w:val="hybridMultilevel"/>
    <w:tmpl w:val="B1B29D0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3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59763CDE"/>
    <w:multiLevelType w:val="hybridMultilevel"/>
    <w:tmpl w:val="93AE1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EB51C1"/>
    <w:multiLevelType w:val="hybridMultilevel"/>
    <w:tmpl w:val="53BE0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356470"/>
    <w:multiLevelType w:val="hybridMultilevel"/>
    <w:tmpl w:val="E2D8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804127">
    <w:abstractNumId w:val="10"/>
  </w:num>
  <w:num w:numId="2" w16cid:durableId="24983262">
    <w:abstractNumId w:val="11"/>
  </w:num>
  <w:num w:numId="3" w16cid:durableId="240257052">
    <w:abstractNumId w:val="10"/>
  </w:num>
  <w:num w:numId="4" w16cid:durableId="1483153821">
    <w:abstractNumId w:val="13"/>
  </w:num>
  <w:num w:numId="5" w16cid:durableId="1887451542">
    <w:abstractNumId w:val="12"/>
  </w:num>
  <w:num w:numId="6" w16cid:durableId="1120607195">
    <w:abstractNumId w:val="5"/>
  </w:num>
  <w:num w:numId="7" w16cid:durableId="277562931">
    <w:abstractNumId w:val="3"/>
  </w:num>
  <w:num w:numId="8" w16cid:durableId="1667853354">
    <w:abstractNumId w:val="2"/>
  </w:num>
  <w:num w:numId="9" w16cid:durableId="1709985236">
    <w:abstractNumId w:val="1"/>
  </w:num>
  <w:num w:numId="10" w16cid:durableId="1652951128">
    <w:abstractNumId w:val="0"/>
  </w:num>
  <w:num w:numId="11" w16cid:durableId="707875876">
    <w:abstractNumId w:val="4"/>
  </w:num>
  <w:num w:numId="12" w16cid:durableId="83454718">
    <w:abstractNumId w:val="7"/>
  </w:num>
  <w:num w:numId="13" w16cid:durableId="2042171622">
    <w:abstractNumId w:val="6"/>
  </w:num>
  <w:num w:numId="14" w16cid:durableId="251821272">
    <w:abstractNumId w:val="14"/>
  </w:num>
  <w:num w:numId="15" w16cid:durableId="319382451">
    <w:abstractNumId w:val="15"/>
  </w:num>
  <w:num w:numId="16" w16cid:durableId="612712901">
    <w:abstractNumId w:val="16"/>
  </w:num>
  <w:num w:numId="17" w16cid:durableId="1194535791">
    <w:abstractNumId w:val="8"/>
  </w:num>
  <w:num w:numId="18" w16cid:durableId="1533109464">
    <w:abstractNumId w:val="9"/>
  </w:num>
  <w:num w:numId="19" w16cid:durableId="4993471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78CE"/>
    <w:rsid w:val="00013370"/>
    <w:rsid w:val="000158D9"/>
    <w:rsid w:val="000360EC"/>
    <w:rsid w:val="00040F0B"/>
    <w:rsid w:val="00057FDC"/>
    <w:rsid w:val="00063A9E"/>
    <w:rsid w:val="00071E10"/>
    <w:rsid w:val="000725C9"/>
    <w:rsid w:val="00072B05"/>
    <w:rsid w:val="000759A6"/>
    <w:rsid w:val="00075E1D"/>
    <w:rsid w:val="0008001E"/>
    <w:rsid w:val="00081FF2"/>
    <w:rsid w:val="00091432"/>
    <w:rsid w:val="00091AFC"/>
    <w:rsid w:val="00094FE1"/>
    <w:rsid w:val="000A1C94"/>
    <w:rsid w:val="000C0233"/>
    <w:rsid w:val="000C13B8"/>
    <w:rsid w:val="000C1E25"/>
    <w:rsid w:val="000C6955"/>
    <w:rsid w:val="000E1BEB"/>
    <w:rsid w:val="000F2A5C"/>
    <w:rsid w:val="000F2E12"/>
    <w:rsid w:val="000F77F6"/>
    <w:rsid w:val="00114465"/>
    <w:rsid w:val="00120BB2"/>
    <w:rsid w:val="001274F8"/>
    <w:rsid w:val="00130831"/>
    <w:rsid w:val="001369D0"/>
    <w:rsid w:val="001470E9"/>
    <w:rsid w:val="00151B7E"/>
    <w:rsid w:val="0015359B"/>
    <w:rsid w:val="001556DD"/>
    <w:rsid w:val="00160C7E"/>
    <w:rsid w:val="00165F19"/>
    <w:rsid w:val="00166002"/>
    <w:rsid w:val="00167E91"/>
    <w:rsid w:val="00175A0D"/>
    <w:rsid w:val="00181303"/>
    <w:rsid w:val="001A18F4"/>
    <w:rsid w:val="001A2999"/>
    <w:rsid w:val="001C6FE7"/>
    <w:rsid w:val="001D618E"/>
    <w:rsid w:val="001E07B3"/>
    <w:rsid w:val="00203140"/>
    <w:rsid w:val="0021722B"/>
    <w:rsid w:val="0021799C"/>
    <w:rsid w:val="00245BF4"/>
    <w:rsid w:val="002804DC"/>
    <w:rsid w:val="0028414B"/>
    <w:rsid w:val="0028723D"/>
    <w:rsid w:val="002922DC"/>
    <w:rsid w:val="00295287"/>
    <w:rsid w:val="002A5C02"/>
    <w:rsid w:val="002B70C0"/>
    <w:rsid w:val="002B73A4"/>
    <w:rsid w:val="002C1F62"/>
    <w:rsid w:val="002F2155"/>
    <w:rsid w:val="002F310D"/>
    <w:rsid w:val="002F7860"/>
    <w:rsid w:val="00305E73"/>
    <w:rsid w:val="00306C10"/>
    <w:rsid w:val="00310DD1"/>
    <w:rsid w:val="00311A5E"/>
    <w:rsid w:val="00315C03"/>
    <w:rsid w:val="003224F8"/>
    <w:rsid w:val="003315F4"/>
    <w:rsid w:val="00333FD6"/>
    <w:rsid w:val="00360994"/>
    <w:rsid w:val="003655D7"/>
    <w:rsid w:val="0037081E"/>
    <w:rsid w:val="00391EF0"/>
    <w:rsid w:val="00395B4D"/>
    <w:rsid w:val="003A5DE3"/>
    <w:rsid w:val="003E006E"/>
    <w:rsid w:val="003F7AD3"/>
    <w:rsid w:val="003F7E62"/>
    <w:rsid w:val="00402557"/>
    <w:rsid w:val="004158B6"/>
    <w:rsid w:val="00424BBC"/>
    <w:rsid w:val="00427C16"/>
    <w:rsid w:val="00436388"/>
    <w:rsid w:val="004421BD"/>
    <w:rsid w:val="00443649"/>
    <w:rsid w:val="004523AB"/>
    <w:rsid w:val="004707EF"/>
    <w:rsid w:val="004753A7"/>
    <w:rsid w:val="004813F7"/>
    <w:rsid w:val="0048673B"/>
    <w:rsid w:val="00487D4E"/>
    <w:rsid w:val="004B29AE"/>
    <w:rsid w:val="004C75B1"/>
    <w:rsid w:val="004D1DE5"/>
    <w:rsid w:val="004D30E3"/>
    <w:rsid w:val="004D7100"/>
    <w:rsid w:val="004E7087"/>
    <w:rsid w:val="00504F13"/>
    <w:rsid w:val="00515AD0"/>
    <w:rsid w:val="005241F6"/>
    <w:rsid w:val="005317C2"/>
    <w:rsid w:val="00546C0D"/>
    <w:rsid w:val="0056603B"/>
    <w:rsid w:val="005A26BC"/>
    <w:rsid w:val="005A3F9C"/>
    <w:rsid w:val="005B1640"/>
    <w:rsid w:val="005B3D02"/>
    <w:rsid w:val="005B54F8"/>
    <w:rsid w:val="005C1DFD"/>
    <w:rsid w:val="005C22AA"/>
    <w:rsid w:val="005C2630"/>
    <w:rsid w:val="005C2940"/>
    <w:rsid w:val="005D19C7"/>
    <w:rsid w:val="005D4A19"/>
    <w:rsid w:val="005D5C9C"/>
    <w:rsid w:val="005E68D4"/>
    <w:rsid w:val="00605976"/>
    <w:rsid w:val="00605DC7"/>
    <w:rsid w:val="0066019E"/>
    <w:rsid w:val="006764E3"/>
    <w:rsid w:val="00680746"/>
    <w:rsid w:val="006A00A7"/>
    <w:rsid w:val="006A6FC6"/>
    <w:rsid w:val="006A72F3"/>
    <w:rsid w:val="006B316D"/>
    <w:rsid w:val="006B35B8"/>
    <w:rsid w:val="006B377B"/>
    <w:rsid w:val="006B3F5E"/>
    <w:rsid w:val="006B612D"/>
    <w:rsid w:val="006B6E7E"/>
    <w:rsid w:val="006C2298"/>
    <w:rsid w:val="006C27E8"/>
    <w:rsid w:val="006F181A"/>
    <w:rsid w:val="006F2D6F"/>
    <w:rsid w:val="00714549"/>
    <w:rsid w:val="00714BFB"/>
    <w:rsid w:val="007204D7"/>
    <w:rsid w:val="00724661"/>
    <w:rsid w:val="0073684E"/>
    <w:rsid w:val="007619C3"/>
    <w:rsid w:val="00781FFA"/>
    <w:rsid w:val="00784EE2"/>
    <w:rsid w:val="0078739B"/>
    <w:rsid w:val="00795AB1"/>
    <w:rsid w:val="00796157"/>
    <w:rsid w:val="007B0612"/>
    <w:rsid w:val="007B7A2C"/>
    <w:rsid w:val="007C52C3"/>
    <w:rsid w:val="007D5BA7"/>
    <w:rsid w:val="007D6F26"/>
    <w:rsid w:val="007F3645"/>
    <w:rsid w:val="007F4016"/>
    <w:rsid w:val="008074B3"/>
    <w:rsid w:val="00814CDD"/>
    <w:rsid w:val="0082595B"/>
    <w:rsid w:val="00833658"/>
    <w:rsid w:val="00837530"/>
    <w:rsid w:val="00847377"/>
    <w:rsid w:val="0085394B"/>
    <w:rsid w:val="00856DA8"/>
    <w:rsid w:val="008636E1"/>
    <w:rsid w:val="00886DB3"/>
    <w:rsid w:val="008958CB"/>
    <w:rsid w:val="00896E60"/>
    <w:rsid w:val="008A1E5F"/>
    <w:rsid w:val="008A53A6"/>
    <w:rsid w:val="008B2419"/>
    <w:rsid w:val="008C388A"/>
    <w:rsid w:val="008D5BEE"/>
    <w:rsid w:val="008E275D"/>
    <w:rsid w:val="008F0544"/>
    <w:rsid w:val="008F4DC6"/>
    <w:rsid w:val="00902949"/>
    <w:rsid w:val="00934467"/>
    <w:rsid w:val="009376CC"/>
    <w:rsid w:val="00940793"/>
    <w:rsid w:val="009456EE"/>
    <w:rsid w:val="00954430"/>
    <w:rsid w:val="0097458B"/>
    <w:rsid w:val="0099270D"/>
    <w:rsid w:val="00995256"/>
    <w:rsid w:val="00997607"/>
    <w:rsid w:val="009A2BA6"/>
    <w:rsid w:val="009A74F1"/>
    <w:rsid w:val="009B0D09"/>
    <w:rsid w:val="009B1DFB"/>
    <w:rsid w:val="009B59BF"/>
    <w:rsid w:val="009D539D"/>
    <w:rsid w:val="009D7B50"/>
    <w:rsid w:val="009E1AC3"/>
    <w:rsid w:val="009F0AA0"/>
    <w:rsid w:val="009F3AF1"/>
    <w:rsid w:val="00A11120"/>
    <w:rsid w:val="00A4395A"/>
    <w:rsid w:val="00A52F29"/>
    <w:rsid w:val="00A7434C"/>
    <w:rsid w:val="00A93509"/>
    <w:rsid w:val="00AB45AF"/>
    <w:rsid w:val="00AB5376"/>
    <w:rsid w:val="00AC3D95"/>
    <w:rsid w:val="00AC4CAF"/>
    <w:rsid w:val="00AC7D78"/>
    <w:rsid w:val="00AF0759"/>
    <w:rsid w:val="00B044A6"/>
    <w:rsid w:val="00B10B1C"/>
    <w:rsid w:val="00B11E29"/>
    <w:rsid w:val="00B462CC"/>
    <w:rsid w:val="00B65C5D"/>
    <w:rsid w:val="00B76A5A"/>
    <w:rsid w:val="00B85795"/>
    <w:rsid w:val="00B9209F"/>
    <w:rsid w:val="00BB122F"/>
    <w:rsid w:val="00BC2B7C"/>
    <w:rsid w:val="00BC37F1"/>
    <w:rsid w:val="00BD3873"/>
    <w:rsid w:val="00BD6828"/>
    <w:rsid w:val="00BD6D3B"/>
    <w:rsid w:val="00BE36EB"/>
    <w:rsid w:val="00BF7236"/>
    <w:rsid w:val="00C01A5C"/>
    <w:rsid w:val="00C16B80"/>
    <w:rsid w:val="00C33AEF"/>
    <w:rsid w:val="00C40CFE"/>
    <w:rsid w:val="00C415B1"/>
    <w:rsid w:val="00C424A0"/>
    <w:rsid w:val="00C47662"/>
    <w:rsid w:val="00C54064"/>
    <w:rsid w:val="00C61CB5"/>
    <w:rsid w:val="00C64A61"/>
    <w:rsid w:val="00C81372"/>
    <w:rsid w:val="00C82EA7"/>
    <w:rsid w:val="00C84D28"/>
    <w:rsid w:val="00CA3153"/>
    <w:rsid w:val="00CA53FA"/>
    <w:rsid w:val="00CB48F9"/>
    <w:rsid w:val="00CB7982"/>
    <w:rsid w:val="00CC0626"/>
    <w:rsid w:val="00CC216F"/>
    <w:rsid w:val="00CC2CBF"/>
    <w:rsid w:val="00CC3472"/>
    <w:rsid w:val="00CC35E8"/>
    <w:rsid w:val="00CE062D"/>
    <w:rsid w:val="00CF2D05"/>
    <w:rsid w:val="00D055F5"/>
    <w:rsid w:val="00D26117"/>
    <w:rsid w:val="00D30B8E"/>
    <w:rsid w:val="00D32C9C"/>
    <w:rsid w:val="00D3705E"/>
    <w:rsid w:val="00D463F3"/>
    <w:rsid w:val="00D542B4"/>
    <w:rsid w:val="00D63E0B"/>
    <w:rsid w:val="00D75C29"/>
    <w:rsid w:val="00D82005"/>
    <w:rsid w:val="00D901CC"/>
    <w:rsid w:val="00D9374A"/>
    <w:rsid w:val="00DB07C5"/>
    <w:rsid w:val="00DB50E8"/>
    <w:rsid w:val="00DC01DC"/>
    <w:rsid w:val="00DC624D"/>
    <w:rsid w:val="00DD0202"/>
    <w:rsid w:val="00DD3602"/>
    <w:rsid w:val="00DD5EE1"/>
    <w:rsid w:val="00DE037E"/>
    <w:rsid w:val="00DE3C33"/>
    <w:rsid w:val="00E01839"/>
    <w:rsid w:val="00E01AD6"/>
    <w:rsid w:val="00E06019"/>
    <w:rsid w:val="00E1192F"/>
    <w:rsid w:val="00E3408A"/>
    <w:rsid w:val="00E41CB7"/>
    <w:rsid w:val="00E443A8"/>
    <w:rsid w:val="00E45B29"/>
    <w:rsid w:val="00E50421"/>
    <w:rsid w:val="00E50434"/>
    <w:rsid w:val="00E67B8C"/>
    <w:rsid w:val="00E7299F"/>
    <w:rsid w:val="00E865F8"/>
    <w:rsid w:val="00E92D5D"/>
    <w:rsid w:val="00E92E33"/>
    <w:rsid w:val="00EB3EDE"/>
    <w:rsid w:val="00EC3140"/>
    <w:rsid w:val="00EC58B3"/>
    <w:rsid w:val="00EE7A82"/>
    <w:rsid w:val="00EF1D89"/>
    <w:rsid w:val="00EF4FC5"/>
    <w:rsid w:val="00EF7C5C"/>
    <w:rsid w:val="00F0005B"/>
    <w:rsid w:val="00F14EC8"/>
    <w:rsid w:val="00F236BA"/>
    <w:rsid w:val="00F43124"/>
    <w:rsid w:val="00F45E91"/>
    <w:rsid w:val="00F63972"/>
    <w:rsid w:val="00F7786E"/>
    <w:rsid w:val="00F77E0F"/>
    <w:rsid w:val="00F825B6"/>
    <w:rsid w:val="00FB3760"/>
    <w:rsid w:val="00FB739F"/>
    <w:rsid w:val="00FD6455"/>
    <w:rsid w:val="00FD6C27"/>
    <w:rsid w:val="00FE44BC"/>
    <w:rsid w:val="00FF346D"/>
    <w:rsid w:val="0B4ECBE1"/>
    <w:rsid w:val="1B8DD68A"/>
    <w:rsid w:val="40E20845"/>
    <w:rsid w:val="43EB9516"/>
    <w:rsid w:val="5CE5077B"/>
    <w:rsid w:val="6E8FA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F3C4930D-9E64-4FE4-AA5E-D111573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F2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1"/>
      </w:numPr>
      <w:contextualSpacing/>
    </w:pPr>
  </w:style>
  <w:style w:type="paragraph" w:styleId="ListNumber">
    <w:name w:val="List Number"/>
    <w:basedOn w:val="Normal"/>
    <w:rsid w:val="008B2419"/>
    <w:pPr>
      <w:numPr>
        <w:numId w:val="6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7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8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9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paragraph" w:styleId="Revision">
    <w:name w:val="Revision"/>
    <w:hidden/>
    <w:uiPriority w:val="71"/>
    <w:unhideWhenUsed/>
    <w:rsid w:val="0085394B"/>
    <w:rPr>
      <w:rFonts w:ascii="Arial" w:eastAsia="Times New Roman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0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vic.gov.a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ontact@imha.vic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ha.vic.gov.au/how-we-handle-personal-informatio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15T09:30:17.00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8379 2540 1024,'-17'-17'512,"17"17"-128,0 0 640,0 0-896,0-18 0,17 18 256,-17 0 0,0-17-384,17 17 0,-17-18 256,0 18 0,0 0-128,0 0 0,0 0-128,0 0 128,18 0-256,-18 18 128,0-1-640,-18-17 128</inkml:trace>
</inkml:ink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Props1.xml><?xml version="1.0" encoding="utf-8"?>
<ds:datastoreItem xmlns:ds="http://schemas.openxmlformats.org/officeDocument/2006/customXml" ds:itemID="{EF770795-19C6-4C62-BC98-F3176EFA2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78F5D-8417-4054-A9D0-4B70C231F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A1841-0385-4640-B20D-96466378A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6A8E3-89A6-4CDA-8E2F-E71C98F9CE23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51b6e2eb-ecd6-448c-a4e4-4d85f568c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10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imha-guide-to-advance-statement-of-preferences-june-2025-korean</vt:lpstr>
    </vt:vector>
  </TitlesOfParts>
  <Manager/>
  <Company>Victoria Legal Aid</Company>
  <LinksUpToDate>false</LinksUpToDate>
  <CharactersWithSpaces>4523</CharactersWithSpaces>
  <SharedDoc>false</SharedDoc>
  <HyperlinkBase/>
  <HLinks>
    <vt:vector size="30" baseType="variant">
      <vt:variant>
        <vt:i4>2490395</vt:i4>
      </vt:variant>
      <vt:variant>
        <vt:i4>12</vt:i4>
      </vt:variant>
      <vt:variant>
        <vt:i4>0</vt:i4>
      </vt:variant>
      <vt:variant>
        <vt:i4>5</vt:i4>
      </vt:variant>
      <vt:variant>
        <vt:lpwstr>mailto:contact@imha.vic.gov.au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Guide to Advance Statement of Preferences June 2025 Korean</dc:title>
  <dc:subject>IMHA Guide to Advance Statement of Preferences June 2025 Korean</dc:subject>
  <dc:creator>Independent Mental Health Advocacy</dc:creator>
  <cp:keywords/>
  <dc:description/>
  <cp:lastModifiedBy>Miriam Hagan</cp:lastModifiedBy>
  <cp:revision>12</cp:revision>
  <cp:lastPrinted>2025-07-22T07:07:00Z</cp:lastPrinted>
  <dcterms:created xsi:type="dcterms:W3CDTF">2025-06-23T04:42:00Z</dcterms:created>
  <dcterms:modified xsi:type="dcterms:W3CDTF">2025-07-24T02:03:00Z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Function">
    <vt:lpwstr>58;#Mental Health Advocacy|ce43bc44-1767-4402-a516-235ef5372288</vt:lpwstr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  <property fmtid="{D5CDD505-2E9C-101B-9397-08002B2CF9AE}" pid="10" name="ClassificationContentMarkingHeaderShapeIds">
    <vt:lpwstr>22f26378,7087bd57,35b2ff0b</vt:lpwstr>
  </property>
  <property fmtid="{D5CDD505-2E9C-101B-9397-08002B2CF9AE}" pid="11" name="ClassificationContentMarkingHeaderFontProps">
    <vt:lpwstr>#000000,11,Calibri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9150236c-7dbd-4fa5-957d-8e3e9c46dc34_Enabled">
    <vt:lpwstr>true</vt:lpwstr>
  </property>
  <property fmtid="{D5CDD505-2E9C-101B-9397-08002B2CF9AE}" pid="14" name="MSIP_Label_9150236c-7dbd-4fa5-957d-8e3e9c46dc34_SetDate">
    <vt:lpwstr>2025-07-24T02:02:46Z</vt:lpwstr>
  </property>
  <property fmtid="{D5CDD505-2E9C-101B-9397-08002B2CF9AE}" pid="15" name="MSIP_Label_9150236c-7dbd-4fa5-957d-8e3e9c46dc34_Method">
    <vt:lpwstr>Privileged</vt:lpwstr>
  </property>
  <property fmtid="{D5CDD505-2E9C-101B-9397-08002B2CF9AE}" pid="16" name="MSIP_Label_9150236c-7dbd-4fa5-957d-8e3e9c46dc34_Name">
    <vt:lpwstr>Official</vt:lpwstr>
  </property>
  <property fmtid="{D5CDD505-2E9C-101B-9397-08002B2CF9AE}" pid="17" name="MSIP_Label_9150236c-7dbd-4fa5-957d-8e3e9c46dc34_SiteId">
    <vt:lpwstr>f6bec780-cd13-49ce-84c7-5d7d94821879</vt:lpwstr>
  </property>
  <property fmtid="{D5CDD505-2E9C-101B-9397-08002B2CF9AE}" pid="18" name="MSIP_Label_9150236c-7dbd-4fa5-957d-8e3e9c46dc34_ActionId">
    <vt:lpwstr>723e21a4-c412-45e2-8b9b-8fe9fa0f04a7</vt:lpwstr>
  </property>
  <property fmtid="{D5CDD505-2E9C-101B-9397-08002B2CF9AE}" pid="19" name="MSIP_Label_9150236c-7dbd-4fa5-957d-8e3e9c46dc34_ContentBits">
    <vt:lpwstr>1</vt:lpwstr>
  </property>
  <property fmtid="{D5CDD505-2E9C-101B-9397-08002B2CF9AE}" pid="20" name="MSIP_Label_9150236c-7dbd-4fa5-957d-8e3e9c46dc34_Tag">
    <vt:lpwstr>10, 0, 1, 1</vt:lpwstr>
  </property>
</Properties>
</file>