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2C04" w14:textId="66630782" w:rsidR="001A18F4" w:rsidRPr="00E47186" w:rsidRDefault="00017AD3" w:rsidP="00E772D2">
      <w:pPr>
        <w:pStyle w:val="Heading1"/>
        <w:rPr>
          <w:rFonts w:eastAsia="SimSun"/>
          <w:lang w:eastAsia="zh-CN"/>
        </w:rPr>
      </w:pPr>
      <w:r w:rsidRPr="003E36FB">
        <w:rPr>
          <w:rFonts w:ascii="Raavi" w:hAnsi="Raavi" w:cs="Raavi" w:hint="cs"/>
          <w:noProof/>
          <w:cs/>
          <w:lang w:bidi="pa-IN"/>
        </w:rPr>
        <w:t>ਤਰਜੀਹਾਂ</w:t>
      </w:r>
      <w:r w:rsidRPr="003E36FB">
        <w:rPr>
          <w:rFonts w:asciiTheme="minorBidi" w:hAnsiTheme="minorBidi"/>
          <w:noProof/>
          <w:cs/>
          <w:lang w:bidi="pa-IN"/>
        </w:rPr>
        <w:t xml:space="preserve"> </w:t>
      </w:r>
      <w:r w:rsidRPr="003E36FB">
        <w:rPr>
          <w:rFonts w:ascii="Raavi" w:hAnsi="Raavi" w:cs="Raavi" w:hint="cs"/>
          <w:noProof/>
          <w:cs/>
          <w:lang w:bidi="pa-IN"/>
        </w:rPr>
        <w:t>ਦੇ</w:t>
      </w:r>
      <w:r w:rsidRPr="003E36FB">
        <w:rPr>
          <w:rFonts w:asciiTheme="minorBidi" w:hAnsiTheme="minorBidi"/>
          <w:noProof/>
          <w:cs/>
          <w:lang w:bidi="pa-IN"/>
        </w:rPr>
        <w:t xml:space="preserve"> </w:t>
      </w:r>
      <w:r w:rsidRPr="003E36FB">
        <w:rPr>
          <w:rFonts w:ascii="Raavi" w:hAnsi="Raavi" w:cs="Raavi" w:hint="cs"/>
          <w:noProof/>
          <w:cs/>
          <w:lang w:bidi="pa-IN"/>
        </w:rPr>
        <w:t>ਅਗਾਊਂ</w:t>
      </w:r>
      <w:r w:rsidRPr="003E36FB">
        <w:rPr>
          <w:rFonts w:asciiTheme="minorBidi" w:hAnsiTheme="minorBidi"/>
          <w:noProof/>
          <w:cs/>
          <w:lang w:bidi="pa-IN"/>
        </w:rPr>
        <w:t xml:space="preserve"> </w:t>
      </w:r>
      <w:r w:rsidRPr="003E36FB">
        <w:rPr>
          <w:rFonts w:ascii="Raavi" w:hAnsi="Raavi" w:cs="Raavi" w:hint="cs"/>
          <w:noProof/>
          <w:cs/>
          <w:lang w:bidi="pa-IN"/>
        </w:rPr>
        <w:t>ਬਿਆਨ</w:t>
      </w:r>
      <w:r w:rsidRPr="003E36FB">
        <w:rPr>
          <w:rFonts w:asciiTheme="minorBidi" w:hAnsiTheme="minorBidi"/>
          <w:noProof/>
          <w:cs/>
          <w:lang w:bidi="pa-IN"/>
        </w:rPr>
        <w:t xml:space="preserve"> </w:t>
      </w:r>
      <w:r w:rsidRPr="003E36FB">
        <w:rPr>
          <w:rFonts w:ascii="Raavi" w:hAnsi="Raavi" w:cs="Raavi" w:hint="cs"/>
          <w:noProof/>
          <w:cs/>
          <w:lang w:bidi="pa-IN"/>
        </w:rPr>
        <w:t>ਬਾਰੇ</w:t>
      </w:r>
      <w:r w:rsidRPr="003E36FB">
        <w:rPr>
          <w:rFonts w:asciiTheme="minorBidi" w:hAnsiTheme="minorBidi"/>
          <w:noProof/>
          <w:cs/>
          <w:lang w:bidi="pa-IN"/>
        </w:rPr>
        <w:t xml:space="preserve"> </w:t>
      </w:r>
      <w:r w:rsidRPr="003E36FB">
        <w:rPr>
          <w:rFonts w:ascii="Raavi" w:hAnsi="Raavi" w:cs="Raavi" w:hint="cs"/>
          <w:noProof/>
          <w:cs/>
          <w:lang w:bidi="pa-IN"/>
        </w:rPr>
        <w:t>ਗਾਈਡ</w:t>
      </w:r>
    </w:p>
    <w:p w14:paraId="4445FA20" w14:textId="77777777" w:rsidR="00E47186" w:rsidRPr="00551CDA" w:rsidRDefault="00E47186" w:rsidP="00395B3B">
      <w:pPr>
        <w:rPr>
          <w:rFonts w:asciiTheme="minorBidi" w:hAnsiTheme="minorBidi"/>
          <w:noProof/>
          <w:szCs w:val="22"/>
          <w:lang w:bidi="pa-IN"/>
        </w:rPr>
      </w:pPr>
      <w:r w:rsidRPr="00551CDA">
        <w:rPr>
          <w:rFonts w:asciiTheme="minorBidi" w:hAnsiTheme="minorBidi" w:cs="Raavi"/>
          <w:noProof/>
          <w:szCs w:val="22"/>
          <w:cs/>
          <w:lang w:bidi="pa-IN"/>
        </w:rPr>
        <w:t xml:space="preserve">ਵਿਕਟੋਰੀਆ ਦੇ </w:t>
      </w:r>
      <w:r w:rsidRPr="00551CDA">
        <w:rPr>
          <w:rFonts w:asciiTheme="minorBidi" w:hAnsiTheme="minorBidi" w:cs="Raavi"/>
          <w:i/>
          <w:iCs/>
          <w:noProof/>
          <w:szCs w:val="22"/>
          <w:cs/>
          <w:lang w:bidi="pa-IN"/>
        </w:rPr>
        <w:t xml:space="preserve">ਮਾਨਸਿਕ ਸਿਹਤ ਅਤੇ ਤੰਦਰੁਸਤੀ ਐਕਟ </w:t>
      </w:r>
      <w:r w:rsidRPr="00551CDA">
        <w:rPr>
          <w:rFonts w:cs="Arial"/>
          <w:i/>
          <w:iCs/>
          <w:noProof/>
          <w:szCs w:val="22"/>
          <w:lang w:bidi="pa-IN"/>
        </w:rPr>
        <w:t>2022</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ਦੇ ਤਹਿਤ</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ਤਰਜੀਹਾਂ ਦਾ ਅਗਾਊਂ ਬਿਆਨ (</w:t>
      </w:r>
      <w:r w:rsidRPr="00551CDA">
        <w:rPr>
          <w:rFonts w:cs="Arial"/>
          <w:noProof/>
          <w:szCs w:val="22"/>
          <w:lang w:bidi="pa-IN"/>
        </w:rPr>
        <w:t>Advance Statement of Preferences</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ਲਿਖਣਾ ਤੁਹਾਡਾ ਕਾਨੂੰਨੀ ਅਧਿਕਾਰ ਹੈ। ਇਹ ਦਸਤਾਵੇਜ਼ ਤੁਹਾਡੇ ਇਲਾਜ</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ਦੇਖਭਾਲ ਅਤੇ ਸਹਾਇਤਾ ਪਸੰਦਾਂ ਅਤੇ ਮਾਨਸਿਕ ਸਿਹਤ ਸੰਬੰਧੀ ਅਨੁਭਵ ਨੂੰ ਸਾਂਝਾ ਕਰਨ ਦਾ ਇੱਕ ਮੌਕਾ ਹੈ</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ਜਦੋਂ ਤੁਸੀਂ ਲਾਜ਼ਮੀ ਇਲਾਜ ਅਧੀਨ ਹੋਵੋਗੇ।</w:t>
      </w:r>
    </w:p>
    <w:p w14:paraId="4B9981A7" w14:textId="77777777" w:rsidR="00E47186" w:rsidRPr="00551CDA" w:rsidRDefault="00E47186" w:rsidP="00395B3B">
      <w:pPr>
        <w:rPr>
          <w:rFonts w:asciiTheme="minorBidi" w:hAnsiTheme="minorBidi"/>
          <w:noProof/>
          <w:szCs w:val="22"/>
          <w:lang w:bidi="pa-IN"/>
        </w:rPr>
      </w:pPr>
      <w:r w:rsidRPr="00551CDA">
        <w:rPr>
          <w:rFonts w:asciiTheme="minorBidi" w:hAnsiTheme="minorBidi" w:cs="Raavi"/>
          <w:noProof/>
          <w:szCs w:val="22"/>
          <w:cs/>
          <w:lang w:bidi="pa-IN"/>
        </w:rPr>
        <w:t>ਇਸ ਗਾਈਡ ਨੂੰ ਸਾਡੇ ਤਰਜੀਹਾਂ ਦੇ ਅਗਾਊਂ ਬਿਆਨ ਵਾਲੇ ਟੈਂਪਲੇਟ (</w:t>
      </w:r>
      <w:r w:rsidRPr="00551CDA">
        <w:rPr>
          <w:rFonts w:cs="Arial"/>
          <w:noProof/>
          <w:szCs w:val="22"/>
          <w:lang w:bidi="pa-IN"/>
        </w:rPr>
        <w:t>Advance Statement of Preferences Template)</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ਦੇ ਨਾਲ ਵਰਤਿਆ ਜਾ ਸਕਦਾ ਹੈ</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ਜਿਸਨੂੰ ਤੁਸੀਂ ਸਾਡੀ ਵੈੱਬਸਾਈਟ (</w:t>
      </w:r>
      <w:hyperlink r:id="rId11" w:history="1">
        <w:r w:rsidRPr="00551CDA">
          <w:rPr>
            <w:rStyle w:val="Hyperlink"/>
            <w:szCs w:val="22"/>
          </w:rPr>
          <w:t>www.imha.vic.gov.au</w:t>
        </w:r>
      </w:hyperlink>
      <w:r w:rsidRPr="00551CDA">
        <w:rPr>
          <w:rFonts w:cs="Arial"/>
          <w:noProof/>
          <w:szCs w:val="22"/>
          <w:lang w:bidi="pa-IN"/>
        </w:rPr>
        <w:t>)</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ਤੋਂ ਡਾਊਨਲੋਡ ਕਰ ਸਕਦੇ ਹੋ ਜਾਂ ਤੁਸੀਂ ਇਹ ਬਿਆਨ ਕਿਸੇ ਹੋਰ ਢੰਗ ਨਾਲ ਵੀ ਲਿਖ ਸਕਦੇ ਹੋ ਜੋ ਤੁਹਾਡੀ ਲਿਖ</w:t>
      </w:r>
      <w:r w:rsidRPr="00551CDA">
        <w:rPr>
          <w:rFonts w:asciiTheme="minorBidi" w:hAnsiTheme="minorBidi" w:cs="Raavi" w:hint="cs"/>
          <w:noProof/>
          <w:szCs w:val="22"/>
          <w:cs/>
          <w:lang w:bidi="pa-IN"/>
        </w:rPr>
        <w:t>ਣ</w:t>
      </w:r>
      <w:r w:rsidRPr="00551CDA">
        <w:rPr>
          <w:rFonts w:asciiTheme="minorBidi" w:hAnsiTheme="minorBidi" w:cs="Raavi"/>
          <w:noProof/>
          <w:szCs w:val="22"/>
          <w:cs/>
          <w:lang w:bidi="pa-IN"/>
        </w:rPr>
        <w:t xml:space="preserve"> ਦੀ ਸ਼ੈਲੀ ਜਾਂ ਲੋੜਾਂ ਦੇ ਅਨੁਕੂਲ ਹੋਵੇ।</w:t>
      </w:r>
    </w:p>
    <w:p w14:paraId="5B0FD050" w14:textId="77777777" w:rsidR="00E47186" w:rsidRPr="00B240C8" w:rsidRDefault="00E47186" w:rsidP="00B240C8">
      <w:pPr>
        <w:pStyle w:val="Heading2"/>
        <w:spacing w:before="0"/>
        <w:rPr>
          <w:rFonts w:ascii="Raavi" w:hAnsi="Raavi" w:cs="Raavi"/>
          <w:noProof/>
          <w:lang w:bidi="pa-IN"/>
        </w:rPr>
      </w:pPr>
      <w:r w:rsidRPr="00B240C8">
        <w:rPr>
          <w:rFonts w:ascii="Raavi" w:hAnsi="Raavi" w:cs="Raavi"/>
          <w:i/>
          <w:iCs w:val="0"/>
          <w:noProof/>
          <w:cs/>
          <w:lang w:bidi="pa-IN"/>
        </w:rPr>
        <w:t>ਤਰਜੀਹਾਂ</w:t>
      </w:r>
      <w:r w:rsidRPr="00B240C8">
        <w:rPr>
          <w:rFonts w:asciiTheme="minorBidi" w:hAnsiTheme="minorBidi"/>
          <w:i/>
          <w:iCs w:val="0"/>
          <w:noProof/>
          <w:cs/>
          <w:lang w:bidi="pa-IN"/>
        </w:rPr>
        <w:t xml:space="preserve"> </w:t>
      </w:r>
      <w:r w:rsidRPr="00B240C8">
        <w:rPr>
          <w:rFonts w:ascii="Raavi" w:hAnsi="Raavi" w:cs="Raavi"/>
          <w:i/>
          <w:iCs w:val="0"/>
          <w:noProof/>
          <w:cs/>
          <w:lang w:bidi="pa-IN"/>
        </w:rPr>
        <w:t>ਦਾ</w:t>
      </w:r>
      <w:r w:rsidRPr="00B240C8">
        <w:rPr>
          <w:rFonts w:asciiTheme="minorBidi" w:hAnsiTheme="minorBidi"/>
          <w:i/>
          <w:iCs w:val="0"/>
          <w:noProof/>
          <w:cs/>
          <w:lang w:bidi="pa-IN"/>
        </w:rPr>
        <w:t xml:space="preserve"> </w:t>
      </w:r>
      <w:r w:rsidRPr="00B240C8">
        <w:rPr>
          <w:rFonts w:ascii="Raavi" w:hAnsi="Raavi" w:cs="Raavi"/>
          <w:i/>
          <w:iCs w:val="0"/>
          <w:noProof/>
          <w:cs/>
          <w:lang w:bidi="pa-IN"/>
        </w:rPr>
        <w:t>ਅਗਾਊਂ</w:t>
      </w:r>
      <w:r w:rsidRPr="00B240C8">
        <w:rPr>
          <w:rFonts w:asciiTheme="minorBidi" w:hAnsiTheme="minorBidi"/>
          <w:i/>
          <w:iCs w:val="0"/>
          <w:noProof/>
          <w:cs/>
          <w:lang w:bidi="pa-IN"/>
        </w:rPr>
        <w:t xml:space="preserve"> </w:t>
      </w:r>
      <w:r w:rsidRPr="00B240C8">
        <w:rPr>
          <w:rFonts w:ascii="Raavi" w:hAnsi="Raavi" w:cs="Raavi"/>
          <w:i/>
          <w:iCs w:val="0"/>
          <w:noProof/>
          <w:cs/>
          <w:lang w:bidi="pa-IN"/>
        </w:rPr>
        <w:t>ਬਿਆਨ</w:t>
      </w:r>
      <w:r w:rsidRPr="00B240C8">
        <w:rPr>
          <w:rFonts w:asciiTheme="minorBidi" w:hAnsiTheme="minorBidi"/>
          <w:i/>
          <w:iCs w:val="0"/>
          <w:noProof/>
          <w:cs/>
          <w:lang w:bidi="pa-IN"/>
        </w:rPr>
        <w:t xml:space="preserve"> </w:t>
      </w:r>
      <w:r w:rsidRPr="00B240C8">
        <w:rPr>
          <w:rFonts w:ascii="Raavi" w:hAnsi="Raavi" w:cs="Raavi"/>
          <w:i/>
          <w:iCs w:val="0"/>
          <w:noProof/>
          <w:cs/>
          <w:lang w:bidi="pa-IN"/>
        </w:rPr>
        <w:t>ਕੀ</w:t>
      </w:r>
      <w:r w:rsidRPr="00B240C8">
        <w:rPr>
          <w:rFonts w:asciiTheme="minorBidi" w:hAnsiTheme="minorBidi"/>
          <w:i/>
          <w:iCs w:val="0"/>
          <w:noProof/>
          <w:cs/>
          <w:lang w:bidi="pa-IN"/>
        </w:rPr>
        <w:t xml:space="preserve"> </w:t>
      </w:r>
      <w:r w:rsidRPr="00B240C8">
        <w:rPr>
          <w:rFonts w:ascii="Raavi" w:hAnsi="Raavi" w:cs="Raavi"/>
          <w:i/>
          <w:iCs w:val="0"/>
          <w:noProof/>
          <w:cs/>
          <w:lang w:bidi="pa-IN"/>
        </w:rPr>
        <w:t>ਹੁੰਦਾ</w:t>
      </w:r>
      <w:r w:rsidRPr="00B240C8">
        <w:rPr>
          <w:rFonts w:asciiTheme="minorBidi" w:hAnsiTheme="minorBidi"/>
          <w:i/>
          <w:iCs w:val="0"/>
          <w:noProof/>
          <w:cs/>
          <w:lang w:bidi="pa-IN"/>
        </w:rPr>
        <w:t xml:space="preserve"> </w:t>
      </w:r>
      <w:r w:rsidRPr="00B240C8">
        <w:rPr>
          <w:rFonts w:ascii="Raavi" w:hAnsi="Raavi" w:cs="Raavi"/>
          <w:i/>
          <w:iCs w:val="0"/>
          <w:noProof/>
          <w:cs/>
          <w:lang w:bidi="pa-IN"/>
        </w:rPr>
        <w:t>ਹੈ</w:t>
      </w:r>
      <w:r w:rsidRPr="00B240C8">
        <w:rPr>
          <w:rFonts w:ascii="Raavi" w:hAnsi="Raavi" w:cs="Raavi"/>
          <w:noProof/>
          <w:lang w:bidi="pa-IN"/>
        </w:rPr>
        <w:t>?</w:t>
      </w:r>
    </w:p>
    <w:p w14:paraId="08B77571" w14:textId="77777777" w:rsidR="00E47186" w:rsidRPr="00551CDA" w:rsidRDefault="00E47186" w:rsidP="00395B3B">
      <w:pPr>
        <w:rPr>
          <w:rFonts w:asciiTheme="minorBidi" w:hAnsiTheme="minorBidi" w:cs="Raavi"/>
          <w:noProof/>
          <w:szCs w:val="22"/>
          <w:lang w:bidi="pa-IN"/>
        </w:rPr>
      </w:pPr>
      <w:r w:rsidRPr="00551CDA">
        <w:rPr>
          <w:rFonts w:asciiTheme="minorBidi" w:hAnsiTheme="minorBidi" w:cs="Raavi"/>
          <w:noProof/>
          <w:szCs w:val="22"/>
          <w:cs/>
          <w:lang w:bidi="pa-IN"/>
        </w:rPr>
        <w:t>ਇਸ ਐਕਟ ਦੇ ਅਧੀਨ</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ਤਰਜੀਹਾਂ ਦਾ ਅਗਾਊਂ ਬਿਆਨ ਉਹ ਦਸਤਾਵੇਜ਼ ਹੁੰਦਾ ਹੈ ਜੋ ਇਹ ਦਰਸਾਉਂ</w:t>
      </w:r>
      <w:r w:rsidRPr="00551CDA">
        <w:rPr>
          <w:rFonts w:asciiTheme="minorBidi" w:hAnsiTheme="minorBidi" w:cs="Raavi" w:hint="cs"/>
          <w:noProof/>
          <w:szCs w:val="22"/>
          <w:cs/>
          <w:lang w:bidi="pa-IN"/>
        </w:rPr>
        <w:t>ਦਾ</w:t>
      </w:r>
      <w:r w:rsidRPr="00551CDA">
        <w:rPr>
          <w:rFonts w:asciiTheme="minorBidi" w:hAnsiTheme="minorBidi" w:cs="Raavi"/>
          <w:noProof/>
          <w:szCs w:val="22"/>
          <w:cs/>
          <w:lang w:bidi="pa-IN"/>
        </w:rPr>
        <w:t xml:space="preserve"> ਹੈ ਕਿ ਜੇਕਰ ਕਿਸੇ ਵਿਅਕਤੀ ਨੂੰ ਲਾਜ਼ਮੀ ਇਲਾਜ ਅਧੀਨ ਰੱਖਿਆ ਜਾਂਦਾ ਹੈ</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ਤਾਂ ਉਸਦੇ ਇਲਾਜ</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 xml:space="preserve">ਸਹਾਇਤਾ ਅਤੇ ਦੇਖਭਾਲ ਲਈ ਉਸ ਦੀਆਂ ਕੀ ਤਰਜੀਹਾਂ ਹਨ। ਤੁਹਾਡੀ ਇਲਾਜ ਕਰਨ ਵਾਲੀ ਟੀਮ ਵੱਲੋਂ </w:t>
      </w:r>
      <w:r w:rsidRPr="00551CDA">
        <w:rPr>
          <w:rFonts w:asciiTheme="minorBidi" w:hAnsiTheme="minorBidi" w:cs="Raavi"/>
          <w:b/>
          <w:bCs/>
          <w:noProof/>
          <w:szCs w:val="22"/>
          <w:cs/>
          <w:lang w:bidi="pa-IN"/>
        </w:rPr>
        <w:t>ਤੁਹਾਡੇ ਬਿਆਨ ਵਿੱਚ ਦਰਜ ਕੀਤੀਆਂ ਤਰਜੀਹਾਂ ਨੂੰ ਲਾਗੂ ਕਰਨ ਲਈ ਸਾਰੇ ਵਾਜਬ (ਨਿਰਪੱਖ ਅਤੇ ਸਮਝਦਾਰ) ਯਤਨ ਕਰਨੇ ਲਾਜ਼ਮੀ ਹਨ</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 xml:space="preserve">ਪਰ ਉਹ </w:t>
      </w:r>
      <w:r w:rsidRPr="00551CDA">
        <w:rPr>
          <w:rFonts w:asciiTheme="minorBidi" w:hAnsiTheme="minorBidi" w:cs="Raavi"/>
          <w:b/>
          <w:bCs/>
          <w:noProof/>
          <w:szCs w:val="22"/>
          <w:cs/>
          <w:lang w:bidi="pa-IN"/>
        </w:rPr>
        <w:t xml:space="preserve">ਕਾਨੂੰਨੀ ਤੌਰ </w:t>
      </w:r>
      <w:r w:rsidRPr="00551CDA">
        <w:rPr>
          <w:rFonts w:asciiTheme="minorBidi" w:hAnsiTheme="minorBidi"/>
          <w:b/>
          <w:bCs/>
          <w:noProof/>
          <w:szCs w:val="22"/>
          <w:lang w:bidi="pa-IN"/>
        </w:rPr>
        <w:t>'</w:t>
      </w:r>
      <w:r w:rsidRPr="00551CDA">
        <w:rPr>
          <w:rFonts w:asciiTheme="minorBidi" w:hAnsiTheme="minorBidi" w:cs="Raavi"/>
          <w:b/>
          <w:bCs/>
          <w:noProof/>
          <w:szCs w:val="22"/>
          <w:cs/>
          <w:lang w:bidi="pa-IN"/>
        </w:rPr>
        <w:t>ਤੇ ਇਹਨਾਂ ਦੀ ਪਾਲਣਾ ਕਰਨ ਲਈ ਪਾਬੰਦ ਨਹੀਂ ਹੁੰਦੇ ਹਨ।</w:t>
      </w:r>
      <w:r w:rsidRPr="00551CDA">
        <w:rPr>
          <w:rFonts w:asciiTheme="minorBidi" w:hAnsiTheme="minorBidi" w:cs="Raavi"/>
          <w:noProof/>
          <w:szCs w:val="22"/>
          <w:cs/>
          <w:lang w:bidi="pa-IN"/>
        </w:rPr>
        <w:t xml:space="preserve"> ਜੇਕਰ ਉਹ ਇਹਨਾਂ ਤਰਜੀਹਾਂ ਦੀ ਪਾਲਣਾ ਨਾ ਕਰਨ ਦਾ ਫ਼ੈਸਲਾ ਕਰਦੇ ਹਨ</w:t>
      </w:r>
      <w:r w:rsidRPr="00551CDA">
        <w:rPr>
          <w:rFonts w:asciiTheme="minorBidi" w:hAnsiTheme="minorBidi" w:cs="Raavi"/>
          <w:noProof/>
          <w:szCs w:val="22"/>
          <w:lang w:bidi="pa-IN"/>
        </w:rPr>
        <w:t xml:space="preserve">, </w:t>
      </w:r>
      <w:r w:rsidRPr="00551CDA">
        <w:rPr>
          <w:rFonts w:asciiTheme="minorBidi" w:hAnsiTheme="minorBidi" w:cs="Raavi"/>
          <w:noProof/>
          <w:szCs w:val="22"/>
          <w:cs/>
          <w:lang w:bidi="pa-IN"/>
        </w:rPr>
        <w:t xml:space="preserve">ਤਾਂ ਉਹਨਾਂ ਨੂੰ </w:t>
      </w:r>
      <w:r w:rsidRPr="00551CDA">
        <w:rPr>
          <w:rFonts w:cs="Arial"/>
          <w:noProof/>
          <w:szCs w:val="22"/>
          <w:cs/>
          <w:lang w:bidi="pa-IN"/>
        </w:rPr>
        <w:t>10</w:t>
      </w:r>
      <w:r w:rsidRPr="00551CDA">
        <w:rPr>
          <w:rFonts w:asciiTheme="minorBidi" w:hAnsiTheme="minorBidi" w:cs="Raavi"/>
          <w:noProof/>
          <w:szCs w:val="22"/>
          <w:cs/>
          <w:lang w:bidi="pa-IN"/>
        </w:rPr>
        <w:t xml:space="preserve"> ਕਾਰੋਬਾਰੀ ਦਿਨਾਂ ਦੇ ਅੰਦਰ ਲਿਖਤੀ ਰੂਪ ਵਿੱਚ ਤੁਹਾਡੀਆਂ ਇੱਛਾਵਾਂ ਦੀ ਪਾਲਣਾ ਨਾ ਕਰਨ ਦਾ ਕਾਰਨ ਦੱਸਣਾ ਲਾਜ਼ਮੀ ਹੈ।</w:t>
      </w:r>
      <w:r w:rsidRPr="00551CDA">
        <w:rPr>
          <w:rFonts w:asciiTheme="minorBidi" w:hAnsiTheme="minorBidi" w:cs="Raavi"/>
          <w:noProof/>
          <w:szCs w:val="22"/>
          <w:lang w:bidi="pa-IN"/>
        </w:rPr>
        <w:t xml:space="preserve"> </w:t>
      </w:r>
      <w:r w:rsidRPr="00551CDA">
        <w:rPr>
          <w:rFonts w:asciiTheme="minorBidi" w:hAnsiTheme="minorBidi" w:cs="Raavi"/>
          <w:noProof/>
          <w:szCs w:val="22"/>
          <w:cs/>
          <w:lang w:bidi="pa-IN"/>
        </w:rPr>
        <w:t>ਜੇਕਰ ਤੁਹਾਡੇ ਬਿਆਨ ਵਿੱਚ ਇਲਾਜ/ਸਿਹਤਯਾਬੀ ਸੰਬੰਧੀ ਤਰਜੀਹ ਸ਼ਾਮਲ ਹੈ</w:t>
      </w:r>
      <w:r w:rsidRPr="00551CDA">
        <w:rPr>
          <w:rFonts w:asciiTheme="minorBidi" w:hAnsiTheme="minorBidi" w:cs="Raavi"/>
          <w:noProof/>
          <w:szCs w:val="22"/>
          <w:lang w:bidi="pa-IN"/>
        </w:rPr>
        <w:t xml:space="preserve">, </w:t>
      </w:r>
      <w:r w:rsidRPr="00551CDA">
        <w:rPr>
          <w:rFonts w:asciiTheme="minorBidi" w:hAnsiTheme="minorBidi" w:cs="Raavi"/>
          <w:noProof/>
          <w:szCs w:val="22"/>
          <w:cs/>
          <w:lang w:bidi="pa-IN"/>
        </w:rPr>
        <w:t>ਤਾਂ ਮਾਨਸਿਕ ਸਿਹਤ ਅਤੇ ਤੰਦਰੁਸਤੀ ਸੇਵਾ ਤੁਹਾਨੂੰ ਸਿਰਫ਼ ਤਾਂ ਹੀ ਇੱਕ ਵੱਖਰਾ ਇਲਾਜ ਦੇਣ ਦੀ ਮੰਗ ਕਰ ਸਕਦੀ ਹੈ ਜੇਕਰ ਉਹ:</w:t>
      </w:r>
    </w:p>
    <w:p w14:paraId="01212481" w14:textId="77777777" w:rsidR="00E47186" w:rsidRPr="00551CDA" w:rsidRDefault="00E47186" w:rsidP="00635C13">
      <w:pPr>
        <w:pStyle w:val="ListParagraph"/>
        <w:numPr>
          <w:ilvl w:val="0"/>
          <w:numId w:val="33"/>
        </w:numPr>
        <w:spacing w:line="360" w:lineRule="auto"/>
        <w:ind w:left="360"/>
        <w:rPr>
          <w:rFonts w:asciiTheme="minorBidi" w:hAnsiTheme="minorBidi"/>
          <w:noProof/>
          <w:szCs w:val="22"/>
          <w:lang w:bidi="pa-IN"/>
        </w:rPr>
      </w:pPr>
      <w:r w:rsidRPr="00551CDA">
        <w:rPr>
          <w:rFonts w:cs="Raavi"/>
          <w:noProof/>
          <w:szCs w:val="22"/>
          <w:cs/>
          <w:lang w:bidi="pa-IN"/>
        </w:rPr>
        <w:t xml:space="preserve">ਸੋਚਦੇ ਹੋਣ ਕਿ ਤੁਸੀਂ ਜੋ ਚਾਹੁੰਦੇ ਹੋ ਉਹ ਡਾਕਟਰੀ ਤੌਰ </w:t>
      </w:r>
      <w:r w:rsidRPr="00551CDA">
        <w:rPr>
          <w:noProof/>
          <w:szCs w:val="22"/>
          <w:lang w:bidi="pa-IN"/>
        </w:rPr>
        <w:t>'</w:t>
      </w:r>
      <w:r w:rsidRPr="00551CDA">
        <w:rPr>
          <w:rFonts w:cs="Raavi"/>
          <w:noProof/>
          <w:szCs w:val="22"/>
          <w:cs/>
          <w:lang w:bidi="pa-IN"/>
        </w:rPr>
        <w:t>ਤੇ ਢੁੱਕਵਾਂ ਨਹੀਂ ਹੈ</w:t>
      </w:r>
      <w:r w:rsidRPr="00551CDA">
        <w:rPr>
          <w:noProof/>
          <w:szCs w:val="22"/>
          <w:lang w:bidi="pa-IN"/>
        </w:rPr>
        <w:t xml:space="preserve">, </w:t>
      </w:r>
      <w:r w:rsidRPr="00551CDA">
        <w:rPr>
          <w:rFonts w:cs="Raavi"/>
          <w:noProof/>
          <w:szCs w:val="22"/>
          <w:cs/>
          <w:lang w:bidi="pa-IN"/>
        </w:rPr>
        <w:t>ਜਾਂ</w:t>
      </w:r>
    </w:p>
    <w:p w14:paraId="6F822208" w14:textId="77777777" w:rsidR="00E47186" w:rsidRPr="00551CDA" w:rsidRDefault="00E47186" w:rsidP="00635C13">
      <w:pPr>
        <w:pStyle w:val="ListParagraph"/>
        <w:numPr>
          <w:ilvl w:val="0"/>
          <w:numId w:val="33"/>
        </w:numPr>
        <w:spacing w:after="0" w:line="276" w:lineRule="auto"/>
        <w:ind w:left="357" w:hanging="357"/>
        <w:rPr>
          <w:rFonts w:asciiTheme="minorBidi" w:hAnsiTheme="minorBidi"/>
          <w:noProof/>
          <w:szCs w:val="22"/>
          <w:lang w:bidi="pa-IN"/>
        </w:rPr>
      </w:pPr>
      <w:r w:rsidRPr="00551CDA">
        <w:rPr>
          <w:rFonts w:cs="Raavi"/>
          <w:noProof/>
          <w:szCs w:val="22"/>
          <w:cs/>
          <w:lang w:bidi="pa-IN"/>
        </w:rPr>
        <w:t>ਜੋ ਤੁਸੀਂ ਚਾਹੁੰਦੇ ਹੋ ਉਹ ਪ੍ਰਦਾਨ ਨਹੀਂ ਕਰ ਸਕਦੇ ਜਦੋਂ ਉਹਨਾਂ ਨੇ ਇਸਨੂੰ ਪ੍ਰਦਾਨ ਕਰਨ ਦੀ ਕੋਸ਼ਿਸ਼ ਕਰਨ ਲਈ ਸਾਰੇ ਵਾਜਬ (ਨਿਰਪੱਖ ਅਤੇ ਸਮਝਦਾਰ) ਕਦਮ ਚੁੱਕੇ ਹਨ।</w:t>
      </w:r>
    </w:p>
    <w:p w14:paraId="6E607D72" w14:textId="77777777" w:rsidR="00E47186" w:rsidRPr="00551CDA" w:rsidRDefault="00E47186" w:rsidP="00395B3B">
      <w:pPr>
        <w:rPr>
          <w:rFonts w:asciiTheme="minorBidi" w:hAnsiTheme="minorBidi"/>
          <w:noProof/>
          <w:szCs w:val="22"/>
          <w:lang w:bidi="pa-IN"/>
        </w:rPr>
      </w:pPr>
      <w:r w:rsidRPr="00551CDA">
        <w:rPr>
          <w:rFonts w:asciiTheme="minorBidi" w:hAnsiTheme="minorBidi" w:cs="Raavi"/>
          <w:noProof/>
          <w:szCs w:val="22"/>
          <w:cs/>
          <w:lang w:bidi="pa-IN"/>
        </w:rPr>
        <w:t>ਤੁਸੀਂ ਦੇਖਭਾਲ ਅਤੇ ਸਹਾਇਤਾ ਲਈ ਇਲਾਜ ਤੋਂ ਇਲਾਵਾ ਹੋਰ ਤਰਜੀਹਾਂ ਵੀ ਸ਼ਾਮਲ ਕਰ ਸਕਦੇ ਹੋ। ਇਨ੍ਹਾਂ ਵਿੱਚ ਤੁਹਾਡੀ ਮਾਨਸਿਕ ਸਿਹਤ ਬਾਰੇ ਤੁਹਾਡੀ ਆਪਣੀ ਵਿਆਖਿਆ</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ਪਰਿਵਾਰ</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ਰਿਸ਼ਤੇਦਾਰਾਂ</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ਸਹਾਇਕ ਵਿਅਕਤੀਆਂ ਜਾਂ ਦੇਖਭਾਲ ਕਰਨ ਵਾਲਿਆਂ ਨੂੰ ਸੂਚਿਤ ਕਰਨ ਲਈ ਨਿਰਦੇਸ਼</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ਪਾਲਤੂ ਜਾਨਵਰਾਂ ਦੀ ਦੇਖਭਾਲ</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ਵਿੱਤੀ ਮਾਮਲਿਆਂ ਦੀ ਸੰਭਾਲ</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ਸਰੀਰਕ ਸਿਹਤ ਦੀਆਂ ਲੋੜਾਂ</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ਸਮਾਜਿਕ ਅਤੇ ਭਾਵਨਾਤਮਕ ਤੰਦਰੁ</w:t>
      </w:r>
      <w:r w:rsidRPr="00551CDA">
        <w:rPr>
          <w:rFonts w:ascii="Raavi" w:hAnsi="Raavi" w:cs="Raavi"/>
          <w:noProof/>
          <w:szCs w:val="22"/>
          <w:cs/>
          <w:lang w:bidi="pa-IN"/>
        </w:rPr>
        <w:t>ਸਤੀ (</w:t>
      </w:r>
      <w:r w:rsidRPr="00551CDA">
        <w:rPr>
          <w:rFonts w:ascii="Raavi" w:hAnsi="Raavi" w:cs="Raavi"/>
          <w:noProof/>
          <w:szCs w:val="22"/>
          <w:lang w:bidi="pa-IN"/>
        </w:rPr>
        <w:t xml:space="preserve">SEWB), </w:t>
      </w:r>
      <w:r w:rsidRPr="00551CDA">
        <w:rPr>
          <w:rFonts w:ascii="Raavi" w:hAnsi="Raavi" w:cs="Raavi"/>
          <w:noProof/>
          <w:szCs w:val="22"/>
          <w:cs/>
          <w:lang w:bidi="pa-IN"/>
        </w:rPr>
        <w:t>ਸੱਭਿ</w:t>
      </w:r>
      <w:r w:rsidRPr="00551CDA">
        <w:rPr>
          <w:rFonts w:asciiTheme="minorBidi" w:hAnsiTheme="minorBidi" w:cs="Raavi"/>
          <w:noProof/>
          <w:szCs w:val="22"/>
          <w:cs/>
          <w:lang w:bidi="pa-IN"/>
        </w:rPr>
        <w:t xml:space="preserve">ਆਚਾਰਕ </w:t>
      </w:r>
      <w:r w:rsidRPr="00551CDA">
        <w:rPr>
          <w:rFonts w:asciiTheme="minorBidi" w:hAnsiTheme="minorBidi" w:cs="Raavi" w:hint="cs"/>
          <w:noProof/>
          <w:szCs w:val="22"/>
          <w:cs/>
          <w:lang w:bidi="pa-IN"/>
        </w:rPr>
        <w:t>ਸਿਹਤਯਾਬੀ</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ਅਧਿਆਤਮਿਕ ਲੋੜਾਂ</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ਅਤੇ ਬੱਚਿਆਂ ਦੀ ਦੇਖਭਾਲ ਸਮੇਤ ਹੋਰ ਜ਼ਿੰਮੇਵਾਰੀਆਂ ਸ਼ਾਮਲ ਹਨ। ਤੁਸੀਂ ਇਹ ਸ਼ਾਮਲ ਕਰ ਸਕਦੇ ਹੋ ਕਿ ਤੁਹਾਨੂੰ ਗੱਲਬਾਤ ਕਰਨ ਅਤੇ ਫ਼ੈਸਲੇ ਲੈਣ ਵਿੱਚ ਕੀ ਮੱਦਦ ਕਰਦਾ ਹੈ</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ਅਤੇ ਤੁਹਾਡੀ ਸਿਹਤ ਜਾਣਕਾਰੀ ਕਿਸ ਨੂੰ ਪ੍ਰਦਾਨ ਕੀਤੀ ਜਾ ਸਕਦੀ ਹੈ।</w:t>
      </w:r>
    </w:p>
    <w:p w14:paraId="06B9836A" w14:textId="77777777" w:rsidR="00E47186" w:rsidRPr="00C72136" w:rsidRDefault="00E47186" w:rsidP="00C72136">
      <w:pPr>
        <w:pStyle w:val="Heading2"/>
        <w:spacing w:before="0"/>
        <w:rPr>
          <w:rFonts w:ascii="Raavi" w:hAnsi="Raavi" w:cs="Raavi"/>
          <w:noProof/>
          <w:lang w:bidi="pa-IN"/>
        </w:rPr>
      </w:pPr>
      <w:r w:rsidRPr="00C72136">
        <w:rPr>
          <w:rFonts w:ascii="Raavi" w:hAnsi="Raavi" w:cs="Raavi" w:hint="cs"/>
          <w:i/>
          <w:iCs w:val="0"/>
          <w:noProof/>
          <w:cs/>
          <w:lang w:bidi="pa-IN"/>
        </w:rPr>
        <w:t>ਕੀ</w:t>
      </w:r>
      <w:r w:rsidRPr="00C72136">
        <w:rPr>
          <w:rFonts w:asciiTheme="minorBidi" w:hAnsiTheme="minorBidi"/>
          <w:i/>
          <w:iCs w:val="0"/>
          <w:noProof/>
          <w:cs/>
          <w:lang w:bidi="pa-IN"/>
        </w:rPr>
        <w:t xml:space="preserve"> </w:t>
      </w:r>
      <w:r w:rsidRPr="00C72136">
        <w:rPr>
          <w:rFonts w:ascii="Raavi" w:hAnsi="Raavi" w:cs="Raavi" w:hint="cs"/>
          <w:i/>
          <w:iCs w:val="0"/>
          <w:noProof/>
          <w:cs/>
          <w:lang w:bidi="pa-IN"/>
        </w:rPr>
        <w:t>ਮੈਨੂੰ</w:t>
      </w:r>
      <w:r w:rsidRPr="00C72136">
        <w:rPr>
          <w:rFonts w:asciiTheme="minorBidi" w:hAnsiTheme="minorBidi"/>
          <w:i/>
          <w:iCs w:val="0"/>
          <w:noProof/>
          <w:cs/>
          <w:lang w:bidi="pa-IN"/>
        </w:rPr>
        <w:t xml:space="preserve"> </w:t>
      </w:r>
      <w:r w:rsidRPr="00C72136">
        <w:rPr>
          <w:rFonts w:ascii="Raavi" w:hAnsi="Raavi" w:cs="Raavi" w:hint="cs"/>
          <w:i/>
          <w:iCs w:val="0"/>
          <w:noProof/>
          <w:cs/>
          <w:lang w:bidi="pa-IN"/>
        </w:rPr>
        <w:t>ਤਰਜੀਹਾਂ</w:t>
      </w:r>
      <w:r w:rsidRPr="00C72136">
        <w:rPr>
          <w:rFonts w:asciiTheme="minorBidi" w:hAnsiTheme="minorBidi"/>
          <w:i/>
          <w:iCs w:val="0"/>
          <w:noProof/>
          <w:cs/>
          <w:lang w:bidi="pa-IN"/>
        </w:rPr>
        <w:t xml:space="preserve"> </w:t>
      </w:r>
      <w:r w:rsidRPr="00C72136">
        <w:rPr>
          <w:rFonts w:ascii="Raavi" w:hAnsi="Raavi" w:cs="Raavi" w:hint="cs"/>
          <w:i/>
          <w:iCs w:val="0"/>
          <w:noProof/>
          <w:cs/>
          <w:lang w:bidi="pa-IN"/>
        </w:rPr>
        <w:t>ਦਾ</w:t>
      </w:r>
      <w:r w:rsidRPr="00C72136">
        <w:rPr>
          <w:rFonts w:asciiTheme="minorBidi" w:hAnsiTheme="minorBidi"/>
          <w:i/>
          <w:iCs w:val="0"/>
          <w:noProof/>
          <w:cs/>
          <w:lang w:bidi="pa-IN"/>
        </w:rPr>
        <w:t xml:space="preserve"> </w:t>
      </w:r>
      <w:r w:rsidRPr="00C72136">
        <w:rPr>
          <w:rFonts w:ascii="Raavi" w:hAnsi="Raavi" w:cs="Raavi" w:hint="cs"/>
          <w:i/>
          <w:iCs w:val="0"/>
          <w:noProof/>
          <w:cs/>
          <w:lang w:bidi="pa-IN"/>
        </w:rPr>
        <w:t>ਅਗਾਊਂ</w:t>
      </w:r>
      <w:r w:rsidRPr="00C72136">
        <w:rPr>
          <w:rFonts w:asciiTheme="minorBidi" w:hAnsiTheme="minorBidi"/>
          <w:i/>
          <w:iCs w:val="0"/>
          <w:noProof/>
          <w:cs/>
          <w:lang w:bidi="pa-IN"/>
        </w:rPr>
        <w:t xml:space="preserve"> </w:t>
      </w:r>
      <w:r w:rsidRPr="00C72136">
        <w:rPr>
          <w:rFonts w:ascii="Raavi" w:hAnsi="Raavi" w:cs="Raavi" w:hint="cs"/>
          <w:i/>
          <w:iCs w:val="0"/>
          <w:noProof/>
          <w:cs/>
          <w:lang w:bidi="pa-IN"/>
        </w:rPr>
        <w:t>ਬਿਆਨ</w:t>
      </w:r>
      <w:r w:rsidRPr="00C72136">
        <w:rPr>
          <w:rFonts w:asciiTheme="minorBidi" w:hAnsiTheme="minorBidi"/>
          <w:i/>
          <w:iCs w:val="0"/>
          <w:noProof/>
          <w:cs/>
          <w:lang w:bidi="pa-IN"/>
        </w:rPr>
        <w:t xml:space="preserve"> </w:t>
      </w:r>
      <w:r w:rsidRPr="00C72136">
        <w:rPr>
          <w:rFonts w:ascii="Raavi" w:hAnsi="Raavi" w:cs="Raavi" w:hint="cs"/>
          <w:i/>
          <w:iCs w:val="0"/>
          <w:noProof/>
          <w:cs/>
          <w:lang w:bidi="pa-IN"/>
        </w:rPr>
        <w:t>ਲਿਖਣਾ</w:t>
      </w:r>
      <w:r w:rsidRPr="00C72136">
        <w:rPr>
          <w:rFonts w:asciiTheme="minorBidi" w:hAnsiTheme="minorBidi"/>
          <w:i/>
          <w:iCs w:val="0"/>
          <w:noProof/>
          <w:cs/>
          <w:lang w:bidi="pa-IN"/>
        </w:rPr>
        <w:t xml:space="preserve"> </w:t>
      </w:r>
      <w:r w:rsidRPr="00C72136">
        <w:rPr>
          <w:rFonts w:ascii="Raavi" w:hAnsi="Raavi" w:cs="Raavi" w:hint="cs"/>
          <w:i/>
          <w:iCs w:val="0"/>
          <w:noProof/>
          <w:cs/>
          <w:lang w:bidi="pa-IN"/>
        </w:rPr>
        <w:t>ਚਾਹੀਦਾ</w:t>
      </w:r>
      <w:r w:rsidRPr="00C72136">
        <w:rPr>
          <w:rFonts w:asciiTheme="minorBidi" w:hAnsiTheme="minorBidi"/>
          <w:i/>
          <w:iCs w:val="0"/>
          <w:noProof/>
          <w:cs/>
          <w:lang w:bidi="pa-IN"/>
        </w:rPr>
        <w:t xml:space="preserve"> </w:t>
      </w:r>
      <w:r w:rsidRPr="00C72136">
        <w:rPr>
          <w:rFonts w:ascii="Raavi" w:hAnsi="Raavi" w:cs="Raavi" w:hint="cs"/>
          <w:i/>
          <w:iCs w:val="0"/>
          <w:noProof/>
          <w:cs/>
          <w:lang w:bidi="pa-IN"/>
        </w:rPr>
        <w:t>ਹੈ</w:t>
      </w:r>
      <w:r w:rsidRPr="00C72136">
        <w:rPr>
          <w:rFonts w:ascii="Raavi" w:hAnsi="Raavi" w:cs="Raavi"/>
          <w:noProof/>
          <w:lang w:bidi="pa-IN"/>
        </w:rPr>
        <w:t>?</w:t>
      </w:r>
    </w:p>
    <w:p w14:paraId="15F33CDF" w14:textId="77777777" w:rsidR="00E47186" w:rsidRPr="00551CDA" w:rsidRDefault="00E47186" w:rsidP="00395B3B">
      <w:pPr>
        <w:rPr>
          <w:rFonts w:asciiTheme="minorBidi" w:hAnsiTheme="minorBidi"/>
          <w:noProof/>
          <w:szCs w:val="22"/>
          <w:lang w:bidi="pa-IN"/>
        </w:rPr>
      </w:pPr>
      <w:r w:rsidRPr="00551CDA">
        <w:rPr>
          <w:rFonts w:asciiTheme="minorBidi" w:hAnsiTheme="minorBidi" w:cs="Raavi"/>
          <w:noProof/>
          <w:szCs w:val="22"/>
          <w:cs/>
          <w:lang w:bidi="pa-IN"/>
        </w:rPr>
        <w:t>ਤਰਜੀਹਾਂ ਦਾ ਅਗਾਊਂ ਬਿਆਨ ਲਿਖਣਾ ਸ਼ੁਰੂ ਕਰਨ ਤੋਂ ਪਹਿਲਾਂ</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ਤੁਸੀਂ ਇਹ ਵਿਚਾਰ ਕਰ ਸਕਦੇ ਹੋ ਕਿ ਲੋਕ ਇਹ ਕਿਉਂ ਬਣਾਉਂਦੇ ਹਨ। ਤਰਜੀਹਾਂ ਦਾ ਅਗਾਊਂ ਬਿਆਨ ਬਣਾਉਣ ਦੇ ਸੰਭਾਵੀ ਲਾਭਾਂ ਵਿੱਚ ਹੇਠ ਲਿਖੇ ਸ਼ਾਮਲ ਹਨ:</w:t>
      </w:r>
    </w:p>
    <w:p w14:paraId="2F72F5CE" w14:textId="77777777" w:rsidR="00E47186" w:rsidRPr="00551CDA" w:rsidRDefault="00E47186" w:rsidP="00395B3B">
      <w:pPr>
        <w:pStyle w:val="ListParagraph"/>
        <w:numPr>
          <w:ilvl w:val="0"/>
          <w:numId w:val="33"/>
        </w:numPr>
        <w:spacing w:line="360" w:lineRule="auto"/>
        <w:ind w:left="360"/>
        <w:rPr>
          <w:rFonts w:asciiTheme="minorBidi" w:hAnsiTheme="minorBidi"/>
          <w:noProof/>
          <w:szCs w:val="22"/>
          <w:lang w:bidi="pa-IN"/>
        </w:rPr>
      </w:pPr>
      <w:r w:rsidRPr="00551CDA">
        <w:rPr>
          <w:rFonts w:asciiTheme="minorBidi" w:hAnsiTheme="minorBidi" w:cs="Raavi"/>
          <w:noProof/>
          <w:szCs w:val="22"/>
          <w:cs/>
          <w:lang w:bidi="pa-IN"/>
        </w:rPr>
        <w:t>ਇਹ ਤੁਹਾਡੇ ਖੁਦਮੁਖਤਿਆਰੀ ਅਤੇ ਸਵੈ-ਨਿਰਣੇ ਦੇ ਅਧਿਕਾਰ ਨੂੰ ਉਤਸ਼ਾਹਿਤ ਕਰਦਾ ਹੈ</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ਕਿਉਂਕਿ ਇਹ ਤੁਹਾਨੂੰ ਆਪਣੇ ਪਸੰਦੀਦਾ ਇਲਾਜ ਨੂੰ ਦੱਸਣ ਦਾ ਮੌਕਾ ਦਿੰਦਾ ਹੈ।</w:t>
      </w:r>
    </w:p>
    <w:p w14:paraId="684C9B8D" w14:textId="77777777" w:rsidR="00E47186" w:rsidRPr="00551CDA" w:rsidRDefault="00E47186" w:rsidP="00395B3B">
      <w:pPr>
        <w:pStyle w:val="ListParagraph"/>
        <w:numPr>
          <w:ilvl w:val="0"/>
          <w:numId w:val="33"/>
        </w:numPr>
        <w:spacing w:line="360" w:lineRule="auto"/>
        <w:ind w:left="360"/>
        <w:rPr>
          <w:rFonts w:asciiTheme="minorBidi" w:hAnsiTheme="minorBidi"/>
          <w:noProof/>
          <w:szCs w:val="22"/>
          <w:lang w:bidi="pa-IN"/>
        </w:rPr>
      </w:pPr>
      <w:r w:rsidRPr="00551CDA">
        <w:rPr>
          <w:rFonts w:asciiTheme="minorBidi" w:hAnsiTheme="minorBidi" w:cs="Raavi"/>
          <w:noProof/>
          <w:szCs w:val="22"/>
          <w:cs/>
          <w:lang w:bidi="pa-IN"/>
        </w:rPr>
        <w:t>ਇਹ ਤੁਹਾਨੂੰ ਆਪਣੇ ਸ਼ਬਦਾਂ ਵਿੱਚ ਮਾਨਸਿਕ ਸਿਹਤ</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ਬਿਮਾਰੀ</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ਜਾਂ ਪ੍ਰੇਸ਼ਾਨੀ ਦੇ ਆਪਣੇ ਅਨੁਭਵ ਨੂੰ ਪ੍ਰਗਟ ਕਰਨ ਦੀ ਆਜ਼ਾਦੀ ਦਿੰਦਾ ਹੈ।</w:t>
      </w:r>
    </w:p>
    <w:p w14:paraId="5DF86782" w14:textId="77777777" w:rsidR="00E47186" w:rsidRPr="00551CDA" w:rsidRDefault="00E47186" w:rsidP="00395B3B">
      <w:pPr>
        <w:pStyle w:val="ListParagraph"/>
        <w:numPr>
          <w:ilvl w:val="0"/>
          <w:numId w:val="33"/>
        </w:numPr>
        <w:spacing w:line="360" w:lineRule="auto"/>
        <w:ind w:left="360"/>
        <w:rPr>
          <w:rFonts w:asciiTheme="minorBidi" w:hAnsiTheme="minorBidi"/>
          <w:noProof/>
          <w:szCs w:val="22"/>
          <w:lang w:bidi="pa-IN"/>
        </w:rPr>
      </w:pPr>
      <w:r w:rsidRPr="00551CDA">
        <w:rPr>
          <w:rFonts w:asciiTheme="minorBidi" w:hAnsiTheme="minorBidi" w:cs="Raavi"/>
          <w:noProof/>
          <w:szCs w:val="22"/>
          <w:cs/>
          <w:lang w:bidi="pa-IN"/>
        </w:rPr>
        <w:lastRenderedPageBreak/>
        <w:t>ਇਹ ਤੁਹਾਡੇ ਅਤੇ ਤੁਹਾਡੀ ਦੇਖਭਾਲ ਵਿੱਚ ਸ਼ਾਮਲ ਲੋਕਾਂ ਵਿਚਕਾਰ ਗੱਲਬਾਤ ਨੂੰ ਬਿਹਤਰ ਬਣਾਉਂਦਾ ਹੈ</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ਜਿਸ ਨਾਲ ਤੁਹਾਨੂੰ ਇਲਾਜ ਬਾਰੇ ਫ਼ੈਸਲੇ ਲੈਣ ਵਿੱਚ ਵੱਧ ਕੰਟਰੋਲ ਅਤੇ ਭਾਗੀਦਾਰੀ ਮਹਿਸੂਸ ਹੋ ਸਕਦੀ ਹੈ।</w:t>
      </w:r>
    </w:p>
    <w:p w14:paraId="1DA7C6A9" w14:textId="77777777" w:rsidR="00E47186" w:rsidRPr="00551CDA" w:rsidRDefault="00E47186" w:rsidP="00395B3B">
      <w:pPr>
        <w:pStyle w:val="ListParagraph"/>
        <w:numPr>
          <w:ilvl w:val="0"/>
          <w:numId w:val="33"/>
        </w:numPr>
        <w:spacing w:line="360" w:lineRule="auto"/>
        <w:ind w:left="360"/>
        <w:rPr>
          <w:rFonts w:asciiTheme="minorBidi" w:hAnsiTheme="minorBidi"/>
          <w:noProof/>
          <w:szCs w:val="22"/>
          <w:lang w:bidi="pa-IN"/>
        </w:rPr>
      </w:pPr>
      <w:r w:rsidRPr="00551CDA">
        <w:rPr>
          <w:rFonts w:asciiTheme="minorBidi" w:hAnsiTheme="minorBidi" w:cs="Raavi"/>
          <w:noProof/>
          <w:szCs w:val="22"/>
          <w:cs/>
          <w:lang w:bidi="pa-IN"/>
        </w:rPr>
        <w:t>ਇਹ ਤੁਹਾਨੂੰ ਉਨ੍ਹਾਂ ਅਣਚਾਹੇ ਇਲਾਜਾਂ ਤੋਂ ਬਚਾਉਣ ਵਿੱਚ ਮੱਦਦ ਕਰਦਾ ਹੈ ਜੋ ਤੁਹਾਨੂੰ ਲੱਗਦਾ ਹੈ ਕਿ ਤੁਹਾਡੀ ਸਿਹਤਯਾਬੀ ਅਤੇ ਤੰਦਰੁਸਤੀ ਲਈ ਨੁਕਸਾਨਦੇਹ ਹੋ ਸਕਦੇ ਹਨ।</w:t>
      </w:r>
    </w:p>
    <w:p w14:paraId="487D1277" w14:textId="77777777" w:rsidR="00E47186" w:rsidRPr="00551CDA" w:rsidRDefault="00E47186" w:rsidP="00395B3B">
      <w:pPr>
        <w:pStyle w:val="ListParagraph"/>
        <w:numPr>
          <w:ilvl w:val="0"/>
          <w:numId w:val="33"/>
        </w:numPr>
        <w:spacing w:line="360" w:lineRule="auto"/>
        <w:ind w:left="360"/>
        <w:rPr>
          <w:rFonts w:asciiTheme="minorBidi" w:hAnsiTheme="minorBidi"/>
          <w:noProof/>
          <w:szCs w:val="22"/>
          <w:lang w:bidi="pa-IN"/>
        </w:rPr>
      </w:pPr>
      <w:r w:rsidRPr="00551CDA">
        <w:rPr>
          <w:rFonts w:asciiTheme="minorBidi" w:hAnsiTheme="minorBidi" w:cs="Raavi"/>
          <w:noProof/>
          <w:szCs w:val="22"/>
          <w:cs/>
          <w:lang w:bidi="pa-IN"/>
        </w:rPr>
        <w:t>ਇਹ ਉਨ੍ਹਾਂ ਇਲਾਜਾਂ ਬਾਰੇ ਜਾਗਰੂਕਤਾ ਵਧਾ ਸਕਦਾ ਹੈ</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ਜਿਨ੍ਹਾਂ ਨੇ ਪਹਿਲਾਂ ਤੁਹਾਡੇ ਲਈ ਕੰਮ ਨਹੀਂ ਕੀਤਾ ਹੈ।</w:t>
      </w:r>
    </w:p>
    <w:p w14:paraId="013A4D9B" w14:textId="77777777" w:rsidR="00E47186" w:rsidRPr="00551CDA" w:rsidRDefault="00E47186" w:rsidP="00395B3B">
      <w:pPr>
        <w:pStyle w:val="ListParagraph"/>
        <w:numPr>
          <w:ilvl w:val="0"/>
          <w:numId w:val="33"/>
        </w:numPr>
        <w:spacing w:line="360" w:lineRule="auto"/>
        <w:ind w:left="360"/>
        <w:rPr>
          <w:rFonts w:asciiTheme="minorBidi" w:hAnsiTheme="minorBidi"/>
          <w:noProof/>
          <w:szCs w:val="22"/>
          <w:lang w:bidi="pa-IN"/>
        </w:rPr>
      </w:pPr>
      <w:r w:rsidRPr="00551CDA">
        <w:rPr>
          <w:rFonts w:asciiTheme="minorBidi" w:hAnsiTheme="minorBidi" w:cs="Raavi"/>
          <w:noProof/>
          <w:szCs w:val="22"/>
          <w:cs/>
          <w:lang w:bidi="pa-IN"/>
        </w:rPr>
        <w:t>ਇਹ ਤੁਹਾਨੂੰ ਉਨ੍ਹਾਂ ਵਿਕਲਪਿਕ ਇਲਾਜਾਂ/ ਉਪਚਾਰਾਂ ਦਾ ਸੁਝਾਅ ਦੇਣ ਦਾ ਮੌਕਾ ਦਿੰਦਾ ਹੈ ਜੋ ਤੁਹਾਡੇ ਲਈ ਲਾਭਦਾਇਕ ਰਹੇ ਹਨ।</w:t>
      </w:r>
    </w:p>
    <w:p w14:paraId="34BFD5C7" w14:textId="77777777" w:rsidR="00E47186" w:rsidRPr="00551CDA" w:rsidRDefault="00E47186" w:rsidP="00395B3B">
      <w:pPr>
        <w:pStyle w:val="ListParagraph"/>
        <w:numPr>
          <w:ilvl w:val="0"/>
          <w:numId w:val="33"/>
        </w:numPr>
        <w:spacing w:line="360" w:lineRule="auto"/>
        <w:ind w:left="360"/>
        <w:rPr>
          <w:rFonts w:asciiTheme="minorBidi" w:hAnsiTheme="minorBidi"/>
          <w:noProof/>
          <w:szCs w:val="22"/>
          <w:lang w:bidi="pa-IN"/>
        </w:rPr>
      </w:pPr>
      <w:r w:rsidRPr="00551CDA">
        <w:rPr>
          <w:rFonts w:asciiTheme="minorBidi" w:hAnsiTheme="minorBidi" w:cs="Raavi"/>
          <w:noProof/>
          <w:szCs w:val="22"/>
          <w:cs/>
          <w:lang w:bidi="pa-IN"/>
        </w:rPr>
        <w:t>ਇਹ ਤੁਹਾਨੂੰ ਆਪਣੀ ਇਲਾਜ ਕਰਨ ਵਾਲੀ ਟੀਮ ਨੂੰ ਉਨ੍ਹਾਂ ਹੋਰ ਚੀਜ਼ਾਂ ਬਾਰੇ ਸੂਚਿਤ ਕਰਨ ਦੀ ਆਗਿਆ ਦਿੰਦਾ ਹੈ</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ਜਿਨ੍ਹਾਂ ਦੀ ਦੇਖਭਾਲ ਕਰਨ ਅਤੇ/ਜਾਂ ਜਵਾਬ ਦੇਣ ਦੀ ਜ਼ਰੂਰਤ ਹੈ ਜਦੋਂ ਤੁਸੀਂ ਬਿਮਾਰ ਹੁੰਦੇ ਹੋ ਅਤੇ/ਜਾਂ ਹਸਪਤਾਲ ਵਿੱਚ ਦਾਖਲ ਹੁੰਦੇ ਹੋ (ਉਦਾਹਰਨ ਵਜੋਂ</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ਪਰਿਵਾਰ ਜਾਂ ਦੇਖਭਾਲ ਕਰਨ ਵਾਲਿਆਂ ਨੂੰ ਸੂਚਿਤ ਕਰਨਾ</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ਸਹਾਇਤਾ ਕਰਮਚਾਰੀ</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ਪਾਲਤੂ ਜਾਨਵਰਾਂ ਦੀ ਦੇਖਭਾਲ</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ਵਿੱਤੀ ਕਾਰਜਾਂ ਦੀ ਸੰਭਾਲ</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ਸਰੀਰਕ ਸਿਹਤ ਜ਼ਰੂਰਤਾਂ</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ਸੱਭਿਆਚਾਰਕ ਜ਼ਰੂਰਤਾਂ</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ਅਧਿਆਤਮਿਕ ਜ਼ਰੂਰਤਾਂ</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ਅਤੇ ਹੋਰ ਜ਼ਿੰਮੇਵਾਰੀਆਂ)।</w:t>
      </w:r>
    </w:p>
    <w:p w14:paraId="3E78FC0D" w14:textId="77777777" w:rsidR="00E47186" w:rsidRPr="00551CDA" w:rsidRDefault="00E47186" w:rsidP="00395B3B">
      <w:pPr>
        <w:pStyle w:val="ListParagraph"/>
        <w:numPr>
          <w:ilvl w:val="0"/>
          <w:numId w:val="33"/>
        </w:numPr>
        <w:spacing w:line="360" w:lineRule="auto"/>
        <w:ind w:left="360"/>
        <w:rPr>
          <w:rFonts w:asciiTheme="minorBidi" w:hAnsiTheme="minorBidi"/>
          <w:noProof/>
          <w:szCs w:val="22"/>
          <w:lang w:bidi="pa-IN"/>
        </w:rPr>
      </w:pPr>
      <w:r w:rsidRPr="00551CDA">
        <w:rPr>
          <w:rFonts w:asciiTheme="minorBidi" w:hAnsiTheme="minorBidi" w:cs="Raavi"/>
          <w:noProof/>
          <w:szCs w:val="22"/>
          <w:cs/>
          <w:lang w:bidi="pa-IN"/>
        </w:rPr>
        <w:t>ਇਹ ਤੁਹਾਨੂੰ ਕਿਸੇ ਵਿਅਕਤੀ ਨੂੰ ਤੁਹਾਡੀ ਸ਼ਿਕਾਇਤ ਤੁਹਾਡੀ ਤਰਫੋਂ ਮਾਨਸਿਕ ਸਿਹਤ ਅਤੇ ਤੰਦਰੁਸਤੀ ਕਮਿਸ਼ਨ (</w:t>
      </w:r>
      <w:r w:rsidRPr="00551CDA">
        <w:rPr>
          <w:rFonts w:ascii="Raavi" w:hAnsi="Raavi" w:cs="Raavi"/>
          <w:noProof/>
          <w:szCs w:val="22"/>
          <w:lang w:bidi="pa-IN"/>
        </w:rPr>
        <w:t xml:space="preserve">MHWC) </w:t>
      </w:r>
      <w:r w:rsidRPr="00551CDA">
        <w:rPr>
          <w:rFonts w:ascii="Raavi" w:hAnsi="Raavi" w:cs="Raavi"/>
          <w:noProof/>
          <w:szCs w:val="22"/>
          <w:cs/>
          <w:lang w:bidi="pa-IN"/>
        </w:rPr>
        <w:t>ਕੋ</w:t>
      </w:r>
      <w:r w:rsidRPr="00551CDA">
        <w:rPr>
          <w:rFonts w:asciiTheme="minorBidi" w:hAnsiTheme="minorBidi" w:cs="Raavi"/>
          <w:noProof/>
          <w:szCs w:val="22"/>
          <w:cs/>
          <w:lang w:bidi="pa-IN"/>
        </w:rPr>
        <w:t>ਲ ਲਿਆਉਣ ਲਈ ਅਧਿਕਾਰਤ ਕਰਨ ਦੀ ਆਗਿਆ ਦਿੰਦਾ ਹੈ।</w:t>
      </w:r>
    </w:p>
    <w:p w14:paraId="426A4C03" w14:textId="77777777" w:rsidR="00E47186" w:rsidRPr="00395B3B" w:rsidRDefault="00E47186" w:rsidP="00395B3B">
      <w:pPr>
        <w:pStyle w:val="Heading2"/>
        <w:spacing w:before="0"/>
        <w:rPr>
          <w:rFonts w:ascii="Raavi" w:hAnsi="Raavi" w:cs="Raavi"/>
          <w:noProof/>
          <w:lang w:bidi="pa-IN"/>
        </w:rPr>
      </w:pPr>
      <w:r w:rsidRPr="00395B3B">
        <w:rPr>
          <w:rFonts w:ascii="Raavi" w:hAnsi="Raavi" w:cs="Raavi"/>
          <w:i/>
          <w:iCs w:val="0"/>
          <w:noProof/>
          <w:cs/>
          <w:lang w:bidi="pa-IN"/>
        </w:rPr>
        <w:t>ਮੈਂ ਤਰਜੀਹਾਂ ਦਾ ਅਗਾਊਂ ਬਿਆਨ ਕਿਵੇਂ ਬਣਾਵਾਂ</w:t>
      </w:r>
      <w:r w:rsidRPr="00395B3B">
        <w:rPr>
          <w:rFonts w:ascii="Raavi" w:hAnsi="Raavi" w:cs="Raavi"/>
          <w:noProof/>
          <w:lang w:bidi="pa-IN"/>
        </w:rPr>
        <w:t>?</w:t>
      </w:r>
    </w:p>
    <w:p w14:paraId="02F2E39D" w14:textId="79822611" w:rsidR="00E47186" w:rsidRPr="00551CDA" w:rsidRDefault="00E47186" w:rsidP="00395B3B">
      <w:pPr>
        <w:rPr>
          <w:rFonts w:asciiTheme="minorBidi" w:hAnsiTheme="minorBidi"/>
          <w:noProof/>
          <w:szCs w:val="22"/>
          <w:lang w:bidi="pa-IN"/>
        </w:rPr>
      </w:pPr>
      <w:r w:rsidRPr="00551CDA">
        <w:rPr>
          <w:rFonts w:asciiTheme="minorBidi" w:hAnsiTheme="minorBidi" w:cs="Raavi"/>
          <w:noProof/>
          <w:szCs w:val="22"/>
          <w:cs/>
          <w:lang w:bidi="pa-IN"/>
        </w:rPr>
        <w:t xml:space="preserve">ਤੁਸੀਂ </w:t>
      </w:r>
      <w:hyperlink r:id="rId12" w:history="1">
        <w:r w:rsidRPr="00551CDA">
          <w:rPr>
            <w:rStyle w:val="Hyperlink"/>
            <w:szCs w:val="22"/>
          </w:rPr>
          <w:t>www.health.vic.gov.au</w:t>
        </w:r>
      </w:hyperlink>
      <w:r w:rsidRPr="00551CDA">
        <w:rPr>
          <w:szCs w:val="22"/>
        </w:rPr>
        <w:t xml:space="preserve"> </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ਉੱਤੇ ਉਪਲਬਧ ਤਰਜੀਹਾਂ ਦੇ ਅਗਾਊਂ ਬਿਆਨ ਦੇ ਟੈਂਪਲੇਟ ਫਾਰਮ ਦੀ ਵਰਤੋਂ ਕਰ ਸਕਦੇ ਹੋ। ਤੁਸੀਂ ਕਿਸੇ ਸਹਾਇਕ ਵਿਅਕਤੀ ਜਾਂ ਆਪਣੇ ਨਾਮਜ਼ਦ ਸਹਾਇਤਾ ਵਿਅਕਤੀ ਨਾਲ ਆਪਣਾ ਤਰਜੀਹਾਂ ਦਾ ਅਗਾਊਂ ਬਿਆਨ ਲਿਖਣ ਦਾ ਫ਼ੈਸਲਾ ਵੀ ਕਰ ਸਕਦੇ ਹੋ। ਇਸ ਬਿਆਨ ਨੂੰ ਬਣਾਉਣ ਲਈ ਕੇਵਲ ਇਹ ਦੋ ਮਾਪਦੰਡ ਹਨ</w:t>
      </w:r>
      <w:r w:rsidRPr="00551CDA">
        <w:rPr>
          <w:rFonts w:asciiTheme="minorBidi" w:hAnsiTheme="minorBidi" w:cs="Raavi"/>
          <w:noProof/>
          <w:szCs w:val="22"/>
          <w:lang w:bidi="pa-IN"/>
        </w:rPr>
        <w:t xml:space="preserve"> </w:t>
      </w:r>
      <w:r w:rsidRPr="00551CDA">
        <w:rPr>
          <w:rFonts w:asciiTheme="minorBidi" w:hAnsiTheme="minorBidi" w:cs="Raavi"/>
          <w:noProof/>
          <w:szCs w:val="22"/>
          <w:cs/>
          <w:lang w:bidi="pa-IN"/>
        </w:rPr>
        <w:t>ਕਿ ਇਹ:</w:t>
      </w:r>
    </w:p>
    <w:p w14:paraId="3B12AD51" w14:textId="77777777" w:rsidR="00E47186" w:rsidRPr="00551CDA" w:rsidRDefault="00E47186" w:rsidP="00DF1E0C">
      <w:pPr>
        <w:pStyle w:val="ListParagraph"/>
        <w:numPr>
          <w:ilvl w:val="0"/>
          <w:numId w:val="33"/>
        </w:numPr>
        <w:spacing w:line="360" w:lineRule="auto"/>
        <w:ind w:left="360"/>
        <w:rPr>
          <w:rFonts w:asciiTheme="minorBidi" w:hAnsiTheme="minorBidi"/>
          <w:noProof/>
          <w:szCs w:val="22"/>
          <w:lang w:bidi="pa-IN"/>
        </w:rPr>
      </w:pPr>
      <w:r w:rsidRPr="00551CDA">
        <w:rPr>
          <w:rFonts w:asciiTheme="minorBidi" w:hAnsiTheme="minorBidi" w:cs="Raavi"/>
          <w:noProof/>
          <w:szCs w:val="22"/>
          <w:cs/>
          <w:lang w:bidi="pa-IN"/>
        </w:rPr>
        <w:t>ਤੁਹਾਡੇ ਦੁਆਰਾ ਦਸਤਖ਼ਤ ਕੀਤਾ ਗਿਆ ਅਤੇ ਮਿਤੀ ਲਿਖੀ ਗਈ ਹੈ।</w:t>
      </w:r>
    </w:p>
    <w:p w14:paraId="568FC781" w14:textId="77777777" w:rsidR="00E47186" w:rsidRPr="00551CDA" w:rsidRDefault="00E47186" w:rsidP="00DF1E0C">
      <w:pPr>
        <w:pStyle w:val="ListParagraph"/>
        <w:numPr>
          <w:ilvl w:val="0"/>
          <w:numId w:val="33"/>
        </w:numPr>
        <w:spacing w:line="360" w:lineRule="auto"/>
        <w:ind w:left="360"/>
        <w:rPr>
          <w:rFonts w:asciiTheme="minorBidi" w:hAnsiTheme="minorBidi"/>
          <w:noProof/>
          <w:szCs w:val="22"/>
          <w:lang w:bidi="pa-IN"/>
        </w:rPr>
      </w:pPr>
      <w:r w:rsidRPr="00551CDA">
        <w:rPr>
          <w:rFonts w:asciiTheme="minorBidi" w:hAnsiTheme="minorBidi" w:cs="Raavi"/>
          <w:noProof/>
          <w:szCs w:val="22"/>
          <w:cs/>
          <w:lang w:bidi="pa-IN"/>
        </w:rPr>
        <w:t xml:space="preserve">ਰਸਮੀ ਤੌਰ </w:t>
      </w:r>
      <w:r w:rsidRPr="00551CDA">
        <w:rPr>
          <w:rFonts w:asciiTheme="minorBidi" w:hAnsiTheme="minorBidi"/>
          <w:noProof/>
          <w:szCs w:val="22"/>
          <w:lang w:bidi="pa-IN"/>
        </w:rPr>
        <w:t>'</w:t>
      </w:r>
      <w:r w:rsidRPr="00551CDA">
        <w:rPr>
          <w:rFonts w:asciiTheme="minorBidi" w:hAnsiTheme="minorBidi" w:cs="Raavi"/>
          <w:noProof/>
          <w:szCs w:val="22"/>
          <w:cs/>
          <w:lang w:bidi="pa-IN"/>
        </w:rPr>
        <w:t>ਤੇ ਕਿਸੇ ਵੀ ਬਾਲਗ਼ (</w:t>
      </w:r>
      <w:r w:rsidRPr="00551CDA">
        <w:rPr>
          <w:rFonts w:cs="Arial"/>
          <w:noProof/>
          <w:szCs w:val="22"/>
          <w:lang w:bidi="pa-IN"/>
        </w:rPr>
        <w:t>18</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 xml:space="preserve">ਸਾਲ ਜਾਂ ਵੱਧ ਉਮਰ) ਦੁਆਰਾ ਲਿਖਤੀ ਰੂਪ ਵਿੱਚ ਗਵਾਹੀ ਦਿੱਤੀ ਗਈ ਹੈ ਇਸਦਾ ਮਤਲਬ ਹੈ ਕਿ ਬਾਲਗ ਨੂੰ ਤੁਹਾਨੂੰ ਫਾਰਮ </w:t>
      </w:r>
      <w:r w:rsidRPr="00551CDA">
        <w:rPr>
          <w:rFonts w:asciiTheme="minorBidi" w:hAnsiTheme="minorBidi"/>
          <w:noProof/>
          <w:szCs w:val="22"/>
          <w:lang w:bidi="pa-IN"/>
        </w:rPr>
        <w:t>'</w:t>
      </w:r>
      <w:r w:rsidRPr="00551CDA">
        <w:rPr>
          <w:rFonts w:asciiTheme="minorBidi" w:hAnsiTheme="minorBidi" w:cs="Raavi"/>
          <w:noProof/>
          <w:szCs w:val="22"/>
          <w:cs/>
          <w:lang w:bidi="pa-IN"/>
        </w:rPr>
        <w:t>ਤੇ ਦਸਤਖ਼ਤ ਕਰਦੇ ਹੋਏ ਦੇਖਣਾ ਲਾਜ਼ਮੀ ਹੈ। ਗਵਾਹ ਦੁਆਰਾ ਇੱਕ ਬਿਆਨ ਵੀ ਸ਼ਾਮਲ ਕੀਤਾ ਜਾਣਾ ਲਾਜ਼ਮੀ ਹੈ। ਵਿਕਟੋਰੀਆਈ ਸਰਕਾਰ ਦੇ ਤਰਜੀਹਾਂ ਦੇ ਅਗਾਊਂ ਬਿਆਨ ਦਾ ਟੈਂਪਲੇਟ ਗਵਾਹ ਲਈ ਘੋਸ਼ਣਾ ਕਰਨ ਲਈ ਹੇਠ ਲਿਖੀ ਸ਼ਬਦਾਵਲੀ ਦਾ ਸੁਝਾਅ ਦਿੰਦਾ ਹੈ:</w:t>
      </w:r>
    </w:p>
    <w:p w14:paraId="627F6C26" w14:textId="56B8E769" w:rsidR="007B7A2C" w:rsidRPr="00551CDA" w:rsidRDefault="009A22FA" w:rsidP="00DF1E0C">
      <w:pPr>
        <w:pStyle w:val="ListBullet"/>
        <w:shd w:val="clear" w:color="auto" w:fill="F2F2F2" w:themeFill="background1" w:themeFillShade="F2"/>
        <w:tabs>
          <w:tab w:val="right" w:pos="10086"/>
        </w:tabs>
        <w:spacing w:line="360" w:lineRule="auto"/>
        <w:contextualSpacing/>
        <w:jc w:val="both"/>
        <w:rPr>
          <w:i/>
          <w:iCs/>
          <w:szCs w:val="22"/>
        </w:rPr>
      </w:pPr>
      <w:r w:rsidRPr="00551CDA">
        <w:rPr>
          <w:i/>
          <w:iCs/>
          <w:szCs w:val="22"/>
        </w:rPr>
        <w:t>“</w:t>
      </w:r>
      <w:r w:rsidRPr="00551CDA">
        <w:rPr>
          <w:rFonts w:cs="Raavi" w:hint="cs"/>
          <w:i/>
          <w:iCs/>
          <w:szCs w:val="22"/>
          <w:cs/>
          <w:lang w:bidi="pa-IN"/>
        </w:rPr>
        <w:t>ਮੇਰੀ</w:t>
      </w:r>
      <w:r w:rsidRPr="00551CDA">
        <w:rPr>
          <w:rFonts w:cs="Raavi"/>
          <w:i/>
          <w:iCs/>
          <w:szCs w:val="22"/>
          <w:cs/>
          <w:lang w:bidi="pa-IN"/>
        </w:rPr>
        <w:t xml:space="preserve"> </w:t>
      </w:r>
      <w:r w:rsidRPr="00551CDA">
        <w:rPr>
          <w:rFonts w:cs="Raavi" w:hint="cs"/>
          <w:i/>
          <w:iCs/>
          <w:szCs w:val="22"/>
          <w:cs/>
          <w:lang w:bidi="pa-IN"/>
        </w:rPr>
        <w:t>ਰਾਏ</w:t>
      </w:r>
      <w:r w:rsidRPr="00551CDA">
        <w:rPr>
          <w:rFonts w:cs="Raavi"/>
          <w:i/>
          <w:iCs/>
          <w:szCs w:val="22"/>
          <w:cs/>
          <w:lang w:bidi="pa-IN"/>
        </w:rPr>
        <w:t xml:space="preserve"> </w:t>
      </w:r>
      <w:r w:rsidRPr="00551CDA">
        <w:rPr>
          <w:rFonts w:cs="Raavi" w:hint="cs"/>
          <w:i/>
          <w:iCs/>
          <w:szCs w:val="22"/>
          <w:cs/>
          <w:lang w:bidi="pa-IN"/>
        </w:rPr>
        <w:t>ਵਿੱਚ</w:t>
      </w:r>
      <w:r w:rsidRPr="00551CDA">
        <w:rPr>
          <w:i/>
          <w:iCs/>
          <w:szCs w:val="22"/>
        </w:rPr>
        <w:t xml:space="preserve">, </w:t>
      </w:r>
      <w:r w:rsidRPr="00551CDA">
        <w:rPr>
          <w:rFonts w:cs="Raavi" w:hint="cs"/>
          <w:i/>
          <w:iCs/>
          <w:szCs w:val="22"/>
          <w:cs/>
          <w:lang w:bidi="pa-IN"/>
        </w:rPr>
        <w:t>ਇਹ</w:t>
      </w:r>
      <w:r w:rsidRPr="00551CDA">
        <w:rPr>
          <w:rFonts w:cs="Raavi"/>
          <w:i/>
          <w:iCs/>
          <w:szCs w:val="22"/>
          <w:cs/>
          <w:lang w:bidi="pa-IN"/>
        </w:rPr>
        <w:t xml:space="preserve"> </w:t>
      </w:r>
      <w:r w:rsidRPr="00551CDA">
        <w:rPr>
          <w:rFonts w:cs="Raavi" w:hint="cs"/>
          <w:i/>
          <w:iCs/>
          <w:szCs w:val="22"/>
          <w:cs/>
          <w:lang w:bidi="pa-IN"/>
        </w:rPr>
        <w:t>ਤਰਜੀਹਾਂ</w:t>
      </w:r>
      <w:r w:rsidRPr="00551CDA">
        <w:rPr>
          <w:rFonts w:cs="Raavi"/>
          <w:i/>
          <w:iCs/>
          <w:szCs w:val="22"/>
          <w:cs/>
          <w:lang w:bidi="pa-IN"/>
        </w:rPr>
        <w:t xml:space="preserve"> </w:t>
      </w:r>
      <w:r w:rsidRPr="00551CDA">
        <w:rPr>
          <w:rFonts w:cs="Raavi" w:hint="cs"/>
          <w:i/>
          <w:iCs/>
          <w:szCs w:val="22"/>
          <w:cs/>
          <w:lang w:bidi="pa-IN"/>
        </w:rPr>
        <w:t>ਦਾ</w:t>
      </w:r>
      <w:r w:rsidRPr="00551CDA">
        <w:rPr>
          <w:rFonts w:cs="Raavi"/>
          <w:i/>
          <w:iCs/>
          <w:szCs w:val="22"/>
          <w:cs/>
          <w:lang w:bidi="pa-IN"/>
        </w:rPr>
        <w:t xml:space="preserve"> </w:t>
      </w:r>
      <w:r w:rsidRPr="00551CDA">
        <w:rPr>
          <w:rFonts w:cs="Raavi" w:hint="cs"/>
          <w:i/>
          <w:iCs/>
          <w:szCs w:val="22"/>
          <w:cs/>
          <w:lang w:bidi="pa-IN"/>
        </w:rPr>
        <w:t>ਅਗਾਊਂ</w:t>
      </w:r>
      <w:r w:rsidRPr="00551CDA">
        <w:rPr>
          <w:rFonts w:cs="Raavi"/>
          <w:i/>
          <w:iCs/>
          <w:szCs w:val="22"/>
          <w:cs/>
          <w:lang w:bidi="pa-IN"/>
        </w:rPr>
        <w:t xml:space="preserve"> </w:t>
      </w:r>
      <w:r w:rsidRPr="00551CDA">
        <w:rPr>
          <w:rFonts w:cs="Raavi" w:hint="cs"/>
          <w:i/>
          <w:iCs/>
          <w:szCs w:val="22"/>
          <w:cs/>
          <w:lang w:bidi="pa-IN"/>
        </w:rPr>
        <w:t>ਬਿਆਨ</w:t>
      </w:r>
      <w:r w:rsidRPr="00551CDA">
        <w:rPr>
          <w:rFonts w:cs="Raavi"/>
          <w:i/>
          <w:iCs/>
          <w:szCs w:val="22"/>
          <w:cs/>
          <w:lang w:bidi="pa-IN"/>
        </w:rPr>
        <w:t xml:space="preserve"> </w:t>
      </w:r>
      <w:r w:rsidRPr="00551CDA">
        <w:rPr>
          <w:rFonts w:cs="Raavi" w:hint="cs"/>
          <w:i/>
          <w:iCs/>
          <w:szCs w:val="22"/>
          <w:cs/>
          <w:lang w:bidi="pa-IN"/>
        </w:rPr>
        <w:t>ਬਣਾਉਣ</w:t>
      </w:r>
      <w:r w:rsidRPr="00551CDA">
        <w:rPr>
          <w:rFonts w:cs="Raavi"/>
          <w:i/>
          <w:iCs/>
          <w:szCs w:val="22"/>
          <w:cs/>
          <w:lang w:bidi="pa-IN"/>
        </w:rPr>
        <w:t xml:space="preserve"> </w:t>
      </w:r>
      <w:r w:rsidRPr="00551CDA">
        <w:rPr>
          <w:rFonts w:cs="Raavi" w:hint="cs"/>
          <w:i/>
          <w:iCs/>
          <w:szCs w:val="22"/>
          <w:cs/>
          <w:lang w:bidi="pa-IN"/>
        </w:rPr>
        <w:t>ਵਾਲਾ</w:t>
      </w:r>
      <w:r w:rsidRPr="00551CDA">
        <w:rPr>
          <w:rFonts w:cs="Raavi"/>
          <w:i/>
          <w:iCs/>
          <w:szCs w:val="22"/>
          <w:cs/>
          <w:lang w:bidi="pa-IN"/>
        </w:rPr>
        <w:t xml:space="preserve"> </w:t>
      </w:r>
      <w:r w:rsidRPr="00551CDA">
        <w:rPr>
          <w:rFonts w:cs="Raavi" w:hint="cs"/>
          <w:i/>
          <w:iCs/>
          <w:szCs w:val="22"/>
          <w:cs/>
          <w:lang w:bidi="pa-IN"/>
        </w:rPr>
        <w:t>ਵਿਅਕਤੀ</w:t>
      </w:r>
      <w:r w:rsidRPr="00551CDA">
        <w:rPr>
          <w:rFonts w:cs="Raavi"/>
          <w:i/>
          <w:iCs/>
          <w:szCs w:val="22"/>
          <w:cs/>
          <w:lang w:bidi="pa-IN"/>
        </w:rPr>
        <w:t xml:space="preserve"> </w:t>
      </w:r>
      <w:r w:rsidRPr="00551CDA">
        <w:rPr>
          <w:rFonts w:cs="Raavi" w:hint="cs"/>
          <w:i/>
          <w:iCs/>
          <w:szCs w:val="22"/>
          <w:cs/>
          <w:lang w:bidi="pa-IN"/>
        </w:rPr>
        <w:t>ਸਮਝਦਾ</w:t>
      </w:r>
      <w:r w:rsidRPr="00551CDA">
        <w:rPr>
          <w:rFonts w:cs="Raavi"/>
          <w:i/>
          <w:iCs/>
          <w:szCs w:val="22"/>
          <w:cs/>
          <w:lang w:bidi="pa-IN"/>
        </w:rPr>
        <w:t xml:space="preserve"> </w:t>
      </w:r>
      <w:r w:rsidRPr="00551CDA">
        <w:rPr>
          <w:rFonts w:cs="Raavi" w:hint="cs"/>
          <w:i/>
          <w:iCs/>
          <w:szCs w:val="22"/>
          <w:cs/>
          <w:lang w:bidi="pa-IN"/>
        </w:rPr>
        <w:t>ਹੈ</w:t>
      </w:r>
      <w:r w:rsidRPr="00551CDA">
        <w:rPr>
          <w:rFonts w:cs="Raavi"/>
          <w:i/>
          <w:iCs/>
          <w:szCs w:val="22"/>
          <w:cs/>
          <w:lang w:bidi="pa-IN"/>
        </w:rPr>
        <w:t xml:space="preserve"> </w:t>
      </w:r>
      <w:r w:rsidRPr="00551CDA">
        <w:rPr>
          <w:rFonts w:cs="Raavi" w:hint="cs"/>
          <w:i/>
          <w:iCs/>
          <w:szCs w:val="22"/>
          <w:cs/>
          <w:lang w:bidi="pa-IN"/>
        </w:rPr>
        <w:t>ਕਿ</w:t>
      </w:r>
      <w:r w:rsidRPr="00551CDA">
        <w:rPr>
          <w:rFonts w:cs="Raavi"/>
          <w:i/>
          <w:iCs/>
          <w:szCs w:val="22"/>
          <w:cs/>
          <w:lang w:bidi="pa-IN"/>
        </w:rPr>
        <w:t>:</w:t>
      </w:r>
      <w:r w:rsidR="007B7A2C" w:rsidRPr="00551CDA">
        <w:rPr>
          <w:i/>
          <w:iCs/>
          <w:szCs w:val="22"/>
        </w:rPr>
        <w:tab/>
      </w:r>
    </w:p>
    <w:p w14:paraId="618C3191" w14:textId="77777777" w:rsidR="009A22FA" w:rsidRPr="00551CDA" w:rsidRDefault="009A22FA" w:rsidP="00DF1E0C">
      <w:pPr>
        <w:pStyle w:val="ListBullet"/>
        <w:numPr>
          <w:ilvl w:val="0"/>
          <w:numId w:val="3"/>
        </w:numPr>
        <w:shd w:val="clear" w:color="auto" w:fill="F2F2F2" w:themeFill="background1" w:themeFillShade="F2"/>
        <w:tabs>
          <w:tab w:val="clear" w:pos="510"/>
          <w:tab w:val="num" w:pos="360"/>
        </w:tabs>
        <w:spacing w:line="360" w:lineRule="auto"/>
        <w:ind w:left="360" w:hanging="360"/>
        <w:contextualSpacing/>
        <w:rPr>
          <w:i/>
          <w:iCs/>
          <w:szCs w:val="22"/>
        </w:rPr>
      </w:pPr>
      <w:r w:rsidRPr="00551CDA">
        <w:rPr>
          <w:rFonts w:cs="Raavi" w:hint="cs"/>
          <w:i/>
          <w:iCs/>
          <w:szCs w:val="22"/>
          <w:cs/>
          <w:lang w:bidi="pa-IN"/>
        </w:rPr>
        <w:t>ਤਰਜੀਹਾਂ</w:t>
      </w:r>
      <w:r w:rsidRPr="00551CDA">
        <w:rPr>
          <w:rFonts w:cs="Raavi"/>
          <w:i/>
          <w:iCs/>
          <w:szCs w:val="22"/>
          <w:cs/>
          <w:lang w:bidi="pa-IN"/>
        </w:rPr>
        <w:t xml:space="preserve"> </w:t>
      </w:r>
      <w:r w:rsidRPr="00551CDA">
        <w:rPr>
          <w:rFonts w:cs="Raavi" w:hint="cs"/>
          <w:i/>
          <w:iCs/>
          <w:szCs w:val="22"/>
          <w:cs/>
          <w:lang w:bidi="pa-IN"/>
        </w:rPr>
        <w:t>ਦਾ</w:t>
      </w:r>
      <w:r w:rsidRPr="00551CDA">
        <w:rPr>
          <w:rFonts w:cs="Raavi"/>
          <w:i/>
          <w:iCs/>
          <w:szCs w:val="22"/>
          <w:cs/>
          <w:lang w:bidi="pa-IN"/>
        </w:rPr>
        <w:t xml:space="preserve"> </w:t>
      </w:r>
      <w:r w:rsidRPr="00551CDA">
        <w:rPr>
          <w:rFonts w:cs="Raavi" w:hint="cs"/>
          <w:i/>
          <w:iCs/>
          <w:szCs w:val="22"/>
          <w:cs/>
          <w:lang w:bidi="pa-IN"/>
        </w:rPr>
        <w:t>ਅਗਾਊਂ</w:t>
      </w:r>
      <w:r w:rsidRPr="00551CDA">
        <w:rPr>
          <w:rFonts w:cs="Raavi"/>
          <w:i/>
          <w:iCs/>
          <w:szCs w:val="22"/>
          <w:cs/>
          <w:lang w:bidi="pa-IN"/>
        </w:rPr>
        <w:t xml:space="preserve"> </w:t>
      </w:r>
      <w:r w:rsidRPr="00551CDA">
        <w:rPr>
          <w:rFonts w:cs="Raavi" w:hint="cs"/>
          <w:i/>
          <w:iCs/>
          <w:szCs w:val="22"/>
          <w:cs/>
          <w:lang w:bidi="pa-IN"/>
        </w:rPr>
        <w:t>ਬਿਆਨ</w:t>
      </w:r>
      <w:r w:rsidRPr="00551CDA">
        <w:rPr>
          <w:rFonts w:cs="Raavi"/>
          <w:i/>
          <w:iCs/>
          <w:szCs w:val="22"/>
          <w:cs/>
          <w:lang w:bidi="pa-IN"/>
        </w:rPr>
        <w:t xml:space="preserve"> </w:t>
      </w:r>
      <w:r w:rsidRPr="00551CDA">
        <w:rPr>
          <w:rFonts w:cs="Raavi" w:hint="cs"/>
          <w:i/>
          <w:iCs/>
          <w:szCs w:val="22"/>
          <w:cs/>
          <w:lang w:bidi="pa-IN"/>
        </w:rPr>
        <w:t>ਕੀ</w:t>
      </w:r>
      <w:r w:rsidRPr="00551CDA">
        <w:rPr>
          <w:rFonts w:cs="Raavi"/>
          <w:i/>
          <w:iCs/>
          <w:szCs w:val="22"/>
          <w:cs/>
          <w:lang w:bidi="pa-IN"/>
        </w:rPr>
        <w:t xml:space="preserve"> </w:t>
      </w:r>
      <w:r w:rsidRPr="00551CDA">
        <w:rPr>
          <w:rFonts w:cs="Raavi" w:hint="cs"/>
          <w:i/>
          <w:iCs/>
          <w:szCs w:val="22"/>
          <w:cs/>
          <w:lang w:bidi="pa-IN"/>
        </w:rPr>
        <w:t>ਹੁੰਦਾ</w:t>
      </w:r>
      <w:r w:rsidRPr="00551CDA">
        <w:rPr>
          <w:rFonts w:cs="Raavi"/>
          <w:i/>
          <w:iCs/>
          <w:szCs w:val="22"/>
          <w:cs/>
          <w:lang w:bidi="pa-IN"/>
        </w:rPr>
        <w:t xml:space="preserve"> </w:t>
      </w:r>
      <w:r w:rsidRPr="00551CDA">
        <w:rPr>
          <w:rFonts w:cs="Raavi" w:hint="cs"/>
          <w:i/>
          <w:iCs/>
          <w:szCs w:val="22"/>
          <w:cs/>
          <w:lang w:bidi="pa-IN"/>
        </w:rPr>
        <w:t>ਹੈ</w:t>
      </w:r>
      <w:r w:rsidRPr="00551CDA">
        <w:rPr>
          <w:i/>
          <w:iCs/>
          <w:szCs w:val="22"/>
        </w:rPr>
        <w:t>;</w:t>
      </w:r>
    </w:p>
    <w:p w14:paraId="5A56724C" w14:textId="57EFDB63" w:rsidR="009A22FA" w:rsidRPr="00551CDA" w:rsidRDefault="009A22FA" w:rsidP="00DF1E0C">
      <w:pPr>
        <w:pStyle w:val="ListBullet"/>
        <w:numPr>
          <w:ilvl w:val="0"/>
          <w:numId w:val="3"/>
        </w:numPr>
        <w:shd w:val="clear" w:color="auto" w:fill="F2F2F2" w:themeFill="background1" w:themeFillShade="F2"/>
        <w:tabs>
          <w:tab w:val="clear" w:pos="510"/>
          <w:tab w:val="num" w:pos="360"/>
        </w:tabs>
        <w:spacing w:line="360" w:lineRule="auto"/>
        <w:ind w:left="360" w:hanging="360"/>
        <w:contextualSpacing/>
        <w:rPr>
          <w:i/>
          <w:iCs/>
          <w:szCs w:val="22"/>
        </w:rPr>
      </w:pPr>
      <w:r w:rsidRPr="00551CDA">
        <w:rPr>
          <w:rFonts w:cs="Raavi" w:hint="cs"/>
          <w:i/>
          <w:iCs/>
          <w:szCs w:val="22"/>
          <w:cs/>
          <w:lang w:bidi="pa-IN"/>
        </w:rPr>
        <w:t>ਇਸ</w:t>
      </w:r>
      <w:r w:rsidRPr="00551CDA">
        <w:rPr>
          <w:rFonts w:cs="Raavi"/>
          <w:i/>
          <w:iCs/>
          <w:szCs w:val="22"/>
          <w:cs/>
          <w:lang w:bidi="pa-IN"/>
        </w:rPr>
        <w:t xml:space="preserve"> </w:t>
      </w:r>
      <w:r w:rsidRPr="00551CDA">
        <w:rPr>
          <w:rFonts w:cs="Raavi" w:hint="cs"/>
          <w:i/>
          <w:iCs/>
          <w:szCs w:val="22"/>
          <w:cs/>
          <w:lang w:bidi="pa-IN"/>
        </w:rPr>
        <w:t>ਬਿਆਨ</w:t>
      </w:r>
      <w:r w:rsidRPr="00551CDA">
        <w:rPr>
          <w:rFonts w:cs="Raavi"/>
          <w:i/>
          <w:iCs/>
          <w:szCs w:val="22"/>
          <w:cs/>
          <w:lang w:bidi="pa-IN"/>
        </w:rPr>
        <w:t xml:space="preserve"> </w:t>
      </w:r>
      <w:r w:rsidRPr="00551CDA">
        <w:rPr>
          <w:rFonts w:cs="Raavi" w:hint="cs"/>
          <w:i/>
          <w:iCs/>
          <w:szCs w:val="22"/>
          <w:cs/>
          <w:lang w:bidi="pa-IN"/>
        </w:rPr>
        <w:t>ਨੂੰ</w:t>
      </w:r>
      <w:r w:rsidRPr="00551CDA">
        <w:rPr>
          <w:rFonts w:cs="Raavi"/>
          <w:i/>
          <w:iCs/>
          <w:szCs w:val="22"/>
          <w:cs/>
          <w:lang w:bidi="pa-IN"/>
        </w:rPr>
        <w:t xml:space="preserve"> </w:t>
      </w:r>
      <w:r w:rsidRPr="00551CDA">
        <w:rPr>
          <w:rFonts w:cs="Raavi" w:hint="cs"/>
          <w:i/>
          <w:iCs/>
          <w:szCs w:val="22"/>
          <w:cs/>
          <w:lang w:bidi="pa-IN"/>
        </w:rPr>
        <w:t>ਦੇਣ</w:t>
      </w:r>
      <w:r w:rsidRPr="00551CDA">
        <w:rPr>
          <w:rFonts w:cs="Raavi"/>
          <w:i/>
          <w:iCs/>
          <w:szCs w:val="22"/>
          <w:cs/>
          <w:lang w:bidi="pa-IN"/>
        </w:rPr>
        <w:t xml:space="preserve"> </w:t>
      </w:r>
      <w:r w:rsidRPr="00551CDA">
        <w:rPr>
          <w:rFonts w:cs="Raavi" w:hint="cs"/>
          <w:i/>
          <w:iCs/>
          <w:szCs w:val="22"/>
          <w:cs/>
          <w:lang w:bidi="pa-IN"/>
        </w:rPr>
        <w:t>ਦੇ</w:t>
      </w:r>
      <w:r w:rsidRPr="00551CDA">
        <w:rPr>
          <w:rFonts w:cs="Raavi"/>
          <w:i/>
          <w:iCs/>
          <w:szCs w:val="22"/>
          <w:cs/>
          <w:lang w:bidi="pa-IN"/>
        </w:rPr>
        <w:t xml:space="preserve"> </w:t>
      </w:r>
      <w:r w:rsidRPr="00551CDA">
        <w:rPr>
          <w:rFonts w:cs="Raavi" w:hint="cs"/>
          <w:i/>
          <w:iCs/>
          <w:szCs w:val="22"/>
          <w:cs/>
          <w:lang w:bidi="pa-IN"/>
        </w:rPr>
        <w:t>ਨਤੀਜੇ</w:t>
      </w:r>
      <w:r w:rsidRPr="00551CDA">
        <w:rPr>
          <w:rFonts w:cs="Raavi"/>
          <w:i/>
          <w:iCs/>
          <w:szCs w:val="22"/>
          <w:cs/>
          <w:lang w:bidi="pa-IN"/>
        </w:rPr>
        <w:t xml:space="preserve"> </w:t>
      </w:r>
      <w:r w:rsidRPr="00551CDA">
        <w:rPr>
          <w:rFonts w:cs="Raavi" w:hint="cs"/>
          <w:i/>
          <w:iCs/>
          <w:szCs w:val="22"/>
          <w:cs/>
          <w:lang w:bidi="pa-IN"/>
        </w:rPr>
        <w:t>ਕੀ</w:t>
      </w:r>
      <w:r w:rsidRPr="00551CDA">
        <w:rPr>
          <w:rFonts w:cs="Raavi"/>
          <w:i/>
          <w:iCs/>
          <w:szCs w:val="22"/>
          <w:cs/>
          <w:lang w:bidi="pa-IN"/>
        </w:rPr>
        <w:t xml:space="preserve"> </w:t>
      </w:r>
      <w:r w:rsidRPr="00551CDA">
        <w:rPr>
          <w:rFonts w:cs="Raavi" w:hint="cs"/>
          <w:i/>
          <w:iCs/>
          <w:szCs w:val="22"/>
          <w:cs/>
          <w:lang w:bidi="pa-IN"/>
        </w:rPr>
        <w:t>ਹੋ</w:t>
      </w:r>
      <w:r w:rsidRPr="00551CDA">
        <w:rPr>
          <w:rFonts w:cs="Raavi"/>
          <w:i/>
          <w:iCs/>
          <w:szCs w:val="22"/>
          <w:cs/>
          <w:lang w:bidi="pa-IN"/>
        </w:rPr>
        <w:t xml:space="preserve"> </w:t>
      </w:r>
      <w:r w:rsidRPr="00551CDA">
        <w:rPr>
          <w:rFonts w:cs="Raavi" w:hint="cs"/>
          <w:i/>
          <w:iCs/>
          <w:szCs w:val="22"/>
          <w:cs/>
          <w:lang w:bidi="pa-IN"/>
        </w:rPr>
        <w:t>ਸਕਦੇ</w:t>
      </w:r>
      <w:r w:rsidRPr="00551CDA">
        <w:rPr>
          <w:rFonts w:cs="Raavi"/>
          <w:i/>
          <w:iCs/>
          <w:szCs w:val="22"/>
          <w:cs/>
          <w:lang w:bidi="pa-IN"/>
        </w:rPr>
        <w:t xml:space="preserve"> </w:t>
      </w:r>
      <w:r w:rsidRPr="00551CDA">
        <w:rPr>
          <w:rFonts w:cs="Raavi" w:hint="cs"/>
          <w:i/>
          <w:iCs/>
          <w:szCs w:val="22"/>
          <w:cs/>
          <w:lang w:bidi="pa-IN"/>
        </w:rPr>
        <w:t>ਹਨ</w:t>
      </w:r>
      <w:r w:rsidRPr="00551CDA">
        <w:rPr>
          <w:i/>
          <w:iCs/>
          <w:szCs w:val="22"/>
        </w:rPr>
        <w:t xml:space="preserve">; </w:t>
      </w:r>
      <w:r w:rsidRPr="00551CDA">
        <w:rPr>
          <w:rFonts w:cs="Raavi" w:hint="cs"/>
          <w:i/>
          <w:iCs/>
          <w:szCs w:val="22"/>
          <w:cs/>
          <w:lang w:bidi="pa-IN"/>
        </w:rPr>
        <w:t>ਅਤੇ</w:t>
      </w:r>
    </w:p>
    <w:p w14:paraId="55D52FE0" w14:textId="170AC16E" w:rsidR="007B7A2C" w:rsidRPr="00551CDA" w:rsidRDefault="009A22FA" w:rsidP="00DF1E0C">
      <w:pPr>
        <w:pStyle w:val="ListBullet"/>
        <w:numPr>
          <w:ilvl w:val="0"/>
          <w:numId w:val="3"/>
        </w:numPr>
        <w:shd w:val="clear" w:color="auto" w:fill="F2F2F2" w:themeFill="background1" w:themeFillShade="F2"/>
        <w:tabs>
          <w:tab w:val="clear" w:pos="510"/>
          <w:tab w:val="num" w:pos="360"/>
        </w:tabs>
        <w:spacing w:line="360" w:lineRule="auto"/>
        <w:ind w:left="360" w:hanging="360"/>
        <w:contextualSpacing/>
        <w:rPr>
          <w:i/>
          <w:iCs/>
          <w:szCs w:val="22"/>
        </w:rPr>
      </w:pPr>
      <w:r w:rsidRPr="00551CDA">
        <w:rPr>
          <w:rFonts w:cs="Raavi" w:hint="cs"/>
          <w:i/>
          <w:iCs/>
          <w:szCs w:val="22"/>
          <w:cs/>
          <w:lang w:bidi="pa-IN"/>
        </w:rPr>
        <w:t>ਇਸਨੂੰ</w:t>
      </w:r>
      <w:r w:rsidRPr="00551CDA">
        <w:rPr>
          <w:rFonts w:cs="Raavi"/>
          <w:i/>
          <w:iCs/>
          <w:szCs w:val="22"/>
          <w:cs/>
          <w:lang w:bidi="pa-IN"/>
        </w:rPr>
        <w:t xml:space="preserve"> </w:t>
      </w:r>
      <w:r w:rsidRPr="00551CDA">
        <w:rPr>
          <w:rFonts w:cs="Raavi" w:hint="cs"/>
          <w:i/>
          <w:iCs/>
          <w:szCs w:val="22"/>
          <w:cs/>
          <w:lang w:bidi="pa-IN"/>
        </w:rPr>
        <w:t>ਰੱਦ</w:t>
      </w:r>
      <w:r w:rsidRPr="00551CDA">
        <w:rPr>
          <w:rFonts w:cs="Raavi"/>
          <w:i/>
          <w:iCs/>
          <w:szCs w:val="22"/>
          <w:cs/>
          <w:lang w:bidi="pa-IN"/>
        </w:rPr>
        <w:t xml:space="preserve"> </w:t>
      </w:r>
      <w:r w:rsidRPr="00551CDA">
        <w:rPr>
          <w:rFonts w:cs="Raavi" w:hint="cs"/>
          <w:i/>
          <w:iCs/>
          <w:szCs w:val="22"/>
          <w:cs/>
          <w:lang w:bidi="pa-IN"/>
        </w:rPr>
        <w:t>ਕਿਵੇਂ</w:t>
      </w:r>
      <w:r w:rsidRPr="00551CDA">
        <w:rPr>
          <w:rFonts w:cs="Raavi"/>
          <w:i/>
          <w:iCs/>
          <w:szCs w:val="22"/>
          <w:cs/>
          <w:lang w:bidi="pa-IN"/>
        </w:rPr>
        <w:t xml:space="preserve"> </w:t>
      </w:r>
      <w:r w:rsidRPr="00551CDA">
        <w:rPr>
          <w:rFonts w:cs="Raavi" w:hint="cs"/>
          <w:i/>
          <w:iCs/>
          <w:szCs w:val="22"/>
          <w:cs/>
          <w:lang w:bidi="pa-IN"/>
        </w:rPr>
        <w:t>ਕੀਤਾ</w:t>
      </w:r>
      <w:r w:rsidRPr="00551CDA">
        <w:rPr>
          <w:rFonts w:cs="Raavi"/>
          <w:i/>
          <w:iCs/>
          <w:szCs w:val="22"/>
          <w:cs/>
          <w:lang w:bidi="pa-IN"/>
        </w:rPr>
        <w:t xml:space="preserve"> </w:t>
      </w:r>
      <w:r w:rsidRPr="00551CDA">
        <w:rPr>
          <w:rFonts w:cs="Raavi" w:hint="cs"/>
          <w:i/>
          <w:iCs/>
          <w:szCs w:val="22"/>
          <w:cs/>
          <w:lang w:bidi="pa-IN"/>
        </w:rPr>
        <w:t>ਜਾ</w:t>
      </w:r>
      <w:r w:rsidRPr="00551CDA">
        <w:rPr>
          <w:rFonts w:cs="Raavi"/>
          <w:i/>
          <w:iCs/>
          <w:szCs w:val="22"/>
          <w:cs/>
          <w:lang w:bidi="pa-IN"/>
        </w:rPr>
        <w:t xml:space="preserve"> </w:t>
      </w:r>
      <w:r w:rsidRPr="00551CDA">
        <w:rPr>
          <w:rFonts w:cs="Raavi" w:hint="cs"/>
          <w:i/>
          <w:iCs/>
          <w:szCs w:val="22"/>
          <w:cs/>
          <w:lang w:bidi="pa-IN"/>
        </w:rPr>
        <w:t>ਸਕਦਾ</w:t>
      </w:r>
      <w:r w:rsidRPr="00551CDA">
        <w:rPr>
          <w:rFonts w:cs="Raavi"/>
          <w:i/>
          <w:iCs/>
          <w:szCs w:val="22"/>
          <w:cs/>
          <w:lang w:bidi="pa-IN"/>
        </w:rPr>
        <w:t xml:space="preserve"> </w:t>
      </w:r>
      <w:r w:rsidRPr="00551CDA">
        <w:rPr>
          <w:rFonts w:cs="Raavi" w:hint="cs"/>
          <w:i/>
          <w:iCs/>
          <w:szCs w:val="22"/>
          <w:cs/>
          <w:lang w:bidi="pa-IN"/>
        </w:rPr>
        <w:t>ਹੈ।</w:t>
      </w:r>
      <w:r w:rsidR="007B7A2C" w:rsidRPr="00551CDA">
        <w:rPr>
          <w:i/>
          <w:iCs/>
          <w:szCs w:val="22"/>
        </w:rPr>
        <w:t>it.</w:t>
      </w:r>
    </w:p>
    <w:p w14:paraId="366A17A0" w14:textId="77777777" w:rsidR="009A22FA" w:rsidRPr="00551CDA" w:rsidRDefault="009A22FA" w:rsidP="00DF1E0C">
      <w:pPr>
        <w:pStyle w:val="ListBullet"/>
        <w:shd w:val="clear" w:color="auto" w:fill="F2F2F2" w:themeFill="background1" w:themeFillShade="F2"/>
        <w:rPr>
          <w:rFonts w:asciiTheme="minorBidi" w:hAnsiTheme="minorBidi" w:cs="Raavi"/>
          <w:i/>
          <w:iCs/>
          <w:noProof/>
          <w:szCs w:val="22"/>
          <w:cs/>
          <w:lang w:bidi="pa-IN"/>
        </w:rPr>
      </w:pPr>
      <w:r w:rsidRPr="00551CDA">
        <w:rPr>
          <w:rFonts w:asciiTheme="minorBidi" w:hAnsiTheme="minorBidi" w:cs="Raavi" w:hint="cs"/>
          <w:i/>
          <w:iCs/>
          <w:noProof/>
          <w:szCs w:val="22"/>
          <w:cs/>
          <w:lang w:bidi="pa-IN"/>
        </w:rPr>
        <w:t>ਮੇਰੀ</w:t>
      </w:r>
      <w:r w:rsidRPr="00551CDA">
        <w:rPr>
          <w:rFonts w:asciiTheme="minorBidi" w:hAnsiTheme="minorBidi" w:cs="Raavi"/>
          <w:i/>
          <w:iCs/>
          <w:noProof/>
          <w:szCs w:val="22"/>
          <w:cs/>
          <w:lang w:bidi="pa-IN"/>
        </w:rPr>
        <w:t xml:space="preserve"> </w:t>
      </w:r>
      <w:r w:rsidRPr="00551CDA">
        <w:rPr>
          <w:rFonts w:asciiTheme="minorBidi" w:hAnsiTheme="minorBidi" w:cs="Raavi" w:hint="cs"/>
          <w:i/>
          <w:iCs/>
          <w:noProof/>
          <w:szCs w:val="22"/>
          <w:cs/>
          <w:lang w:bidi="pa-IN"/>
        </w:rPr>
        <w:t>ਰਾਏ</w:t>
      </w:r>
      <w:r w:rsidRPr="00551CDA">
        <w:rPr>
          <w:rFonts w:asciiTheme="minorBidi" w:hAnsiTheme="minorBidi" w:cs="Raavi"/>
          <w:i/>
          <w:iCs/>
          <w:noProof/>
          <w:szCs w:val="22"/>
          <w:cs/>
          <w:lang w:bidi="pa-IN"/>
        </w:rPr>
        <w:t xml:space="preserve"> </w:t>
      </w:r>
      <w:r w:rsidRPr="00551CDA">
        <w:rPr>
          <w:rFonts w:asciiTheme="minorBidi" w:hAnsiTheme="minorBidi" w:cs="Raavi" w:hint="cs"/>
          <w:i/>
          <w:iCs/>
          <w:noProof/>
          <w:szCs w:val="22"/>
          <w:cs/>
          <w:lang w:bidi="pa-IN"/>
        </w:rPr>
        <w:t>ਵਿੱਚ</w:t>
      </w:r>
      <w:r w:rsidRPr="00551CDA">
        <w:rPr>
          <w:rFonts w:asciiTheme="minorBidi" w:hAnsiTheme="minorBidi" w:cs="Raavi"/>
          <w:i/>
          <w:iCs/>
          <w:noProof/>
          <w:szCs w:val="22"/>
        </w:rPr>
        <w:t xml:space="preserve">, </w:t>
      </w:r>
      <w:r w:rsidRPr="00551CDA">
        <w:rPr>
          <w:rFonts w:asciiTheme="minorBidi" w:hAnsiTheme="minorBidi" w:cs="Raavi" w:hint="cs"/>
          <w:i/>
          <w:iCs/>
          <w:noProof/>
          <w:szCs w:val="22"/>
          <w:cs/>
          <w:lang w:bidi="pa-IN"/>
        </w:rPr>
        <w:t>ਇਹ</w:t>
      </w:r>
      <w:r w:rsidRPr="00551CDA">
        <w:rPr>
          <w:rFonts w:asciiTheme="minorBidi" w:hAnsiTheme="minorBidi" w:cs="Raavi"/>
          <w:i/>
          <w:iCs/>
          <w:noProof/>
          <w:szCs w:val="22"/>
          <w:cs/>
          <w:lang w:bidi="pa-IN"/>
        </w:rPr>
        <w:t xml:space="preserve"> </w:t>
      </w:r>
      <w:r w:rsidRPr="00551CDA">
        <w:rPr>
          <w:rFonts w:asciiTheme="minorBidi" w:hAnsiTheme="minorBidi" w:cs="Raavi" w:hint="cs"/>
          <w:i/>
          <w:iCs/>
          <w:noProof/>
          <w:szCs w:val="22"/>
          <w:cs/>
          <w:lang w:bidi="pa-IN"/>
        </w:rPr>
        <w:t>ਵਿਅਕਤੀ</w:t>
      </w:r>
      <w:r w:rsidRPr="00551CDA">
        <w:rPr>
          <w:rFonts w:asciiTheme="minorBidi" w:hAnsiTheme="minorBidi" w:cs="Raavi"/>
          <w:i/>
          <w:iCs/>
          <w:noProof/>
          <w:szCs w:val="22"/>
          <w:cs/>
          <w:lang w:bidi="pa-IN"/>
        </w:rPr>
        <w:t xml:space="preserve"> </w:t>
      </w:r>
      <w:r w:rsidRPr="00551CDA">
        <w:rPr>
          <w:rFonts w:asciiTheme="minorBidi" w:hAnsiTheme="minorBidi" w:cs="Raavi" w:hint="cs"/>
          <w:i/>
          <w:iCs/>
          <w:noProof/>
          <w:szCs w:val="22"/>
          <w:cs/>
          <w:lang w:bidi="pa-IN"/>
        </w:rPr>
        <w:t>ਆਪਣੀ</w:t>
      </w:r>
      <w:r w:rsidRPr="00551CDA">
        <w:rPr>
          <w:rFonts w:asciiTheme="minorBidi" w:hAnsiTheme="minorBidi" w:cs="Raavi"/>
          <w:i/>
          <w:iCs/>
          <w:noProof/>
          <w:szCs w:val="22"/>
          <w:cs/>
          <w:lang w:bidi="pa-IN"/>
        </w:rPr>
        <w:t xml:space="preserve"> </w:t>
      </w:r>
      <w:r w:rsidRPr="00551CDA">
        <w:rPr>
          <w:rFonts w:asciiTheme="minorBidi" w:hAnsiTheme="minorBidi" w:cs="Raavi" w:hint="cs"/>
          <w:i/>
          <w:iCs/>
          <w:noProof/>
          <w:szCs w:val="22"/>
          <w:cs/>
          <w:lang w:bidi="pa-IN"/>
        </w:rPr>
        <w:t>ਖੁਦ</w:t>
      </w:r>
      <w:r w:rsidRPr="00551CDA">
        <w:rPr>
          <w:rFonts w:asciiTheme="minorBidi" w:hAnsiTheme="minorBidi" w:cs="Raavi"/>
          <w:i/>
          <w:iCs/>
          <w:noProof/>
          <w:szCs w:val="22"/>
          <w:cs/>
          <w:lang w:bidi="pa-IN"/>
        </w:rPr>
        <w:t xml:space="preserve"> </w:t>
      </w:r>
      <w:r w:rsidRPr="00551CDA">
        <w:rPr>
          <w:rFonts w:asciiTheme="minorBidi" w:hAnsiTheme="minorBidi" w:cs="Raavi" w:hint="cs"/>
          <w:i/>
          <w:iCs/>
          <w:noProof/>
          <w:szCs w:val="22"/>
          <w:cs/>
          <w:lang w:bidi="pa-IN"/>
        </w:rPr>
        <w:t>ਦੀ</w:t>
      </w:r>
      <w:r w:rsidRPr="00551CDA">
        <w:rPr>
          <w:rFonts w:asciiTheme="minorBidi" w:hAnsiTheme="minorBidi" w:cs="Raavi"/>
          <w:i/>
          <w:iCs/>
          <w:noProof/>
          <w:szCs w:val="22"/>
          <w:cs/>
          <w:lang w:bidi="pa-IN"/>
        </w:rPr>
        <w:t xml:space="preserve"> </w:t>
      </w:r>
      <w:r w:rsidRPr="00551CDA">
        <w:rPr>
          <w:rFonts w:asciiTheme="minorBidi" w:hAnsiTheme="minorBidi" w:cs="Raavi" w:hint="cs"/>
          <w:i/>
          <w:iCs/>
          <w:noProof/>
          <w:szCs w:val="22"/>
          <w:cs/>
          <w:lang w:bidi="pa-IN"/>
        </w:rPr>
        <w:t>ਇੱਛਾ</w:t>
      </w:r>
      <w:r w:rsidRPr="00551CDA">
        <w:rPr>
          <w:rFonts w:asciiTheme="minorBidi" w:hAnsiTheme="minorBidi" w:cs="Raavi"/>
          <w:i/>
          <w:iCs/>
          <w:noProof/>
          <w:szCs w:val="22"/>
          <w:cs/>
          <w:lang w:bidi="pa-IN"/>
        </w:rPr>
        <w:t xml:space="preserve"> </w:t>
      </w:r>
      <w:r w:rsidRPr="00551CDA">
        <w:rPr>
          <w:rFonts w:asciiTheme="minorBidi" w:hAnsiTheme="minorBidi" w:cs="Raavi" w:hint="cs"/>
          <w:i/>
          <w:iCs/>
          <w:noProof/>
          <w:szCs w:val="22"/>
          <w:cs/>
          <w:lang w:bidi="pa-IN"/>
        </w:rPr>
        <w:t>ਨਾਲ</w:t>
      </w:r>
      <w:r w:rsidRPr="00551CDA">
        <w:rPr>
          <w:rFonts w:asciiTheme="minorBidi" w:hAnsiTheme="minorBidi" w:cs="Raavi"/>
          <w:i/>
          <w:iCs/>
          <w:noProof/>
          <w:szCs w:val="22"/>
          <w:cs/>
          <w:lang w:bidi="pa-IN"/>
        </w:rPr>
        <w:t xml:space="preserve"> </w:t>
      </w:r>
      <w:r w:rsidRPr="00551CDA">
        <w:rPr>
          <w:rFonts w:asciiTheme="minorBidi" w:hAnsiTheme="minorBidi" w:cs="Raavi" w:hint="cs"/>
          <w:i/>
          <w:iCs/>
          <w:noProof/>
          <w:szCs w:val="22"/>
          <w:cs/>
          <w:lang w:bidi="pa-IN"/>
        </w:rPr>
        <w:t>ਇਹ</w:t>
      </w:r>
      <w:r w:rsidRPr="00551CDA">
        <w:rPr>
          <w:rFonts w:asciiTheme="minorBidi" w:hAnsiTheme="minorBidi" w:cs="Raavi"/>
          <w:i/>
          <w:iCs/>
          <w:noProof/>
          <w:szCs w:val="22"/>
          <w:cs/>
          <w:lang w:bidi="pa-IN"/>
        </w:rPr>
        <w:t xml:space="preserve"> </w:t>
      </w:r>
      <w:r w:rsidRPr="00551CDA">
        <w:rPr>
          <w:rFonts w:asciiTheme="minorBidi" w:hAnsiTheme="minorBidi" w:cs="Raavi" w:hint="cs"/>
          <w:i/>
          <w:iCs/>
          <w:noProof/>
          <w:szCs w:val="22"/>
          <w:cs/>
          <w:lang w:bidi="pa-IN"/>
        </w:rPr>
        <w:t>ਤਰਜੀਹਾਂ</w:t>
      </w:r>
      <w:r w:rsidRPr="00551CDA">
        <w:rPr>
          <w:rFonts w:asciiTheme="minorBidi" w:hAnsiTheme="minorBidi" w:cs="Raavi"/>
          <w:i/>
          <w:iCs/>
          <w:noProof/>
          <w:szCs w:val="22"/>
          <w:cs/>
          <w:lang w:bidi="pa-IN"/>
        </w:rPr>
        <w:t xml:space="preserve"> </w:t>
      </w:r>
      <w:r w:rsidRPr="00551CDA">
        <w:rPr>
          <w:rFonts w:asciiTheme="minorBidi" w:hAnsiTheme="minorBidi" w:cs="Raavi" w:hint="cs"/>
          <w:i/>
          <w:iCs/>
          <w:noProof/>
          <w:szCs w:val="22"/>
          <w:cs/>
          <w:lang w:bidi="pa-IN"/>
        </w:rPr>
        <w:t>ਦਾ</w:t>
      </w:r>
      <w:r w:rsidRPr="00551CDA">
        <w:rPr>
          <w:rFonts w:asciiTheme="minorBidi" w:hAnsiTheme="minorBidi" w:cs="Raavi"/>
          <w:i/>
          <w:iCs/>
          <w:noProof/>
          <w:szCs w:val="22"/>
          <w:cs/>
          <w:lang w:bidi="pa-IN"/>
        </w:rPr>
        <w:t xml:space="preserve"> </w:t>
      </w:r>
      <w:r w:rsidRPr="00551CDA">
        <w:rPr>
          <w:rFonts w:asciiTheme="minorBidi" w:hAnsiTheme="minorBidi" w:cs="Raavi" w:hint="cs"/>
          <w:i/>
          <w:iCs/>
          <w:noProof/>
          <w:szCs w:val="22"/>
          <w:cs/>
          <w:lang w:bidi="pa-IN"/>
        </w:rPr>
        <w:t>ਅਗਾਊਂ</w:t>
      </w:r>
      <w:r w:rsidRPr="00551CDA">
        <w:rPr>
          <w:rFonts w:asciiTheme="minorBidi" w:hAnsiTheme="minorBidi" w:cs="Raavi"/>
          <w:i/>
          <w:iCs/>
          <w:noProof/>
          <w:szCs w:val="22"/>
          <w:cs/>
          <w:lang w:bidi="pa-IN"/>
        </w:rPr>
        <w:t xml:space="preserve"> </w:t>
      </w:r>
      <w:r w:rsidRPr="00551CDA">
        <w:rPr>
          <w:rFonts w:asciiTheme="minorBidi" w:hAnsiTheme="minorBidi" w:cs="Raavi" w:hint="cs"/>
          <w:i/>
          <w:iCs/>
          <w:noProof/>
          <w:szCs w:val="22"/>
          <w:cs/>
          <w:lang w:bidi="pa-IN"/>
        </w:rPr>
        <w:t>ਬਿਆਨ</w:t>
      </w:r>
      <w:r w:rsidRPr="00551CDA">
        <w:rPr>
          <w:rFonts w:asciiTheme="minorBidi" w:hAnsiTheme="minorBidi" w:cs="Raavi"/>
          <w:i/>
          <w:iCs/>
          <w:noProof/>
          <w:szCs w:val="22"/>
          <w:cs/>
          <w:lang w:bidi="pa-IN"/>
        </w:rPr>
        <w:t xml:space="preserve"> </w:t>
      </w:r>
      <w:r w:rsidRPr="00551CDA">
        <w:rPr>
          <w:rFonts w:asciiTheme="minorBidi" w:hAnsiTheme="minorBidi" w:cs="Raavi" w:hint="cs"/>
          <w:i/>
          <w:iCs/>
          <w:noProof/>
          <w:szCs w:val="22"/>
          <w:cs/>
          <w:lang w:bidi="pa-IN"/>
        </w:rPr>
        <w:t>ਬਣਾ</w:t>
      </w:r>
      <w:r w:rsidRPr="00551CDA">
        <w:rPr>
          <w:rFonts w:asciiTheme="minorBidi" w:hAnsiTheme="minorBidi" w:cs="Raavi"/>
          <w:i/>
          <w:iCs/>
          <w:noProof/>
          <w:szCs w:val="22"/>
          <w:cs/>
          <w:lang w:bidi="pa-IN"/>
        </w:rPr>
        <w:t xml:space="preserve"> </w:t>
      </w:r>
      <w:r w:rsidRPr="00551CDA">
        <w:rPr>
          <w:rFonts w:asciiTheme="minorBidi" w:hAnsiTheme="minorBidi" w:cs="Raavi" w:hint="cs"/>
          <w:i/>
          <w:iCs/>
          <w:noProof/>
          <w:szCs w:val="22"/>
          <w:cs/>
          <w:lang w:bidi="pa-IN"/>
        </w:rPr>
        <w:t>ਰਿਹਾ</w:t>
      </w:r>
      <w:r w:rsidRPr="00551CDA">
        <w:rPr>
          <w:rFonts w:asciiTheme="minorBidi" w:hAnsiTheme="minorBidi" w:cs="Raavi"/>
          <w:i/>
          <w:iCs/>
          <w:noProof/>
          <w:szCs w:val="22"/>
          <w:cs/>
          <w:lang w:bidi="pa-IN"/>
        </w:rPr>
        <w:t>/</w:t>
      </w:r>
      <w:r w:rsidRPr="00551CDA">
        <w:rPr>
          <w:rFonts w:asciiTheme="minorBidi" w:hAnsiTheme="minorBidi" w:cs="Raavi" w:hint="cs"/>
          <w:i/>
          <w:iCs/>
          <w:noProof/>
          <w:szCs w:val="22"/>
          <w:cs/>
          <w:lang w:bidi="pa-IN"/>
        </w:rPr>
        <w:t>ਰਹੀ</w:t>
      </w:r>
      <w:r w:rsidRPr="00551CDA">
        <w:rPr>
          <w:rFonts w:asciiTheme="minorBidi" w:hAnsiTheme="minorBidi" w:cs="Raavi"/>
          <w:i/>
          <w:iCs/>
          <w:noProof/>
          <w:szCs w:val="22"/>
          <w:cs/>
          <w:lang w:bidi="pa-IN"/>
        </w:rPr>
        <w:t xml:space="preserve"> </w:t>
      </w:r>
      <w:r w:rsidRPr="00551CDA">
        <w:rPr>
          <w:rFonts w:asciiTheme="minorBidi" w:hAnsiTheme="minorBidi" w:cs="Raavi" w:hint="cs"/>
          <w:i/>
          <w:iCs/>
          <w:noProof/>
          <w:szCs w:val="22"/>
          <w:cs/>
          <w:lang w:bidi="pa-IN"/>
        </w:rPr>
        <w:t>ਹੈ</w:t>
      </w:r>
      <w:r w:rsidRPr="00551CDA">
        <w:rPr>
          <w:rFonts w:asciiTheme="minorBidi" w:hAnsiTheme="minorBidi" w:cs="Raavi"/>
          <w:i/>
          <w:iCs/>
          <w:noProof/>
          <w:szCs w:val="22"/>
          <w:cs/>
          <w:lang w:bidi="pa-IN"/>
        </w:rPr>
        <w:t xml:space="preserve"> </w:t>
      </w:r>
      <w:r w:rsidRPr="00551CDA">
        <w:rPr>
          <w:rFonts w:asciiTheme="minorBidi" w:hAnsiTheme="minorBidi" w:cs="Raavi" w:hint="cs"/>
          <w:i/>
          <w:iCs/>
          <w:noProof/>
          <w:szCs w:val="22"/>
          <w:cs/>
          <w:lang w:bidi="pa-IN"/>
        </w:rPr>
        <w:t>ਅਤੇ</w:t>
      </w:r>
      <w:r w:rsidRPr="00551CDA">
        <w:rPr>
          <w:rFonts w:asciiTheme="minorBidi" w:hAnsiTheme="minorBidi" w:cs="Raavi"/>
          <w:i/>
          <w:iCs/>
          <w:noProof/>
          <w:szCs w:val="22"/>
          <w:cs/>
          <w:lang w:bidi="pa-IN"/>
        </w:rPr>
        <w:t xml:space="preserve"> </w:t>
      </w:r>
      <w:r w:rsidRPr="00551CDA">
        <w:rPr>
          <w:rFonts w:asciiTheme="minorBidi" w:hAnsiTheme="minorBidi" w:cs="Raavi" w:hint="cs"/>
          <w:i/>
          <w:iCs/>
          <w:noProof/>
          <w:szCs w:val="22"/>
          <w:cs/>
          <w:lang w:bidi="pa-IN"/>
        </w:rPr>
        <w:t>ਮੈਂ</w:t>
      </w:r>
      <w:r w:rsidRPr="00551CDA">
        <w:rPr>
          <w:rFonts w:asciiTheme="minorBidi" w:hAnsiTheme="minorBidi" w:cs="Raavi"/>
          <w:i/>
          <w:iCs/>
          <w:noProof/>
          <w:szCs w:val="22"/>
          <w:cs/>
          <w:lang w:bidi="pa-IN"/>
        </w:rPr>
        <w:t xml:space="preserve"> </w:t>
      </w:r>
      <w:r w:rsidRPr="00551CDA">
        <w:rPr>
          <w:rFonts w:asciiTheme="minorBidi" w:hAnsiTheme="minorBidi" w:cs="Raavi" w:hint="cs"/>
          <w:i/>
          <w:iCs/>
          <w:noProof/>
          <w:szCs w:val="22"/>
          <w:cs/>
          <w:lang w:bidi="pa-IN"/>
        </w:rPr>
        <w:t>ਇਸ</w:t>
      </w:r>
      <w:r w:rsidRPr="00551CDA">
        <w:rPr>
          <w:rFonts w:asciiTheme="minorBidi" w:hAnsiTheme="minorBidi" w:cs="Raavi"/>
          <w:i/>
          <w:iCs/>
          <w:noProof/>
          <w:szCs w:val="22"/>
          <w:cs/>
          <w:lang w:bidi="pa-IN"/>
        </w:rPr>
        <w:t xml:space="preserve"> </w:t>
      </w:r>
      <w:r w:rsidRPr="00551CDA">
        <w:rPr>
          <w:rFonts w:asciiTheme="minorBidi" w:hAnsiTheme="minorBidi" w:cs="Raavi" w:hint="cs"/>
          <w:i/>
          <w:iCs/>
          <w:noProof/>
          <w:szCs w:val="22"/>
          <w:cs/>
          <w:lang w:bidi="pa-IN"/>
        </w:rPr>
        <w:t>ਵਿਅਕਤੀ</w:t>
      </w:r>
      <w:r w:rsidRPr="00551CDA">
        <w:rPr>
          <w:rFonts w:asciiTheme="minorBidi" w:hAnsiTheme="minorBidi" w:cs="Raavi"/>
          <w:i/>
          <w:iCs/>
          <w:noProof/>
          <w:szCs w:val="22"/>
          <w:cs/>
          <w:lang w:bidi="pa-IN"/>
        </w:rPr>
        <w:t xml:space="preserve"> </w:t>
      </w:r>
      <w:r w:rsidRPr="00551CDA">
        <w:rPr>
          <w:rFonts w:asciiTheme="minorBidi" w:hAnsiTheme="minorBidi" w:cs="Raavi" w:hint="cs"/>
          <w:i/>
          <w:iCs/>
          <w:noProof/>
          <w:szCs w:val="22"/>
          <w:cs/>
          <w:lang w:bidi="pa-IN"/>
        </w:rPr>
        <w:t>ਨੂੰ</w:t>
      </w:r>
      <w:r w:rsidRPr="00551CDA">
        <w:rPr>
          <w:rFonts w:asciiTheme="minorBidi" w:hAnsiTheme="minorBidi" w:cs="Raavi"/>
          <w:i/>
          <w:iCs/>
          <w:noProof/>
          <w:szCs w:val="22"/>
          <w:cs/>
          <w:lang w:bidi="pa-IN"/>
        </w:rPr>
        <w:t xml:space="preserve"> </w:t>
      </w:r>
      <w:r w:rsidRPr="00551CDA">
        <w:rPr>
          <w:rFonts w:asciiTheme="minorBidi" w:hAnsiTheme="minorBidi" w:cs="Raavi" w:hint="cs"/>
          <w:i/>
          <w:iCs/>
          <w:noProof/>
          <w:szCs w:val="22"/>
          <w:cs/>
          <w:lang w:bidi="pa-IN"/>
        </w:rPr>
        <w:t>ਇਹ</w:t>
      </w:r>
      <w:r w:rsidRPr="00551CDA">
        <w:rPr>
          <w:rFonts w:asciiTheme="minorBidi" w:hAnsiTheme="minorBidi" w:cs="Raavi"/>
          <w:i/>
          <w:iCs/>
          <w:noProof/>
          <w:szCs w:val="22"/>
          <w:cs/>
          <w:lang w:bidi="pa-IN"/>
        </w:rPr>
        <w:t xml:space="preserve"> </w:t>
      </w:r>
      <w:r w:rsidRPr="00551CDA">
        <w:rPr>
          <w:rFonts w:asciiTheme="minorBidi" w:hAnsiTheme="minorBidi" w:cs="Raavi" w:hint="cs"/>
          <w:i/>
          <w:iCs/>
          <w:noProof/>
          <w:szCs w:val="22"/>
          <w:cs/>
          <w:lang w:bidi="pa-IN"/>
        </w:rPr>
        <w:t>ਬਿਆਨ</w:t>
      </w:r>
      <w:r w:rsidRPr="00551CDA">
        <w:rPr>
          <w:rFonts w:asciiTheme="minorBidi" w:hAnsiTheme="minorBidi" w:cs="Raavi"/>
          <w:i/>
          <w:iCs/>
          <w:noProof/>
          <w:szCs w:val="22"/>
          <w:cs/>
          <w:lang w:bidi="pa-IN"/>
        </w:rPr>
        <w:t xml:space="preserve"> ‘</w:t>
      </w:r>
      <w:r w:rsidRPr="00551CDA">
        <w:rPr>
          <w:rFonts w:asciiTheme="minorBidi" w:hAnsiTheme="minorBidi" w:cs="Raavi" w:hint="cs"/>
          <w:i/>
          <w:iCs/>
          <w:noProof/>
          <w:szCs w:val="22"/>
          <w:cs/>
          <w:lang w:bidi="pa-IN"/>
        </w:rPr>
        <w:t>ਤੇ</w:t>
      </w:r>
      <w:r w:rsidRPr="00551CDA">
        <w:rPr>
          <w:rFonts w:asciiTheme="minorBidi" w:hAnsiTheme="minorBidi" w:cs="Raavi"/>
          <w:i/>
          <w:iCs/>
          <w:noProof/>
          <w:szCs w:val="22"/>
          <w:cs/>
          <w:lang w:bidi="pa-IN"/>
        </w:rPr>
        <w:t xml:space="preserve"> </w:t>
      </w:r>
      <w:r w:rsidRPr="00551CDA">
        <w:rPr>
          <w:rFonts w:asciiTheme="minorBidi" w:hAnsiTheme="minorBidi" w:cs="Raavi" w:hint="cs"/>
          <w:i/>
          <w:iCs/>
          <w:noProof/>
          <w:szCs w:val="22"/>
          <w:cs/>
          <w:lang w:bidi="pa-IN"/>
        </w:rPr>
        <w:t>ਦਸਤਖ਼ਤ</w:t>
      </w:r>
      <w:r w:rsidRPr="00551CDA">
        <w:rPr>
          <w:rFonts w:asciiTheme="minorBidi" w:hAnsiTheme="minorBidi" w:cs="Raavi"/>
          <w:i/>
          <w:iCs/>
          <w:noProof/>
          <w:szCs w:val="22"/>
          <w:cs/>
          <w:lang w:bidi="pa-IN"/>
        </w:rPr>
        <w:t xml:space="preserve"> </w:t>
      </w:r>
      <w:r w:rsidRPr="00551CDA">
        <w:rPr>
          <w:rFonts w:asciiTheme="minorBidi" w:hAnsiTheme="minorBidi" w:cs="Raavi" w:hint="cs"/>
          <w:i/>
          <w:iCs/>
          <w:noProof/>
          <w:szCs w:val="22"/>
          <w:cs/>
          <w:lang w:bidi="pa-IN"/>
        </w:rPr>
        <w:t>ਕਰਦੇ</w:t>
      </w:r>
      <w:r w:rsidRPr="00551CDA">
        <w:rPr>
          <w:rFonts w:asciiTheme="minorBidi" w:hAnsiTheme="minorBidi" w:cs="Raavi"/>
          <w:i/>
          <w:iCs/>
          <w:noProof/>
          <w:szCs w:val="22"/>
          <w:cs/>
          <w:lang w:bidi="pa-IN"/>
        </w:rPr>
        <w:t xml:space="preserve"> </w:t>
      </w:r>
      <w:r w:rsidRPr="00551CDA">
        <w:rPr>
          <w:rFonts w:asciiTheme="minorBidi" w:hAnsiTheme="minorBidi" w:cs="Raavi" w:hint="cs"/>
          <w:i/>
          <w:iCs/>
          <w:noProof/>
          <w:szCs w:val="22"/>
          <w:cs/>
          <w:lang w:bidi="pa-IN"/>
        </w:rPr>
        <w:t>ਹੋਏ</w:t>
      </w:r>
      <w:r w:rsidRPr="00551CDA">
        <w:rPr>
          <w:rFonts w:asciiTheme="minorBidi" w:hAnsiTheme="minorBidi" w:cs="Raavi"/>
          <w:i/>
          <w:iCs/>
          <w:noProof/>
          <w:szCs w:val="22"/>
          <w:cs/>
          <w:lang w:bidi="pa-IN"/>
        </w:rPr>
        <w:t xml:space="preserve"> </w:t>
      </w:r>
      <w:r w:rsidRPr="00551CDA">
        <w:rPr>
          <w:rFonts w:asciiTheme="minorBidi" w:hAnsiTheme="minorBidi" w:cs="Raavi" w:hint="cs"/>
          <w:i/>
          <w:iCs/>
          <w:noProof/>
          <w:szCs w:val="22"/>
          <w:cs/>
          <w:lang w:bidi="pa-IN"/>
        </w:rPr>
        <w:t>ਦੇਖਿਆ</w:t>
      </w:r>
      <w:r w:rsidRPr="00551CDA">
        <w:rPr>
          <w:rFonts w:asciiTheme="minorBidi" w:hAnsiTheme="minorBidi" w:cs="Raavi"/>
          <w:i/>
          <w:iCs/>
          <w:noProof/>
          <w:szCs w:val="22"/>
          <w:cs/>
          <w:lang w:bidi="pa-IN"/>
        </w:rPr>
        <w:t xml:space="preserve"> </w:t>
      </w:r>
      <w:r w:rsidRPr="00551CDA">
        <w:rPr>
          <w:rFonts w:asciiTheme="minorBidi" w:hAnsiTheme="minorBidi" w:cs="Raavi" w:hint="cs"/>
          <w:i/>
          <w:iCs/>
          <w:noProof/>
          <w:szCs w:val="22"/>
          <w:cs/>
          <w:lang w:bidi="pa-IN"/>
        </w:rPr>
        <w:t>ਹੈ।</w:t>
      </w:r>
      <w:r w:rsidRPr="00551CDA">
        <w:rPr>
          <w:rFonts w:asciiTheme="minorBidi" w:hAnsiTheme="minorBidi" w:cs="Raavi" w:hint="eastAsia"/>
          <w:i/>
          <w:iCs/>
          <w:noProof/>
          <w:szCs w:val="22"/>
          <w:cs/>
          <w:lang w:bidi="pa-IN"/>
        </w:rPr>
        <w:t>“</w:t>
      </w:r>
    </w:p>
    <w:p w14:paraId="3C32E440" w14:textId="6C54CF33" w:rsidR="007B7A2C" w:rsidRPr="00551CDA" w:rsidRDefault="009A22FA" w:rsidP="00DF1E0C">
      <w:pPr>
        <w:shd w:val="clear" w:color="auto" w:fill="F2F2F2" w:themeFill="background1" w:themeFillShade="F2"/>
        <w:rPr>
          <w:bCs/>
          <w:i/>
          <w:iCs/>
          <w:szCs w:val="22"/>
        </w:rPr>
      </w:pPr>
      <w:r w:rsidRPr="00551CDA">
        <w:rPr>
          <w:rFonts w:cs="Raavi"/>
          <w:i/>
          <w:iCs/>
          <w:noProof/>
          <w:szCs w:val="22"/>
          <w:cs/>
          <w:lang w:bidi="pa-IN"/>
        </w:rPr>
        <w:lastRenderedPageBreak/>
        <w:t>ਗਵਾਹ ਦਾ ਨਾਮ</w:t>
      </w:r>
      <w:r w:rsidR="007B7A2C" w:rsidRPr="00551CDA">
        <w:rPr>
          <w:bCs/>
          <w:i/>
          <w:iCs/>
          <w:szCs w:val="22"/>
        </w:rPr>
        <w:t>:</w:t>
      </w:r>
      <w:r w:rsidR="007B7A2C" w:rsidRPr="00551CDA">
        <w:rPr>
          <w:bCs/>
          <w:i/>
          <w:iCs/>
          <w:szCs w:val="22"/>
        </w:rPr>
        <w:tab/>
      </w:r>
      <w:r w:rsidR="00DF1E0C" w:rsidRPr="00551CDA">
        <w:rPr>
          <w:rFonts w:eastAsia="SimSun"/>
          <w:bCs/>
          <w:i/>
          <w:iCs/>
          <w:szCs w:val="22"/>
          <w:lang w:eastAsia="zh-CN"/>
        </w:rPr>
        <w:tab/>
      </w:r>
      <w:r w:rsidR="007B7A2C" w:rsidRPr="00551CDA">
        <w:rPr>
          <w:bCs/>
          <w:szCs w:val="22"/>
        </w:rPr>
        <w:t>__________________________________</w:t>
      </w:r>
    </w:p>
    <w:p w14:paraId="076B434B" w14:textId="1EC85F2C" w:rsidR="007B7A2C" w:rsidRPr="00551CDA" w:rsidRDefault="009A22FA" w:rsidP="00DF1E0C">
      <w:pPr>
        <w:shd w:val="clear" w:color="auto" w:fill="F2F2F2" w:themeFill="background1" w:themeFillShade="F2"/>
        <w:rPr>
          <w:bCs/>
          <w:szCs w:val="22"/>
        </w:rPr>
      </w:pPr>
      <w:r w:rsidRPr="00551CDA">
        <w:rPr>
          <w:rFonts w:cs="Raavi"/>
          <w:i/>
          <w:iCs/>
          <w:noProof/>
          <w:szCs w:val="22"/>
          <w:cs/>
          <w:lang w:bidi="pa-IN"/>
        </w:rPr>
        <w:t>ਗਵਾਹ ਦੇ ਦਸਤਖ਼ਤ</w:t>
      </w:r>
      <w:r w:rsidRPr="00551CDA">
        <w:rPr>
          <w:rFonts w:cs="Raavi"/>
          <w:noProof/>
          <w:szCs w:val="22"/>
          <w:cs/>
          <w:lang w:bidi="pa-IN"/>
        </w:rPr>
        <w:t>:</w:t>
      </w:r>
      <w:r w:rsidR="00DF1E0C" w:rsidRPr="00551CDA">
        <w:rPr>
          <w:rFonts w:eastAsia="SimSun"/>
          <w:bCs/>
          <w:szCs w:val="22"/>
          <w:lang w:eastAsia="zh-CN"/>
        </w:rPr>
        <w:tab/>
      </w:r>
      <w:r w:rsidR="007B7A2C" w:rsidRPr="00551CDA">
        <w:rPr>
          <w:bCs/>
          <w:szCs w:val="22"/>
        </w:rPr>
        <w:t>__________________________________</w:t>
      </w:r>
    </w:p>
    <w:p w14:paraId="39015822" w14:textId="1B5C15DC" w:rsidR="007B7A2C" w:rsidRPr="00551CDA" w:rsidRDefault="009A22FA" w:rsidP="00DF1E0C">
      <w:pPr>
        <w:shd w:val="clear" w:color="auto" w:fill="F2F2F2" w:themeFill="background1" w:themeFillShade="F2"/>
        <w:rPr>
          <w:bCs/>
          <w:i/>
          <w:iCs/>
          <w:szCs w:val="22"/>
        </w:rPr>
      </w:pPr>
      <w:r w:rsidRPr="00551CDA">
        <w:rPr>
          <w:rFonts w:cs="Raavi"/>
          <w:i/>
          <w:iCs/>
          <w:noProof/>
          <w:szCs w:val="22"/>
          <w:cs/>
          <w:lang w:bidi="pa-IN"/>
        </w:rPr>
        <w:t>ਮਿਤੀ</w:t>
      </w:r>
      <w:r w:rsidR="007B7A2C" w:rsidRPr="00551CDA">
        <w:rPr>
          <w:bCs/>
          <w:i/>
          <w:iCs/>
          <w:szCs w:val="22"/>
        </w:rPr>
        <w:t xml:space="preserve">: </w:t>
      </w:r>
      <w:r w:rsidR="007B7A2C" w:rsidRPr="00551CDA">
        <w:rPr>
          <w:bCs/>
          <w:i/>
          <w:iCs/>
          <w:szCs w:val="22"/>
        </w:rPr>
        <w:tab/>
      </w:r>
      <w:r w:rsidR="007B7A2C" w:rsidRPr="00551CDA">
        <w:rPr>
          <w:bCs/>
          <w:i/>
          <w:iCs/>
          <w:szCs w:val="22"/>
        </w:rPr>
        <w:tab/>
      </w:r>
      <w:r w:rsidR="00DF1E0C" w:rsidRPr="00551CDA">
        <w:rPr>
          <w:rFonts w:eastAsia="SimSun"/>
          <w:bCs/>
          <w:i/>
          <w:iCs/>
          <w:szCs w:val="22"/>
          <w:lang w:eastAsia="zh-CN"/>
        </w:rPr>
        <w:tab/>
      </w:r>
      <w:r w:rsidR="007B7A2C" w:rsidRPr="00551CDA">
        <w:rPr>
          <w:bCs/>
          <w:szCs w:val="22"/>
        </w:rPr>
        <w:t>__________________________________</w:t>
      </w:r>
    </w:p>
    <w:p w14:paraId="039ED98F" w14:textId="36BF5B4F" w:rsidR="007B7A2C" w:rsidRPr="00551CDA" w:rsidRDefault="009A22FA" w:rsidP="00DF1E0C">
      <w:pPr>
        <w:shd w:val="clear" w:color="auto" w:fill="F2F2F2" w:themeFill="background1" w:themeFillShade="F2"/>
        <w:rPr>
          <w:bCs/>
          <w:szCs w:val="22"/>
        </w:rPr>
      </w:pPr>
      <w:r w:rsidRPr="00551CDA">
        <w:rPr>
          <w:rFonts w:cs="Raavi"/>
          <w:i/>
          <w:iCs/>
          <w:noProof/>
          <w:szCs w:val="22"/>
          <w:cs/>
          <w:lang w:bidi="pa-IN"/>
        </w:rPr>
        <w:t>ਸਮਾਂ</w:t>
      </w:r>
      <w:r w:rsidR="007B7A2C" w:rsidRPr="00551CDA">
        <w:rPr>
          <w:bCs/>
          <w:i/>
          <w:iCs/>
          <w:szCs w:val="22"/>
        </w:rPr>
        <w:t>:</w:t>
      </w:r>
      <w:r w:rsidR="007B7A2C" w:rsidRPr="00551CDA">
        <w:rPr>
          <w:bCs/>
          <w:i/>
          <w:iCs/>
          <w:szCs w:val="22"/>
        </w:rPr>
        <w:tab/>
      </w:r>
      <w:r w:rsidR="007B7A2C" w:rsidRPr="00551CDA">
        <w:rPr>
          <w:bCs/>
          <w:i/>
          <w:iCs/>
          <w:szCs w:val="22"/>
        </w:rPr>
        <w:tab/>
      </w:r>
      <w:r w:rsidR="00DF1E0C" w:rsidRPr="00551CDA">
        <w:rPr>
          <w:rFonts w:eastAsia="SimSun"/>
          <w:bCs/>
          <w:i/>
          <w:iCs/>
          <w:szCs w:val="22"/>
          <w:lang w:eastAsia="zh-CN"/>
        </w:rPr>
        <w:tab/>
      </w:r>
      <w:r w:rsidR="007B7A2C" w:rsidRPr="00551CDA">
        <w:rPr>
          <w:bCs/>
          <w:szCs w:val="22"/>
        </w:rPr>
        <w:t>__________________________________</w:t>
      </w:r>
    </w:p>
    <w:p w14:paraId="29A0B6AD" w14:textId="77777777" w:rsidR="00E47186" w:rsidRPr="00551CDA" w:rsidRDefault="00E47186" w:rsidP="00DF1E0C">
      <w:pPr>
        <w:rPr>
          <w:rFonts w:asciiTheme="minorBidi" w:hAnsiTheme="minorBidi"/>
          <w:noProof/>
          <w:szCs w:val="22"/>
          <w:lang w:bidi="pa-IN"/>
        </w:rPr>
      </w:pPr>
      <w:r w:rsidRPr="00551CDA">
        <w:rPr>
          <w:rFonts w:asciiTheme="minorBidi" w:hAnsiTheme="minorBidi" w:cs="Raavi"/>
          <w:noProof/>
          <w:szCs w:val="22"/>
          <w:cs/>
          <w:lang w:bidi="pa-IN"/>
        </w:rPr>
        <w:t>ਜੇਕਰ ਤੁਸੀਂ ਤਰਜੀਹਾਂ ਦਾ ਅਗਾਊਂ ਬਿਆਨ ਬਣਾਇਆ ਹੈ</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ਤਾਂ ਇਸ ਵਿੱਚ ਕੋਈ ਸੋਧ ਨਹੀਂ ਕੀਤੀ ਜਾ ਸਕਦੀ ਹੈ। ਇਹ ਉਦੋਂ ਤੱਕ ਲਾਗੂ ਰਹੇਗਾ ਜਦੋਂ ਤੱਕ ਤੁਸੀਂ ਇਸਨੂੰ ਰੱਦ ਕਰਨ ਦੀ ਇੱਛਾ ਨਾ ਜਤਾਵੋ। ਇਸਨੂੰ ਰੱਦ ਕਰਨ ਲਈ ਤੁਸੀਂ ਇਹ ਕਰ ਸਕਦੇ ਹੋ:</w:t>
      </w:r>
    </w:p>
    <w:p w14:paraId="158CE5D0" w14:textId="77DB43CE" w:rsidR="00E47186" w:rsidRPr="00551CDA" w:rsidRDefault="00E47186" w:rsidP="00DF1E0C">
      <w:pPr>
        <w:pStyle w:val="ListParagraph"/>
        <w:numPr>
          <w:ilvl w:val="0"/>
          <w:numId w:val="32"/>
        </w:numPr>
        <w:spacing w:line="360" w:lineRule="auto"/>
        <w:ind w:left="360"/>
        <w:rPr>
          <w:rFonts w:asciiTheme="minorBidi" w:hAnsiTheme="minorBidi"/>
          <w:noProof/>
          <w:szCs w:val="22"/>
          <w:lang w:bidi="pa-IN"/>
        </w:rPr>
      </w:pPr>
      <w:r w:rsidRPr="00551CDA">
        <w:rPr>
          <w:rFonts w:cs="Raavi"/>
          <w:noProof/>
          <w:szCs w:val="22"/>
          <w:cs/>
          <w:lang w:bidi="pa-IN"/>
        </w:rPr>
        <w:t xml:space="preserve">ਆਪਣੇ ਬਿਆਨ ਨੂੰ ਰੱਦ ਕਰਨ ਲਈ </w:t>
      </w:r>
      <w:hyperlink r:id="rId13" w:history="1">
        <w:r w:rsidRPr="00551CDA">
          <w:rPr>
            <w:rStyle w:val="Hyperlink"/>
            <w:szCs w:val="22"/>
          </w:rPr>
          <w:t>www.health.vic.gov.au</w:t>
        </w:r>
      </w:hyperlink>
      <w:r w:rsidRPr="00551CDA">
        <w:rPr>
          <w:noProof/>
          <w:szCs w:val="22"/>
          <w:lang w:bidi="pa-IN"/>
        </w:rPr>
        <w:t xml:space="preserve"> '</w:t>
      </w:r>
      <w:r w:rsidRPr="00551CDA">
        <w:rPr>
          <w:rFonts w:cs="Raavi"/>
          <w:noProof/>
          <w:szCs w:val="22"/>
          <w:cs/>
          <w:lang w:bidi="pa-IN"/>
        </w:rPr>
        <w:t>ਤੇ ਉਪਲਬਧ ਤਰਜੀਹਾਂ ਦੇ ਅਗਾਊਂ ਬਿਆਨ ਨੂੰ ਰੱਦ ਕਰਨ ਵਾਲੇ ਫਾਰਮ ਦੀ ਵਰਤੋਂ ਕਰੋ।</w:t>
      </w:r>
    </w:p>
    <w:p w14:paraId="595923AB" w14:textId="77777777" w:rsidR="00E47186" w:rsidRPr="00551CDA" w:rsidRDefault="00E47186" w:rsidP="00DF1E0C">
      <w:pPr>
        <w:pStyle w:val="ListParagraph"/>
        <w:numPr>
          <w:ilvl w:val="0"/>
          <w:numId w:val="32"/>
        </w:numPr>
        <w:spacing w:line="360" w:lineRule="auto"/>
        <w:ind w:left="360"/>
        <w:rPr>
          <w:rFonts w:asciiTheme="minorBidi" w:hAnsiTheme="minorBidi"/>
          <w:noProof/>
          <w:szCs w:val="22"/>
          <w:lang w:bidi="pa-IN"/>
        </w:rPr>
      </w:pPr>
      <w:r w:rsidRPr="00551CDA">
        <w:rPr>
          <w:rFonts w:cs="Raavi"/>
          <w:noProof/>
          <w:szCs w:val="22"/>
          <w:cs/>
          <w:lang w:bidi="pa-IN"/>
        </w:rPr>
        <w:t>ਇੱਕ ਨਵਾਂ ਬਿਆਨ ਬਣਾਓ ਅਤੇ ਇਹ ਤੁਹਾਡੇ ਮੌਜੂਦਾ ਬਿਆਨ ਨੂੰ ਆਪਣੇ ਆਪ ਹੀ ਰੱਦ ਕਰ ਦੇਵੇਗਾ।</w:t>
      </w:r>
    </w:p>
    <w:p w14:paraId="4BBA3F6C" w14:textId="77777777" w:rsidR="00E47186" w:rsidRPr="00DF1E0C" w:rsidRDefault="00E47186" w:rsidP="00DF1E0C">
      <w:pPr>
        <w:pStyle w:val="Heading2"/>
        <w:spacing w:before="0"/>
        <w:rPr>
          <w:rFonts w:ascii="Raavi" w:hAnsi="Raavi" w:cs="Raavi"/>
          <w:noProof/>
          <w:lang w:bidi="pa-IN"/>
        </w:rPr>
      </w:pPr>
      <w:r w:rsidRPr="00DF1E0C">
        <w:rPr>
          <w:rFonts w:ascii="Raavi" w:hAnsi="Raavi" w:cs="Raavi"/>
          <w:i/>
          <w:iCs w:val="0"/>
          <w:noProof/>
          <w:cs/>
          <w:lang w:bidi="pa-IN"/>
        </w:rPr>
        <w:t>ਮੇਰਾ ਗਵਾਹ ਕੌਣ ਹੋ ਸਕਦਾ ਹੈ</w:t>
      </w:r>
      <w:r w:rsidRPr="00DF1E0C">
        <w:rPr>
          <w:rFonts w:ascii="Raavi" w:hAnsi="Raavi" w:cs="Raavi"/>
          <w:noProof/>
          <w:lang w:bidi="pa-IN"/>
        </w:rPr>
        <w:t>?</w:t>
      </w:r>
    </w:p>
    <w:p w14:paraId="431FE614" w14:textId="77777777" w:rsidR="00E47186" w:rsidRPr="00551CDA" w:rsidRDefault="00E47186" w:rsidP="00DF1E0C">
      <w:pPr>
        <w:rPr>
          <w:rFonts w:asciiTheme="minorBidi" w:hAnsiTheme="minorBidi"/>
          <w:noProof/>
          <w:szCs w:val="22"/>
          <w:lang w:bidi="pa-IN"/>
        </w:rPr>
      </w:pPr>
      <w:r w:rsidRPr="00551CDA">
        <w:rPr>
          <w:rFonts w:cs="Raavi"/>
          <w:noProof/>
          <w:szCs w:val="22"/>
          <w:cs/>
          <w:lang w:bidi="pa-IN"/>
        </w:rPr>
        <w:t xml:space="preserve">ਤੁਹਾਡਾ ਗਵਾਹ ਕੋਈ ਵੀ ਬਾਲਗ ਵਿਅਕਤੀ ਹੋ ਸਕਦਾ ਹੈ (ਜਿਸਦੀ ਉਮਰ </w:t>
      </w:r>
      <w:r w:rsidRPr="00551CDA">
        <w:rPr>
          <w:noProof/>
          <w:szCs w:val="22"/>
          <w:lang w:bidi="pa-IN"/>
        </w:rPr>
        <w:t xml:space="preserve">18 </w:t>
      </w:r>
      <w:r w:rsidRPr="00551CDA">
        <w:rPr>
          <w:rFonts w:cs="Raavi"/>
          <w:noProof/>
          <w:szCs w:val="22"/>
          <w:cs/>
          <w:lang w:bidi="pa-IN"/>
        </w:rPr>
        <w:t>ਸਾਲ ਜਾਂ ਵੱਧ ਹੈ)।</w:t>
      </w:r>
      <w:r w:rsidRPr="00551CDA">
        <w:rPr>
          <w:rFonts w:cs="Raavi"/>
          <w:noProof/>
          <w:szCs w:val="22"/>
          <w:lang w:bidi="pa-IN"/>
        </w:rPr>
        <w:t xml:space="preserve"> </w:t>
      </w:r>
      <w:r w:rsidRPr="00551CDA">
        <w:rPr>
          <w:rFonts w:cs="Raavi"/>
          <w:noProof/>
          <w:szCs w:val="22"/>
          <w:cs/>
          <w:lang w:bidi="pa-IN"/>
        </w:rPr>
        <w:t>ਇਹ ਤੁਹਾਡੇ ਦੁਆਰਾ ਚੁਣਿਆ ਗਿਆ ਕੋਈ ਵੀ ਵਿਅਕਤੀ ਹੋ ਸਕਦਾ ਹੈ</w:t>
      </w:r>
      <w:r w:rsidRPr="00551CDA">
        <w:rPr>
          <w:rFonts w:cs="Raavi"/>
          <w:noProof/>
          <w:szCs w:val="22"/>
          <w:lang w:bidi="pa-IN"/>
        </w:rPr>
        <w:t xml:space="preserve">, </w:t>
      </w:r>
      <w:r w:rsidRPr="00551CDA">
        <w:rPr>
          <w:rFonts w:cs="Raavi"/>
          <w:noProof/>
          <w:szCs w:val="22"/>
          <w:cs/>
          <w:lang w:bidi="pa-IN"/>
        </w:rPr>
        <w:t>ਜਿਸ ਵਿੱਚ ਦੋਸਤ</w:t>
      </w:r>
      <w:r w:rsidRPr="00551CDA">
        <w:rPr>
          <w:rFonts w:cs="Raavi"/>
          <w:noProof/>
          <w:szCs w:val="22"/>
          <w:lang w:bidi="pa-IN"/>
        </w:rPr>
        <w:t xml:space="preserve">, </w:t>
      </w:r>
      <w:r w:rsidRPr="00551CDA">
        <w:rPr>
          <w:rFonts w:cs="Raavi"/>
          <w:noProof/>
          <w:szCs w:val="22"/>
          <w:cs/>
          <w:lang w:bidi="pa-IN"/>
        </w:rPr>
        <w:t>ਪਰਿਵਾਰ</w:t>
      </w:r>
      <w:r w:rsidRPr="00551CDA">
        <w:rPr>
          <w:rFonts w:cs="Raavi"/>
          <w:noProof/>
          <w:szCs w:val="22"/>
          <w:lang w:bidi="pa-IN"/>
        </w:rPr>
        <w:t xml:space="preserve">, </w:t>
      </w:r>
      <w:r w:rsidRPr="00551CDA">
        <w:rPr>
          <w:rFonts w:cs="Raavi"/>
          <w:noProof/>
          <w:szCs w:val="22"/>
          <w:cs/>
          <w:lang w:bidi="pa-IN"/>
        </w:rPr>
        <w:t>ਜਾਂ ਸਹਾਇਕ ਕਰਮਚਾਰੀ ਸ਼ਾਮਲ ਹਨ।</w:t>
      </w:r>
    </w:p>
    <w:p w14:paraId="6FD57975" w14:textId="01873E7E" w:rsidR="00C01A5C" w:rsidRPr="00551CDA" w:rsidRDefault="009A22FA" w:rsidP="00DF1E0C">
      <w:pPr>
        <w:shd w:val="clear" w:color="auto" w:fill="D9D9D9" w:themeFill="background1" w:themeFillShade="D9"/>
        <w:rPr>
          <w:rFonts w:ascii="Arial Bold" w:eastAsia="SimSun" w:hAnsi="Arial Bold"/>
          <w:b/>
          <w:szCs w:val="22"/>
          <w:lang w:eastAsia="zh-CN"/>
        </w:rPr>
      </w:pPr>
      <w:r w:rsidRPr="00551CDA">
        <w:rPr>
          <w:rFonts w:asciiTheme="minorBidi" w:hAnsiTheme="minorBidi" w:cs="Raavi"/>
          <w:b/>
          <w:bCs/>
          <w:noProof/>
          <w:szCs w:val="22"/>
          <w:cs/>
          <w:lang w:bidi="pa-IN"/>
        </w:rPr>
        <w:t>ਇਹ ਜਾਣਨਾ ਮਹੱਤਵਪੂਰਨ ਹੈ ਕਿ ਅਧਿਕਾਰਤ ਗਵਾਹ ਨੂੰ ਤੁਹਾਡੀਆਂ ਇਲਾਜ ਸੰਬੰਧੀ ਤਰਜੀਹਾਂ ਨਾਲ ਸਹਿਮਤ ਹੋਣ ਦੀ ਲੋੜ ਨਹੀਂ ਹੁੰਦੀ ਹੈ।</w:t>
      </w:r>
    </w:p>
    <w:p w14:paraId="75839365" w14:textId="77777777" w:rsidR="00E47186" w:rsidRPr="00551CDA" w:rsidRDefault="00E47186" w:rsidP="00DF1E0C">
      <w:pPr>
        <w:rPr>
          <w:rFonts w:asciiTheme="minorBidi" w:hAnsiTheme="minorBidi"/>
          <w:noProof/>
          <w:szCs w:val="22"/>
          <w:lang w:bidi="pa-IN"/>
        </w:rPr>
      </w:pPr>
      <w:r w:rsidRPr="00551CDA">
        <w:rPr>
          <w:rFonts w:asciiTheme="minorBidi" w:hAnsiTheme="minorBidi" w:cs="Raavi"/>
          <w:noProof/>
          <w:szCs w:val="22"/>
          <w:cs/>
          <w:lang w:bidi="pa-IN"/>
        </w:rPr>
        <w:t xml:space="preserve">ਉਹਨਾਂ ਨੂੰ ਕੇਵਲ ਇਹ ਲਿਖਤੀ ਬਿਆਨ </w:t>
      </w:r>
      <w:r w:rsidRPr="00551CDA">
        <w:rPr>
          <w:rFonts w:asciiTheme="minorBidi" w:hAnsiTheme="minorBidi"/>
          <w:noProof/>
          <w:szCs w:val="22"/>
          <w:lang w:bidi="pa-IN"/>
        </w:rPr>
        <w:t>'</w:t>
      </w:r>
      <w:r w:rsidRPr="00551CDA">
        <w:rPr>
          <w:rFonts w:asciiTheme="minorBidi" w:hAnsiTheme="minorBidi" w:cs="Raavi"/>
          <w:noProof/>
          <w:szCs w:val="22"/>
          <w:cs/>
          <w:lang w:bidi="pa-IN"/>
        </w:rPr>
        <w:t>ਤੇ ਦਸਤਖ਼ਤ ਕਰਕੇ ਦੱਸਣ ਦੀ ਲੋੜ ਹੁੰਦੀ ਹੈ ਕਿ ਉਹ ਮੰਨਦੇ ਹਨ ਕਿ ਤੁਸੀਂ:</w:t>
      </w:r>
    </w:p>
    <w:p w14:paraId="53BA925C" w14:textId="77777777" w:rsidR="00E47186" w:rsidRPr="00551CDA" w:rsidRDefault="00E47186" w:rsidP="00DF1E0C">
      <w:pPr>
        <w:pStyle w:val="ListParagraph"/>
        <w:numPr>
          <w:ilvl w:val="0"/>
          <w:numId w:val="25"/>
        </w:numPr>
        <w:spacing w:line="360" w:lineRule="auto"/>
        <w:ind w:left="360"/>
        <w:jc w:val="both"/>
        <w:rPr>
          <w:rFonts w:asciiTheme="minorBidi" w:hAnsiTheme="minorBidi"/>
          <w:noProof/>
          <w:szCs w:val="22"/>
          <w:lang w:bidi="pa-IN"/>
        </w:rPr>
      </w:pPr>
      <w:r w:rsidRPr="00551CDA">
        <w:rPr>
          <w:rFonts w:cs="Raavi"/>
          <w:noProof/>
          <w:szCs w:val="22"/>
          <w:cs/>
          <w:lang w:bidi="pa-IN"/>
        </w:rPr>
        <w:t>ਸਮਝਦੇ ਹੋ ਕਿ ਤਰਜੀਹਾਂ ਦਾ ਅਗਾਊਂ ਬਿਆਨ ਕੀ ਹੁੰਦਾ ਹੈ</w:t>
      </w:r>
      <w:r w:rsidRPr="00551CDA">
        <w:rPr>
          <w:noProof/>
          <w:szCs w:val="22"/>
          <w:lang w:bidi="pa-IN"/>
        </w:rPr>
        <w:t>,</w:t>
      </w:r>
    </w:p>
    <w:p w14:paraId="378DB940" w14:textId="77777777" w:rsidR="00E47186" w:rsidRPr="00551CDA" w:rsidRDefault="00E47186" w:rsidP="00DF1E0C">
      <w:pPr>
        <w:pStyle w:val="ListParagraph"/>
        <w:numPr>
          <w:ilvl w:val="0"/>
          <w:numId w:val="25"/>
        </w:numPr>
        <w:spacing w:line="360" w:lineRule="auto"/>
        <w:ind w:left="360"/>
        <w:jc w:val="both"/>
        <w:rPr>
          <w:rFonts w:asciiTheme="minorBidi" w:hAnsiTheme="minorBidi"/>
          <w:noProof/>
          <w:szCs w:val="22"/>
          <w:lang w:bidi="pa-IN"/>
        </w:rPr>
      </w:pPr>
      <w:r w:rsidRPr="00551CDA">
        <w:rPr>
          <w:rFonts w:cs="Raavi"/>
          <w:noProof/>
          <w:szCs w:val="22"/>
          <w:cs/>
          <w:lang w:bidi="pa-IN"/>
        </w:rPr>
        <w:t>ਸਮਝਦੇ ਹੋ ਕਿ ਇਹ ਬਿਆਨ ਬਣਾਉਣ ਦੇ ਨਤੀਜੇ ਕੀ ਹੋ ਸਕਦੇ ਹਨ</w:t>
      </w:r>
      <w:r w:rsidRPr="00551CDA">
        <w:rPr>
          <w:noProof/>
          <w:szCs w:val="22"/>
          <w:lang w:bidi="pa-IN"/>
        </w:rPr>
        <w:t>,</w:t>
      </w:r>
    </w:p>
    <w:p w14:paraId="5308A052" w14:textId="77777777" w:rsidR="00E47186" w:rsidRPr="00551CDA" w:rsidRDefault="00E47186" w:rsidP="00DF1E0C">
      <w:pPr>
        <w:pStyle w:val="ListParagraph"/>
        <w:numPr>
          <w:ilvl w:val="0"/>
          <w:numId w:val="25"/>
        </w:numPr>
        <w:spacing w:line="360" w:lineRule="auto"/>
        <w:ind w:left="360"/>
        <w:jc w:val="both"/>
        <w:rPr>
          <w:rFonts w:asciiTheme="minorBidi" w:hAnsiTheme="minorBidi"/>
          <w:noProof/>
          <w:szCs w:val="22"/>
          <w:lang w:bidi="pa-IN"/>
        </w:rPr>
      </w:pPr>
      <w:r w:rsidRPr="00551CDA">
        <w:rPr>
          <w:rFonts w:cs="Raavi"/>
          <w:noProof/>
          <w:szCs w:val="22"/>
          <w:cs/>
          <w:lang w:bidi="pa-IN"/>
        </w:rPr>
        <w:t>ਜਾਣਦੇ ਹੋ ਕਿ ਜੇ ਤੁਸੀਂ ਚਾਹੋ ਤਾਂ ਇਸਨੂੰ ਕਿਵੇਂ ਰੱਦ ਕਰ ਸਕਦੇ ਹੋ</w:t>
      </w:r>
      <w:r w:rsidRPr="00551CDA">
        <w:rPr>
          <w:noProof/>
          <w:szCs w:val="22"/>
          <w:lang w:bidi="pa-IN"/>
        </w:rPr>
        <w:t xml:space="preserve">, </w:t>
      </w:r>
      <w:r w:rsidRPr="00551CDA">
        <w:rPr>
          <w:rFonts w:cs="Raavi"/>
          <w:noProof/>
          <w:szCs w:val="22"/>
          <w:cs/>
          <w:lang w:bidi="pa-IN"/>
        </w:rPr>
        <w:t>ਅਤੇ</w:t>
      </w:r>
    </w:p>
    <w:p w14:paraId="0CFB3BFD" w14:textId="77777777" w:rsidR="00E47186" w:rsidRPr="00551CDA" w:rsidRDefault="00E47186" w:rsidP="00DF1E0C">
      <w:pPr>
        <w:pStyle w:val="ListParagraph"/>
        <w:numPr>
          <w:ilvl w:val="0"/>
          <w:numId w:val="25"/>
        </w:numPr>
        <w:spacing w:line="360" w:lineRule="auto"/>
        <w:ind w:left="360"/>
        <w:jc w:val="both"/>
        <w:rPr>
          <w:rFonts w:asciiTheme="minorBidi" w:hAnsiTheme="minorBidi"/>
          <w:noProof/>
          <w:szCs w:val="22"/>
          <w:lang w:bidi="pa-IN"/>
        </w:rPr>
      </w:pPr>
      <w:r w:rsidRPr="00551CDA">
        <w:rPr>
          <w:rFonts w:cs="Raavi"/>
          <w:noProof/>
          <w:szCs w:val="22"/>
          <w:cs/>
          <w:lang w:bidi="pa-IN"/>
        </w:rPr>
        <w:t>ਇਹ ਬਿਆਨ ਤੁਸੀਂ ਆਪਣੀ ਖੁਦ ਦੀ ਇੱਛਾ ਨਾਲ ਬਣਾ ਰਹੇ ਹੋ।</w:t>
      </w:r>
    </w:p>
    <w:p w14:paraId="43494B0C" w14:textId="0354576D" w:rsidR="00DF1E0C" w:rsidRPr="00551CDA" w:rsidRDefault="00E47186" w:rsidP="00DF1E0C">
      <w:pPr>
        <w:rPr>
          <w:rFonts w:asciiTheme="minorBidi" w:eastAsia="SimSun" w:hAnsiTheme="minorBidi" w:cs="Raavi"/>
          <w:noProof/>
          <w:szCs w:val="22"/>
          <w:lang w:eastAsia="zh-CN" w:bidi="pa-IN"/>
        </w:rPr>
      </w:pPr>
      <w:r w:rsidRPr="00551CDA">
        <w:rPr>
          <w:rFonts w:asciiTheme="minorBidi" w:hAnsiTheme="minorBidi" w:cs="Raavi"/>
          <w:noProof/>
          <w:szCs w:val="22"/>
          <w:cs/>
          <w:lang w:bidi="pa-IN"/>
        </w:rPr>
        <w:t>ਜੇਕਰ ਤੁਹਾਡੇ ਗਵਾਹ ਨੂੰ ਪੂਰਾ ਯਕੀਨ ਨਹੀਂ ਹੈ ਕਿ ਤੁਸੀਂ ਇਹਨਾਂ ਗੱਲਾਂ ਨੂੰ ਸਮਝਦੇ ਹੋ</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ਤਾਂ ਤੁਸੀਂ ਉਨ੍ਹਾਂ ਨੂੰ ਇਹ ਸਮਝਾ ਸਕਦੇ ਹੋ ਜਾਂ ਇਹ ਗਾਈਡ ਉਨ੍ਹਾਂ ਨਾਲ ਮਿਲ ਕੇ ਪੜ੍ਹ ਸਕਦੇ ਹੋ।</w:t>
      </w:r>
    </w:p>
    <w:p w14:paraId="1D39165B" w14:textId="1900805E" w:rsidR="00E47186" w:rsidRPr="00551CDA" w:rsidRDefault="00E47186" w:rsidP="00DF1E0C">
      <w:pPr>
        <w:rPr>
          <w:rFonts w:asciiTheme="minorBidi" w:hAnsiTheme="minorBidi"/>
          <w:noProof/>
          <w:szCs w:val="22"/>
          <w:lang w:bidi="pa-IN"/>
        </w:rPr>
      </w:pPr>
      <w:r w:rsidRPr="00551CDA">
        <w:rPr>
          <w:rFonts w:asciiTheme="minorBidi" w:hAnsiTheme="minorBidi" w:cs="Raavi"/>
          <w:noProof/>
          <w:szCs w:val="22"/>
          <w:cs/>
          <w:lang w:bidi="pa-IN"/>
        </w:rPr>
        <w:t xml:space="preserve">ਕਈ ਵਾਰ ਕੁੱਝ ਵਿਅਕਤੀਆਂ ਨੂੰ ਆਪਣੇ ਪੇਸ਼ੇ ਜਾਂ ਨੌਕਰੀ ਦੇ ਕਾਰਨ ਇਹ ਫਾਰਮ ਗਵਾਹ ਵਜੋਂ ਦਸਤਖ਼ਤ ਕਰਨ ਲਈ ਆਗਿਆ ਨਹੀਂ ਹੁੰਦੀ ਹੈ। ਤੁਹਾਡਾ ਗਵਾਹ ਦਸਤਖ਼ਤ ਕਰਨ ਤੋਂ ਪਹਿਲਾਂ ਆਪਣੇ ਨੌਕਰੀਦਾਤਾ ਕੋਲੋਂ ਪੁਸ਼ਟੀ ਕਰਨਾ </w:t>
      </w:r>
      <w:r w:rsidRPr="00551CDA">
        <w:rPr>
          <w:rFonts w:asciiTheme="minorBidi" w:hAnsiTheme="minorBidi" w:cs="Raavi" w:hint="cs"/>
          <w:noProof/>
          <w:szCs w:val="22"/>
          <w:cs/>
          <w:lang w:bidi="pa-IN"/>
        </w:rPr>
        <w:t>ਪਸੰਦ ਕਰ</w:t>
      </w:r>
      <w:r w:rsidRPr="00551CDA">
        <w:rPr>
          <w:rFonts w:asciiTheme="minorBidi" w:hAnsiTheme="minorBidi" w:cs="Raavi"/>
          <w:noProof/>
          <w:szCs w:val="22"/>
          <w:cs/>
          <w:lang w:bidi="pa-IN"/>
        </w:rPr>
        <w:t xml:space="preserve"> ਸਕਦਾ ਹੈ। ਜੇਕਰ ਤੁਹਾਡਾ ਗਵਾਹ ਕਹਿੰਦਾ ਹੈ ਕਿ ਉਹ ਫਾਰਮ </w:t>
      </w:r>
      <w:r w:rsidRPr="00551CDA">
        <w:rPr>
          <w:rFonts w:asciiTheme="minorBidi" w:hAnsiTheme="minorBidi" w:cs="Raavi"/>
          <w:noProof/>
          <w:szCs w:val="22"/>
          <w:lang w:bidi="pa-IN"/>
        </w:rPr>
        <w:t>'</w:t>
      </w:r>
      <w:r w:rsidRPr="00551CDA">
        <w:rPr>
          <w:rFonts w:asciiTheme="minorBidi" w:hAnsiTheme="minorBidi" w:cs="Raavi"/>
          <w:noProof/>
          <w:szCs w:val="22"/>
          <w:cs/>
          <w:lang w:bidi="pa-IN"/>
        </w:rPr>
        <w:t>ਤੇ ਦਸਤਖ਼ਤ ਨਹੀਂ ਕਰ ਸਕਦਾ</w:t>
      </w:r>
      <w:r w:rsidRPr="00551CDA">
        <w:rPr>
          <w:rFonts w:asciiTheme="minorBidi" w:hAnsiTheme="minorBidi" w:cs="Raavi"/>
          <w:noProof/>
          <w:szCs w:val="22"/>
          <w:lang w:bidi="pa-IN"/>
        </w:rPr>
        <w:t xml:space="preserve">, </w:t>
      </w:r>
      <w:r w:rsidRPr="00551CDA">
        <w:rPr>
          <w:rFonts w:asciiTheme="minorBidi" w:hAnsiTheme="minorBidi" w:cs="Raavi"/>
          <w:noProof/>
          <w:szCs w:val="22"/>
          <w:cs/>
          <w:lang w:bidi="pa-IN"/>
        </w:rPr>
        <w:t>ਤਾਂ ਚਿੰਤਾ ਨਾ ਕਰੋ — ਤੁਸੀਂ ਕਿਸੇ ਹੋਰ ਬਾਲਗ ਨੂੰ ਆਪਣੇ ਗਵਾਹ ਵਜੋਂ ਚੁਣ ਸਕਦੇ ਹੋ।</w:t>
      </w:r>
    </w:p>
    <w:p w14:paraId="321B5270" w14:textId="77777777" w:rsidR="00E47186" w:rsidRPr="00DF1E0C" w:rsidRDefault="00E47186" w:rsidP="00DF1E0C">
      <w:pPr>
        <w:pStyle w:val="Heading2"/>
        <w:spacing w:before="0"/>
        <w:rPr>
          <w:rFonts w:ascii="Raavi" w:hAnsi="Raavi" w:cs="Raavi"/>
          <w:noProof/>
          <w:lang w:bidi="pa-IN"/>
        </w:rPr>
      </w:pPr>
      <w:r w:rsidRPr="00DF1E0C">
        <w:rPr>
          <w:rFonts w:ascii="Raavi" w:hAnsi="Raavi" w:cs="Raavi"/>
          <w:i/>
          <w:iCs w:val="0"/>
          <w:noProof/>
          <w:cs/>
          <w:lang w:bidi="pa-IN"/>
        </w:rPr>
        <w:t>ਮੈਂ ਤਰਜੀਹਾਂ ਦੇ ਅਗਾਊਂ ਬਿਆਨ ਨੂੰ ਕਿਵੇਂ ਰੱਦ ਕਰਾਂ (ਵਾਪਸ ਲਵਾਂ)</w:t>
      </w:r>
      <w:r w:rsidRPr="00DF1E0C">
        <w:rPr>
          <w:rFonts w:ascii="Raavi" w:hAnsi="Raavi" w:cs="Raavi"/>
          <w:noProof/>
          <w:lang w:bidi="pa-IN"/>
        </w:rPr>
        <w:t>?</w:t>
      </w:r>
    </w:p>
    <w:p w14:paraId="5D366110" w14:textId="77777777" w:rsidR="00E47186" w:rsidRPr="00551CDA" w:rsidRDefault="00E47186" w:rsidP="00DF1E0C">
      <w:pPr>
        <w:rPr>
          <w:rFonts w:asciiTheme="minorBidi" w:hAnsiTheme="minorBidi"/>
          <w:noProof/>
          <w:szCs w:val="22"/>
          <w:lang w:bidi="pa-IN"/>
        </w:rPr>
      </w:pPr>
      <w:r w:rsidRPr="00551CDA">
        <w:rPr>
          <w:rFonts w:asciiTheme="minorBidi" w:hAnsiTheme="minorBidi" w:cs="Raavi"/>
          <w:noProof/>
          <w:szCs w:val="22"/>
          <w:cs/>
          <w:lang w:bidi="pa-IN"/>
        </w:rPr>
        <w:t>ਤਰਜੀਹਾਂ ਦੇ ਅਗਾਊਂ ਬਿਆਨ ਨੂੰ ਰੱਦ (ਵਾਪਸ) ਕਰਨ ਲਈ ਉਹੀ ਸ਼ਰਤਾਂ ਲਾਗੂ ਹੁੰਦੀਆਂ ਹਨ ਜੋ ਇਸਨੂੰ ਬਣਾਉਣ ਲਈ ਲਾਗੂ ਹੁੰਦੀਆਂ ਹਨ।</w:t>
      </w:r>
      <w:r w:rsidRPr="00551CDA">
        <w:rPr>
          <w:rFonts w:asciiTheme="minorBidi" w:hAnsiTheme="minorBidi" w:cs="Raavi"/>
          <w:noProof/>
          <w:szCs w:val="22"/>
          <w:lang w:bidi="pa-IN"/>
        </w:rPr>
        <w:t xml:space="preserve"> </w:t>
      </w:r>
      <w:r w:rsidRPr="00551CDA">
        <w:rPr>
          <w:rFonts w:asciiTheme="minorBidi" w:hAnsiTheme="minorBidi" w:cs="Raavi"/>
          <w:noProof/>
          <w:szCs w:val="22"/>
          <w:cs/>
          <w:lang w:bidi="pa-IN"/>
        </w:rPr>
        <w:t>ਦੂਜੇ ਸ਼ਬਦਾਂ ਵਿੱਚ</w:t>
      </w:r>
      <w:r w:rsidRPr="00551CDA">
        <w:rPr>
          <w:rFonts w:asciiTheme="minorBidi" w:hAnsiTheme="minorBidi" w:cs="Raavi"/>
          <w:noProof/>
          <w:szCs w:val="22"/>
          <w:lang w:bidi="pa-IN"/>
        </w:rPr>
        <w:t xml:space="preserve">, </w:t>
      </w:r>
      <w:r w:rsidRPr="00551CDA">
        <w:rPr>
          <w:rFonts w:asciiTheme="minorBidi" w:hAnsiTheme="minorBidi" w:cs="Raavi"/>
          <w:noProof/>
          <w:szCs w:val="22"/>
          <w:cs/>
          <w:lang w:bidi="pa-IN"/>
        </w:rPr>
        <w:t>ਇਸ ਬਿਆਨ ਵਿੱਚ ਇਹ ਹੋਣਾ ਲਾਜ਼ਮੀ ਹੈ:</w:t>
      </w:r>
    </w:p>
    <w:p w14:paraId="0A367C81" w14:textId="77777777" w:rsidR="00E47186" w:rsidRPr="00551CDA" w:rsidRDefault="00E47186" w:rsidP="00DF1E0C">
      <w:pPr>
        <w:pStyle w:val="ListParagraph"/>
        <w:numPr>
          <w:ilvl w:val="0"/>
          <w:numId w:val="26"/>
        </w:numPr>
        <w:spacing w:line="360" w:lineRule="auto"/>
        <w:ind w:left="360"/>
        <w:jc w:val="both"/>
        <w:rPr>
          <w:rFonts w:asciiTheme="minorBidi" w:hAnsiTheme="minorBidi"/>
          <w:noProof/>
          <w:szCs w:val="22"/>
          <w:lang w:bidi="pa-IN"/>
        </w:rPr>
      </w:pPr>
      <w:r w:rsidRPr="00551CDA">
        <w:rPr>
          <w:rFonts w:asciiTheme="minorBidi" w:hAnsiTheme="minorBidi" w:cs="Raavi"/>
          <w:noProof/>
          <w:szCs w:val="22"/>
          <w:cs/>
          <w:lang w:bidi="pa-IN"/>
        </w:rPr>
        <w:t>ਤੁਹਾਡੀ ਇਹ ਇੱਛਾ ਜ਼ਾਹਰ ਕੀਤੀ ਹੋਵੇ ਕਿ ਤੁਸੀਂ ਆਪਣੇ ਪਹਿਲਾਂ ਬਣਾਏ ਹੋਏ ਤਰਜੀਹਾਂ ਦੇ ਅਗਾਊਂ ਬਿਆਨ ਨੂੰ ਰੱਦ ਕਰਨਾ ਚਾਹੁੰਦੇ ਹੋ।</w:t>
      </w:r>
    </w:p>
    <w:p w14:paraId="67532499" w14:textId="77777777" w:rsidR="00E47186" w:rsidRPr="00551CDA" w:rsidRDefault="00E47186" w:rsidP="00DF1E0C">
      <w:pPr>
        <w:pStyle w:val="ListParagraph"/>
        <w:numPr>
          <w:ilvl w:val="0"/>
          <w:numId w:val="26"/>
        </w:numPr>
        <w:spacing w:line="360" w:lineRule="auto"/>
        <w:ind w:left="360"/>
        <w:jc w:val="both"/>
        <w:rPr>
          <w:rFonts w:asciiTheme="minorBidi" w:hAnsiTheme="minorBidi"/>
          <w:noProof/>
          <w:szCs w:val="22"/>
          <w:lang w:bidi="pa-IN"/>
        </w:rPr>
      </w:pPr>
      <w:r w:rsidRPr="00551CDA">
        <w:rPr>
          <w:rFonts w:asciiTheme="minorBidi" w:hAnsiTheme="minorBidi" w:cs="Raavi"/>
          <w:noProof/>
          <w:szCs w:val="22"/>
          <w:cs/>
          <w:lang w:bidi="pa-IN"/>
        </w:rPr>
        <w:t>ਇਸ ‘ਤੇ ਤੁਹਾਡੇ ਦੁਆਰਾ ਦਸਤਖ਼ਤ ਕੀਤੇ ਗਏ ਅਤੇ ਮਿਤੀ ਲਿਖੀ ਗਈ ਹੋਣੀ ਲਾਜ਼ਮੀ ਹੈ।</w:t>
      </w:r>
    </w:p>
    <w:p w14:paraId="7BAFE336" w14:textId="77777777" w:rsidR="00E47186" w:rsidRPr="00551CDA" w:rsidRDefault="00E47186" w:rsidP="00DF1E0C">
      <w:pPr>
        <w:pStyle w:val="ListParagraph"/>
        <w:numPr>
          <w:ilvl w:val="0"/>
          <w:numId w:val="26"/>
        </w:numPr>
        <w:spacing w:line="360" w:lineRule="auto"/>
        <w:ind w:left="360"/>
        <w:jc w:val="both"/>
        <w:rPr>
          <w:rFonts w:asciiTheme="minorBidi" w:hAnsiTheme="minorBidi"/>
          <w:noProof/>
          <w:szCs w:val="22"/>
          <w:lang w:bidi="pa-IN"/>
        </w:rPr>
      </w:pPr>
      <w:r w:rsidRPr="00551CDA">
        <w:rPr>
          <w:rFonts w:asciiTheme="minorBidi" w:hAnsiTheme="minorBidi" w:cs="Raavi"/>
          <w:noProof/>
          <w:szCs w:val="22"/>
          <w:cs/>
          <w:lang w:bidi="pa-IN"/>
        </w:rPr>
        <w:lastRenderedPageBreak/>
        <w:t>ਕਿਸੇ ਬਾਲਗ ਵਿਅਕਤੀ ਦੁਆਰਾ ਇੱਕ ਬਿਆਨ ਦੇ ਨਾਲ ਗਵਾਹੀ ਦਿੱਤੀ ਗਈ ਹੋਵੇ</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ਜਿਸ ਵਿੱਚ ਇਹ ਲਿਖਿਆ ਹੋਵੇ ਕਿ ਤੁਸੀਂ ਸਮਝਦੇ ਹੋ ਕਿ ਤਰਜੀਹਾਂ ਦਾ ਅਗਾਊਂ ਬਿਆਨ ਕੀ ਹੁੰਦਾ ਹੈ</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ਅਤੇ ਇਹ ਬਿਆਨ ਹੁਣ ਰੱਦ ਕੀਤਾ ਜਾ ਰਿਹਾ ਹੈ</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ਅਤੇ ਇਹ ਕਿ ਤੁਸੀਂ ਇਹ ਬਿਆਨ ਆਪਣੀ ਖੁਦ ਦੀ ਇੱਛਾ ਨਾਲ ਰੱਦ ਕਰ ਰਹੇ ਹੋ।</w:t>
      </w:r>
    </w:p>
    <w:p w14:paraId="25AC8275" w14:textId="77777777" w:rsidR="00E47186" w:rsidRPr="00DF1E0C" w:rsidRDefault="00E47186" w:rsidP="00DF1E0C">
      <w:pPr>
        <w:pStyle w:val="Heading2"/>
        <w:spacing w:before="0"/>
        <w:rPr>
          <w:rFonts w:ascii="Raavi" w:hAnsi="Raavi" w:cs="Raavi"/>
          <w:noProof/>
          <w:lang w:bidi="pa-IN"/>
        </w:rPr>
      </w:pPr>
      <w:r w:rsidRPr="00A11107">
        <w:rPr>
          <w:rFonts w:ascii="Raavi" w:hAnsi="Raavi" w:cs="Raavi"/>
          <w:i/>
          <w:iCs w:val="0"/>
          <w:noProof/>
          <w:cs/>
          <w:lang w:bidi="pa-IN"/>
        </w:rPr>
        <w:t>ਮੈਂ</w:t>
      </w:r>
      <w:r w:rsidRPr="00DF1E0C">
        <w:rPr>
          <w:rFonts w:ascii="Raavi" w:hAnsi="Raavi" w:cs="Raavi"/>
          <w:i/>
          <w:iCs w:val="0"/>
          <w:noProof/>
          <w:cs/>
          <w:lang w:bidi="pa-IN"/>
        </w:rPr>
        <w:t xml:space="preserve"> </w:t>
      </w:r>
      <w:r w:rsidRPr="00A11107">
        <w:rPr>
          <w:rFonts w:ascii="Raavi" w:hAnsi="Raavi" w:cs="Raavi"/>
          <w:i/>
          <w:iCs w:val="0"/>
          <w:noProof/>
          <w:cs/>
          <w:lang w:bidi="pa-IN"/>
        </w:rPr>
        <w:t>ਇਹ</w:t>
      </w:r>
      <w:r w:rsidRPr="00DF1E0C">
        <w:rPr>
          <w:rFonts w:ascii="Raavi" w:hAnsi="Raavi" w:cs="Raavi"/>
          <w:i/>
          <w:iCs w:val="0"/>
          <w:noProof/>
          <w:cs/>
          <w:lang w:bidi="pa-IN"/>
        </w:rPr>
        <w:t xml:space="preserve"> </w:t>
      </w:r>
      <w:r w:rsidRPr="00A11107">
        <w:rPr>
          <w:rFonts w:ascii="Raavi" w:hAnsi="Raavi" w:cs="Raavi"/>
          <w:i/>
          <w:iCs w:val="0"/>
          <w:noProof/>
          <w:cs/>
          <w:lang w:bidi="pa-IN"/>
        </w:rPr>
        <w:t>ਕਿਵੇਂ</w:t>
      </w:r>
      <w:r w:rsidRPr="00DF1E0C">
        <w:rPr>
          <w:rFonts w:ascii="Raavi" w:hAnsi="Raavi" w:cs="Raavi"/>
          <w:i/>
          <w:iCs w:val="0"/>
          <w:noProof/>
          <w:cs/>
          <w:lang w:bidi="pa-IN"/>
        </w:rPr>
        <w:t xml:space="preserve"> </w:t>
      </w:r>
      <w:r w:rsidRPr="00A11107">
        <w:rPr>
          <w:rFonts w:ascii="Raavi" w:hAnsi="Raavi" w:cs="Raavi"/>
          <w:i/>
          <w:iCs w:val="0"/>
          <w:noProof/>
          <w:cs/>
          <w:lang w:bidi="pa-IN"/>
        </w:rPr>
        <w:t>ਯਕੀਨੀ</w:t>
      </w:r>
      <w:r w:rsidRPr="00DF1E0C">
        <w:rPr>
          <w:rFonts w:ascii="Raavi" w:hAnsi="Raavi" w:cs="Raavi"/>
          <w:i/>
          <w:iCs w:val="0"/>
          <w:noProof/>
          <w:cs/>
          <w:lang w:bidi="pa-IN"/>
        </w:rPr>
        <w:t xml:space="preserve"> </w:t>
      </w:r>
      <w:r w:rsidRPr="00A11107">
        <w:rPr>
          <w:rFonts w:ascii="Raavi" w:hAnsi="Raavi" w:cs="Raavi"/>
          <w:i/>
          <w:iCs w:val="0"/>
          <w:noProof/>
          <w:cs/>
          <w:lang w:bidi="pa-IN"/>
        </w:rPr>
        <w:t>ਬਣਾਵਾਂ</w:t>
      </w:r>
      <w:r w:rsidRPr="00DF1E0C">
        <w:rPr>
          <w:rFonts w:ascii="Raavi" w:hAnsi="Raavi" w:cs="Raavi"/>
          <w:i/>
          <w:iCs w:val="0"/>
          <w:noProof/>
          <w:cs/>
          <w:lang w:bidi="pa-IN"/>
        </w:rPr>
        <w:t xml:space="preserve"> </w:t>
      </w:r>
      <w:r w:rsidRPr="00A11107">
        <w:rPr>
          <w:rFonts w:ascii="Raavi" w:hAnsi="Raavi" w:cs="Raavi"/>
          <w:i/>
          <w:iCs w:val="0"/>
          <w:noProof/>
          <w:cs/>
          <w:lang w:bidi="pa-IN"/>
        </w:rPr>
        <w:t>ਕਿ</w:t>
      </w:r>
      <w:r w:rsidRPr="00DF1E0C">
        <w:rPr>
          <w:rFonts w:ascii="Raavi" w:hAnsi="Raavi" w:cs="Raavi"/>
          <w:i/>
          <w:iCs w:val="0"/>
          <w:noProof/>
          <w:cs/>
          <w:lang w:bidi="pa-IN"/>
        </w:rPr>
        <w:t xml:space="preserve"> </w:t>
      </w:r>
      <w:r w:rsidRPr="00A11107">
        <w:rPr>
          <w:rFonts w:ascii="Raavi" w:hAnsi="Raavi" w:cs="Raavi"/>
          <w:i/>
          <w:iCs w:val="0"/>
          <w:noProof/>
          <w:cs/>
          <w:lang w:bidi="pa-IN"/>
        </w:rPr>
        <w:t>ਮੇਰੀ</w:t>
      </w:r>
      <w:r w:rsidRPr="00DF1E0C">
        <w:rPr>
          <w:rFonts w:ascii="Raavi" w:hAnsi="Raavi" w:cs="Raavi"/>
          <w:i/>
          <w:iCs w:val="0"/>
          <w:noProof/>
          <w:cs/>
          <w:lang w:bidi="pa-IN"/>
        </w:rPr>
        <w:t xml:space="preserve"> </w:t>
      </w:r>
      <w:r w:rsidRPr="00A11107">
        <w:rPr>
          <w:rFonts w:ascii="Raavi" w:hAnsi="Raavi" w:cs="Raavi"/>
          <w:i/>
          <w:iCs w:val="0"/>
          <w:noProof/>
          <w:cs/>
          <w:lang w:bidi="pa-IN"/>
        </w:rPr>
        <w:t>ਮਾਨਸਿਕ</w:t>
      </w:r>
      <w:r w:rsidRPr="00DF1E0C">
        <w:rPr>
          <w:rFonts w:ascii="Raavi" w:hAnsi="Raavi" w:cs="Raavi"/>
          <w:i/>
          <w:iCs w:val="0"/>
          <w:noProof/>
          <w:cs/>
          <w:lang w:bidi="pa-IN"/>
        </w:rPr>
        <w:t xml:space="preserve"> </w:t>
      </w:r>
      <w:r w:rsidRPr="00A11107">
        <w:rPr>
          <w:rFonts w:ascii="Raavi" w:hAnsi="Raavi" w:cs="Raavi"/>
          <w:i/>
          <w:iCs w:val="0"/>
          <w:noProof/>
          <w:cs/>
          <w:lang w:bidi="pa-IN"/>
        </w:rPr>
        <w:t>ਸਿਹਤ</w:t>
      </w:r>
      <w:r w:rsidRPr="00DF1E0C">
        <w:rPr>
          <w:rFonts w:ascii="Raavi" w:hAnsi="Raavi" w:cs="Raavi"/>
          <w:i/>
          <w:iCs w:val="0"/>
          <w:noProof/>
          <w:cs/>
          <w:lang w:bidi="pa-IN"/>
        </w:rPr>
        <w:t xml:space="preserve"> </w:t>
      </w:r>
      <w:r w:rsidRPr="00A11107">
        <w:rPr>
          <w:rFonts w:ascii="Raavi" w:hAnsi="Raavi" w:cs="Raavi"/>
          <w:i/>
          <w:iCs w:val="0"/>
          <w:noProof/>
          <w:cs/>
          <w:lang w:bidi="pa-IN"/>
        </w:rPr>
        <w:t>ਸੇਵਾ</w:t>
      </w:r>
      <w:r w:rsidRPr="00DF1E0C">
        <w:rPr>
          <w:rFonts w:ascii="Raavi" w:hAnsi="Raavi" w:cs="Raavi"/>
          <w:i/>
          <w:iCs w:val="0"/>
          <w:noProof/>
          <w:cs/>
          <w:lang w:bidi="pa-IN"/>
        </w:rPr>
        <w:t xml:space="preserve"> </w:t>
      </w:r>
      <w:r w:rsidRPr="00A11107">
        <w:rPr>
          <w:rFonts w:ascii="Raavi" w:hAnsi="Raavi" w:cs="Raavi"/>
          <w:i/>
          <w:iCs w:val="0"/>
          <w:noProof/>
          <w:cs/>
          <w:lang w:bidi="pa-IN"/>
        </w:rPr>
        <w:t>ਨੂੰ</w:t>
      </w:r>
      <w:r w:rsidRPr="00DF1E0C">
        <w:rPr>
          <w:rFonts w:ascii="Raavi" w:hAnsi="Raavi" w:cs="Raavi"/>
          <w:i/>
          <w:iCs w:val="0"/>
          <w:noProof/>
          <w:cs/>
          <w:lang w:bidi="pa-IN"/>
        </w:rPr>
        <w:t xml:space="preserve"> </w:t>
      </w:r>
      <w:r w:rsidRPr="00A11107">
        <w:rPr>
          <w:rFonts w:ascii="Raavi" w:hAnsi="Raavi" w:cs="Raavi"/>
          <w:i/>
          <w:iCs w:val="0"/>
          <w:noProof/>
          <w:cs/>
          <w:lang w:bidi="pa-IN"/>
        </w:rPr>
        <w:t>ਪਤਾ</w:t>
      </w:r>
      <w:r w:rsidRPr="00DF1E0C">
        <w:rPr>
          <w:rFonts w:ascii="Raavi" w:hAnsi="Raavi" w:cs="Raavi"/>
          <w:i/>
          <w:iCs w:val="0"/>
          <w:noProof/>
          <w:cs/>
          <w:lang w:bidi="pa-IN"/>
        </w:rPr>
        <w:t xml:space="preserve"> </w:t>
      </w:r>
      <w:r w:rsidRPr="00A11107">
        <w:rPr>
          <w:rFonts w:ascii="Raavi" w:hAnsi="Raavi" w:cs="Raavi"/>
          <w:i/>
          <w:iCs w:val="0"/>
          <w:noProof/>
          <w:cs/>
          <w:lang w:bidi="pa-IN"/>
        </w:rPr>
        <w:t>ਹੋਵੇ</w:t>
      </w:r>
      <w:r w:rsidRPr="00DF1E0C">
        <w:rPr>
          <w:rFonts w:ascii="Raavi" w:hAnsi="Raavi" w:cs="Raavi"/>
          <w:i/>
          <w:iCs w:val="0"/>
          <w:noProof/>
          <w:cs/>
          <w:lang w:bidi="pa-IN"/>
        </w:rPr>
        <w:t xml:space="preserve"> </w:t>
      </w:r>
      <w:r w:rsidRPr="00A11107">
        <w:rPr>
          <w:rFonts w:ascii="Raavi" w:hAnsi="Raavi" w:cs="Raavi"/>
          <w:i/>
          <w:iCs w:val="0"/>
          <w:noProof/>
          <w:cs/>
          <w:lang w:bidi="pa-IN"/>
        </w:rPr>
        <w:t>ਕਿ</w:t>
      </w:r>
      <w:r w:rsidRPr="00DF1E0C">
        <w:rPr>
          <w:rFonts w:ascii="Raavi" w:hAnsi="Raavi" w:cs="Raavi"/>
          <w:i/>
          <w:iCs w:val="0"/>
          <w:noProof/>
          <w:cs/>
          <w:lang w:bidi="pa-IN"/>
        </w:rPr>
        <w:t xml:space="preserve"> </w:t>
      </w:r>
      <w:r w:rsidRPr="00A11107">
        <w:rPr>
          <w:rFonts w:ascii="Raavi" w:hAnsi="Raavi" w:cs="Raavi"/>
          <w:i/>
          <w:iCs w:val="0"/>
          <w:noProof/>
          <w:cs/>
          <w:lang w:bidi="pa-IN"/>
        </w:rPr>
        <w:t>ਮੇਰੇ</w:t>
      </w:r>
      <w:r w:rsidRPr="00DF1E0C">
        <w:rPr>
          <w:rFonts w:ascii="Raavi" w:hAnsi="Raavi" w:cs="Raavi"/>
          <w:i/>
          <w:iCs w:val="0"/>
          <w:noProof/>
          <w:cs/>
          <w:lang w:bidi="pa-IN"/>
        </w:rPr>
        <w:t xml:space="preserve"> </w:t>
      </w:r>
      <w:r w:rsidRPr="00A11107">
        <w:rPr>
          <w:rFonts w:ascii="Raavi" w:hAnsi="Raavi" w:cs="Raavi"/>
          <w:i/>
          <w:iCs w:val="0"/>
          <w:noProof/>
          <w:cs/>
          <w:lang w:bidi="pa-IN"/>
        </w:rPr>
        <w:t>ਕੋਲ</w:t>
      </w:r>
      <w:r w:rsidRPr="00DF1E0C">
        <w:rPr>
          <w:rFonts w:ascii="Raavi" w:hAnsi="Raavi" w:cs="Raavi"/>
          <w:i/>
          <w:iCs w:val="0"/>
          <w:noProof/>
          <w:cs/>
          <w:lang w:bidi="pa-IN"/>
        </w:rPr>
        <w:t xml:space="preserve"> </w:t>
      </w:r>
      <w:r w:rsidRPr="00A11107">
        <w:rPr>
          <w:rFonts w:ascii="Raavi" w:hAnsi="Raavi" w:cs="Raavi"/>
          <w:i/>
          <w:iCs w:val="0"/>
          <w:noProof/>
          <w:cs/>
          <w:lang w:bidi="pa-IN"/>
        </w:rPr>
        <w:t>ਤਰਜੀਹਾਂ</w:t>
      </w:r>
      <w:r w:rsidRPr="00DF1E0C">
        <w:rPr>
          <w:rFonts w:ascii="Raavi" w:hAnsi="Raavi" w:cs="Raavi"/>
          <w:i/>
          <w:iCs w:val="0"/>
          <w:noProof/>
          <w:cs/>
          <w:lang w:bidi="pa-IN"/>
        </w:rPr>
        <w:t xml:space="preserve"> </w:t>
      </w:r>
      <w:r w:rsidRPr="00A11107">
        <w:rPr>
          <w:rFonts w:ascii="Raavi" w:hAnsi="Raavi" w:cs="Raavi"/>
          <w:i/>
          <w:iCs w:val="0"/>
          <w:noProof/>
          <w:cs/>
          <w:lang w:bidi="pa-IN"/>
        </w:rPr>
        <w:t>ਦਾ</w:t>
      </w:r>
      <w:r w:rsidRPr="00DF1E0C">
        <w:rPr>
          <w:rFonts w:ascii="Raavi" w:hAnsi="Raavi" w:cs="Raavi"/>
          <w:i/>
          <w:iCs w:val="0"/>
          <w:noProof/>
          <w:cs/>
          <w:lang w:bidi="pa-IN"/>
        </w:rPr>
        <w:t xml:space="preserve"> </w:t>
      </w:r>
      <w:r w:rsidRPr="00A11107">
        <w:rPr>
          <w:rFonts w:ascii="Raavi" w:hAnsi="Raavi" w:cs="Raavi"/>
          <w:i/>
          <w:iCs w:val="0"/>
          <w:noProof/>
          <w:cs/>
          <w:lang w:bidi="pa-IN"/>
        </w:rPr>
        <w:t>ਅਗਾਊਂ</w:t>
      </w:r>
      <w:r w:rsidRPr="00DF1E0C">
        <w:rPr>
          <w:rFonts w:ascii="Raavi" w:hAnsi="Raavi" w:cs="Raavi"/>
          <w:i/>
          <w:iCs w:val="0"/>
          <w:noProof/>
          <w:cs/>
          <w:lang w:bidi="pa-IN"/>
        </w:rPr>
        <w:t xml:space="preserve"> </w:t>
      </w:r>
      <w:r w:rsidRPr="00A11107">
        <w:rPr>
          <w:rFonts w:ascii="Raavi" w:hAnsi="Raavi" w:cs="Raavi"/>
          <w:i/>
          <w:iCs w:val="0"/>
          <w:noProof/>
          <w:cs/>
          <w:lang w:bidi="pa-IN"/>
        </w:rPr>
        <w:t>ਬਿਆਨ</w:t>
      </w:r>
      <w:r w:rsidRPr="00DF1E0C">
        <w:rPr>
          <w:rFonts w:ascii="Raavi" w:hAnsi="Raavi" w:cs="Raavi"/>
          <w:i/>
          <w:iCs w:val="0"/>
          <w:noProof/>
          <w:cs/>
          <w:lang w:bidi="pa-IN"/>
        </w:rPr>
        <w:t xml:space="preserve"> </w:t>
      </w:r>
      <w:r w:rsidRPr="00A11107">
        <w:rPr>
          <w:rFonts w:ascii="Raavi" w:hAnsi="Raavi" w:cs="Raavi"/>
          <w:i/>
          <w:iCs w:val="0"/>
          <w:noProof/>
          <w:cs/>
          <w:lang w:bidi="pa-IN"/>
        </w:rPr>
        <w:t>ਹੈ</w:t>
      </w:r>
      <w:r w:rsidRPr="00DF1E0C">
        <w:rPr>
          <w:rFonts w:ascii="Raavi" w:hAnsi="Raavi" w:cs="Raavi"/>
          <w:noProof/>
          <w:lang w:bidi="pa-IN"/>
        </w:rPr>
        <w:t>?</w:t>
      </w:r>
    </w:p>
    <w:p w14:paraId="66159573" w14:textId="77777777" w:rsidR="00E47186" w:rsidRPr="00551CDA" w:rsidRDefault="00E47186" w:rsidP="00DF1E0C">
      <w:pPr>
        <w:pStyle w:val="ListParagraph"/>
        <w:numPr>
          <w:ilvl w:val="0"/>
          <w:numId w:val="27"/>
        </w:numPr>
        <w:spacing w:line="360" w:lineRule="auto"/>
        <w:ind w:left="360"/>
        <w:jc w:val="both"/>
        <w:rPr>
          <w:rFonts w:asciiTheme="minorBidi" w:hAnsiTheme="minorBidi"/>
          <w:noProof/>
          <w:szCs w:val="22"/>
          <w:lang w:bidi="pa-IN"/>
        </w:rPr>
      </w:pPr>
      <w:r w:rsidRPr="00551CDA">
        <w:rPr>
          <w:rFonts w:asciiTheme="minorBidi" w:hAnsiTheme="minorBidi" w:cs="Raavi"/>
          <w:noProof/>
          <w:szCs w:val="22"/>
          <w:cs/>
          <w:lang w:bidi="pa-IN"/>
        </w:rPr>
        <w:t>ਜਦੋਂ ਤੁਸੀਂ ਫਾਰਮ ਭਰ ਲਵੋ</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ਤਾਂ ਇਸਨੂੰ ਆਪਣੀ ਮਾਨਸਿਕ ਸਿਹਤ ਅਤੇ ਤੰਦਰੁਸਤੀ ਸੇਵਾ ਨੂੰ ਦਿਓ। ਉਹ ਇਸਦੀ ਇੱਕ ਨਕਲ ਤੁਹਾਡੀ ਕਲੀਨਿਕਲ ਫ਼ਾਈਲ ਵਿੱਚ ਰੱਖਣਗੇ ਅਤੇ ਇਸਨੂੰ ਹਸਪਤਾਲ ਦੇ ਇਲੈਕਟ੍ਰੋਨਿਕ ਜਾਣਕਾਰੀ ਪ੍ਰਣਾਲੀ ਵਿੱਚ ਦਰਜ ਕਰਨਗੇ।</w:t>
      </w:r>
    </w:p>
    <w:p w14:paraId="65133989" w14:textId="77777777" w:rsidR="00E47186" w:rsidRPr="00551CDA" w:rsidRDefault="00E47186" w:rsidP="00DF1E0C">
      <w:pPr>
        <w:pStyle w:val="ListParagraph"/>
        <w:numPr>
          <w:ilvl w:val="0"/>
          <w:numId w:val="27"/>
        </w:numPr>
        <w:spacing w:line="360" w:lineRule="auto"/>
        <w:ind w:left="360"/>
        <w:jc w:val="both"/>
        <w:rPr>
          <w:rFonts w:asciiTheme="minorBidi" w:hAnsiTheme="minorBidi"/>
          <w:noProof/>
          <w:szCs w:val="22"/>
          <w:lang w:bidi="pa-IN"/>
        </w:rPr>
      </w:pPr>
      <w:r w:rsidRPr="00551CDA">
        <w:rPr>
          <w:rFonts w:asciiTheme="minorBidi" w:hAnsiTheme="minorBidi" w:cs="Raavi"/>
          <w:noProof/>
          <w:szCs w:val="22"/>
          <w:cs/>
          <w:lang w:bidi="pa-IN"/>
        </w:rPr>
        <w:t>ਤੁਹਾਨੂੰ ਇਸ ਫਾਰਮ ਦੀ ਇੱਕ ਨਕਲ ਆਪਣੇ ਕੋਲ ਵੀ ਸੰਭਾਲ ਕੇ ਰੱਖਣੀ ਚਾਹੀਦੀ ਹੈ</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ਖ਼ਾਸ ਕਰਕੇ ਜੇਕਰ ਤੁਹਾਨੂੰ ਕਿਸੇ ਹੋਰ ਹਸਪਤਾਲ ਜਾਂ ਸੇਵਾ ਵਿੱਚ ਜਾਣਾ ਪਵੇ। ਤੁਸੀਂ ਆਪਣੀ ਮਾਨਸਿਕ ਸਿਹਤ ਅਤੇ ਤੰਦਰੁਸਤੀ ਸੇਵਾ ਨੂੰ ਤੁਹਾਡੇ ਲਈ ਕਈ ਨਕਲਾਂ ਬਣਾਉਣ ਲਈ ਕਹਿ ਸਕਦੇ ਹੋ। ਤੁਸੀਂ ਇਸਦੀ ਇੱਕ ਨਕਲ ਆਪਣੇ ਦੇਖਭਾਲਕਰਤਾ</w:t>
      </w:r>
      <w:r w:rsidRPr="00551CDA">
        <w:rPr>
          <w:rFonts w:asciiTheme="minorBidi" w:hAnsiTheme="minorBidi"/>
          <w:noProof/>
          <w:szCs w:val="22"/>
          <w:lang w:bidi="pa-IN"/>
        </w:rPr>
        <w:t xml:space="preserve">, </w:t>
      </w:r>
      <w:r w:rsidRPr="00551CDA">
        <w:rPr>
          <w:rFonts w:asciiTheme="minorBidi" w:hAnsiTheme="minorBidi" w:cs="Raavi"/>
          <w:noProof/>
          <w:szCs w:val="22"/>
          <w:cs/>
          <w:lang w:bidi="pa-IN"/>
        </w:rPr>
        <w:t>ਸਹਾਇਕ ਵਿਅਕਤੀ ਜਾਂ ਨਾਮਜ਼ਦ ਸਹਾਇਤਾ ਵਿਅਕਤੀ ਨੂੰ ਵੀ ਦੇ ਸਕਦੇ ਹੋ।</w:t>
      </w:r>
    </w:p>
    <w:p w14:paraId="2D933807" w14:textId="77777777" w:rsidR="00E47186" w:rsidRPr="00DF1E0C" w:rsidRDefault="00E47186" w:rsidP="00DF1E0C">
      <w:pPr>
        <w:pStyle w:val="Heading2"/>
        <w:spacing w:before="0"/>
        <w:rPr>
          <w:rFonts w:ascii="Raavi" w:hAnsi="Raavi" w:cs="Raavi"/>
          <w:noProof/>
          <w:lang w:bidi="pa-IN"/>
        </w:rPr>
      </w:pPr>
      <w:r w:rsidRPr="00A11107">
        <w:rPr>
          <w:rFonts w:ascii="Raavi" w:hAnsi="Raavi" w:cs="Raavi"/>
          <w:i/>
          <w:iCs w:val="0"/>
          <w:noProof/>
          <w:cs/>
          <w:lang w:bidi="pa-IN"/>
        </w:rPr>
        <w:t>ਕੀ</w:t>
      </w:r>
      <w:r w:rsidRPr="00DF1E0C">
        <w:rPr>
          <w:rFonts w:ascii="Raavi" w:hAnsi="Raavi" w:cs="Raavi"/>
          <w:i/>
          <w:iCs w:val="0"/>
          <w:noProof/>
          <w:cs/>
          <w:lang w:bidi="pa-IN"/>
        </w:rPr>
        <w:t xml:space="preserve"> </w:t>
      </w:r>
      <w:r w:rsidRPr="00A11107">
        <w:rPr>
          <w:rFonts w:ascii="Raavi" w:hAnsi="Raavi" w:cs="Raavi"/>
          <w:i/>
          <w:iCs w:val="0"/>
          <w:noProof/>
          <w:cs/>
          <w:lang w:bidi="pa-IN"/>
        </w:rPr>
        <w:t>ਕੋਈ</w:t>
      </w:r>
      <w:r w:rsidRPr="00DF1E0C">
        <w:rPr>
          <w:rFonts w:ascii="Raavi" w:hAnsi="Raavi" w:cs="Raavi"/>
          <w:i/>
          <w:iCs w:val="0"/>
          <w:noProof/>
          <w:cs/>
          <w:lang w:bidi="pa-IN"/>
        </w:rPr>
        <w:t xml:space="preserve"> </w:t>
      </w:r>
      <w:r w:rsidRPr="00A11107">
        <w:rPr>
          <w:rFonts w:ascii="Raavi" w:hAnsi="Raavi" w:cs="Raavi"/>
          <w:i/>
          <w:iCs w:val="0"/>
          <w:noProof/>
          <w:cs/>
          <w:lang w:bidi="pa-IN"/>
        </w:rPr>
        <w:t>ਐਡਵੋਕੇਟ</w:t>
      </w:r>
      <w:r w:rsidRPr="00DF1E0C">
        <w:rPr>
          <w:rFonts w:ascii="Raavi" w:hAnsi="Raavi" w:cs="Raavi"/>
          <w:i/>
          <w:iCs w:val="0"/>
          <w:noProof/>
          <w:cs/>
          <w:lang w:bidi="pa-IN"/>
        </w:rPr>
        <w:t xml:space="preserve"> </w:t>
      </w:r>
      <w:r w:rsidRPr="00A11107">
        <w:rPr>
          <w:rFonts w:ascii="Raavi" w:hAnsi="Raavi" w:cs="Raavi"/>
          <w:i/>
          <w:iCs w:val="0"/>
          <w:noProof/>
          <w:cs/>
          <w:lang w:bidi="pa-IN"/>
        </w:rPr>
        <w:t>ਮੱਦਦ</w:t>
      </w:r>
      <w:r w:rsidRPr="00DF1E0C">
        <w:rPr>
          <w:rFonts w:ascii="Raavi" w:hAnsi="Raavi" w:cs="Raavi"/>
          <w:i/>
          <w:iCs w:val="0"/>
          <w:noProof/>
          <w:cs/>
          <w:lang w:bidi="pa-IN"/>
        </w:rPr>
        <w:t xml:space="preserve"> </w:t>
      </w:r>
      <w:r w:rsidRPr="00A11107">
        <w:rPr>
          <w:rFonts w:ascii="Raavi" w:hAnsi="Raavi" w:cs="Raavi"/>
          <w:i/>
          <w:iCs w:val="0"/>
          <w:noProof/>
          <w:cs/>
          <w:lang w:bidi="pa-IN"/>
        </w:rPr>
        <w:t>ਕਰ</w:t>
      </w:r>
      <w:r w:rsidRPr="00DF1E0C">
        <w:rPr>
          <w:rFonts w:ascii="Raavi" w:hAnsi="Raavi" w:cs="Raavi"/>
          <w:i/>
          <w:iCs w:val="0"/>
          <w:noProof/>
          <w:cs/>
          <w:lang w:bidi="pa-IN"/>
        </w:rPr>
        <w:t xml:space="preserve"> </w:t>
      </w:r>
      <w:r w:rsidRPr="00A11107">
        <w:rPr>
          <w:rFonts w:ascii="Raavi" w:hAnsi="Raavi" w:cs="Raavi"/>
          <w:i/>
          <w:iCs w:val="0"/>
          <w:noProof/>
          <w:cs/>
          <w:lang w:bidi="pa-IN"/>
        </w:rPr>
        <w:t>ਸਕਦਾ</w:t>
      </w:r>
      <w:r w:rsidRPr="00DF1E0C">
        <w:rPr>
          <w:rFonts w:ascii="Raavi" w:hAnsi="Raavi" w:cs="Raavi"/>
          <w:i/>
          <w:iCs w:val="0"/>
          <w:noProof/>
          <w:cs/>
          <w:lang w:bidi="pa-IN"/>
        </w:rPr>
        <w:t xml:space="preserve"> </w:t>
      </w:r>
      <w:r w:rsidRPr="00A11107">
        <w:rPr>
          <w:rFonts w:ascii="Raavi" w:hAnsi="Raavi" w:cs="Raavi"/>
          <w:i/>
          <w:iCs w:val="0"/>
          <w:noProof/>
          <w:cs/>
          <w:lang w:bidi="pa-IN"/>
        </w:rPr>
        <w:t>ਹੈ</w:t>
      </w:r>
      <w:r w:rsidRPr="00DF1E0C">
        <w:rPr>
          <w:rFonts w:ascii="Raavi" w:hAnsi="Raavi" w:cs="Raavi"/>
          <w:noProof/>
          <w:lang w:bidi="pa-IN"/>
        </w:rPr>
        <w:t>?</w:t>
      </w:r>
    </w:p>
    <w:p w14:paraId="03D936AB" w14:textId="77777777" w:rsidR="00E47186" w:rsidRPr="00551CDA" w:rsidRDefault="00E47186" w:rsidP="00DF1E0C">
      <w:pPr>
        <w:rPr>
          <w:rFonts w:asciiTheme="minorBidi" w:hAnsiTheme="minorBidi"/>
          <w:noProof/>
          <w:szCs w:val="22"/>
          <w:lang w:bidi="pa-IN"/>
        </w:rPr>
      </w:pPr>
      <w:r w:rsidRPr="00551CDA">
        <w:rPr>
          <w:rFonts w:cs="Raavi"/>
          <w:noProof/>
          <w:szCs w:val="22"/>
          <w:cs/>
          <w:lang w:bidi="pa-IN"/>
        </w:rPr>
        <w:t>ਜੇਕਰ ਤੁਸੀਂ ਚਾਹੋ</w:t>
      </w:r>
      <w:r w:rsidRPr="00551CDA">
        <w:rPr>
          <w:noProof/>
          <w:szCs w:val="22"/>
          <w:lang w:bidi="pa-IN"/>
        </w:rPr>
        <w:t xml:space="preserve">, </w:t>
      </w:r>
      <w:r w:rsidRPr="00551CDA">
        <w:rPr>
          <w:rFonts w:cs="Raavi"/>
          <w:noProof/>
          <w:szCs w:val="22"/>
          <w:cs/>
          <w:lang w:bidi="pa-IN"/>
        </w:rPr>
        <w:t>ਤਾਂ ਸਾਡੇ ਐਡਵੋਕੇਟ ਤੁਹਾਡੀ ਤਰਜੀਹਾਂ ਦਾ ਅਗਾਊਂ ਬਿਆਨ ਤਿਆਰ ਕਰਨ ਵਿੱਚ ਮੱਦਦ ਕਰ ਸਕਦੇ ਹਨ।</w:t>
      </w:r>
    </w:p>
    <w:p w14:paraId="3F12F498" w14:textId="77777777" w:rsidR="00E47186" w:rsidRPr="00551CDA" w:rsidRDefault="00E47186" w:rsidP="00DF1E0C">
      <w:pPr>
        <w:rPr>
          <w:rFonts w:asciiTheme="minorBidi" w:hAnsiTheme="minorBidi"/>
          <w:noProof/>
          <w:szCs w:val="22"/>
          <w:lang w:bidi="pa-IN"/>
        </w:rPr>
      </w:pPr>
      <w:r w:rsidRPr="00551CDA">
        <w:rPr>
          <w:rFonts w:cs="Raavi"/>
          <w:noProof/>
          <w:szCs w:val="22"/>
          <w:cs/>
          <w:lang w:bidi="pa-IN"/>
        </w:rPr>
        <w:t>ਸਾਡੇ ਨਿਰਪੱਖ ਐਡਵੋਕੇਟ ਅਤੇ ਨਿਰਪੱਖ ਫ਼ਸਟ ਨੇਸ਼ਨਜ਼ ਐਡਵੋਕੇਟ ਇਹ ਵੀ ਕਰ ਸਕਦੇ ਹਨ:</w:t>
      </w:r>
    </w:p>
    <w:p w14:paraId="553E4714" w14:textId="29B31F45" w:rsidR="00E47186" w:rsidRPr="00551CDA" w:rsidRDefault="00E47186" w:rsidP="00DF1E0C">
      <w:pPr>
        <w:pStyle w:val="ListParagraph"/>
        <w:numPr>
          <w:ilvl w:val="0"/>
          <w:numId w:val="29"/>
        </w:numPr>
        <w:spacing w:line="360" w:lineRule="auto"/>
        <w:ind w:left="360"/>
        <w:jc w:val="both"/>
        <w:rPr>
          <w:rFonts w:asciiTheme="minorBidi" w:hAnsiTheme="minorBidi"/>
          <w:noProof/>
          <w:szCs w:val="22"/>
          <w:lang w:bidi="pa-IN"/>
        </w:rPr>
      </w:pPr>
      <w:r w:rsidRPr="00551CDA">
        <w:rPr>
          <w:rFonts w:asciiTheme="minorBidi" w:hAnsiTheme="minorBidi" w:cs="Raavi"/>
          <w:noProof/>
          <w:szCs w:val="22"/>
          <w:cs/>
          <w:lang w:bidi="pa-IN"/>
        </w:rPr>
        <w:t>ਤੁਹਾਡੀ ਗੱਲ ਸੁਣ ਸਕਦੇ ਹਨ ਅਤੇ ਤੁਹਾਡੇ ਵਿਕਲਪਾਂ ਬਾਰੇ ਤੁਹਾਡੇ ਨਾਲ ਗੱਲ ਕਰ ਸਕਦੇ ਹਨ।</w:t>
      </w:r>
    </w:p>
    <w:p w14:paraId="5139BEA1" w14:textId="77777777" w:rsidR="00E47186" w:rsidRPr="00551CDA" w:rsidRDefault="00E47186" w:rsidP="00DF1E0C">
      <w:pPr>
        <w:pStyle w:val="ListParagraph"/>
        <w:numPr>
          <w:ilvl w:val="0"/>
          <w:numId w:val="29"/>
        </w:numPr>
        <w:spacing w:line="360" w:lineRule="auto"/>
        <w:ind w:left="360"/>
        <w:jc w:val="both"/>
        <w:rPr>
          <w:rFonts w:asciiTheme="minorBidi" w:hAnsiTheme="minorBidi"/>
          <w:noProof/>
          <w:szCs w:val="22"/>
          <w:lang w:bidi="pa-IN"/>
        </w:rPr>
      </w:pPr>
      <w:r w:rsidRPr="00551CDA">
        <w:rPr>
          <w:rFonts w:asciiTheme="minorBidi" w:hAnsiTheme="minorBidi" w:cs="Raavi"/>
          <w:noProof/>
          <w:szCs w:val="22"/>
          <w:cs/>
          <w:lang w:bidi="pa-IN"/>
        </w:rPr>
        <w:t xml:space="preserve">ਤੁਹਾਡੇ ਅਧਿਕਾਰਾਂ </w:t>
      </w:r>
      <w:r w:rsidRPr="00551CDA">
        <w:rPr>
          <w:rFonts w:asciiTheme="minorBidi" w:hAnsiTheme="minorBidi"/>
          <w:noProof/>
          <w:szCs w:val="22"/>
          <w:lang w:bidi="pa-IN"/>
        </w:rPr>
        <w:t>'</w:t>
      </w:r>
      <w:r w:rsidRPr="00551CDA">
        <w:rPr>
          <w:rFonts w:asciiTheme="minorBidi" w:hAnsiTheme="minorBidi" w:cs="Raavi"/>
          <w:noProof/>
          <w:szCs w:val="22"/>
          <w:cs/>
          <w:lang w:bidi="pa-IN"/>
        </w:rPr>
        <w:t>ਤੇ ਕਾਰਵਾਈ ਕਰਨ ਲਈ ਤੁਹਾਨੂੰ ਜਾਣਕਾਰੀ ਅਤੇ ਸਹਾਇਤਾ ਦੇ ਸਕਦੇ ਹਨ।</w:t>
      </w:r>
    </w:p>
    <w:p w14:paraId="2F5303B3" w14:textId="77777777" w:rsidR="00E47186" w:rsidRPr="00551CDA" w:rsidRDefault="00E47186" w:rsidP="00DF1E0C">
      <w:pPr>
        <w:pStyle w:val="ListParagraph"/>
        <w:numPr>
          <w:ilvl w:val="0"/>
          <w:numId w:val="29"/>
        </w:numPr>
        <w:spacing w:line="360" w:lineRule="auto"/>
        <w:ind w:left="360"/>
        <w:jc w:val="both"/>
        <w:rPr>
          <w:rFonts w:asciiTheme="minorBidi" w:hAnsiTheme="minorBidi"/>
          <w:noProof/>
          <w:szCs w:val="22"/>
          <w:lang w:bidi="pa-IN"/>
        </w:rPr>
      </w:pPr>
      <w:r w:rsidRPr="00551CDA">
        <w:rPr>
          <w:rFonts w:asciiTheme="minorBidi" w:hAnsiTheme="minorBidi" w:cs="Raavi"/>
          <w:noProof/>
          <w:szCs w:val="22"/>
          <w:cs/>
          <w:lang w:bidi="pa-IN"/>
        </w:rPr>
        <w:t>ਤੁਹਾਡੇ ਨਾਲ ਕੰਮ ਕਰ ਸਕਦੇ ਹਨ ਤਾਂ ਜੋ ਤੁਸੀਂ ਆਪਣੇ ਰਾਏ ਦੇ</w:t>
      </w:r>
      <w:r w:rsidRPr="00551CDA">
        <w:rPr>
          <w:rFonts w:asciiTheme="minorBidi" w:hAnsiTheme="minorBidi" w:cs="Raavi"/>
          <w:noProof/>
          <w:szCs w:val="22"/>
          <w:lang w:bidi="pa-IN"/>
        </w:rPr>
        <w:t xml:space="preserve"> </w:t>
      </w:r>
      <w:r w:rsidRPr="00551CDA">
        <w:rPr>
          <w:rFonts w:asciiTheme="minorBidi" w:hAnsiTheme="minorBidi" w:cs="Raavi"/>
          <w:noProof/>
          <w:szCs w:val="22"/>
          <w:cs/>
          <w:lang w:bidi="pa-IN"/>
        </w:rPr>
        <w:t>ਸਕੋ।</w:t>
      </w:r>
    </w:p>
    <w:p w14:paraId="1EC1C25F" w14:textId="787DA03C" w:rsidR="00E47186" w:rsidRPr="00551CDA" w:rsidRDefault="00E47186" w:rsidP="00DF1E0C">
      <w:pPr>
        <w:pStyle w:val="ListParagraph"/>
        <w:numPr>
          <w:ilvl w:val="0"/>
          <w:numId w:val="29"/>
        </w:numPr>
        <w:spacing w:line="360" w:lineRule="auto"/>
        <w:ind w:left="360"/>
        <w:jc w:val="both"/>
        <w:rPr>
          <w:rFonts w:asciiTheme="minorBidi" w:hAnsiTheme="minorBidi"/>
          <w:noProof/>
          <w:szCs w:val="22"/>
          <w:lang w:bidi="pa-IN"/>
        </w:rPr>
      </w:pPr>
      <w:r w:rsidRPr="00551CDA">
        <w:rPr>
          <w:rFonts w:asciiTheme="minorBidi" w:hAnsiTheme="minorBidi" w:cs="Raavi"/>
          <w:noProof/>
          <w:szCs w:val="22"/>
          <w:cs/>
          <w:lang w:bidi="pa-IN"/>
        </w:rPr>
        <w:t>ਜੇਕਰ ਤੁਸੀਂ ਚਾਹੁੰਦੇ ਹੋ ਤਾਂ ਤੁਹਾਨੂੰ ਹੋਰ ਸੇਵਾਵਾਂ ਲਈ ਭੇਜ ਸਕਦੇ ਹਨ।</w:t>
      </w:r>
    </w:p>
    <w:p w14:paraId="4F666347" w14:textId="5BB38991" w:rsidR="00C47662" w:rsidRPr="00DF1E0C" w:rsidRDefault="009A22FA" w:rsidP="00DF1E0C">
      <w:pPr>
        <w:pStyle w:val="Heading2"/>
        <w:shd w:val="clear" w:color="auto" w:fill="F2F2F2" w:themeFill="background1" w:themeFillShade="F2"/>
        <w:spacing w:before="0"/>
        <w:rPr>
          <w:rFonts w:eastAsia="SimSun"/>
          <w:i/>
          <w:iCs w:val="0"/>
          <w:color w:val="auto"/>
          <w:lang w:eastAsia="zh-CN"/>
        </w:rPr>
      </w:pPr>
      <w:r w:rsidRPr="00EE3DD3">
        <w:rPr>
          <w:noProof/>
        </w:rPr>
        <w:t>IMHA</w:t>
      </w:r>
      <w:r w:rsidRPr="00EE3DD3">
        <w:rPr>
          <w:i/>
          <w:iCs w:val="0"/>
          <w:noProof/>
        </w:rPr>
        <w:t xml:space="preserve"> </w:t>
      </w:r>
      <w:r w:rsidRPr="00EE3DD3">
        <w:rPr>
          <w:rFonts w:cs="Raavi" w:hint="cs"/>
          <w:i/>
          <w:iCs w:val="0"/>
          <w:noProof/>
          <w:cs/>
          <w:lang w:bidi="pa-IN"/>
        </w:rPr>
        <w:t>ਨਾਲ</w:t>
      </w:r>
      <w:r w:rsidRPr="00EE3DD3">
        <w:rPr>
          <w:rFonts w:cs="Raavi"/>
          <w:i/>
          <w:iCs w:val="0"/>
          <w:noProof/>
          <w:cs/>
          <w:lang w:bidi="pa-IN"/>
        </w:rPr>
        <w:t xml:space="preserve"> </w:t>
      </w:r>
      <w:r w:rsidRPr="00EE3DD3">
        <w:rPr>
          <w:rFonts w:cs="Raavi" w:hint="cs"/>
          <w:i/>
          <w:iCs w:val="0"/>
          <w:noProof/>
          <w:cs/>
          <w:lang w:bidi="pa-IN"/>
        </w:rPr>
        <w:t>ਕਿਵੇਂ</w:t>
      </w:r>
      <w:r w:rsidRPr="00EE3DD3">
        <w:rPr>
          <w:rFonts w:cs="Raavi"/>
          <w:i/>
          <w:iCs w:val="0"/>
          <w:noProof/>
          <w:cs/>
          <w:lang w:bidi="pa-IN"/>
        </w:rPr>
        <w:t xml:space="preserve"> </w:t>
      </w:r>
      <w:r w:rsidRPr="00EE3DD3">
        <w:rPr>
          <w:rFonts w:cs="Raavi" w:hint="cs"/>
          <w:i/>
          <w:iCs w:val="0"/>
          <w:noProof/>
          <w:cs/>
          <w:lang w:bidi="pa-IN"/>
        </w:rPr>
        <w:t>ਸੰਪਰਕ</w:t>
      </w:r>
      <w:r w:rsidRPr="00EE3DD3">
        <w:rPr>
          <w:rFonts w:cs="Raavi"/>
          <w:i/>
          <w:iCs w:val="0"/>
          <w:noProof/>
          <w:cs/>
          <w:lang w:bidi="pa-IN"/>
        </w:rPr>
        <w:t xml:space="preserve"> </w:t>
      </w:r>
      <w:r w:rsidRPr="00EE3DD3">
        <w:rPr>
          <w:rFonts w:cs="Raavi" w:hint="cs"/>
          <w:i/>
          <w:iCs w:val="0"/>
          <w:noProof/>
          <w:cs/>
          <w:lang w:bidi="pa-IN"/>
        </w:rPr>
        <w:t>ਕਰਨਾ</w:t>
      </w:r>
      <w:r w:rsidRPr="00EE3DD3">
        <w:rPr>
          <w:rFonts w:cs="Raavi"/>
          <w:i/>
          <w:iCs w:val="0"/>
          <w:noProof/>
          <w:cs/>
          <w:lang w:bidi="pa-IN"/>
        </w:rPr>
        <w:t xml:space="preserve"> </w:t>
      </w:r>
      <w:r w:rsidRPr="00EE3DD3">
        <w:rPr>
          <w:rFonts w:cs="Raavi" w:hint="cs"/>
          <w:i/>
          <w:iCs w:val="0"/>
          <w:noProof/>
          <w:cs/>
          <w:lang w:bidi="pa-IN"/>
        </w:rPr>
        <w:t>ਅਤੇ</w:t>
      </w:r>
      <w:r w:rsidRPr="00EE3DD3">
        <w:rPr>
          <w:rFonts w:cs="Raavi"/>
          <w:i/>
          <w:iCs w:val="0"/>
          <w:noProof/>
          <w:cs/>
          <w:lang w:bidi="pa-IN"/>
        </w:rPr>
        <w:t xml:space="preserve"> </w:t>
      </w:r>
      <w:r w:rsidRPr="00EE3DD3">
        <w:rPr>
          <w:rFonts w:cs="Raavi" w:hint="cs"/>
          <w:i/>
          <w:iCs w:val="0"/>
          <w:noProof/>
          <w:cs/>
          <w:lang w:bidi="pa-IN"/>
        </w:rPr>
        <w:t>ਹੋਰ</w:t>
      </w:r>
      <w:r w:rsidRPr="00EE3DD3">
        <w:rPr>
          <w:rFonts w:cs="Raavi"/>
          <w:i/>
          <w:iCs w:val="0"/>
          <w:noProof/>
          <w:cs/>
          <w:lang w:bidi="pa-IN"/>
        </w:rPr>
        <w:t xml:space="preserve"> </w:t>
      </w:r>
      <w:r w:rsidRPr="00EE3DD3">
        <w:rPr>
          <w:rFonts w:cs="Raavi" w:hint="cs"/>
          <w:i/>
          <w:iCs w:val="0"/>
          <w:noProof/>
          <w:cs/>
          <w:lang w:bidi="pa-IN"/>
        </w:rPr>
        <w:t>ਜਾਣਨਾ</w:t>
      </w:r>
      <w:r w:rsidRPr="00EE3DD3">
        <w:rPr>
          <w:rFonts w:cs="Raavi"/>
          <w:i/>
          <w:iCs w:val="0"/>
          <w:noProof/>
          <w:cs/>
          <w:lang w:bidi="pa-IN"/>
        </w:rPr>
        <w:t xml:space="preserve"> </w:t>
      </w:r>
      <w:r w:rsidRPr="00EE3DD3">
        <w:rPr>
          <w:rFonts w:cs="Raavi" w:hint="cs"/>
          <w:i/>
          <w:iCs w:val="0"/>
          <w:noProof/>
          <w:cs/>
          <w:lang w:bidi="pa-IN"/>
        </w:rPr>
        <w:t>ਹੈ</w:t>
      </w:r>
      <w:r w:rsidRPr="00DF1E0C">
        <w:rPr>
          <w:noProof/>
        </w:rPr>
        <w:t>?</w:t>
      </w:r>
    </w:p>
    <w:p w14:paraId="7B9011CB" w14:textId="66CEF5B1" w:rsidR="009A22FA" w:rsidRPr="00551CDA" w:rsidRDefault="009A22FA" w:rsidP="009B258D">
      <w:pPr>
        <w:pStyle w:val="ListParagraph"/>
        <w:numPr>
          <w:ilvl w:val="0"/>
          <w:numId w:val="16"/>
        </w:numPr>
        <w:shd w:val="clear" w:color="auto" w:fill="F2F2F2" w:themeFill="background1" w:themeFillShade="F2"/>
        <w:spacing w:line="360" w:lineRule="auto"/>
        <w:rPr>
          <w:szCs w:val="22"/>
        </w:rPr>
      </w:pPr>
      <w:r w:rsidRPr="00551CDA">
        <w:rPr>
          <w:rFonts w:cs="Raavi" w:hint="cs"/>
          <w:szCs w:val="22"/>
          <w:cs/>
          <w:lang w:bidi="pa-IN"/>
        </w:rPr>
        <w:t>ਇਸ</w:t>
      </w:r>
      <w:r w:rsidRPr="00551CDA">
        <w:rPr>
          <w:rFonts w:cs="Raavi"/>
          <w:szCs w:val="22"/>
          <w:cs/>
          <w:lang w:bidi="pa-IN"/>
        </w:rPr>
        <w:t xml:space="preserve"> </w:t>
      </w:r>
      <w:r w:rsidRPr="00551CDA">
        <w:rPr>
          <w:rFonts w:cs="Raavi" w:hint="cs"/>
          <w:szCs w:val="22"/>
          <w:cs/>
          <w:lang w:bidi="pa-IN"/>
        </w:rPr>
        <w:t>ਵੈੱਬਸਾਈਟ</w:t>
      </w:r>
      <w:r w:rsidRPr="00551CDA">
        <w:rPr>
          <w:rFonts w:cs="Raavi"/>
          <w:szCs w:val="22"/>
          <w:cs/>
          <w:lang w:bidi="pa-IN"/>
        </w:rPr>
        <w:t xml:space="preserve"> </w:t>
      </w:r>
      <w:hyperlink r:id="rId14" w:history="1">
        <w:r w:rsidR="00395857" w:rsidRPr="00551CDA">
          <w:rPr>
            <w:rStyle w:val="Hyperlink"/>
            <w:szCs w:val="22"/>
          </w:rPr>
          <w:t>www.imha.vic.gov.au</w:t>
        </w:r>
      </w:hyperlink>
      <w:r w:rsidRPr="00551CDA">
        <w:rPr>
          <w:szCs w:val="22"/>
        </w:rPr>
        <w:t xml:space="preserve"> '</w:t>
      </w:r>
      <w:r w:rsidRPr="00551CDA">
        <w:rPr>
          <w:rFonts w:cs="Raavi" w:hint="cs"/>
          <w:szCs w:val="22"/>
          <w:cs/>
          <w:lang w:bidi="pa-IN"/>
        </w:rPr>
        <w:t>ਤੇ</w:t>
      </w:r>
      <w:r w:rsidRPr="00551CDA">
        <w:rPr>
          <w:rFonts w:cs="Raavi"/>
          <w:szCs w:val="22"/>
          <w:cs/>
          <w:lang w:bidi="pa-IN"/>
        </w:rPr>
        <w:t xml:space="preserve"> </w:t>
      </w:r>
      <w:r w:rsidRPr="00551CDA">
        <w:rPr>
          <w:rFonts w:cs="Raavi" w:hint="cs"/>
          <w:szCs w:val="22"/>
          <w:cs/>
          <w:lang w:bidi="pa-IN"/>
        </w:rPr>
        <w:t>ਜਾਓ</w:t>
      </w:r>
      <w:r w:rsidRPr="00551CDA">
        <w:rPr>
          <w:rFonts w:cs="Raavi"/>
          <w:szCs w:val="22"/>
          <w:cs/>
          <w:lang w:bidi="pa-IN"/>
        </w:rPr>
        <w:t xml:space="preserve"> </w:t>
      </w:r>
      <w:r w:rsidRPr="00551CDA">
        <w:rPr>
          <w:rFonts w:cs="Raavi" w:hint="cs"/>
          <w:szCs w:val="22"/>
          <w:cs/>
          <w:lang w:bidi="pa-IN"/>
        </w:rPr>
        <w:t>ਅਤੇ</w:t>
      </w:r>
      <w:r w:rsidRPr="00551CDA">
        <w:rPr>
          <w:rFonts w:cs="Raavi"/>
          <w:szCs w:val="22"/>
          <w:cs/>
          <w:lang w:bidi="pa-IN"/>
        </w:rPr>
        <w:t xml:space="preserve"> </w:t>
      </w:r>
      <w:r w:rsidRPr="00551CDA">
        <w:rPr>
          <w:rFonts w:cs="Raavi" w:hint="cs"/>
          <w:szCs w:val="22"/>
          <w:cs/>
          <w:lang w:bidi="pa-IN"/>
        </w:rPr>
        <w:t>ਸਾਡੇ</w:t>
      </w:r>
      <w:r w:rsidRPr="00551CDA">
        <w:rPr>
          <w:rFonts w:cs="Raavi"/>
          <w:szCs w:val="22"/>
          <w:cs/>
          <w:lang w:bidi="pa-IN"/>
        </w:rPr>
        <w:t xml:space="preserve"> "</w:t>
      </w:r>
      <w:r w:rsidRPr="00551CDA">
        <w:rPr>
          <w:rFonts w:cs="Raavi" w:hint="cs"/>
          <w:szCs w:val="22"/>
          <w:cs/>
          <w:lang w:bidi="pa-IN"/>
        </w:rPr>
        <w:t>ਤਰਜੀਹਾਂ</w:t>
      </w:r>
      <w:r w:rsidRPr="00551CDA">
        <w:rPr>
          <w:rFonts w:cs="Raavi"/>
          <w:szCs w:val="22"/>
          <w:cs/>
          <w:lang w:bidi="pa-IN"/>
        </w:rPr>
        <w:t xml:space="preserve"> </w:t>
      </w:r>
      <w:r w:rsidRPr="00551CDA">
        <w:rPr>
          <w:rFonts w:cs="Raavi" w:hint="cs"/>
          <w:szCs w:val="22"/>
          <w:cs/>
          <w:lang w:bidi="pa-IN"/>
        </w:rPr>
        <w:t>ਦੇ</w:t>
      </w:r>
      <w:r w:rsidRPr="00551CDA">
        <w:rPr>
          <w:rFonts w:cs="Raavi"/>
          <w:szCs w:val="22"/>
          <w:cs/>
          <w:lang w:bidi="pa-IN"/>
        </w:rPr>
        <w:t xml:space="preserve"> </w:t>
      </w:r>
      <w:r w:rsidRPr="00551CDA">
        <w:rPr>
          <w:rFonts w:cs="Raavi" w:hint="cs"/>
          <w:szCs w:val="22"/>
          <w:cs/>
          <w:lang w:bidi="pa-IN"/>
        </w:rPr>
        <w:t>ਅਗਾਊਂ</w:t>
      </w:r>
      <w:r w:rsidRPr="00551CDA">
        <w:rPr>
          <w:rFonts w:cs="Raavi"/>
          <w:szCs w:val="22"/>
          <w:cs/>
          <w:lang w:bidi="pa-IN"/>
        </w:rPr>
        <w:t xml:space="preserve"> </w:t>
      </w:r>
      <w:r w:rsidRPr="00551CDA">
        <w:rPr>
          <w:rFonts w:cs="Raavi" w:hint="cs"/>
          <w:szCs w:val="22"/>
          <w:cs/>
          <w:lang w:bidi="pa-IN"/>
        </w:rPr>
        <w:t>ਬਿਆਨ</w:t>
      </w:r>
      <w:r w:rsidRPr="00551CDA">
        <w:rPr>
          <w:rFonts w:cs="Raavi"/>
          <w:szCs w:val="22"/>
          <w:cs/>
          <w:lang w:bidi="pa-IN"/>
        </w:rPr>
        <w:t xml:space="preserve">" </w:t>
      </w:r>
      <w:r w:rsidRPr="00551CDA">
        <w:rPr>
          <w:rFonts w:cs="Raavi" w:hint="cs"/>
          <w:szCs w:val="22"/>
          <w:cs/>
          <w:lang w:bidi="pa-IN"/>
        </w:rPr>
        <w:t>ਬਾਰੇ</w:t>
      </w:r>
      <w:r w:rsidRPr="00551CDA">
        <w:rPr>
          <w:rFonts w:cs="Raavi"/>
          <w:szCs w:val="22"/>
          <w:cs/>
          <w:lang w:bidi="pa-IN"/>
        </w:rPr>
        <w:t xml:space="preserve"> </w:t>
      </w:r>
      <w:r w:rsidRPr="00551CDA">
        <w:rPr>
          <w:rFonts w:cs="Raavi" w:hint="cs"/>
          <w:szCs w:val="22"/>
          <w:cs/>
          <w:lang w:bidi="pa-IN"/>
        </w:rPr>
        <w:t>ਵੀਡੀਓ</w:t>
      </w:r>
      <w:r w:rsidRPr="00551CDA">
        <w:rPr>
          <w:rFonts w:cs="Raavi"/>
          <w:szCs w:val="22"/>
          <w:cs/>
          <w:lang w:bidi="pa-IN"/>
        </w:rPr>
        <w:t xml:space="preserve"> </w:t>
      </w:r>
      <w:r w:rsidRPr="00551CDA">
        <w:rPr>
          <w:rFonts w:cs="Raavi" w:hint="cs"/>
          <w:szCs w:val="22"/>
          <w:cs/>
          <w:lang w:bidi="pa-IN"/>
        </w:rPr>
        <w:t>ਵੇਖੋ।</w:t>
      </w:r>
    </w:p>
    <w:p w14:paraId="788C962A" w14:textId="0775AF33" w:rsidR="009A22FA" w:rsidRPr="00551CDA" w:rsidRDefault="00395857" w:rsidP="009B258D">
      <w:pPr>
        <w:pStyle w:val="ListParagraph"/>
        <w:numPr>
          <w:ilvl w:val="0"/>
          <w:numId w:val="16"/>
        </w:numPr>
        <w:shd w:val="clear" w:color="auto" w:fill="F2F2F2" w:themeFill="background1" w:themeFillShade="F2"/>
        <w:spacing w:line="360" w:lineRule="auto"/>
        <w:rPr>
          <w:szCs w:val="22"/>
        </w:rPr>
      </w:pPr>
      <w:hyperlink r:id="rId15" w:history="1">
        <w:r w:rsidRPr="00551CDA">
          <w:rPr>
            <w:rStyle w:val="Hyperlink"/>
            <w:szCs w:val="22"/>
          </w:rPr>
          <w:t>contact@imha.vic.gov.au</w:t>
        </w:r>
      </w:hyperlink>
      <w:r w:rsidR="009A22FA" w:rsidRPr="00551CDA">
        <w:rPr>
          <w:szCs w:val="22"/>
        </w:rPr>
        <w:t xml:space="preserve"> '</w:t>
      </w:r>
      <w:r w:rsidR="009A22FA" w:rsidRPr="00551CDA">
        <w:rPr>
          <w:rFonts w:cs="Raavi" w:hint="cs"/>
          <w:szCs w:val="22"/>
          <w:cs/>
          <w:lang w:bidi="pa-IN"/>
        </w:rPr>
        <w:t>ਤੇ</w:t>
      </w:r>
      <w:r w:rsidR="009A22FA" w:rsidRPr="00551CDA">
        <w:rPr>
          <w:rFonts w:cs="Raavi"/>
          <w:szCs w:val="22"/>
          <w:cs/>
          <w:lang w:bidi="pa-IN"/>
        </w:rPr>
        <w:t xml:space="preserve"> </w:t>
      </w:r>
      <w:r w:rsidR="009A22FA" w:rsidRPr="00551CDA">
        <w:rPr>
          <w:rFonts w:cs="Raavi" w:hint="cs"/>
          <w:szCs w:val="22"/>
          <w:cs/>
          <w:lang w:bidi="pa-IN"/>
        </w:rPr>
        <w:t>ਈਮੇਲ</w:t>
      </w:r>
      <w:r w:rsidR="009A22FA" w:rsidRPr="00551CDA">
        <w:rPr>
          <w:rFonts w:cs="Raavi"/>
          <w:szCs w:val="22"/>
          <w:cs/>
          <w:lang w:bidi="pa-IN"/>
        </w:rPr>
        <w:t xml:space="preserve"> </w:t>
      </w:r>
      <w:r w:rsidR="009A22FA" w:rsidRPr="00551CDA">
        <w:rPr>
          <w:rFonts w:cs="Raavi" w:hint="cs"/>
          <w:szCs w:val="22"/>
          <w:cs/>
          <w:lang w:bidi="pa-IN"/>
        </w:rPr>
        <w:t>ਭੇਜ</w:t>
      </w:r>
      <w:r w:rsidR="009A22FA" w:rsidRPr="00551CDA">
        <w:rPr>
          <w:rFonts w:cs="Raavi"/>
          <w:szCs w:val="22"/>
          <w:cs/>
          <w:lang w:bidi="pa-IN"/>
        </w:rPr>
        <w:t xml:space="preserve"> </w:t>
      </w:r>
      <w:r w:rsidR="009A22FA" w:rsidRPr="00551CDA">
        <w:rPr>
          <w:rFonts w:cs="Raavi" w:hint="cs"/>
          <w:szCs w:val="22"/>
          <w:cs/>
          <w:lang w:bidi="pa-IN"/>
        </w:rPr>
        <w:t>ਸਕਦੇ</w:t>
      </w:r>
      <w:r w:rsidR="009A22FA" w:rsidRPr="00551CDA">
        <w:rPr>
          <w:rFonts w:cs="Raavi"/>
          <w:szCs w:val="22"/>
          <w:cs/>
          <w:lang w:bidi="pa-IN"/>
        </w:rPr>
        <w:t xml:space="preserve"> </w:t>
      </w:r>
      <w:r w:rsidR="009A22FA" w:rsidRPr="00551CDA">
        <w:rPr>
          <w:rFonts w:cs="Raavi" w:hint="cs"/>
          <w:szCs w:val="22"/>
          <w:cs/>
          <w:lang w:bidi="pa-IN"/>
        </w:rPr>
        <w:t>ਹੋ।</w:t>
      </w:r>
    </w:p>
    <w:p w14:paraId="26ADC4DC" w14:textId="5D85B2A1" w:rsidR="009A22FA" w:rsidRPr="00551CDA" w:rsidRDefault="009A22FA" w:rsidP="009B258D">
      <w:pPr>
        <w:pStyle w:val="ListParagraph"/>
        <w:numPr>
          <w:ilvl w:val="0"/>
          <w:numId w:val="16"/>
        </w:numPr>
        <w:shd w:val="clear" w:color="auto" w:fill="F2F2F2" w:themeFill="background1" w:themeFillShade="F2"/>
        <w:spacing w:line="360" w:lineRule="auto"/>
        <w:rPr>
          <w:szCs w:val="22"/>
        </w:rPr>
      </w:pPr>
      <w:r w:rsidRPr="00551CDA">
        <w:rPr>
          <w:rFonts w:cs="Raavi" w:hint="cs"/>
          <w:szCs w:val="22"/>
          <w:cs/>
          <w:lang w:bidi="pa-IN"/>
        </w:rPr>
        <w:t>ਤੁਸੀਂ</w:t>
      </w:r>
      <w:r w:rsidRPr="00551CDA">
        <w:rPr>
          <w:rFonts w:cs="Raavi"/>
          <w:szCs w:val="22"/>
          <w:cs/>
          <w:lang w:bidi="pa-IN"/>
        </w:rPr>
        <w:t xml:space="preserve"> </w:t>
      </w:r>
      <w:r w:rsidRPr="00551CDA">
        <w:rPr>
          <w:szCs w:val="22"/>
        </w:rPr>
        <w:t xml:space="preserve">IMHA </w:t>
      </w:r>
      <w:r w:rsidRPr="00551CDA">
        <w:rPr>
          <w:rFonts w:cs="Raavi" w:hint="cs"/>
          <w:szCs w:val="22"/>
          <w:cs/>
          <w:lang w:bidi="pa-IN"/>
        </w:rPr>
        <w:t>ਦੀ</w:t>
      </w:r>
      <w:r w:rsidRPr="00551CDA">
        <w:rPr>
          <w:rFonts w:cs="Raavi"/>
          <w:szCs w:val="22"/>
          <w:cs/>
          <w:lang w:bidi="pa-IN"/>
        </w:rPr>
        <w:t xml:space="preserve"> </w:t>
      </w:r>
      <w:r w:rsidRPr="00551CDA">
        <w:rPr>
          <w:rFonts w:cs="Raavi" w:hint="cs"/>
          <w:szCs w:val="22"/>
          <w:cs/>
          <w:lang w:bidi="pa-IN"/>
        </w:rPr>
        <w:t>ਫ਼ੋਨ</w:t>
      </w:r>
      <w:r w:rsidRPr="00551CDA">
        <w:rPr>
          <w:rFonts w:cs="Raavi"/>
          <w:szCs w:val="22"/>
          <w:cs/>
          <w:lang w:bidi="pa-IN"/>
        </w:rPr>
        <w:t xml:space="preserve"> </w:t>
      </w:r>
      <w:r w:rsidRPr="00551CDA">
        <w:rPr>
          <w:rFonts w:cs="Raavi" w:hint="cs"/>
          <w:szCs w:val="22"/>
          <w:cs/>
          <w:lang w:bidi="pa-IN"/>
        </w:rPr>
        <w:t>ਲਾਈਨ</w:t>
      </w:r>
      <w:r w:rsidRPr="00551CDA">
        <w:rPr>
          <w:rFonts w:cs="Raavi"/>
          <w:szCs w:val="22"/>
          <w:cs/>
          <w:lang w:bidi="pa-IN"/>
        </w:rPr>
        <w:t xml:space="preserve"> </w:t>
      </w:r>
      <w:r w:rsidR="00395857" w:rsidRPr="00551CDA">
        <w:rPr>
          <w:b/>
          <w:szCs w:val="22"/>
        </w:rPr>
        <w:t>1300 947 820</w:t>
      </w:r>
      <w:r w:rsidRPr="00551CDA">
        <w:rPr>
          <w:szCs w:val="22"/>
        </w:rPr>
        <w:t xml:space="preserve"> '</w:t>
      </w:r>
      <w:r w:rsidRPr="00551CDA">
        <w:rPr>
          <w:rFonts w:cs="Raavi" w:hint="cs"/>
          <w:szCs w:val="22"/>
          <w:cs/>
          <w:lang w:bidi="pa-IN"/>
        </w:rPr>
        <w:t>ਤੇ</w:t>
      </w:r>
      <w:r w:rsidRPr="00551CDA">
        <w:rPr>
          <w:rFonts w:cs="Raavi"/>
          <w:szCs w:val="22"/>
          <w:cs/>
          <w:lang w:bidi="pa-IN"/>
        </w:rPr>
        <w:t xml:space="preserve"> </w:t>
      </w:r>
      <w:r w:rsidRPr="00551CDA">
        <w:rPr>
          <w:rFonts w:cs="Raavi" w:hint="cs"/>
          <w:szCs w:val="22"/>
          <w:cs/>
          <w:lang w:bidi="pa-IN"/>
        </w:rPr>
        <w:t>ਕਾਲ</w:t>
      </w:r>
      <w:r w:rsidRPr="00551CDA">
        <w:rPr>
          <w:rFonts w:cs="Raavi"/>
          <w:szCs w:val="22"/>
          <w:cs/>
          <w:lang w:bidi="pa-IN"/>
        </w:rPr>
        <w:t xml:space="preserve"> </w:t>
      </w:r>
      <w:r w:rsidRPr="00551CDA">
        <w:rPr>
          <w:rFonts w:cs="Raavi" w:hint="cs"/>
          <w:szCs w:val="22"/>
          <w:cs/>
          <w:lang w:bidi="pa-IN"/>
        </w:rPr>
        <w:t>ਕਰ</w:t>
      </w:r>
      <w:r w:rsidRPr="00551CDA">
        <w:rPr>
          <w:rFonts w:cs="Raavi"/>
          <w:szCs w:val="22"/>
          <w:cs/>
          <w:lang w:bidi="pa-IN"/>
        </w:rPr>
        <w:t xml:space="preserve"> </w:t>
      </w:r>
      <w:r w:rsidRPr="00551CDA">
        <w:rPr>
          <w:rFonts w:cs="Raavi" w:hint="cs"/>
          <w:szCs w:val="22"/>
          <w:cs/>
          <w:lang w:bidi="pa-IN"/>
        </w:rPr>
        <w:t>ਸਕਦੇ</w:t>
      </w:r>
      <w:r w:rsidRPr="00551CDA">
        <w:rPr>
          <w:rFonts w:cs="Raavi"/>
          <w:szCs w:val="22"/>
          <w:cs/>
          <w:lang w:bidi="pa-IN"/>
        </w:rPr>
        <w:t xml:space="preserve"> </w:t>
      </w:r>
      <w:r w:rsidRPr="00551CDA">
        <w:rPr>
          <w:rFonts w:cs="Raavi" w:hint="cs"/>
          <w:szCs w:val="22"/>
          <w:cs/>
          <w:lang w:bidi="pa-IN"/>
        </w:rPr>
        <w:t>ਹੋ</w:t>
      </w:r>
      <w:r w:rsidRPr="00551CDA">
        <w:rPr>
          <w:szCs w:val="22"/>
        </w:rPr>
        <w:t xml:space="preserve">, </w:t>
      </w:r>
      <w:r w:rsidRPr="00551CDA">
        <w:rPr>
          <w:rFonts w:cs="Raavi" w:hint="cs"/>
          <w:szCs w:val="22"/>
          <w:cs/>
          <w:lang w:bidi="pa-IN"/>
        </w:rPr>
        <w:t>ਇਸ</w:t>
      </w:r>
      <w:r w:rsidRPr="00551CDA">
        <w:rPr>
          <w:rFonts w:cs="Raavi"/>
          <w:szCs w:val="22"/>
          <w:cs/>
          <w:lang w:bidi="pa-IN"/>
        </w:rPr>
        <w:t xml:space="preserve"> </w:t>
      </w:r>
      <w:r w:rsidRPr="00551CDA">
        <w:rPr>
          <w:rFonts w:cs="Raavi" w:hint="cs"/>
          <w:szCs w:val="22"/>
          <w:cs/>
          <w:lang w:bidi="pa-IN"/>
        </w:rPr>
        <w:t>ਨੂੰ</w:t>
      </w:r>
      <w:r w:rsidRPr="00551CDA">
        <w:rPr>
          <w:rFonts w:cs="Raavi"/>
          <w:szCs w:val="22"/>
          <w:cs/>
          <w:lang w:bidi="pa-IN"/>
        </w:rPr>
        <w:t xml:space="preserve"> </w:t>
      </w:r>
      <w:r w:rsidRPr="00551CDA">
        <w:rPr>
          <w:szCs w:val="22"/>
        </w:rPr>
        <w:t xml:space="preserve">IMHA </w:t>
      </w:r>
      <w:r w:rsidRPr="00551CDA">
        <w:rPr>
          <w:rFonts w:cs="Raavi" w:hint="cs"/>
          <w:szCs w:val="22"/>
          <w:cs/>
          <w:lang w:bidi="pa-IN"/>
        </w:rPr>
        <w:t>ਦੇ</w:t>
      </w:r>
      <w:r w:rsidRPr="00551CDA">
        <w:rPr>
          <w:rFonts w:cs="Raavi"/>
          <w:szCs w:val="22"/>
          <w:cs/>
          <w:lang w:bidi="pa-IN"/>
        </w:rPr>
        <w:t xml:space="preserve"> </w:t>
      </w:r>
      <w:r w:rsidRPr="00551CDA">
        <w:rPr>
          <w:rFonts w:cs="Raavi" w:hint="cs"/>
          <w:szCs w:val="22"/>
          <w:cs/>
          <w:lang w:bidi="pa-IN"/>
        </w:rPr>
        <w:t>ਐਡਵੋਕੇਟ</w:t>
      </w:r>
      <w:r w:rsidRPr="00551CDA">
        <w:rPr>
          <w:rFonts w:cs="Raavi"/>
          <w:szCs w:val="22"/>
          <w:cs/>
          <w:lang w:bidi="pa-IN"/>
        </w:rPr>
        <w:t xml:space="preserve"> </w:t>
      </w:r>
      <w:r w:rsidRPr="00551CDA">
        <w:rPr>
          <w:rFonts w:cs="Raavi" w:hint="cs"/>
          <w:szCs w:val="22"/>
          <w:cs/>
          <w:lang w:bidi="pa-IN"/>
        </w:rPr>
        <w:t>ਸੰਭਾਲਦੇ</w:t>
      </w:r>
      <w:r w:rsidRPr="00551CDA">
        <w:rPr>
          <w:rFonts w:cs="Raavi"/>
          <w:szCs w:val="22"/>
          <w:cs/>
          <w:lang w:bidi="pa-IN"/>
        </w:rPr>
        <w:t xml:space="preserve"> </w:t>
      </w:r>
      <w:r w:rsidRPr="00551CDA">
        <w:rPr>
          <w:rFonts w:cs="Raavi" w:hint="cs"/>
          <w:szCs w:val="22"/>
          <w:cs/>
          <w:lang w:bidi="pa-IN"/>
        </w:rPr>
        <w:t>ਹਨ</w:t>
      </w:r>
      <w:r w:rsidRPr="00551CDA">
        <w:rPr>
          <w:rFonts w:cs="Raavi"/>
          <w:szCs w:val="22"/>
          <w:cs/>
          <w:lang w:bidi="pa-IN"/>
        </w:rPr>
        <w:t xml:space="preserve"> (</w:t>
      </w:r>
      <w:r w:rsidRPr="00551CDA">
        <w:rPr>
          <w:rFonts w:cs="Raavi" w:hint="cs"/>
          <w:szCs w:val="22"/>
          <w:cs/>
          <w:lang w:bidi="pa-IN"/>
        </w:rPr>
        <w:t>ਹਫ਼ਤੇ</w:t>
      </w:r>
      <w:r w:rsidRPr="00551CDA">
        <w:rPr>
          <w:rFonts w:cs="Raavi"/>
          <w:szCs w:val="22"/>
          <w:cs/>
          <w:lang w:bidi="pa-IN"/>
        </w:rPr>
        <w:t xml:space="preserve"> </w:t>
      </w:r>
      <w:r w:rsidRPr="00551CDA">
        <w:rPr>
          <w:rFonts w:cs="Raavi" w:hint="cs"/>
          <w:szCs w:val="22"/>
          <w:cs/>
          <w:lang w:bidi="pa-IN"/>
        </w:rPr>
        <w:t>ਦੇ</w:t>
      </w:r>
      <w:r w:rsidRPr="00551CDA">
        <w:rPr>
          <w:rFonts w:cs="Raavi"/>
          <w:szCs w:val="22"/>
          <w:cs/>
          <w:lang w:bidi="pa-IN"/>
        </w:rPr>
        <w:t xml:space="preserve"> </w:t>
      </w:r>
      <w:r w:rsidRPr="00551CDA">
        <w:rPr>
          <w:rFonts w:cs="Raavi" w:hint="cs"/>
          <w:szCs w:val="22"/>
          <w:cs/>
          <w:lang w:bidi="pa-IN"/>
        </w:rPr>
        <w:t>ਸੱਤੇ</w:t>
      </w:r>
      <w:r w:rsidRPr="00551CDA">
        <w:rPr>
          <w:rFonts w:cs="Raavi"/>
          <w:szCs w:val="22"/>
          <w:cs/>
          <w:lang w:bidi="pa-IN"/>
        </w:rPr>
        <w:t xml:space="preserve"> </w:t>
      </w:r>
      <w:r w:rsidRPr="00551CDA">
        <w:rPr>
          <w:rFonts w:cs="Raavi" w:hint="cs"/>
          <w:szCs w:val="22"/>
          <w:cs/>
          <w:lang w:bidi="pa-IN"/>
        </w:rPr>
        <w:t>ਦਿਨ</w:t>
      </w:r>
      <w:r w:rsidRPr="00551CDA">
        <w:rPr>
          <w:rFonts w:cs="Raavi"/>
          <w:szCs w:val="22"/>
          <w:cs/>
          <w:lang w:bidi="pa-IN"/>
        </w:rPr>
        <w:t xml:space="preserve"> </w:t>
      </w:r>
      <w:r w:rsidRPr="00551CDA">
        <w:rPr>
          <w:rFonts w:cs="Raavi" w:hint="cs"/>
          <w:szCs w:val="22"/>
          <w:cs/>
          <w:lang w:bidi="pa-IN"/>
        </w:rPr>
        <w:t>ਸਵੇਰੇ</w:t>
      </w:r>
      <w:r w:rsidRPr="00551CDA">
        <w:rPr>
          <w:rFonts w:cs="Raavi"/>
          <w:szCs w:val="22"/>
          <w:cs/>
          <w:lang w:bidi="pa-IN"/>
        </w:rPr>
        <w:t xml:space="preserve"> </w:t>
      </w:r>
      <w:r w:rsidRPr="00551CDA">
        <w:rPr>
          <w:szCs w:val="22"/>
        </w:rPr>
        <w:t>9:30</w:t>
      </w:r>
      <w:r w:rsidRPr="00551CDA">
        <w:rPr>
          <w:rFonts w:cs="Raavi"/>
          <w:szCs w:val="22"/>
          <w:cs/>
          <w:lang w:bidi="pa-IN"/>
        </w:rPr>
        <w:t xml:space="preserve"> </w:t>
      </w:r>
      <w:r w:rsidRPr="00551CDA">
        <w:rPr>
          <w:rFonts w:cs="Raavi" w:hint="cs"/>
          <w:szCs w:val="22"/>
          <w:cs/>
          <w:lang w:bidi="pa-IN"/>
        </w:rPr>
        <w:t>ਵਜੇ</w:t>
      </w:r>
      <w:r w:rsidRPr="00551CDA">
        <w:rPr>
          <w:rFonts w:cs="Raavi"/>
          <w:szCs w:val="22"/>
          <w:cs/>
          <w:lang w:bidi="pa-IN"/>
        </w:rPr>
        <w:t xml:space="preserve"> </w:t>
      </w:r>
      <w:r w:rsidRPr="00551CDA">
        <w:rPr>
          <w:rFonts w:cs="Raavi" w:hint="cs"/>
          <w:szCs w:val="22"/>
          <w:cs/>
          <w:lang w:bidi="pa-IN"/>
        </w:rPr>
        <w:t>ਤੋਂ</w:t>
      </w:r>
      <w:r w:rsidRPr="00551CDA">
        <w:rPr>
          <w:rFonts w:cs="Raavi"/>
          <w:szCs w:val="22"/>
          <w:cs/>
          <w:lang w:bidi="pa-IN"/>
        </w:rPr>
        <w:t xml:space="preserve"> </w:t>
      </w:r>
      <w:r w:rsidRPr="00551CDA">
        <w:rPr>
          <w:rFonts w:cs="Raavi" w:hint="cs"/>
          <w:szCs w:val="22"/>
          <w:cs/>
          <w:lang w:bidi="pa-IN"/>
        </w:rPr>
        <w:t>ਸ਼ਾਮ</w:t>
      </w:r>
      <w:r w:rsidRPr="00551CDA">
        <w:rPr>
          <w:rFonts w:cs="Raavi"/>
          <w:szCs w:val="22"/>
          <w:cs/>
          <w:lang w:bidi="pa-IN"/>
        </w:rPr>
        <w:t xml:space="preserve"> </w:t>
      </w:r>
      <w:r w:rsidRPr="00551CDA">
        <w:rPr>
          <w:szCs w:val="22"/>
        </w:rPr>
        <w:t>4:30</w:t>
      </w:r>
      <w:r w:rsidRPr="00551CDA">
        <w:rPr>
          <w:rFonts w:cs="Raavi"/>
          <w:szCs w:val="22"/>
          <w:cs/>
          <w:lang w:bidi="pa-IN"/>
        </w:rPr>
        <w:t xml:space="preserve"> </w:t>
      </w:r>
      <w:r w:rsidRPr="00551CDA">
        <w:rPr>
          <w:rFonts w:cs="Raavi" w:hint="cs"/>
          <w:szCs w:val="22"/>
          <w:cs/>
          <w:lang w:bidi="pa-IN"/>
        </w:rPr>
        <w:t>ਵਜੇ</w:t>
      </w:r>
      <w:r w:rsidRPr="00551CDA">
        <w:rPr>
          <w:rFonts w:cs="Raavi"/>
          <w:szCs w:val="22"/>
          <w:cs/>
          <w:lang w:bidi="pa-IN"/>
        </w:rPr>
        <w:t xml:space="preserve"> </w:t>
      </w:r>
      <w:r w:rsidRPr="00551CDA">
        <w:rPr>
          <w:rFonts w:cs="Raavi" w:hint="cs"/>
          <w:szCs w:val="22"/>
          <w:cs/>
          <w:lang w:bidi="pa-IN"/>
        </w:rPr>
        <w:t>ਤੱਕ</w:t>
      </w:r>
      <w:r w:rsidRPr="00551CDA">
        <w:rPr>
          <w:szCs w:val="22"/>
        </w:rPr>
        <w:t xml:space="preserve">, </w:t>
      </w:r>
      <w:r w:rsidRPr="00551CDA">
        <w:rPr>
          <w:rFonts w:cs="Raavi" w:hint="cs"/>
          <w:szCs w:val="22"/>
          <w:cs/>
          <w:lang w:bidi="pa-IN"/>
        </w:rPr>
        <w:t>ਜਨਤਕ</w:t>
      </w:r>
      <w:r w:rsidRPr="00551CDA">
        <w:rPr>
          <w:rFonts w:cs="Raavi"/>
          <w:szCs w:val="22"/>
          <w:cs/>
          <w:lang w:bidi="pa-IN"/>
        </w:rPr>
        <w:t xml:space="preserve"> </w:t>
      </w:r>
      <w:r w:rsidRPr="00551CDA">
        <w:rPr>
          <w:rFonts w:cs="Raavi" w:hint="cs"/>
          <w:szCs w:val="22"/>
          <w:cs/>
          <w:lang w:bidi="pa-IN"/>
        </w:rPr>
        <w:t>ਛੁੱਟੀਆਂ</w:t>
      </w:r>
      <w:r w:rsidRPr="00551CDA">
        <w:rPr>
          <w:rFonts w:cs="Raavi"/>
          <w:szCs w:val="22"/>
          <w:cs/>
          <w:lang w:bidi="pa-IN"/>
        </w:rPr>
        <w:t xml:space="preserve"> </w:t>
      </w:r>
      <w:r w:rsidRPr="00551CDA">
        <w:rPr>
          <w:rFonts w:cs="Raavi" w:hint="cs"/>
          <w:szCs w:val="22"/>
          <w:cs/>
          <w:lang w:bidi="pa-IN"/>
        </w:rPr>
        <w:t>ਨੂੰ</w:t>
      </w:r>
      <w:r w:rsidRPr="00551CDA">
        <w:rPr>
          <w:rFonts w:cs="Raavi"/>
          <w:szCs w:val="22"/>
          <w:cs/>
          <w:lang w:bidi="pa-IN"/>
        </w:rPr>
        <w:t xml:space="preserve"> </w:t>
      </w:r>
      <w:r w:rsidRPr="00551CDA">
        <w:rPr>
          <w:rFonts w:cs="Raavi" w:hint="cs"/>
          <w:szCs w:val="22"/>
          <w:cs/>
          <w:lang w:bidi="pa-IN"/>
        </w:rPr>
        <w:t>ਛੱਡ</w:t>
      </w:r>
      <w:r w:rsidRPr="00551CDA">
        <w:rPr>
          <w:rFonts w:cs="Raavi"/>
          <w:szCs w:val="22"/>
          <w:cs/>
          <w:lang w:bidi="pa-IN"/>
        </w:rPr>
        <w:t xml:space="preserve"> </w:t>
      </w:r>
      <w:r w:rsidRPr="00551CDA">
        <w:rPr>
          <w:rFonts w:cs="Raavi" w:hint="cs"/>
          <w:szCs w:val="22"/>
          <w:cs/>
          <w:lang w:bidi="pa-IN"/>
        </w:rPr>
        <w:t>ਕੇ</w:t>
      </w:r>
      <w:r w:rsidRPr="00551CDA">
        <w:rPr>
          <w:rFonts w:cs="Raavi"/>
          <w:szCs w:val="22"/>
          <w:cs/>
          <w:lang w:bidi="pa-IN"/>
        </w:rPr>
        <w:t>)</w:t>
      </w:r>
      <w:r w:rsidRPr="00551CDA">
        <w:rPr>
          <w:rFonts w:cs="Raavi" w:hint="cs"/>
          <w:szCs w:val="22"/>
          <w:cs/>
          <w:lang w:bidi="pa-IN"/>
        </w:rPr>
        <w:t>।</w:t>
      </w:r>
    </w:p>
    <w:p w14:paraId="2799ADD2" w14:textId="3497F83D" w:rsidR="009A22FA" w:rsidRPr="00551CDA" w:rsidRDefault="009A22FA" w:rsidP="009B258D">
      <w:pPr>
        <w:pStyle w:val="ListParagraph"/>
        <w:numPr>
          <w:ilvl w:val="0"/>
          <w:numId w:val="16"/>
        </w:numPr>
        <w:shd w:val="clear" w:color="auto" w:fill="F2F2F2" w:themeFill="background1" w:themeFillShade="F2"/>
        <w:spacing w:line="360" w:lineRule="auto"/>
        <w:rPr>
          <w:szCs w:val="22"/>
        </w:rPr>
      </w:pPr>
      <w:r w:rsidRPr="00551CDA">
        <w:rPr>
          <w:rFonts w:cs="Raavi" w:hint="cs"/>
          <w:szCs w:val="22"/>
          <w:cs/>
          <w:lang w:bidi="pa-IN"/>
        </w:rPr>
        <w:t>ਆਪਣੇ</w:t>
      </w:r>
      <w:r w:rsidRPr="00551CDA">
        <w:rPr>
          <w:rFonts w:cs="Raavi"/>
          <w:szCs w:val="22"/>
          <w:cs/>
          <w:lang w:bidi="pa-IN"/>
        </w:rPr>
        <w:t xml:space="preserve"> </w:t>
      </w:r>
      <w:r w:rsidRPr="00551CDA">
        <w:rPr>
          <w:rFonts w:cs="Raavi" w:hint="cs"/>
          <w:szCs w:val="22"/>
          <w:cs/>
          <w:lang w:bidi="pa-IN"/>
        </w:rPr>
        <w:t>ਅਧਿਕਾਰਾਂ</w:t>
      </w:r>
      <w:r w:rsidRPr="00551CDA">
        <w:rPr>
          <w:rFonts w:cs="Raavi"/>
          <w:szCs w:val="22"/>
          <w:cs/>
          <w:lang w:bidi="pa-IN"/>
        </w:rPr>
        <w:t xml:space="preserve"> </w:t>
      </w:r>
      <w:r w:rsidRPr="00551CDA">
        <w:rPr>
          <w:rFonts w:cs="Raavi" w:hint="cs"/>
          <w:szCs w:val="22"/>
          <w:cs/>
          <w:lang w:bidi="pa-IN"/>
        </w:rPr>
        <w:t>ਬਾਰੇ</w:t>
      </w:r>
      <w:r w:rsidRPr="00551CDA">
        <w:rPr>
          <w:rFonts w:cs="Raavi"/>
          <w:szCs w:val="22"/>
          <w:cs/>
          <w:lang w:bidi="pa-IN"/>
        </w:rPr>
        <w:t xml:space="preserve"> </w:t>
      </w:r>
      <w:r w:rsidRPr="00551CDA">
        <w:rPr>
          <w:rFonts w:cs="Raavi" w:hint="cs"/>
          <w:szCs w:val="22"/>
          <w:cs/>
          <w:lang w:bidi="pa-IN"/>
        </w:rPr>
        <w:t>ਰਿਕਾਰਡਿੰਗ</w:t>
      </w:r>
      <w:r w:rsidRPr="00551CDA">
        <w:rPr>
          <w:rFonts w:cs="Raavi"/>
          <w:szCs w:val="22"/>
          <w:cs/>
          <w:lang w:bidi="pa-IN"/>
        </w:rPr>
        <w:t xml:space="preserve"> </w:t>
      </w:r>
      <w:r w:rsidRPr="00551CDA">
        <w:rPr>
          <w:rFonts w:cs="Raavi" w:hint="cs"/>
          <w:szCs w:val="22"/>
          <w:cs/>
          <w:lang w:bidi="pa-IN"/>
        </w:rPr>
        <w:t>ਸੁਣਨ</w:t>
      </w:r>
      <w:r w:rsidRPr="00551CDA">
        <w:rPr>
          <w:rFonts w:cs="Raavi"/>
          <w:szCs w:val="22"/>
          <w:cs/>
          <w:lang w:bidi="pa-IN"/>
        </w:rPr>
        <w:t xml:space="preserve"> </w:t>
      </w:r>
      <w:r w:rsidRPr="00551CDA">
        <w:rPr>
          <w:rFonts w:cs="Raavi" w:hint="cs"/>
          <w:szCs w:val="22"/>
          <w:cs/>
          <w:lang w:bidi="pa-IN"/>
        </w:rPr>
        <w:t>ਲਈ</w:t>
      </w:r>
      <w:r w:rsidRPr="00551CDA">
        <w:rPr>
          <w:rFonts w:cs="Raavi"/>
          <w:szCs w:val="22"/>
          <w:cs/>
          <w:lang w:bidi="pa-IN"/>
        </w:rPr>
        <w:t xml:space="preserve"> </w:t>
      </w:r>
      <w:r w:rsidRPr="00551CDA">
        <w:rPr>
          <w:szCs w:val="22"/>
        </w:rPr>
        <w:t xml:space="preserve">IMHA </w:t>
      </w:r>
      <w:r w:rsidRPr="00551CDA">
        <w:rPr>
          <w:rFonts w:cs="Raavi" w:hint="cs"/>
          <w:szCs w:val="22"/>
          <w:cs/>
          <w:lang w:bidi="pa-IN"/>
        </w:rPr>
        <w:t>ਅਧਿਕਾਰ</w:t>
      </w:r>
      <w:r w:rsidRPr="00551CDA">
        <w:rPr>
          <w:rFonts w:cs="Raavi"/>
          <w:szCs w:val="22"/>
          <w:cs/>
          <w:lang w:bidi="pa-IN"/>
        </w:rPr>
        <w:t xml:space="preserve"> </w:t>
      </w:r>
      <w:r w:rsidRPr="00551CDA">
        <w:rPr>
          <w:rFonts w:cs="Raavi" w:hint="cs"/>
          <w:szCs w:val="22"/>
          <w:cs/>
          <w:lang w:bidi="pa-IN"/>
        </w:rPr>
        <w:t>ਲਾਈਨ</w:t>
      </w:r>
      <w:r w:rsidRPr="00551CDA">
        <w:rPr>
          <w:rFonts w:cs="Raavi"/>
          <w:szCs w:val="22"/>
          <w:cs/>
          <w:lang w:bidi="pa-IN"/>
        </w:rPr>
        <w:t xml:space="preserve"> </w:t>
      </w:r>
      <w:r w:rsidRPr="00551CDA">
        <w:rPr>
          <w:rFonts w:cs="Raavi" w:hint="cs"/>
          <w:szCs w:val="22"/>
          <w:cs/>
          <w:lang w:bidi="pa-IN"/>
        </w:rPr>
        <w:t>ਨੂੰ</w:t>
      </w:r>
      <w:r w:rsidRPr="00551CDA">
        <w:rPr>
          <w:rFonts w:cs="Raavi"/>
          <w:szCs w:val="22"/>
          <w:cs/>
          <w:lang w:bidi="pa-IN"/>
        </w:rPr>
        <w:t xml:space="preserve"> </w:t>
      </w:r>
      <w:r w:rsidR="00395857" w:rsidRPr="00551CDA">
        <w:rPr>
          <w:b/>
          <w:szCs w:val="22"/>
        </w:rPr>
        <w:t>1800 959 353</w:t>
      </w:r>
      <w:r w:rsidR="00395857" w:rsidRPr="00551CDA">
        <w:rPr>
          <w:szCs w:val="22"/>
        </w:rPr>
        <w:t xml:space="preserve"> </w:t>
      </w:r>
      <w:r w:rsidRPr="00551CDA">
        <w:rPr>
          <w:szCs w:val="22"/>
        </w:rPr>
        <w:t>'</w:t>
      </w:r>
      <w:r w:rsidRPr="00551CDA">
        <w:rPr>
          <w:rFonts w:cs="Raavi" w:hint="cs"/>
          <w:szCs w:val="22"/>
          <w:cs/>
          <w:lang w:bidi="pa-IN"/>
        </w:rPr>
        <w:t>ਤੇ</w:t>
      </w:r>
      <w:r w:rsidRPr="00551CDA">
        <w:rPr>
          <w:rFonts w:cs="Raavi"/>
          <w:szCs w:val="22"/>
          <w:cs/>
          <w:lang w:bidi="pa-IN"/>
        </w:rPr>
        <w:t xml:space="preserve"> </w:t>
      </w:r>
      <w:r w:rsidRPr="00551CDA">
        <w:rPr>
          <w:rFonts w:cs="Raavi" w:hint="cs"/>
          <w:szCs w:val="22"/>
          <w:cs/>
          <w:lang w:bidi="pa-IN"/>
        </w:rPr>
        <w:t>ਕਾਲ</w:t>
      </w:r>
      <w:r w:rsidRPr="00551CDA">
        <w:rPr>
          <w:rFonts w:cs="Raavi"/>
          <w:szCs w:val="22"/>
          <w:cs/>
          <w:lang w:bidi="pa-IN"/>
        </w:rPr>
        <w:t xml:space="preserve">  </w:t>
      </w:r>
      <w:r w:rsidRPr="00551CDA">
        <w:rPr>
          <w:rFonts w:cs="Raavi" w:hint="cs"/>
          <w:szCs w:val="22"/>
          <w:cs/>
          <w:lang w:bidi="pa-IN"/>
        </w:rPr>
        <w:t>ਕਰ</w:t>
      </w:r>
      <w:r w:rsidRPr="00551CDA">
        <w:rPr>
          <w:rFonts w:cs="Raavi"/>
          <w:szCs w:val="22"/>
          <w:cs/>
          <w:lang w:bidi="pa-IN"/>
        </w:rPr>
        <w:t xml:space="preserve"> </w:t>
      </w:r>
      <w:r w:rsidRPr="00551CDA">
        <w:rPr>
          <w:rFonts w:cs="Raavi" w:hint="cs"/>
          <w:szCs w:val="22"/>
          <w:cs/>
          <w:lang w:bidi="pa-IN"/>
        </w:rPr>
        <w:t>ਸਕਦੇ</w:t>
      </w:r>
      <w:r w:rsidRPr="00551CDA">
        <w:rPr>
          <w:rFonts w:cs="Raavi"/>
          <w:szCs w:val="22"/>
          <w:cs/>
          <w:lang w:bidi="pa-IN"/>
        </w:rPr>
        <w:t xml:space="preserve"> </w:t>
      </w:r>
      <w:r w:rsidRPr="00551CDA">
        <w:rPr>
          <w:rFonts w:cs="Raavi" w:hint="cs"/>
          <w:szCs w:val="22"/>
          <w:cs/>
          <w:lang w:bidi="pa-IN"/>
        </w:rPr>
        <w:t>ਹੋ।</w:t>
      </w:r>
    </w:p>
    <w:p w14:paraId="5B2ED30D" w14:textId="2F53125B" w:rsidR="00D3705E" w:rsidRPr="009C5890" w:rsidRDefault="009A22FA" w:rsidP="009B258D">
      <w:pPr>
        <w:pStyle w:val="ListParagraph"/>
        <w:numPr>
          <w:ilvl w:val="0"/>
          <w:numId w:val="16"/>
        </w:numPr>
        <w:shd w:val="clear" w:color="auto" w:fill="F2F2F2" w:themeFill="background1" w:themeFillShade="F2"/>
        <w:spacing w:line="360" w:lineRule="auto"/>
        <w:rPr>
          <w:szCs w:val="22"/>
        </w:rPr>
      </w:pPr>
      <w:r w:rsidRPr="00551CDA">
        <w:rPr>
          <w:szCs w:val="22"/>
        </w:rPr>
        <w:t xml:space="preserve">IMHA </w:t>
      </w:r>
      <w:r w:rsidRPr="00551CDA">
        <w:rPr>
          <w:rFonts w:cs="Raavi" w:hint="cs"/>
          <w:szCs w:val="22"/>
          <w:cs/>
          <w:lang w:bidi="pa-IN"/>
        </w:rPr>
        <w:t>ਨਾਲ</w:t>
      </w:r>
      <w:r w:rsidRPr="00551CDA">
        <w:rPr>
          <w:rFonts w:cs="Raavi"/>
          <w:szCs w:val="22"/>
          <w:cs/>
          <w:lang w:bidi="pa-IN"/>
        </w:rPr>
        <w:t xml:space="preserve"> </w:t>
      </w:r>
      <w:r w:rsidRPr="00551CDA">
        <w:rPr>
          <w:rFonts w:cs="Raavi" w:hint="cs"/>
          <w:szCs w:val="22"/>
          <w:cs/>
          <w:lang w:bidi="pa-IN"/>
        </w:rPr>
        <w:t>ਸੰਪਰਕ</w:t>
      </w:r>
      <w:r w:rsidRPr="00551CDA">
        <w:rPr>
          <w:rFonts w:cs="Raavi"/>
          <w:szCs w:val="22"/>
          <w:cs/>
          <w:lang w:bidi="pa-IN"/>
        </w:rPr>
        <w:t xml:space="preserve"> </w:t>
      </w:r>
      <w:r w:rsidRPr="00551CDA">
        <w:rPr>
          <w:rFonts w:cs="Raavi" w:hint="cs"/>
          <w:szCs w:val="22"/>
          <w:cs/>
          <w:lang w:bidi="pa-IN"/>
        </w:rPr>
        <w:t>ਕਰਨ</w:t>
      </w:r>
      <w:r w:rsidRPr="00551CDA">
        <w:rPr>
          <w:rFonts w:cs="Raavi"/>
          <w:szCs w:val="22"/>
          <w:cs/>
          <w:lang w:bidi="pa-IN"/>
        </w:rPr>
        <w:t xml:space="preserve"> </w:t>
      </w:r>
      <w:r w:rsidRPr="00551CDA">
        <w:rPr>
          <w:rFonts w:cs="Raavi" w:hint="cs"/>
          <w:szCs w:val="22"/>
          <w:cs/>
          <w:lang w:bidi="pa-IN"/>
        </w:rPr>
        <w:t>ਵਿੱਚ</w:t>
      </w:r>
      <w:r w:rsidRPr="00551CDA">
        <w:rPr>
          <w:rFonts w:cs="Raavi"/>
          <w:szCs w:val="22"/>
          <w:cs/>
          <w:lang w:bidi="pa-IN"/>
        </w:rPr>
        <w:t xml:space="preserve"> </w:t>
      </w:r>
      <w:r w:rsidRPr="00551CDA">
        <w:rPr>
          <w:rFonts w:cs="Raavi" w:hint="cs"/>
          <w:szCs w:val="22"/>
          <w:cs/>
          <w:lang w:bidi="pa-IN"/>
        </w:rPr>
        <w:t>ਸਹਾਇਤਾ</w:t>
      </w:r>
      <w:r w:rsidRPr="00551CDA">
        <w:rPr>
          <w:rFonts w:cs="Raavi"/>
          <w:szCs w:val="22"/>
          <w:cs/>
          <w:lang w:bidi="pa-IN"/>
        </w:rPr>
        <w:t xml:space="preserve"> </w:t>
      </w:r>
      <w:r w:rsidRPr="00551CDA">
        <w:rPr>
          <w:rFonts w:cs="Raavi" w:hint="cs"/>
          <w:szCs w:val="22"/>
          <w:cs/>
          <w:lang w:bidi="pa-IN"/>
        </w:rPr>
        <w:t>ਲਈ</w:t>
      </w:r>
      <w:r w:rsidRPr="00551CDA">
        <w:rPr>
          <w:rFonts w:cs="Raavi"/>
          <w:szCs w:val="22"/>
          <w:cs/>
          <w:lang w:bidi="pa-IN"/>
        </w:rPr>
        <w:t xml:space="preserve"> </w:t>
      </w:r>
      <w:r w:rsidRPr="00551CDA">
        <w:rPr>
          <w:rFonts w:cs="Raavi" w:hint="cs"/>
          <w:szCs w:val="22"/>
          <w:cs/>
          <w:lang w:bidi="pa-IN"/>
        </w:rPr>
        <w:t>ਮਾਨਸਿਕ</w:t>
      </w:r>
      <w:r w:rsidRPr="00551CDA">
        <w:rPr>
          <w:rFonts w:cs="Raavi"/>
          <w:szCs w:val="22"/>
          <w:cs/>
          <w:lang w:bidi="pa-IN"/>
        </w:rPr>
        <w:t xml:space="preserve"> </w:t>
      </w:r>
      <w:r w:rsidRPr="00551CDA">
        <w:rPr>
          <w:rFonts w:cs="Raavi" w:hint="cs"/>
          <w:szCs w:val="22"/>
          <w:cs/>
          <w:lang w:bidi="pa-IN"/>
        </w:rPr>
        <w:t>ਸਿਹਤ</w:t>
      </w:r>
      <w:r w:rsidRPr="00551CDA">
        <w:rPr>
          <w:rFonts w:cs="Raavi"/>
          <w:szCs w:val="22"/>
          <w:cs/>
          <w:lang w:bidi="pa-IN"/>
        </w:rPr>
        <w:t xml:space="preserve"> </w:t>
      </w:r>
      <w:r w:rsidRPr="00551CDA">
        <w:rPr>
          <w:rFonts w:cs="Raavi" w:hint="cs"/>
          <w:szCs w:val="22"/>
          <w:cs/>
          <w:lang w:bidi="pa-IN"/>
        </w:rPr>
        <w:t>ਸੇਵਾ</w:t>
      </w:r>
      <w:r w:rsidRPr="00551CDA">
        <w:rPr>
          <w:rFonts w:cs="Raavi"/>
          <w:szCs w:val="22"/>
          <w:cs/>
          <w:lang w:bidi="pa-IN"/>
        </w:rPr>
        <w:t xml:space="preserve"> </w:t>
      </w:r>
      <w:r w:rsidRPr="00551CDA">
        <w:rPr>
          <w:rFonts w:cs="Raavi" w:hint="cs"/>
          <w:szCs w:val="22"/>
          <w:cs/>
          <w:lang w:bidi="pa-IN"/>
        </w:rPr>
        <w:t>ਪ੍ਰਦਾਤਾ</w:t>
      </w:r>
      <w:r w:rsidRPr="00551CDA">
        <w:rPr>
          <w:szCs w:val="22"/>
        </w:rPr>
        <w:t xml:space="preserve">, </w:t>
      </w:r>
      <w:r w:rsidRPr="00551CDA">
        <w:rPr>
          <w:rFonts w:cs="Raavi" w:hint="cs"/>
          <w:szCs w:val="22"/>
          <w:cs/>
          <w:lang w:bidi="pa-IN"/>
        </w:rPr>
        <w:t>ਦੇਖਭਾਲਕਰਤਾ</w:t>
      </w:r>
      <w:r w:rsidRPr="00551CDA">
        <w:rPr>
          <w:szCs w:val="22"/>
        </w:rPr>
        <w:t xml:space="preserve">, </w:t>
      </w:r>
      <w:r w:rsidRPr="00551CDA">
        <w:rPr>
          <w:rFonts w:cs="Raavi" w:hint="cs"/>
          <w:szCs w:val="22"/>
          <w:cs/>
          <w:lang w:bidi="pa-IN"/>
        </w:rPr>
        <w:t>ਰਿਸ਼ਤੇਦਾਰ</w:t>
      </w:r>
      <w:r w:rsidRPr="00551CDA">
        <w:rPr>
          <w:szCs w:val="22"/>
        </w:rPr>
        <w:t xml:space="preserve">, </w:t>
      </w:r>
      <w:r w:rsidRPr="00551CDA">
        <w:rPr>
          <w:rFonts w:cs="Raavi" w:hint="cs"/>
          <w:szCs w:val="22"/>
          <w:cs/>
          <w:lang w:bidi="pa-IN"/>
        </w:rPr>
        <w:t>ਜਾਂ</w:t>
      </w:r>
      <w:r w:rsidRPr="00551CDA">
        <w:rPr>
          <w:rFonts w:cs="Raavi"/>
          <w:szCs w:val="22"/>
          <w:cs/>
          <w:lang w:bidi="pa-IN"/>
        </w:rPr>
        <w:t xml:space="preserve"> </w:t>
      </w:r>
      <w:r w:rsidRPr="00551CDA">
        <w:rPr>
          <w:rFonts w:cs="Raavi" w:hint="cs"/>
          <w:szCs w:val="22"/>
          <w:cs/>
          <w:lang w:bidi="pa-IN"/>
        </w:rPr>
        <w:t>ਕਿਸੇ</w:t>
      </w:r>
      <w:r w:rsidRPr="00551CDA">
        <w:rPr>
          <w:rFonts w:cs="Raavi"/>
          <w:szCs w:val="22"/>
          <w:cs/>
          <w:lang w:bidi="pa-IN"/>
        </w:rPr>
        <w:t xml:space="preserve"> </w:t>
      </w:r>
      <w:r w:rsidRPr="00551CDA">
        <w:rPr>
          <w:rFonts w:cs="Raavi" w:hint="cs"/>
          <w:szCs w:val="22"/>
          <w:cs/>
          <w:lang w:bidi="pa-IN"/>
        </w:rPr>
        <w:t>ਹੋਰ</w:t>
      </w:r>
      <w:r w:rsidRPr="00551CDA">
        <w:rPr>
          <w:rFonts w:cs="Raavi"/>
          <w:szCs w:val="22"/>
          <w:cs/>
          <w:lang w:bidi="pa-IN"/>
        </w:rPr>
        <w:t xml:space="preserve"> </w:t>
      </w:r>
      <w:r w:rsidRPr="00551CDA">
        <w:rPr>
          <w:rFonts w:cs="Raavi" w:hint="cs"/>
          <w:szCs w:val="22"/>
          <w:cs/>
          <w:lang w:bidi="pa-IN"/>
        </w:rPr>
        <w:t>ਸਹਾਇਕ</w:t>
      </w:r>
      <w:r w:rsidRPr="00551CDA">
        <w:rPr>
          <w:rFonts w:cs="Raavi"/>
          <w:szCs w:val="22"/>
          <w:cs/>
          <w:lang w:bidi="pa-IN"/>
        </w:rPr>
        <w:t xml:space="preserve"> </w:t>
      </w:r>
      <w:r w:rsidRPr="00551CDA">
        <w:rPr>
          <w:rFonts w:cs="Raavi" w:hint="cs"/>
          <w:szCs w:val="22"/>
          <w:cs/>
          <w:lang w:bidi="pa-IN"/>
        </w:rPr>
        <w:t>ਵਿਅਕਤੀ</w:t>
      </w:r>
      <w:r w:rsidRPr="00551CDA">
        <w:rPr>
          <w:rFonts w:cs="Raavi"/>
          <w:szCs w:val="22"/>
          <w:cs/>
          <w:lang w:bidi="pa-IN"/>
        </w:rPr>
        <w:t xml:space="preserve"> </w:t>
      </w:r>
      <w:r w:rsidRPr="00551CDA">
        <w:rPr>
          <w:rFonts w:cs="Raavi" w:hint="cs"/>
          <w:szCs w:val="22"/>
          <w:cs/>
          <w:lang w:bidi="pa-IN"/>
        </w:rPr>
        <w:t>ਨੂੰ</w:t>
      </w:r>
      <w:r w:rsidRPr="00551CDA">
        <w:rPr>
          <w:rFonts w:cs="Raavi"/>
          <w:szCs w:val="22"/>
          <w:cs/>
          <w:lang w:bidi="pa-IN"/>
        </w:rPr>
        <w:t xml:space="preserve"> </w:t>
      </w:r>
      <w:r w:rsidRPr="00551CDA">
        <w:rPr>
          <w:rFonts w:cs="Raavi" w:hint="cs"/>
          <w:szCs w:val="22"/>
          <w:cs/>
          <w:lang w:bidi="pa-IN"/>
        </w:rPr>
        <w:t>ਕਹੋ।</w:t>
      </w:r>
    </w:p>
    <w:p w14:paraId="5F7E43B0" w14:textId="48EEAB7E" w:rsidR="009C5890" w:rsidRPr="009C5890" w:rsidRDefault="009C5890" w:rsidP="009C5890">
      <w:r>
        <w:rPr>
          <w:noProof/>
        </w:rPr>
        <w:lastRenderedPageBreak/>
        <w:drawing>
          <wp:inline distT="0" distB="0" distL="0" distR="0" wp14:anchorId="4E16BE0F" wp14:editId="14101B29">
            <wp:extent cx="1028700" cy="1028700"/>
            <wp:effectExtent l="0" t="0" r="0" b="0"/>
            <wp:docPr id="935980079"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980079" name="Picture 1" descr="QR code links to www.imha.vic.gov.au"/>
                    <pic:cNvPicPr>
                      <a:picLocks noChangeAspect="1" noChangeArrowheads="1"/>
                    </pic:cNvPicPr>
                  </pic:nvPicPr>
                  <pic:blipFill rotWithShape="1">
                    <a:blip r:embed="rId16">
                      <a:extLst>
                        <a:ext uri="{28A0092B-C50C-407E-A947-70E740481C1C}">
                          <a14:useLocalDpi xmlns:a14="http://schemas.microsoft.com/office/drawing/2010/main" val="0"/>
                        </a:ext>
                      </a:extLst>
                    </a:blip>
                    <a:srcRect b="15625"/>
                    <a:stretch>
                      <a:fillRect/>
                    </a:stretch>
                  </pic:blipFill>
                  <pic:spPr bwMode="auto">
                    <a:xfrm>
                      <a:off x="0" y="0"/>
                      <a:ext cx="1028700" cy="1028700"/>
                    </a:xfrm>
                    <a:prstGeom prst="rect">
                      <a:avLst/>
                    </a:prstGeom>
                    <a:noFill/>
                    <a:ln>
                      <a:noFill/>
                    </a:ln>
                    <a:extLst>
                      <a:ext uri="{53640926-AAD7-44D8-BBD7-CCE9431645EC}">
                        <a14:shadowObscured xmlns:a14="http://schemas.microsoft.com/office/drawing/2010/main"/>
                      </a:ext>
                    </a:extLst>
                  </pic:spPr>
                </pic:pic>
              </a:graphicData>
            </a:graphic>
          </wp:inline>
        </w:drawing>
      </w:r>
    </w:p>
    <w:sectPr w:rsidR="009C5890" w:rsidRPr="009C5890" w:rsidSect="003E36FB">
      <w:headerReference w:type="even" r:id="rId17"/>
      <w:headerReference w:type="default" r:id="rId18"/>
      <w:footerReference w:type="even" r:id="rId19"/>
      <w:footerReference w:type="default" r:id="rId20"/>
      <w:headerReference w:type="first" r:id="rId21"/>
      <w:footerReference w:type="first" r:id="rId22"/>
      <w:pgSz w:w="11900" w:h="16840" w:code="9"/>
      <w:pgMar w:top="1033" w:right="701"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CB1B4" w14:textId="77777777" w:rsidR="00AC4B9F" w:rsidRDefault="00AC4B9F"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1664F87C" w14:textId="77777777" w:rsidR="00AC4B9F" w:rsidRDefault="00AC4B9F"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435BBD0A" w14:textId="77777777" w:rsidR="00AC4B9F" w:rsidRDefault="00AC4B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avi">
    <w:panose1 w:val="02000500000000000000"/>
    <w:charset w:val="00"/>
    <w:family w:val="swiss"/>
    <w:pitch w:val="variable"/>
    <w:sig w:usb0="0002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0BF53CEE" w:rsidR="002A5C02" w:rsidRDefault="00245BF4"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7" behindDoc="0" locked="0" layoutInCell="1" allowOverlap="1" wp14:anchorId="1979A9CF" wp14:editId="3BD046B2">
              <wp:simplePos x="0" y="0"/>
              <wp:positionH relativeFrom="column">
                <wp:posOffset>234950</wp:posOffset>
              </wp:positionH>
              <wp:positionV relativeFrom="paragraph">
                <wp:posOffset>183787</wp:posOffset>
              </wp:positionV>
              <wp:extent cx="1961147" cy="593272"/>
              <wp:effectExtent l="0" t="0" r="1270" b="0"/>
              <wp:wrapNone/>
              <wp:docPr id="13" name="Text Box 13"/>
              <wp:cNvGraphicFramePr/>
              <a:graphic xmlns:a="http://schemas.openxmlformats.org/drawingml/2006/main">
                <a:graphicData uri="http://schemas.microsoft.com/office/word/2010/wordprocessingShape">
                  <wps:wsp>
                    <wps:cNvSpPr txBox="1"/>
                    <wps:spPr>
                      <a:xfrm>
                        <a:off x="0" y="0"/>
                        <a:ext cx="1961147" cy="593272"/>
                      </a:xfrm>
                      <a:prstGeom prst="rect">
                        <a:avLst/>
                      </a:prstGeom>
                      <a:solidFill>
                        <a:schemeClr val="lt1">
                          <a:alpha val="12000"/>
                        </a:schemeClr>
                      </a:solidFill>
                      <a:ln w="6350">
                        <a:noFill/>
                      </a:ln>
                    </wps:spPr>
                    <wps:txbx>
                      <w:txbxContent>
                        <w:p w14:paraId="107DA107" w14:textId="4F891267" w:rsidR="002A5C02" w:rsidRPr="005A72D8" w:rsidRDefault="005A72D8" w:rsidP="002A5C02">
                          <w:pPr>
                            <w:spacing w:line="240" w:lineRule="auto"/>
                            <w:rPr>
                              <w:b/>
                              <w:color w:val="C63C1B"/>
                              <w:sz w:val="16"/>
                              <w:szCs w:val="16"/>
                            </w:rPr>
                          </w:pPr>
                          <w:r w:rsidRPr="005A72D8">
                            <w:rPr>
                              <w:rFonts w:cs="Raavi" w:hint="cs"/>
                              <w:b/>
                              <w:color w:val="C63C1B"/>
                              <w:sz w:val="16"/>
                              <w:szCs w:val="16"/>
                              <w:cs/>
                              <w:lang w:bidi="pa-IN"/>
                            </w:rPr>
                            <w:t>ਦੁਭਾਸ਼ੀਏ</w:t>
                          </w:r>
                          <w:r w:rsidRPr="005A72D8">
                            <w:rPr>
                              <w:rFonts w:cs="Raavi"/>
                              <w:b/>
                              <w:color w:val="C63C1B"/>
                              <w:sz w:val="16"/>
                              <w:szCs w:val="16"/>
                              <w:cs/>
                              <w:lang w:bidi="pa-IN"/>
                            </w:rPr>
                            <w:t xml:space="preserve"> </w:t>
                          </w:r>
                          <w:r w:rsidRPr="005A72D8">
                            <w:rPr>
                              <w:rFonts w:cs="Raavi" w:hint="cs"/>
                              <w:b/>
                              <w:color w:val="C63C1B"/>
                              <w:sz w:val="16"/>
                              <w:szCs w:val="16"/>
                              <w:cs/>
                              <w:lang w:bidi="pa-IN"/>
                            </w:rPr>
                            <w:t>ਤੱਕ</w:t>
                          </w:r>
                          <w:r w:rsidRPr="005A72D8">
                            <w:rPr>
                              <w:rFonts w:cs="Raavi"/>
                              <w:b/>
                              <w:color w:val="C63C1B"/>
                              <w:sz w:val="16"/>
                              <w:szCs w:val="16"/>
                              <w:cs/>
                              <w:lang w:bidi="pa-IN"/>
                            </w:rPr>
                            <w:t xml:space="preserve"> </w:t>
                          </w:r>
                          <w:r w:rsidRPr="005A72D8">
                            <w:rPr>
                              <w:rFonts w:cs="Raavi" w:hint="cs"/>
                              <w:b/>
                              <w:color w:val="C63C1B"/>
                              <w:sz w:val="16"/>
                              <w:szCs w:val="16"/>
                              <w:cs/>
                              <w:lang w:bidi="pa-IN"/>
                            </w:rPr>
                            <w:t>ਮੁਫ਼ਤ</w:t>
                          </w:r>
                          <w:r w:rsidRPr="005A72D8">
                            <w:rPr>
                              <w:rFonts w:cs="Raavi"/>
                              <w:b/>
                              <w:color w:val="C63C1B"/>
                              <w:sz w:val="16"/>
                              <w:szCs w:val="16"/>
                              <w:cs/>
                              <w:lang w:bidi="pa-IN"/>
                            </w:rPr>
                            <w:t xml:space="preserve"> </w:t>
                          </w:r>
                          <w:r w:rsidRPr="005A72D8">
                            <w:rPr>
                              <w:rFonts w:cs="Raavi" w:hint="cs"/>
                              <w:b/>
                              <w:color w:val="C63C1B"/>
                              <w:sz w:val="16"/>
                              <w:szCs w:val="16"/>
                              <w:cs/>
                              <w:lang w:bidi="pa-IN"/>
                            </w:rPr>
                            <w:t>ਪਹੁੰਚ।</w:t>
                          </w:r>
                          <w:r w:rsidRPr="005A72D8">
                            <w:rPr>
                              <w:rFonts w:cs="Raavi"/>
                              <w:b/>
                              <w:color w:val="C63C1B"/>
                              <w:sz w:val="16"/>
                              <w:szCs w:val="16"/>
                              <w:cs/>
                              <w:lang w:bidi="pa-IN"/>
                            </w:rPr>
                            <w:t xml:space="preserve"> </w:t>
                          </w:r>
                          <w:r w:rsidR="00500352">
                            <w:rPr>
                              <w:rFonts w:eastAsia="SimSun" w:cs="Raavi"/>
                              <w:b/>
                              <w:color w:val="C63C1B"/>
                              <w:sz w:val="16"/>
                              <w:szCs w:val="16"/>
                              <w:lang w:eastAsia="zh-CN" w:bidi="pa-IN"/>
                            </w:rPr>
                            <w:br/>
                          </w:r>
                          <w:r w:rsidRPr="005A72D8">
                            <w:rPr>
                              <w:b/>
                              <w:color w:val="C63C1B"/>
                              <w:sz w:val="16"/>
                              <w:szCs w:val="16"/>
                            </w:rPr>
                            <w:t>131 450 '</w:t>
                          </w:r>
                          <w:r w:rsidRPr="005A72D8">
                            <w:rPr>
                              <w:rFonts w:cs="Raavi" w:hint="cs"/>
                              <w:b/>
                              <w:color w:val="C63C1B"/>
                              <w:sz w:val="16"/>
                              <w:szCs w:val="16"/>
                              <w:cs/>
                              <w:lang w:bidi="pa-IN"/>
                            </w:rPr>
                            <w:t>ਤੇ</w:t>
                          </w:r>
                          <w:r w:rsidRPr="005A72D8">
                            <w:rPr>
                              <w:rFonts w:cs="Raavi"/>
                              <w:b/>
                              <w:color w:val="C63C1B"/>
                              <w:sz w:val="16"/>
                              <w:szCs w:val="16"/>
                              <w:cs/>
                              <w:lang w:bidi="pa-IN"/>
                            </w:rPr>
                            <w:t xml:space="preserve"> </w:t>
                          </w:r>
                          <w:r w:rsidRPr="005A72D8">
                            <w:rPr>
                              <w:rFonts w:cs="Raavi" w:hint="cs"/>
                              <w:b/>
                              <w:color w:val="C63C1B"/>
                              <w:sz w:val="16"/>
                              <w:szCs w:val="16"/>
                              <w:cs/>
                              <w:lang w:bidi="pa-IN"/>
                            </w:rPr>
                            <w:t>ਫ਼ੋਨ</w:t>
                          </w:r>
                          <w:r w:rsidRPr="005A72D8">
                            <w:rPr>
                              <w:rFonts w:cs="Raavi"/>
                              <w:b/>
                              <w:color w:val="C63C1B"/>
                              <w:sz w:val="16"/>
                              <w:szCs w:val="16"/>
                              <w:cs/>
                              <w:lang w:bidi="pa-IN"/>
                            </w:rPr>
                            <w:t xml:space="preserve"> </w:t>
                          </w:r>
                          <w:r w:rsidRPr="005A72D8">
                            <w:rPr>
                              <w:rFonts w:cs="Raavi" w:hint="cs"/>
                              <w:b/>
                              <w:color w:val="C63C1B"/>
                              <w:sz w:val="16"/>
                              <w:szCs w:val="16"/>
                              <w:cs/>
                              <w:lang w:bidi="pa-IN"/>
                            </w:rPr>
                            <w:t>ਕਰੋ</w:t>
                          </w:r>
                          <w:r w:rsidRPr="005A72D8">
                            <w:rPr>
                              <w:rFonts w:cs="Raavi"/>
                              <w:b/>
                              <w:color w:val="C63C1B"/>
                              <w:sz w:val="16"/>
                              <w:szCs w:val="16"/>
                              <w:cs/>
                              <w:lang w:bidi="pa-IN"/>
                            </w:rPr>
                            <w:t xml:space="preserve"> </w:t>
                          </w:r>
                          <w:r w:rsidRPr="005A72D8">
                            <w:rPr>
                              <w:rFonts w:cs="Raavi" w:hint="cs"/>
                              <w:b/>
                              <w:color w:val="C63C1B"/>
                              <w:sz w:val="16"/>
                              <w:szCs w:val="16"/>
                              <w:cs/>
                              <w:lang w:bidi="pa-IN"/>
                            </w:rPr>
                            <w:t>ਅਤੇ</w:t>
                          </w:r>
                          <w:r w:rsidRPr="005A72D8">
                            <w:rPr>
                              <w:rFonts w:cs="Raavi"/>
                              <w:b/>
                              <w:color w:val="C63C1B"/>
                              <w:sz w:val="16"/>
                              <w:szCs w:val="16"/>
                              <w:cs/>
                              <w:lang w:bidi="pa-IN"/>
                            </w:rPr>
                            <w:t xml:space="preserve"> </w:t>
                          </w:r>
                          <w:r w:rsidRPr="005A72D8">
                            <w:rPr>
                              <w:rFonts w:cs="Raavi" w:hint="cs"/>
                              <w:b/>
                              <w:color w:val="C63C1B"/>
                              <w:sz w:val="16"/>
                              <w:szCs w:val="16"/>
                              <w:cs/>
                              <w:lang w:bidi="pa-IN"/>
                            </w:rPr>
                            <w:t>ਉਨ੍ਹਾਂ</w:t>
                          </w:r>
                          <w:r w:rsidRPr="005A72D8">
                            <w:rPr>
                              <w:rFonts w:cs="Raavi"/>
                              <w:b/>
                              <w:color w:val="C63C1B"/>
                              <w:sz w:val="16"/>
                              <w:szCs w:val="16"/>
                              <w:cs/>
                              <w:lang w:bidi="pa-IN"/>
                            </w:rPr>
                            <w:t xml:space="preserve"> </w:t>
                          </w:r>
                          <w:r w:rsidRPr="005A72D8">
                            <w:rPr>
                              <w:rFonts w:cs="Raavi" w:hint="cs"/>
                              <w:b/>
                              <w:color w:val="C63C1B"/>
                              <w:sz w:val="16"/>
                              <w:szCs w:val="16"/>
                              <w:cs/>
                              <w:lang w:bidi="pa-IN"/>
                            </w:rPr>
                            <w:t>ਨੂੰ</w:t>
                          </w:r>
                          <w:r w:rsidRPr="005A72D8">
                            <w:rPr>
                              <w:rFonts w:cs="Raavi"/>
                              <w:b/>
                              <w:color w:val="C63C1B"/>
                              <w:sz w:val="16"/>
                              <w:szCs w:val="16"/>
                              <w:cs/>
                              <w:lang w:bidi="pa-IN"/>
                            </w:rPr>
                            <w:t xml:space="preserve"> </w:t>
                          </w:r>
                          <w:r w:rsidRPr="005A72D8">
                            <w:rPr>
                              <w:rFonts w:cs="Raavi" w:hint="cs"/>
                              <w:b/>
                              <w:color w:val="C63C1B"/>
                              <w:sz w:val="16"/>
                              <w:szCs w:val="16"/>
                              <w:cs/>
                              <w:lang w:bidi="pa-IN"/>
                            </w:rPr>
                            <w:t>ਸਾਨੂੰ</w:t>
                          </w:r>
                          <w:r w:rsidRPr="005A72D8">
                            <w:rPr>
                              <w:rFonts w:cs="Raavi"/>
                              <w:b/>
                              <w:color w:val="C63C1B"/>
                              <w:sz w:val="16"/>
                              <w:szCs w:val="16"/>
                              <w:cs/>
                              <w:lang w:bidi="pa-IN"/>
                            </w:rPr>
                            <w:t xml:space="preserve"> </w:t>
                          </w:r>
                          <w:r w:rsidRPr="005A72D8">
                            <w:rPr>
                              <w:rFonts w:cs="Raavi" w:hint="cs"/>
                              <w:b/>
                              <w:color w:val="C63C1B"/>
                              <w:sz w:val="16"/>
                              <w:szCs w:val="16"/>
                              <w:cs/>
                              <w:lang w:bidi="pa-IN"/>
                            </w:rPr>
                            <w:t>ਫ਼ੋਨ</w:t>
                          </w:r>
                          <w:r w:rsidRPr="005A72D8">
                            <w:rPr>
                              <w:rFonts w:cs="Raavi"/>
                              <w:b/>
                              <w:color w:val="C63C1B"/>
                              <w:sz w:val="16"/>
                              <w:szCs w:val="16"/>
                              <w:cs/>
                              <w:lang w:bidi="pa-IN"/>
                            </w:rPr>
                            <w:t xml:space="preserve"> </w:t>
                          </w:r>
                          <w:r w:rsidRPr="005A72D8">
                            <w:rPr>
                              <w:rFonts w:cs="Raavi" w:hint="cs"/>
                              <w:b/>
                              <w:color w:val="C63C1B"/>
                              <w:sz w:val="16"/>
                              <w:szCs w:val="16"/>
                              <w:cs/>
                              <w:lang w:bidi="pa-IN"/>
                            </w:rPr>
                            <w:t>ਕਰਨ</w:t>
                          </w:r>
                          <w:r w:rsidRPr="005A72D8">
                            <w:rPr>
                              <w:rFonts w:cs="Raavi"/>
                              <w:b/>
                              <w:color w:val="C63C1B"/>
                              <w:sz w:val="16"/>
                              <w:szCs w:val="16"/>
                              <w:cs/>
                              <w:lang w:bidi="pa-IN"/>
                            </w:rPr>
                            <w:t xml:space="preserve"> </w:t>
                          </w:r>
                          <w:r w:rsidRPr="005A72D8">
                            <w:rPr>
                              <w:rFonts w:cs="Raavi" w:hint="cs"/>
                              <w:b/>
                              <w:color w:val="C63C1B"/>
                              <w:sz w:val="16"/>
                              <w:szCs w:val="16"/>
                              <w:cs/>
                              <w:lang w:bidi="pa-IN"/>
                            </w:rPr>
                            <w:t>ਲਈ</w:t>
                          </w:r>
                          <w:r w:rsidRPr="005A72D8">
                            <w:rPr>
                              <w:rFonts w:cs="Raavi"/>
                              <w:b/>
                              <w:color w:val="C63C1B"/>
                              <w:sz w:val="16"/>
                              <w:szCs w:val="16"/>
                              <w:cs/>
                              <w:lang w:bidi="pa-IN"/>
                            </w:rPr>
                            <w:t xml:space="preserve"> </w:t>
                          </w:r>
                          <w:r w:rsidRPr="005A72D8">
                            <w:rPr>
                              <w:rFonts w:cs="Raavi" w:hint="cs"/>
                              <w:b/>
                              <w:color w:val="C63C1B"/>
                              <w:sz w:val="16"/>
                              <w:szCs w:val="16"/>
                              <w:cs/>
                              <w:lang w:bidi="pa-IN"/>
                            </w:rPr>
                            <w:t>ਕਹੋ।</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8.5pt;margin-top:14.45pt;width:154.4pt;height:46.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" fillcolor="white [3201]" stroked="f" strokeweight=".5pt">
              <v:fill opacity="7967f"/>
              <v:textbox inset="1mm,1mm,1mm,1mm">
                <w:txbxContent>
                  <w:p w14:paraId="107DA107" w14:textId="4F891267" w:rsidR="002A5C02" w:rsidRPr="005A72D8" w:rsidRDefault="005A72D8" w:rsidP="002A5C02">
                    <w:pPr>
                      <w:spacing w:line="240" w:lineRule="auto"/>
                      <w:rPr>
                        <w:b/>
                        <w:color w:val="C63C1B"/>
                        <w:sz w:val="16"/>
                        <w:szCs w:val="16"/>
                      </w:rPr>
                    </w:pPr>
                    <w:r w:rsidRPr="005A72D8">
                      <w:rPr>
                        <w:rFonts w:cs="Raavi" w:hint="cs"/>
                        <w:b/>
                        <w:color w:val="C63C1B"/>
                        <w:sz w:val="16"/>
                        <w:szCs w:val="16"/>
                        <w:cs/>
                        <w:lang w:bidi="pa-IN"/>
                      </w:rPr>
                      <w:t>ਦੁਭਾਸ਼ੀਏ</w:t>
                    </w:r>
                    <w:r w:rsidRPr="005A72D8">
                      <w:rPr>
                        <w:rFonts w:cs="Raavi"/>
                        <w:b/>
                        <w:color w:val="C63C1B"/>
                        <w:sz w:val="16"/>
                        <w:szCs w:val="16"/>
                        <w:cs/>
                        <w:lang w:bidi="pa-IN"/>
                      </w:rPr>
                      <w:t xml:space="preserve"> </w:t>
                    </w:r>
                    <w:r w:rsidRPr="005A72D8">
                      <w:rPr>
                        <w:rFonts w:cs="Raavi" w:hint="cs"/>
                        <w:b/>
                        <w:color w:val="C63C1B"/>
                        <w:sz w:val="16"/>
                        <w:szCs w:val="16"/>
                        <w:cs/>
                        <w:lang w:bidi="pa-IN"/>
                      </w:rPr>
                      <w:t>ਤੱਕ</w:t>
                    </w:r>
                    <w:r w:rsidRPr="005A72D8">
                      <w:rPr>
                        <w:rFonts w:cs="Raavi"/>
                        <w:b/>
                        <w:color w:val="C63C1B"/>
                        <w:sz w:val="16"/>
                        <w:szCs w:val="16"/>
                        <w:cs/>
                        <w:lang w:bidi="pa-IN"/>
                      </w:rPr>
                      <w:t xml:space="preserve"> </w:t>
                    </w:r>
                    <w:r w:rsidRPr="005A72D8">
                      <w:rPr>
                        <w:rFonts w:cs="Raavi" w:hint="cs"/>
                        <w:b/>
                        <w:color w:val="C63C1B"/>
                        <w:sz w:val="16"/>
                        <w:szCs w:val="16"/>
                        <w:cs/>
                        <w:lang w:bidi="pa-IN"/>
                      </w:rPr>
                      <w:t>ਮੁਫ਼ਤ</w:t>
                    </w:r>
                    <w:r w:rsidRPr="005A72D8">
                      <w:rPr>
                        <w:rFonts w:cs="Raavi"/>
                        <w:b/>
                        <w:color w:val="C63C1B"/>
                        <w:sz w:val="16"/>
                        <w:szCs w:val="16"/>
                        <w:cs/>
                        <w:lang w:bidi="pa-IN"/>
                      </w:rPr>
                      <w:t xml:space="preserve"> </w:t>
                    </w:r>
                    <w:r w:rsidRPr="005A72D8">
                      <w:rPr>
                        <w:rFonts w:cs="Raavi" w:hint="cs"/>
                        <w:b/>
                        <w:color w:val="C63C1B"/>
                        <w:sz w:val="16"/>
                        <w:szCs w:val="16"/>
                        <w:cs/>
                        <w:lang w:bidi="pa-IN"/>
                      </w:rPr>
                      <w:t>ਪਹੁੰਚ।</w:t>
                    </w:r>
                    <w:r w:rsidRPr="005A72D8">
                      <w:rPr>
                        <w:rFonts w:cs="Raavi"/>
                        <w:b/>
                        <w:color w:val="C63C1B"/>
                        <w:sz w:val="16"/>
                        <w:szCs w:val="16"/>
                        <w:cs/>
                        <w:lang w:bidi="pa-IN"/>
                      </w:rPr>
                      <w:t xml:space="preserve"> </w:t>
                    </w:r>
                    <w:r w:rsidR="00500352">
                      <w:rPr>
                        <w:rFonts w:eastAsia="SimSun" w:cs="Raavi"/>
                        <w:b/>
                        <w:color w:val="C63C1B"/>
                        <w:sz w:val="16"/>
                        <w:szCs w:val="16"/>
                        <w:lang w:eastAsia="zh-CN" w:bidi="pa-IN"/>
                      </w:rPr>
                      <w:br/>
                    </w:r>
                    <w:r w:rsidRPr="005A72D8">
                      <w:rPr>
                        <w:b/>
                        <w:color w:val="C63C1B"/>
                        <w:sz w:val="16"/>
                        <w:szCs w:val="16"/>
                      </w:rPr>
                      <w:t>131 450 '</w:t>
                    </w:r>
                    <w:r w:rsidRPr="005A72D8">
                      <w:rPr>
                        <w:rFonts w:cs="Raavi" w:hint="cs"/>
                        <w:b/>
                        <w:color w:val="C63C1B"/>
                        <w:sz w:val="16"/>
                        <w:szCs w:val="16"/>
                        <w:cs/>
                        <w:lang w:bidi="pa-IN"/>
                      </w:rPr>
                      <w:t>ਤੇ</w:t>
                    </w:r>
                    <w:r w:rsidRPr="005A72D8">
                      <w:rPr>
                        <w:rFonts w:cs="Raavi"/>
                        <w:b/>
                        <w:color w:val="C63C1B"/>
                        <w:sz w:val="16"/>
                        <w:szCs w:val="16"/>
                        <w:cs/>
                        <w:lang w:bidi="pa-IN"/>
                      </w:rPr>
                      <w:t xml:space="preserve"> </w:t>
                    </w:r>
                    <w:r w:rsidRPr="005A72D8">
                      <w:rPr>
                        <w:rFonts w:cs="Raavi" w:hint="cs"/>
                        <w:b/>
                        <w:color w:val="C63C1B"/>
                        <w:sz w:val="16"/>
                        <w:szCs w:val="16"/>
                        <w:cs/>
                        <w:lang w:bidi="pa-IN"/>
                      </w:rPr>
                      <w:t>ਫ਼ੋਨ</w:t>
                    </w:r>
                    <w:r w:rsidRPr="005A72D8">
                      <w:rPr>
                        <w:rFonts w:cs="Raavi"/>
                        <w:b/>
                        <w:color w:val="C63C1B"/>
                        <w:sz w:val="16"/>
                        <w:szCs w:val="16"/>
                        <w:cs/>
                        <w:lang w:bidi="pa-IN"/>
                      </w:rPr>
                      <w:t xml:space="preserve"> </w:t>
                    </w:r>
                    <w:r w:rsidRPr="005A72D8">
                      <w:rPr>
                        <w:rFonts w:cs="Raavi" w:hint="cs"/>
                        <w:b/>
                        <w:color w:val="C63C1B"/>
                        <w:sz w:val="16"/>
                        <w:szCs w:val="16"/>
                        <w:cs/>
                        <w:lang w:bidi="pa-IN"/>
                      </w:rPr>
                      <w:t>ਕਰੋ</w:t>
                    </w:r>
                    <w:r w:rsidRPr="005A72D8">
                      <w:rPr>
                        <w:rFonts w:cs="Raavi"/>
                        <w:b/>
                        <w:color w:val="C63C1B"/>
                        <w:sz w:val="16"/>
                        <w:szCs w:val="16"/>
                        <w:cs/>
                        <w:lang w:bidi="pa-IN"/>
                      </w:rPr>
                      <w:t xml:space="preserve"> </w:t>
                    </w:r>
                    <w:r w:rsidRPr="005A72D8">
                      <w:rPr>
                        <w:rFonts w:cs="Raavi" w:hint="cs"/>
                        <w:b/>
                        <w:color w:val="C63C1B"/>
                        <w:sz w:val="16"/>
                        <w:szCs w:val="16"/>
                        <w:cs/>
                        <w:lang w:bidi="pa-IN"/>
                      </w:rPr>
                      <w:t>ਅਤੇ</w:t>
                    </w:r>
                    <w:r w:rsidRPr="005A72D8">
                      <w:rPr>
                        <w:rFonts w:cs="Raavi"/>
                        <w:b/>
                        <w:color w:val="C63C1B"/>
                        <w:sz w:val="16"/>
                        <w:szCs w:val="16"/>
                        <w:cs/>
                        <w:lang w:bidi="pa-IN"/>
                      </w:rPr>
                      <w:t xml:space="preserve"> </w:t>
                    </w:r>
                    <w:r w:rsidRPr="005A72D8">
                      <w:rPr>
                        <w:rFonts w:cs="Raavi" w:hint="cs"/>
                        <w:b/>
                        <w:color w:val="C63C1B"/>
                        <w:sz w:val="16"/>
                        <w:szCs w:val="16"/>
                        <w:cs/>
                        <w:lang w:bidi="pa-IN"/>
                      </w:rPr>
                      <w:t>ਉਨ੍ਹਾਂ</w:t>
                    </w:r>
                    <w:r w:rsidRPr="005A72D8">
                      <w:rPr>
                        <w:rFonts w:cs="Raavi"/>
                        <w:b/>
                        <w:color w:val="C63C1B"/>
                        <w:sz w:val="16"/>
                        <w:szCs w:val="16"/>
                        <w:cs/>
                        <w:lang w:bidi="pa-IN"/>
                      </w:rPr>
                      <w:t xml:space="preserve"> </w:t>
                    </w:r>
                    <w:r w:rsidRPr="005A72D8">
                      <w:rPr>
                        <w:rFonts w:cs="Raavi" w:hint="cs"/>
                        <w:b/>
                        <w:color w:val="C63C1B"/>
                        <w:sz w:val="16"/>
                        <w:szCs w:val="16"/>
                        <w:cs/>
                        <w:lang w:bidi="pa-IN"/>
                      </w:rPr>
                      <w:t>ਨੂੰ</w:t>
                    </w:r>
                    <w:r w:rsidRPr="005A72D8">
                      <w:rPr>
                        <w:rFonts w:cs="Raavi"/>
                        <w:b/>
                        <w:color w:val="C63C1B"/>
                        <w:sz w:val="16"/>
                        <w:szCs w:val="16"/>
                        <w:cs/>
                        <w:lang w:bidi="pa-IN"/>
                      </w:rPr>
                      <w:t xml:space="preserve"> </w:t>
                    </w:r>
                    <w:r w:rsidRPr="005A72D8">
                      <w:rPr>
                        <w:rFonts w:cs="Raavi" w:hint="cs"/>
                        <w:b/>
                        <w:color w:val="C63C1B"/>
                        <w:sz w:val="16"/>
                        <w:szCs w:val="16"/>
                        <w:cs/>
                        <w:lang w:bidi="pa-IN"/>
                      </w:rPr>
                      <w:t>ਸਾਨੂੰ</w:t>
                    </w:r>
                    <w:r w:rsidRPr="005A72D8">
                      <w:rPr>
                        <w:rFonts w:cs="Raavi"/>
                        <w:b/>
                        <w:color w:val="C63C1B"/>
                        <w:sz w:val="16"/>
                        <w:szCs w:val="16"/>
                        <w:cs/>
                        <w:lang w:bidi="pa-IN"/>
                      </w:rPr>
                      <w:t xml:space="preserve"> </w:t>
                    </w:r>
                    <w:r w:rsidRPr="005A72D8">
                      <w:rPr>
                        <w:rFonts w:cs="Raavi" w:hint="cs"/>
                        <w:b/>
                        <w:color w:val="C63C1B"/>
                        <w:sz w:val="16"/>
                        <w:szCs w:val="16"/>
                        <w:cs/>
                        <w:lang w:bidi="pa-IN"/>
                      </w:rPr>
                      <w:t>ਫ਼ੋਨ</w:t>
                    </w:r>
                    <w:r w:rsidRPr="005A72D8">
                      <w:rPr>
                        <w:rFonts w:cs="Raavi"/>
                        <w:b/>
                        <w:color w:val="C63C1B"/>
                        <w:sz w:val="16"/>
                        <w:szCs w:val="16"/>
                        <w:cs/>
                        <w:lang w:bidi="pa-IN"/>
                      </w:rPr>
                      <w:t xml:space="preserve"> </w:t>
                    </w:r>
                    <w:r w:rsidRPr="005A72D8">
                      <w:rPr>
                        <w:rFonts w:cs="Raavi" w:hint="cs"/>
                        <w:b/>
                        <w:color w:val="C63C1B"/>
                        <w:sz w:val="16"/>
                        <w:szCs w:val="16"/>
                        <w:cs/>
                        <w:lang w:bidi="pa-IN"/>
                      </w:rPr>
                      <w:t>ਕਰਨ</w:t>
                    </w:r>
                    <w:r w:rsidRPr="005A72D8">
                      <w:rPr>
                        <w:rFonts w:cs="Raavi"/>
                        <w:b/>
                        <w:color w:val="C63C1B"/>
                        <w:sz w:val="16"/>
                        <w:szCs w:val="16"/>
                        <w:cs/>
                        <w:lang w:bidi="pa-IN"/>
                      </w:rPr>
                      <w:t xml:space="preserve"> </w:t>
                    </w:r>
                    <w:r w:rsidRPr="005A72D8">
                      <w:rPr>
                        <w:rFonts w:cs="Raavi" w:hint="cs"/>
                        <w:b/>
                        <w:color w:val="C63C1B"/>
                        <w:sz w:val="16"/>
                        <w:szCs w:val="16"/>
                        <w:cs/>
                        <w:lang w:bidi="pa-IN"/>
                      </w:rPr>
                      <w:t>ਲਈ</w:t>
                    </w:r>
                    <w:r w:rsidRPr="005A72D8">
                      <w:rPr>
                        <w:rFonts w:cs="Raavi"/>
                        <w:b/>
                        <w:color w:val="C63C1B"/>
                        <w:sz w:val="16"/>
                        <w:szCs w:val="16"/>
                        <w:cs/>
                        <w:lang w:bidi="pa-IN"/>
                      </w:rPr>
                      <w:t xml:space="preserve"> </w:t>
                    </w:r>
                    <w:r w:rsidRPr="005A72D8">
                      <w:rPr>
                        <w:rFonts w:cs="Raavi" w:hint="cs"/>
                        <w:b/>
                        <w:color w:val="C63C1B"/>
                        <w:sz w:val="16"/>
                        <w:szCs w:val="16"/>
                        <w:cs/>
                        <w:lang w:bidi="pa-IN"/>
                      </w:rPr>
                      <w:t>ਕਹੋ।</w:t>
                    </w:r>
                  </w:p>
                </w:txbxContent>
              </v:textbox>
            </v:shape>
          </w:pict>
        </mc:Fallback>
      </mc:AlternateContent>
    </w:r>
    <w:r w:rsidR="003F7E62" w:rsidRPr="00E3363C">
      <w:rPr>
        <w:rFonts w:cs="Arial"/>
        <w:b/>
        <w:i/>
        <w:noProof/>
        <w:lang w:eastAsia="en-AU"/>
      </w:rPr>
      <w:drawing>
        <wp:anchor distT="0" distB="0" distL="114300" distR="114300" simplePos="0" relativeHeight="251658244" behindDoc="0" locked="0" layoutInCell="1" allowOverlap="1" wp14:anchorId="5FAEF283" wp14:editId="69454DC3">
          <wp:simplePos x="0" y="0"/>
          <wp:positionH relativeFrom="column">
            <wp:posOffset>5810567</wp:posOffset>
          </wp:positionH>
          <wp:positionV relativeFrom="paragraph">
            <wp:posOffset>228283</wp:posOffset>
          </wp:positionV>
          <wp:extent cx="847725" cy="314325"/>
          <wp:effectExtent l="0" t="0" r="9525" b="952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6" behindDoc="0" locked="0" layoutInCell="1" allowOverlap="1" wp14:anchorId="1FE4369E" wp14:editId="22C52528">
          <wp:simplePos x="0" y="0"/>
          <wp:positionH relativeFrom="column">
            <wp:posOffset>-356235</wp:posOffset>
          </wp:positionH>
          <wp:positionV relativeFrom="paragraph">
            <wp:posOffset>172085</wp:posOffset>
          </wp:positionV>
          <wp:extent cx="537210" cy="488315"/>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5A2F2B36" w:rsidR="002A5C02" w:rsidRPr="008636E1" w:rsidRDefault="002F2155" w:rsidP="002A5C02">
    <w:pPr>
      <w:pStyle w:val="Footer"/>
      <w:ind w:right="20"/>
      <w:jc w:val="center"/>
    </w:pPr>
    <w:r>
      <w:rPr>
        <w:noProof/>
      </w:rPr>
      <w:drawing>
        <wp:anchor distT="0" distB="0" distL="114300" distR="114300" simplePos="0" relativeHeight="251658249" behindDoc="0" locked="0" layoutInCell="1" allowOverlap="1" wp14:anchorId="789D1324" wp14:editId="002F37EB">
          <wp:simplePos x="0" y="0"/>
          <wp:positionH relativeFrom="column">
            <wp:posOffset>2244725</wp:posOffset>
          </wp:positionH>
          <wp:positionV relativeFrom="paragraph">
            <wp:posOffset>17145</wp:posOffset>
          </wp:positionV>
          <wp:extent cx="400685" cy="246380"/>
          <wp:effectExtent l="0" t="0" r="0" b="127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165F19">
      <w:rPr>
        <w:rStyle w:val="PageNumber"/>
        <w:noProof/>
      </w:rPr>
      <w:t>3</w:t>
    </w:r>
    <w:r w:rsidR="002A5C02">
      <w:rPr>
        <w:rStyle w:val="PageNumber"/>
      </w:rPr>
      <w:fldChar w:fldCharType="end"/>
    </w:r>
    <w:r w:rsidR="002A5C02">
      <w:rPr>
        <w:noProof/>
        <w:lang w:eastAsia="en-AU"/>
      </w:rPr>
      <mc:AlternateContent>
        <mc:Choice Requires="wps">
          <w:drawing>
            <wp:anchor distT="0" distB="0" distL="114300" distR="114300" simplePos="0" relativeHeight="251658245" behindDoc="0" locked="1" layoutInCell="1" allowOverlap="1" wp14:anchorId="2F949352" wp14:editId="2E80D151">
              <wp:simplePos x="0" y="0"/>
              <wp:positionH relativeFrom="page">
                <wp:posOffset>192405</wp:posOffset>
              </wp:positionH>
              <wp:positionV relativeFrom="page">
                <wp:posOffset>9947910</wp:posOffset>
              </wp:positionV>
              <wp:extent cx="7200265" cy="0"/>
              <wp:effectExtent l="0" t="0" r="13335" b="1270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E9F0E6" id="Line 3" o:spid="_x0000_s1026" alt="&quot;&quot;" style="position:absolute;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2B44AD3D" w:rsidR="00D63E0B" w:rsidRDefault="00500352" w:rsidP="008636E1">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3" behindDoc="0" locked="0" layoutInCell="1" allowOverlap="1" wp14:anchorId="0AF04BEF" wp14:editId="06CFC6CB">
              <wp:simplePos x="0" y="0"/>
              <wp:positionH relativeFrom="column">
                <wp:posOffset>234950</wp:posOffset>
              </wp:positionH>
              <wp:positionV relativeFrom="paragraph">
                <wp:posOffset>150767</wp:posOffset>
              </wp:positionV>
              <wp:extent cx="1978660" cy="582386"/>
              <wp:effectExtent l="0" t="0" r="2540" b="8255"/>
              <wp:wrapNone/>
              <wp:docPr id="7" name="Text Box 7"/>
              <wp:cNvGraphicFramePr/>
              <a:graphic xmlns:a="http://schemas.openxmlformats.org/drawingml/2006/main">
                <a:graphicData uri="http://schemas.microsoft.com/office/word/2010/wordprocessingShape">
                  <wps:wsp>
                    <wps:cNvSpPr txBox="1"/>
                    <wps:spPr>
                      <a:xfrm>
                        <a:off x="0" y="0"/>
                        <a:ext cx="1978660" cy="582386"/>
                      </a:xfrm>
                      <a:prstGeom prst="rect">
                        <a:avLst/>
                      </a:prstGeom>
                      <a:solidFill>
                        <a:schemeClr val="lt1">
                          <a:alpha val="12000"/>
                        </a:schemeClr>
                      </a:solidFill>
                      <a:ln w="6350">
                        <a:noFill/>
                      </a:ln>
                    </wps:spPr>
                    <wps:txbx>
                      <w:txbxContent>
                        <w:p w14:paraId="7282A8DC" w14:textId="199502D3" w:rsidR="00500352" w:rsidRPr="005A72D8" w:rsidRDefault="00500352" w:rsidP="00500352">
                          <w:pPr>
                            <w:spacing w:line="240" w:lineRule="auto"/>
                            <w:rPr>
                              <w:b/>
                              <w:color w:val="C63C1B"/>
                              <w:sz w:val="16"/>
                              <w:szCs w:val="16"/>
                            </w:rPr>
                          </w:pPr>
                          <w:r w:rsidRPr="005A72D8">
                            <w:rPr>
                              <w:rFonts w:cs="Raavi" w:hint="cs"/>
                              <w:b/>
                              <w:color w:val="C63C1B"/>
                              <w:sz w:val="16"/>
                              <w:szCs w:val="16"/>
                              <w:cs/>
                              <w:lang w:bidi="pa-IN"/>
                            </w:rPr>
                            <w:t>ਦੁਭਾਸ਼ੀਏ</w:t>
                          </w:r>
                          <w:r w:rsidRPr="005A72D8">
                            <w:rPr>
                              <w:rFonts w:cs="Raavi"/>
                              <w:b/>
                              <w:color w:val="C63C1B"/>
                              <w:sz w:val="16"/>
                              <w:szCs w:val="16"/>
                              <w:cs/>
                              <w:lang w:bidi="pa-IN"/>
                            </w:rPr>
                            <w:t xml:space="preserve"> </w:t>
                          </w:r>
                          <w:r w:rsidRPr="005A72D8">
                            <w:rPr>
                              <w:rFonts w:cs="Raavi" w:hint="cs"/>
                              <w:b/>
                              <w:color w:val="C63C1B"/>
                              <w:sz w:val="16"/>
                              <w:szCs w:val="16"/>
                              <w:cs/>
                              <w:lang w:bidi="pa-IN"/>
                            </w:rPr>
                            <w:t>ਤੱਕ</w:t>
                          </w:r>
                          <w:r w:rsidRPr="005A72D8">
                            <w:rPr>
                              <w:rFonts w:cs="Raavi"/>
                              <w:b/>
                              <w:color w:val="C63C1B"/>
                              <w:sz w:val="16"/>
                              <w:szCs w:val="16"/>
                              <w:cs/>
                              <w:lang w:bidi="pa-IN"/>
                            </w:rPr>
                            <w:t xml:space="preserve"> </w:t>
                          </w:r>
                          <w:r w:rsidRPr="005A72D8">
                            <w:rPr>
                              <w:rFonts w:cs="Raavi" w:hint="cs"/>
                              <w:b/>
                              <w:color w:val="C63C1B"/>
                              <w:sz w:val="16"/>
                              <w:szCs w:val="16"/>
                              <w:cs/>
                              <w:lang w:bidi="pa-IN"/>
                            </w:rPr>
                            <w:t>ਮੁਫ਼ਤ</w:t>
                          </w:r>
                          <w:r w:rsidRPr="005A72D8">
                            <w:rPr>
                              <w:rFonts w:cs="Raavi"/>
                              <w:b/>
                              <w:color w:val="C63C1B"/>
                              <w:sz w:val="16"/>
                              <w:szCs w:val="16"/>
                              <w:cs/>
                              <w:lang w:bidi="pa-IN"/>
                            </w:rPr>
                            <w:t xml:space="preserve"> </w:t>
                          </w:r>
                          <w:r w:rsidRPr="005A72D8">
                            <w:rPr>
                              <w:rFonts w:cs="Raavi" w:hint="cs"/>
                              <w:b/>
                              <w:color w:val="C63C1B"/>
                              <w:sz w:val="16"/>
                              <w:szCs w:val="16"/>
                              <w:cs/>
                              <w:lang w:bidi="pa-IN"/>
                            </w:rPr>
                            <w:t>ਪਹੁੰਚ।</w:t>
                          </w:r>
                          <w:r w:rsidRPr="005A72D8">
                            <w:rPr>
                              <w:rFonts w:cs="Raavi"/>
                              <w:b/>
                              <w:color w:val="C63C1B"/>
                              <w:sz w:val="16"/>
                              <w:szCs w:val="16"/>
                              <w:cs/>
                              <w:lang w:bidi="pa-IN"/>
                            </w:rPr>
                            <w:t xml:space="preserve"> </w:t>
                          </w:r>
                          <w:r>
                            <w:rPr>
                              <w:rFonts w:eastAsia="SimSun" w:cs="Raavi"/>
                              <w:b/>
                              <w:color w:val="C63C1B"/>
                              <w:sz w:val="16"/>
                              <w:szCs w:val="16"/>
                              <w:lang w:eastAsia="zh-CN" w:bidi="pa-IN"/>
                            </w:rPr>
                            <w:br/>
                          </w:r>
                          <w:r w:rsidRPr="005A72D8">
                            <w:rPr>
                              <w:b/>
                              <w:color w:val="C63C1B"/>
                              <w:sz w:val="16"/>
                              <w:szCs w:val="16"/>
                            </w:rPr>
                            <w:t>131 450 '</w:t>
                          </w:r>
                          <w:r w:rsidRPr="005A72D8">
                            <w:rPr>
                              <w:rFonts w:cs="Raavi" w:hint="cs"/>
                              <w:b/>
                              <w:color w:val="C63C1B"/>
                              <w:sz w:val="16"/>
                              <w:szCs w:val="16"/>
                              <w:cs/>
                              <w:lang w:bidi="pa-IN"/>
                            </w:rPr>
                            <w:t>ਤੇ</w:t>
                          </w:r>
                          <w:r w:rsidRPr="005A72D8">
                            <w:rPr>
                              <w:rFonts w:cs="Raavi"/>
                              <w:b/>
                              <w:color w:val="C63C1B"/>
                              <w:sz w:val="16"/>
                              <w:szCs w:val="16"/>
                              <w:cs/>
                              <w:lang w:bidi="pa-IN"/>
                            </w:rPr>
                            <w:t xml:space="preserve"> </w:t>
                          </w:r>
                          <w:r w:rsidRPr="005A72D8">
                            <w:rPr>
                              <w:rFonts w:cs="Raavi" w:hint="cs"/>
                              <w:b/>
                              <w:color w:val="C63C1B"/>
                              <w:sz w:val="16"/>
                              <w:szCs w:val="16"/>
                              <w:cs/>
                              <w:lang w:bidi="pa-IN"/>
                            </w:rPr>
                            <w:t>ਫ਼ੋਨ</w:t>
                          </w:r>
                          <w:r w:rsidRPr="005A72D8">
                            <w:rPr>
                              <w:rFonts w:cs="Raavi"/>
                              <w:b/>
                              <w:color w:val="C63C1B"/>
                              <w:sz w:val="16"/>
                              <w:szCs w:val="16"/>
                              <w:cs/>
                              <w:lang w:bidi="pa-IN"/>
                            </w:rPr>
                            <w:t xml:space="preserve"> </w:t>
                          </w:r>
                          <w:r w:rsidRPr="005A72D8">
                            <w:rPr>
                              <w:rFonts w:cs="Raavi" w:hint="cs"/>
                              <w:b/>
                              <w:color w:val="C63C1B"/>
                              <w:sz w:val="16"/>
                              <w:szCs w:val="16"/>
                              <w:cs/>
                              <w:lang w:bidi="pa-IN"/>
                            </w:rPr>
                            <w:t>ਕਰੋ</w:t>
                          </w:r>
                          <w:r w:rsidRPr="005A72D8">
                            <w:rPr>
                              <w:rFonts w:cs="Raavi"/>
                              <w:b/>
                              <w:color w:val="C63C1B"/>
                              <w:sz w:val="16"/>
                              <w:szCs w:val="16"/>
                              <w:cs/>
                              <w:lang w:bidi="pa-IN"/>
                            </w:rPr>
                            <w:t xml:space="preserve"> </w:t>
                          </w:r>
                          <w:r w:rsidRPr="005A72D8">
                            <w:rPr>
                              <w:rFonts w:cs="Raavi" w:hint="cs"/>
                              <w:b/>
                              <w:color w:val="C63C1B"/>
                              <w:sz w:val="16"/>
                              <w:szCs w:val="16"/>
                              <w:cs/>
                              <w:lang w:bidi="pa-IN"/>
                            </w:rPr>
                            <w:t>ਅਤੇ</w:t>
                          </w:r>
                          <w:r w:rsidRPr="005A72D8">
                            <w:rPr>
                              <w:rFonts w:cs="Raavi"/>
                              <w:b/>
                              <w:color w:val="C63C1B"/>
                              <w:sz w:val="16"/>
                              <w:szCs w:val="16"/>
                              <w:cs/>
                              <w:lang w:bidi="pa-IN"/>
                            </w:rPr>
                            <w:t xml:space="preserve"> </w:t>
                          </w:r>
                          <w:r w:rsidRPr="005A72D8">
                            <w:rPr>
                              <w:rFonts w:cs="Raavi" w:hint="cs"/>
                              <w:b/>
                              <w:color w:val="C63C1B"/>
                              <w:sz w:val="16"/>
                              <w:szCs w:val="16"/>
                              <w:cs/>
                              <w:lang w:bidi="pa-IN"/>
                            </w:rPr>
                            <w:t>ਉਨ੍ਹਾਂ</w:t>
                          </w:r>
                          <w:r w:rsidRPr="005A72D8">
                            <w:rPr>
                              <w:rFonts w:cs="Raavi"/>
                              <w:b/>
                              <w:color w:val="C63C1B"/>
                              <w:sz w:val="16"/>
                              <w:szCs w:val="16"/>
                              <w:cs/>
                              <w:lang w:bidi="pa-IN"/>
                            </w:rPr>
                            <w:t xml:space="preserve"> </w:t>
                          </w:r>
                          <w:r w:rsidRPr="005A72D8">
                            <w:rPr>
                              <w:rFonts w:cs="Raavi" w:hint="cs"/>
                              <w:b/>
                              <w:color w:val="C63C1B"/>
                              <w:sz w:val="16"/>
                              <w:szCs w:val="16"/>
                              <w:cs/>
                              <w:lang w:bidi="pa-IN"/>
                            </w:rPr>
                            <w:t>ਨੂੰ</w:t>
                          </w:r>
                          <w:r w:rsidRPr="005A72D8">
                            <w:rPr>
                              <w:rFonts w:cs="Raavi"/>
                              <w:b/>
                              <w:color w:val="C63C1B"/>
                              <w:sz w:val="16"/>
                              <w:szCs w:val="16"/>
                              <w:cs/>
                              <w:lang w:bidi="pa-IN"/>
                            </w:rPr>
                            <w:t xml:space="preserve"> </w:t>
                          </w:r>
                          <w:r w:rsidRPr="005A72D8">
                            <w:rPr>
                              <w:rFonts w:cs="Raavi" w:hint="cs"/>
                              <w:b/>
                              <w:color w:val="C63C1B"/>
                              <w:sz w:val="16"/>
                              <w:szCs w:val="16"/>
                              <w:cs/>
                              <w:lang w:bidi="pa-IN"/>
                            </w:rPr>
                            <w:t>ਸਾਨੂੰ</w:t>
                          </w:r>
                          <w:r w:rsidRPr="005A72D8">
                            <w:rPr>
                              <w:rFonts w:cs="Raavi"/>
                              <w:b/>
                              <w:color w:val="C63C1B"/>
                              <w:sz w:val="16"/>
                              <w:szCs w:val="16"/>
                              <w:cs/>
                              <w:lang w:bidi="pa-IN"/>
                            </w:rPr>
                            <w:t xml:space="preserve"> </w:t>
                          </w:r>
                          <w:r w:rsidRPr="005A72D8">
                            <w:rPr>
                              <w:rFonts w:cs="Raavi" w:hint="cs"/>
                              <w:b/>
                              <w:color w:val="C63C1B"/>
                              <w:sz w:val="16"/>
                              <w:szCs w:val="16"/>
                              <w:cs/>
                              <w:lang w:bidi="pa-IN"/>
                            </w:rPr>
                            <w:t>ਫ਼ੋਨ</w:t>
                          </w:r>
                          <w:r w:rsidRPr="005A72D8">
                            <w:rPr>
                              <w:rFonts w:cs="Raavi"/>
                              <w:b/>
                              <w:color w:val="C63C1B"/>
                              <w:sz w:val="16"/>
                              <w:szCs w:val="16"/>
                              <w:cs/>
                              <w:lang w:bidi="pa-IN"/>
                            </w:rPr>
                            <w:t xml:space="preserve"> </w:t>
                          </w:r>
                          <w:r w:rsidRPr="005A72D8">
                            <w:rPr>
                              <w:rFonts w:cs="Raavi" w:hint="cs"/>
                              <w:b/>
                              <w:color w:val="C63C1B"/>
                              <w:sz w:val="16"/>
                              <w:szCs w:val="16"/>
                              <w:cs/>
                              <w:lang w:bidi="pa-IN"/>
                            </w:rPr>
                            <w:t>ਕਰਨ</w:t>
                          </w:r>
                          <w:r w:rsidRPr="005A72D8">
                            <w:rPr>
                              <w:rFonts w:cs="Raavi"/>
                              <w:b/>
                              <w:color w:val="C63C1B"/>
                              <w:sz w:val="16"/>
                              <w:szCs w:val="16"/>
                              <w:cs/>
                              <w:lang w:bidi="pa-IN"/>
                            </w:rPr>
                            <w:t xml:space="preserve"> </w:t>
                          </w:r>
                          <w:r w:rsidRPr="005A72D8">
                            <w:rPr>
                              <w:rFonts w:cs="Raavi" w:hint="cs"/>
                              <w:b/>
                              <w:color w:val="C63C1B"/>
                              <w:sz w:val="16"/>
                              <w:szCs w:val="16"/>
                              <w:cs/>
                              <w:lang w:bidi="pa-IN"/>
                            </w:rPr>
                            <w:t>ਲਈ</w:t>
                          </w:r>
                          <w:r w:rsidRPr="005A72D8">
                            <w:rPr>
                              <w:rFonts w:cs="Raavi"/>
                              <w:b/>
                              <w:color w:val="C63C1B"/>
                              <w:sz w:val="16"/>
                              <w:szCs w:val="16"/>
                              <w:cs/>
                              <w:lang w:bidi="pa-IN"/>
                            </w:rPr>
                            <w:t xml:space="preserve"> </w:t>
                          </w:r>
                          <w:r w:rsidRPr="005A72D8">
                            <w:rPr>
                              <w:rFonts w:cs="Raavi" w:hint="cs"/>
                              <w:b/>
                              <w:color w:val="C63C1B"/>
                              <w:sz w:val="16"/>
                              <w:szCs w:val="16"/>
                              <w:cs/>
                              <w:lang w:bidi="pa-IN"/>
                            </w:rPr>
                            <w:t>ਕਹੋ।</w:t>
                          </w:r>
                        </w:p>
                        <w:p w14:paraId="09A81E3A" w14:textId="6E19E568" w:rsidR="00D63E0B" w:rsidRPr="00500352" w:rsidRDefault="00D63E0B" w:rsidP="002A5C02">
                          <w:pPr>
                            <w:spacing w:line="240" w:lineRule="auto"/>
                            <w:rPr>
                              <w:bCs/>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8.5pt;margin-top:11.85pt;width:155.8pt;height:45.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" fillcolor="white [3201]" stroked="f" strokeweight=".5pt">
              <v:fill opacity="7967f"/>
              <v:textbox inset="1mm,1mm,1mm,1mm">
                <w:txbxContent>
                  <w:p w14:paraId="7282A8DC" w14:textId="199502D3" w:rsidR="00500352" w:rsidRPr="005A72D8" w:rsidRDefault="00500352" w:rsidP="00500352">
                    <w:pPr>
                      <w:spacing w:line="240" w:lineRule="auto"/>
                      <w:rPr>
                        <w:b/>
                        <w:color w:val="C63C1B"/>
                        <w:sz w:val="16"/>
                        <w:szCs w:val="16"/>
                      </w:rPr>
                    </w:pPr>
                    <w:r w:rsidRPr="005A72D8">
                      <w:rPr>
                        <w:rFonts w:cs="Raavi" w:hint="cs"/>
                        <w:b/>
                        <w:color w:val="C63C1B"/>
                        <w:sz w:val="16"/>
                        <w:szCs w:val="16"/>
                        <w:cs/>
                        <w:lang w:bidi="pa-IN"/>
                      </w:rPr>
                      <w:t>ਦੁਭਾਸ਼ੀਏ</w:t>
                    </w:r>
                    <w:r w:rsidRPr="005A72D8">
                      <w:rPr>
                        <w:rFonts w:cs="Raavi"/>
                        <w:b/>
                        <w:color w:val="C63C1B"/>
                        <w:sz w:val="16"/>
                        <w:szCs w:val="16"/>
                        <w:cs/>
                        <w:lang w:bidi="pa-IN"/>
                      </w:rPr>
                      <w:t xml:space="preserve"> </w:t>
                    </w:r>
                    <w:r w:rsidRPr="005A72D8">
                      <w:rPr>
                        <w:rFonts w:cs="Raavi" w:hint="cs"/>
                        <w:b/>
                        <w:color w:val="C63C1B"/>
                        <w:sz w:val="16"/>
                        <w:szCs w:val="16"/>
                        <w:cs/>
                        <w:lang w:bidi="pa-IN"/>
                      </w:rPr>
                      <w:t>ਤੱਕ</w:t>
                    </w:r>
                    <w:r w:rsidRPr="005A72D8">
                      <w:rPr>
                        <w:rFonts w:cs="Raavi"/>
                        <w:b/>
                        <w:color w:val="C63C1B"/>
                        <w:sz w:val="16"/>
                        <w:szCs w:val="16"/>
                        <w:cs/>
                        <w:lang w:bidi="pa-IN"/>
                      </w:rPr>
                      <w:t xml:space="preserve"> </w:t>
                    </w:r>
                    <w:r w:rsidRPr="005A72D8">
                      <w:rPr>
                        <w:rFonts w:cs="Raavi" w:hint="cs"/>
                        <w:b/>
                        <w:color w:val="C63C1B"/>
                        <w:sz w:val="16"/>
                        <w:szCs w:val="16"/>
                        <w:cs/>
                        <w:lang w:bidi="pa-IN"/>
                      </w:rPr>
                      <w:t>ਮੁਫ਼ਤ</w:t>
                    </w:r>
                    <w:r w:rsidRPr="005A72D8">
                      <w:rPr>
                        <w:rFonts w:cs="Raavi"/>
                        <w:b/>
                        <w:color w:val="C63C1B"/>
                        <w:sz w:val="16"/>
                        <w:szCs w:val="16"/>
                        <w:cs/>
                        <w:lang w:bidi="pa-IN"/>
                      </w:rPr>
                      <w:t xml:space="preserve"> </w:t>
                    </w:r>
                    <w:r w:rsidRPr="005A72D8">
                      <w:rPr>
                        <w:rFonts w:cs="Raavi" w:hint="cs"/>
                        <w:b/>
                        <w:color w:val="C63C1B"/>
                        <w:sz w:val="16"/>
                        <w:szCs w:val="16"/>
                        <w:cs/>
                        <w:lang w:bidi="pa-IN"/>
                      </w:rPr>
                      <w:t>ਪਹੁੰਚ।</w:t>
                    </w:r>
                    <w:r w:rsidRPr="005A72D8">
                      <w:rPr>
                        <w:rFonts w:cs="Raavi"/>
                        <w:b/>
                        <w:color w:val="C63C1B"/>
                        <w:sz w:val="16"/>
                        <w:szCs w:val="16"/>
                        <w:cs/>
                        <w:lang w:bidi="pa-IN"/>
                      </w:rPr>
                      <w:t xml:space="preserve"> </w:t>
                    </w:r>
                    <w:r>
                      <w:rPr>
                        <w:rFonts w:eastAsia="SimSun" w:cs="Raavi"/>
                        <w:b/>
                        <w:color w:val="C63C1B"/>
                        <w:sz w:val="16"/>
                        <w:szCs w:val="16"/>
                        <w:lang w:eastAsia="zh-CN" w:bidi="pa-IN"/>
                      </w:rPr>
                      <w:br/>
                    </w:r>
                    <w:r w:rsidRPr="005A72D8">
                      <w:rPr>
                        <w:b/>
                        <w:color w:val="C63C1B"/>
                        <w:sz w:val="16"/>
                        <w:szCs w:val="16"/>
                      </w:rPr>
                      <w:t>131 450 '</w:t>
                    </w:r>
                    <w:r w:rsidRPr="005A72D8">
                      <w:rPr>
                        <w:rFonts w:cs="Raavi" w:hint="cs"/>
                        <w:b/>
                        <w:color w:val="C63C1B"/>
                        <w:sz w:val="16"/>
                        <w:szCs w:val="16"/>
                        <w:cs/>
                        <w:lang w:bidi="pa-IN"/>
                      </w:rPr>
                      <w:t>ਤੇ</w:t>
                    </w:r>
                    <w:r w:rsidRPr="005A72D8">
                      <w:rPr>
                        <w:rFonts w:cs="Raavi"/>
                        <w:b/>
                        <w:color w:val="C63C1B"/>
                        <w:sz w:val="16"/>
                        <w:szCs w:val="16"/>
                        <w:cs/>
                        <w:lang w:bidi="pa-IN"/>
                      </w:rPr>
                      <w:t xml:space="preserve"> </w:t>
                    </w:r>
                    <w:r w:rsidRPr="005A72D8">
                      <w:rPr>
                        <w:rFonts w:cs="Raavi" w:hint="cs"/>
                        <w:b/>
                        <w:color w:val="C63C1B"/>
                        <w:sz w:val="16"/>
                        <w:szCs w:val="16"/>
                        <w:cs/>
                        <w:lang w:bidi="pa-IN"/>
                      </w:rPr>
                      <w:t>ਫ਼ੋਨ</w:t>
                    </w:r>
                    <w:r w:rsidRPr="005A72D8">
                      <w:rPr>
                        <w:rFonts w:cs="Raavi"/>
                        <w:b/>
                        <w:color w:val="C63C1B"/>
                        <w:sz w:val="16"/>
                        <w:szCs w:val="16"/>
                        <w:cs/>
                        <w:lang w:bidi="pa-IN"/>
                      </w:rPr>
                      <w:t xml:space="preserve"> </w:t>
                    </w:r>
                    <w:r w:rsidRPr="005A72D8">
                      <w:rPr>
                        <w:rFonts w:cs="Raavi" w:hint="cs"/>
                        <w:b/>
                        <w:color w:val="C63C1B"/>
                        <w:sz w:val="16"/>
                        <w:szCs w:val="16"/>
                        <w:cs/>
                        <w:lang w:bidi="pa-IN"/>
                      </w:rPr>
                      <w:t>ਕਰੋ</w:t>
                    </w:r>
                    <w:r w:rsidRPr="005A72D8">
                      <w:rPr>
                        <w:rFonts w:cs="Raavi"/>
                        <w:b/>
                        <w:color w:val="C63C1B"/>
                        <w:sz w:val="16"/>
                        <w:szCs w:val="16"/>
                        <w:cs/>
                        <w:lang w:bidi="pa-IN"/>
                      </w:rPr>
                      <w:t xml:space="preserve"> </w:t>
                    </w:r>
                    <w:r w:rsidRPr="005A72D8">
                      <w:rPr>
                        <w:rFonts w:cs="Raavi" w:hint="cs"/>
                        <w:b/>
                        <w:color w:val="C63C1B"/>
                        <w:sz w:val="16"/>
                        <w:szCs w:val="16"/>
                        <w:cs/>
                        <w:lang w:bidi="pa-IN"/>
                      </w:rPr>
                      <w:t>ਅਤੇ</w:t>
                    </w:r>
                    <w:r w:rsidRPr="005A72D8">
                      <w:rPr>
                        <w:rFonts w:cs="Raavi"/>
                        <w:b/>
                        <w:color w:val="C63C1B"/>
                        <w:sz w:val="16"/>
                        <w:szCs w:val="16"/>
                        <w:cs/>
                        <w:lang w:bidi="pa-IN"/>
                      </w:rPr>
                      <w:t xml:space="preserve"> </w:t>
                    </w:r>
                    <w:r w:rsidRPr="005A72D8">
                      <w:rPr>
                        <w:rFonts w:cs="Raavi" w:hint="cs"/>
                        <w:b/>
                        <w:color w:val="C63C1B"/>
                        <w:sz w:val="16"/>
                        <w:szCs w:val="16"/>
                        <w:cs/>
                        <w:lang w:bidi="pa-IN"/>
                      </w:rPr>
                      <w:t>ਉਨ੍ਹਾਂ</w:t>
                    </w:r>
                    <w:r w:rsidRPr="005A72D8">
                      <w:rPr>
                        <w:rFonts w:cs="Raavi"/>
                        <w:b/>
                        <w:color w:val="C63C1B"/>
                        <w:sz w:val="16"/>
                        <w:szCs w:val="16"/>
                        <w:cs/>
                        <w:lang w:bidi="pa-IN"/>
                      </w:rPr>
                      <w:t xml:space="preserve"> </w:t>
                    </w:r>
                    <w:r w:rsidRPr="005A72D8">
                      <w:rPr>
                        <w:rFonts w:cs="Raavi" w:hint="cs"/>
                        <w:b/>
                        <w:color w:val="C63C1B"/>
                        <w:sz w:val="16"/>
                        <w:szCs w:val="16"/>
                        <w:cs/>
                        <w:lang w:bidi="pa-IN"/>
                      </w:rPr>
                      <w:t>ਨੂੰ</w:t>
                    </w:r>
                    <w:r w:rsidRPr="005A72D8">
                      <w:rPr>
                        <w:rFonts w:cs="Raavi"/>
                        <w:b/>
                        <w:color w:val="C63C1B"/>
                        <w:sz w:val="16"/>
                        <w:szCs w:val="16"/>
                        <w:cs/>
                        <w:lang w:bidi="pa-IN"/>
                      </w:rPr>
                      <w:t xml:space="preserve"> </w:t>
                    </w:r>
                    <w:r w:rsidRPr="005A72D8">
                      <w:rPr>
                        <w:rFonts w:cs="Raavi" w:hint="cs"/>
                        <w:b/>
                        <w:color w:val="C63C1B"/>
                        <w:sz w:val="16"/>
                        <w:szCs w:val="16"/>
                        <w:cs/>
                        <w:lang w:bidi="pa-IN"/>
                      </w:rPr>
                      <w:t>ਸਾਨੂੰ</w:t>
                    </w:r>
                    <w:r w:rsidRPr="005A72D8">
                      <w:rPr>
                        <w:rFonts w:cs="Raavi"/>
                        <w:b/>
                        <w:color w:val="C63C1B"/>
                        <w:sz w:val="16"/>
                        <w:szCs w:val="16"/>
                        <w:cs/>
                        <w:lang w:bidi="pa-IN"/>
                      </w:rPr>
                      <w:t xml:space="preserve"> </w:t>
                    </w:r>
                    <w:r w:rsidRPr="005A72D8">
                      <w:rPr>
                        <w:rFonts w:cs="Raavi" w:hint="cs"/>
                        <w:b/>
                        <w:color w:val="C63C1B"/>
                        <w:sz w:val="16"/>
                        <w:szCs w:val="16"/>
                        <w:cs/>
                        <w:lang w:bidi="pa-IN"/>
                      </w:rPr>
                      <w:t>ਫ਼ੋਨ</w:t>
                    </w:r>
                    <w:r w:rsidRPr="005A72D8">
                      <w:rPr>
                        <w:rFonts w:cs="Raavi"/>
                        <w:b/>
                        <w:color w:val="C63C1B"/>
                        <w:sz w:val="16"/>
                        <w:szCs w:val="16"/>
                        <w:cs/>
                        <w:lang w:bidi="pa-IN"/>
                      </w:rPr>
                      <w:t xml:space="preserve"> </w:t>
                    </w:r>
                    <w:r w:rsidRPr="005A72D8">
                      <w:rPr>
                        <w:rFonts w:cs="Raavi" w:hint="cs"/>
                        <w:b/>
                        <w:color w:val="C63C1B"/>
                        <w:sz w:val="16"/>
                        <w:szCs w:val="16"/>
                        <w:cs/>
                        <w:lang w:bidi="pa-IN"/>
                      </w:rPr>
                      <w:t>ਕਰਨ</w:t>
                    </w:r>
                    <w:r w:rsidRPr="005A72D8">
                      <w:rPr>
                        <w:rFonts w:cs="Raavi"/>
                        <w:b/>
                        <w:color w:val="C63C1B"/>
                        <w:sz w:val="16"/>
                        <w:szCs w:val="16"/>
                        <w:cs/>
                        <w:lang w:bidi="pa-IN"/>
                      </w:rPr>
                      <w:t xml:space="preserve"> </w:t>
                    </w:r>
                    <w:r w:rsidRPr="005A72D8">
                      <w:rPr>
                        <w:rFonts w:cs="Raavi" w:hint="cs"/>
                        <w:b/>
                        <w:color w:val="C63C1B"/>
                        <w:sz w:val="16"/>
                        <w:szCs w:val="16"/>
                        <w:cs/>
                        <w:lang w:bidi="pa-IN"/>
                      </w:rPr>
                      <w:t>ਲਈ</w:t>
                    </w:r>
                    <w:r w:rsidRPr="005A72D8">
                      <w:rPr>
                        <w:rFonts w:cs="Raavi"/>
                        <w:b/>
                        <w:color w:val="C63C1B"/>
                        <w:sz w:val="16"/>
                        <w:szCs w:val="16"/>
                        <w:cs/>
                        <w:lang w:bidi="pa-IN"/>
                      </w:rPr>
                      <w:t xml:space="preserve"> </w:t>
                    </w:r>
                    <w:r w:rsidRPr="005A72D8">
                      <w:rPr>
                        <w:rFonts w:cs="Raavi" w:hint="cs"/>
                        <w:b/>
                        <w:color w:val="C63C1B"/>
                        <w:sz w:val="16"/>
                        <w:szCs w:val="16"/>
                        <w:cs/>
                        <w:lang w:bidi="pa-IN"/>
                      </w:rPr>
                      <w:t>ਕਹੋ।</w:t>
                    </w:r>
                  </w:p>
                  <w:p w14:paraId="09A81E3A" w14:textId="6E19E568" w:rsidR="00D63E0B" w:rsidRPr="00500352" w:rsidRDefault="00D63E0B" w:rsidP="002A5C02">
                    <w:pPr>
                      <w:spacing w:line="240" w:lineRule="auto"/>
                      <w:rPr>
                        <w:bCs/>
                        <w:color w:val="C63C1B"/>
                        <w:sz w:val="16"/>
                        <w:szCs w:val="16"/>
                      </w:rPr>
                    </w:pPr>
                  </w:p>
                </w:txbxContent>
              </v:textbox>
            </v:shape>
          </w:pict>
        </mc:Fallback>
      </mc:AlternateContent>
    </w:r>
    <w:r w:rsidR="00245BF4">
      <w:rPr>
        <w:noProof/>
      </w:rPr>
      <w:drawing>
        <wp:anchor distT="0" distB="0" distL="114300" distR="114300" simplePos="0" relativeHeight="251658248" behindDoc="0" locked="0" layoutInCell="1" allowOverlap="1" wp14:anchorId="327D917B" wp14:editId="3543F199">
          <wp:simplePos x="0" y="0"/>
          <wp:positionH relativeFrom="column">
            <wp:posOffset>2314489</wp:posOffset>
          </wp:positionH>
          <wp:positionV relativeFrom="paragraph">
            <wp:posOffset>223007</wp:posOffset>
          </wp:positionV>
          <wp:extent cx="427121" cy="262843"/>
          <wp:effectExtent l="0" t="0" r="0" b="4445"/>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427121" cy="2628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7E62" w:rsidRPr="00E3363C">
      <w:rPr>
        <w:rFonts w:cs="Arial"/>
        <w:b/>
        <w:i/>
        <w:noProof/>
        <w:lang w:eastAsia="en-AU"/>
      </w:rPr>
      <w:drawing>
        <wp:anchor distT="0" distB="0" distL="114300" distR="114300" simplePos="0" relativeHeight="251658240" behindDoc="0" locked="0" layoutInCell="1" allowOverlap="1" wp14:anchorId="0B7B0D48" wp14:editId="0A985074">
          <wp:simplePos x="0" y="0"/>
          <wp:positionH relativeFrom="column">
            <wp:posOffset>5724843</wp:posOffset>
          </wp:positionH>
          <wp:positionV relativeFrom="paragraph">
            <wp:posOffset>185420</wp:posOffset>
          </wp:positionV>
          <wp:extent cx="838200" cy="314325"/>
          <wp:effectExtent l="0" t="0" r="0" b="9525"/>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rotWithShape="1">
                  <a:blip r:embed="rId2"/>
                  <a:srcRect t="1" r="34621" b="6603"/>
                  <a:stretch/>
                </pic:blipFill>
                <pic:spPr bwMode="auto">
                  <a:xfrm>
                    <a:off x="0" y="0"/>
                    <a:ext cx="838200"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2" behindDoc="0" locked="0" layoutInCell="1" allowOverlap="1" wp14:anchorId="02CA75FE" wp14:editId="10532BC4">
          <wp:simplePos x="0" y="0"/>
          <wp:positionH relativeFrom="column">
            <wp:posOffset>-356235</wp:posOffset>
          </wp:positionH>
          <wp:positionV relativeFrom="paragraph">
            <wp:posOffset>150495</wp:posOffset>
          </wp:positionV>
          <wp:extent cx="537210" cy="48831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26C3F928"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165F19">
      <w:rPr>
        <w:rStyle w:val="PageNumber"/>
        <w:noProof/>
      </w:rPr>
      <w:t>1</w:t>
    </w:r>
    <w:r>
      <w:rPr>
        <w:rStyle w:val="PageNumber"/>
      </w:rPr>
      <w:fldChar w:fldCharType="end"/>
    </w:r>
    <w:r w:rsidR="00D63E0B">
      <w:rPr>
        <w:noProof/>
        <w:lang w:eastAsia="en-AU"/>
      </w:rPr>
      <mc:AlternateContent>
        <mc:Choice Requires="wps">
          <w:drawing>
            <wp:anchor distT="0" distB="0" distL="114300" distR="114300" simplePos="0" relativeHeight="251658241" behindDoc="0" locked="1" layoutInCell="1" allowOverlap="1" wp14:anchorId="729A365E" wp14:editId="61C2A577">
              <wp:simplePos x="0" y="0"/>
              <wp:positionH relativeFrom="page">
                <wp:posOffset>318135</wp:posOffset>
              </wp:positionH>
              <wp:positionV relativeFrom="page">
                <wp:posOffset>9946005</wp:posOffset>
              </wp:positionV>
              <wp:extent cx="6863080" cy="0"/>
              <wp:effectExtent l="0" t="0" r="7620" b="127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613330" id="Line 3" o:spid="_x0000_s1026" alt="&quot;&quot;"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91BFE" w14:textId="77777777" w:rsidR="00AC4B9F" w:rsidRDefault="00AC4B9F"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569B01FA" w14:textId="77777777" w:rsidR="00AC4B9F" w:rsidRDefault="00AC4B9F"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26D44EFE" w14:textId="77777777" w:rsidR="00AC4B9F" w:rsidRDefault="00AC4B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1B4DF426" w:rsidR="00BB122F" w:rsidRDefault="00492194"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60300" behindDoc="0" locked="0" layoutInCell="1" allowOverlap="1" wp14:anchorId="189C28AE" wp14:editId="6CAC27E6">
              <wp:simplePos x="635" y="635"/>
              <wp:positionH relativeFrom="page">
                <wp:align>center</wp:align>
              </wp:positionH>
              <wp:positionV relativeFrom="page">
                <wp:align>top</wp:align>
              </wp:positionV>
              <wp:extent cx="505460" cy="381000"/>
              <wp:effectExtent l="0" t="0" r="8890" b="0"/>
              <wp:wrapNone/>
              <wp:docPr id="134114739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2D294E98" w14:textId="24B8EEF8" w:rsidR="00492194" w:rsidRPr="00492194" w:rsidRDefault="00492194" w:rsidP="00492194">
                          <w:pPr>
                            <w:spacing w:after="0"/>
                            <w:rPr>
                              <w:rFonts w:ascii="Calibri" w:eastAsia="Calibri" w:hAnsi="Calibri" w:cs="Calibri"/>
                              <w:noProof/>
                              <w:color w:val="000000"/>
                              <w:szCs w:val="22"/>
                            </w:rPr>
                          </w:pPr>
                          <w:r w:rsidRPr="00492194">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9C28AE"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603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fill o:detectmouseclick="t"/>
              <v:textbox style="mso-fit-shape-to-text:t" inset="0,15pt,0,0">
                <w:txbxContent>
                  <w:p w14:paraId="2D294E98" w14:textId="24B8EEF8" w:rsidR="00492194" w:rsidRPr="00492194" w:rsidRDefault="00492194" w:rsidP="00492194">
                    <w:pPr>
                      <w:spacing w:after="0"/>
                      <w:rPr>
                        <w:rFonts w:ascii="Calibri" w:eastAsia="Calibri" w:hAnsi="Calibri" w:cs="Calibri"/>
                        <w:noProof/>
                        <w:color w:val="000000"/>
                        <w:szCs w:val="22"/>
                      </w:rPr>
                    </w:pPr>
                    <w:r w:rsidRPr="00492194">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CC61" w14:textId="08252AF9" w:rsidR="00305E73" w:rsidRDefault="00492194" w:rsidP="00492194">
    <w:pPr>
      <w:pStyle w:val="Header"/>
      <w:pBdr>
        <w:bottom w:val="single" w:sz="4" w:space="9" w:color="C63C1B"/>
      </w:pBdr>
    </w:pPr>
    <w:r>
      <w:rPr>
        <w:noProof/>
      </w:rPr>
      <mc:AlternateContent>
        <mc:Choice Requires="wps">
          <w:drawing>
            <wp:anchor distT="0" distB="0" distL="0" distR="0" simplePos="0" relativeHeight="251661324" behindDoc="0" locked="0" layoutInCell="1" allowOverlap="1" wp14:anchorId="14EE52E6" wp14:editId="7B5AFCEC">
              <wp:simplePos x="581025" y="161925"/>
              <wp:positionH relativeFrom="page">
                <wp:align>center</wp:align>
              </wp:positionH>
              <wp:positionV relativeFrom="page">
                <wp:align>top</wp:align>
              </wp:positionV>
              <wp:extent cx="505460" cy="381000"/>
              <wp:effectExtent l="0" t="0" r="8890" b="0"/>
              <wp:wrapNone/>
              <wp:docPr id="128271089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8068458" w14:textId="2D101AA8" w:rsidR="00492194" w:rsidRPr="00492194" w:rsidRDefault="00492194" w:rsidP="00492194">
                          <w:pPr>
                            <w:spacing w:after="0"/>
                            <w:rPr>
                              <w:rFonts w:ascii="Calibri" w:eastAsia="Calibri" w:hAnsi="Calibri" w:cs="Calibri"/>
                              <w:noProof/>
                              <w:color w:val="000000"/>
                              <w:szCs w:val="22"/>
                            </w:rPr>
                          </w:pPr>
                          <w:r w:rsidRPr="00492194">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EE52E6" id="_x0000_t202" coordsize="21600,21600" o:spt="202" path="m,l,21600r21600,l21600,xe">
              <v:stroke joinstyle="miter"/>
              <v:path gradientshapeok="t" o:connecttype="rect"/>
            </v:shapetype>
            <v:shape id="Text Box 3" o:spid="_x0000_s1027" type="#_x0000_t202" alt="OFFICIAL" style="position:absolute;margin-left:0;margin-top:0;width:39.8pt;height:30pt;z-index:2516613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fill o:detectmouseclick="t"/>
              <v:textbox style="mso-fit-shape-to-text:t" inset="0,15pt,0,0">
                <w:txbxContent>
                  <w:p w14:paraId="78068458" w14:textId="2D101AA8" w:rsidR="00492194" w:rsidRPr="00492194" w:rsidRDefault="00492194" w:rsidP="00492194">
                    <w:pPr>
                      <w:spacing w:after="0"/>
                      <w:rPr>
                        <w:rFonts w:ascii="Calibri" w:eastAsia="Calibri" w:hAnsi="Calibri" w:cs="Calibri"/>
                        <w:noProof/>
                        <w:color w:val="000000"/>
                        <w:szCs w:val="22"/>
                      </w:rPr>
                    </w:pPr>
                    <w:r w:rsidRPr="00492194">
                      <w:rPr>
                        <w:rFonts w:ascii="Calibri" w:eastAsia="Calibri" w:hAnsi="Calibri" w:cs="Calibri"/>
                        <w:noProof/>
                        <w:color w:val="000000"/>
                        <w:szCs w:val="22"/>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25B6" w14:textId="237E1349" w:rsidR="00BB122F" w:rsidRPr="00833658" w:rsidRDefault="00492194" w:rsidP="000C1E25">
    <w:pPr>
      <w:rPr>
        <w:color w:val="FFFFFF" w:themeColor="background1"/>
      </w:rPr>
    </w:pPr>
    <w:r>
      <w:rPr>
        <w:rFonts w:cs="Arial"/>
        <w:b/>
        <w:bCs/>
        <w:noProof/>
        <w:sz w:val="18"/>
        <w:szCs w:val="18"/>
      </w:rPr>
      <mc:AlternateContent>
        <mc:Choice Requires="wps">
          <w:drawing>
            <wp:anchor distT="0" distB="0" distL="0" distR="0" simplePos="0" relativeHeight="251659276" behindDoc="0" locked="0" layoutInCell="1" allowOverlap="1" wp14:anchorId="36B68D8B" wp14:editId="10CE9AB9">
              <wp:simplePos x="581025" y="161925"/>
              <wp:positionH relativeFrom="page">
                <wp:align>center</wp:align>
              </wp:positionH>
              <wp:positionV relativeFrom="page">
                <wp:align>top</wp:align>
              </wp:positionV>
              <wp:extent cx="505460" cy="381000"/>
              <wp:effectExtent l="0" t="0" r="8890" b="0"/>
              <wp:wrapNone/>
              <wp:docPr id="16133166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6461025F" w14:textId="78A4D179" w:rsidR="00492194" w:rsidRPr="00492194" w:rsidRDefault="00492194" w:rsidP="00492194">
                          <w:pPr>
                            <w:spacing w:after="0"/>
                            <w:rPr>
                              <w:rFonts w:ascii="Calibri" w:eastAsia="Calibri" w:hAnsi="Calibri" w:cs="Calibri"/>
                              <w:noProof/>
                              <w:color w:val="000000"/>
                              <w:szCs w:val="22"/>
                            </w:rPr>
                          </w:pPr>
                          <w:r w:rsidRPr="00492194">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B68D8B" id="_x0000_t202" coordsize="21600,21600" o:spt="202" path="m,l,21600r21600,l21600,xe">
              <v:stroke joinstyle="miter"/>
              <v:path gradientshapeok="t" o:connecttype="rect"/>
            </v:shapetype>
            <v:shape id="Text Box 1" o:spid="_x0000_s1029" type="#_x0000_t202" alt="OFFICIAL" style="position:absolute;margin-left:0;margin-top:0;width:39.8pt;height:30pt;z-index:2516592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" filled="f" stroked="f">
              <v:fill o:detectmouseclick="t"/>
              <v:textbox style="mso-fit-shape-to-text:t" inset="0,15pt,0,0">
                <w:txbxContent>
                  <w:p w14:paraId="6461025F" w14:textId="78A4D179" w:rsidR="00492194" w:rsidRPr="00492194" w:rsidRDefault="00492194" w:rsidP="00492194">
                    <w:pPr>
                      <w:spacing w:after="0"/>
                      <w:rPr>
                        <w:rFonts w:ascii="Calibri" w:eastAsia="Calibri" w:hAnsi="Calibri" w:cs="Calibri"/>
                        <w:noProof/>
                        <w:color w:val="000000"/>
                        <w:szCs w:val="22"/>
                      </w:rPr>
                    </w:pPr>
                    <w:r w:rsidRPr="00492194">
                      <w:rPr>
                        <w:rFonts w:ascii="Calibri" w:eastAsia="Calibri" w:hAnsi="Calibri" w:cs="Calibri"/>
                        <w:noProof/>
                        <w:color w:val="000000"/>
                        <w:szCs w:val="22"/>
                      </w:rPr>
                      <w:t>OFFICIAL</w:t>
                    </w:r>
                  </w:p>
                </w:txbxContent>
              </v:textbox>
              <w10:wrap anchorx="page" anchory="page"/>
            </v:shape>
          </w:pict>
        </mc:Fallback>
      </mc:AlternateContent>
    </w:r>
    <w:r w:rsidR="0073684E" w:rsidRPr="00296561">
      <w:rPr>
        <w:rFonts w:cs="Arial"/>
        <w:b/>
        <w:bCs/>
        <w:noProof/>
        <w:sz w:val="18"/>
        <w:szCs w:val="18"/>
      </w:rPr>
      <w:drawing>
        <wp:anchor distT="0" distB="0" distL="114300" distR="114300" simplePos="0" relativeHeight="251658252" behindDoc="1" locked="0" layoutInCell="1" allowOverlap="1" wp14:anchorId="2C92FBD0" wp14:editId="1EEAEAF1">
          <wp:simplePos x="0" y="0"/>
          <wp:positionH relativeFrom="page">
            <wp:posOffset>152400</wp:posOffset>
          </wp:positionH>
          <wp:positionV relativeFrom="paragraph">
            <wp:posOffset>17780</wp:posOffset>
          </wp:positionV>
          <wp:extent cx="7228205" cy="1089660"/>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a:stretch>
                    <a:fillRect/>
                  </a:stretch>
                </pic:blipFill>
                <pic:spPr>
                  <a:xfrm>
                    <a:off x="0" y="0"/>
                    <a:ext cx="7228205" cy="10896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588651" w14:textId="2BCF6584" w:rsidR="00BB122F" w:rsidRPr="0073684E" w:rsidRDefault="007D6F26" w:rsidP="00D82005">
    <w:pPr>
      <w:pStyle w:val="IMHAPublicationdate"/>
      <w:spacing w:before="240" w:after="1200"/>
      <w:rPr>
        <w:b/>
      </w:rPr>
    </w:pPr>
    <w:r>
      <w:rPr>
        <w:b/>
      </w:rPr>
      <w:tab/>
    </w:r>
    <w:r w:rsidRPr="009C5890">
      <w:rPr>
        <w:b/>
        <w:color w:val="auto"/>
      </w:rPr>
      <w:t>Guide to Advance Statements</w:t>
    </w:r>
    <w:r w:rsidR="0073684E" w:rsidRPr="009C5890">
      <w:rPr>
        <w:b/>
        <w:color w:val="auto"/>
      </w:rPr>
      <w:t xml:space="preserve"> of Preferences</w:t>
    </w:r>
    <w:r w:rsidR="00030AC8">
      <w:rPr>
        <w:b/>
        <w:color w:val="auto"/>
      </w:rPr>
      <w:t xml:space="preserve"> 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123B167C"/>
    <w:multiLevelType w:val="hybridMultilevel"/>
    <w:tmpl w:val="B664A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EB7664"/>
    <w:multiLevelType w:val="hybridMultilevel"/>
    <w:tmpl w:val="7DE06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F66BFD"/>
    <w:multiLevelType w:val="hybridMultilevel"/>
    <w:tmpl w:val="ECB0A64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87125"/>
    <w:multiLevelType w:val="hybridMultilevel"/>
    <w:tmpl w:val="B1B29D0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7156AD"/>
    <w:multiLevelType w:val="hybridMultilevel"/>
    <w:tmpl w:val="D7601CBC"/>
    <w:lvl w:ilvl="0" w:tplc="0C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95968E7"/>
    <w:multiLevelType w:val="hybridMultilevel"/>
    <w:tmpl w:val="47A03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3A02B9"/>
    <w:multiLevelType w:val="hybridMultilevel"/>
    <w:tmpl w:val="668EE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BE342A"/>
    <w:multiLevelType w:val="multilevel"/>
    <w:tmpl w:val="6EAC2E86"/>
    <w:lvl w:ilvl="0">
      <w:start w:val="1"/>
      <w:numFmt w:val="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318D1BAF"/>
    <w:multiLevelType w:val="hybridMultilevel"/>
    <w:tmpl w:val="7F705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B7549D"/>
    <w:multiLevelType w:val="hybridMultilevel"/>
    <w:tmpl w:val="C032DAF8"/>
    <w:lvl w:ilvl="0" w:tplc="038204C8">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38C64D93"/>
    <w:multiLevelType w:val="hybridMultilevel"/>
    <w:tmpl w:val="7ABC042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38F01F89"/>
    <w:multiLevelType w:val="hybridMultilevel"/>
    <w:tmpl w:val="223E0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9A06BB"/>
    <w:multiLevelType w:val="hybridMultilevel"/>
    <w:tmpl w:val="AEFC8990"/>
    <w:lvl w:ilvl="0" w:tplc="38090001">
      <w:start w:val="1"/>
      <w:numFmt w:val="bullet"/>
      <w:lvlText w:val=""/>
      <w:lvlJc w:val="left"/>
      <w:pPr>
        <w:ind w:left="755" w:hanging="360"/>
      </w:pPr>
      <w:rPr>
        <w:rFonts w:ascii="Symbol" w:hAnsi="Symbol" w:hint="default"/>
      </w:rPr>
    </w:lvl>
    <w:lvl w:ilvl="1" w:tplc="38090003" w:tentative="1">
      <w:start w:val="1"/>
      <w:numFmt w:val="bullet"/>
      <w:lvlText w:val="o"/>
      <w:lvlJc w:val="left"/>
      <w:pPr>
        <w:ind w:left="1475" w:hanging="360"/>
      </w:pPr>
      <w:rPr>
        <w:rFonts w:ascii="Courier New" w:hAnsi="Courier New" w:cs="Courier New" w:hint="default"/>
      </w:rPr>
    </w:lvl>
    <w:lvl w:ilvl="2" w:tplc="38090005" w:tentative="1">
      <w:start w:val="1"/>
      <w:numFmt w:val="bullet"/>
      <w:lvlText w:val=""/>
      <w:lvlJc w:val="left"/>
      <w:pPr>
        <w:ind w:left="2195" w:hanging="360"/>
      </w:pPr>
      <w:rPr>
        <w:rFonts w:ascii="Wingdings" w:hAnsi="Wingdings" w:hint="default"/>
      </w:rPr>
    </w:lvl>
    <w:lvl w:ilvl="3" w:tplc="38090001" w:tentative="1">
      <w:start w:val="1"/>
      <w:numFmt w:val="bullet"/>
      <w:lvlText w:val=""/>
      <w:lvlJc w:val="left"/>
      <w:pPr>
        <w:ind w:left="2915" w:hanging="360"/>
      </w:pPr>
      <w:rPr>
        <w:rFonts w:ascii="Symbol" w:hAnsi="Symbol" w:hint="default"/>
      </w:rPr>
    </w:lvl>
    <w:lvl w:ilvl="4" w:tplc="38090003" w:tentative="1">
      <w:start w:val="1"/>
      <w:numFmt w:val="bullet"/>
      <w:lvlText w:val="o"/>
      <w:lvlJc w:val="left"/>
      <w:pPr>
        <w:ind w:left="3635" w:hanging="360"/>
      </w:pPr>
      <w:rPr>
        <w:rFonts w:ascii="Courier New" w:hAnsi="Courier New" w:cs="Courier New" w:hint="default"/>
      </w:rPr>
    </w:lvl>
    <w:lvl w:ilvl="5" w:tplc="38090005" w:tentative="1">
      <w:start w:val="1"/>
      <w:numFmt w:val="bullet"/>
      <w:lvlText w:val=""/>
      <w:lvlJc w:val="left"/>
      <w:pPr>
        <w:ind w:left="4355" w:hanging="360"/>
      </w:pPr>
      <w:rPr>
        <w:rFonts w:ascii="Wingdings" w:hAnsi="Wingdings" w:hint="default"/>
      </w:rPr>
    </w:lvl>
    <w:lvl w:ilvl="6" w:tplc="38090001" w:tentative="1">
      <w:start w:val="1"/>
      <w:numFmt w:val="bullet"/>
      <w:lvlText w:val=""/>
      <w:lvlJc w:val="left"/>
      <w:pPr>
        <w:ind w:left="5075" w:hanging="360"/>
      </w:pPr>
      <w:rPr>
        <w:rFonts w:ascii="Symbol" w:hAnsi="Symbol" w:hint="default"/>
      </w:rPr>
    </w:lvl>
    <w:lvl w:ilvl="7" w:tplc="38090003" w:tentative="1">
      <w:start w:val="1"/>
      <w:numFmt w:val="bullet"/>
      <w:lvlText w:val="o"/>
      <w:lvlJc w:val="left"/>
      <w:pPr>
        <w:ind w:left="5795" w:hanging="360"/>
      </w:pPr>
      <w:rPr>
        <w:rFonts w:ascii="Courier New" w:hAnsi="Courier New" w:cs="Courier New" w:hint="default"/>
      </w:rPr>
    </w:lvl>
    <w:lvl w:ilvl="8" w:tplc="38090005" w:tentative="1">
      <w:start w:val="1"/>
      <w:numFmt w:val="bullet"/>
      <w:lvlText w:val=""/>
      <w:lvlJc w:val="left"/>
      <w:pPr>
        <w:ind w:left="6515" w:hanging="360"/>
      </w:pPr>
      <w:rPr>
        <w:rFonts w:ascii="Wingdings" w:hAnsi="Wingdings" w:hint="default"/>
      </w:rPr>
    </w:lvl>
  </w:abstractNum>
  <w:abstractNum w:abstractNumId="19"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1" w15:restartNumberingAfterBreak="0">
    <w:nsid w:val="545B5F68"/>
    <w:multiLevelType w:val="hybridMultilevel"/>
    <w:tmpl w:val="ECE244E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55E38A0"/>
    <w:multiLevelType w:val="hybridMultilevel"/>
    <w:tmpl w:val="2D880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4" w15:restartNumberingAfterBreak="0">
    <w:nsid w:val="59763CDE"/>
    <w:multiLevelType w:val="hybridMultilevel"/>
    <w:tmpl w:val="93AE1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F771196"/>
    <w:multiLevelType w:val="hybridMultilevel"/>
    <w:tmpl w:val="BAE80976"/>
    <w:lvl w:ilvl="0" w:tplc="038204C8">
      <w:start w:val="1"/>
      <w:numFmt w:val="bullet"/>
      <w:lvlText w:val=""/>
      <w:lvlJc w:val="left"/>
      <w:pPr>
        <w:ind w:left="755" w:hanging="360"/>
      </w:pPr>
      <w:rPr>
        <w:rFonts w:ascii="Symbol" w:hAnsi="Symbol" w:hint="default"/>
      </w:rPr>
    </w:lvl>
    <w:lvl w:ilvl="1" w:tplc="38090003" w:tentative="1">
      <w:start w:val="1"/>
      <w:numFmt w:val="bullet"/>
      <w:lvlText w:val="o"/>
      <w:lvlJc w:val="left"/>
      <w:pPr>
        <w:ind w:left="1475" w:hanging="360"/>
      </w:pPr>
      <w:rPr>
        <w:rFonts w:ascii="Courier New" w:hAnsi="Courier New" w:cs="Courier New" w:hint="default"/>
      </w:rPr>
    </w:lvl>
    <w:lvl w:ilvl="2" w:tplc="38090005" w:tentative="1">
      <w:start w:val="1"/>
      <w:numFmt w:val="bullet"/>
      <w:lvlText w:val=""/>
      <w:lvlJc w:val="left"/>
      <w:pPr>
        <w:ind w:left="2195" w:hanging="360"/>
      </w:pPr>
      <w:rPr>
        <w:rFonts w:ascii="Wingdings" w:hAnsi="Wingdings" w:hint="default"/>
      </w:rPr>
    </w:lvl>
    <w:lvl w:ilvl="3" w:tplc="38090001" w:tentative="1">
      <w:start w:val="1"/>
      <w:numFmt w:val="bullet"/>
      <w:lvlText w:val=""/>
      <w:lvlJc w:val="left"/>
      <w:pPr>
        <w:ind w:left="2915" w:hanging="360"/>
      </w:pPr>
      <w:rPr>
        <w:rFonts w:ascii="Symbol" w:hAnsi="Symbol" w:hint="default"/>
      </w:rPr>
    </w:lvl>
    <w:lvl w:ilvl="4" w:tplc="38090003" w:tentative="1">
      <w:start w:val="1"/>
      <w:numFmt w:val="bullet"/>
      <w:lvlText w:val="o"/>
      <w:lvlJc w:val="left"/>
      <w:pPr>
        <w:ind w:left="3635" w:hanging="360"/>
      </w:pPr>
      <w:rPr>
        <w:rFonts w:ascii="Courier New" w:hAnsi="Courier New" w:cs="Courier New" w:hint="default"/>
      </w:rPr>
    </w:lvl>
    <w:lvl w:ilvl="5" w:tplc="38090005" w:tentative="1">
      <w:start w:val="1"/>
      <w:numFmt w:val="bullet"/>
      <w:lvlText w:val=""/>
      <w:lvlJc w:val="left"/>
      <w:pPr>
        <w:ind w:left="4355" w:hanging="360"/>
      </w:pPr>
      <w:rPr>
        <w:rFonts w:ascii="Wingdings" w:hAnsi="Wingdings" w:hint="default"/>
      </w:rPr>
    </w:lvl>
    <w:lvl w:ilvl="6" w:tplc="38090001" w:tentative="1">
      <w:start w:val="1"/>
      <w:numFmt w:val="bullet"/>
      <w:lvlText w:val=""/>
      <w:lvlJc w:val="left"/>
      <w:pPr>
        <w:ind w:left="5075" w:hanging="360"/>
      </w:pPr>
      <w:rPr>
        <w:rFonts w:ascii="Symbol" w:hAnsi="Symbol" w:hint="default"/>
      </w:rPr>
    </w:lvl>
    <w:lvl w:ilvl="7" w:tplc="38090003" w:tentative="1">
      <w:start w:val="1"/>
      <w:numFmt w:val="bullet"/>
      <w:lvlText w:val="o"/>
      <w:lvlJc w:val="left"/>
      <w:pPr>
        <w:ind w:left="5795" w:hanging="360"/>
      </w:pPr>
      <w:rPr>
        <w:rFonts w:ascii="Courier New" w:hAnsi="Courier New" w:cs="Courier New" w:hint="default"/>
      </w:rPr>
    </w:lvl>
    <w:lvl w:ilvl="8" w:tplc="38090005" w:tentative="1">
      <w:start w:val="1"/>
      <w:numFmt w:val="bullet"/>
      <w:lvlText w:val=""/>
      <w:lvlJc w:val="left"/>
      <w:pPr>
        <w:ind w:left="6515" w:hanging="360"/>
      </w:pPr>
      <w:rPr>
        <w:rFonts w:ascii="Wingdings" w:hAnsi="Wingdings" w:hint="default"/>
      </w:rPr>
    </w:lvl>
  </w:abstractNum>
  <w:abstractNum w:abstractNumId="26" w15:restartNumberingAfterBreak="0">
    <w:nsid w:val="6BFD11CE"/>
    <w:multiLevelType w:val="hybridMultilevel"/>
    <w:tmpl w:val="970AF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EB51C1"/>
    <w:multiLevelType w:val="hybridMultilevel"/>
    <w:tmpl w:val="53BE06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0356470"/>
    <w:multiLevelType w:val="hybridMultilevel"/>
    <w:tmpl w:val="E2D80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30A0DCF"/>
    <w:multiLevelType w:val="hybridMultilevel"/>
    <w:tmpl w:val="05362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5B4780"/>
    <w:multiLevelType w:val="hybridMultilevel"/>
    <w:tmpl w:val="5EF65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7377659">
    <w:abstractNumId w:val="13"/>
  </w:num>
  <w:num w:numId="2" w16cid:durableId="2121219618">
    <w:abstractNumId w:val="19"/>
  </w:num>
  <w:num w:numId="3" w16cid:durableId="2093701594">
    <w:abstractNumId w:val="13"/>
  </w:num>
  <w:num w:numId="4" w16cid:durableId="1491289836">
    <w:abstractNumId w:val="23"/>
  </w:num>
  <w:num w:numId="5" w16cid:durableId="1928539289">
    <w:abstractNumId w:val="20"/>
  </w:num>
  <w:num w:numId="6" w16cid:durableId="1708220625">
    <w:abstractNumId w:val="5"/>
  </w:num>
  <w:num w:numId="7" w16cid:durableId="600646641">
    <w:abstractNumId w:val="3"/>
  </w:num>
  <w:num w:numId="8" w16cid:durableId="99377820">
    <w:abstractNumId w:val="2"/>
  </w:num>
  <w:num w:numId="9" w16cid:durableId="2029520898">
    <w:abstractNumId w:val="1"/>
  </w:num>
  <w:num w:numId="10" w16cid:durableId="372970262">
    <w:abstractNumId w:val="0"/>
  </w:num>
  <w:num w:numId="11" w16cid:durableId="995567275">
    <w:abstractNumId w:val="4"/>
  </w:num>
  <w:num w:numId="12" w16cid:durableId="952394602">
    <w:abstractNumId w:val="7"/>
  </w:num>
  <w:num w:numId="13" w16cid:durableId="846332989">
    <w:abstractNumId w:val="6"/>
  </w:num>
  <w:num w:numId="14" w16cid:durableId="927888553">
    <w:abstractNumId w:val="24"/>
  </w:num>
  <w:num w:numId="15" w16cid:durableId="1168983050">
    <w:abstractNumId w:val="27"/>
  </w:num>
  <w:num w:numId="16" w16cid:durableId="465784680">
    <w:abstractNumId w:val="28"/>
  </w:num>
  <w:num w:numId="17" w16cid:durableId="1496916107">
    <w:abstractNumId w:val="8"/>
  </w:num>
  <w:num w:numId="18" w16cid:durableId="46227525">
    <w:abstractNumId w:val="9"/>
  </w:num>
  <w:num w:numId="19" w16cid:durableId="1719276651">
    <w:abstractNumId w:val="13"/>
  </w:num>
  <w:num w:numId="20" w16cid:durableId="1341350406">
    <w:abstractNumId w:val="11"/>
  </w:num>
  <w:num w:numId="21" w16cid:durableId="1865246832">
    <w:abstractNumId w:val="22"/>
  </w:num>
  <w:num w:numId="22" w16cid:durableId="1740715755">
    <w:abstractNumId w:val="14"/>
  </w:num>
  <w:num w:numId="23" w16cid:durableId="1732536852">
    <w:abstractNumId w:val="17"/>
  </w:num>
  <w:num w:numId="24" w16cid:durableId="558590147">
    <w:abstractNumId w:val="26"/>
  </w:num>
  <w:num w:numId="25" w16cid:durableId="1546671823">
    <w:abstractNumId w:val="29"/>
  </w:num>
  <w:num w:numId="26" w16cid:durableId="1363897281">
    <w:abstractNumId w:val="12"/>
  </w:num>
  <w:num w:numId="27" w16cid:durableId="2076662268">
    <w:abstractNumId w:val="30"/>
  </w:num>
  <w:num w:numId="28" w16cid:durableId="374744429">
    <w:abstractNumId w:val="10"/>
  </w:num>
  <w:num w:numId="29" w16cid:durableId="1690135784">
    <w:abstractNumId w:val="16"/>
  </w:num>
  <w:num w:numId="30" w16cid:durableId="2050569068">
    <w:abstractNumId w:val="15"/>
  </w:num>
  <w:num w:numId="31" w16cid:durableId="1371951993">
    <w:abstractNumId w:val="25"/>
  </w:num>
  <w:num w:numId="32" w16cid:durableId="1473134115">
    <w:abstractNumId w:val="18"/>
  </w:num>
  <w:num w:numId="33" w16cid:durableId="1802993662">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54D0"/>
    <w:rsid w:val="000078CE"/>
    <w:rsid w:val="00013370"/>
    <w:rsid w:val="000158D9"/>
    <w:rsid w:val="00017AD3"/>
    <w:rsid w:val="00030AC8"/>
    <w:rsid w:val="000360EC"/>
    <w:rsid w:val="00040F0B"/>
    <w:rsid w:val="00042C02"/>
    <w:rsid w:val="00057FDC"/>
    <w:rsid w:val="00063A9E"/>
    <w:rsid w:val="000725C9"/>
    <w:rsid w:val="000759A6"/>
    <w:rsid w:val="0008001E"/>
    <w:rsid w:val="00081FF2"/>
    <w:rsid w:val="00091432"/>
    <w:rsid w:val="00091AFC"/>
    <w:rsid w:val="00094FE1"/>
    <w:rsid w:val="000A1C94"/>
    <w:rsid w:val="000C13B8"/>
    <w:rsid w:val="000C1E25"/>
    <w:rsid w:val="000C6955"/>
    <w:rsid w:val="000E1BEB"/>
    <w:rsid w:val="000F2A5C"/>
    <w:rsid w:val="000F2E12"/>
    <w:rsid w:val="000F77F6"/>
    <w:rsid w:val="00114465"/>
    <w:rsid w:val="00120BB2"/>
    <w:rsid w:val="00123C08"/>
    <w:rsid w:val="001274F8"/>
    <w:rsid w:val="00130831"/>
    <w:rsid w:val="001369D0"/>
    <w:rsid w:val="00143B1A"/>
    <w:rsid w:val="00151B7E"/>
    <w:rsid w:val="0015359B"/>
    <w:rsid w:val="00160C7E"/>
    <w:rsid w:val="00165F19"/>
    <w:rsid w:val="00166002"/>
    <w:rsid w:val="00167E91"/>
    <w:rsid w:val="00175A0D"/>
    <w:rsid w:val="00181303"/>
    <w:rsid w:val="001A18F4"/>
    <w:rsid w:val="001A2999"/>
    <w:rsid w:val="001C6FE7"/>
    <w:rsid w:val="001D618E"/>
    <w:rsid w:val="001E07B3"/>
    <w:rsid w:val="0021722B"/>
    <w:rsid w:val="0021799C"/>
    <w:rsid w:val="00245BF4"/>
    <w:rsid w:val="00275480"/>
    <w:rsid w:val="002804DC"/>
    <w:rsid w:val="0028414B"/>
    <w:rsid w:val="002922DC"/>
    <w:rsid w:val="00295287"/>
    <w:rsid w:val="002A5C02"/>
    <w:rsid w:val="002B70C0"/>
    <w:rsid w:val="002B73A4"/>
    <w:rsid w:val="002C1F62"/>
    <w:rsid w:val="002E1762"/>
    <w:rsid w:val="002F0CA1"/>
    <w:rsid w:val="002F2155"/>
    <w:rsid w:val="002F310D"/>
    <w:rsid w:val="002F7860"/>
    <w:rsid w:val="00305E73"/>
    <w:rsid w:val="00306C10"/>
    <w:rsid w:val="00310DD1"/>
    <w:rsid w:val="00311A5E"/>
    <w:rsid w:val="00315C03"/>
    <w:rsid w:val="003224F8"/>
    <w:rsid w:val="003315F4"/>
    <w:rsid w:val="00333FD6"/>
    <w:rsid w:val="00356FD9"/>
    <w:rsid w:val="00360994"/>
    <w:rsid w:val="003655D7"/>
    <w:rsid w:val="0037081E"/>
    <w:rsid w:val="00391EF0"/>
    <w:rsid w:val="00395857"/>
    <w:rsid w:val="00395B3B"/>
    <w:rsid w:val="00395B4D"/>
    <w:rsid w:val="003A5DE3"/>
    <w:rsid w:val="003E006E"/>
    <w:rsid w:val="003E36FB"/>
    <w:rsid w:val="003F7E62"/>
    <w:rsid w:val="00402557"/>
    <w:rsid w:val="004158B6"/>
    <w:rsid w:val="00424BBC"/>
    <w:rsid w:val="00427C16"/>
    <w:rsid w:val="00436388"/>
    <w:rsid w:val="004421BD"/>
    <w:rsid w:val="00443649"/>
    <w:rsid w:val="004523AB"/>
    <w:rsid w:val="004707EF"/>
    <w:rsid w:val="004753A7"/>
    <w:rsid w:val="004813F7"/>
    <w:rsid w:val="0048673B"/>
    <w:rsid w:val="00487D4E"/>
    <w:rsid w:val="00492194"/>
    <w:rsid w:val="004B29AE"/>
    <w:rsid w:val="004C75B1"/>
    <w:rsid w:val="004D1DE5"/>
    <w:rsid w:val="004D30E3"/>
    <w:rsid w:val="004D7100"/>
    <w:rsid w:val="004E7087"/>
    <w:rsid w:val="004F1B5E"/>
    <w:rsid w:val="00500352"/>
    <w:rsid w:val="00504F13"/>
    <w:rsid w:val="00515AD0"/>
    <w:rsid w:val="005317C2"/>
    <w:rsid w:val="00546C0D"/>
    <w:rsid w:val="00551CDA"/>
    <w:rsid w:val="0056603B"/>
    <w:rsid w:val="005A26BC"/>
    <w:rsid w:val="005A3F9C"/>
    <w:rsid w:val="005A72D8"/>
    <w:rsid w:val="005B1640"/>
    <w:rsid w:val="005B3D02"/>
    <w:rsid w:val="005B54F8"/>
    <w:rsid w:val="005C1DFD"/>
    <w:rsid w:val="005C22AA"/>
    <w:rsid w:val="005C2630"/>
    <w:rsid w:val="005C2940"/>
    <w:rsid w:val="005D19C7"/>
    <w:rsid w:val="005D4A19"/>
    <w:rsid w:val="005D5C9C"/>
    <w:rsid w:val="005E68D4"/>
    <w:rsid w:val="00603BC8"/>
    <w:rsid w:val="00605976"/>
    <w:rsid w:val="00605DC7"/>
    <w:rsid w:val="0061071F"/>
    <w:rsid w:val="00635C13"/>
    <w:rsid w:val="0066019E"/>
    <w:rsid w:val="006764E3"/>
    <w:rsid w:val="00680746"/>
    <w:rsid w:val="006A00A7"/>
    <w:rsid w:val="006A6FC6"/>
    <w:rsid w:val="006A72F3"/>
    <w:rsid w:val="006B316D"/>
    <w:rsid w:val="006B35B8"/>
    <w:rsid w:val="006B3F5E"/>
    <w:rsid w:val="006B612D"/>
    <w:rsid w:val="006B6E7E"/>
    <w:rsid w:val="006C2298"/>
    <w:rsid w:val="006C27E8"/>
    <w:rsid w:val="006F181A"/>
    <w:rsid w:val="006F2D6F"/>
    <w:rsid w:val="00714549"/>
    <w:rsid w:val="00714BFB"/>
    <w:rsid w:val="007204D7"/>
    <w:rsid w:val="007211F7"/>
    <w:rsid w:val="00724661"/>
    <w:rsid w:val="0073684E"/>
    <w:rsid w:val="007619C3"/>
    <w:rsid w:val="00781FFA"/>
    <w:rsid w:val="0078739B"/>
    <w:rsid w:val="00795AB1"/>
    <w:rsid w:val="00796157"/>
    <w:rsid w:val="007B0612"/>
    <w:rsid w:val="007B7A2C"/>
    <w:rsid w:val="007C52C3"/>
    <w:rsid w:val="007D5BA7"/>
    <w:rsid w:val="007D6F26"/>
    <w:rsid w:val="007F3645"/>
    <w:rsid w:val="007F4016"/>
    <w:rsid w:val="00803E64"/>
    <w:rsid w:val="0080400F"/>
    <w:rsid w:val="008074B3"/>
    <w:rsid w:val="00814CDD"/>
    <w:rsid w:val="0082595B"/>
    <w:rsid w:val="00833658"/>
    <w:rsid w:val="00837530"/>
    <w:rsid w:val="00847377"/>
    <w:rsid w:val="0085394B"/>
    <w:rsid w:val="00856DA8"/>
    <w:rsid w:val="008636E1"/>
    <w:rsid w:val="00886DB3"/>
    <w:rsid w:val="008958CB"/>
    <w:rsid w:val="00896E60"/>
    <w:rsid w:val="008A1E5F"/>
    <w:rsid w:val="008A53A6"/>
    <w:rsid w:val="008B2419"/>
    <w:rsid w:val="008C388A"/>
    <w:rsid w:val="008D5BEE"/>
    <w:rsid w:val="008E275D"/>
    <w:rsid w:val="008F0544"/>
    <w:rsid w:val="008F4DC6"/>
    <w:rsid w:val="00902949"/>
    <w:rsid w:val="00934467"/>
    <w:rsid w:val="009376CC"/>
    <w:rsid w:val="00937C0E"/>
    <w:rsid w:val="00940793"/>
    <w:rsid w:val="009456EE"/>
    <w:rsid w:val="00954430"/>
    <w:rsid w:val="0097458B"/>
    <w:rsid w:val="0099270D"/>
    <w:rsid w:val="00995256"/>
    <w:rsid w:val="00997607"/>
    <w:rsid w:val="009A22FA"/>
    <w:rsid w:val="009A2BA6"/>
    <w:rsid w:val="009A74F1"/>
    <w:rsid w:val="009B0D09"/>
    <w:rsid w:val="009B1DFB"/>
    <w:rsid w:val="009B258D"/>
    <w:rsid w:val="009B59BF"/>
    <w:rsid w:val="009C5890"/>
    <w:rsid w:val="009D539D"/>
    <w:rsid w:val="009E1AC3"/>
    <w:rsid w:val="009F0AA0"/>
    <w:rsid w:val="009F3AF1"/>
    <w:rsid w:val="00A11107"/>
    <w:rsid w:val="00A11120"/>
    <w:rsid w:val="00A4395A"/>
    <w:rsid w:val="00A52F29"/>
    <w:rsid w:val="00A7434C"/>
    <w:rsid w:val="00A93509"/>
    <w:rsid w:val="00AB45AF"/>
    <w:rsid w:val="00AB5376"/>
    <w:rsid w:val="00AC3D95"/>
    <w:rsid w:val="00AC4B9F"/>
    <w:rsid w:val="00AC4CAF"/>
    <w:rsid w:val="00AC7D78"/>
    <w:rsid w:val="00AF0759"/>
    <w:rsid w:val="00B044A6"/>
    <w:rsid w:val="00B10B1C"/>
    <w:rsid w:val="00B11E29"/>
    <w:rsid w:val="00B240C8"/>
    <w:rsid w:val="00B462CC"/>
    <w:rsid w:val="00B57EB4"/>
    <w:rsid w:val="00B76A5A"/>
    <w:rsid w:val="00B85795"/>
    <w:rsid w:val="00B9209F"/>
    <w:rsid w:val="00BB122F"/>
    <w:rsid w:val="00BC2B7C"/>
    <w:rsid w:val="00BC37F1"/>
    <w:rsid w:val="00BD3873"/>
    <w:rsid w:val="00BD6828"/>
    <w:rsid w:val="00BD6D3B"/>
    <w:rsid w:val="00BE1828"/>
    <w:rsid w:val="00BE36EB"/>
    <w:rsid w:val="00BF7236"/>
    <w:rsid w:val="00C01A5C"/>
    <w:rsid w:val="00C16B80"/>
    <w:rsid w:val="00C33AEF"/>
    <w:rsid w:val="00C40CFE"/>
    <w:rsid w:val="00C415B1"/>
    <w:rsid w:val="00C424A0"/>
    <w:rsid w:val="00C47662"/>
    <w:rsid w:val="00C54064"/>
    <w:rsid w:val="00C61CB5"/>
    <w:rsid w:val="00C64A61"/>
    <w:rsid w:val="00C72136"/>
    <w:rsid w:val="00C81372"/>
    <w:rsid w:val="00C82EA7"/>
    <w:rsid w:val="00C84D28"/>
    <w:rsid w:val="00CA3153"/>
    <w:rsid w:val="00CA53FA"/>
    <w:rsid w:val="00CB48F9"/>
    <w:rsid w:val="00CB7982"/>
    <w:rsid w:val="00CC0626"/>
    <w:rsid w:val="00CC216F"/>
    <w:rsid w:val="00CC2CBF"/>
    <w:rsid w:val="00CC3472"/>
    <w:rsid w:val="00CC35E8"/>
    <w:rsid w:val="00CE062D"/>
    <w:rsid w:val="00CF2D05"/>
    <w:rsid w:val="00D055F5"/>
    <w:rsid w:val="00D26117"/>
    <w:rsid w:val="00D30B8E"/>
    <w:rsid w:val="00D3705E"/>
    <w:rsid w:val="00D463F3"/>
    <w:rsid w:val="00D542B4"/>
    <w:rsid w:val="00D63E0B"/>
    <w:rsid w:val="00D75C29"/>
    <w:rsid w:val="00D82005"/>
    <w:rsid w:val="00D901CC"/>
    <w:rsid w:val="00D9374A"/>
    <w:rsid w:val="00DB07C5"/>
    <w:rsid w:val="00DB50E8"/>
    <w:rsid w:val="00DC01DC"/>
    <w:rsid w:val="00DD0202"/>
    <w:rsid w:val="00DD3602"/>
    <w:rsid w:val="00DD5EE1"/>
    <w:rsid w:val="00DE037E"/>
    <w:rsid w:val="00DE3C33"/>
    <w:rsid w:val="00DF1E0C"/>
    <w:rsid w:val="00E01839"/>
    <w:rsid w:val="00E06019"/>
    <w:rsid w:val="00E1192F"/>
    <w:rsid w:val="00E3408A"/>
    <w:rsid w:val="00E41CB7"/>
    <w:rsid w:val="00E443A8"/>
    <w:rsid w:val="00E45B29"/>
    <w:rsid w:val="00E47186"/>
    <w:rsid w:val="00E50421"/>
    <w:rsid w:val="00E50434"/>
    <w:rsid w:val="00E67B8C"/>
    <w:rsid w:val="00E7299F"/>
    <w:rsid w:val="00E7432F"/>
    <w:rsid w:val="00E772D2"/>
    <w:rsid w:val="00E865F8"/>
    <w:rsid w:val="00E92D5D"/>
    <w:rsid w:val="00E92E33"/>
    <w:rsid w:val="00EB3EDE"/>
    <w:rsid w:val="00EC3140"/>
    <w:rsid w:val="00EC58B3"/>
    <w:rsid w:val="00EE3DD3"/>
    <w:rsid w:val="00EE7A82"/>
    <w:rsid w:val="00EF1D89"/>
    <w:rsid w:val="00EF4FC5"/>
    <w:rsid w:val="00EF7C5C"/>
    <w:rsid w:val="00F0005B"/>
    <w:rsid w:val="00F14EC8"/>
    <w:rsid w:val="00F43124"/>
    <w:rsid w:val="00F63972"/>
    <w:rsid w:val="00F77E0F"/>
    <w:rsid w:val="00F825B6"/>
    <w:rsid w:val="00FB3760"/>
    <w:rsid w:val="00FB739F"/>
    <w:rsid w:val="00FD6455"/>
    <w:rsid w:val="00FD6C27"/>
    <w:rsid w:val="00FE44BC"/>
    <w:rsid w:val="00FF346D"/>
    <w:rsid w:val="0B4ECBE1"/>
    <w:rsid w:val="1B8DD68A"/>
    <w:rsid w:val="40E20845"/>
    <w:rsid w:val="43EB9516"/>
    <w:rsid w:val="5CE5077B"/>
    <w:rsid w:val="6E8FA693"/>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F3C4930D-9E64-4FE4-AA5E-D1115738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F26"/>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4"/>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4"/>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5"/>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5"/>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uiPriority w:val="99"/>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uiPriority w:val="39"/>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2"/>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uiPriority w:val="10"/>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uiPriority w:val="10"/>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1"/>
      </w:numPr>
      <w:contextualSpacing/>
    </w:pPr>
  </w:style>
  <w:style w:type="paragraph" w:styleId="ListNumber">
    <w:name w:val="List Number"/>
    <w:basedOn w:val="Normal"/>
    <w:rsid w:val="008B2419"/>
    <w:pPr>
      <w:numPr>
        <w:numId w:val="6"/>
      </w:numPr>
      <w:contextualSpacing/>
    </w:pPr>
  </w:style>
  <w:style w:type="paragraph" w:styleId="ListNumber2">
    <w:name w:val="List Number 2"/>
    <w:basedOn w:val="Normal"/>
    <w:rsid w:val="008B2419"/>
    <w:pPr>
      <w:numPr>
        <w:numId w:val="7"/>
      </w:numPr>
      <w:contextualSpacing/>
    </w:pPr>
  </w:style>
  <w:style w:type="paragraph" w:styleId="ListNumber3">
    <w:name w:val="List Number 3"/>
    <w:basedOn w:val="Normal"/>
    <w:rsid w:val="008B2419"/>
    <w:pPr>
      <w:numPr>
        <w:numId w:val="8"/>
      </w:numPr>
      <w:contextualSpacing/>
    </w:pPr>
  </w:style>
  <w:style w:type="paragraph" w:styleId="ListNumber4">
    <w:name w:val="List Number 4"/>
    <w:basedOn w:val="Normal"/>
    <w:rsid w:val="008B2419"/>
    <w:pPr>
      <w:numPr>
        <w:numId w:val="9"/>
      </w:numPr>
      <w:contextualSpacing/>
    </w:pPr>
  </w:style>
  <w:style w:type="paragraph" w:styleId="ListNumber5">
    <w:name w:val="List Number 5"/>
    <w:basedOn w:val="Normal"/>
    <w:rsid w:val="008B2419"/>
    <w:pPr>
      <w:numPr>
        <w:numId w:val="10"/>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semiHidden/>
    <w:unhideWhenUsed/>
    <w:rsid w:val="006B316D"/>
    <w:pPr>
      <w:spacing w:line="240" w:lineRule="auto"/>
    </w:pPr>
    <w:rPr>
      <w:sz w:val="20"/>
      <w:szCs w:val="20"/>
    </w:rPr>
  </w:style>
  <w:style w:type="character" w:customStyle="1" w:styleId="CommentTextChar">
    <w:name w:val="Comment Text Char"/>
    <w:basedOn w:val="DefaultParagraphFont"/>
    <w:link w:val="CommentText"/>
    <w:semiHidden/>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paragraph" w:styleId="Revision">
    <w:name w:val="Revision"/>
    <w:hidden/>
    <w:uiPriority w:val="71"/>
    <w:unhideWhenUsed/>
    <w:rsid w:val="0085394B"/>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vic.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health.vic.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ha.vic.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ntact@imha.vic.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mha.vic.gov.a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e48540a-070e-42a0-bc90-6b075f3bd604" xsi:nil="true"/>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Props1.xml><?xml version="1.0" encoding="utf-8"?>
<ds:datastoreItem xmlns:ds="http://schemas.openxmlformats.org/officeDocument/2006/customXml" ds:itemID="{A4678F5D-8417-4054-A9D0-4B70C231FFFB}">
  <ds:schemaRefs>
    <ds:schemaRef ds:uri="http://schemas.microsoft.com/sharepoint/v3/contenttype/forms"/>
  </ds:schemaRefs>
</ds:datastoreItem>
</file>

<file path=customXml/itemProps2.xml><?xml version="1.0" encoding="utf-8"?>
<ds:datastoreItem xmlns:ds="http://schemas.openxmlformats.org/officeDocument/2006/customXml" ds:itemID="{ACD30CF5-0DB9-4E9F-8294-99C1B1779A91}">
  <ds:schemaRefs>
    <ds:schemaRef ds:uri="http://schemas.openxmlformats.org/officeDocument/2006/bibliography"/>
  </ds:schemaRefs>
</ds:datastoreItem>
</file>

<file path=customXml/itemProps3.xml><?xml version="1.0" encoding="utf-8"?>
<ds:datastoreItem xmlns:ds="http://schemas.openxmlformats.org/officeDocument/2006/customXml" ds:itemID="{70725721-A42B-4699-B001-87CB9DD2D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F6A8E3-89A6-4CDA-8E2F-E71C98F9CE23}">
  <ds:schemaRefs>
    <ds:schemaRef ds:uri="http://schemas.microsoft.com/office/2006/metadata/properties"/>
    <ds:schemaRef ds:uri="http://schemas.microsoft.com/office/infopath/2007/PartnerControls"/>
    <ds:schemaRef ds:uri="1e48540a-070e-42a0-bc90-6b075f3bd604"/>
    <ds:schemaRef ds:uri="51b6e2eb-ecd6-448c-a4e4-4d85f568c96a"/>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82</TotalTime>
  <Pages>5</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imha-guide-to-advance-statement-of-preferences-june-2025-punjabi</vt:lpstr>
    </vt:vector>
  </TitlesOfParts>
  <Manager/>
  <Company>Victoria Legal Aid</Company>
  <LinksUpToDate>false</LinksUpToDate>
  <CharactersWithSpaces>8736</CharactersWithSpaces>
  <SharedDoc>false</SharedDoc>
  <HyperlinkBase/>
  <HLinks>
    <vt:vector size="30" baseType="variant">
      <vt:variant>
        <vt:i4>2490395</vt:i4>
      </vt:variant>
      <vt:variant>
        <vt:i4>12</vt:i4>
      </vt:variant>
      <vt:variant>
        <vt:i4>0</vt:i4>
      </vt:variant>
      <vt:variant>
        <vt:i4>5</vt:i4>
      </vt:variant>
      <vt:variant>
        <vt:lpwstr>mailto:contact@imha.vic.gov.au</vt:lpwstr>
      </vt:variant>
      <vt:variant>
        <vt:lpwstr/>
      </vt:variant>
      <vt:variant>
        <vt:i4>7798841</vt:i4>
      </vt:variant>
      <vt:variant>
        <vt:i4>9</vt:i4>
      </vt:variant>
      <vt:variant>
        <vt:i4>0</vt:i4>
      </vt:variant>
      <vt:variant>
        <vt:i4>5</vt:i4>
      </vt:variant>
      <vt:variant>
        <vt:lpwstr>http://www.imha.vic.gov.au/</vt:lpwstr>
      </vt:variant>
      <vt:variant>
        <vt:lpwstr/>
      </vt:variant>
      <vt:variant>
        <vt:i4>720980</vt:i4>
      </vt:variant>
      <vt:variant>
        <vt:i4>6</vt:i4>
      </vt:variant>
      <vt:variant>
        <vt:i4>0</vt:i4>
      </vt:variant>
      <vt:variant>
        <vt:i4>5</vt:i4>
      </vt:variant>
      <vt:variant>
        <vt:lpwstr>http://www.health.vic.gov.au/</vt:lpwstr>
      </vt:variant>
      <vt:variant>
        <vt:lpwstr/>
      </vt:variant>
      <vt:variant>
        <vt:i4>720980</vt:i4>
      </vt:variant>
      <vt:variant>
        <vt:i4>3</vt:i4>
      </vt:variant>
      <vt:variant>
        <vt:i4>0</vt:i4>
      </vt:variant>
      <vt:variant>
        <vt:i4>5</vt:i4>
      </vt:variant>
      <vt:variant>
        <vt:lpwstr>http://www.health.vic.gov.au/</vt:lpwstr>
      </vt:variant>
      <vt:variant>
        <vt:lpwstr/>
      </vt:variant>
      <vt:variant>
        <vt:i4>7798841</vt:i4>
      </vt:variant>
      <vt:variant>
        <vt:i4>0</vt:i4>
      </vt:variant>
      <vt:variant>
        <vt:i4>0</vt:i4>
      </vt:variant>
      <vt:variant>
        <vt:i4>5</vt:i4>
      </vt:variant>
      <vt:variant>
        <vt:lpwstr>http://www.imha.vic.gov.au/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Guide to Advance Statement of Preferences June 2025 Punjabi</dc:title>
  <dc:subject>IMHA Guide to Advance Statement of Preferences June 2025 Punjabi</dc:subject>
  <dc:creator>Independent Mental Health Advocacy</dc:creator>
  <cp:keywords/>
  <dc:description/>
  <cp:lastModifiedBy>Miriam Hagan</cp:lastModifiedBy>
  <cp:revision>27</cp:revision>
  <cp:lastPrinted>2025-07-23T07:20:00Z</cp:lastPrinted>
  <dcterms:created xsi:type="dcterms:W3CDTF">2025-07-01T05:31:00Z</dcterms:created>
  <dcterms:modified xsi:type="dcterms:W3CDTF">2025-07-24T02:09:00Z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g0e08bd3800f4789a2eb49265723c930">
    <vt:lpwstr>Mental Health Advocacy|ce43bc44-1767-4402-a516-235ef5372288</vt:lpwstr>
  </property>
  <property fmtid="{D5CDD505-2E9C-101B-9397-08002B2CF9AE}" pid="7" name="Function">
    <vt:lpwstr>58;#Mental Health Advocacy|ce43bc44-1767-4402-a516-235ef5372288</vt:lpwstr>
  </property>
  <property fmtid="{D5CDD505-2E9C-101B-9397-08002B2CF9AE}" pid="8" name="MediaServiceImageTags">
    <vt:lpwstr/>
  </property>
  <property fmtid="{D5CDD505-2E9C-101B-9397-08002B2CF9AE}" pid="9" name="_docset_NoMedatataSyncRequired">
    <vt:lpwstr>False</vt:lpwstr>
  </property>
  <property fmtid="{D5CDD505-2E9C-101B-9397-08002B2CF9AE}" pid="10" name="ClassificationContentMarkingHeaderShapeIds">
    <vt:lpwstr>99db9d4,4ff04907,4c749d6f</vt:lpwstr>
  </property>
  <property fmtid="{D5CDD505-2E9C-101B-9397-08002B2CF9AE}" pid="11" name="ClassificationContentMarkingHeaderFontProps">
    <vt:lpwstr>#000000,11,Calibri</vt:lpwstr>
  </property>
  <property fmtid="{D5CDD505-2E9C-101B-9397-08002B2CF9AE}" pid="12" name="ClassificationContentMarkingHeaderText">
    <vt:lpwstr>OFFICIAL</vt:lpwstr>
  </property>
  <property fmtid="{D5CDD505-2E9C-101B-9397-08002B2CF9AE}" pid="13" name="MSIP_Label_9150236c-7dbd-4fa5-957d-8e3e9c46dc34_Enabled">
    <vt:lpwstr>true</vt:lpwstr>
  </property>
  <property fmtid="{D5CDD505-2E9C-101B-9397-08002B2CF9AE}" pid="14" name="MSIP_Label_9150236c-7dbd-4fa5-957d-8e3e9c46dc34_SetDate">
    <vt:lpwstr>2025-07-24T02:09:34Z</vt:lpwstr>
  </property>
  <property fmtid="{D5CDD505-2E9C-101B-9397-08002B2CF9AE}" pid="15" name="MSIP_Label_9150236c-7dbd-4fa5-957d-8e3e9c46dc34_Method">
    <vt:lpwstr>Privileged</vt:lpwstr>
  </property>
  <property fmtid="{D5CDD505-2E9C-101B-9397-08002B2CF9AE}" pid="16" name="MSIP_Label_9150236c-7dbd-4fa5-957d-8e3e9c46dc34_Name">
    <vt:lpwstr>Official</vt:lpwstr>
  </property>
  <property fmtid="{D5CDD505-2E9C-101B-9397-08002B2CF9AE}" pid="17" name="MSIP_Label_9150236c-7dbd-4fa5-957d-8e3e9c46dc34_SiteId">
    <vt:lpwstr>f6bec780-cd13-49ce-84c7-5d7d94821879</vt:lpwstr>
  </property>
  <property fmtid="{D5CDD505-2E9C-101B-9397-08002B2CF9AE}" pid="18" name="MSIP_Label_9150236c-7dbd-4fa5-957d-8e3e9c46dc34_ActionId">
    <vt:lpwstr>f9d7ee48-1644-4dc2-81b9-7eae50e0d288</vt:lpwstr>
  </property>
  <property fmtid="{D5CDD505-2E9C-101B-9397-08002B2CF9AE}" pid="19" name="MSIP_Label_9150236c-7dbd-4fa5-957d-8e3e9c46dc34_ContentBits">
    <vt:lpwstr>1</vt:lpwstr>
  </property>
  <property fmtid="{D5CDD505-2E9C-101B-9397-08002B2CF9AE}" pid="20" name="MSIP_Label_9150236c-7dbd-4fa5-957d-8e3e9c46dc34_Tag">
    <vt:lpwstr>10, 0, 1, 1</vt:lpwstr>
  </property>
</Properties>
</file>