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2C04" w14:textId="73FBEEE8" w:rsidR="001A18F4" w:rsidRDefault="00FE0B4E" w:rsidP="004716F7">
      <w:pPr>
        <w:pStyle w:val="Heading1"/>
      </w:pPr>
      <w:r w:rsidRPr="00FE0B4E">
        <w:rPr>
          <w:rFonts w:ascii="Iskoola Pota" w:hAnsi="Iskoola Pota" w:cs="Iskoola Pota" w:hint="cs"/>
          <w:cs/>
          <w:lang w:bidi="si-LK"/>
        </w:rPr>
        <w:t>පූර්ව</w:t>
      </w:r>
      <w:r w:rsidRPr="00FE0B4E">
        <w:rPr>
          <w:rFonts w:hint="cs"/>
          <w:cs/>
          <w:lang w:bidi="si-LK"/>
        </w:rPr>
        <w:t xml:space="preserve"> </w:t>
      </w:r>
      <w:r w:rsidRPr="00FE0B4E">
        <w:rPr>
          <w:rFonts w:ascii="Iskoola Pota" w:hAnsi="Iskoola Pota" w:cs="Iskoola Pota" w:hint="cs"/>
          <w:cs/>
          <w:lang w:bidi="si-LK"/>
        </w:rPr>
        <w:t>මනාප</w:t>
      </w:r>
      <w:r w:rsidRPr="00FE0B4E">
        <w:t xml:space="preserve"> </w:t>
      </w:r>
      <w:r w:rsidRPr="00FE0B4E">
        <w:rPr>
          <w:rFonts w:ascii="Iskoola Pota" w:hAnsi="Iskoola Pota" w:cs="Iskoola Pota"/>
        </w:rPr>
        <w:t>ප්</w:t>
      </w:r>
      <w:r w:rsidRPr="00FE0B4E">
        <w:rPr>
          <w:rFonts w:hint="cs"/>
        </w:rPr>
        <w:t>‍</w:t>
      </w:r>
      <w:r w:rsidRPr="00FE0B4E">
        <w:rPr>
          <w:rFonts w:ascii="Iskoola Pota" w:hAnsi="Iskoola Pota" w:cs="Iskoola Pota"/>
        </w:rPr>
        <w:t>රකාශනය</w:t>
      </w:r>
      <w:r w:rsidRPr="00FE0B4E">
        <w:t xml:space="preserve"> </w:t>
      </w:r>
      <w:r w:rsidRPr="00FE0B4E">
        <w:rPr>
          <w:rFonts w:ascii="Iskoola Pota" w:hAnsi="Iskoola Pota" w:cs="Iskoola Pota"/>
        </w:rPr>
        <w:t>සඳහා</w:t>
      </w:r>
      <w:r w:rsidRPr="00FE0B4E">
        <w:t xml:space="preserve"> </w:t>
      </w:r>
      <w:r w:rsidRPr="00FE0B4E">
        <w:rPr>
          <w:rFonts w:ascii="Iskoola Pota" w:hAnsi="Iskoola Pota" w:cs="Iskoola Pota" w:hint="cs"/>
          <w:cs/>
          <w:lang w:bidi="si-LK"/>
        </w:rPr>
        <w:t>වන</w:t>
      </w:r>
      <w:r w:rsidRPr="00FE0B4E">
        <w:rPr>
          <w:rFonts w:hint="cs"/>
          <w:cs/>
          <w:lang w:bidi="si-LK"/>
        </w:rPr>
        <w:t xml:space="preserve"> </w:t>
      </w:r>
      <w:r w:rsidRPr="00FE0B4E">
        <w:rPr>
          <w:rFonts w:ascii="Iskoola Pota" w:hAnsi="Iskoola Pota" w:cs="Iskoola Pota"/>
        </w:rPr>
        <w:t>මාර්ගෝපදේශය</w:t>
      </w:r>
    </w:p>
    <w:p w14:paraId="52A35C7C" w14:textId="26D1D54D" w:rsidR="001A18F4" w:rsidRPr="00BB2054" w:rsidRDefault="00FE0B4E" w:rsidP="00FE0B4E">
      <w:pPr>
        <w:rPr>
          <w:rFonts w:eastAsia="SimSun"/>
          <w:lang w:eastAsia="zh-CN"/>
        </w:rPr>
      </w:pPr>
      <w:r w:rsidRPr="00BB2054">
        <w:rPr>
          <w:rFonts w:ascii="Iskoola Pota" w:hAnsi="Iskoola Pota" w:cs="Iskoola Pota" w:hint="cs"/>
          <w:cs/>
          <w:lang w:bidi="si-LK"/>
        </w:rPr>
        <w:t>වික්ටෝරියාවේ</w:t>
      </w:r>
      <w:r w:rsidRPr="00FE0B4E">
        <w:rPr>
          <w:rFonts w:hint="cs"/>
          <w:b/>
          <w:bCs/>
          <w:cs/>
          <w:lang w:bidi="si-LK"/>
        </w:rPr>
        <w:t xml:space="preserve"> </w:t>
      </w:r>
      <w:r w:rsidRPr="00FE0B4E">
        <w:rPr>
          <w:b/>
          <w:bCs/>
          <w:i/>
          <w:iCs/>
        </w:rPr>
        <w:t xml:space="preserve">2022 </w:t>
      </w:r>
      <w:r w:rsidRPr="00FE0B4E">
        <w:rPr>
          <w:rFonts w:ascii="Iskoola Pota" w:hAnsi="Iskoola Pota" w:cs="Iskoola Pota"/>
          <w:b/>
          <w:bCs/>
          <w:i/>
          <w:iCs/>
        </w:rPr>
        <w:t>මානසික</w:t>
      </w:r>
      <w:r w:rsidRPr="00FE0B4E">
        <w:rPr>
          <w:b/>
          <w:bCs/>
          <w:i/>
          <w:iCs/>
        </w:rPr>
        <w:t xml:space="preserve"> </w:t>
      </w:r>
      <w:r w:rsidRPr="00FE0B4E">
        <w:rPr>
          <w:rFonts w:ascii="Iskoola Pota" w:hAnsi="Iskoola Pota" w:cs="Iskoola Pota"/>
          <w:b/>
          <w:bCs/>
          <w:i/>
          <w:iCs/>
        </w:rPr>
        <w:t>සෞඛ්</w:t>
      </w:r>
      <w:r w:rsidRPr="00FE0B4E">
        <w:rPr>
          <w:rFonts w:hint="cs"/>
          <w:b/>
          <w:bCs/>
          <w:i/>
          <w:iCs/>
        </w:rPr>
        <w:t>‍</w:t>
      </w:r>
      <w:r w:rsidRPr="00FE0B4E">
        <w:rPr>
          <w:rFonts w:ascii="Iskoola Pota" w:hAnsi="Iskoola Pota" w:cs="Iskoola Pota"/>
          <w:b/>
          <w:bCs/>
          <w:i/>
          <w:iCs/>
        </w:rPr>
        <w:t>ය</w:t>
      </w:r>
      <w:r w:rsidRPr="00FE0B4E">
        <w:rPr>
          <w:b/>
          <w:bCs/>
          <w:i/>
          <w:iCs/>
        </w:rPr>
        <w:t xml:space="preserve"> </w:t>
      </w:r>
      <w:r w:rsidRPr="00FE0B4E">
        <w:rPr>
          <w:rFonts w:ascii="Iskoola Pota" w:hAnsi="Iskoola Pota" w:cs="Iskoola Pota"/>
          <w:b/>
          <w:bCs/>
          <w:i/>
          <w:iCs/>
        </w:rPr>
        <w:t>සහ</w:t>
      </w:r>
      <w:r w:rsidRPr="00FE0B4E">
        <w:rPr>
          <w:b/>
          <w:bCs/>
          <w:i/>
          <w:iCs/>
        </w:rPr>
        <w:t xml:space="preserve"> </w:t>
      </w:r>
      <w:r w:rsidRPr="00FE0B4E">
        <w:rPr>
          <w:rFonts w:ascii="Iskoola Pota" w:hAnsi="Iskoola Pota" w:cs="Iskoola Pota"/>
          <w:b/>
          <w:bCs/>
          <w:i/>
          <w:iCs/>
        </w:rPr>
        <w:t>යහපැවැත්ම</w:t>
      </w:r>
      <w:r w:rsidRPr="00FE0B4E">
        <w:rPr>
          <w:b/>
          <w:bCs/>
          <w:i/>
          <w:iCs/>
        </w:rPr>
        <w:t xml:space="preserve"> </w:t>
      </w:r>
      <w:r w:rsidRPr="00FE0B4E">
        <w:rPr>
          <w:rFonts w:ascii="Iskoola Pota" w:hAnsi="Iskoola Pota" w:cs="Iskoola Pota"/>
          <w:b/>
          <w:bCs/>
          <w:i/>
          <w:iCs/>
        </w:rPr>
        <w:t>පනත</w:t>
      </w:r>
      <w:r w:rsidRPr="00FE0B4E">
        <w:rPr>
          <w:b/>
          <w:bCs/>
        </w:rPr>
        <w:t xml:space="preserve"> </w:t>
      </w:r>
      <w:r w:rsidRPr="00FE0B4E">
        <w:rPr>
          <w:rFonts w:ascii="Iskoola Pota" w:hAnsi="Iskoola Pota" w:cs="Iskoola Pota"/>
          <w:b/>
          <w:bCs/>
        </w:rPr>
        <w:t>යටතේ</w:t>
      </w:r>
      <w:r w:rsidRPr="00FE0B4E">
        <w:rPr>
          <w:b/>
          <w:bCs/>
        </w:rPr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පූර්ව</w:t>
      </w:r>
      <w:r w:rsidRPr="00BB2054">
        <w:rPr>
          <w:cs/>
          <w:lang w:bidi="si-LK"/>
        </w:rPr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මනාප</w:t>
      </w:r>
      <w:r w:rsidRPr="00BB2054">
        <w:rPr>
          <w:cs/>
          <w:lang w:bidi="si-LK"/>
        </w:rPr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ප්‍රකාශනය</w:t>
      </w:r>
      <w:r w:rsidRPr="00BB2054">
        <w:rPr>
          <w:cs/>
          <w:lang w:bidi="si-LK"/>
        </w:rPr>
        <w:t xml:space="preserve"> </w:t>
      </w:r>
      <w:r w:rsidRPr="00BB2054">
        <w:rPr>
          <w:rFonts w:ascii="Iskoola Pota" w:hAnsi="Iskoola Pota" w:cs="Iskoola Pota"/>
        </w:rPr>
        <w:t>ලිවීම</w:t>
      </w:r>
      <w:r w:rsidRPr="00BB2054">
        <w:t xml:space="preserve"> </w:t>
      </w:r>
      <w:r w:rsidRPr="00BB2054">
        <w:rPr>
          <w:rFonts w:ascii="Iskoola Pota" w:hAnsi="Iskoola Pota" w:cs="Iskoola Pota"/>
        </w:rPr>
        <w:t>නීත්</w:t>
      </w:r>
      <w:r w:rsidRPr="00BB2054">
        <w:rPr>
          <w:rFonts w:hint="cs"/>
        </w:rPr>
        <w:t>‍</w:t>
      </w:r>
      <w:r w:rsidRPr="00BB2054">
        <w:rPr>
          <w:rFonts w:ascii="Iskoola Pota" w:hAnsi="Iskoola Pota" w:cs="Iskoola Pota"/>
        </w:rPr>
        <w:t>යානුකූල</w:t>
      </w:r>
      <w:r w:rsidRPr="00BB2054">
        <w:t xml:space="preserve"> </w:t>
      </w:r>
      <w:r w:rsidRPr="00BB2054">
        <w:rPr>
          <w:rFonts w:ascii="Iskoola Pota" w:hAnsi="Iskoola Pota" w:cs="Iskoola Pota"/>
        </w:rPr>
        <w:t>අයිතිය</w:t>
      </w:r>
      <w:r w:rsidRPr="00BB2054">
        <w:rPr>
          <w:rFonts w:ascii="Iskoola Pota" w:hAnsi="Iskoola Pota" w:cs="Iskoola Pota" w:hint="cs"/>
          <w:cs/>
          <w:lang w:bidi="si-LK"/>
        </w:rPr>
        <w:t>ක්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වේ</w:t>
      </w:r>
      <w:r w:rsidRPr="00BB2054">
        <w:rPr>
          <w:rFonts w:hint="cs"/>
          <w:cs/>
          <w:lang w:bidi="si-LK"/>
        </w:rPr>
        <w:t>.</w:t>
      </w:r>
      <w:r w:rsidRPr="00BB2054">
        <w:t xml:space="preserve"> </w:t>
      </w:r>
      <w:r w:rsidRPr="00BB2054">
        <w:rPr>
          <w:rFonts w:ascii="Iskoola Pota" w:hAnsi="Iskoola Pota" w:cs="Iskoola Pota"/>
        </w:rPr>
        <w:t>ඔබ</w:t>
      </w:r>
      <w:r w:rsidRPr="00BB2054">
        <w:t xml:space="preserve"> </w:t>
      </w:r>
      <w:r w:rsidRPr="00BB2054">
        <w:rPr>
          <w:rFonts w:ascii="Iskoola Pota" w:hAnsi="Iskoola Pota" w:cs="Iskoola Pota"/>
        </w:rPr>
        <w:t>අනිවාර්ය</w:t>
      </w:r>
      <w:r w:rsidRPr="00BB2054">
        <w:t xml:space="preserve"> </w:t>
      </w:r>
      <w:r w:rsidRPr="00BB2054">
        <w:rPr>
          <w:rFonts w:ascii="Iskoola Pota" w:hAnsi="Iskoola Pota" w:cs="Iskoola Pota"/>
        </w:rPr>
        <w:t>ප්</w:t>
      </w:r>
      <w:r w:rsidRPr="00BB2054">
        <w:rPr>
          <w:rFonts w:hint="cs"/>
        </w:rPr>
        <w:t>‍</w:t>
      </w:r>
      <w:r w:rsidRPr="00BB2054">
        <w:rPr>
          <w:rFonts w:ascii="Iskoola Pota" w:hAnsi="Iskoola Pota" w:cs="Iskoola Pota"/>
        </w:rPr>
        <w:t>රතිකාර</w:t>
      </w:r>
      <w:r w:rsidRPr="00BB2054">
        <w:t xml:space="preserve"> </w:t>
      </w:r>
      <w:r w:rsidRPr="00BB2054">
        <w:rPr>
          <w:rFonts w:ascii="Iskoola Pota" w:hAnsi="Iskoola Pota" w:cs="Iskoola Pota"/>
        </w:rPr>
        <w:t>ලබන</w:t>
      </w:r>
      <w:r w:rsidRPr="00BB2054">
        <w:t xml:space="preserve"> </w:t>
      </w:r>
      <w:r w:rsidRPr="00BB2054">
        <w:rPr>
          <w:rFonts w:ascii="Iskoola Pota" w:hAnsi="Iskoola Pota" w:cs="Iskoola Pota"/>
        </w:rPr>
        <w:t>අතරතුර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/>
        </w:rPr>
        <w:t>මානසික</w:t>
      </w:r>
      <w:r w:rsidRPr="00BB2054">
        <w:t xml:space="preserve"> </w:t>
      </w:r>
      <w:r w:rsidRPr="00BB2054">
        <w:rPr>
          <w:rFonts w:ascii="Iskoola Pota" w:hAnsi="Iskoola Pota" w:cs="Iskoola Pota"/>
        </w:rPr>
        <w:t>සෞඛ්</w:t>
      </w:r>
      <w:r w:rsidRPr="00BB2054">
        <w:rPr>
          <w:rFonts w:hint="cs"/>
        </w:rPr>
        <w:t>‍</w:t>
      </w:r>
      <w:r w:rsidRPr="00BB2054">
        <w:rPr>
          <w:rFonts w:ascii="Iskoola Pota" w:hAnsi="Iskoola Pota" w:cs="Iskoola Pota"/>
        </w:rPr>
        <w:t>ය</w:t>
      </w:r>
      <w:r w:rsidRPr="00BB2054">
        <w:rPr>
          <w:rFonts w:ascii="Iskoola Pota" w:hAnsi="Iskoola Pota" w:cs="Iskoola Pota" w:hint="cs"/>
          <w:cs/>
          <w:lang w:bidi="si-LK"/>
        </w:rPr>
        <w:t>ය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පිළිබඳ</w:t>
      </w:r>
      <w:r w:rsidRPr="00BB2054">
        <w:t xml:space="preserve"> </w:t>
      </w:r>
      <w:r w:rsidRPr="00BB2054">
        <w:rPr>
          <w:rFonts w:ascii="Iskoola Pota" w:hAnsi="Iskoola Pota" w:cs="Iskoola Pota"/>
        </w:rPr>
        <w:t>ඔබේ</w:t>
      </w:r>
      <w:r w:rsidRPr="00BB2054">
        <w:t xml:space="preserve"> </w:t>
      </w:r>
      <w:r w:rsidRPr="00BB2054">
        <w:rPr>
          <w:rFonts w:ascii="Iskoola Pota" w:hAnsi="Iskoola Pota" w:cs="Iskoola Pota"/>
        </w:rPr>
        <w:t>ප්</w:t>
      </w:r>
      <w:r w:rsidRPr="00BB2054">
        <w:rPr>
          <w:rFonts w:hint="cs"/>
        </w:rPr>
        <w:t>‍</w:t>
      </w:r>
      <w:r w:rsidRPr="00BB2054">
        <w:rPr>
          <w:rFonts w:ascii="Iskoola Pota" w:hAnsi="Iskoola Pota" w:cs="Iskoola Pota"/>
        </w:rPr>
        <w:t>රතිකාර</w:t>
      </w:r>
      <w:r w:rsidRPr="00BB2054">
        <w:t xml:space="preserve">, </w:t>
      </w:r>
      <w:r w:rsidRPr="00BB2054">
        <w:rPr>
          <w:rFonts w:ascii="Iskoola Pota" w:hAnsi="Iskoola Pota" w:cs="Iskoola Pota"/>
        </w:rPr>
        <w:t>රැකවරණය</w:t>
      </w:r>
      <w:r w:rsidRPr="00BB2054">
        <w:t xml:space="preserve"> </w:t>
      </w:r>
      <w:r w:rsidRPr="00BB2054">
        <w:rPr>
          <w:rFonts w:ascii="Iskoola Pota" w:hAnsi="Iskoola Pota" w:cs="Iskoola Pota"/>
        </w:rPr>
        <w:t>සහ</w:t>
      </w:r>
      <w:r w:rsidRPr="00BB2054">
        <w:t xml:space="preserve"> </w:t>
      </w:r>
      <w:r w:rsidRPr="00BB2054">
        <w:rPr>
          <w:rFonts w:ascii="Iskoola Pota" w:hAnsi="Iskoola Pota" w:cs="Iskoola Pota"/>
        </w:rPr>
        <w:t>සහාය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/>
        </w:rPr>
        <w:t>මනාපයන්</w:t>
      </w:r>
      <w:r w:rsidRPr="00BB2054">
        <w:t xml:space="preserve"> </w:t>
      </w:r>
      <w:r w:rsidRPr="00BB2054">
        <w:rPr>
          <w:rFonts w:ascii="Iskoola Pota" w:hAnsi="Iskoola Pota" w:cs="Iskoola Pota"/>
        </w:rPr>
        <w:t>සහ</w:t>
      </w:r>
      <w:r w:rsidRPr="00BB2054">
        <w:t xml:space="preserve"> </w:t>
      </w:r>
      <w:r w:rsidRPr="00BB2054">
        <w:rPr>
          <w:rFonts w:ascii="Iskoola Pota" w:hAnsi="Iskoola Pota" w:cs="Iskoola Pota"/>
        </w:rPr>
        <w:t>අත්දැකීම්</w:t>
      </w:r>
      <w:r w:rsidRPr="00BB2054">
        <w:t xml:space="preserve"> </w:t>
      </w:r>
      <w:r w:rsidRPr="00BB2054">
        <w:rPr>
          <w:rFonts w:ascii="Iskoola Pota" w:hAnsi="Iskoola Pota" w:cs="Iskoola Pota"/>
        </w:rPr>
        <w:t>සන්නිවේදනය</w:t>
      </w:r>
      <w:r w:rsidRPr="00BB2054">
        <w:t xml:space="preserve"> </w:t>
      </w:r>
      <w:r w:rsidRPr="00BB2054">
        <w:rPr>
          <w:rFonts w:ascii="Iskoola Pota" w:hAnsi="Iskoola Pota" w:cs="Iskoola Pota"/>
        </w:rPr>
        <w:t>කිරීමට</w:t>
      </w:r>
      <w:r w:rsidRPr="00BB2054">
        <w:t xml:space="preserve"> </w:t>
      </w:r>
      <w:r w:rsidRPr="00BB2054">
        <w:rPr>
          <w:rFonts w:ascii="Iskoola Pota" w:hAnsi="Iskoola Pota" w:cs="Iskoola Pota"/>
        </w:rPr>
        <w:t>මෙම</w:t>
      </w:r>
      <w:r w:rsidRPr="00BB2054">
        <w:t xml:space="preserve"> </w:t>
      </w:r>
      <w:r w:rsidRPr="00BB2054">
        <w:rPr>
          <w:rFonts w:ascii="Iskoola Pota" w:hAnsi="Iskoola Pota" w:cs="Iskoola Pota"/>
        </w:rPr>
        <w:t>ලේඛනය</w:t>
      </w:r>
      <w:r w:rsidRPr="00BB2054"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මගින්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අවස්ථාව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ලබා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දෙයි</w:t>
      </w:r>
      <w:r w:rsidRPr="00BB2054">
        <w:rPr>
          <w:rFonts w:hint="cs"/>
          <w:cs/>
          <w:lang w:bidi="si-LK"/>
        </w:rPr>
        <w:t>.</w:t>
      </w:r>
    </w:p>
    <w:p w14:paraId="601FE261" w14:textId="4E75E768" w:rsidR="001A18F4" w:rsidRPr="00BB2054" w:rsidRDefault="00FE0B4E" w:rsidP="00FE0B4E">
      <w:r w:rsidRPr="00BB2054">
        <w:rPr>
          <w:rFonts w:ascii="Iskoola Pota" w:hAnsi="Iskoola Pota" w:cs="Iskoola Pota"/>
        </w:rPr>
        <w:t>මෙම</w:t>
      </w:r>
      <w:r w:rsidRPr="00BB2054">
        <w:t xml:space="preserve"> </w:t>
      </w:r>
      <w:r w:rsidRPr="00BB2054">
        <w:rPr>
          <w:rFonts w:ascii="Iskoola Pota" w:hAnsi="Iskoola Pota" w:cs="Iskoola Pota"/>
        </w:rPr>
        <w:t>මාර්ගෝපදේශය</w:t>
      </w:r>
      <w:r w:rsidRPr="00BB2054">
        <w:t xml:space="preserve"> </w:t>
      </w:r>
      <w:r w:rsidRPr="00BB2054">
        <w:rPr>
          <w:rFonts w:ascii="Iskoola Pota" w:hAnsi="Iskoola Pota" w:cs="Iskoola Pota"/>
        </w:rPr>
        <w:t>අපගේ</w:t>
      </w:r>
      <w:r w:rsidRPr="00BB2054"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පූර්ව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/>
        </w:rPr>
        <w:t>මනාප</w:t>
      </w:r>
      <w:r w:rsidRPr="00BB2054">
        <w:t xml:space="preserve"> </w:t>
      </w:r>
      <w:r w:rsidRPr="00BB2054">
        <w:rPr>
          <w:rFonts w:ascii="Iskoola Pota" w:hAnsi="Iskoola Pota" w:cs="Iskoola Pota"/>
        </w:rPr>
        <w:t>ප්</w:t>
      </w:r>
      <w:r w:rsidRPr="00BB2054">
        <w:rPr>
          <w:rFonts w:hint="cs"/>
        </w:rPr>
        <w:t>‍</w:t>
      </w:r>
      <w:r w:rsidRPr="00BB2054">
        <w:rPr>
          <w:rFonts w:ascii="Iskoola Pota" w:hAnsi="Iskoola Pota" w:cs="Iskoola Pota"/>
        </w:rPr>
        <w:t>රකාශ</w:t>
      </w:r>
      <w:r w:rsidRPr="00BB2054"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ආකෘතිය</w:t>
      </w:r>
      <w:r w:rsidRPr="00BB2054">
        <w:t xml:space="preserve"> </w:t>
      </w:r>
      <w:r w:rsidRPr="00BB2054">
        <w:rPr>
          <w:rFonts w:ascii="Iskoola Pota" w:hAnsi="Iskoola Pota" w:cs="Iskoola Pota"/>
        </w:rPr>
        <w:t>සම</w:t>
      </w:r>
      <w:r w:rsidRPr="00BB2054">
        <w:rPr>
          <w:rFonts w:ascii="Iskoola Pota" w:hAnsi="Iskoola Pota" w:cs="Iskoola Pota" w:hint="cs"/>
          <w:cs/>
          <w:lang w:bidi="si-LK"/>
        </w:rPr>
        <w:t>ග</w:t>
      </w:r>
      <w:r w:rsidRPr="00BB2054">
        <w:t xml:space="preserve"> </w:t>
      </w:r>
      <w:r w:rsidRPr="00BB2054">
        <w:rPr>
          <w:rFonts w:ascii="Iskoola Pota" w:hAnsi="Iskoola Pota" w:cs="Iskoola Pota"/>
        </w:rPr>
        <w:t>භාවිතා</w:t>
      </w:r>
      <w:r w:rsidRPr="00BB2054">
        <w:t xml:space="preserve"> </w:t>
      </w:r>
      <w:r w:rsidRPr="00BB2054">
        <w:rPr>
          <w:rFonts w:ascii="Iskoola Pota" w:hAnsi="Iskoola Pota" w:cs="Iskoola Pota"/>
        </w:rPr>
        <w:t>කළ</w:t>
      </w:r>
      <w:r w:rsidRPr="00BB2054">
        <w:t xml:space="preserve"> </w:t>
      </w:r>
      <w:r w:rsidRPr="00BB2054">
        <w:rPr>
          <w:rFonts w:ascii="Iskoola Pota" w:hAnsi="Iskoola Pota" w:cs="Iskoola Pota"/>
        </w:rPr>
        <w:t>හැකි</w:t>
      </w:r>
      <w:r w:rsidRPr="00BB2054">
        <w:t xml:space="preserve"> </w:t>
      </w:r>
      <w:r w:rsidRPr="00BB2054">
        <w:rPr>
          <w:rFonts w:ascii="Iskoola Pota" w:hAnsi="Iskoola Pota" w:cs="Iskoola Pota"/>
        </w:rPr>
        <w:t>අතර</w:t>
      </w:r>
      <w:r w:rsidRPr="00BB2054">
        <w:t xml:space="preserve">, </w:t>
      </w:r>
      <w:r w:rsidRPr="00BB2054">
        <w:rPr>
          <w:rFonts w:ascii="Iskoola Pota" w:hAnsi="Iskoola Pota" w:cs="Iskoola Pota"/>
        </w:rPr>
        <w:t>එය</w:t>
      </w:r>
      <w:r w:rsidRPr="00BB2054">
        <w:t xml:space="preserve"> </w:t>
      </w:r>
      <w:r w:rsidRPr="00BB2054">
        <w:rPr>
          <w:rFonts w:ascii="Iskoola Pota" w:hAnsi="Iskoola Pota" w:cs="Iskoola Pota"/>
        </w:rPr>
        <w:t>අපගේ</w:t>
      </w:r>
      <w:r w:rsidRPr="00BB2054">
        <w:t xml:space="preserve"> </w:t>
      </w:r>
      <w:r w:rsidRPr="00BB2054">
        <w:rPr>
          <w:rFonts w:ascii="Iskoola Pota" w:hAnsi="Iskoola Pota" w:cs="Iskoola Pota"/>
        </w:rPr>
        <w:t>වෙබ්</w:t>
      </w:r>
      <w:r w:rsidRPr="00BB2054">
        <w:t xml:space="preserve"> </w:t>
      </w:r>
      <w:r w:rsidRPr="00BB2054">
        <w:rPr>
          <w:rFonts w:ascii="Iskoola Pota" w:hAnsi="Iskoola Pota" w:cs="Iskoola Pota"/>
        </w:rPr>
        <w:t>අඩවියෙන්</w:t>
      </w:r>
      <w:r w:rsidRPr="00BB2054">
        <w:t xml:space="preserve"> (</w:t>
      </w:r>
      <w:hyperlink r:id="rId11" w:history="1">
        <w:r w:rsidRPr="00BB2054">
          <w:rPr>
            <w:rStyle w:val="Hyperlink"/>
          </w:rPr>
          <w:t>www.imha.vic.gov.au</w:t>
        </w:r>
      </w:hyperlink>
      <w:r w:rsidRPr="00BB2054">
        <w:t xml:space="preserve">) </w:t>
      </w:r>
      <w:r w:rsidRPr="00BB2054">
        <w:rPr>
          <w:rFonts w:ascii="Iskoola Pota" w:hAnsi="Iskoola Pota" w:cs="Iskoola Pota"/>
        </w:rPr>
        <w:t>බාගත</w:t>
      </w:r>
      <w:r w:rsidRPr="00BB2054">
        <w:t xml:space="preserve"> </w:t>
      </w:r>
      <w:r w:rsidRPr="00BB2054">
        <w:rPr>
          <w:rFonts w:ascii="Iskoola Pota" w:hAnsi="Iskoola Pota" w:cs="Iskoola Pota"/>
        </w:rPr>
        <w:t>කළ</w:t>
      </w:r>
      <w:r w:rsidRPr="00BB2054">
        <w:t xml:space="preserve"> </w:t>
      </w:r>
      <w:r w:rsidRPr="00BB2054">
        <w:rPr>
          <w:rFonts w:ascii="Iskoola Pota" w:hAnsi="Iskoola Pota" w:cs="Iskoola Pota"/>
        </w:rPr>
        <w:t>හැකිය</w:t>
      </w:r>
      <w:r w:rsidRPr="00BB2054">
        <w:rPr>
          <w:rFonts w:hint="cs"/>
          <w:cs/>
          <w:lang w:bidi="si-LK"/>
        </w:rPr>
        <w:t>.</w:t>
      </w:r>
      <w:r w:rsidRPr="00BB2054"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එසේ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නැත්නම්</w:t>
      </w:r>
      <w:r w:rsidRPr="00BB2054">
        <w:t xml:space="preserve"> </w:t>
      </w:r>
      <w:r w:rsidRPr="00BB2054">
        <w:rPr>
          <w:rFonts w:ascii="Iskoola Pota" w:hAnsi="Iskoola Pota" w:cs="Iskoola Pota"/>
        </w:rPr>
        <w:t>ඔබේ</w:t>
      </w:r>
      <w:r w:rsidRPr="00BB2054">
        <w:t xml:space="preserve"> </w:t>
      </w:r>
      <w:r w:rsidRPr="00BB2054">
        <w:rPr>
          <w:rFonts w:ascii="Iskoola Pota" w:hAnsi="Iskoola Pota" w:cs="Iskoola Pota"/>
        </w:rPr>
        <w:t>ශෛලියට</w:t>
      </w:r>
      <w:r w:rsidRPr="00BB2054">
        <w:t xml:space="preserve"> </w:t>
      </w:r>
      <w:r w:rsidRPr="00BB2054">
        <w:rPr>
          <w:rFonts w:ascii="Iskoola Pota" w:hAnsi="Iskoola Pota" w:cs="Iskoola Pota"/>
        </w:rPr>
        <w:t>හෝ</w:t>
      </w:r>
      <w:r w:rsidRPr="00BB2054">
        <w:t xml:space="preserve"> </w:t>
      </w:r>
      <w:r w:rsidRPr="00BB2054">
        <w:rPr>
          <w:rFonts w:ascii="Iskoola Pota" w:hAnsi="Iskoola Pota" w:cs="Iskoola Pota"/>
        </w:rPr>
        <w:t>අවශ්</w:t>
      </w:r>
      <w:r w:rsidRPr="00BB2054">
        <w:rPr>
          <w:rFonts w:hint="cs"/>
        </w:rPr>
        <w:t>‍</w:t>
      </w:r>
      <w:r w:rsidRPr="00BB2054">
        <w:rPr>
          <w:rFonts w:ascii="Iskoola Pota" w:hAnsi="Iskoola Pota" w:cs="Iskoola Pota"/>
        </w:rPr>
        <w:t>යතාවලට</w:t>
      </w:r>
      <w:r w:rsidRPr="00BB2054">
        <w:t xml:space="preserve"> </w:t>
      </w:r>
      <w:r w:rsidRPr="00BB2054">
        <w:rPr>
          <w:rFonts w:ascii="Iskoola Pota" w:hAnsi="Iskoola Pota" w:cs="Iskoola Pota"/>
        </w:rPr>
        <w:t>ගැලපෙන</w:t>
      </w:r>
      <w:r w:rsidRPr="00BB2054">
        <w:t xml:space="preserve"> </w:t>
      </w:r>
      <w:r w:rsidRPr="00BB2054">
        <w:rPr>
          <w:rFonts w:ascii="Iskoola Pota" w:hAnsi="Iskoola Pota" w:cs="Iskoola Pota" w:hint="cs"/>
          <w:cs/>
          <w:lang w:bidi="si-LK"/>
        </w:rPr>
        <w:t>පරිදි</w:t>
      </w:r>
      <w:r w:rsidRPr="00BB2054">
        <w:rPr>
          <w:rFonts w:hint="cs"/>
          <w:cs/>
          <w:lang w:bidi="si-LK"/>
        </w:rPr>
        <w:t xml:space="preserve"> </w:t>
      </w:r>
      <w:r w:rsidRPr="00BB2054">
        <w:rPr>
          <w:rFonts w:ascii="Iskoola Pota" w:hAnsi="Iskoola Pota" w:cs="Iskoola Pota"/>
        </w:rPr>
        <w:t>වෙනත්</w:t>
      </w:r>
      <w:r w:rsidRPr="00BB2054">
        <w:t xml:space="preserve"> </w:t>
      </w:r>
      <w:r w:rsidRPr="00BB2054">
        <w:rPr>
          <w:rFonts w:ascii="Iskoola Pota" w:hAnsi="Iskoola Pota" w:cs="Iskoola Pota"/>
        </w:rPr>
        <w:t>ආකාරයකින්</w:t>
      </w:r>
      <w:r w:rsidRPr="00BB2054">
        <w:t xml:space="preserve"> </w:t>
      </w:r>
      <w:r w:rsidRPr="00BB2054">
        <w:rPr>
          <w:rFonts w:ascii="Iskoola Pota" w:hAnsi="Iskoola Pota" w:cs="Iskoola Pota"/>
        </w:rPr>
        <w:t>ලිවීමට</w:t>
      </w:r>
      <w:r w:rsidRPr="00BB2054">
        <w:t xml:space="preserve"> </w:t>
      </w:r>
      <w:r w:rsidRPr="00BB2054">
        <w:rPr>
          <w:rFonts w:ascii="Iskoola Pota" w:hAnsi="Iskoola Pota" w:cs="Iskoola Pota"/>
        </w:rPr>
        <w:t>ඔබට</w:t>
      </w:r>
      <w:r w:rsidRPr="00BB2054">
        <w:t xml:space="preserve"> </w:t>
      </w:r>
      <w:r w:rsidRPr="00BB2054">
        <w:rPr>
          <w:rFonts w:ascii="Iskoola Pota" w:hAnsi="Iskoola Pota" w:cs="Iskoola Pota"/>
        </w:rPr>
        <w:t>තෝරා</w:t>
      </w:r>
      <w:r w:rsidRPr="00BB2054">
        <w:t xml:space="preserve"> </w:t>
      </w:r>
      <w:r w:rsidRPr="00BB2054">
        <w:rPr>
          <w:rFonts w:ascii="Iskoola Pota" w:hAnsi="Iskoola Pota" w:cs="Iskoola Pota"/>
        </w:rPr>
        <w:t>ගත</w:t>
      </w:r>
      <w:r w:rsidRPr="00BB2054">
        <w:t xml:space="preserve"> </w:t>
      </w:r>
      <w:r w:rsidRPr="00BB2054">
        <w:rPr>
          <w:rFonts w:ascii="Iskoola Pota" w:hAnsi="Iskoola Pota" w:cs="Iskoola Pota"/>
        </w:rPr>
        <w:t>හැකිය</w:t>
      </w:r>
      <w:r w:rsidRPr="00BB2054">
        <w:t>.</w:t>
      </w:r>
    </w:p>
    <w:p w14:paraId="423C7B34" w14:textId="55BF3999" w:rsidR="001A18F4" w:rsidRPr="00FE0B4E" w:rsidRDefault="00FE0B4E" w:rsidP="00FE0B4E">
      <w:pPr>
        <w:pStyle w:val="Heading2"/>
        <w:spacing w:before="0"/>
        <w:rPr>
          <w:i/>
          <w:iCs w:val="0"/>
        </w:rPr>
      </w:pP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පූර්ව</w:t>
      </w:r>
      <w:r w:rsidRPr="00FE0B4E">
        <w:rPr>
          <w:rFonts w:hint="cs"/>
          <w:i/>
          <w:iCs w:val="0"/>
          <w:cs/>
          <w:lang w:bidi="si-LK"/>
        </w:rPr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මනාප</w:t>
      </w:r>
      <w:r w:rsidRPr="00FE0B4E">
        <w:rPr>
          <w:rFonts w:hint="cs"/>
          <w:i/>
          <w:iCs w:val="0"/>
          <w:cs/>
          <w:lang w:bidi="si-LK"/>
        </w:rPr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පිළිබඳ</w:t>
      </w:r>
      <w:r w:rsidRPr="00FE0B4E">
        <w:rPr>
          <w:i/>
          <w:iCs w:val="0"/>
        </w:rPr>
        <w:t xml:space="preserve"> </w:t>
      </w:r>
      <w:r w:rsidRPr="00FE0B4E">
        <w:rPr>
          <w:rFonts w:ascii="Iskoola Pota" w:hAnsi="Iskoola Pota" w:cs="Iskoola Pota"/>
        </w:rPr>
        <w:t>ප්</w:t>
      </w:r>
      <w:r w:rsidRPr="00FE0B4E">
        <w:rPr>
          <w:rFonts w:hint="cs"/>
        </w:rPr>
        <w:t>‍</w:t>
      </w:r>
      <w:r w:rsidRPr="00FE0B4E">
        <w:rPr>
          <w:rFonts w:ascii="Iskoola Pota" w:hAnsi="Iskoola Pota" w:cs="Iskoola Pota"/>
        </w:rPr>
        <w:t>රකාශයක්</w:t>
      </w:r>
      <w:r w:rsidRPr="00FE0B4E">
        <w:t xml:space="preserve"> </w:t>
      </w:r>
      <w:r w:rsidRPr="00FE0B4E">
        <w:rPr>
          <w:rFonts w:ascii="Iskoola Pota" w:hAnsi="Iskoola Pota" w:cs="Iskoola Pota"/>
        </w:rPr>
        <w:t>යනු</w:t>
      </w:r>
      <w:r w:rsidRPr="00FE0B4E">
        <w:t xml:space="preserve"> </w:t>
      </w:r>
      <w:r w:rsidRPr="00FE0B4E">
        <w:rPr>
          <w:rFonts w:ascii="Iskoola Pota" w:hAnsi="Iskoola Pota" w:cs="Iskoola Pota"/>
        </w:rPr>
        <w:t>කුමක්ද</w:t>
      </w:r>
      <w:r w:rsidRPr="00FE0B4E">
        <w:t>?</w:t>
      </w:r>
    </w:p>
    <w:p w14:paraId="254F5D2C" w14:textId="4501FCF9" w:rsidR="001A18F4" w:rsidRPr="00C35632" w:rsidRDefault="00FE0B4E" w:rsidP="00FE0B4E">
      <w:pPr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පනත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යටතේ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පුද්ගලයෙකු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අනිවාර්ය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යටතේ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ඇත්නම්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ඔහුගේ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සහාය</w:t>
      </w:r>
      <w:r w:rsidRPr="00C35632">
        <w:rPr>
          <w:rFonts w:hint="cs"/>
          <w:szCs w:val="22"/>
          <w:cs/>
          <w:lang w:bidi="si-LK"/>
        </w:rPr>
        <w:t>,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රැකවරණ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මනාපයන්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ගෙනහැර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දක්වන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ලේඛන</w:t>
      </w:r>
      <w:r w:rsidRPr="00C35632">
        <w:rPr>
          <w:rFonts w:hint="cs"/>
          <w:szCs w:val="22"/>
          <w:cs/>
          <w:lang w:bidi="si-LK"/>
        </w:rPr>
        <w:t>,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යනු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වෙන්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අදහස්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කෙරේ</w:t>
      </w:r>
      <w:r w:rsidRPr="00C35632">
        <w:rPr>
          <w:rFonts w:hint="cs"/>
          <w:szCs w:val="22"/>
          <w:cs/>
          <w:lang w:bidi="si-LK"/>
        </w:rPr>
        <w:t>.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කණ්ඩායම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ප්</w:t>
      </w:r>
      <w:r w:rsidRPr="00C35632">
        <w:rPr>
          <w:rFonts w:hint="cs"/>
          <w:b/>
          <w:bCs/>
          <w:szCs w:val="22"/>
        </w:rPr>
        <w:t>‍</w:t>
      </w:r>
      <w:r w:rsidRPr="00C35632">
        <w:rPr>
          <w:rFonts w:ascii="Iskoola Pota" w:hAnsi="Iskoola Pota" w:cs="Iskoola Pota"/>
          <w:b/>
          <w:bCs/>
          <w:szCs w:val="22"/>
        </w:rPr>
        <w:t>රකාශයේ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ඇති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දේ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කිරීමට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සියලු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සාධාරණ</w:t>
      </w:r>
      <w:r w:rsidRPr="00C35632">
        <w:rPr>
          <w:b/>
          <w:bCs/>
          <w:szCs w:val="22"/>
        </w:rPr>
        <w:t xml:space="preserve"> (</w:t>
      </w:r>
      <w:r w:rsidRPr="00C35632">
        <w:rPr>
          <w:rFonts w:ascii="Iskoola Pota" w:hAnsi="Iskoola Pota" w:cs="Iskoola Pota"/>
          <w:b/>
          <w:bCs/>
          <w:szCs w:val="22"/>
        </w:rPr>
        <w:t>සාධාරණ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සහ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 w:hint="cs"/>
          <w:b/>
          <w:bCs/>
          <w:szCs w:val="22"/>
          <w:cs/>
          <w:lang w:bidi="si-LK"/>
        </w:rPr>
        <w:t>සංවේදනීය</w:t>
      </w:r>
      <w:r w:rsidRPr="00C35632">
        <w:rPr>
          <w:b/>
          <w:bCs/>
          <w:szCs w:val="22"/>
        </w:rPr>
        <w:t xml:space="preserve">) </w:t>
      </w:r>
      <w:r w:rsidRPr="00C35632">
        <w:rPr>
          <w:rFonts w:ascii="Iskoola Pota" w:hAnsi="Iskoola Pota" w:cs="Iskoola Pota"/>
          <w:b/>
          <w:bCs/>
          <w:szCs w:val="22"/>
        </w:rPr>
        <w:t>උත්සාහයන්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ගත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යුතු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නමුත්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ඔවුන්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එසේ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නීත්</w:t>
      </w:r>
      <w:r w:rsidRPr="00C35632">
        <w:rPr>
          <w:rFonts w:hint="cs"/>
          <w:b/>
          <w:bCs/>
          <w:szCs w:val="22"/>
        </w:rPr>
        <w:t>‍</w:t>
      </w:r>
      <w:r w:rsidRPr="00C35632">
        <w:rPr>
          <w:rFonts w:ascii="Iskoola Pota" w:hAnsi="Iskoola Pota" w:cs="Iskoola Pota"/>
          <w:b/>
          <w:bCs/>
          <w:szCs w:val="22"/>
        </w:rPr>
        <w:t>යානුකූලව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බැඳී</w:t>
      </w:r>
      <w:r w:rsidRPr="00C35632">
        <w:rPr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නොමැත</w:t>
      </w:r>
      <w:r w:rsidRPr="00C35632">
        <w:rPr>
          <w:b/>
          <w:bCs/>
          <w:szCs w:val="22"/>
        </w:rPr>
        <w:t>.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ඔවුන්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ඒවා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අනුගමනය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නොකිරීමට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තෝරා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ගන්නේ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ව්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යාපාරික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දින</w:t>
      </w:r>
      <w:r w:rsidRPr="00C35632">
        <w:rPr>
          <w:szCs w:val="22"/>
        </w:rPr>
        <w:t xml:space="preserve"> 10</w:t>
      </w:r>
      <w:r w:rsidRPr="00C35632">
        <w:rPr>
          <w:rFonts w:ascii="Iskoola Pota" w:hAnsi="Iskoola Pota" w:cs="Iskoola Pota"/>
          <w:szCs w:val="22"/>
        </w:rPr>
        <w:t>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ඇතුළත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කැමැත්ත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අනුගමනය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නොකිරීමට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හේතු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ලිඛිතව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සැපයිය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යුතුය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</w:t>
      </w:r>
      <w:r w:rsidRPr="00C35632">
        <w:rPr>
          <w:szCs w:val="22"/>
        </w:rPr>
        <w:t>/</w:t>
      </w:r>
      <w:r w:rsidRPr="00C35632">
        <w:rPr>
          <w:rFonts w:ascii="Iskoola Pota" w:hAnsi="Iskoola Pota" w:cs="Iskoola Pota"/>
          <w:szCs w:val="22"/>
        </w:rPr>
        <w:t>සුව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ඇතුළත්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ඇත්නම්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මානසික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සෞඛ්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යහපැවැත්ම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සේවාවට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වෙනස්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රතිකාරයක්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සිදු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විය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හැක්කේ</w:t>
      </w:r>
      <w:r w:rsidRPr="00C35632">
        <w:rPr>
          <w:szCs w:val="22"/>
        </w:rPr>
        <w:t>:</w:t>
      </w:r>
    </w:p>
    <w:p w14:paraId="70B62E4F" w14:textId="399E9A50" w:rsidR="001A18F4" w:rsidRPr="00C35632" w:rsidRDefault="00FE0B4E" w:rsidP="00FE0B4E">
      <w:pPr>
        <w:pStyle w:val="ListParagraph"/>
        <w:numPr>
          <w:ilvl w:val="0"/>
          <w:numId w:val="14"/>
        </w:numPr>
        <w:spacing w:line="360" w:lineRule="auto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සායනිකව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සුදුසු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නොවන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ඔවුන්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සිතන්නේ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හෝ</w:t>
      </w:r>
    </w:p>
    <w:p w14:paraId="181B77ED" w14:textId="4ECE01C6" w:rsidR="001A18F4" w:rsidRPr="00C35632" w:rsidRDefault="00FE0B4E" w:rsidP="00FE0B4E">
      <w:pPr>
        <w:pStyle w:val="ListParagraph"/>
        <w:numPr>
          <w:ilvl w:val="0"/>
          <w:numId w:val="14"/>
        </w:numPr>
        <w:spacing w:after="0" w:line="276" w:lineRule="auto"/>
        <w:ind w:left="357" w:hanging="357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උත්සාහ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ඔවුන්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සියලු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සාධාරණ</w:t>
      </w:r>
      <w:r w:rsidRPr="00C35632">
        <w:rPr>
          <w:szCs w:val="22"/>
        </w:rPr>
        <w:t xml:space="preserve"> (</w:t>
      </w:r>
      <w:r w:rsidRPr="00C35632">
        <w:rPr>
          <w:rFonts w:ascii="Iskoola Pota" w:hAnsi="Iskoola Pota" w:cs="Iskoola Pota"/>
          <w:szCs w:val="22"/>
        </w:rPr>
        <w:t>සාධාරණ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සංවේදී</w:t>
      </w:r>
      <w:r w:rsidRPr="00C35632">
        <w:rPr>
          <w:szCs w:val="22"/>
        </w:rPr>
        <w:t xml:space="preserve">) </w:t>
      </w:r>
      <w:r w:rsidRPr="00C35632">
        <w:rPr>
          <w:rFonts w:ascii="Iskoola Pota" w:hAnsi="Iskoola Pota" w:cs="Iskoola Pota"/>
          <w:szCs w:val="22"/>
        </w:rPr>
        <w:t>පියවර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පසු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වත්</w:t>
      </w:r>
      <w:r w:rsidRPr="00C35632">
        <w:rPr>
          <w:rFonts w:hint="cs"/>
          <w:szCs w:val="22"/>
          <w:cs/>
          <w:lang w:bidi="si-LK"/>
        </w:rPr>
        <w:t xml:space="preserve">,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එය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නොහැකි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szCs w:val="22"/>
        </w:rPr>
        <w:t>.</w:t>
      </w:r>
    </w:p>
    <w:p w14:paraId="70D46FE0" w14:textId="646BB89C" w:rsidR="001A18F4" w:rsidRPr="00C35632" w:rsidRDefault="001A18F4" w:rsidP="00FE0B4E">
      <w:pPr>
        <w:spacing w:after="0"/>
        <w:rPr>
          <w:rFonts w:eastAsia="SimSun"/>
          <w:szCs w:val="22"/>
          <w:lang w:eastAsia="zh-CN"/>
        </w:rPr>
      </w:pPr>
      <w:r w:rsidRPr="00C35632">
        <w:rPr>
          <w:noProof/>
          <w:szCs w:val="22"/>
          <w:lang w:eastAsia="en-A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C72D6C9" wp14:editId="2967B4DE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5CEA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alt="&quot;&quot;" style="position:absolute;margin-left:201.15pt;margin-top:24.7pt;width:2.4pt;height: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3" o:title=""/>
              </v:shape>
            </w:pict>
          </mc:Fallback>
        </mc:AlternateConten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රැකවරණය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සහ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සහාය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සඳහා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ඔබට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ප්</w:t>
      </w:r>
      <w:r w:rsidR="00FE0B4E" w:rsidRPr="00C35632">
        <w:rPr>
          <w:rFonts w:hint="cs"/>
          <w:noProof/>
          <w:szCs w:val="22"/>
          <w:lang w:eastAsia="en-AU"/>
        </w:rPr>
        <w:t>‍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රතිකාර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නොවන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මනාපයන්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ඇතුළත්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කළ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හැකිය</w:t>
      </w:r>
      <w:r w:rsidR="00FE0B4E" w:rsidRPr="00C35632">
        <w:rPr>
          <w:noProof/>
          <w:szCs w:val="22"/>
          <w:lang w:eastAsia="en-AU"/>
        </w:rPr>
        <w:t xml:space="preserve">.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මේවාට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ඔබේ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මානසික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සෞඛ්</w:t>
      </w:r>
      <w:r w:rsidR="00FE0B4E" w:rsidRPr="00C35632">
        <w:rPr>
          <w:rFonts w:hint="cs"/>
          <w:noProof/>
          <w:szCs w:val="22"/>
          <w:lang w:eastAsia="en-AU"/>
        </w:rPr>
        <w:t>‍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යය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පිළිබඳ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 w:hint="cs"/>
          <w:noProof/>
          <w:szCs w:val="22"/>
          <w:cs/>
          <w:lang w:eastAsia="en-AU" w:bidi="si-LK"/>
        </w:rPr>
        <w:t>තමාගේ</w:t>
      </w:r>
      <w:r w:rsidR="00FE0B4E" w:rsidRPr="00C35632">
        <w:rPr>
          <w:rFonts w:hint="cs"/>
          <w:noProof/>
          <w:szCs w:val="22"/>
          <w:cs/>
          <w:lang w:eastAsia="en-AU" w:bidi="si-LK"/>
        </w:rPr>
        <w:t xml:space="preserve"> </w:t>
      </w:r>
      <w:r w:rsidR="00FE0B4E" w:rsidRPr="00C35632">
        <w:rPr>
          <w:rFonts w:ascii="Iskoola Pota" w:hAnsi="Iskoola Pota" w:cs="Iskoola Pota" w:hint="cs"/>
          <w:noProof/>
          <w:szCs w:val="22"/>
          <w:cs/>
          <w:lang w:eastAsia="en-AU" w:bidi="si-LK"/>
        </w:rPr>
        <w:t>ම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වාර්තාව</w:t>
      </w:r>
      <w:r w:rsidR="00FE0B4E" w:rsidRPr="00C35632">
        <w:rPr>
          <w:noProof/>
          <w:szCs w:val="22"/>
          <w:lang w:eastAsia="en-AU"/>
        </w:rPr>
        <w:t xml:space="preserve">,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පවුලේ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අයට</w:t>
      </w:r>
      <w:r w:rsidR="00FE0B4E" w:rsidRPr="00C35632">
        <w:rPr>
          <w:noProof/>
          <w:szCs w:val="22"/>
          <w:lang w:eastAsia="en-AU"/>
        </w:rPr>
        <w:t xml:space="preserve">,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ඥාතීන්ට</w:t>
      </w:r>
      <w:r w:rsidR="00FE0B4E" w:rsidRPr="00C35632">
        <w:rPr>
          <w:noProof/>
          <w:szCs w:val="22"/>
          <w:lang w:eastAsia="en-AU"/>
        </w:rPr>
        <w:t xml:space="preserve">,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සහායක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පුද්ගලයින්ට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හෝ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රැකබලා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ගන්නන්ට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දැනුම්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දීම</w:t>
      </w:r>
      <w:r w:rsidR="00FE0B4E" w:rsidRPr="00C35632">
        <w:rPr>
          <w:rFonts w:hint="cs"/>
          <w:noProof/>
          <w:szCs w:val="22"/>
          <w:cs/>
          <w:lang w:eastAsia="en-AU" w:bidi="si-LK"/>
        </w:rPr>
        <w:t xml:space="preserve"> </w:t>
      </w:r>
      <w:r w:rsidR="00FE0B4E" w:rsidRPr="00C35632">
        <w:rPr>
          <w:rFonts w:ascii="Iskoola Pota" w:hAnsi="Iskoola Pota" w:cs="Iskoola Pota" w:hint="cs"/>
          <w:noProof/>
          <w:szCs w:val="22"/>
          <w:cs/>
          <w:lang w:eastAsia="en-AU" w:bidi="si-LK"/>
        </w:rPr>
        <w:t>සඳහා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උපදෙස්</w:t>
      </w:r>
      <w:r w:rsidR="00FE0B4E" w:rsidRPr="00C35632">
        <w:rPr>
          <w:noProof/>
          <w:szCs w:val="22"/>
          <w:lang w:eastAsia="en-AU"/>
        </w:rPr>
        <w:t xml:space="preserve">,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සුරතල්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සතුන්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රැකබලා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ගැනීම</w:t>
      </w:r>
      <w:r w:rsidR="00FE0B4E" w:rsidRPr="00C35632">
        <w:rPr>
          <w:noProof/>
          <w:szCs w:val="22"/>
          <w:lang w:eastAsia="en-AU"/>
        </w:rPr>
        <w:t xml:space="preserve">,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මූල්</w:t>
      </w:r>
      <w:r w:rsidR="00FE0B4E" w:rsidRPr="00C35632">
        <w:rPr>
          <w:rFonts w:hint="cs"/>
          <w:noProof/>
          <w:szCs w:val="22"/>
          <w:lang w:eastAsia="en-AU"/>
        </w:rPr>
        <w:t>‍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කළමනාකරණය</w:t>
      </w:r>
      <w:r w:rsidR="00FE0B4E" w:rsidRPr="00C35632">
        <w:rPr>
          <w:noProof/>
          <w:szCs w:val="22"/>
          <w:lang w:eastAsia="en-AU"/>
        </w:rPr>
        <w:t xml:space="preserve">,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ශාරීරික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සෞඛ්</w:t>
      </w:r>
      <w:r w:rsidR="00FE0B4E" w:rsidRPr="00C35632">
        <w:rPr>
          <w:rFonts w:hint="cs"/>
          <w:noProof/>
          <w:szCs w:val="22"/>
          <w:lang w:eastAsia="en-AU"/>
        </w:rPr>
        <w:t>‍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අවශ්</w:t>
      </w:r>
      <w:r w:rsidR="00FE0B4E" w:rsidRPr="00C35632">
        <w:rPr>
          <w:rFonts w:hint="cs"/>
          <w:noProof/>
          <w:szCs w:val="22"/>
          <w:lang w:eastAsia="en-AU"/>
        </w:rPr>
        <w:t>‍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යතා</w:t>
      </w:r>
      <w:r w:rsidR="00FE0B4E" w:rsidRPr="00C35632">
        <w:rPr>
          <w:noProof/>
          <w:szCs w:val="22"/>
          <w:lang w:eastAsia="en-AU"/>
        </w:rPr>
        <w:t xml:space="preserve">,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සමාජීය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සහ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චිත්තවේගීය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යහපැවැත්ම</w:t>
      </w:r>
      <w:r w:rsidR="00FE0B4E" w:rsidRPr="00C35632">
        <w:rPr>
          <w:noProof/>
          <w:szCs w:val="22"/>
          <w:lang w:eastAsia="en-AU"/>
        </w:rPr>
        <w:t xml:space="preserve"> (SEWB),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සංස්කෘතික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සුව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කිරීම</w:t>
      </w:r>
      <w:r w:rsidR="00FE0B4E" w:rsidRPr="00C35632">
        <w:rPr>
          <w:noProof/>
          <w:szCs w:val="22"/>
          <w:lang w:eastAsia="en-AU"/>
        </w:rPr>
        <w:t xml:space="preserve">,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අධ්</w:t>
      </w:r>
      <w:r w:rsidR="00FE0B4E" w:rsidRPr="00C35632">
        <w:rPr>
          <w:rFonts w:hint="cs"/>
          <w:noProof/>
          <w:szCs w:val="22"/>
          <w:lang w:eastAsia="en-AU"/>
        </w:rPr>
        <w:t>‍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යාත්මික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අවශ්</w:t>
      </w:r>
      <w:r w:rsidR="00FE0B4E" w:rsidRPr="00C35632">
        <w:rPr>
          <w:rFonts w:hint="cs"/>
          <w:noProof/>
          <w:szCs w:val="22"/>
          <w:lang w:eastAsia="en-AU"/>
        </w:rPr>
        <w:t>‍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යතා</w:t>
      </w:r>
      <w:r w:rsidR="00FE0B4E" w:rsidRPr="00C35632">
        <w:rPr>
          <w:rFonts w:hint="cs"/>
          <w:noProof/>
          <w:szCs w:val="22"/>
          <w:cs/>
          <w:lang w:eastAsia="en-AU" w:bidi="si-LK"/>
        </w:rPr>
        <w:t>,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සහ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දරුවන්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රැකබලා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ගැනීම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ඇතුළු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අනෙකුත්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වගකීම්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ඇතුළත්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වේ</w:t>
      </w:r>
      <w:r w:rsidR="00FE0B4E" w:rsidRPr="00C35632">
        <w:rPr>
          <w:noProof/>
          <w:szCs w:val="22"/>
          <w:lang w:eastAsia="en-AU"/>
        </w:rPr>
        <w:t xml:space="preserve">.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සන්නිවේදනය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කිරීමට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සහ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තීරණ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ගැනීමට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ඔබට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උපකාරී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වන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දේ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සහ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ඔබේ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සෞඛ්</w:t>
      </w:r>
      <w:r w:rsidR="00FE0B4E" w:rsidRPr="00C35632">
        <w:rPr>
          <w:rFonts w:hint="cs"/>
          <w:noProof/>
          <w:szCs w:val="22"/>
          <w:lang w:eastAsia="en-AU"/>
        </w:rPr>
        <w:t>‍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තොරතුරු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ලබා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දිය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හැක්කේ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කාටද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යන්න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ඔබට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ඇතුළත්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කළ</w:t>
      </w:r>
      <w:r w:rsidR="00FE0B4E" w:rsidRPr="00C35632">
        <w:rPr>
          <w:noProof/>
          <w:szCs w:val="22"/>
          <w:lang w:eastAsia="en-AU"/>
        </w:rPr>
        <w:t xml:space="preserve"> </w:t>
      </w:r>
      <w:r w:rsidR="00FE0B4E" w:rsidRPr="00C35632">
        <w:rPr>
          <w:rFonts w:ascii="Iskoola Pota" w:hAnsi="Iskoola Pota" w:cs="Iskoola Pota"/>
          <w:noProof/>
          <w:szCs w:val="22"/>
          <w:lang w:eastAsia="en-AU"/>
        </w:rPr>
        <w:t>හැකිය</w:t>
      </w:r>
      <w:r w:rsidR="00FE0B4E" w:rsidRPr="00C35632">
        <w:rPr>
          <w:noProof/>
          <w:szCs w:val="22"/>
          <w:lang w:eastAsia="en-AU"/>
        </w:rPr>
        <w:t>.</w:t>
      </w:r>
    </w:p>
    <w:p w14:paraId="20D4C7BB" w14:textId="789577B6" w:rsidR="001A18F4" w:rsidRDefault="00FE0B4E" w:rsidP="00FE0B4E">
      <w:pPr>
        <w:pStyle w:val="Heading2"/>
        <w:spacing w:before="120"/>
      </w:pPr>
      <w:r w:rsidRPr="00FE0B4E">
        <w:rPr>
          <w:rFonts w:ascii="Iskoola Pota" w:hAnsi="Iskoola Pota" w:cs="Iskoola Pota"/>
        </w:rPr>
        <w:t>මම</w:t>
      </w:r>
      <w:r w:rsidRPr="00FE0B4E"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පූර්ව</w:t>
      </w:r>
      <w:r w:rsidRPr="00FE0B4E">
        <w:t xml:space="preserve"> </w:t>
      </w:r>
      <w:r w:rsidRPr="00FE0B4E">
        <w:rPr>
          <w:rFonts w:ascii="Iskoola Pota" w:hAnsi="Iskoola Pota" w:cs="Iskoola Pota"/>
        </w:rPr>
        <w:t>මනාප</w:t>
      </w:r>
      <w:r w:rsidRPr="00FE0B4E">
        <w:t xml:space="preserve"> </w:t>
      </w:r>
      <w:r w:rsidRPr="00FE0B4E">
        <w:rPr>
          <w:rFonts w:ascii="Iskoola Pota" w:hAnsi="Iskoola Pota" w:cs="Iskoola Pota"/>
        </w:rPr>
        <w:t>ප්</w:t>
      </w:r>
      <w:r w:rsidRPr="00FE0B4E">
        <w:rPr>
          <w:rFonts w:hint="cs"/>
        </w:rPr>
        <w:t>‍</w:t>
      </w:r>
      <w:r w:rsidRPr="00FE0B4E">
        <w:rPr>
          <w:rFonts w:ascii="Iskoola Pota" w:hAnsi="Iskoola Pota" w:cs="Iskoola Pota"/>
        </w:rPr>
        <w:t>රකාශයක්</w:t>
      </w:r>
      <w:r w:rsidRPr="00FE0B4E">
        <w:t xml:space="preserve"> </w:t>
      </w:r>
      <w:r w:rsidRPr="00FE0B4E">
        <w:rPr>
          <w:rFonts w:ascii="Iskoola Pota" w:hAnsi="Iskoola Pota" w:cs="Iskoola Pota"/>
        </w:rPr>
        <w:t>කළ</w:t>
      </w:r>
      <w:r w:rsidRPr="00FE0B4E">
        <w:t xml:space="preserve"> </w:t>
      </w:r>
      <w:r w:rsidRPr="00FE0B4E">
        <w:rPr>
          <w:rFonts w:ascii="Iskoola Pota" w:hAnsi="Iskoola Pota" w:cs="Iskoola Pota"/>
        </w:rPr>
        <w:t>යුතුද</w:t>
      </w:r>
      <w:r w:rsidRPr="00FE0B4E">
        <w:t>?</w:t>
      </w:r>
    </w:p>
    <w:p w14:paraId="1DFF2561" w14:textId="76246615" w:rsidR="001A18F4" w:rsidRPr="00C35632" w:rsidRDefault="00FE0B4E" w:rsidP="00FE0B4E">
      <w:pPr>
        <w:rPr>
          <w:szCs w:val="22"/>
        </w:rPr>
      </w:pP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ලිවීමට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පෙර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පුද්ගලයින්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එවැන්නක්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තෝරා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ගන්නේ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මන්දැයි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සලකා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බැලීම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හැකිය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පිළිබඳ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අත්තිකාරම්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කිරීම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නිසා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ලැබිය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හැකි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රතිලාභ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වන්නේ</w:t>
      </w:r>
      <w:r w:rsidRPr="00C35632">
        <w:rPr>
          <w:szCs w:val="22"/>
        </w:rPr>
        <w:t>:</w:t>
      </w:r>
    </w:p>
    <w:p w14:paraId="6049C8E9" w14:textId="13962A7E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කැමති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හැකියාව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දීමෙන්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ස්වයං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පාලනය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ස්වයං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නිර්ණය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සඳහා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අයිතිය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රවර්ධනය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</w:t>
      </w:r>
      <w:r w:rsidRPr="00C35632">
        <w:rPr>
          <w:szCs w:val="22"/>
        </w:rPr>
        <w:t>.</w:t>
      </w:r>
    </w:p>
    <w:p w14:paraId="09AD8836" w14:textId="64AB72B4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මානසික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සෞඛ්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යය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අසනීප</w:t>
      </w:r>
      <w:r w:rsidRPr="00C35632">
        <w:rPr>
          <w:rFonts w:hint="cs"/>
          <w:szCs w:val="22"/>
          <w:cs/>
          <w:lang w:bidi="si-LK"/>
        </w:rPr>
        <w:t>,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පීඩාව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පිළිබඳ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අත්දැකීම්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වචනවලින්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ඉඩ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සල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දීම</w:t>
      </w:r>
      <w:r w:rsidRPr="00C35632">
        <w:rPr>
          <w:szCs w:val="22"/>
        </w:rPr>
        <w:t>.</w:t>
      </w:r>
    </w:p>
    <w:p w14:paraId="614F32DE" w14:textId="7C43A251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රැකවරණයට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සම්බන්ධ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පුද්ගලයින්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අතර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සන්නිවේදනය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වැඩි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දියුණු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මෙන්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තීරණ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සම්බන්ධයෙන්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වැඩි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පාලනයක්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සහභාගීත්වයක්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ලබා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දීම</w:t>
      </w:r>
      <w:r w:rsidRPr="00C35632">
        <w:rPr>
          <w:szCs w:val="22"/>
        </w:rPr>
        <w:t>.</w:t>
      </w:r>
    </w:p>
    <w:p w14:paraId="365F51C8" w14:textId="5905C2D4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සුවය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යහපැවැත්මට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හානිකර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යැයි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විශ්වාස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අනවශ්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රතිකාරවලින්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ආරක්ෂා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උපකාරී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වීම</w:t>
      </w:r>
      <w:r w:rsidRPr="00C35632">
        <w:rPr>
          <w:szCs w:val="22"/>
        </w:rPr>
        <w:t>.</w:t>
      </w:r>
    </w:p>
    <w:p w14:paraId="01D1250D" w14:textId="4A38FC24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මීට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පෙර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වෙනුවෙන්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භාවිත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කර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එහෙත්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සාර්ථක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නොවූ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පිළිබඳව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දැනුවත්භාවය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වැඩි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</w:t>
      </w:r>
      <w:r w:rsidRPr="00C35632">
        <w:rPr>
          <w:szCs w:val="22"/>
        </w:rPr>
        <w:t>.</w:t>
      </w:r>
    </w:p>
    <w:p w14:paraId="4F870A76" w14:textId="7D269FC9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භාවිතා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සාර්ථක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වූ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විකල්ප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</w:t>
      </w:r>
      <w:r w:rsidRPr="00C35632">
        <w:rPr>
          <w:szCs w:val="22"/>
        </w:rPr>
        <w:t>/</w:t>
      </w:r>
      <w:r w:rsidRPr="00C35632">
        <w:rPr>
          <w:rFonts w:ascii="Iskoola Pota" w:hAnsi="Iskoola Pota" w:cs="Iskoola Pota"/>
          <w:szCs w:val="22"/>
        </w:rPr>
        <w:t>සුව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ගැන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යෝජනා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ඉදිරිපත්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ඉඩ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සල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දීම</w:t>
      </w:r>
      <w:r w:rsidRPr="00C35632">
        <w:rPr>
          <w:szCs w:val="22"/>
        </w:rPr>
        <w:t>.</w:t>
      </w:r>
    </w:p>
    <w:p w14:paraId="6F7A07B4" w14:textId="17AA4323" w:rsidR="00BC37F1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lastRenderedPageBreak/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අසනීප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වී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සිටින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>/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රෝහල්ගතව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සිටින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රැකබලා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ගැනීමට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>/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රතිචාර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දැක්වීමට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දේවල්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පිළිබඳව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රතිකාර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කණ්ඩායමට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දැනුම්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ඉඩ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සැලසීම</w:t>
      </w:r>
      <w:r w:rsidRPr="00C35632">
        <w:rPr>
          <w:szCs w:val="22"/>
        </w:rPr>
        <w:t xml:space="preserve"> (</w:t>
      </w:r>
      <w:r w:rsidRPr="00C35632">
        <w:rPr>
          <w:rFonts w:ascii="Iskoola Pota" w:hAnsi="Iskoola Pota" w:cs="Iskoola Pota"/>
          <w:szCs w:val="22"/>
        </w:rPr>
        <w:t>නිදසුනක්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ලෙස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පවුලේ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අයට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රැකබලා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ගන්නන්ට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සහාය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සේවකය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න්ට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දැනුම්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දීම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සුරතල්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සතුන්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රැකබලා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ගැනීම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මූල්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ශාරීරික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සෞඛ්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යතා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සංස්කෘතික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යතා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අධ්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යාත්මික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යතා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වගකීම්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කළමනාකරණය</w:t>
      </w:r>
      <w:r w:rsidRPr="00C35632">
        <w:rPr>
          <w:szCs w:val="22"/>
        </w:rPr>
        <w:t>).</w:t>
      </w:r>
    </w:p>
    <w:p w14:paraId="3736F96C" w14:textId="2BF926AB" w:rsidR="1B8DD68A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වෙනුවෙන්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මානසික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සෞඛ්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යහපැවැ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තුම්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කොමිසමට</w:t>
      </w:r>
      <w:r w:rsidRPr="00C35632">
        <w:rPr>
          <w:szCs w:val="22"/>
        </w:rPr>
        <w:t xml:space="preserve"> (MHWC)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ඔබගේ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පැමිණිල්ල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ඉදිරිපත්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පුද්ගලයෙකුට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බලය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පැවරීමට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ඉඩ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සැලසීම</w:t>
      </w:r>
      <w:r w:rsidRPr="00C35632">
        <w:rPr>
          <w:szCs w:val="22"/>
        </w:rPr>
        <w:t>.</w:t>
      </w:r>
    </w:p>
    <w:p w14:paraId="16513083" w14:textId="5AF0A770" w:rsidR="001A18F4" w:rsidRDefault="00FE0B4E" w:rsidP="00FE0B4E">
      <w:pPr>
        <w:pStyle w:val="Heading2"/>
        <w:spacing w:before="0"/>
      </w:pP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පූර්ව</w:t>
      </w:r>
      <w:r w:rsidRPr="00FE0B4E">
        <w:rPr>
          <w:rFonts w:hint="cs"/>
          <w:cs/>
          <w:lang w:bidi="si-LK"/>
        </w:rPr>
        <w:t xml:space="preserve"> </w:t>
      </w:r>
      <w:r w:rsidRPr="00FE0B4E">
        <w:rPr>
          <w:rFonts w:ascii="Iskoola Pota" w:hAnsi="Iskoola Pota" w:cs="Iskoola Pota"/>
        </w:rPr>
        <w:t>මනාප</w:t>
      </w:r>
      <w:r w:rsidRPr="00FE0B4E">
        <w:t xml:space="preserve"> </w:t>
      </w:r>
      <w:r w:rsidRPr="00FE0B4E">
        <w:rPr>
          <w:rFonts w:ascii="Iskoola Pota" w:hAnsi="Iskoola Pota" w:cs="Iskoola Pota"/>
        </w:rPr>
        <w:t>ප්</w:t>
      </w:r>
      <w:r w:rsidRPr="00FE0B4E">
        <w:rPr>
          <w:rFonts w:hint="cs"/>
        </w:rPr>
        <w:t>‍</w:t>
      </w:r>
      <w:r w:rsidRPr="00FE0B4E">
        <w:rPr>
          <w:rFonts w:ascii="Iskoola Pota" w:hAnsi="Iskoola Pota" w:cs="Iskoola Pota"/>
        </w:rPr>
        <w:t>රකාශයක්</w:t>
      </w:r>
      <w:r w:rsidRPr="00FE0B4E">
        <w:t xml:space="preserve"> </w:t>
      </w:r>
      <w:r w:rsidRPr="00FE0B4E">
        <w:rPr>
          <w:rFonts w:ascii="Iskoola Pota" w:hAnsi="Iskoola Pota" w:cs="Iskoola Pota"/>
        </w:rPr>
        <w:t>කරන්නේ</w:t>
      </w:r>
      <w:r w:rsidRPr="00FE0B4E">
        <w:t xml:space="preserve"> </w:t>
      </w:r>
      <w:r w:rsidRPr="00FE0B4E">
        <w:rPr>
          <w:rFonts w:ascii="Iskoola Pota" w:hAnsi="Iskoola Pota" w:cs="Iskoola Pota"/>
        </w:rPr>
        <w:t>කෙසේද</w:t>
      </w:r>
      <w:r w:rsidRPr="00FE0B4E">
        <w:t>?</w:t>
      </w:r>
    </w:p>
    <w:p w14:paraId="7491CE40" w14:textId="3BCC8AC5" w:rsidR="00AC7D78" w:rsidRPr="00C35632" w:rsidRDefault="00FE0B4E" w:rsidP="00FE0B4E">
      <w:pPr>
        <w:rPr>
          <w:szCs w:val="22"/>
        </w:rPr>
      </w:pPr>
      <w:hyperlink r:id="rId14" w:history="1">
        <w:r w:rsidRPr="00C35632">
          <w:rPr>
            <w:rStyle w:val="Hyperlink"/>
            <w:szCs w:val="22"/>
          </w:rPr>
          <w:t>www.health.vic.gov.au</w:t>
        </w:r>
      </w:hyperlink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යේ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ආකෘති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පෝරමය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භාවිතා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හැකිය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සහායක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පුද්ගලයෙකු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ලද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ආධාර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කරුවෙකු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ලිවීමට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තීරණය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හැකිය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එකම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යතා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වන්නේ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එය</w:t>
      </w:r>
      <w:r w:rsidRPr="00C35632">
        <w:rPr>
          <w:szCs w:val="22"/>
        </w:rPr>
        <w:t>:</w:t>
      </w:r>
    </w:p>
    <w:p w14:paraId="18A25A93" w14:textId="7242A4DD" w:rsidR="00AC7D78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විසින්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අත්සන්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දින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දමා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තිබිය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යුතු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වීම</w:t>
      </w:r>
      <w:r w:rsidRPr="00C35632">
        <w:rPr>
          <w:rFonts w:hint="cs"/>
          <w:szCs w:val="22"/>
          <w:cs/>
          <w:lang w:bidi="si-LK"/>
        </w:rPr>
        <w:t>.</w:t>
      </w:r>
    </w:p>
    <w:p w14:paraId="27796D7B" w14:textId="098A7F0D" w:rsidR="00AC7D78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ඕනෑම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වැඩිහිටියෙකු</w:t>
      </w:r>
      <w:r w:rsidRPr="00C35632">
        <w:rPr>
          <w:szCs w:val="22"/>
        </w:rPr>
        <w:t xml:space="preserve"> (</w:t>
      </w:r>
      <w:r w:rsidRPr="00C35632">
        <w:rPr>
          <w:rFonts w:ascii="Iskoola Pota" w:hAnsi="Iskoola Pota" w:cs="Iskoola Pota"/>
          <w:szCs w:val="22"/>
        </w:rPr>
        <w:t>වයස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අවුරුදු</w:t>
      </w:r>
      <w:r w:rsidRPr="00C35632">
        <w:rPr>
          <w:szCs w:val="22"/>
        </w:rPr>
        <w:t xml:space="preserve"> 18 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ඊට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වැඩි</w:t>
      </w:r>
      <w:r w:rsidRPr="00C35632">
        <w:rPr>
          <w:szCs w:val="22"/>
        </w:rPr>
        <w:t xml:space="preserve">) </w:t>
      </w:r>
      <w:r w:rsidRPr="00C35632">
        <w:rPr>
          <w:rFonts w:ascii="Iskoola Pota" w:hAnsi="Iskoola Pota" w:cs="Iskoola Pota"/>
          <w:szCs w:val="22"/>
        </w:rPr>
        <w:t>විසින්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විධිමත්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ලෙස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ලිඛිතව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සක්ෂි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දැරීම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මෙයින්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අදහස්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කරන්නේ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පෝරමයට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අත්සන්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කිරීම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වැඩිහිටියෙකු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ඉදිරිපිට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සිදු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විය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යුතු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බවයි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සාක්ෂිකරුගේ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ඇතුළත්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යුතු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වේ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සඳහා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වික්ටෝරියානු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රජයේ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ආකෘතිය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මගින්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සාක්ෂි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වශයෙන්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දැක්වීමට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පහත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වචන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යෝජනා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ඇත</w:t>
      </w:r>
      <w:r w:rsidRPr="00C35632">
        <w:rPr>
          <w:szCs w:val="22"/>
        </w:rPr>
        <w:t>:</w:t>
      </w:r>
    </w:p>
    <w:p w14:paraId="627F6C26" w14:textId="23E46378" w:rsidR="007B7A2C" w:rsidRPr="00C35632" w:rsidRDefault="00FE0B4E" w:rsidP="00FE0B4E">
      <w:pPr>
        <w:pStyle w:val="ListBullet"/>
        <w:numPr>
          <w:ilvl w:val="0"/>
          <w:numId w:val="0"/>
        </w:numPr>
        <w:shd w:val="clear" w:color="auto" w:fill="F2F2F2" w:themeFill="background1" w:themeFillShade="F2"/>
        <w:tabs>
          <w:tab w:val="right" w:pos="10086"/>
        </w:tabs>
        <w:spacing w:line="360" w:lineRule="auto"/>
        <w:contextualSpacing/>
        <w:jc w:val="both"/>
        <w:rPr>
          <w:i/>
          <w:iCs/>
          <w:szCs w:val="22"/>
        </w:rPr>
      </w:pPr>
      <w:r w:rsidRPr="00C35632">
        <w:rPr>
          <w:rFonts w:hint="eastAsia"/>
          <w:i/>
          <w:iCs/>
          <w:szCs w:val="22"/>
        </w:rPr>
        <w:t>“</w:t>
      </w:r>
      <w:r w:rsidRPr="00C35632">
        <w:rPr>
          <w:rFonts w:ascii="Iskoola Pota" w:hAnsi="Iskoola Pota" w:cs="Iskoola Pota"/>
          <w:i/>
          <w:iCs/>
          <w:szCs w:val="22"/>
        </w:rPr>
        <w:t>මගේ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මතය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අනුව</w:t>
      </w:r>
      <w:r w:rsidRPr="00C35632">
        <w:rPr>
          <w:i/>
          <w:iCs/>
          <w:szCs w:val="22"/>
        </w:rPr>
        <w:t xml:space="preserve">, </w:t>
      </w:r>
      <w:r w:rsidRPr="00C35632">
        <w:rPr>
          <w:rFonts w:ascii="Iskoola Pota" w:hAnsi="Iskoola Pota" w:cs="Iskoola Pota"/>
          <w:i/>
          <w:iCs/>
          <w:szCs w:val="22"/>
        </w:rPr>
        <w:t>මෙම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පූර්ව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මනාප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ප්</w:t>
      </w:r>
      <w:r w:rsidRPr="00C35632">
        <w:rPr>
          <w:rFonts w:hint="cs"/>
          <w:i/>
          <w:iCs/>
          <w:szCs w:val="22"/>
        </w:rPr>
        <w:t>‍</w:t>
      </w:r>
      <w:r w:rsidRPr="00C35632">
        <w:rPr>
          <w:rFonts w:ascii="Iskoola Pota" w:hAnsi="Iskoola Pota" w:cs="Iskoola Pota"/>
          <w:i/>
          <w:iCs/>
          <w:szCs w:val="22"/>
        </w:rPr>
        <w:t>රකාශය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කරන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පුද්ගලයා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පහත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දැක්වෙන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දේඅවබෝධකර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ගෙන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ඇත</w:t>
      </w:r>
      <w:r w:rsidRPr="00C35632">
        <w:rPr>
          <w:i/>
          <w:iCs/>
          <w:szCs w:val="22"/>
        </w:rPr>
        <w:t>:</w:t>
      </w:r>
      <w:r w:rsidR="007B7A2C" w:rsidRPr="00C35632">
        <w:rPr>
          <w:i/>
          <w:iCs/>
          <w:szCs w:val="22"/>
        </w:rPr>
        <w:tab/>
      </w:r>
    </w:p>
    <w:p w14:paraId="4D64C805" w14:textId="73AEE0A4" w:rsidR="007B7A2C" w:rsidRPr="00C35632" w:rsidRDefault="00FE0B4E" w:rsidP="00FE0B4E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  <w:szCs w:val="22"/>
        </w:rPr>
      </w:pP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පූර්ව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මනාප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ප්</w:t>
      </w:r>
      <w:r w:rsidRPr="00C35632">
        <w:rPr>
          <w:rFonts w:hint="cs"/>
          <w:i/>
          <w:iCs/>
          <w:szCs w:val="22"/>
        </w:rPr>
        <w:t>‍</w:t>
      </w:r>
      <w:r w:rsidRPr="00C35632">
        <w:rPr>
          <w:rFonts w:ascii="Iskoola Pota" w:hAnsi="Iskoola Pota" w:cs="Iskoola Pota"/>
          <w:i/>
          <w:iCs/>
          <w:szCs w:val="22"/>
        </w:rPr>
        <w:t>රකාශයක්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යනු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කුමක්ද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යන්න</w:t>
      </w:r>
      <w:r w:rsidRPr="00C35632">
        <w:rPr>
          <w:i/>
          <w:iCs/>
          <w:szCs w:val="22"/>
        </w:rPr>
        <w:t>;</w:t>
      </w:r>
    </w:p>
    <w:p w14:paraId="2E5A35F8" w14:textId="4D12C6D5" w:rsidR="007B7A2C" w:rsidRPr="00C35632" w:rsidRDefault="00FE0B4E" w:rsidP="00FE0B4E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  <w:szCs w:val="22"/>
        </w:rPr>
      </w:pPr>
      <w:r w:rsidRPr="00C35632">
        <w:rPr>
          <w:rFonts w:ascii="Iskoola Pota" w:hAnsi="Iskoola Pota" w:cs="Iskoola Pota"/>
          <w:i/>
          <w:iCs/>
          <w:szCs w:val="22"/>
        </w:rPr>
        <w:t>ප්</w:t>
      </w:r>
      <w:r w:rsidRPr="00C35632">
        <w:rPr>
          <w:rFonts w:hint="cs"/>
          <w:i/>
          <w:iCs/>
          <w:szCs w:val="22"/>
        </w:rPr>
        <w:t>‍</w:t>
      </w:r>
      <w:r w:rsidRPr="00C35632">
        <w:rPr>
          <w:rFonts w:ascii="Iskoola Pota" w:hAnsi="Iskoola Pota" w:cs="Iskoola Pota"/>
          <w:i/>
          <w:iCs/>
          <w:szCs w:val="22"/>
        </w:rPr>
        <w:t>රකාශය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සිදු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කි</w:t>
      </w:r>
      <w:r w:rsidRPr="00C35632">
        <w:rPr>
          <w:rFonts w:ascii="Iskoola Pota" w:hAnsi="Iskoola Pota" w:cs="Iskoola Pota"/>
          <w:i/>
          <w:iCs/>
          <w:szCs w:val="22"/>
        </w:rPr>
        <w:t>රීමේ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ප්</w:t>
      </w:r>
      <w:r w:rsidRPr="00C35632">
        <w:rPr>
          <w:rFonts w:hint="cs"/>
          <w:i/>
          <w:iCs/>
          <w:szCs w:val="22"/>
        </w:rPr>
        <w:t>‍</w:t>
      </w:r>
      <w:r w:rsidRPr="00C35632">
        <w:rPr>
          <w:rFonts w:ascii="Iskoola Pota" w:hAnsi="Iskoola Pota" w:cs="Iskoola Pota"/>
          <w:i/>
          <w:iCs/>
          <w:szCs w:val="22"/>
        </w:rPr>
        <w:t>රතිවිපාක</w:t>
      </w:r>
      <w:r w:rsidRPr="00C35632">
        <w:rPr>
          <w:i/>
          <w:iCs/>
          <w:szCs w:val="22"/>
        </w:rPr>
        <w:t xml:space="preserve">; </w:t>
      </w:r>
      <w:r w:rsidRPr="00C35632">
        <w:rPr>
          <w:rFonts w:ascii="Iskoola Pota" w:hAnsi="Iskoola Pota" w:cs="Iskoola Pota"/>
          <w:i/>
          <w:iCs/>
          <w:szCs w:val="22"/>
        </w:rPr>
        <w:t>සහ</w:t>
      </w:r>
    </w:p>
    <w:p w14:paraId="55D52FE0" w14:textId="6035F8C1" w:rsidR="007B7A2C" w:rsidRPr="00C35632" w:rsidRDefault="00FE0B4E" w:rsidP="00FE0B4E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  <w:szCs w:val="22"/>
        </w:rPr>
      </w:pPr>
      <w:r w:rsidRPr="00C35632">
        <w:rPr>
          <w:rFonts w:ascii="Iskoola Pota" w:hAnsi="Iskoola Pota" w:cs="Iskoola Pota"/>
          <w:i/>
          <w:iCs/>
          <w:szCs w:val="22"/>
        </w:rPr>
        <w:t>එය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අවලංගු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කරන්නේ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කෙසේද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යන්න</w:t>
      </w:r>
      <w:r w:rsidRPr="00C35632">
        <w:rPr>
          <w:i/>
          <w:iCs/>
          <w:szCs w:val="22"/>
        </w:rPr>
        <w:t>.</w:t>
      </w:r>
    </w:p>
    <w:p w14:paraId="6E9A9AD6" w14:textId="104D48DD" w:rsidR="007B7A2C" w:rsidRPr="00C35632" w:rsidRDefault="00FE0B4E" w:rsidP="00FE0B4E">
      <w:pPr>
        <w:pStyle w:val="ListBullet"/>
        <w:numPr>
          <w:ilvl w:val="0"/>
          <w:numId w:val="0"/>
        </w:numPr>
        <w:shd w:val="clear" w:color="auto" w:fill="F2F2F2" w:themeFill="background1" w:themeFillShade="F2"/>
        <w:rPr>
          <w:rFonts w:eastAsia="SimSun"/>
          <w:i/>
          <w:iCs/>
          <w:szCs w:val="22"/>
          <w:lang w:eastAsia="zh-CN"/>
        </w:rPr>
      </w:pPr>
      <w:r w:rsidRPr="00C35632">
        <w:rPr>
          <w:rFonts w:ascii="Iskoola Pota" w:hAnsi="Iskoola Pota" w:cs="Iskoola Pota"/>
          <w:i/>
          <w:iCs/>
          <w:szCs w:val="22"/>
        </w:rPr>
        <w:t>මගේ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මතය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අනුව</w:t>
      </w:r>
      <w:r w:rsidRPr="00C35632">
        <w:rPr>
          <w:i/>
          <w:iCs/>
          <w:szCs w:val="22"/>
        </w:rPr>
        <w:t xml:space="preserve">, </w:t>
      </w:r>
      <w:r w:rsidRPr="00C35632">
        <w:rPr>
          <w:rFonts w:ascii="Iskoola Pota" w:hAnsi="Iskoola Pota" w:cs="Iskoola Pota"/>
          <w:i/>
          <w:iCs/>
          <w:szCs w:val="22"/>
        </w:rPr>
        <w:t>ඔවුන්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මෙම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පූර්ව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මනාප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ප්</w:t>
      </w:r>
      <w:r w:rsidRPr="00C35632">
        <w:rPr>
          <w:rFonts w:hint="cs"/>
          <w:i/>
          <w:iCs/>
          <w:szCs w:val="22"/>
        </w:rPr>
        <w:t>‍</w:t>
      </w:r>
      <w:r w:rsidRPr="00C35632">
        <w:rPr>
          <w:rFonts w:ascii="Iskoola Pota" w:hAnsi="Iskoola Pota" w:cs="Iskoola Pota"/>
          <w:i/>
          <w:iCs/>
          <w:szCs w:val="22"/>
        </w:rPr>
        <w:t>රකාශය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තමාගේ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ම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කැමැත්තෙන්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කර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ඇති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බව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පෙනෙන</w:t>
      </w:r>
      <w:r w:rsidRPr="00C35632">
        <w:rPr>
          <w:rFonts w:hint="cs"/>
          <w:i/>
          <w:iCs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අතර</w:t>
      </w:r>
      <w:r w:rsidRPr="00C35632">
        <w:rPr>
          <w:i/>
          <w:iCs/>
          <w:szCs w:val="22"/>
        </w:rPr>
        <w:t xml:space="preserve">, </w:t>
      </w:r>
      <w:r w:rsidRPr="00C35632">
        <w:rPr>
          <w:rFonts w:ascii="Iskoola Pota" w:hAnsi="Iskoola Pota" w:cs="Iskoola Pota"/>
          <w:i/>
          <w:iCs/>
          <w:szCs w:val="22"/>
        </w:rPr>
        <w:t>ඉහත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නම්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කර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ඇති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පුද්ගලයා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ප්</w:t>
      </w:r>
      <w:r w:rsidRPr="00C35632">
        <w:rPr>
          <w:rFonts w:hint="cs"/>
          <w:i/>
          <w:iCs/>
          <w:szCs w:val="22"/>
        </w:rPr>
        <w:t>‍</w:t>
      </w:r>
      <w:r w:rsidRPr="00C35632">
        <w:rPr>
          <w:rFonts w:ascii="Iskoola Pota" w:hAnsi="Iskoola Pota" w:cs="Iskoola Pota"/>
          <w:i/>
          <w:iCs/>
          <w:szCs w:val="22"/>
        </w:rPr>
        <w:t>රකාශයට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අත්සන්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කරන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ආකාරය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මම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i/>
          <w:iCs/>
          <w:szCs w:val="22"/>
        </w:rPr>
        <w:t>නිරීක්ෂණය</w:t>
      </w:r>
      <w:r w:rsidRPr="00C35632">
        <w:rPr>
          <w:i/>
          <w:iCs/>
          <w:szCs w:val="22"/>
        </w:rPr>
        <w:t xml:space="preserve"> </w:t>
      </w:r>
      <w:r w:rsidRPr="00C35632">
        <w:rPr>
          <w:rFonts w:ascii="Iskoola Pota" w:hAnsi="Iskoola Pota" w:cs="Iskoola Pota" w:hint="cs"/>
          <w:i/>
          <w:iCs/>
          <w:szCs w:val="22"/>
          <w:cs/>
          <w:lang w:bidi="si-LK"/>
        </w:rPr>
        <w:t>කළෙමි</w:t>
      </w:r>
      <w:r w:rsidRPr="00C35632">
        <w:rPr>
          <w:i/>
          <w:iCs/>
          <w:szCs w:val="22"/>
        </w:rPr>
        <w:t>.”</w:t>
      </w:r>
    </w:p>
    <w:p w14:paraId="3C32E440" w14:textId="5A79A1B5" w:rsidR="007B7A2C" w:rsidRPr="00C35632" w:rsidRDefault="00FE0B4E" w:rsidP="00FE0B4E">
      <w:pPr>
        <w:shd w:val="clear" w:color="auto" w:fill="F2F2F2" w:themeFill="background1" w:themeFillShade="F2"/>
        <w:rPr>
          <w:bCs/>
          <w:i/>
          <w:iCs/>
          <w:szCs w:val="22"/>
        </w:rPr>
      </w:pPr>
      <w:r w:rsidRPr="00C35632">
        <w:rPr>
          <w:rFonts w:ascii="Iskoola Pota" w:hAnsi="Iskoola Pota" w:cs="Iskoola Pota"/>
          <w:bCs/>
          <w:i/>
          <w:iCs/>
          <w:szCs w:val="22"/>
        </w:rPr>
        <w:t>සාක්ෂිකරුගේ</w:t>
      </w:r>
      <w:r w:rsidRPr="00C35632">
        <w:rPr>
          <w:bCs/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bCs/>
          <w:i/>
          <w:iCs/>
          <w:szCs w:val="22"/>
        </w:rPr>
        <w:t>නම</w:t>
      </w:r>
      <w:r w:rsidRPr="00C35632">
        <w:rPr>
          <w:bCs/>
          <w:i/>
          <w:iCs/>
          <w:szCs w:val="22"/>
        </w:rPr>
        <w:t>:</w:t>
      </w:r>
      <w:r w:rsidR="007B7A2C" w:rsidRPr="00C35632">
        <w:rPr>
          <w:bCs/>
          <w:i/>
          <w:iCs/>
          <w:szCs w:val="22"/>
        </w:rPr>
        <w:tab/>
        <w:t>__________________________________</w:t>
      </w:r>
    </w:p>
    <w:p w14:paraId="076B434B" w14:textId="7FF0F87C" w:rsidR="007B7A2C" w:rsidRPr="00C35632" w:rsidRDefault="00FE0B4E" w:rsidP="00FE0B4E">
      <w:pPr>
        <w:shd w:val="clear" w:color="auto" w:fill="F2F2F2" w:themeFill="background1" w:themeFillShade="F2"/>
        <w:rPr>
          <w:bCs/>
          <w:i/>
          <w:iCs/>
          <w:szCs w:val="22"/>
        </w:rPr>
      </w:pPr>
      <w:r w:rsidRPr="00C35632">
        <w:rPr>
          <w:rFonts w:ascii="Iskoola Pota" w:hAnsi="Iskoola Pota" w:cs="Iskoola Pota"/>
          <w:bCs/>
          <w:i/>
          <w:iCs/>
          <w:szCs w:val="22"/>
        </w:rPr>
        <w:t>සාක්ෂිකරුගේ</w:t>
      </w:r>
      <w:r w:rsidRPr="00C35632">
        <w:rPr>
          <w:bCs/>
          <w:i/>
          <w:iCs/>
          <w:szCs w:val="22"/>
        </w:rPr>
        <w:t xml:space="preserve"> </w:t>
      </w:r>
      <w:r w:rsidRPr="00C35632">
        <w:rPr>
          <w:rFonts w:ascii="Iskoola Pota" w:hAnsi="Iskoola Pota" w:cs="Iskoola Pota"/>
          <w:bCs/>
          <w:i/>
          <w:iCs/>
          <w:szCs w:val="22"/>
        </w:rPr>
        <w:t>අත්සන</w:t>
      </w:r>
      <w:r w:rsidRPr="00C35632">
        <w:rPr>
          <w:bCs/>
          <w:i/>
          <w:iCs/>
          <w:szCs w:val="22"/>
        </w:rPr>
        <w:t>:</w:t>
      </w:r>
      <w:r w:rsidR="007B7A2C" w:rsidRPr="00C35632">
        <w:rPr>
          <w:bCs/>
          <w:i/>
          <w:iCs/>
          <w:szCs w:val="22"/>
        </w:rPr>
        <w:tab/>
        <w:t>__________________________________</w:t>
      </w:r>
    </w:p>
    <w:p w14:paraId="39015822" w14:textId="073D95EB" w:rsidR="007B7A2C" w:rsidRPr="00C35632" w:rsidRDefault="00FE0B4E" w:rsidP="00FE0B4E">
      <w:pPr>
        <w:shd w:val="clear" w:color="auto" w:fill="F2F2F2" w:themeFill="background1" w:themeFillShade="F2"/>
        <w:rPr>
          <w:bCs/>
          <w:i/>
          <w:iCs/>
          <w:szCs w:val="22"/>
        </w:rPr>
      </w:pPr>
      <w:r w:rsidRPr="00C35632">
        <w:rPr>
          <w:rFonts w:ascii="Iskoola Pota" w:hAnsi="Iskoola Pota" w:cs="Iskoola Pota"/>
          <w:bCs/>
          <w:i/>
          <w:iCs/>
          <w:szCs w:val="22"/>
        </w:rPr>
        <w:t>දිනය</w:t>
      </w:r>
      <w:r w:rsidRPr="00C35632">
        <w:rPr>
          <w:bCs/>
          <w:i/>
          <w:iCs/>
          <w:szCs w:val="22"/>
        </w:rPr>
        <w:t>:</w:t>
      </w:r>
      <w:r w:rsidR="007B7A2C" w:rsidRPr="00C35632">
        <w:rPr>
          <w:bCs/>
          <w:i/>
          <w:iCs/>
          <w:szCs w:val="22"/>
        </w:rPr>
        <w:tab/>
      </w:r>
      <w:r w:rsidR="007B7A2C" w:rsidRPr="00C35632">
        <w:rPr>
          <w:bCs/>
          <w:i/>
          <w:iCs/>
          <w:szCs w:val="22"/>
        </w:rPr>
        <w:tab/>
      </w:r>
      <w:r w:rsidR="007B7A2C" w:rsidRPr="00C35632">
        <w:rPr>
          <w:bCs/>
          <w:i/>
          <w:iCs/>
          <w:szCs w:val="22"/>
        </w:rPr>
        <w:tab/>
        <w:t>__________________________________</w:t>
      </w:r>
    </w:p>
    <w:p w14:paraId="039ED98F" w14:textId="0A5BA3DE" w:rsidR="007B7A2C" w:rsidRPr="00C35632" w:rsidRDefault="00FE0B4E" w:rsidP="00FE0B4E">
      <w:pPr>
        <w:shd w:val="clear" w:color="auto" w:fill="F2F2F2" w:themeFill="background1" w:themeFillShade="F2"/>
        <w:rPr>
          <w:bCs/>
          <w:i/>
          <w:iCs/>
          <w:szCs w:val="22"/>
        </w:rPr>
      </w:pPr>
      <w:r w:rsidRPr="00C35632">
        <w:rPr>
          <w:rFonts w:ascii="Iskoola Pota" w:hAnsi="Iskoola Pota" w:cs="Iskoola Pota"/>
          <w:bCs/>
          <w:i/>
          <w:iCs/>
          <w:szCs w:val="22"/>
        </w:rPr>
        <w:t>වේලාව</w:t>
      </w:r>
      <w:r w:rsidRPr="00C35632">
        <w:rPr>
          <w:bCs/>
          <w:i/>
          <w:iCs/>
          <w:szCs w:val="22"/>
        </w:rPr>
        <w:t>:</w:t>
      </w:r>
      <w:r w:rsidR="007B7A2C" w:rsidRPr="00C35632">
        <w:rPr>
          <w:bCs/>
          <w:i/>
          <w:iCs/>
          <w:szCs w:val="22"/>
        </w:rPr>
        <w:tab/>
      </w:r>
      <w:r w:rsidR="007B7A2C" w:rsidRPr="00C35632">
        <w:rPr>
          <w:bCs/>
          <w:i/>
          <w:iCs/>
          <w:szCs w:val="22"/>
        </w:rPr>
        <w:tab/>
      </w:r>
      <w:r w:rsidR="007B7A2C" w:rsidRPr="00C35632">
        <w:rPr>
          <w:bCs/>
          <w:i/>
          <w:iCs/>
          <w:szCs w:val="22"/>
        </w:rPr>
        <w:tab/>
        <w:t>__________________________________</w:t>
      </w:r>
    </w:p>
    <w:p w14:paraId="7A09A334" w14:textId="42CD7C3F" w:rsidR="00AC7D78" w:rsidRPr="00C35632" w:rsidRDefault="00FE0B4E" w:rsidP="00FE0B4E">
      <w:pPr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විසින්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ඇත්නම්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එය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සංශෝධනය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නොහැක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එය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අවලංගු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එය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බලාත්මකව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පවතිනු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මෙය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අවලංගු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කිරීමට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නම්</w:t>
      </w:r>
      <w:r w:rsidRPr="00C35632">
        <w:rPr>
          <w:szCs w:val="22"/>
        </w:rPr>
        <w:t>:</w:t>
      </w:r>
    </w:p>
    <w:p w14:paraId="62A2A8D3" w14:textId="463778D9" w:rsidR="00FE44BC" w:rsidRPr="00C35632" w:rsidRDefault="00FE0B4E" w:rsidP="00FE0B4E">
      <w:pPr>
        <w:pStyle w:val="ListParagraph"/>
        <w:numPr>
          <w:ilvl w:val="0"/>
          <w:numId w:val="14"/>
        </w:numPr>
        <w:spacing w:line="360" w:lineRule="auto"/>
        <w:rPr>
          <w:szCs w:val="22"/>
        </w:rPr>
      </w:pPr>
      <w:hyperlink r:id="rId15" w:history="1">
        <w:r w:rsidRPr="00C35632">
          <w:rPr>
            <w:rStyle w:val="Hyperlink"/>
            <w:szCs w:val="22"/>
          </w:rPr>
          <w:t>www.health.vic.gov.au</w:t>
        </w:r>
      </w:hyperlink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අවලංගු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පෝරමය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භාවිතා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ඔබගේ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අවලංගු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කරන්න</w:t>
      </w:r>
      <w:r w:rsidRPr="00C35632">
        <w:rPr>
          <w:szCs w:val="22"/>
        </w:rPr>
        <w:t>.</w:t>
      </w:r>
    </w:p>
    <w:p w14:paraId="1533994C" w14:textId="1B41EA9A" w:rsidR="00FE44BC" w:rsidRPr="00C35632" w:rsidRDefault="00FE0B4E" w:rsidP="00FE0B4E">
      <w:pPr>
        <w:pStyle w:val="ListParagraph"/>
        <w:numPr>
          <w:ilvl w:val="0"/>
          <w:numId w:val="14"/>
        </w:numPr>
        <w:spacing w:line="360" w:lineRule="auto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නව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සිදු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කරන්න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එවිට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මෙය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ඔබගේ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දැනට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පවතින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ස්වයංක්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රීයව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අවලංගු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කරනු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</w:t>
      </w:r>
      <w:r w:rsidRPr="00C35632">
        <w:rPr>
          <w:szCs w:val="22"/>
        </w:rPr>
        <w:t>.</w:t>
      </w:r>
    </w:p>
    <w:p w14:paraId="5364F714" w14:textId="42754F7C" w:rsidR="002804DC" w:rsidRDefault="00FE0B4E" w:rsidP="00FE0B4E">
      <w:pPr>
        <w:pStyle w:val="Heading2"/>
        <w:spacing w:before="0"/>
      </w:pPr>
      <w:r w:rsidRPr="00FE0B4E">
        <w:rPr>
          <w:rFonts w:ascii="Iskoola Pota" w:hAnsi="Iskoola Pota" w:cs="Iskoola Pota"/>
        </w:rPr>
        <w:t>මගේ</w:t>
      </w:r>
      <w:r w:rsidRPr="00FE0B4E">
        <w:t xml:space="preserve"> </w:t>
      </w:r>
      <w:r w:rsidRPr="00FE0B4E">
        <w:rPr>
          <w:rFonts w:ascii="Iskoola Pota" w:hAnsi="Iskoola Pota" w:cs="Iskoola Pota"/>
        </w:rPr>
        <w:t>සාක්ෂිකරු</w:t>
      </w:r>
      <w:r w:rsidRPr="00FE0B4E">
        <w:t xml:space="preserve"> </w:t>
      </w:r>
      <w:r w:rsidRPr="00FE0B4E">
        <w:rPr>
          <w:rFonts w:ascii="Iskoola Pota" w:hAnsi="Iskoola Pota" w:cs="Iskoola Pota"/>
        </w:rPr>
        <w:t>විය</w:t>
      </w:r>
      <w:r w:rsidRPr="00FE0B4E">
        <w:t xml:space="preserve"> </w:t>
      </w:r>
      <w:r w:rsidRPr="00FE0B4E">
        <w:rPr>
          <w:rFonts w:ascii="Iskoola Pota" w:hAnsi="Iskoola Pota" w:cs="Iskoola Pota"/>
        </w:rPr>
        <w:t>හැක්කේ</w:t>
      </w:r>
      <w:r w:rsidRPr="00FE0B4E">
        <w:t xml:space="preserve"> </w:t>
      </w:r>
      <w:r w:rsidRPr="00FE0B4E">
        <w:rPr>
          <w:rFonts w:ascii="Iskoola Pota" w:hAnsi="Iskoola Pota" w:cs="Iskoola Pota"/>
        </w:rPr>
        <w:t>කාටද</w:t>
      </w:r>
      <w:r w:rsidRPr="00FE0B4E">
        <w:t>?</w:t>
      </w:r>
    </w:p>
    <w:p w14:paraId="63679AFF" w14:textId="60AD00D5" w:rsidR="002804DC" w:rsidRPr="00C35632" w:rsidRDefault="00FE0B4E" w:rsidP="00FE0B4E">
      <w:pPr>
        <w:rPr>
          <w:rFonts w:eastAsia="SimSun"/>
          <w:szCs w:val="22"/>
          <w:lang w:eastAsia="zh-CN"/>
        </w:rPr>
      </w:pPr>
      <w:r w:rsidRPr="00C35632">
        <w:rPr>
          <w:rFonts w:ascii="Iskoola Pota" w:hAnsi="Iskoola Pota" w:cs="Iskoola Pota"/>
          <w:szCs w:val="22"/>
        </w:rPr>
        <w:t>ඕනෑම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වැඩිහිටියෙකු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szCs w:val="22"/>
        </w:rPr>
        <w:t>(</w:t>
      </w:r>
      <w:r w:rsidRPr="00C35632">
        <w:rPr>
          <w:rFonts w:ascii="Iskoola Pota" w:hAnsi="Iskoola Pota" w:cs="Iskoola Pota"/>
          <w:szCs w:val="22"/>
        </w:rPr>
        <w:t>වයස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අවුරුදු</w:t>
      </w:r>
      <w:r w:rsidRPr="00C35632">
        <w:rPr>
          <w:szCs w:val="22"/>
        </w:rPr>
        <w:t xml:space="preserve"> 18 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ඊට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වැඩි</w:t>
      </w:r>
      <w:r w:rsidRPr="00C35632">
        <w:rPr>
          <w:szCs w:val="22"/>
        </w:rPr>
        <w:t>)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</w:t>
      </w:r>
      <w:r w:rsidRPr="00C35632">
        <w:rPr>
          <w:rFonts w:ascii="Iskoola Pota" w:hAnsi="Iskoola Pota" w:cs="Iskoola Pota"/>
          <w:szCs w:val="22"/>
        </w:rPr>
        <w:t>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සාක්ෂිකරු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හැකිය</w:t>
      </w:r>
      <w:r w:rsidRPr="00C35632">
        <w:rPr>
          <w:rFonts w:hint="cs"/>
          <w:szCs w:val="22"/>
          <w:cs/>
          <w:lang w:bidi="si-LK"/>
        </w:rPr>
        <w:t>.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මෙය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මිතුරන්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පවුලේ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සහායක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සේවකයින්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ඇතුළුව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තෝරා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ගන්නා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ඕනෑම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අයෙකු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ඇතුළත්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විය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හැකිය</w:t>
      </w:r>
      <w:r w:rsidRPr="00C35632">
        <w:rPr>
          <w:szCs w:val="22"/>
        </w:rPr>
        <w:t>.</w:t>
      </w:r>
    </w:p>
    <w:p w14:paraId="6FD57975" w14:textId="6805C883" w:rsidR="00C01A5C" w:rsidRPr="00C35632" w:rsidRDefault="00FE0B4E" w:rsidP="00FE0B4E">
      <w:pPr>
        <w:shd w:val="clear" w:color="auto" w:fill="D9D9D9" w:themeFill="background1" w:themeFillShade="D9"/>
        <w:rPr>
          <w:rFonts w:ascii="Arial Bold" w:eastAsia="SimSun" w:hAnsi="Arial Bold"/>
          <w:b/>
          <w:szCs w:val="22"/>
          <w:lang w:eastAsia="zh-CN"/>
        </w:rPr>
      </w:pPr>
      <w:r w:rsidRPr="00C35632">
        <w:rPr>
          <w:rFonts w:ascii="Iskoola Pota" w:hAnsi="Iskoola Pota" w:cs="Iskoola Pota"/>
          <w:b/>
          <w:bCs/>
          <w:szCs w:val="22"/>
        </w:rPr>
        <w:t>බලයලත්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සාක්ෂිකරු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ඔබේ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ප්</w:t>
      </w:r>
      <w:r w:rsidRPr="00C35632">
        <w:rPr>
          <w:rFonts w:ascii="Arial Bold" w:hAnsi="Arial Bold" w:hint="cs"/>
          <w:b/>
          <w:bCs/>
          <w:szCs w:val="22"/>
        </w:rPr>
        <w:t>‍</w:t>
      </w:r>
      <w:r w:rsidRPr="00C35632">
        <w:rPr>
          <w:rFonts w:ascii="Iskoola Pota" w:hAnsi="Iskoola Pota" w:cs="Iskoola Pota"/>
          <w:b/>
          <w:bCs/>
          <w:szCs w:val="22"/>
        </w:rPr>
        <w:t>රතිකාර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මනාපයන්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සම</w:t>
      </w:r>
      <w:r w:rsidRPr="00C35632">
        <w:rPr>
          <w:rFonts w:ascii="Iskoola Pota" w:hAnsi="Iskoola Pota" w:cs="Iskoola Pota" w:hint="cs"/>
          <w:b/>
          <w:bCs/>
          <w:szCs w:val="22"/>
          <w:cs/>
          <w:lang w:bidi="si-LK"/>
        </w:rPr>
        <w:t>ග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එකඟ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වීමට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අවශ්</w:t>
      </w:r>
      <w:r w:rsidRPr="00C35632">
        <w:rPr>
          <w:rFonts w:ascii="Arial Bold" w:hAnsi="Arial Bold" w:hint="cs"/>
          <w:b/>
          <w:bCs/>
          <w:szCs w:val="22"/>
        </w:rPr>
        <w:t>‍</w:t>
      </w:r>
      <w:r w:rsidRPr="00C35632">
        <w:rPr>
          <w:rFonts w:ascii="Iskoola Pota" w:hAnsi="Iskoola Pota" w:cs="Iskoola Pota"/>
          <w:b/>
          <w:bCs/>
          <w:szCs w:val="22"/>
        </w:rPr>
        <w:t>ය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නොවන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බව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සැලකිල්ලට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ගැනීම</w:t>
      </w:r>
      <w:r w:rsidRPr="00C35632">
        <w:rPr>
          <w:rFonts w:ascii="Arial Bold" w:hAnsi="Arial Bold"/>
          <w:b/>
          <w:bCs/>
          <w:szCs w:val="22"/>
        </w:rPr>
        <w:t xml:space="preserve"> </w:t>
      </w:r>
      <w:r w:rsidRPr="00C35632">
        <w:rPr>
          <w:rFonts w:ascii="Iskoola Pota" w:hAnsi="Iskoola Pota" w:cs="Iskoola Pota"/>
          <w:b/>
          <w:bCs/>
          <w:szCs w:val="22"/>
        </w:rPr>
        <w:t>වැදගත්ය</w:t>
      </w:r>
      <w:r w:rsidRPr="00C35632">
        <w:rPr>
          <w:rFonts w:ascii="Arial Bold" w:hAnsi="Arial Bold"/>
          <w:b/>
          <w:bCs/>
          <w:szCs w:val="22"/>
        </w:rPr>
        <w:t>.</w:t>
      </w:r>
    </w:p>
    <w:p w14:paraId="18B21596" w14:textId="43B6A992" w:rsidR="002804DC" w:rsidRPr="00C35632" w:rsidRDefault="00FE0B4E" w:rsidP="00FE0B4E">
      <w:pPr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ඔවුන්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විසින්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පහත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දැක්වෙන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දේ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විශ්වාස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දක්වන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අත්සන්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යුතුය</w:t>
      </w:r>
      <w:r w:rsidRPr="00C35632">
        <w:rPr>
          <w:szCs w:val="22"/>
        </w:rPr>
        <w:t>:</w:t>
      </w:r>
    </w:p>
    <w:p w14:paraId="02F2D305" w14:textId="5D111735" w:rsidR="002804DC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යනු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කුමක්දැයි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අවබෝධ</w:t>
      </w:r>
      <w:r w:rsidRPr="00C35632">
        <w:rPr>
          <w:rFonts w:ascii="Times New Roman" w:hAnsi="Times New Roman" w:hint="cs"/>
          <w:szCs w:val="22"/>
          <w:cs/>
          <w:lang w:bidi="si-LK"/>
        </w:rPr>
        <w:t> 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කරගෙන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සිටියි</w:t>
      </w:r>
      <w:r w:rsidR="00BB2054" w:rsidRPr="00C35632">
        <w:rPr>
          <w:szCs w:val="22"/>
        </w:rPr>
        <w:t>,</w:t>
      </w:r>
    </w:p>
    <w:p w14:paraId="38960AC8" w14:textId="75D8F107" w:rsidR="002804DC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lastRenderedPageBreak/>
        <w:t>එ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වැන්නක්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පැවතීමේ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රතිවිපාක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අවබෝධ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කරගෙන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සිටියි</w:t>
      </w:r>
      <w:r w:rsidRPr="00C35632">
        <w:rPr>
          <w:szCs w:val="22"/>
        </w:rPr>
        <w:t>,</w:t>
      </w:r>
    </w:p>
    <w:p w14:paraId="6F287BB0" w14:textId="19060F15" w:rsidR="002804DC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එය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අවලංගු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කරන්නේ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කෙසේදැයි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දැන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සිටියි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එසේ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ම</w:t>
      </w:r>
    </w:p>
    <w:p w14:paraId="7F1E0865" w14:textId="0398DB1C" w:rsidR="002804DC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කැමැත්තෙන්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සිදු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කරයි</w:t>
      </w:r>
      <w:r w:rsidRPr="00C35632">
        <w:rPr>
          <w:szCs w:val="22"/>
        </w:rPr>
        <w:t>.</w:t>
      </w:r>
    </w:p>
    <w:p w14:paraId="10B9A9EE" w14:textId="196AF0AE" w:rsidR="002804DC" w:rsidRPr="00C35632" w:rsidRDefault="00FE0B4E" w:rsidP="00FE0B4E">
      <w:pPr>
        <w:rPr>
          <w:rFonts w:eastAsiaTheme="minorHAnsi"/>
          <w:szCs w:val="22"/>
        </w:rPr>
      </w:pPr>
      <w:r w:rsidRPr="00C35632">
        <w:rPr>
          <w:rFonts w:ascii="Iskoola Pota" w:hAnsi="Iskoola Pota" w:cs="Iskoola Pota" w:hint="cs"/>
          <w:szCs w:val="22"/>
          <w:cs/>
          <w:lang w:bidi="si-LK"/>
        </w:rPr>
        <w:t>ඔබට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දේවල්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අවබෝධ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වී</w:t>
      </w:r>
      <w:r w:rsidRPr="00C35632">
        <w:rPr>
          <w:rFonts w:ascii="Times New Roman" w:hAnsi="Times New Roman" w:hint="cs"/>
          <w:szCs w:val="22"/>
          <w:cs/>
          <w:lang w:bidi="si-LK"/>
        </w:rPr>
        <w:t> 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තිබේද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යන්න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සම්බන්ධයෙන්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සාක්ෂිකරුට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අවිනිශ්චිතතාවක්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පවතියි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නම්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එය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ඔවුන්ට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පැහැදිලි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හැකිය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එසේ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නැත්නම්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ඔවුන්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එක්ව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මෙම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මාර්ගෝපදේශය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කිය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විය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හැකිය</w:t>
      </w:r>
      <w:r w:rsidRPr="00C35632">
        <w:rPr>
          <w:szCs w:val="22"/>
        </w:rPr>
        <w:t>.</w:t>
      </w:r>
    </w:p>
    <w:p w14:paraId="3DB8BED1" w14:textId="05011832" w:rsidR="002804DC" w:rsidRPr="00C35632" w:rsidRDefault="00FE0B4E" w:rsidP="00FE0B4E">
      <w:pPr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රැකියාවෙන්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ඔවුන්ට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අවසර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නොමැති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නිසා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සමහර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අයට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පෝරමය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සඳහා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සාක්ෂිකරුවන්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විය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නො</w:t>
      </w:r>
      <w:r w:rsidRPr="00C35632">
        <w:rPr>
          <w:rFonts w:ascii="Iskoola Pota" w:hAnsi="Iskoola Pota" w:cs="Iskoola Pota"/>
          <w:szCs w:val="22"/>
        </w:rPr>
        <w:t>හැ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වනු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ඇත</w:t>
      </w:r>
      <w:r w:rsidRPr="00C35632">
        <w:rPr>
          <w:rFonts w:hint="cs"/>
          <w:szCs w:val="22"/>
          <w:cs/>
          <w:lang w:bidi="si-LK"/>
        </w:rPr>
        <w:t>.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මේ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පෝරමයට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සාක්ෂිකරුවකු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ලෙස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අත්සන්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පෙර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සාක්ෂිකරු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සේවායෝජකයා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පරීක්ෂා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හැකිය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සාක්ෂිකරුට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පෝරමයට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අත්සන්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නොහැකි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පවසන්නේ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සාක්ෂිකරු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ලෙස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වැඩිහිටියෙකු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තෝරා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ගත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බව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මතක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ගන්න</w:t>
      </w:r>
      <w:r w:rsidRPr="00C35632">
        <w:rPr>
          <w:szCs w:val="22"/>
        </w:rPr>
        <w:t>.</w:t>
      </w:r>
    </w:p>
    <w:p w14:paraId="0B85814B" w14:textId="037B71E2" w:rsidR="001A18F4" w:rsidRPr="00AB513A" w:rsidRDefault="00FE0B4E" w:rsidP="00FE0B4E">
      <w:pPr>
        <w:pStyle w:val="Heading2"/>
        <w:spacing w:before="0"/>
      </w:pP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පූර්ව</w:t>
      </w:r>
      <w:r w:rsidRPr="00FE0B4E">
        <w:rPr>
          <w:rFonts w:hint="cs"/>
          <w:cs/>
          <w:lang w:bidi="si-LK"/>
        </w:rPr>
        <w:t xml:space="preserve"> </w:t>
      </w:r>
      <w:r w:rsidRPr="00FE0B4E">
        <w:rPr>
          <w:rFonts w:ascii="Iskoola Pota" w:hAnsi="Iskoola Pota" w:cs="Iskoola Pota"/>
        </w:rPr>
        <w:t>මනාප</w:t>
      </w:r>
      <w:r w:rsidRPr="00FE0B4E">
        <w:t xml:space="preserve"> </w:t>
      </w:r>
      <w:r w:rsidRPr="00FE0B4E">
        <w:rPr>
          <w:rFonts w:ascii="Iskoola Pota" w:hAnsi="Iskoola Pota" w:cs="Iskoola Pota"/>
        </w:rPr>
        <w:t>ප්</w:t>
      </w:r>
      <w:r w:rsidRPr="00FE0B4E">
        <w:rPr>
          <w:rFonts w:hint="cs"/>
        </w:rPr>
        <w:t>‍</w:t>
      </w:r>
      <w:r w:rsidRPr="00FE0B4E">
        <w:rPr>
          <w:rFonts w:ascii="Iskoola Pota" w:hAnsi="Iskoola Pota" w:cs="Iskoola Pota"/>
        </w:rPr>
        <w:t>රකාශයක්</w:t>
      </w:r>
      <w:r w:rsidRPr="00FE0B4E"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අත්හිටුවන්නේ</w:t>
      </w:r>
      <w:r w:rsidRPr="00FE0B4E">
        <w:t xml:space="preserve"> </w:t>
      </w:r>
      <w:r w:rsidRPr="00FE0B4E">
        <w:rPr>
          <w:rFonts w:ascii="Iskoola Pota" w:hAnsi="Iskoola Pota" w:cs="Iskoola Pota"/>
        </w:rPr>
        <w:t>කරන්නේ</w:t>
      </w:r>
      <w:r w:rsidRPr="00FE0B4E">
        <w:t xml:space="preserve"> </w:t>
      </w:r>
      <w:r w:rsidRPr="00FE0B4E">
        <w:rPr>
          <w:rFonts w:ascii="Iskoola Pota" w:hAnsi="Iskoola Pota" w:cs="Iskoola Pota"/>
        </w:rPr>
        <w:t>කෙසේද</w:t>
      </w:r>
      <w:r w:rsidRPr="00FE0B4E">
        <w:t xml:space="preserve"> (</w:t>
      </w:r>
      <w:r w:rsidRPr="00FE0B4E">
        <w:rPr>
          <w:rFonts w:ascii="Iskoola Pota" w:hAnsi="Iskoola Pota" w:cs="Iskoola Pota"/>
        </w:rPr>
        <w:t>අවලංගු</w:t>
      </w:r>
      <w:r w:rsidRPr="00FE0B4E">
        <w:t xml:space="preserve"> </w:t>
      </w:r>
      <w:r w:rsidRPr="00FE0B4E">
        <w:rPr>
          <w:rFonts w:ascii="Iskoola Pota" w:hAnsi="Iskoola Pota" w:cs="Iskoola Pota"/>
        </w:rPr>
        <w:t>කරන්නේ</w:t>
      </w:r>
      <w:r w:rsidRPr="00FE0B4E">
        <w:t>)?</w:t>
      </w:r>
    </w:p>
    <w:p w14:paraId="1BBDDB70" w14:textId="759A323C" w:rsidR="001A18F4" w:rsidRPr="00C35632" w:rsidRDefault="00FE0B4E" w:rsidP="00FE0B4E">
      <w:pPr>
        <w:rPr>
          <w:szCs w:val="22"/>
        </w:rPr>
      </w:pP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අවලංගු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සඳහා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එ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වැන්නක්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සෑදීම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සමාන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යතා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පවතියි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වෙනත්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වචන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වලින්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කිවහොත්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</w:t>
      </w:r>
      <w:r w:rsidRPr="00C35632">
        <w:rPr>
          <w:szCs w:val="22"/>
        </w:rPr>
        <w:t>:</w:t>
      </w:r>
    </w:p>
    <w:p w14:paraId="5D980C36" w14:textId="512034A9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පෙර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පැවති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අවලංගු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සඳහා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කැමැත්ත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යුතුය</w:t>
      </w:r>
      <w:r w:rsidRPr="00C35632">
        <w:rPr>
          <w:szCs w:val="22"/>
        </w:rPr>
        <w:t>.</w:t>
      </w:r>
    </w:p>
    <w:p w14:paraId="2D195A1F" w14:textId="57E872A8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විසින්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අත්සන්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දින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දමා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තිබිය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යුතුය</w:t>
      </w:r>
      <w:r w:rsidRPr="00C35632">
        <w:rPr>
          <w:szCs w:val="22"/>
        </w:rPr>
        <w:t>.</w:t>
      </w:r>
    </w:p>
    <w:p w14:paraId="40A31D52" w14:textId="19CAE3DE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යනු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කුමක්දැයි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තේරුම්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ගෙන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බවත්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එය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නිදහස්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කැමැත්තෙන්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අවලංගු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පෙනෙන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බවත්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තහවුරු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වැඩිහිටියෙකු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විසින්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ක්ෂි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දරා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තිබිය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යුතුය</w:t>
      </w:r>
      <w:r w:rsidRPr="00C35632">
        <w:rPr>
          <w:szCs w:val="22"/>
        </w:rPr>
        <w:t>.</w:t>
      </w:r>
    </w:p>
    <w:p w14:paraId="4CA8A642" w14:textId="73B44722" w:rsidR="001A18F4" w:rsidRPr="00BB2054" w:rsidRDefault="00FE0B4E" w:rsidP="00FE0B4E">
      <w:pPr>
        <w:pStyle w:val="Heading2"/>
        <w:spacing w:before="0"/>
        <w:rPr>
          <w:rFonts w:eastAsia="SimSun"/>
          <w:b w:val="0"/>
          <w:bCs w:val="0"/>
          <w:lang w:eastAsia="zh-CN"/>
        </w:rPr>
      </w:pPr>
      <w:r w:rsidRPr="00FE0B4E">
        <w:rPr>
          <w:rFonts w:ascii="Iskoola Pota" w:hAnsi="Iskoola Pota" w:cs="Iskoola Pota"/>
        </w:rPr>
        <w:t>මගේ</w:t>
      </w:r>
      <w:r w:rsidRPr="00FE0B4E">
        <w:t xml:space="preserve"> </w:t>
      </w:r>
      <w:r w:rsidRPr="00FE0B4E">
        <w:rPr>
          <w:rFonts w:ascii="Iskoola Pota" w:hAnsi="Iskoola Pota" w:cs="Iskoola Pota"/>
        </w:rPr>
        <w:t>මානසික</w:t>
      </w:r>
      <w:r w:rsidRPr="00FE0B4E">
        <w:t xml:space="preserve"> </w:t>
      </w:r>
      <w:r w:rsidRPr="00FE0B4E">
        <w:rPr>
          <w:rFonts w:ascii="Iskoola Pota" w:hAnsi="Iskoola Pota" w:cs="Iskoola Pota"/>
        </w:rPr>
        <w:t>සෞඛ්</w:t>
      </w:r>
      <w:r w:rsidRPr="00FE0B4E">
        <w:rPr>
          <w:rFonts w:hint="cs"/>
        </w:rPr>
        <w:t>‍</w:t>
      </w:r>
      <w:r w:rsidRPr="00FE0B4E">
        <w:rPr>
          <w:rFonts w:ascii="Iskoola Pota" w:hAnsi="Iskoola Pota" w:cs="Iskoola Pota"/>
        </w:rPr>
        <w:t>ය</w:t>
      </w:r>
      <w:r w:rsidRPr="00FE0B4E"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සේවාව</w:t>
      </w:r>
      <w:r w:rsidRPr="00FE0B4E"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විසින්</w:t>
      </w:r>
      <w:r w:rsidRPr="00FE0B4E">
        <w:rPr>
          <w:rFonts w:hint="cs"/>
          <w:i/>
          <w:iCs w:val="0"/>
          <w:cs/>
          <w:lang w:bidi="si-LK"/>
        </w:rPr>
        <w:t xml:space="preserve"> </w:t>
      </w:r>
      <w:r w:rsidRPr="00FE0B4E">
        <w:rPr>
          <w:rFonts w:ascii="Iskoola Pota" w:hAnsi="Iskoola Pota" w:cs="Iskoola Pota"/>
          <w:i/>
          <w:iCs w:val="0"/>
        </w:rPr>
        <w:t>ම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ට</w:t>
      </w:r>
      <w:r w:rsidRPr="00FE0B4E">
        <w:rPr>
          <w:rFonts w:hint="cs"/>
          <w:i/>
          <w:iCs w:val="0"/>
          <w:cs/>
          <w:lang w:bidi="si-LK"/>
        </w:rPr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පූර්ව</w:t>
      </w:r>
      <w:r w:rsidRPr="00FE0B4E">
        <w:rPr>
          <w:rFonts w:hint="cs"/>
          <w:cs/>
          <w:lang w:bidi="si-LK"/>
        </w:rPr>
        <w:t xml:space="preserve"> </w:t>
      </w:r>
      <w:r w:rsidRPr="00FE0B4E">
        <w:rPr>
          <w:rFonts w:ascii="Iskoola Pota" w:hAnsi="Iskoola Pota" w:cs="Iskoola Pota"/>
        </w:rPr>
        <w:t>මනාප</w:t>
      </w:r>
      <w:r w:rsidRPr="00FE0B4E">
        <w:t xml:space="preserve"> </w:t>
      </w:r>
      <w:r w:rsidRPr="00FE0B4E">
        <w:rPr>
          <w:rFonts w:ascii="Iskoola Pota" w:hAnsi="Iskoola Pota" w:cs="Iskoola Pota"/>
        </w:rPr>
        <w:t>ප්</w:t>
      </w:r>
      <w:r w:rsidRPr="00FE0B4E">
        <w:rPr>
          <w:rFonts w:hint="cs"/>
        </w:rPr>
        <w:t>‍</w:t>
      </w:r>
      <w:r w:rsidRPr="00FE0B4E">
        <w:rPr>
          <w:rFonts w:ascii="Iskoola Pota" w:hAnsi="Iskoola Pota" w:cs="Iskoola Pota"/>
        </w:rPr>
        <w:t>රකාශයක්</w:t>
      </w:r>
      <w:r w:rsidRPr="00FE0B4E">
        <w:t xml:space="preserve"> </w:t>
      </w:r>
      <w:r w:rsidRPr="00FE0B4E">
        <w:rPr>
          <w:rFonts w:ascii="Iskoola Pota" w:hAnsi="Iskoola Pota" w:cs="Iskoola Pota"/>
        </w:rPr>
        <w:t>ඇති</w:t>
      </w:r>
      <w:r w:rsidRPr="00FE0B4E">
        <w:t xml:space="preserve"> </w:t>
      </w:r>
      <w:r w:rsidRPr="00FE0B4E">
        <w:rPr>
          <w:rFonts w:ascii="Iskoola Pota" w:hAnsi="Iskoola Pota" w:cs="Iskoola Pota"/>
        </w:rPr>
        <w:t>බව</w:t>
      </w:r>
      <w:r w:rsidRPr="00FE0B4E">
        <w:t xml:space="preserve"> </w:t>
      </w:r>
      <w:r w:rsidRPr="00FE0B4E">
        <w:rPr>
          <w:rFonts w:ascii="Iskoola Pota" w:hAnsi="Iskoola Pota" w:cs="Iskoola Pota"/>
        </w:rPr>
        <w:t>දැන</w:t>
      </w:r>
      <w:r w:rsidRPr="00FE0B4E"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සිටින</w:t>
      </w:r>
      <w:r w:rsidRPr="00FE0B4E">
        <w:rPr>
          <w:rFonts w:hint="cs"/>
          <w:i/>
          <w:iCs w:val="0"/>
          <w:cs/>
          <w:lang w:bidi="si-LK"/>
        </w:rPr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බව</w:t>
      </w:r>
      <w:r w:rsidRPr="00FE0B4E">
        <w:rPr>
          <w:rFonts w:hint="cs"/>
          <w:i/>
          <w:iCs w:val="0"/>
          <w:cs/>
          <w:lang w:bidi="si-LK"/>
        </w:rPr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මා</w:t>
      </w:r>
      <w:r w:rsidRPr="00FE0B4E">
        <w:rPr>
          <w:rFonts w:hint="cs"/>
          <w:cs/>
          <w:lang w:bidi="si-LK"/>
        </w:rPr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සහතික</w:t>
      </w:r>
      <w:r w:rsidRPr="00FE0B4E">
        <w:rPr>
          <w:rFonts w:hint="cs"/>
          <w:i/>
          <w:iCs w:val="0"/>
          <w:cs/>
          <w:lang w:bidi="si-LK"/>
        </w:rPr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කර</w:t>
      </w:r>
      <w:r w:rsidRPr="00FE0B4E">
        <w:rPr>
          <w:rFonts w:hint="cs"/>
          <w:i/>
          <w:iCs w:val="0"/>
          <w:cs/>
          <w:lang w:bidi="si-LK"/>
        </w:rPr>
        <w:t xml:space="preserve"> </w:t>
      </w: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ගන්නේ</w:t>
      </w:r>
      <w:r w:rsidRPr="00FE0B4E">
        <w:t xml:space="preserve"> </w:t>
      </w:r>
      <w:r w:rsidRPr="00FE0B4E">
        <w:rPr>
          <w:rFonts w:ascii="Iskoola Pota" w:hAnsi="Iskoola Pota" w:cs="Iskoola Pota"/>
        </w:rPr>
        <w:t>කෙසේද</w:t>
      </w:r>
      <w:r w:rsidRPr="00FE0B4E">
        <w:t>?</w:t>
      </w:r>
    </w:p>
    <w:p w14:paraId="7CFF1926" w14:textId="48F6145F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පෝරමය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පුරවන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විට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එය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මානසික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සෞඛ්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යහපැවැ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තුම්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සේවාවට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දෙන්න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එවිට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ඔවුන්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සායනික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ගොනුවේ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පිටපතක්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රෝහලේ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විද්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යුත්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තොරතුරු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පද්ධතියේ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සටහන්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ඇත</w:t>
      </w:r>
      <w:r w:rsidRPr="00C35632">
        <w:rPr>
          <w:szCs w:val="22"/>
        </w:rPr>
        <w:t>.</w:t>
      </w:r>
    </w:p>
    <w:p w14:paraId="6174CB93" w14:textId="5CDC57BF" w:rsidR="001A18F4" w:rsidRPr="00C35632" w:rsidRDefault="00FE0B4E" w:rsidP="00FE0B4E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රෝහලකට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සේවාවකට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යන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අවස්ථාවක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දී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පෝරමයේ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පිටපතක්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තමා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වෙනුවෙන්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ගැනීමට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විය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හැකිය</w:t>
      </w:r>
      <w:r w:rsidRPr="00C35632">
        <w:rPr>
          <w:szCs w:val="22"/>
        </w:rPr>
        <w:t xml:space="preserve">.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වෙනුවෙන්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පිටපත්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සෑදීමට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මානසික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සෞඛ්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යහපැවැ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තුම්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සේවාවෙන්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ඉල්ලා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සිටිය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අතර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රැකබලා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ගන්නාට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සහායක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පුද්ගලයාට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කරන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ලද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සහායක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පුද්ගලයාට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පිටපතක්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දිය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හැකිය</w:t>
      </w:r>
      <w:r w:rsidRPr="00C35632">
        <w:rPr>
          <w:szCs w:val="22"/>
        </w:rPr>
        <w:t>.</w:t>
      </w:r>
    </w:p>
    <w:p w14:paraId="58B2C182" w14:textId="35E6A922" w:rsidR="001A18F4" w:rsidRDefault="00FE0B4E" w:rsidP="00FE0B4E">
      <w:pPr>
        <w:pStyle w:val="Heading2"/>
        <w:spacing w:before="0"/>
      </w:pPr>
      <w:r w:rsidRPr="00FE0B4E">
        <w:rPr>
          <w:rFonts w:ascii="Iskoola Pota" w:hAnsi="Iskoola Pota" w:cs="Iskoola Pota" w:hint="cs"/>
          <w:i/>
          <w:iCs w:val="0"/>
          <w:cs/>
          <w:lang w:bidi="si-LK"/>
        </w:rPr>
        <w:t>උපදේශකයෙකුට</w:t>
      </w:r>
      <w:r w:rsidRPr="00FE0B4E">
        <w:t xml:space="preserve"> </w:t>
      </w:r>
      <w:r w:rsidRPr="00FE0B4E">
        <w:rPr>
          <w:rFonts w:ascii="Iskoola Pota" w:hAnsi="Iskoola Pota" w:cs="Iskoola Pota"/>
        </w:rPr>
        <w:t>උදව්</w:t>
      </w:r>
      <w:r w:rsidRPr="00FE0B4E">
        <w:t xml:space="preserve"> </w:t>
      </w:r>
      <w:r w:rsidRPr="00FE0B4E">
        <w:rPr>
          <w:rFonts w:ascii="Iskoola Pota" w:hAnsi="Iskoola Pota" w:cs="Iskoola Pota"/>
        </w:rPr>
        <w:t>කළ</w:t>
      </w:r>
      <w:r w:rsidRPr="00FE0B4E">
        <w:t xml:space="preserve"> </w:t>
      </w:r>
      <w:r w:rsidRPr="00FE0B4E">
        <w:rPr>
          <w:rFonts w:ascii="Iskoola Pota" w:hAnsi="Iskoola Pota" w:cs="Iskoola Pota"/>
        </w:rPr>
        <w:t>හැකිද</w:t>
      </w:r>
      <w:r w:rsidRPr="00FE0B4E">
        <w:t>?</w:t>
      </w:r>
    </w:p>
    <w:p w14:paraId="5CB682C6" w14:textId="5F3849C5" w:rsidR="001A18F4" w:rsidRPr="00C35632" w:rsidRDefault="00CC7F61" w:rsidP="00CC7F61">
      <w:pPr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අපගේ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උපදේශකයන්ට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පූර්ව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රකාශයක්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සකස්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උදව්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කළ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හැකිය</w:t>
      </w:r>
      <w:r w:rsidRPr="00C35632">
        <w:rPr>
          <w:szCs w:val="22"/>
        </w:rPr>
        <w:t>.</w:t>
      </w:r>
    </w:p>
    <w:p w14:paraId="60C3CB02" w14:textId="4DFCFF44" w:rsidR="001A18F4" w:rsidRPr="00C35632" w:rsidRDefault="00CC7F61" w:rsidP="00CC7F61">
      <w:pPr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අපගේ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ස්වාධීන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උපදේශකයන්ට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ස්වාධීන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පළමු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ජාතීන්ගේ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උපදේශකයන්ට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</w:t>
      </w:r>
      <w:r w:rsidRPr="00C35632">
        <w:rPr>
          <w:szCs w:val="22"/>
        </w:rPr>
        <w:t>:</w:t>
      </w:r>
    </w:p>
    <w:p w14:paraId="524FE6D7" w14:textId="3A4A7CD3" w:rsidR="001A18F4" w:rsidRPr="00C35632" w:rsidRDefault="00CC7F61" w:rsidP="00CC7F61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දේට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සවන්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දී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විකල්ප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ගැන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කත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කිරීමට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හැකිය</w:t>
      </w:r>
      <w:r w:rsidRPr="00C35632">
        <w:rPr>
          <w:szCs w:val="22"/>
        </w:rPr>
        <w:t>.</w:t>
      </w:r>
    </w:p>
    <w:p w14:paraId="5E579B26" w14:textId="524B2BB9" w:rsidR="001A18F4" w:rsidRPr="00C35632" w:rsidRDefault="00CC7F61" w:rsidP="00CC7F61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අයිතිවාසිකම්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සම්බන්ධයෙන්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රියා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තොරතුරු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සහාය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ලබා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දීමට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හැකිය</w:t>
      </w:r>
      <w:r w:rsidRPr="00C35632">
        <w:rPr>
          <w:szCs w:val="22"/>
        </w:rPr>
        <w:t>.</w:t>
      </w:r>
    </w:p>
    <w:p w14:paraId="61E7E0DC" w14:textId="24BC909C" w:rsidR="001A18F4" w:rsidRPr="00C35632" w:rsidRDefault="00CC7F61" w:rsidP="00CC7F61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අදහස්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හැකි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පරිදි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කටයුතු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කිරීමට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හැකිය</w:t>
      </w:r>
      <w:r w:rsidRPr="00C35632">
        <w:rPr>
          <w:szCs w:val="22"/>
        </w:rPr>
        <w:t>.</w:t>
      </w:r>
    </w:p>
    <w:p w14:paraId="17AA52E2" w14:textId="5480CBBE" w:rsidR="001A18F4" w:rsidRPr="00C35632" w:rsidRDefault="00CC7F61" w:rsidP="00CC7F61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2"/>
        </w:rPr>
      </w:pPr>
      <w:r w:rsidRPr="00C35632">
        <w:rPr>
          <w:rFonts w:ascii="Iskoola Pota" w:hAnsi="Iskoola Pota" w:cs="Iskoola Pota"/>
          <w:szCs w:val="22"/>
        </w:rPr>
        <w:t>අවශ්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සේවාවන්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වෙත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ඔබව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යො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මු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කිරීමට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හැකිය</w:t>
      </w:r>
      <w:r w:rsidRPr="00C35632">
        <w:rPr>
          <w:rFonts w:hint="cs"/>
          <w:szCs w:val="22"/>
          <w:cs/>
          <w:lang w:bidi="si-LK"/>
        </w:rPr>
        <w:t>.</w:t>
      </w:r>
    </w:p>
    <w:p w14:paraId="4F666347" w14:textId="676B1AEB" w:rsidR="00C47662" w:rsidRDefault="00CC7F61" w:rsidP="00CC7F61">
      <w:pPr>
        <w:pStyle w:val="Heading2"/>
        <w:shd w:val="clear" w:color="auto" w:fill="F2F2F2" w:themeFill="background1" w:themeFillShade="F2"/>
        <w:spacing w:before="0"/>
      </w:pPr>
      <w:r w:rsidRPr="00CC7F61">
        <w:t xml:space="preserve">IMHA </w:t>
      </w:r>
      <w:r w:rsidRPr="00CC7F61">
        <w:rPr>
          <w:rFonts w:ascii="Iskoola Pota" w:hAnsi="Iskoola Pota" w:cs="Iskoola Pota"/>
        </w:rPr>
        <w:t>හා</w:t>
      </w:r>
      <w:r w:rsidRPr="00CC7F61">
        <w:t xml:space="preserve"> </w:t>
      </w:r>
      <w:r w:rsidRPr="00CC7F61">
        <w:rPr>
          <w:rFonts w:ascii="Iskoola Pota" w:hAnsi="Iskoola Pota" w:cs="Iskoola Pota"/>
        </w:rPr>
        <w:t>සම්බන්ධ</w:t>
      </w:r>
      <w:r w:rsidRPr="00CC7F61">
        <w:t xml:space="preserve"> </w:t>
      </w:r>
      <w:r w:rsidRPr="00CC7F61">
        <w:rPr>
          <w:rFonts w:ascii="Iskoola Pota" w:hAnsi="Iskoola Pota" w:cs="Iskoola Pota" w:hint="cs"/>
          <w:cs/>
          <w:lang w:bidi="si-LK"/>
        </w:rPr>
        <w:t>වී</w:t>
      </w:r>
      <w:r w:rsidRPr="00CC7F61">
        <w:rPr>
          <w:rFonts w:hint="cs"/>
          <w:cs/>
          <w:lang w:bidi="si-LK"/>
        </w:rPr>
        <w:t xml:space="preserve"> </w:t>
      </w:r>
      <w:r w:rsidRPr="00CC7F61">
        <w:rPr>
          <w:rFonts w:ascii="Iskoola Pota" w:hAnsi="Iskoola Pota" w:cs="Iskoola Pota"/>
        </w:rPr>
        <w:t>වැඩි</w:t>
      </w:r>
      <w:r w:rsidRPr="00CC7F61">
        <w:t xml:space="preserve"> </w:t>
      </w:r>
      <w:r w:rsidRPr="00CC7F61">
        <w:rPr>
          <w:rFonts w:ascii="Iskoola Pota" w:hAnsi="Iskoola Pota" w:cs="Iskoola Pota"/>
        </w:rPr>
        <w:t>විස්තර</w:t>
      </w:r>
      <w:r w:rsidRPr="00CC7F61">
        <w:t xml:space="preserve"> </w:t>
      </w:r>
      <w:r w:rsidRPr="00CC7F61">
        <w:rPr>
          <w:rFonts w:ascii="Iskoola Pota" w:hAnsi="Iskoola Pota" w:cs="Iskoola Pota"/>
        </w:rPr>
        <w:t>සොයා</w:t>
      </w:r>
      <w:r w:rsidRPr="00CC7F61">
        <w:t xml:space="preserve"> </w:t>
      </w:r>
      <w:r w:rsidRPr="00CC7F61">
        <w:rPr>
          <w:rFonts w:ascii="Iskoola Pota" w:hAnsi="Iskoola Pota" w:cs="Iskoola Pota"/>
        </w:rPr>
        <w:t>ගන්නේ</w:t>
      </w:r>
      <w:r w:rsidRPr="00CC7F61">
        <w:t xml:space="preserve"> </w:t>
      </w:r>
      <w:r w:rsidRPr="00CC7F61">
        <w:rPr>
          <w:rFonts w:ascii="Iskoola Pota" w:hAnsi="Iskoola Pota" w:cs="Iskoola Pota"/>
        </w:rPr>
        <w:t>කෙසේද</w:t>
      </w:r>
    </w:p>
    <w:p w14:paraId="25FB8737" w14:textId="60D5B3C2" w:rsidR="00C47662" w:rsidRPr="00C35632" w:rsidRDefault="00CC7F61" w:rsidP="00CC7F61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hyperlink r:id="rId16" w:history="1">
        <w:r w:rsidRPr="00C35632">
          <w:rPr>
            <w:rStyle w:val="Hyperlink"/>
            <w:szCs w:val="22"/>
          </w:rPr>
          <w:t>www.imha.vic.gov.au</w:t>
        </w:r>
      </w:hyperlink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වෙබ්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අඩවියට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පිවිස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අපගේ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පූර්ව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මනාප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අත්තිකාරම්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රකාශන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වීඩියෝ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බලන්න</w:t>
      </w:r>
      <w:r w:rsidRPr="00C35632">
        <w:rPr>
          <w:szCs w:val="22"/>
        </w:rPr>
        <w:t>.</w:t>
      </w:r>
    </w:p>
    <w:p w14:paraId="3D7F1C73" w14:textId="2762168F" w:rsidR="00C47662" w:rsidRPr="00C35632" w:rsidRDefault="00CC7F61" w:rsidP="00CC7F61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hyperlink r:id="rId17" w:history="1">
        <w:r w:rsidRPr="00C35632">
          <w:rPr>
            <w:rStyle w:val="Hyperlink"/>
            <w:szCs w:val="22"/>
          </w:rPr>
          <w:t>contact@imha.vic.gov.au</w:t>
        </w:r>
      </w:hyperlink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වෙත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ඊමේල්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පණිවුඩයක්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යොමු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කරන්න</w:t>
      </w:r>
      <w:r w:rsidRPr="00C35632">
        <w:rPr>
          <w:rFonts w:hint="cs"/>
          <w:szCs w:val="22"/>
          <w:cs/>
          <w:lang w:bidi="si-LK"/>
        </w:rPr>
        <w:t>.</w:t>
      </w:r>
    </w:p>
    <w:p w14:paraId="50734EF4" w14:textId="27146525" w:rsidR="00C47662" w:rsidRPr="00C35632" w:rsidRDefault="00CC7F61" w:rsidP="00CC7F61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r w:rsidRPr="00C35632">
        <w:rPr>
          <w:szCs w:val="22"/>
        </w:rPr>
        <w:t xml:space="preserve">IMHA </w:t>
      </w:r>
      <w:r w:rsidRPr="00C35632">
        <w:rPr>
          <w:rFonts w:ascii="Iskoola Pota" w:hAnsi="Iskoola Pota" w:cs="Iskoola Pota"/>
          <w:szCs w:val="22"/>
        </w:rPr>
        <w:t>උපදේශකයින්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විසින්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සතියේ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දින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හතේම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පෙ</w:t>
      </w:r>
      <w:r w:rsidRPr="00C35632">
        <w:rPr>
          <w:szCs w:val="22"/>
        </w:rPr>
        <w:t>.</w:t>
      </w:r>
      <w:r w:rsidRPr="00C35632">
        <w:rPr>
          <w:rFonts w:ascii="Iskoola Pota" w:hAnsi="Iskoola Pota" w:cs="Iskoola Pota"/>
          <w:szCs w:val="22"/>
        </w:rPr>
        <w:t>ව</w:t>
      </w:r>
      <w:r w:rsidRPr="00C35632">
        <w:rPr>
          <w:szCs w:val="22"/>
        </w:rPr>
        <w:t xml:space="preserve">. 9:30 </w:t>
      </w:r>
      <w:r w:rsidRPr="00C35632">
        <w:rPr>
          <w:rFonts w:ascii="Iskoola Pota" w:hAnsi="Iskoola Pota" w:cs="Iskoola Pota"/>
          <w:szCs w:val="22"/>
        </w:rPr>
        <w:t>සිට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</w:t>
      </w:r>
      <w:r w:rsidRPr="00C35632">
        <w:rPr>
          <w:szCs w:val="22"/>
        </w:rPr>
        <w:t>.</w:t>
      </w:r>
      <w:r w:rsidRPr="00C35632">
        <w:rPr>
          <w:rFonts w:ascii="Iskoola Pota" w:hAnsi="Iskoola Pota" w:cs="Iskoola Pota"/>
          <w:szCs w:val="22"/>
        </w:rPr>
        <w:t>ව</w:t>
      </w:r>
      <w:r w:rsidRPr="00C35632">
        <w:rPr>
          <w:szCs w:val="22"/>
        </w:rPr>
        <w:t xml:space="preserve">. 4:30 </w:t>
      </w:r>
      <w:r w:rsidRPr="00C35632">
        <w:rPr>
          <w:rFonts w:ascii="Iskoola Pota" w:hAnsi="Iskoola Pota" w:cs="Iskoola Pota"/>
          <w:szCs w:val="22"/>
        </w:rPr>
        <w:t>දක්වා</w:t>
      </w:r>
      <w:r w:rsidRPr="00C35632">
        <w:rPr>
          <w:szCs w:val="22"/>
        </w:rPr>
        <w:t xml:space="preserve"> (</w:t>
      </w:r>
      <w:r w:rsidRPr="00C35632">
        <w:rPr>
          <w:rFonts w:ascii="Iskoola Pota" w:hAnsi="Iskoola Pota" w:cs="Iskoola Pota"/>
          <w:szCs w:val="22"/>
        </w:rPr>
        <w:t>රජයේ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නිවාඩු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දින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හැර</w:t>
      </w:r>
      <w:r w:rsidRPr="00C35632">
        <w:rPr>
          <w:szCs w:val="22"/>
        </w:rPr>
        <w:t xml:space="preserve">)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කාර්ය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සපයන</w:t>
      </w:r>
      <w:r w:rsidRPr="00C35632">
        <w:rPr>
          <w:szCs w:val="22"/>
        </w:rPr>
        <w:t xml:space="preserve"> IMHA </w:t>
      </w:r>
      <w:r w:rsidRPr="00C35632">
        <w:rPr>
          <w:rFonts w:ascii="Iskoola Pota" w:hAnsi="Iskoola Pota" w:cs="Iskoola Pota"/>
          <w:szCs w:val="22"/>
        </w:rPr>
        <w:t>දුරකථන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අංකය</w:t>
      </w:r>
      <w:r w:rsidRPr="00C35632">
        <w:rPr>
          <w:szCs w:val="22"/>
        </w:rPr>
        <w:t xml:space="preserve"> </w:t>
      </w:r>
      <w:r w:rsidRPr="00C35632">
        <w:rPr>
          <w:b/>
          <w:bCs/>
          <w:szCs w:val="22"/>
        </w:rPr>
        <w:t>1300 947 820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අමතන්න</w:t>
      </w:r>
      <w:r w:rsidRPr="00C35632">
        <w:rPr>
          <w:szCs w:val="22"/>
        </w:rPr>
        <w:t>.</w:t>
      </w:r>
    </w:p>
    <w:p w14:paraId="72A8C50C" w14:textId="7D58A6DC" w:rsidR="00C47662" w:rsidRPr="00C35632" w:rsidRDefault="00CC7F61" w:rsidP="00CC7F61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r w:rsidRPr="00C35632">
        <w:rPr>
          <w:rFonts w:ascii="Iskoola Pota" w:hAnsi="Iskoola Pota" w:cs="Iskoola Pota"/>
          <w:szCs w:val="22"/>
        </w:rPr>
        <w:lastRenderedPageBreak/>
        <w:t>ඔබේ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අයිතිවාසිකම්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පිළිබඳ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පටිගත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කිරීමක්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ඇසීමට</w:t>
      </w:r>
      <w:r w:rsidRPr="00C35632">
        <w:rPr>
          <w:szCs w:val="22"/>
        </w:rPr>
        <w:t xml:space="preserve"> </w:t>
      </w:r>
      <w:r w:rsidRPr="00C35632">
        <w:rPr>
          <w:b/>
          <w:bCs/>
          <w:szCs w:val="22"/>
        </w:rPr>
        <w:t>1800 959 353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ඔස්සේ</w:t>
      </w:r>
      <w:r w:rsidRPr="00C35632">
        <w:rPr>
          <w:szCs w:val="22"/>
        </w:rPr>
        <w:t xml:space="preserve"> IMHA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හි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/>
          <w:szCs w:val="22"/>
        </w:rPr>
        <w:t>අයිතිවාසිකම්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අංකය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අමතන්න</w:t>
      </w:r>
      <w:r w:rsidRPr="00C35632">
        <w:rPr>
          <w:szCs w:val="22"/>
        </w:rPr>
        <w:t>.</w:t>
      </w:r>
    </w:p>
    <w:p w14:paraId="5B2ED30D" w14:textId="141EC8F9" w:rsidR="00D3705E" w:rsidRDefault="00CC7F61" w:rsidP="00CC7F61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r w:rsidRPr="00C35632">
        <w:rPr>
          <w:szCs w:val="22"/>
        </w:rPr>
        <w:t xml:space="preserve">IMHA </w:t>
      </w:r>
      <w:r w:rsidRPr="00C35632">
        <w:rPr>
          <w:rFonts w:ascii="Iskoola Pota" w:hAnsi="Iskoola Pota" w:cs="Iskoola Pota"/>
          <w:szCs w:val="22"/>
        </w:rPr>
        <w:t>හා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සම්බන්ධ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වීමට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උදව්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කරන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ලෙස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මානසික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සෞඛ්</w:t>
      </w:r>
      <w:r w:rsidRPr="00C35632">
        <w:rPr>
          <w:rFonts w:hint="cs"/>
          <w:szCs w:val="22"/>
        </w:rPr>
        <w:t>‍</w:t>
      </w:r>
      <w:r w:rsidRPr="00C35632">
        <w:rPr>
          <w:rFonts w:ascii="Iskoola Pota" w:hAnsi="Iskoola Pota" w:cs="Iskoola Pota"/>
          <w:szCs w:val="22"/>
        </w:rPr>
        <w:t>ය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සේවා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සපයන්නෙකු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රැකබලා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ගන්නෙකු</w:t>
      </w:r>
      <w:r w:rsidRPr="00C35632">
        <w:rPr>
          <w:szCs w:val="22"/>
        </w:rPr>
        <w:t xml:space="preserve">, </w:t>
      </w:r>
      <w:r w:rsidRPr="00C35632">
        <w:rPr>
          <w:rFonts w:ascii="Iskoola Pota" w:hAnsi="Iskoola Pota" w:cs="Iskoola Pota"/>
          <w:szCs w:val="22"/>
        </w:rPr>
        <w:t>ඥාතියෙකු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හෝ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වෙනත්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/>
          <w:szCs w:val="22"/>
        </w:rPr>
        <w:t>සහායකයෙකුගෙන්</w:t>
      </w:r>
      <w:r w:rsidRPr="00C35632">
        <w:rPr>
          <w:szCs w:val="22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ඉල්ලා</w:t>
      </w:r>
      <w:r w:rsidRPr="00C35632">
        <w:rPr>
          <w:rFonts w:hint="cs"/>
          <w:szCs w:val="22"/>
          <w:cs/>
          <w:lang w:bidi="si-LK"/>
        </w:rPr>
        <w:t xml:space="preserve"> </w:t>
      </w:r>
      <w:r w:rsidRPr="00C35632">
        <w:rPr>
          <w:rFonts w:ascii="Iskoola Pota" w:hAnsi="Iskoola Pota" w:cs="Iskoola Pota" w:hint="cs"/>
          <w:szCs w:val="22"/>
          <w:cs/>
          <w:lang w:bidi="si-LK"/>
        </w:rPr>
        <w:t>සිටින්න</w:t>
      </w:r>
      <w:r w:rsidRPr="00C35632">
        <w:rPr>
          <w:szCs w:val="22"/>
        </w:rPr>
        <w:t>.</w:t>
      </w:r>
    </w:p>
    <w:p w14:paraId="0DA8CFD8" w14:textId="47492C13" w:rsidR="00E32CD9" w:rsidRPr="00E32CD9" w:rsidRDefault="00E32CD9" w:rsidP="00E32CD9">
      <w:r>
        <w:rPr>
          <w:noProof/>
        </w:rPr>
        <w:drawing>
          <wp:inline distT="0" distB="0" distL="0" distR="0" wp14:anchorId="0F0D6948" wp14:editId="6E081637">
            <wp:extent cx="1028700" cy="1019175"/>
            <wp:effectExtent l="0" t="0" r="0" b="9525"/>
            <wp:docPr id="711603258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03258" name="Picture 1" descr="QR code links to www.imha.vic.gov.au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2CD9" w:rsidRPr="00E32CD9" w:rsidSect="002F31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AB1FA" w14:textId="77777777" w:rsidR="0088512C" w:rsidRDefault="0088512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A738D8C" w14:textId="77777777" w:rsidR="0088512C" w:rsidRDefault="0088512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290EB50A" w14:textId="77777777" w:rsidR="0088512C" w:rsidRDefault="00885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698A8D1D" w:rsidR="002A5C02" w:rsidRDefault="00CC7F61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979A9CF" wp14:editId="6734C3C8">
              <wp:simplePos x="0" y="0"/>
              <wp:positionH relativeFrom="column">
                <wp:posOffset>234950</wp:posOffset>
              </wp:positionH>
              <wp:positionV relativeFrom="paragraph">
                <wp:posOffset>181113</wp:posOffset>
              </wp:positionV>
              <wp:extent cx="1960880" cy="477079"/>
              <wp:effectExtent l="0" t="0" r="127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0880" cy="477079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7DA107" w14:textId="1794763F" w:rsidR="002A5C02" w:rsidRPr="002A5C02" w:rsidRDefault="00CC7F61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භාෂණ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පරිවර්තකයෙකු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නොමිලේ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ලබා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ගැනීමට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.</w:t>
                          </w:r>
                          <w:r w:rsidR="002A5C02"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="002A5C02"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</w:r>
                          <w:r w:rsidRPr="00CC7F61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131 450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අමතා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අපව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අමතන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ලෙස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ඔවුන්ගෙන්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ඉල්ලා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සිටින්න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5pt;margin-top:14.25pt;width:154.4pt;height:37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" fillcolor="white [3201]" stroked="f" strokeweight=".5pt">
              <v:fill opacity="7967f"/>
              <v:textbox inset="1mm,1mm,1mm,1mm">
                <w:txbxContent>
                  <w:p w14:paraId="107DA107" w14:textId="1794763F" w:rsidR="002A5C02" w:rsidRPr="002A5C02" w:rsidRDefault="00CC7F61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භාෂණ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පරිවර්තකයෙකු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නොමිලේ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ලබා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ගැනීමට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.</w:t>
                    </w:r>
                    <w:r w:rsidR="002A5C02"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="002A5C02"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</w:r>
                    <w:r w:rsidRPr="00CC7F61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131 450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අමතා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අපව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අමතන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ලෙස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ඔවුන්ගෙන්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ඉල්ලා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සිටින්න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4" behindDoc="0" locked="0" layoutInCell="1" allowOverlap="1" wp14:anchorId="5FAEF283" wp14:editId="122C459F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6" behindDoc="0" locked="0" layoutInCell="1" allowOverlap="1" wp14:anchorId="1FE4369E" wp14:editId="4777AB32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5224D19E" w:rsidR="002A5C02" w:rsidRPr="008636E1" w:rsidRDefault="002F215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89D1324" wp14:editId="54EF6D1D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2F949352" wp14:editId="0039C41C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726D4" id="Line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3315426C" w:rsidR="00D63E0B" w:rsidRDefault="00CC7F61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F04BEF" wp14:editId="44DA45D7">
              <wp:simplePos x="0" y="0"/>
              <wp:positionH relativeFrom="column">
                <wp:posOffset>234950</wp:posOffset>
              </wp:positionH>
              <wp:positionV relativeFrom="paragraph">
                <wp:posOffset>225398</wp:posOffset>
              </wp:positionV>
              <wp:extent cx="1978660" cy="485030"/>
              <wp:effectExtent l="0" t="0" r="254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660" cy="485030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F479B1" w14:textId="35890403" w:rsidR="00CC7F61" w:rsidRPr="002A5C02" w:rsidRDefault="00CC7F61" w:rsidP="00CC7F61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භාෂණ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පරිවර්තකයෙකු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නොමිලේ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ලබා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ගැනීමට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.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</w:r>
                          <w:r w:rsidRPr="00CC7F61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131 450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අමතා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අපව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අමතන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ලෙස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ඔවුන්ගෙන්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ඉල්ලා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සිටින්න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.</w:t>
                          </w:r>
                        </w:p>
                        <w:p w14:paraId="09A81E3A" w14:textId="3451D210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5pt;margin-top:17.75pt;width:155.8pt;height:38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" fillcolor="white [3201]" stroked="f" strokeweight=".5pt">
              <v:fill opacity="7967f"/>
              <v:textbox inset="1mm,1mm,1mm,1mm">
                <w:txbxContent>
                  <w:p w14:paraId="41F479B1" w14:textId="35890403" w:rsidR="00CC7F61" w:rsidRPr="002A5C02" w:rsidRDefault="00CC7F61" w:rsidP="00CC7F61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භාෂණ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පරිවර්තකයෙකු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නොමිලේ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ලබා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ගැනීමට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.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</w:r>
                    <w:r w:rsidRPr="00CC7F61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131 450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අමතා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අපව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අමතන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ලෙස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ඔවුන්ගෙන්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ඉල්ලා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සිටින්න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.</w:t>
                    </w:r>
                  </w:p>
                  <w:p w14:paraId="09A81E3A" w14:textId="3451D210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5BF4">
      <w:rPr>
        <w:noProof/>
      </w:rPr>
      <w:drawing>
        <wp:anchor distT="0" distB="0" distL="114300" distR="114300" simplePos="0" relativeHeight="251658248" behindDoc="0" locked="0" layoutInCell="1" allowOverlap="1" wp14:anchorId="327D917B" wp14:editId="024CFBDC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0" behindDoc="0" locked="0" layoutInCell="1" allowOverlap="1" wp14:anchorId="0B7B0D48" wp14:editId="5E66DF31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2" behindDoc="0" locked="0" layoutInCell="1" allowOverlap="1" wp14:anchorId="02CA75FE" wp14:editId="2B8D4474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29A365E" wp14:editId="6587E4F7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296C9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9754" w14:textId="77777777" w:rsidR="0088512C" w:rsidRDefault="0088512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3AA94F34" w14:textId="77777777" w:rsidR="0088512C" w:rsidRDefault="0088512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0292C37A" w14:textId="77777777" w:rsidR="0088512C" w:rsidRDefault="00885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3ABE37F7" w:rsidR="00BB122F" w:rsidRDefault="00E53CB9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300" behindDoc="0" locked="0" layoutInCell="1" allowOverlap="1" wp14:anchorId="2E75DB6B" wp14:editId="65072E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430374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1195B" w14:textId="25566E3C" w:rsidR="00E53CB9" w:rsidRPr="00E53CB9" w:rsidRDefault="00E53CB9" w:rsidP="00E53C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E53C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5D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603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1EA1195B" w14:textId="25566E3C" w:rsidR="00E53CB9" w:rsidRPr="00E53CB9" w:rsidRDefault="00E53CB9" w:rsidP="00E53C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E53CB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C61" w14:textId="03379137" w:rsidR="00305E73" w:rsidRDefault="00E53C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24" behindDoc="0" locked="0" layoutInCell="1" allowOverlap="1" wp14:anchorId="05CAAFD8" wp14:editId="7372D7C4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36087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78736" w14:textId="140B0826" w:rsidR="00E53CB9" w:rsidRPr="00E53CB9" w:rsidRDefault="00E53CB9" w:rsidP="00E53C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E53C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AAF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30pt;z-index:2516613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5F78736" w14:textId="140B0826" w:rsidR="00E53CB9" w:rsidRPr="00E53CB9" w:rsidRDefault="00E53CB9" w:rsidP="00E53C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E53CB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25B6" w14:textId="675B63C5" w:rsidR="00BB122F" w:rsidRPr="00833658" w:rsidRDefault="00E53CB9" w:rsidP="000C1E25">
    <w:pPr>
      <w:rPr>
        <w:color w:val="FFFFFF" w:themeColor="background1"/>
      </w:rPr>
    </w:pPr>
    <w:r>
      <w:rPr>
        <w:rFonts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76" behindDoc="0" locked="0" layoutInCell="1" allowOverlap="1" wp14:anchorId="380F72BB" wp14:editId="408EB80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749164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A8734" w14:textId="60619847" w:rsidR="00E53CB9" w:rsidRPr="00E53CB9" w:rsidRDefault="00E53CB9" w:rsidP="00E53C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E53C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F72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pt;z-index:2516592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03A8734" w14:textId="60619847" w:rsidR="00E53CB9" w:rsidRPr="00E53CB9" w:rsidRDefault="00E53CB9" w:rsidP="00E53C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E53CB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684E" w:rsidRPr="00296561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8252" behindDoc="1" locked="0" layoutInCell="1" allowOverlap="1" wp14:anchorId="2C92FBD0" wp14:editId="43252017">
          <wp:simplePos x="0" y="0"/>
          <wp:positionH relativeFrom="page">
            <wp:posOffset>152400</wp:posOffset>
          </wp:positionH>
          <wp:positionV relativeFrom="paragraph">
            <wp:posOffset>17780</wp:posOffset>
          </wp:positionV>
          <wp:extent cx="7228205" cy="108966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8205" cy="1089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3A1AA5B3" w:rsidR="00BB122F" w:rsidRPr="0073684E" w:rsidRDefault="007D6F26" w:rsidP="00D82005">
    <w:pPr>
      <w:pStyle w:val="IMHAPublicationdate"/>
      <w:spacing w:before="240" w:after="1200"/>
      <w:rPr>
        <w:b/>
      </w:rPr>
    </w:pPr>
    <w:r>
      <w:rPr>
        <w:b/>
      </w:rPr>
      <w:tab/>
    </w:r>
    <w:r w:rsidRPr="00E32CD9">
      <w:rPr>
        <w:b/>
        <w:color w:val="auto"/>
      </w:rPr>
      <w:t>Guide to Advance Statements</w:t>
    </w:r>
    <w:r w:rsidR="0073684E" w:rsidRPr="00E32CD9">
      <w:rPr>
        <w:b/>
        <w:color w:val="auto"/>
      </w:rPr>
      <w:t xml:space="preserve"> of Preferences</w:t>
    </w:r>
    <w:r w:rsidR="00FC6394">
      <w:rPr>
        <w:b/>
        <w:color w:val="auto"/>
      </w:rPr>
      <w:t xml:space="preserve">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66BFD"/>
    <w:multiLevelType w:val="hybridMultilevel"/>
    <w:tmpl w:val="ECB0A6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04127">
    <w:abstractNumId w:val="10"/>
  </w:num>
  <w:num w:numId="2" w16cid:durableId="24983262">
    <w:abstractNumId w:val="11"/>
  </w:num>
  <w:num w:numId="3" w16cid:durableId="240257052">
    <w:abstractNumId w:val="10"/>
  </w:num>
  <w:num w:numId="4" w16cid:durableId="1483153821">
    <w:abstractNumId w:val="13"/>
  </w:num>
  <w:num w:numId="5" w16cid:durableId="1887451542">
    <w:abstractNumId w:val="12"/>
  </w:num>
  <w:num w:numId="6" w16cid:durableId="1120607195">
    <w:abstractNumId w:val="5"/>
  </w:num>
  <w:num w:numId="7" w16cid:durableId="277562931">
    <w:abstractNumId w:val="3"/>
  </w:num>
  <w:num w:numId="8" w16cid:durableId="1667853354">
    <w:abstractNumId w:val="2"/>
  </w:num>
  <w:num w:numId="9" w16cid:durableId="1709985236">
    <w:abstractNumId w:val="1"/>
  </w:num>
  <w:num w:numId="10" w16cid:durableId="1652951128">
    <w:abstractNumId w:val="0"/>
  </w:num>
  <w:num w:numId="11" w16cid:durableId="707875876">
    <w:abstractNumId w:val="4"/>
  </w:num>
  <w:num w:numId="12" w16cid:durableId="83454718">
    <w:abstractNumId w:val="7"/>
  </w:num>
  <w:num w:numId="13" w16cid:durableId="2042171622">
    <w:abstractNumId w:val="6"/>
  </w:num>
  <w:num w:numId="14" w16cid:durableId="251821272">
    <w:abstractNumId w:val="14"/>
  </w:num>
  <w:num w:numId="15" w16cid:durableId="319382451">
    <w:abstractNumId w:val="15"/>
  </w:num>
  <w:num w:numId="16" w16cid:durableId="612712901">
    <w:abstractNumId w:val="16"/>
  </w:num>
  <w:num w:numId="17" w16cid:durableId="1194535791">
    <w:abstractNumId w:val="8"/>
  </w:num>
  <w:num w:numId="18" w16cid:durableId="1533109464">
    <w:abstractNumId w:val="9"/>
  </w:num>
  <w:num w:numId="19" w16cid:durableId="4993471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158D9"/>
    <w:rsid w:val="000360EC"/>
    <w:rsid w:val="00040F0B"/>
    <w:rsid w:val="00057FDC"/>
    <w:rsid w:val="00063A9E"/>
    <w:rsid w:val="000725C9"/>
    <w:rsid w:val="000759A6"/>
    <w:rsid w:val="0008001E"/>
    <w:rsid w:val="00081FF2"/>
    <w:rsid w:val="00091432"/>
    <w:rsid w:val="00091AFC"/>
    <w:rsid w:val="00094FE1"/>
    <w:rsid w:val="000A1C94"/>
    <w:rsid w:val="000C13B8"/>
    <w:rsid w:val="000C1E25"/>
    <w:rsid w:val="000C6955"/>
    <w:rsid w:val="000E1BEB"/>
    <w:rsid w:val="000F2A5C"/>
    <w:rsid w:val="000F2E12"/>
    <w:rsid w:val="000F77F6"/>
    <w:rsid w:val="00114465"/>
    <w:rsid w:val="00120BB2"/>
    <w:rsid w:val="001274F8"/>
    <w:rsid w:val="00130831"/>
    <w:rsid w:val="001369D0"/>
    <w:rsid w:val="00151B7E"/>
    <w:rsid w:val="0015359B"/>
    <w:rsid w:val="00160C7E"/>
    <w:rsid w:val="00165F19"/>
    <w:rsid w:val="00166002"/>
    <w:rsid w:val="00167E91"/>
    <w:rsid w:val="00175A0D"/>
    <w:rsid w:val="00181303"/>
    <w:rsid w:val="001A18F4"/>
    <w:rsid w:val="001A2999"/>
    <w:rsid w:val="001C6FE7"/>
    <w:rsid w:val="001D618E"/>
    <w:rsid w:val="001E07B3"/>
    <w:rsid w:val="0021722B"/>
    <w:rsid w:val="0021799C"/>
    <w:rsid w:val="00245BF4"/>
    <w:rsid w:val="00255C8C"/>
    <w:rsid w:val="002804DC"/>
    <w:rsid w:val="0028414B"/>
    <w:rsid w:val="002922DC"/>
    <w:rsid w:val="00295287"/>
    <w:rsid w:val="002A5C02"/>
    <w:rsid w:val="002B70C0"/>
    <w:rsid w:val="002B73A4"/>
    <w:rsid w:val="002C1F62"/>
    <w:rsid w:val="002F2155"/>
    <w:rsid w:val="002F310D"/>
    <w:rsid w:val="002F7860"/>
    <w:rsid w:val="00305E73"/>
    <w:rsid w:val="00306C10"/>
    <w:rsid w:val="00310DD1"/>
    <w:rsid w:val="00311A5E"/>
    <w:rsid w:val="00315C03"/>
    <w:rsid w:val="003224F8"/>
    <w:rsid w:val="00324F58"/>
    <w:rsid w:val="003315F4"/>
    <w:rsid w:val="00333FD6"/>
    <w:rsid w:val="00360994"/>
    <w:rsid w:val="003655D7"/>
    <w:rsid w:val="0037081E"/>
    <w:rsid w:val="00391EF0"/>
    <w:rsid w:val="00395B4D"/>
    <w:rsid w:val="003A5DE3"/>
    <w:rsid w:val="003E006E"/>
    <w:rsid w:val="003F7E62"/>
    <w:rsid w:val="00402557"/>
    <w:rsid w:val="004158B6"/>
    <w:rsid w:val="00424BBC"/>
    <w:rsid w:val="00427C16"/>
    <w:rsid w:val="00436388"/>
    <w:rsid w:val="004421BD"/>
    <w:rsid w:val="00443649"/>
    <w:rsid w:val="004523AB"/>
    <w:rsid w:val="004707EF"/>
    <w:rsid w:val="004716F7"/>
    <w:rsid w:val="004753A7"/>
    <w:rsid w:val="004813F7"/>
    <w:rsid w:val="0048673B"/>
    <w:rsid w:val="00487D4E"/>
    <w:rsid w:val="004B29AE"/>
    <w:rsid w:val="004C75B1"/>
    <w:rsid w:val="004D1DE5"/>
    <w:rsid w:val="004D30E3"/>
    <w:rsid w:val="004D7100"/>
    <w:rsid w:val="004E7087"/>
    <w:rsid w:val="00504F13"/>
    <w:rsid w:val="00515AD0"/>
    <w:rsid w:val="005317C2"/>
    <w:rsid w:val="00546C0D"/>
    <w:rsid w:val="0056603B"/>
    <w:rsid w:val="005A26BC"/>
    <w:rsid w:val="005A3F9C"/>
    <w:rsid w:val="005B1640"/>
    <w:rsid w:val="005B3D02"/>
    <w:rsid w:val="005B54F8"/>
    <w:rsid w:val="005C1DFD"/>
    <w:rsid w:val="005C22AA"/>
    <w:rsid w:val="005C2630"/>
    <w:rsid w:val="005C2940"/>
    <w:rsid w:val="005D19C7"/>
    <w:rsid w:val="005D4A19"/>
    <w:rsid w:val="005D5C9C"/>
    <w:rsid w:val="005E68D4"/>
    <w:rsid w:val="00605976"/>
    <w:rsid w:val="00605DC7"/>
    <w:rsid w:val="0066019E"/>
    <w:rsid w:val="006764E3"/>
    <w:rsid w:val="006775A9"/>
    <w:rsid w:val="00680746"/>
    <w:rsid w:val="006A00A7"/>
    <w:rsid w:val="006A6FC6"/>
    <w:rsid w:val="006A72F3"/>
    <w:rsid w:val="006B316D"/>
    <w:rsid w:val="006B35B8"/>
    <w:rsid w:val="006B3F5E"/>
    <w:rsid w:val="006B612D"/>
    <w:rsid w:val="006B6E7E"/>
    <w:rsid w:val="006C2298"/>
    <w:rsid w:val="006C27E8"/>
    <w:rsid w:val="006F181A"/>
    <w:rsid w:val="006F2D6F"/>
    <w:rsid w:val="00714549"/>
    <w:rsid w:val="00714BFB"/>
    <w:rsid w:val="007204D7"/>
    <w:rsid w:val="00724661"/>
    <w:rsid w:val="0073684E"/>
    <w:rsid w:val="007619C3"/>
    <w:rsid w:val="00781FFA"/>
    <w:rsid w:val="0078739B"/>
    <w:rsid w:val="00795AB1"/>
    <w:rsid w:val="00796157"/>
    <w:rsid w:val="007B0612"/>
    <w:rsid w:val="007B7A2C"/>
    <w:rsid w:val="007C52C3"/>
    <w:rsid w:val="007D5BA7"/>
    <w:rsid w:val="007D6F26"/>
    <w:rsid w:val="007F3645"/>
    <w:rsid w:val="007F4016"/>
    <w:rsid w:val="008074B3"/>
    <w:rsid w:val="00814CDD"/>
    <w:rsid w:val="0082595B"/>
    <w:rsid w:val="00833658"/>
    <w:rsid w:val="00837530"/>
    <w:rsid w:val="00847377"/>
    <w:rsid w:val="0085394B"/>
    <w:rsid w:val="00856DA8"/>
    <w:rsid w:val="008636E1"/>
    <w:rsid w:val="0088512C"/>
    <w:rsid w:val="00886DB3"/>
    <w:rsid w:val="008958CB"/>
    <w:rsid w:val="00896E60"/>
    <w:rsid w:val="008A1E5F"/>
    <w:rsid w:val="008A53A6"/>
    <w:rsid w:val="008B2419"/>
    <w:rsid w:val="008C388A"/>
    <w:rsid w:val="008D5BEE"/>
    <w:rsid w:val="008E275D"/>
    <w:rsid w:val="008F0544"/>
    <w:rsid w:val="008F4DC6"/>
    <w:rsid w:val="00902949"/>
    <w:rsid w:val="00934467"/>
    <w:rsid w:val="009376CC"/>
    <w:rsid w:val="00940793"/>
    <w:rsid w:val="009456EE"/>
    <w:rsid w:val="00950D2B"/>
    <w:rsid w:val="00954430"/>
    <w:rsid w:val="0097458B"/>
    <w:rsid w:val="0099270D"/>
    <w:rsid w:val="00995256"/>
    <w:rsid w:val="00997607"/>
    <w:rsid w:val="009A2BA6"/>
    <w:rsid w:val="009A74F1"/>
    <w:rsid w:val="009B0D09"/>
    <w:rsid w:val="009B1DFB"/>
    <w:rsid w:val="009B59BF"/>
    <w:rsid w:val="009D539D"/>
    <w:rsid w:val="009E1AC3"/>
    <w:rsid w:val="009F0AA0"/>
    <w:rsid w:val="009F3AF1"/>
    <w:rsid w:val="00A11120"/>
    <w:rsid w:val="00A4395A"/>
    <w:rsid w:val="00A52F29"/>
    <w:rsid w:val="00A7434C"/>
    <w:rsid w:val="00A93509"/>
    <w:rsid w:val="00AB45AF"/>
    <w:rsid w:val="00AB5376"/>
    <w:rsid w:val="00AC3D95"/>
    <w:rsid w:val="00AC4CAF"/>
    <w:rsid w:val="00AC7D78"/>
    <w:rsid w:val="00AF0759"/>
    <w:rsid w:val="00AF3357"/>
    <w:rsid w:val="00AF50B6"/>
    <w:rsid w:val="00B044A6"/>
    <w:rsid w:val="00B10B1C"/>
    <w:rsid w:val="00B11E29"/>
    <w:rsid w:val="00B462CC"/>
    <w:rsid w:val="00B76A5A"/>
    <w:rsid w:val="00B85795"/>
    <w:rsid w:val="00B9209F"/>
    <w:rsid w:val="00BB122F"/>
    <w:rsid w:val="00BB2054"/>
    <w:rsid w:val="00BC2B7C"/>
    <w:rsid w:val="00BC37F1"/>
    <w:rsid w:val="00BD3873"/>
    <w:rsid w:val="00BD3A95"/>
    <w:rsid w:val="00BD6828"/>
    <w:rsid w:val="00BD6D3B"/>
    <w:rsid w:val="00BE36EB"/>
    <w:rsid w:val="00BE492C"/>
    <w:rsid w:val="00BF7236"/>
    <w:rsid w:val="00C01A5C"/>
    <w:rsid w:val="00C16B80"/>
    <w:rsid w:val="00C33AEF"/>
    <w:rsid w:val="00C35632"/>
    <w:rsid w:val="00C40CFE"/>
    <w:rsid w:val="00C415B1"/>
    <w:rsid w:val="00C424A0"/>
    <w:rsid w:val="00C47662"/>
    <w:rsid w:val="00C54064"/>
    <w:rsid w:val="00C61CB5"/>
    <w:rsid w:val="00C64A61"/>
    <w:rsid w:val="00C81372"/>
    <w:rsid w:val="00C82EA7"/>
    <w:rsid w:val="00C84D28"/>
    <w:rsid w:val="00CA3153"/>
    <w:rsid w:val="00CA53FA"/>
    <w:rsid w:val="00CB48F9"/>
    <w:rsid w:val="00CB7982"/>
    <w:rsid w:val="00CC0626"/>
    <w:rsid w:val="00CC216F"/>
    <w:rsid w:val="00CC2CBF"/>
    <w:rsid w:val="00CC3472"/>
    <w:rsid w:val="00CC35E8"/>
    <w:rsid w:val="00CC7F61"/>
    <w:rsid w:val="00CE062D"/>
    <w:rsid w:val="00CF2D05"/>
    <w:rsid w:val="00D055F5"/>
    <w:rsid w:val="00D26117"/>
    <w:rsid w:val="00D30B8E"/>
    <w:rsid w:val="00D3705E"/>
    <w:rsid w:val="00D463F3"/>
    <w:rsid w:val="00D542B4"/>
    <w:rsid w:val="00D63E0B"/>
    <w:rsid w:val="00D75C29"/>
    <w:rsid w:val="00D82005"/>
    <w:rsid w:val="00D901CC"/>
    <w:rsid w:val="00D9374A"/>
    <w:rsid w:val="00DA4559"/>
    <w:rsid w:val="00DB07C5"/>
    <w:rsid w:val="00DB50E8"/>
    <w:rsid w:val="00DC01DC"/>
    <w:rsid w:val="00DD0202"/>
    <w:rsid w:val="00DD3602"/>
    <w:rsid w:val="00DD5EE1"/>
    <w:rsid w:val="00DE037E"/>
    <w:rsid w:val="00DE3C33"/>
    <w:rsid w:val="00E01839"/>
    <w:rsid w:val="00E06019"/>
    <w:rsid w:val="00E1192F"/>
    <w:rsid w:val="00E32CD9"/>
    <w:rsid w:val="00E3408A"/>
    <w:rsid w:val="00E41CB7"/>
    <w:rsid w:val="00E443A8"/>
    <w:rsid w:val="00E45B29"/>
    <w:rsid w:val="00E50421"/>
    <w:rsid w:val="00E50434"/>
    <w:rsid w:val="00E53CB9"/>
    <w:rsid w:val="00E67B8C"/>
    <w:rsid w:val="00E7299F"/>
    <w:rsid w:val="00E865F8"/>
    <w:rsid w:val="00E92D5D"/>
    <w:rsid w:val="00E92E33"/>
    <w:rsid w:val="00EB3EDE"/>
    <w:rsid w:val="00EC3140"/>
    <w:rsid w:val="00EC58B3"/>
    <w:rsid w:val="00EE7A82"/>
    <w:rsid w:val="00EF1D89"/>
    <w:rsid w:val="00EF4FC5"/>
    <w:rsid w:val="00EF7C5C"/>
    <w:rsid w:val="00F0005B"/>
    <w:rsid w:val="00F14EC8"/>
    <w:rsid w:val="00F43124"/>
    <w:rsid w:val="00F63972"/>
    <w:rsid w:val="00F77E0F"/>
    <w:rsid w:val="00F825B6"/>
    <w:rsid w:val="00FB3760"/>
    <w:rsid w:val="00FB3982"/>
    <w:rsid w:val="00FB739F"/>
    <w:rsid w:val="00FC6394"/>
    <w:rsid w:val="00FD6455"/>
    <w:rsid w:val="00FD6C27"/>
    <w:rsid w:val="00FE0B4E"/>
    <w:rsid w:val="00FE44BC"/>
    <w:rsid w:val="00FF346D"/>
    <w:rsid w:val="0B4ECBE1"/>
    <w:rsid w:val="1B8DD68A"/>
    <w:rsid w:val="40E20845"/>
    <w:rsid w:val="43EB9516"/>
    <w:rsid w:val="5CE5077B"/>
    <w:rsid w:val="6E8FA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F3C4930D-9E64-4FE4-AA5E-D111573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85394B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yperlink" Target="mailto:contact@imha.vi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mha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ha.vic.gov.au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health.vic.gov.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vic.gov.au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51b6e2eb-ecd6-448c-a4e4-4d85f568c96a"/>
  </ds:schemaRefs>
</ds:datastoreItem>
</file>

<file path=customXml/itemProps2.xml><?xml version="1.0" encoding="utf-8"?>
<ds:datastoreItem xmlns:ds="http://schemas.openxmlformats.org/officeDocument/2006/customXml" ds:itemID="{C9DE8D9E-11F9-42C5-9420-6EFC343BD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70795-19C6-4C62-BC98-F3176EFA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20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imha-guide-to-advance-statement-of-preferences-june-2025-sinhalese</vt:lpstr>
    </vt:vector>
  </TitlesOfParts>
  <Manager/>
  <Company>Victoria Legal Aid</Company>
  <LinksUpToDate>false</LinksUpToDate>
  <CharactersWithSpaces>8017</CharactersWithSpaces>
  <SharedDoc>false</SharedDoc>
  <HyperlinkBase/>
  <HLinks>
    <vt:vector size="30" baseType="variant"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mailto:contact@imha.vic.gov.au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Guide to Advance Statement of Preferences June 2025 Sinhalese</dc:title>
  <dc:subject>IMHA Guide to Advance Statement of Preferences June 2025 Sinhalese</dc:subject>
  <dc:creator>Independent Mental Health Advocacy</dc:creator>
  <cp:keywords/>
  <dc:description/>
  <cp:lastModifiedBy>Miriam Hagan</cp:lastModifiedBy>
  <cp:revision>11</cp:revision>
  <cp:lastPrinted>2023-08-31T22:37:00Z</cp:lastPrinted>
  <dcterms:created xsi:type="dcterms:W3CDTF">2025-07-07T04:23:00Z</dcterms:created>
  <dcterms:modified xsi:type="dcterms:W3CDTF">2025-07-24T02:13:00Z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Function">
    <vt:lpwstr>58;#Mental Health Advocacy|ce43bc44-1767-4402-a516-235ef5372288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ClassificationContentMarkingHeaderShapeIds">
    <vt:lpwstr>4011ec7e,4a173ee0,b8a3c21</vt:lpwstr>
  </property>
  <property fmtid="{D5CDD505-2E9C-101B-9397-08002B2CF9AE}" pid="11" name="ClassificationContentMarkingHeaderFontProps">
    <vt:lpwstr>#000000,11,Calibri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9150236c-7dbd-4fa5-957d-8e3e9c46dc34_Enabled">
    <vt:lpwstr>true</vt:lpwstr>
  </property>
  <property fmtid="{D5CDD505-2E9C-101B-9397-08002B2CF9AE}" pid="14" name="MSIP_Label_9150236c-7dbd-4fa5-957d-8e3e9c46dc34_SetDate">
    <vt:lpwstr>2025-07-24T02:13:06Z</vt:lpwstr>
  </property>
  <property fmtid="{D5CDD505-2E9C-101B-9397-08002B2CF9AE}" pid="15" name="MSIP_Label_9150236c-7dbd-4fa5-957d-8e3e9c46dc34_Method">
    <vt:lpwstr>Privileged</vt:lpwstr>
  </property>
  <property fmtid="{D5CDD505-2E9C-101B-9397-08002B2CF9AE}" pid="16" name="MSIP_Label_9150236c-7dbd-4fa5-957d-8e3e9c46dc34_Name">
    <vt:lpwstr>Official</vt:lpwstr>
  </property>
  <property fmtid="{D5CDD505-2E9C-101B-9397-08002B2CF9AE}" pid="17" name="MSIP_Label_9150236c-7dbd-4fa5-957d-8e3e9c46dc34_SiteId">
    <vt:lpwstr>f6bec780-cd13-49ce-84c7-5d7d94821879</vt:lpwstr>
  </property>
  <property fmtid="{D5CDD505-2E9C-101B-9397-08002B2CF9AE}" pid="18" name="MSIP_Label_9150236c-7dbd-4fa5-957d-8e3e9c46dc34_ActionId">
    <vt:lpwstr>6b1c7351-033d-478c-9b4e-992af8867564</vt:lpwstr>
  </property>
  <property fmtid="{D5CDD505-2E9C-101B-9397-08002B2CF9AE}" pid="19" name="MSIP_Label_9150236c-7dbd-4fa5-957d-8e3e9c46dc34_ContentBits">
    <vt:lpwstr>1</vt:lpwstr>
  </property>
  <property fmtid="{D5CDD505-2E9C-101B-9397-08002B2CF9AE}" pid="20" name="MSIP_Label_9150236c-7dbd-4fa5-957d-8e3e9c46dc34_Tag">
    <vt:lpwstr>10, 0, 1, 1</vt:lpwstr>
  </property>
</Properties>
</file>