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2C04" w14:textId="42078D1F" w:rsidR="001A18F4" w:rsidRDefault="00DF5EAD" w:rsidP="00771125">
      <w:pPr>
        <w:pStyle w:val="Heading1"/>
      </w:pP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வழிகாட்டி</w:t>
      </w:r>
    </w:p>
    <w:p w14:paraId="52A35C7C" w14:textId="31BF5963" w:rsidR="001A18F4" w:rsidRDefault="00DF5EAD" w:rsidP="00DF5EAD">
      <w:r w:rsidRPr="00DF5EAD">
        <w:rPr>
          <w:rFonts w:ascii="Vijaya" w:hAnsi="Vijaya" w:cs="Vijaya" w:hint="cs"/>
          <w:cs/>
          <w:lang w:bidi="ta-IN"/>
        </w:rPr>
        <w:t>விக்டோரியாவின்</w:t>
      </w:r>
      <w:r w:rsidRPr="00DF5EAD"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மனநலம்</w:t>
      </w:r>
      <w:r w:rsidRPr="00DF5EAD">
        <w:rPr>
          <w:i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மற்றும்</w:t>
      </w:r>
      <w:r w:rsidRPr="00DF5EAD">
        <w:rPr>
          <w:i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நல்வாழ்வுச்</w:t>
      </w:r>
      <w:r w:rsidRPr="00DF5EAD">
        <w:rPr>
          <w:i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சட்டம்</w:t>
      </w:r>
      <w:r w:rsidRPr="00DF5EAD">
        <w:rPr>
          <w:i/>
        </w:rPr>
        <w:t xml:space="preserve"> 2022 </w:t>
      </w:r>
      <w:r w:rsidRPr="00DF5EAD">
        <w:rPr>
          <w:rFonts w:ascii="Vijaya" w:hAnsi="Vijaya" w:cs="Vijaya" w:hint="cs"/>
          <w:i/>
          <w:iCs/>
          <w:cs/>
          <w:lang w:bidi="ta-IN"/>
        </w:rPr>
        <w:t>இன்</w:t>
      </w:r>
      <w:r w:rsidRPr="00DF5EAD">
        <w:rPr>
          <w:i/>
        </w:rPr>
        <w:t xml:space="preserve"> </w:t>
      </w:r>
      <w:r w:rsidRPr="00DF5EAD">
        <w:rPr>
          <w:rFonts w:ascii="Vijaya" w:hAnsi="Vijaya" w:cs="Vijaya" w:hint="cs"/>
          <w:iCs/>
          <w:cs/>
          <w:lang w:bidi="ta-IN"/>
        </w:rPr>
        <w:t>கீழ்</w:t>
      </w:r>
      <w:r w:rsidRPr="00DF5EAD">
        <w:rPr>
          <w:i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rPr>
          <w:iCs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எழுதுவது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சட்டப்பூர்வமான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உரிமையாகும்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கட்டாய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சிகிச்சையின்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கீழ்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இருக்கும்போது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பராமரிப்பு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ஆதரவு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விருப்பங்களையும்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மனநல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அனுபவத்தையும்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தெரிவிக்க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இந்த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ஆவணம்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வாய்ப்பாகும்</w:t>
      </w:r>
      <w:r w:rsidRPr="00DF5EAD">
        <w:t>.</w:t>
      </w:r>
      <w:r w:rsidR="001A18F4">
        <w:t> </w:t>
      </w:r>
    </w:p>
    <w:p w14:paraId="601FE261" w14:textId="6EC333F8" w:rsidR="001A18F4" w:rsidRDefault="00DF5EAD" w:rsidP="00DF5EAD">
      <w:r w:rsidRPr="00DF5EAD">
        <w:rPr>
          <w:rFonts w:ascii="Vijaya" w:hAnsi="Vijaya" w:cs="Vijaya" w:hint="cs"/>
          <w:cs/>
          <w:lang w:bidi="ta-IN"/>
        </w:rPr>
        <w:t>இந்த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வழிகாட்டியை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கூற்று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வார்ப்புருவுடன்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சேர்த்துப்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பயன்படுத்தலாம்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இதை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வலைத்தளத்திலிருந்து</w:t>
      </w:r>
      <w:r w:rsidRPr="00DF5EAD">
        <w:t xml:space="preserve"> (</w:t>
      </w:r>
      <w:hyperlink w:history="1">
        <w:r w:rsidR="000C2C25" w:rsidRPr="00FC49B8">
          <w:rPr>
            <w:rStyle w:val="Hyperlink"/>
          </w:rPr>
          <w:t>www.imha.vic.gov.au</w:t>
        </w:r>
      </w:hyperlink>
      <w:r w:rsidRPr="00DF5EAD">
        <w:t xml:space="preserve">) </w:t>
      </w:r>
      <w:r w:rsidRPr="00DF5EAD">
        <w:rPr>
          <w:rFonts w:ascii="Vijaya" w:hAnsi="Vijaya" w:cs="Vijaya" w:hint="cs"/>
          <w:cs/>
          <w:lang w:bidi="ta-IN"/>
        </w:rPr>
        <w:t>பதிவிறக்கம்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செய்யலாம்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பாணி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தேவைகளுக்கு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ஏற்ற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வழியில்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எழுதத்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தேர்வுசெய்யலாம்</w:t>
      </w:r>
      <w:r w:rsidRPr="00DF5EAD">
        <w:t>.</w:t>
      </w:r>
    </w:p>
    <w:p w14:paraId="423C7B34" w14:textId="651A8D85" w:rsidR="001A18F4" w:rsidRDefault="00DF5EAD" w:rsidP="00DF5EAD">
      <w:pPr>
        <w:pStyle w:val="Heading2"/>
        <w:spacing w:before="0"/>
      </w:pP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</w:t>
      </w:r>
      <w:r w:rsidRPr="00DF5EAD">
        <w:rPr>
          <w:rFonts w:hint="cs"/>
          <w:cs/>
          <w:lang w:bidi="ta-IN"/>
        </w:rPr>
        <w:t xml:space="preserve"> 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என்றால்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என்ன</w:t>
      </w:r>
      <w:r w:rsidRPr="00DF5EAD">
        <w:t>?</w:t>
      </w:r>
    </w:p>
    <w:p w14:paraId="254F5D2C" w14:textId="764AD649" w:rsidR="001A18F4" w:rsidRDefault="00DF5EAD" w:rsidP="00DF5EAD">
      <w:r w:rsidRPr="00DF5EAD">
        <w:rPr>
          <w:rFonts w:ascii="Vijaya" w:hAnsi="Vijaya" w:cs="Vijaya" w:hint="cs"/>
          <w:cs/>
          <w:lang w:bidi="ta-IN"/>
        </w:rPr>
        <w:t>சட்டத்தின்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கீழ்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</w:t>
      </w:r>
      <w:r w:rsidRPr="00DF5EAD">
        <w:rPr>
          <w:rFonts w:hint="cs"/>
          <w:cs/>
          <w:lang w:bidi="ta-IN"/>
        </w:rPr>
        <w:t xml:space="preserve"> 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என்பது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நபர்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கட்டாய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சிகிச்சையின்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கீழ்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வைக்கப்பட்டால்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அவரது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ஆதரவு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பராமரிப்பு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விருப்பங்களை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கோடிட்டுக்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காட்டும்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ஆவணங்கள்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ஆகும்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சிகிச்சை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குழு</w:t>
      </w:r>
      <w:r w:rsidRPr="00DF5EAD"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உங்கள்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அறிக்கையில்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உள்ளதைச்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செய்ய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அனைத்து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நியாயமான</w:t>
      </w:r>
      <w:r w:rsidRPr="00DF5EAD">
        <w:rPr>
          <w:b/>
        </w:rPr>
        <w:t xml:space="preserve"> (</w:t>
      </w:r>
      <w:r w:rsidRPr="00DF5EAD">
        <w:rPr>
          <w:rFonts w:ascii="Vijaya" w:hAnsi="Vijaya" w:cs="Vijaya" w:hint="cs"/>
          <w:b/>
          <w:bCs/>
          <w:cs/>
          <w:lang w:bidi="ta-IN"/>
        </w:rPr>
        <w:t>நியாயமான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மற்றும்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விவேகமான</w:t>
      </w:r>
      <w:r w:rsidRPr="00DF5EAD">
        <w:rPr>
          <w:b/>
        </w:rPr>
        <w:t xml:space="preserve">) </w:t>
      </w:r>
      <w:r w:rsidRPr="00DF5EAD">
        <w:rPr>
          <w:rFonts w:ascii="Vijaya" w:hAnsi="Vijaya" w:cs="Vijaya" w:hint="cs"/>
          <w:b/>
          <w:bCs/>
          <w:cs/>
          <w:lang w:bidi="ta-IN"/>
        </w:rPr>
        <w:t>முயற்சிகளையும்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எடுக்க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வேண்டும்</w:t>
      </w:r>
      <w:r w:rsidRPr="00DF5EAD">
        <w:rPr>
          <w:b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ஆனால்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அவர்கள்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அவ்வாறு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செய்யச்</w:t>
      </w:r>
      <w:r w:rsidRPr="00DF5EAD"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சட்டப்பூர்வமாகக்</w:t>
      </w:r>
      <w:r w:rsidRPr="00DF5EAD"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கட்டுப்பட</w:t>
      </w:r>
      <w:r w:rsidRPr="00DF5EAD">
        <w:rPr>
          <w:b/>
          <w:bCs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மாட்டார்கள்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அவர்கள்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அவற்றைப்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பின்பற்ற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வேண்டாம்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தேர்வுசெய்தால்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விருப்பத்தேர்வுகளைப்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பின்பற்றாததற்கான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காரணங்களை</w:t>
      </w:r>
      <w:r w:rsidRPr="00DF5EAD">
        <w:t xml:space="preserve"> 10 </w:t>
      </w:r>
      <w:r w:rsidRPr="00DF5EAD">
        <w:rPr>
          <w:rFonts w:ascii="Vijaya" w:hAnsi="Vijaya" w:cs="Vijaya" w:hint="cs"/>
          <w:cs/>
          <w:lang w:bidi="ta-IN"/>
        </w:rPr>
        <w:t>வணிக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நாட்களுக்குள்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எழுத்துப்பூர்வமாக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வழங்க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</w:t>
      </w:r>
      <w:r w:rsidRPr="00DF5EAD">
        <w:t>/</w:t>
      </w:r>
      <w:r w:rsidRPr="00DF5EAD">
        <w:rPr>
          <w:rFonts w:ascii="Vijaya" w:hAnsi="Vijaya" w:cs="Vijaya" w:hint="cs"/>
          <w:cs/>
          <w:lang w:bidi="ta-IN"/>
        </w:rPr>
        <w:t>குணப்படுத்தும்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சேர்க்கப்பட்டிருந்தால்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மனநலம்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நல்வாழ்வு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சேவை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பின்வரும்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காரணங்களுக்காக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உங்களுக்கு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சிகிச்சையை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மட்டுமே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கோர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முடியும்</w:t>
      </w:r>
      <w:r w:rsidRPr="00DF5EAD">
        <w:t>:</w:t>
      </w:r>
    </w:p>
    <w:p w14:paraId="70B62E4F" w14:textId="73883048" w:rsidR="001A18F4" w:rsidRDefault="00DF5EAD" w:rsidP="00DF5EAD">
      <w:pPr>
        <w:pStyle w:val="ListParagraph"/>
        <w:numPr>
          <w:ilvl w:val="0"/>
          <w:numId w:val="14"/>
        </w:numPr>
        <w:spacing w:line="360" w:lineRule="auto"/>
      </w:pP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விரும்புவது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மருத்துவ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ரீதியாகப்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பொருத்தமானதில்லை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நினைத்தால்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அல்லது</w:t>
      </w:r>
    </w:p>
    <w:p w14:paraId="181B77ED" w14:textId="604A8512" w:rsidR="001A18F4" w:rsidRDefault="00DF5EAD" w:rsidP="00DF5EAD">
      <w:pPr>
        <w:pStyle w:val="ListParagraph"/>
        <w:numPr>
          <w:ilvl w:val="0"/>
          <w:numId w:val="14"/>
        </w:numPr>
        <w:spacing w:after="0" w:line="276" w:lineRule="auto"/>
        <w:ind w:left="357" w:hanging="357"/>
      </w:pP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விரும்புவதை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வழங்க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அனைத்து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நியாயமான</w:t>
      </w:r>
      <w:r w:rsidRPr="00DF5EAD">
        <w:t xml:space="preserve"> (</w:t>
      </w:r>
      <w:r w:rsidRPr="00DF5EAD">
        <w:rPr>
          <w:rFonts w:ascii="Vijaya" w:hAnsi="Vijaya" w:cs="Vijaya" w:hint="cs"/>
          <w:cs/>
          <w:lang w:bidi="ta-IN"/>
        </w:rPr>
        <w:t>நியாயத்தன்மையான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விவேகமான</w:t>
      </w:r>
      <w:r w:rsidRPr="00DF5EAD">
        <w:t xml:space="preserve">) </w:t>
      </w:r>
      <w:r w:rsidRPr="00DF5EAD">
        <w:rPr>
          <w:rFonts w:ascii="Vijaya" w:hAnsi="Vijaya" w:cs="Vijaya" w:hint="cs"/>
          <w:cs/>
          <w:lang w:bidi="ta-IN"/>
        </w:rPr>
        <w:t>நடவடிக்கைகளையும்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எடுத்த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பிறகும்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அவர்களால்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வழங்க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முடியாது</w:t>
      </w:r>
      <w:r w:rsidRPr="00DF5EAD">
        <w:t>.</w:t>
      </w:r>
    </w:p>
    <w:p w14:paraId="70D46FE0" w14:textId="2AAA413C" w:rsidR="001A18F4" w:rsidRDefault="001A18F4" w:rsidP="00DF5EAD">
      <w:pPr>
        <w:spacing w:after="0"/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C72D6C9" wp14:editId="5C14F717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5869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alt="&quot;&quot;" style="position:absolute;margin-left:201.15pt;margin-top:24.7pt;width:2.4pt;height: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2" o:title=""/>
              </v:shape>
            </w:pict>
          </mc:Fallback>
        </mc:AlternateConten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பராமரிப்பு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மற்றும்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ஆதரவுக்கான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சிகிச்சை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அல்லாத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விருப்பங்களை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நீங்கள்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சேர்க்கலாம்</w:t>
      </w:r>
      <w:r w:rsidR="00DF5EAD" w:rsidRPr="00DF5EAD">
        <w:rPr>
          <w:noProof/>
          <w:lang w:eastAsia="en-AU"/>
        </w:rPr>
        <w:t xml:space="preserve">.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இதில்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உங்கள்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மனநலம்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குறித்த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உங்கள்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சொந்தக்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கணக்கு</w:t>
      </w:r>
      <w:r w:rsidR="00DF5EAD" w:rsidRPr="00DF5EAD">
        <w:rPr>
          <w:noProof/>
          <w:lang w:eastAsia="en-AU"/>
        </w:rPr>
        <w:t xml:space="preserve">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குடும்பத்தினர்</w:t>
      </w:r>
      <w:r w:rsidR="00DF5EAD" w:rsidRPr="00DF5EAD">
        <w:rPr>
          <w:noProof/>
          <w:lang w:eastAsia="en-AU"/>
        </w:rPr>
        <w:t xml:space="preserve">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உறவினர்கள்</w:t>
      </w:r>
      <w:r w:rsidR="00DF5EAD" w:rsidRPr="00DF5EAD">
        <w:rPr>
          <w:noProof/>
          <w:lang w:eastAsia="en-AU"/>
        </w:rPr>
        <w:t xml:space="preserve">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ஆதரவு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நபர்</w:t>
      </w:r>
      <w:r w:rsidR="00DF5EAD" w:rsidRPr="00DF5EAD">
        <w:rPr>
          <w:noProof/>
          <w:lang w:eastAsia="en-AU"/>
        </w:rPr>
        <w:t>/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கள்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அல்லது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பராமரிப்பாளர்களுக்குத்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தெரிவிப்பதற்கான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வழிமுறைகள்</w:t>
      </w:r>
      <w:r w:rsidR="00DF5EAD" w:rsidRPr="00DF5EAD">
        <w:rPr>
          <w:noProof/>
          <w:lang w:eastAsia="en-AU"/>
        </w:rPr>
        <w:t xml:space="preserve">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செல்லப்பிராணிகளைப்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பராமரித்தல்</w:t>
      </w:r>
      <w:r w:rsidR="00DF5EAD" w:rsidRPr="00DF5EAD">
        <w:rPr>
          <w:noProof/>
          <w:lang w:eastAsia="en-AU"/>
        </w:rPr>
        <w:t xml:space="preserve">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நிதிகளை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நிர்வகித்தல்</w:t>
      </w:r>
      <w:r w:rsidR="00DF5EAD" w:rsidRPr="00DF5EAD">
        <w:rPr>
          <w:noProof/>
          <w:lang w:eastAsia="en-AU"/>
        </w:rPr>
        <w:t xml:space="preserve">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உடல்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ஆரோக்கியத்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தேவைகள்</w:t>
      </w:r>
      <w:r w:rsidR="00DF5EAD" w:rsidRPr="00DF5EAD">
        <w:rPr>
          <w:noProof/>
          <w:lang w:eastAsia="en-AU"/>
        </w:rPr>
        <w:t xml:space="preserve">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சமூக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மற்றும்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உணர்ச்சி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நல்வாழ்வு</w:t>
      </w:r>
      <w:r w:rsidR="00DF5EAD" w:rsidRPr="00DF5EAD">
        <w:rPr>
          <w:noProof/>
          <w:lang w:eastAsia="en-AU"/>
        </w:rPr>
        <w:t xml:space="preserve"> (SEWB),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கலாச்சார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சிகிச்சை</w:t>
      </w:r>
      <w:r w:rsidR="00DF5EAD" w:rsidRPr="00DF5EAD">
        <w:rPr>
          <w:noProof/>
          <w:lang w:eastAsia="en-AU"/>
        </w:rPr>
        <w:t xml:space="preserve">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ஆன்மீகத்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தேவைகள்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மற்றும்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குழந்தைகளுக்கான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பராமரிப்பு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உள்ளிட்ட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பிற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பொறுப்புகள்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ஆகியவை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அடங்கும்</w:t>
      </w:r>
      <w:r w:rsidR="00DF5EAD" w:rsidRPr="00DF5EAD">
        <w:rPr>
          <w:noProof/>
          <w:lang w:eastAsia="en-AU"/>
        </w:rPr>
        <w:t xml:space="preserve">.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தொடர்பு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கொள்ளவும்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முடிவுகளை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எடுக்கவும்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உங்களுக்கு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எது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உதவுகிறது</w:t>
      </w:r>
      <w:r w:rsidR="00DF5EAD" w:rsidRPr="00DF5EAD">
        <w:rPr>
          <w:noProof/>
          <w:lang w:eastAsia="en-AU"/>
        </w:rPr>
        <w:t xml:space="preserve">,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உங்கள்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சுகாதாரத்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தகவலை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யாருக்கு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வழங்க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முடியும்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என்பதை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நீங்கள்</w:t>
      </w:r>
      <w:r w:rsidR="00DF5EAD" w:rsidRPr="00DF5EAD">
        <w:rPr>
          <w:noProof/>
          <w:lang w:eastAsia="en-AU"/>
        </w:rPr>
        <w:t xml:space="preserve"> </w:t>
      </w:r>
      <w:r w:rsidR="00DF5EAD" w:rsidRPr="00DF5EAD">
        <w:rPr>
          <w:rFonts w:ascii="Vijaya" w:hAnsi="Vijaya" w:cs="Vijaya" w:hint="cs"/>
          <w:noProof/>
          <w:cs/>
          <w:lang w:eastAsia="en-AU" w:bidi="ta-IN"/>
        </w:rPr>
        <w:t>சேர்க்கலாம்</w:t>
      </w:r>
      <w:r w:rsidR="00DF5EAD" w:rsidRPr="00DF5EAD">
        <w:rPr>
          <w:noProof/>
          <w:lang w:eastAsia="en-AU"/>
        </w:rPr>
        <w:t>.</w:t>
      </w:r>
      <w:r>
        <w:t xml:space="preserve"> </w:t>
      </w:r>
    </w:p>
    <w:p w14:paraId="20D4C7BB" w14:textId="11B52F55" w:rsidR="001A18F4" w:rsidRDefault="00DF5EAD" w:rsidP="00DF5EAD">
      <w:pPr>
        <w:pStyle w:val="Heading2"/>
        <w:spacing w:before="120"/>
      </w:pPr>
      <w:r w:rsidRPr="00DF5EAD">
        <w:rPr>
          <w:rFonts w:ascii="Vijaya" w:hAnsi="Vijaya" w:cs="Vijaya" w:hint="cs"/>
          <w:cs/>
          <w:lang w:bidi="ta-IN"/>
        </w:rPr>
        <w:t>நான்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முன்கூட்டியே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வெளியிட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வேண்டுமா</w:t>
      </w:r>
      <w:r w:rsidRPr="00DF5EAD">
        <w:t>?</w:t>
      </w:r>
    </w:p>
    <w:p w14:paraId="1DFF2561" w14:textId="7C1B3426" w:rsidR="001A18F4" w:rsidRDefault="00DF5EAD" w:rsidP="00DF5EAD"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எழுதத்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தொடங்குவதற்கு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மக்கள்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ஏன்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ஒன்றைத்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தேர்வு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செய்கிறார்கள்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என்பதைக்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கருத்தில்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கொள்ள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விரும்பலாம்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கூற்யை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உருவாக்குவதன்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சாத்தியமான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நன்மைகள்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பின்வருமாறு</w:t>
      </w:r>
      <w:r w:rsidRPr="00DF5EAD">
        <w:t>:</w:t>
      </w:r>
    </w:p>
    <w:p w14:paraId="6049C8E9" w14:textId="609567BF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உங்களுக்கு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விருப்பமான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சிகிச்சையைப்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பற்றி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குரல்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கொடுக்க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உதவுவதன்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மூலம்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சுயாட்சி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சுயநிர்ணய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உரிமையை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மேம்படுத்துதல்</w:t>
      </w:r>
      <w:r w:rsidRPr="00DF5EAD">
        <w:t>.</w:t>
      </w:r>
    </w:p>
    <w:p w14:paraId="09AD8836" w14:textId="6901E9BA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மனநலம்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நோய்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துயரம்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குறித்த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அனுபவத்தை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சொந்த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வார்த்தைகளில்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வெளிப்படுத்த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அனுமதிக்கிறது</w:t>
      </w:r>
      <w:r w:rsidRPr="00DF5EAD">
        <w:t>.</w:t>
      </w:r>
    </w:p>
    <w:p w14:paraId="614F32DE" w14:textId="099D6EBC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lastRenderedPageBreak/>
        <w:t>உங்களுக்கும்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பராமரிப்பில்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ஈடுபட்டுள்ளவர்களுக்கும்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இடையேயான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தொடர்பை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மேம்படுத்துதல்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இது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உங்களுக்கு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அதிக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கட்டுப்பாட்டு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உணர்வையும்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முடிவுகளில்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பங்கேற்பையும்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அளிக்கக்கூடும்</w:t>
      </w:r>
      <w:r w:rsidRPr="00DF5EAD">
        <w:t>.</w:t>
      </w:r>
    </w:p>
    <w:p w14:paraId="365F51C8" w14:textId="6A6562ED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மீட்பு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நல்வாழ்வுக்கு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தீங்கு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விளைவிக்கும்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நம்பும்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தேவையற்ற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சிகிச்சைகளிலிருந்து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பாதுகாக்க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உதவுகிறது</w:t>
      </w:r>
      <w:r w:rsidRPr="00DF5EAD">
        <w:t>.</w:t>
      </w:r>
    </w:p>
    <w:p w14:paraId="01D1250D" w14:textId="0DA99504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முன்பு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உங்களுக்குப்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பயனளிக்காத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பற்றிய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விழிப்புணர்வை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ஏற்படுத்துதல்</w:t>
      </w:r>
      <w:r w:rsidRPr="00DF5EAD">
        <w:t>.</w:t>
      </w:r>
    </w:p>
    <w:p w14:paraId="4F870A76" w14:textId="43E24F33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உங்களுக்குப்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பயனளித்த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மாற்று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சிகிச்சைகள்</w:t>
      </w:r>
      <w:r w:rsidRPr="00DF5EAD">
        <w:t>/</w:t>
      </w:r>
      <w:r w:rsidRPr="00DF5EAD">
        <w:rPr>
          <w:rFonts w:ascii="Vijaya" w:hAnsi="Vijaya" w:cs="Vijaya" w:hint="cs"/>
          <w:cs/>
          <w:lang w:bidi="ta-IN"/>
        </w:rPr>
        <w:t>குணப்படுத்துதல்களை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பரிந்துரைக்க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அனுமதிக்கிறது</w:t>
      </w:r>
      <w:r w:rsidRPr="00DF5EAD">
        <w:t>.</w:t>
      </w:r>
    </w:p>
    <w:p w14:paraId="6F7A07B4" w14:textId="50CDD904" w:rsidR="00BC37F1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உடல்நிலை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சரியில்லாமல்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இருக்கும்போது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>/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மருத்துவமனையில்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அனுமதிக்கப்படும்போது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கவனித்துக்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கொள்ள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வேண்டிய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>/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எதிர்வினையாற்ற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வேண்டிய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பிற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விஷயங்களை</w:t>
      </w:r>
      <w:r w:rsidRPr="00DF5EAD">
        <w:t xml:space="preserve"> (</w:t>
      </w:r>
      <w:r w:rsidRPr="00DF5EAD">
        <w:rPr>
          <w:rFonts w:ascii="Vijaya" w:hAnsi="Vijaya" w:cs="Vijaya" w:hint="cs"/>
          <w:cs/>
          <w:lang w:bidi="ta-IN"/>
        </w:rPr>
        <w:t>உதாரணமாகக்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குடும்பத்தினர்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பராமரிப்பாளர்களுக்கு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அறிவித்தல்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ஆதரவு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பணியாளர்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செல்லப்பிராணிகளைப்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பராமரித்தல்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நிதி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மேலாண்மை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உடல்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ஆரோக்கியத்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தேவைகள்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கலாச்சாரத்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தேவைகள்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ஆன்மீகத்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தேவைகள்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பிற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பொறுப்புகள்</w:t>
      </w:r>
      <w:r w:rsidRPr="00DF5EAD">
        <w:t xml:space="preserve">)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சிகிச்சை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குழுவிற்குத்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தெரிவிக்க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அனுமதிக்கிறது</w:t>
      </w:r>
      <w:r w:rsidRPr="00DF5EAD">
        <w:t>.</w:t>
      </w:r>
    </w:p>
    <w:p w14:paraId="3736F96C" w14:textId="5EB9F921" w:rsidR="1B8DD68A" w:rsidRPr="005C22AA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சார்பாக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மனநலம்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நல்வாழ்வு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ஆணையத்திற்கு</w:t>
      </w:r>
      <w:r w:rsidRPr="00DF5EAD">
        <w:t xml:space="preserve"> (MHWC)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புகாரைக்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கொண்டுவர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நபரை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அங்கீகரிக்க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அனுமதிக்கிறது</w:t>
      </w:r>
      <w:r w:rsidRPr="00DF5EAD">
        <w:t>.</w:t>
      </w:r>
    </w:p>
    <w:p w14:paraId="16513083" w14:textId="32B731B0" w:rsidR="001A18F4" w:rsidRDefault="00DF5EAD" w:rsidP="00DF5EAD">
      <w:pPr>
        <w:pStyle w:val="Heading2"/>
        <w:spacing w:before="0"/>
      </w:pP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நான்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எவ்வாறு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செய்வது</w:t>
      </w:r>
      <w:r w:rsidRPr="00DF5EAD">
        <w:t>?</w:t>
      </w:r>
    </w:p>
    <w:p w14:paraId="7491CE40" w14:textId="57D29C37" w:rsidR="00AC7D78" w:rsidRDefault="00DF5EAD" w:rsidP="00DF5EAD">
      <w:hyperlink r:id="rId13" w:history="1">
        <w:r w:rsidRPr="00DF5EAD">
          <w:rPr>
            <w:rStyle w:val="Hyperlink"/>
          </w:rPr>
          <w:t>www.health.vic.gov.au</w:t>
        </w:r>
        <w:r w:rsidRPr="00024B58">
          <w:rPr>
            <w:rStyle w:val="Hyperlink"/>
            <w:u w:val="none"/>
          </w:rPr>
          <w:t xml:space="preserve"> </w:t>
        </w:r>
      </w:hyperlink>
      <w:r w:rsidRPr="00DF5EAD">
        <w:rPr>
          <w:rFonts w:ascii="Vijaya" w:hAnsi="Vijaya" w:cs="Vijaya" w:hint="cs"/>
          <w:cs/>
          <w:lang w:bidi="ta-IN"/>
        </w:rPr>
        <w:t>இல்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கிடைக்கும்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கூற்று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வார்ப்புரு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படிவத்தை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proofErr w:type="gramStart"/>
      <w:r w:rsidRPr="00DF5EAD">
        <w:rPr>
          <w:rFonts w:ascii="Vijaya" w:hAnsi="Vijaya" w:cs="Vijaya" w:hint="cs"/>
          <w:cs/>
          <w:lang w:bidi="ta-IN"/>
        </w:rPr>
        <w:t>பயன்படுத்தலாம்</w:t>
      </w:r>
      <w:r w:rsidRPr="00DF5EAD">
        <w:t xml:space="preserve"> .</w:t>
      </w:r>
      <w:proofErr w:type="gramEnd"/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ஆதரவு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நபருடன்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பரிந்துரைக்கப்பட்ட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ஆதரவு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நபருடன்</w:t>
      </w:r>
      <w:r w:rsidRPr="00DF5EAD">
        <w:rPr>
          <w:rFonts w:hint="cs"/>
          <w:cs/>
          <w:lang w:bidi="ta-IN"/>
        </w:rPr>
        <w:t xml:space="preserve"> 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எழுதவும்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செய்யலாம்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ஒரே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தேவைகள்</w:t>
      </w:r>
      <w:r w:rsidRPr="00DF5EAD">
        <w:t>:</w:t>
      </w:r>
    </w:p>
    <w:p w14:paraId="18A25A93" w14:textId="613A0BEC" w:rsidR="00AC7D78" w:rsidRPr="005C22AA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உங்களால்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கையொப்பமிடப்பட்டு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தேதியிடப்பட்டது</w:t>
      </w:r>
      <w:r w:rsidRPr="00DF5EAD">
        <w:t>.</w:t>
      </w:r>
    </w:p>
    <w:p w14:paraId="27796D7B" w14:textId="0B4AF7E9" w:rsidR="00AC7D78" w:rsidRPr="005C22AA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எந்தவொரு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வயது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வந்தவராலும்</w:t>
      </w:r>
      <w:r w:rsidRPr="00DF5EAD">
        <w:t xml:space="preserve"> (18 </w:t>
      </w:r>
      <w:r w:rsidRPr="00DF5EAD">
        <w:rPr>
          <w:rFonts w:ascii="Vijaya" w:hAnsi="Vijaya" w:cs="Vijaya" w:hint="cs"/>
          <w:cs/>
          <w:lang w:bidi="ta-IN"/>
        </w:rPr>
        <w:t>வயது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அதற்கு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மேற்பட்டவர்</w:t>
      </w:r>
      <w:r w:rsidRPr="00DF5EAD">
        <w:t xml:space="preserve">) </w:t>
      </w:r>
      <w:r w:rsidRPr="00DF5EAD">
        <w:rPr>
          <w:rFonts w:ascii="Vijaya" w:hAnsi="Vijaya" w:cs="Vijaya" w:hint="cs"/>
          <w:cs/>
          <w:lang w:bidi="ta-IN"/>
        </w:rPr>
        <w:t>முறையாக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எழுத்துப்பூர்வமாக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சாட்சியமளிக்கப்பட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இதன்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பொருள்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படிவத்தில்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கையொப்பமிடுவதை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வயது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வந்தவர்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கவனிக்க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சாட்சியின்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சேர்க்கப்பட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கூற்றுக்கான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விக்டோரியன்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அரசாங்க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வார்ப்புரு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பின்வரும்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அறிவிப்பு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வார்த்தைகளை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பரிந்துரைக்கிறது</w:t>
      </w:r>
      <w:r w:rsidRPr="00DF5EAD">
        <w:t>:</w:t>
      </w:r>
    </w:p>
    <w:p w14:paraId="627F6C26" w14:textId="36FEF5C2" w:rsidR="007B7A2C" w:rsidRPr="005B02BF" w:rsidRDefault="00DF5EAD" w:rsidP="00DF5EAD">
      <w:pPr>
        <w:pStyle w:val="ListBullet"/>
        <w:numPr>
          <w:ilvl w:val="0"/>
          <w:numId w:val="0"/>
        </w:numPr>
        <w:shd w:val="clear" w:color="auto" w:fill="F2F2F2" w:themeFill="background1" w:themeFillShade="F2"/>
        <w:tabs>
          <w:tab w:val="right" w:pos="10086"/>
        </w:tabs>
        <w:spacing w:line="360" w:lineRule="auto"/>
        <w:contextualSpacing/>
        <w:jc w:val="both"/>
        <w:rPr>
          <w:i/>
          <w:iCs/>
        </w:rPr>
      </w:pPr>
      <w:r w:rsidRPr="00DF5EAD">
        <w:rPr>
          <w:i/>
          <w:iCs/>
          <w:lang w:val="id-ID"/>
        </w:rPr>
        <w:t>"</w:t>
      </w:r>
      <w:r w:rsidRPr="00DF5EAD">
        <w:rPr>
          <w:rFonts w:ascii="Vijaya" w:hAnsi="Vijaya" w:cs="Vijaya" w:hint="cs"/>
          <w:i/>
          <w:iCs/>
          <w:cs/>
          <w:lang w:bidi="ta-IN"/>
        </w:rPr>
        <w:t>என்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கருத்துப்படி</w:t>
      </w:r>
      <w:r w:rsidRPr="00DF5EAD">
        <w:rPr>
          <w:i/>
          <w:iCs/>
          <w:lang w:val="id-ID"/>
        </w:rPr>
        <w:t xml:space="preserve">, </w:t>
      </w:r>
      <w:r w:rsidRPr="00DF5EAD">
        <w:rPr>
          <w:rFonts w:ascii="Vijaya" w:hAnsi="Vijaya" w:cs="Vijaya" w:hint="cs"/>
          <w:i/>
          <w:iCs/>
          <w:cs/>
          <w:lang w:bidi="ta-IN"/>
        </w:rPr>
        <w:t>இந்த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விருப்பத்தேர்வுக்கான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முன்கூட்டிய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அறிக்கையை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வெளியிடுபவர்</w:t>
      </w:r>
      <w:r w:rsidRPr="00DF5EAD">
        <w:rPr>
          <w:rFonts w:hint="cs"/>
          <w:i/>
          <w:iCs/>
          <w:lang w:val="id-ID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பின்வருவனவற்றைப்</w:t>
      </w:r>
      <w:r w:rsidRPr="00DF5EAD">
        <w:rPr>
          <w:rFonts w:hint="cs"/>
          <w:i/>
          <w:iCs/>
          <w:cs/>
          <w:lang w:bidi="ta-IN"/>
        </w:rPr>
        <w:t xml:space="preserve"> 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புரிந்துகொள்கிறார்</w:t>
      </w:r>
      <w:r w:rsidRPr="00DF5EAD">
        <w:rPr>
          <w:i/>
          <w:iCs/>
          <w:lang w:val="id-ID"/>
        </w:rPr>
        <w:t>:</w:t>
      </w:r>
      <w:r w:rsidR="007B7A2C">
        <w:rPr>
          <w:i/>
          <w:iCs/>
        </w:rPr>
        <w:tab/>
      </w:r>
    </w:p>
    <w:p w14:paraId="4D64C805" w14:textId="20C1111E" w:rsidR="007B7A2C" w:rsidRPr="0028325C" w:rsidRDefault="00DF5EAD" w:rsidP="00DF5EAD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DF5EAD">
        <w:rPr>
          <w:rFonts w:ascii="Vijaya" w:hAnsi="Vijaya" w:cs="Vijaya" w:hint="cs"/>
          <w:i/>
          <w:iCs/>
          <w:cs/>
          <w:lang w:bidi="ta-IN"/>
        </w:rPr>
        <w:t>விருப்பத்தேர்வுக்கான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முன்கூட்டிய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அறிக்கை</w:t>
      </w:r>
      <w:r w:rsidRPr="00DF5EAD">
        <w:rPr>
          <w:rFonts w:hint="cs"/>
          <w:i/>
          <w:iCs/>
          <w:cs/>
          <w:lang w:bidi="ta-IN"/>
        </w:rPr>
        <w:t xml:space="preserve"> 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என்றால்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என்ன</w:t>
      </w:r>
      <w:r w:rsidRPr="00DF5EAD">
        <w:rPr>
          <w:i/>
          <w:iCs/>
          <w:lang w:val="id-ID"/>
        </w:rPr>
        <w:t>;</w:t>
      </w:r>
    </w:p>
    <w:p w14:paraId="2E5A35F8" w14:textId="2AC71B9B" w:rsidR="007B7A2C" w:rsidRPr="0028325C" w:rsidRDefault="00DF5EAD" w:rsidP="00DF5EAD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DF5EAD">
        <w:rPr>
          <w:rFonts w:ascii="Vijaya" w:hAnsi="Vijaya" w:cs="Vijaya" w:hint="cs"/>
          <w:i/>
          <w:iCs/>
          <w:cs/>
          <w:lang w:bidi="ta-IN"/>
        </w:rPr>
        <w:t>அறிக்கை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வெளியிடுவதால்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ஏற்படும்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விளைவுகள்</w:t>
      </w:r>
      <w:r w:rsidRPr="00DF5EAD">
        <w:rPr>
          <w:i/>
          <w:iCs/>
          <w:lang w:val="id-ID"/>
        </w:rPr>
        <w:t xml:space="preserve">; </w:t>
      </w:r>
      <w:r w:rsidRPr="00DF5EAD">
        <w:rPr>
          <w:rFonts w:ascii="Vijaya" w:hAnsi="Vijaya" w:cs="Vijaya" w:hint="cs"/>
          <w:i/>
          <w:iCs/>
          <w:cs/>
          <w:lang w:bidi="ta-IN"/>
        </w:rPr>
        <w:t>மற்றும்</w:t>
      </w:r>
    </w:p>
    <w:p w14:paraId="55D52FE0" w14:textId="2E7BB1A9" w:rsidR="007B7A2C" w:rsidRPr="0028325C" w:rsidRDefault="00DF5EAD" w:rsidP="00DF5EAD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DF5EAD">
        <w:rPr>
          <w:rFonts w:ascii="Vijaya" w:hAnsi="Vijaya" w:cs="Vijaya" w:hint="cs"/>
          <w:i/>
          <w:iCs/>
          <w:cs/>
          <w:lang w:bidi="ta-IN"/>
        </w:rPr>
        <w:t>அதை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எப்படி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இரத்து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செய்வது</w:t>
      </w:r>
      <w:r w:rsidRPr="00DF5EAD">
        <w:rPr>
          <w:i/>
          <w:iCs/>
          <w:lang w:val="id-ID"/>
        </w:rPr>
        <w:t>.</w:t>
      </w:r>
    </w:p>
    <w:p w14:paraId="6E9A9AD6" w14:textId="0E75B001" w:rsidR="007B7A2C" w:rsidRPr="00024B58" w:rsidRDefault="00DF5EAD" w:rsidP="00DF5EAD">
      <w:pPr>
        <w:pStyle w:val="ListBullet"/>
        <w:numPr>
          <w:ilvl w:val="0"/>
          <w:numId w:val="0"/>
        </w:numPr>
        <w:shd w:val="clear" w:color="auto" w:fill="F2F2F2" w:themeFill="background1" w:themeFillShade="F2"/>
        <w:rPr>
          <w:rFonts w:eastAsia="SimSun"/>
          <w:i/>
          <w:iCs/>
          <w:lang w:val="id-ID" w:eastAsia="zh-CN"/>
        </w:rPr>
      </w:pPr>
      <w:r w:rsidRPr="00DF5EAD">
        <w:rPr>
          <w:rFonts w:ascii="Vijaya" w:hAnsi="Vijaya" w:cs="Vijaya" w:hint="cs"/>
          <w:i/>
          <w:iCs/>
          <w:cs/>
          <w:lang w:bidi="ta-IN"/>
        </w:rPr>
        <w:t>என்னுடைய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கருத்துப்படி</w:t>
      </w:r>
      <w:r w:rsidRPr="00DF5EAD">
        <w:rPr>
          <w:i/>
          <w:iCs/>
        </w:rPr>
        <w:t xml:space="preserve">, </w:t>
      </w:r>
      <w:r w:rsidRPr="00DF5EAD">
        <w:rPr>
          <w:rFonts w:ascii="Vijaya" w:hAnsi="Vijaya" w:cs="Vijaya" w:hint="cs"/>
          <w:i/>
          <w:iCs/>
          <w:cs/>
          <w:lang w:bidi="ta-IN"/>
        </w:rPr>
        <w:t>அவர்கள்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தங்கள்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சொந்த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விருப்பத்தின்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பேரில்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இந்த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விருப்பத்தேர்வுக்கான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முன்கூட்டிய</w:t>
      </w:r>
      <w:r w:rsidRPr="00DF5EAD">
        <w:rPr>
          <w:i/>
          <w:iCs/>
          <w:cs/>
          <w:lang w:bidi="ta-IN"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அறிக்கையை</w:t>
      </w:r>
      <w:r w:rsidRPr="00DF5EAD">
        <w:rPr>
          <w:rFonts w:hint="cs"/>
          <w:i/>
          <w:iCs/>
          <w:cs/>
          <w:lang w:bidi="ta-IN"/>
        </w:rPr>
        <w:t xml:space="preserve"> 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வெளியிட்டதாகத்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தெரிகிறது</w:t>
      </w:r>
      <w:r w:rsidRPr="00DF5EAD">
        <w:rPr>
          <w:i/>
          <w:iCs/>
        </w:rPr>
        <w:t xml:space="preserve">, </w:t>
      </w:r>
      <w:r w:rsidRPr="00DF5EAD">
        <w:rPr>
          <w:rFonts w:ascii="Vijaya" w:hAnsi="Vijaya" w:cs="Vijaya" w:hint="cs"/>
          <w:i/>
          <w:iCs/>
          <w:cs/>
          <w:lang w:bidi="ta-IN"/>
        </w:rPr>
        <w:t>மேலும்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மேலே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குறிப்பிடப்பட்ட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நபர்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அறிக்கையில்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கையெழுத்திட்டதை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நான்</w:t>
      </w:r>
      <w:r w:rsidRPr="00DF5EAD">
        <w:rPr>
          <w:i/>
          <w:iCs/>
        </w:rPr>
        <w:t xml:space="preserve"> </w:t>
      </w:r>
      <w:r w:rsidRPr="00DF5EAD">
        <w:rPr>
          <w:rFonts w:ascii="Vijaya" w:hAnsi="Vijaya" w:cs="Vijaya" w:hint="cs"/>
          <w:i/>
          <w:iCs/>
          <w:cs/>
          <w:lang w:bidi="ta-IN"/>
        </w:rPr>
        <w:t>கவனித்தேன்</w:t>
      </w:r>
      <w:r w:rsidRPr="00DF5EAD">
        <w:rPr>
          <w:i/>
          <w:iCs/>
        </w:rPr>
        <w:t>.</w:t>
      </w:r>
      <w:r w:rsidRPr="00DF5EAD">
        <w:rPr>
          <w:i/>
          <w:iCs/>
          <w:lang w:val="id-ID"/>
        </w:rPr>
        <w:t>"</w:t>
      </w:r>
    </w:p>
    <w:p w14:paraId="3C32E440" w14:textId="53EDC199" w:rsidR="007B7A2C" w:rsidRPr="00DF5EAD" w:rsidRDefault="00DF5EAD" w:rsidP="00DF5EAD">
      <w:pPr>
        <w:shd w:val="clear" w:color="auto" w:fill="F2F2F2" w:themeFill="background1" w:themeFillShade="F2"/>
        <w:rPr>
          <w:bCs/>
          <w:i/>
          <w:iCs/>
          <w:lang w:val="id-ID"/>
        </w:rPr>
      </w:pPr>
      <w:r w:rsidRPr="00DF5EAD">
        <w:rPr>
          <w:rFonts w:ascii="Vijaya" w:hAnsi="Vijaya" w:cs="Vijaya" w:hint="cs"/>
          <w:bCs/>
          <w:i/>
          <w:iCs/>
          <w:cs/>
          <w:lang w:bidi="ta-IN"/>
        </w:rPr>
        <w:t>சாட்சி</w:t>
      </w:r>
      <w:r w:rsidRPr="00DF5EAD">
        <w:rPr>
          <w:bCs/>
          <w:i/>
          <w:iCs/>
          <w:lang w:val="id-ID"/>
        </w:rPr>
        <w:t xml:space="preserve"> </w:t>
      </w:r>
      <w:r w:rsidRPr="00DF5EAD">
        <w:rPr>
          <w:rFonts w:ascii="Vijaya" w:hAnsi="Vijaya" w:cs="Vijaya" w:hint="cs"/>
          <w:bCs/>
          <w:i/>
          <w:iCs/>
          <w:cs/>
          <w:lang w:bidi="ta-IN"/>
        </w:rPr>
        <w:t>பெயர்</w:t>
      </w:r>
      <w:r w:rsidRPr="00DF5EAD">
        <w:rPr>
          <w:bCs/>
          <w:i/>
          <w:iCs/>
          <w:lang w:val="id-ID"/>
        </w:rPr>
        <w:t>:</w:t>
      </w:r>
      <w:r w:rsidRPr="00DF5EAD">
        <w:rPr>
          <w:bCs/>
          <w:i/>
          <w:iCs/>
          <w:lang w:val="id-ID"/>
        </w:rPr>
        <w:tab/>
      </w:r>
      <w:r w:rsidR="007B7A2C" w:rsidRPr="00DF5EAD">
        <w:rPr>
          <w:bCs/>
          <w:i/>
          <w:iCs/>
          <w:lang w:val="id-ID"/>
        </w:rPr>
        <w:tab/>
        <w:t>__________________________________</w:t>
      </w:r>
    </w:p>
    <w:p w14:paraId="076B434B" w14:textId="15B85EE2" w:rsidR="007B7A2C" w:rsidRPr="00DF5EAD" w:rsidRDefault="00DF5EAD" w:rsidP="00DF5EAD">
      <w:pPr>
        <w:shd w:val="clear" w:color="auto" w:fill="F2F2F2" w:themeFill="background1" w:themeFillShade="F2"/>
        <w:rPr>
          <w:bCs/>
          <w:i/>
          <w:iCs/>
          <w:lang w:val="id-ID"/>
        </w:rPr>
      </w:pPr>
      <w:r w:rsidRPr="00DF5EAD">
        <w:rPr>
          <w:rFonts w:ascii="Vijaya" w:hAnsi="Vijaya" w:cs="Vijaya" w:hint="cs"/>
          <w:bCs/>
          <w:i/>
          <w:iCs/>
          <w:cs/>
          <w:lang w:bidi="ta-IN"/>
        </w:rPr>
        <w:lastRenderedPageBreak/>
        <w:t>சாட்சி</w:t>
      </w:r>
      <w:r w:rsidRPr="00DF5EAD">
        <w:rPr>
          <w:bCs/>
          <w:i/>
          <w:iCs/>
          <w:lang w:val="id-ID"/>
        </w:rPr>
        <w:t xml:space="preserve"> </w:t>
      </w:r>
      <w:r w:rsidRPr="00DF5EAD">
        <w:rPr>
          <w:rFonts w:ascii="Vijaya" w:hAnsi="Vijaya" w:cs="Vijaya" w:hint="cs"/>
          <w:bCs/>
          <w:i/>
          <w:iCs/>
          <w:cs/>
          <w:lang w:bidi="ta-IN"/>
        </w:rPr>
        <w:t>கையொப்பம்</w:t>
      </w:r>
      <w:r w:rsidRPr="00DF5EAD">
        <w:rPr>
          <w:bCs/>
          <w:i/>
          <w:iCs/>
          <w:lang w:val="id-ID"/>
        </w:rPr>
        <w:t>:</w:t>
      </w:r>
      <w:r w:rsidR="007B7A2C" w:rsidRPr="00DF5EAD">
        <w:rPr>
          <w:bCs/>
          <w:i/>
          <w:iCs/>
          <w:lang w:val="id-ID"/>
        </w:rPr>
        <w:tab/>
        <w:t>__________________________________</w:t>
      </w:r>
    </w:p>
    <w:p w14:paraId="39015822" w14:textId="5D1CAE5C" w:rsidR="007B7A2C" w:rsidRPr="00DF5EAD" w:rsidRDefault="00DF5EAD" w:rsidP="00DF5EAD">
      <w:pPr>
        <w:shd w:val="clear" w:color="auto" w:fill="F2F2F2" w:themeFill="background1" w:themeFillShade="F2"/>
        <w:rPr>
          <w:bCs/>
          <w:i/>
          <w:iCs/>
          <w:lang w:val="id-ID"/>
        </w:rPr>
      </w:pPr>
      <w:r w:rsidRPr="00DF5EAD">
        <w:rPr>
          <w:rFonts w:ascii="Vijaya" w:hAnsi="Vijaya" w:cs="Vijaya" w:hint="cs"/>
          <w:bCs/>
          <w:i/>
          <w:iCs/>
          <w:cs/>
          <w:lang w:bidi="ta-IN"/>
        </w:rPr>
        <w:t>தேதி</w:t>
      </w:r>
      <w:r w:rsidRPr="00DF5EAD">
        <w:rPr>
          <w:bCs/>
          <w:i/>
          <w:iCs/>
          <w:lang w:val="id-ID"/>
        </w:rPr>
        <w:t>:</w:t>
      </w:r>
      <w:r w:rsidR="007B7A2C" w:rsidRPr="00DF5EAD">
        <w:rPr>
          <w:bCs/>
          <w:i/>
          <w:iCs/>
          <w:lang w:val="id-ID"/>
        </w:rPr>
        <w:tab/>
      </w:r>
      <w:r w:rsidR="007B7A2C" w:rsidRPr="00DF5EAD">
        <w:rPr>
          <w:bCs/>
          <w:i/>
          <w:iCs/>
          <w:lang w:val="id-ID"/>
        </w:rPr>
        <w:tab/>
      </w:r>
      <w:r w:rsidR="007B7A2C" w:rsidRPr="00DF5EAD">
        <w:rPr>
          <w:bCs/>
          <w:i/>
          <w:iCs/>
          <w:lang w:val="id-ID"/>
        </w:rPr>
        <w:tab/>
        <w:t>__________________________________</w:t>
      </w:r>
    </w:p>
    <w:p w14:paraId="039ED98F" w14:textId="68188153" w:rsidR="007B7A2C" w:rsidRPr="00DF5EAD" w:rsidRDefault="00DF5EAD" w:rsidP="00DF5EAD">
      <w:pPr>
        <w:shd w:val="clear" w:color="auto" w:fill="F2F2F2" w:themeFill="background1" w:themeFillShade="F2"/>
        <w:rPr>
          <w:bCs/>
          <w:i/>
          <w:iCs/>
          <w:lang w:val="id-ID"/>
        </w:rPr>
      </w:pPr>
      <w:r w:rsidRPr="00DF5EAD">
        <w:rPr>
          <w:rFonts w:ascii="Vijaya" w:hAnsi="Vijaya" w:cs="Vijaya" w:hint="cs"/>
          <w:bCs/>
          <w:i/>
          <w:iCs/>
          <w:cs/>
          <w:lang w:bidi="ta-IN"/>
        </w:rPr>
        <w:t>நேரம்</w:t>
      </w:r>
      <w:r w:rsidRPr="00DF5EAD">
        <w:rPr>
          <w:bCs/>
          <w:i/>
          <w:iCs/>
          <w:lang w:val="id-ID"/>
        </w:rPr>
        <w:t>:</w:t>
      </w:r>
      <w:r w:rsidR="007B7A2C" w:rsidRPr="00DF5EAD">
        <w:rPr>
          <w:bCs/>
          <w:i/>
          <w:iCs/>
          <w:lang w:val="id-ID"/>
        </w:rPr>
        <w:tab/>
      </w:r>
      <w:r w:rsidR="007B7A2C" w:rsidRPr="00DF5EAD">
        <w:rPr>
          <w:bCs/>
          <w:i/>
          <w:iCs/>
          <w:lang w:val="id-ID"/>
        </w:rPr>
        <w:tab/>
      </w:r>
      <w:r w:rsidR="007B7A2C" w:rsidRPr="00DF5EAD">
        <w:rPr>
          <w:bCs/>
          <w:i/>
          <w:iCs/>
          <w:lang w:val="id-ID"/>
        </w:rPr>
        <w:tab/>
        <w:t>__________________________________</w:t>
      </w:r>
    </w:p>
    <w:p w14:paraId="7A09A334" w14:textId="3F5CAA8D" w:rsidR="00AC7D78" w:rsidRPr="00DF5EAD" w:rsidRDefault="00DF5EAD" w:rsidP="00DF5EAD">
      <w:pPr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முன்கூட்டியே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வெளியிட்டிருந்தால்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அதைத்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திருத்த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முடியாது</w:t>
      </w:r>
      <w:r w:rsidRPr="00DF5EAD">
        <w:rPr>
          <w:lang w:val="id-ID"/>
        </w:rPr>
        <w:t xml:space="preserve">.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அதை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செய்யதால்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அன்றி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நடைமுறையில்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இருக்கும்</w:t>
      </w:r>
      <w:r w:rsidRPr="00DF5EAD">
        <w:rPr>
          <w:lang w:val="id-ID"/>
        </w:rPr>
        <w:t xml:space="preserve">. </w:t>
      </w:r>
      <w:r w:rsidRPr="00DF5EAD">
        <w:rPr>
          <w:rFonts w:ascii="Vijaya" w:hAnsi="Vijaya" w:cs="Vijaya" w:hint="cs"/>
          <w:cs/>
          <w:lang w:bidi="ta-IN"/>
        </w:rPr>
        <w:t>இதைச்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பின்வருவனவற்றை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செய்யலாம்</w:t>
      </w:r>
      <w:r w:rsidRPr="00DF5EAD">
        <w:rPr>
          <w:lang w:val="id-ID"/>
        </w:rPr>
        <w:t>:</w:t>
      </w:r>
    </w:p>
    <w:p w14:paraId="62A2A8D3" w14:textId="0A779125" w:rsidR="00FE44BC" w:rsidRPr="00DF5EAD" w:rsidRDefault="00DF5EAD" w:rsidP="00DF5EAD">
      <w:pPr>
        <w:pStyle w:val="ListParagraph"/>
        <w:numPr>
          <w:ilvl w:val="0"/>
          <w:numId w:val="14"/>
        </w:numPr>
        <w:spacing w:line="360" w:lineRule="auto"/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</w:t>
      </w:r>
      <w:r w:rsidRPr="00DF5EAD">
        <w:rPr>
          <w:lang w:val="id-ID"/>
        </w:rPr>
        <w:t xml:space="preserve"> </w:t>
      </w:r>
      <w:hyperlink r:id="rId14" w:history="1">
        <w:r w:rsidRPr="00DF5EAD">
          <w:rPr>
            <w:rStyle w:val="Hyperlink"/>
            <w:lang w:val="id-ID"/>
          </w:rPr>
          <w:t>www.health.vic.gov.au</w:t>
        </w:r>
        <w:r w:rsidRPr="00024B58">
          <w:rPr>
            <w:rStyle w:val="Hyperlink"/>
            <w:u w:val="none"/>
            <w:lang w:val="id-ID"/>
          </w:rPr>
          <w:t xml:space="preserve"> </w:t>
        </w:r>
      </w:hyperlink>
      <w:r w:rsidRPr="00DF5EAD">
        <w:rPr>
          <w:rFonts w:ascii="Vijaya" w:hAnsi="Vijaya" w:cs="Vijaya" w:hint="cs"/>
          <w:cs/>
          <w:lang w:bidi="ta-IN"/>
        </w:rPr>
        <w:t>இல்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உள்ள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முன்னுரிமை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கூற்று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படிவத்தைப்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பயன்படுத்தவும்</w:t>
      </w:r>
      <w:r w:rsidRPr="00DF5EAD">
        <w:rPr>
          <w:lang w:val="id-ID"/>
        </w:rPr>
        <w:t>.</w:t>
      </w:r>
    </w:p>
    <w:p w14:paraId="1533994C" w14:textId="6FED59A3" w:rsidR="00FE44BC" w:rsidRPr="00DF5EAD" w:rsidRDefault="00DF5EAD" w:rsidP="00DF5EAD">
      <w:pPr>
        <w:pStyle w:val="ListParagraph"/>
        <w:numPr>
          <w:ilvl w:val="0"/>
          <w:numId w:val="14"/>
        </w:numPr>
        <w:spacing w:line="360" w:lineRule="auto"/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புதிய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உருவாக்குங்கள்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இது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தற்போதைய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அறிக்கையைத்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தானாகவே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செய்யும்</w:t>
      </w:r>
      <w:r w:rsidRPr="00DF5EAD">
        <w:rPr>
          <w:lang w:val="id-ID"/>
        </w:rPr>
        <w:t>.</w:t>
      </w:r>
    </w:p>
    <w:p w14:paraId="5364F714" w14:textId="38D97C4C" w:rsidR="002804DC" w:rsidRPr="00DF5EAD" w:rsidRDefault="00DF5EAD" w:rsidP="00DF5EAD">
      <w:pPr>
        <w:pStyle w:val="Heading2"/>
        <w:spacing w:before="0"/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யார்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எனக்கு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சாட்சியாக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இருக்க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முடியும்</w:t>
      </w:r>
      <w:r w:rsidRPr="00DF5EAD">
        <w:rPr>
          <w:lang w:val="id-ID"/>
        </w:rPr>
        <w:t>?</w:t>
      </w:r>
    </w:p>
    <w:p w14:paraId="63679AFF" w14:textId="3059EA59" w:rsidR="002804DC" w:rsidRPr="00024B58" w:rsidRDefault="00DF5EAD" w:rsidP="00DF5EAD">
      <w:pPr>
        <w:rPr>
          <w:rFonts w:eastAsia="SimSun"/>
          <w:lang w:val="id-ID" w:eastAsia="zh-CN"/>
        </w:rPr>
      </w:pP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எந்த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வயது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வந்தவராகவும்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இருக்கலாம்</w:t>
      </w:r>
      <w:r w:rsidRPr="00DF5EAD">
        <w:rPr>
          <w:lang w:val="id-ID"/>
        </w:rPr>
        <w:t xml:space="preserve"> (18 </w:t>
      </w:r>
      <w:r w:rsidRPr="00DF5EAD">
        <w:rPr>
          <w:rFonts w:ascii="Vijaya" w:hAnsi="Vijaya" w:cs="Vijaya" w:hint="cs"/>
          <w:cs/>
          <w:lang w:bidi="ta-IN"/>
        </w:rPr>
        <w:t>வயது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அதற்கு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மேற்பட்ட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ஒருவர்</w:t>
      </w:r>
      <w:r w:rsidRPr="00DF5EAD">
        <w:rPr>
          <w:lang w:val="id-ID"/>
        </w:rPr>
        <w:t xml:space="preserve">). </w:t>
      </w:r>
      <w:r w:rsidRPr="00DF5EAD">
        <w:rPr>
          <w:rFonts w:ascii="Vijaya" w:hAnsi="Vijaya" w:cs="Vijaya" w:hint="cs"/>
          <w:cs/>
          <w:lang w:bidi="ta-IN"/>
        </w:rPr>
        <w:t>இது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நண்பர்கள்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குடும்பத்தினர்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ஆதரவு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ஊழியர்கள்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உட்பட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தேர்வுசெய்யும்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எவராகவும்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இருக்கலாம்</w:t>
      </w:r>
      <w:r w:rsidRPr="00DF5EAD">
        <w:rPr>
          <w:lang w:val="id-ID"/>
        </w:rPr>
        <w:t>.</w:t>
      </w:r>
    </w:p>
    <w:p w14:paraId="6FD57975" w14:textId="04801388" w:rsidR="00C01A5C" w:rsidRPr="00024B58" w:rsidRDefault="00DF5EAD" w:rsidP="00DF5EAD">
      <w:pPr>
        <w:shd w:val="clear" w:color="auto" w:fill="D9D9D9" w:themeFill="background1" w:themeFillShade="D9"/>
        <w:rPr>
          <w:rFonts w:ascii="Arial Bold" w:eastAsia="SimSun" w:hAnsi="Arial Bold"/>
          <w:b/>
          <w:lang w:val="id-ID" w:eastAsia="zh-CN"/>
        </w:rPr>
      </w:pPr>
      <w:r w:rsidRPr="00DF5EAD">
        <w:rPr>
          <w:rFonts w:ascii="Vijaya" w:hAnsi="Vijaya" w:cs="Vijaya" w:hint="cs"/>
          <w:b/>
          <w:bCs/>
          <w:cs/>
          <w:lang w:bidi="ta-IN"/>
        </w:rPr>
        <w:t>அங்கீகரிக்கப்பட்ட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சாட்சி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உங்கள்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சிகிச்சை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விருப்பங்களுடன்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உடன்பட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வேண்டிய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அவசியமில்லை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என்பதை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கவனத்தில்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கொள்ள</w:t>
      </w:r>
      <w:r w:rsidRPr="00DF5EAD">
        <w:rPr>
          <w:rFonts w:ascii="Arial Bold" w:hAnsi="Arial Bold"/>
          <w:b/>
          <w:lang w:val="id-ID"/>
        </w:rPr>
        <w:t xml:space="preserve"> </w:t>
      </w:r>
      <w:r w:rsidRPr="00DF5EAD">
        <w:rPr>
          <w:rFonts w:ascii="Vijaya" w:hAnsi="Vijaya" w:cs="Vijaya" w:hint="cs"/>
          <w:b/>
          <w:bCs/>
          <w:cs/>
          <w:lang w:bidi="ta-IN"/>
        </w:rPr>
        <w:t>வேண்டும்</w:t>
      </w:r>
      <w:r w:rsidRPr="00DF5EAD">
        <w:rPr>
          <w:rFonts w:ascii="Arial Bold" w:hAnsi="Arial Bold"/>
          <w:b/>
          <w:lang w:val="id-ID"/>
        </w:rPr>
        <w:t>.</w:t>
      </w:r>
    </w:p>
    <w:p w14:paraId="18B21596" w14:textId="7D3A26E9" w:rsidR="002804DC" w:rsidRPr="00DF5EAD" w:rsidRDefault="00DF5EAD" w:rsidP="00DF5EAD">
      <w:pPr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அவர்கள்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நம்புவதாகக்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கூறும்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அறிக்கையில்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கையெழுத்திட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rPr>
          <w:lang w:val="id-ID"/>
        </w:rPr>
        <w:t>:</w:t>
      </w:r>
    </w:p>
    <w:p w14:paraId="02F2D305" w14:textId="4079E88D" w:rsidR="002804DC" w:rsidRPr="00DF5EAD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என்றால்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என்ன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என்பதைப்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புரிந்து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கொள்ள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rPr>
          <w:lang w:val="id-ID"/>
        </w:rPr>
        <w:t>,</w:t>
      </w:r>
    </w:p>
    <w:p w14:paraId="38960AC8" w14:textId="1FDB4024" w:rsidR="002804DC" w:rsidRPr="00DF5EAD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ஒன்றை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வைத்திருப்பதன்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விளைவுகளைப்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புரிந்து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கொள்ள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rPr>
          <w:lang w:val="id-ID"/>
        </w:rPr>
        <w:t>,</w:t>
      </w:r>
    </w:p>
    <w:p w14:paraId="6F287BB0" w14:textId="336B2750" w:rsidR="002804DC" w:rsidRPr="00DF5EAD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விரும்பினால்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அதை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எப்படி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செய்வது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தெரிந்து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கொள்ள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மேலும்</w:t>
      </w:r>
    </w:p>
    <w:p w14:paraId="7F1E0865" w14:textId="7E2D8D96" w:rsidR="002804DC" w:rsidRPr="00DF5EAD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சொந்த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விருப்பத்தின்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பேரில்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கூற்யை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வெளியிடுகிறீர்கள்</w:t>
      </w:r>
      <w:r w:rsidRPr="00DF5EAD">
        <w:rPr>
          <w:lang w:val="id-ID"/>
        </w:rPr>
        <w:t>.</w:t>
      </w:r>
    </w:p>
    <w:p w14:paraId="10B9A9EE" w14:textId="2835608A" w:rsidR="002804DC" w:rsidRPr="00DF5EAD" w:rsidRDefault="00DF5EAD" w:rsidP="00DF5EAD">
      <w:pPr>
        <w:rPr>
          <w:rFonts w:eastAsiaTheme="minorHAnsi"/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இந்த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விடயங்கள்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உங்களுக்குப்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புரிகிறதா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சாட்சிக்கு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உறுதியாகத்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தெரியவில்லை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என்றால்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அதை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அவர்களுக்கு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விளக்கலாம்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இந்த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வழிகாட்டியை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ஒன்றாகப்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படிக்கலாம்</w:t>
      </w:r>
      <w:r w:rsidRPr="00DF5EAD">
        <w:rPr>
          <w:lang w:val="id-ID"/>
        </w:rPr>
        <w:t>.</w:t>
      </w:r>
    </w:p>
    <w:p w14:paraId="3DB8BED1" w14:textId="2854BC5B" w:rsidR="002804DC" w:rsidRPr="00DF5EAD" w:rsidRDefault="00DF5EAD" w:rsidP="00DF5EAD">
      <w:pPr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சில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நேரங்களில்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சில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நபர்களால்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அறிக்கைக்கு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சாட்சியாக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முடியாமல்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போகலாம்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ஏனெனில்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அவர்களின்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வேலை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அவர்களுக்கு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அனுமதி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வழங்கவில்லை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படிவத்தில்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கையொப்பமிடுவதைப்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பார்ப்பதற்கு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முன்பு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அவர்களின்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முதலாளியிடம்</w:t>
      </w:r>
      <w:r w:rsidRPr="00DF5EAD">
        <w:rPr>
          <w:rFonts w:hint="cs"/>
          <w:lang w:val="id-ID"/>
        </w:rPr>
        <w:t xml:space="preserve"> (</w:t>
      </w:r>
      <w:r w:rsidRPr="00DF5EAD">
        <w:rPr>
          <w:rFonts w:ascii="Vijaya" w:hAnsi="Vijaya" w:cs="Vijaya" w:hint="cs"/>
          <w:cs/>
          <w:lang w:bidi="ta-IN"/>
        </w:rPr>
        <w:t>வேலை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வழங்குநரிடம்</w:t>
      </w:r>
      <w:r w:rsidRPr="00DF5EAD">
        <w:rPr>
          <w:rFonts w:hint="cs"/>
          <w:cs/>
          <w:lang w:bidi="ta-IN"/>
        </w:rPr>
        <w:t>)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சரிபார்க்க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விரும்பலாம்</w:t>
      </w:r>
      <w:r w:rsidRPr="00DF5EAD">
        <w:rPr>
          <w:lang w:val="id-ID"/>
        </w:rPr>
        <w:t xml:space="preserve">.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படிவத்தில்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கையொப்பமிட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முடியாது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சொன்னால்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சாட்சியாக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வேறொரு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பெரியவரைத்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தேர்வு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செய்யலாம்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என்பதை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நினைவில்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கொள்ளுங்கள்</w:t>
      </w:r>
      <w:r w:rsidRPr="00DF5EAD">
        <w:rPr>
          <w:lang w:val="id-ID"/>
        </w:rPr>
        <w:t>.</w:t>
      </w:r>
    </w:p>
    <w:p w14:paraId="0B85814B" w14:textId="57132BF5" w:rsidR="001A18F4" w:rsidRPr="00DF5EAD" w:rsidRDefault="00DF5EAD" w:rsidP="00DF5EAD">
      <w:pPr>
        <w:pStyle w:val="Heading2"/>
        <w:spacing w:before="0"/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நான்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எவ்வாறு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செய்வது</w:t>
      </w:r>
      <w:r w:rsidRPr="00DF5EAD">
        <w:rPr>
          <w:lang w:val="id-ID"/>
        </w:rPr>
        <w:t xml:space="preserve"> (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செய்வது</w:t>
      </w:r>
      <w:r w:rsidRPr="00DF5EAD">
        <w:rPr>
          <w:lang w:val="id-ID"/>
        </w:rPr>
        <w:t>)?</w:t>
      </w:r>
    </w:p>
    <w:p w14:paraId="1BBDDB70" w14:textId="474D5162" w:rsidR="001A18F4" w:rsidRPr="00DF5EAD" w:rsidRDefault="00DF5EAD" w:rsidP="00DF5EAD">
      <w:pPr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செய்வது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அதை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உருவாக்குவதற்குச்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சமமான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தேவைகளைக்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கொண்டுள்ளது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வேறு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சொற்களில்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கூறுவதானால்</w:t>
      </w:r>
      <w:r w:rsidRPr="00DF5EAD">
        <w:rPr>
          <w:lang w:val="id-ID"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அந்த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கண்டிப்பாக</w:t>
      </w:r>
      <w:r w:rsidRPr="00DF5EAD">
        <w:rPr>
          <w:lang w:val="id-ID"/>
        </w:rPr>
        <w:t>:</w:t>
      </w:r>
    </w:p>
    <w:p w14:paraId="5D980C36" w14:textId="3ADE777B" w:rsidR="001A18F4" w:rsidRPr="00DF5EAD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/>
        </w:rPr>
      </w:pP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முந்தைய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அறிக்கையை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விருப்பத்தைத்</w:t>
      </w:r>
      <w:r w:rsidRPr="00DF5EAD">
        <w:rPr>
          <w:lang w:val="id-ID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தெரிவிக்கவும்</w:t>
      </w:r>
      <w:r w:rsidRPr="00DF5EAD">
        <w:rPr>
          <w:lang w:val="id-ID"/>
        </w:rPr>
        <w:t>.</w:t>
      </w:r>
    </w:p>
    <w:p w14:paraId="2D195A1F" w14:textId="0B021FBF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உங்களால்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கையொப்பமிடப்பட்டு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தேதியிடப்பட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t>.</w:t>
      </w:r>
    </w:p>
    <w:p w14:paraId="40A31D52" w14:textId="3CC5417C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lastRenderedPageBreak/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வயது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வந்தவரின்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சாட்சியத்தைப்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பெற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என்றால்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என்பதை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புரிந்துகொண்டீர்கள்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என்பதையும்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அது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செய்யப்பட்டுள்ளது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என்பதையும்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சொந்த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விருப்பத்தின்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பேரில்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இரத்து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செய்வது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போல்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தெரிகிறது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என்பதையும்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உறுதிப்படுத்தும்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</w:t>
      </w:r>
      <w:r w:rsidRPr="00DF5EAD">
        <w:t>.</w:t>
      </w:r>
    </w:p>
    <w:p w14:paraId="4CA8A642" w14:textId="04B45191" w:rsidR="001A18F4" w:rsidRPr="00875C0A" w:rsidRDefault="00DF5EAD" w:rsidP="00DF5EAD">
      <w:pPr>
        <w:pStyle w:val="Heading2"/>
        <w:spacing w:before="0"/>
        <w:rPr>
          <w:b w:val="0"/>
          <w:bCs w:val="0"/>
        </w:rPr>
      </w:pPr>
      <w:r w:rsidRPr="00DF5EAD">
        <w:rPr>
          <w:rFonts w:ascii="Vijaya" w:hAnsi="Vijaya" w:cs="Vijaya" w:hint="cs"/>
          <w:cs/>
          <w:lang w:bidi="ta-IN"/>
        </w:rPr>
        <w:t>எனக்கு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இருப்பதை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எனது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மனநல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சேவைக்குத்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தெரியும்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என்பதை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எவ்வாறு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உறுதி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செய்வது</w:t>
      </w:r>
      <w:r w:rsidRPr="00DF5EAD">
        <w:t>?</w:t>
      </w:r>
      <w:r w:rsidR="001A18F4" w:rsidRPr="00875C0A">
        <w:t xml:space="preserve"> </w:t>
      </w:r>
    </w:p>
    <w:p w14:paraId="7CFF1926" w14:textId="2B33AE67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படிவத்தை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நிரப்பும்போது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அதை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மனநலம்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நல்வாழ்வு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சேவைக்குக்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கொடுங்கள்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அவர்கள்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மருத்துவ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கோப்பில்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நகலை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வைத்து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மருத்துவமனையின்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மின்னணு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தகவல்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அமைப்பில்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பதிவு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செய்வார்கள்</w:t>
      </w:r>
      <w:r w:rsidRPr="00DF5EAD">
        <w:t>.</w:t>
      </w:r>
    </w:p>
    <w:p w14:paraId="6174CB93" w14:textId="01EBC3A2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வேறு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மருத்துவமனை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சேவைக்குச்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சென்றால்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படிவத்தின்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நகலை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நீங்களே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வைத்திருக்க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வேண்டும்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உங்களுக்காக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நகல்களை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உருவாக்க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மனநலம்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நல்வாழ்வு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சேவையைக்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கேட்கலாம்</w:t>
      </w:r>
      <w:r w:rsidRPr="00DF5EAD">
        <w:t xml:space="preserve">.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பராமரிப்பாளர்</w:t>
      </w:r>
      <w:r w:rsidRPr="00DF5EAD">
        <w:t xml:space="preserve"> , </w:t>
      </w:r>
      <w:r w:rsidRPr="00DF5EAD">
        <w:rPr>
          <w:rFonts w:ascii="Vijaya" w:hAnsi="Vijaya" w:cs="Vijaya" w:hint="cs"/>
          <w:cs/>
          <w:lang w:bidi="ta-IN"/>
        </w:rPr>
        <w:t>ஆதரவு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நபர்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பரிந்துரைக்கப்பட்ட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ஆதரவு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நபரிடம்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நகலை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கொடுக்கலாம்</w:t>
      </w:r>
      <w:r w:rsidRPr="00DF5EAD">
        <w:t>.</w:t>
      </w:r>
    </w:p>
    <w:p w14:paraId="58B2C182" w14:textId="1541CC0A" w:rsidR="001A18F4" w:rsidRDefault="00DF5EAD" w:rsidP="00DF5EAD">
      <w:pPr>
        <w:pStyle w:val="Heading2"/>
        <w:spacing w:before="0"/>
      </w:pP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பரிந்துபேசுபவர்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உதவ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முடியுமா</w:t>
      </w:r>
      <w:r w:rsidRPr="00DF5EAD">
        <w:t>?</w:t>
      </w:r>
    </w:p>
    <w:p w14:paraId="5CB682C6" w14:textId="12329A5F" w:rsidR="001A18F4" w:rsidRDefault="00DF5EAD" w:rsidP="00DF5EAD"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விரும்பினால்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எங்கள்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பரிந்துபேசுவோர்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உங்களுக்கு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கூற்யைத்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தயாரிக்க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உதவ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முடியும்</w:t>
      </w:r>
      <w:r w:rsidRPr="00DF5EAD">
        <w:t>.</w:t>
      </w:r>
    </w:p>
    <w:p w14:paraId="60C3CB02" w14:textId="3E4D89D4" w:rsidR="001A18F4" w:rsidRDefault="00DF5EAD" w:rsidP="00DF5EAD">
      <w:r w:rsidRPr="00DF5EAD">
        <w:rPr>
          <w:rFonts w:ascii="Vijaya" w:hAnsi="Vijaya" w:cs="Vijaya" w:hint="cs"/>
          <w:cs/>
          <w:lang w:bidi="ta-IN"/>
        </w:rPr>
        <w:t>எங்கள்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சுயாதீன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பரிந்துபேசுவோர்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சுயாதீன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முதல்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நாடுகளின்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பரிந்துபேசுவோர்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இவற்றையும்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செய்யலாம்</w:t>
      </w:r>
      <w:r w:rsidRPr="00DF5EAD">
        <w:t>:</w:t>
      </w:r>
    </w:p>
    <w:p w14:paraId="524FE6D7" w14:textId="2ED5649C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விரும்புவதைக்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கேட்பார்கள்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விருப்பங்களைப்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பற்றி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உங்களுடன்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பேசுவார்கள்</w:t>
      </w:r>
      <w:r w:rsidRPr="00DF5EAD">
        <w:t>.</w:t>
      </w:r>
    </w:p>
    <w:p w14:paraId="5E579B26" w14:textId="056D24FB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உரிமைகளுக்காகச்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செயல்பட</w:t>
      </w:r>
      <w:r w:rsidRPr="00DF5EAD">
        <w:rPr>
          <w:rFonts w:hint="cs"/>
          <w:cs/>
          <w:lang w:bidi="ta-IN"/>
        </w:rPr>
        <w:t xml:space="preserve"> 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தகவல்களையும்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ஆதரவையும்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வழங்குதல்</w:t>
      </w:r>
      <w:r w:rsidRPr="00DF5EAD">
        <w:t>.</w:t>
      </w:r>
    </w:p>
    <w:p w14:paraId="61E7E0DC" w14:textId="6B202430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நீங்கள்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கருத்தைச்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சொல்ல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உங்களுடன்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இணைந்து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பணியாற்றுதல்</w:t>
      </w:r>
      <w:r w:rsidRPr="00DF5EAD">
        <w:t>.</w:t>
      </w:r>
    </w:p>
    <w:p w14:paraId="17AA52E2" w14:textId="024D7F7F" w:rsidR="001A18F4" w:rsidRDefault="00DF5EAD" w:rsidP="00DF5EAD">
      <w:pPr>
        <w:pStyle w:val="ListParagraph"/>
        <w:numPr>
          <w:ilvl w:val="0"/>
          <w:numId w:val="15"/>
        </w:numPr>
        <w:spacing w:line="360" w:lineRule="auto"/>
        <w:jc w:val="both"/>
      </w:pPr>
      <w:r w:rsidRPr="00DF5EAD">
        <w:rPr>
          <w:rFonts w:ascii="Vijaya" w:hAnsi="Vijaya" w:cs="Vijaya" w:hint="cs"/>
          <w:cs/>
          <w:lang w:bidi="ta-IN"/>
        </w:rPr>
        <w:t>தேவைப்பட்டால்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மற்ற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சேவைகளுக்கு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உங்களைப்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பரிந்துரைத்தல்</w:t>
      </w:r>
      <w:r w:rsidRPr="00DF5EAD">
        <w:t>.</w:t>
      </w:r>
    </w:p>
    <w:p w14:paraId="4F666347" w14:textId="63485850" w:rsidR="00C47662" w:rsidRDefault="00DF5EAD" w:rsidP="00DF5EAD">
      <w:pPr>
        <w:pStyle w:val="Heading2"/>
        <w:shd w:val="clear" w:color="auto" w:fill="F2F2F2" w:themeFill="background1" w:themeFillShade="F2"/>
        <w:spacing w:before="0"/>
      </w:pPr>
      <w:r w:rsidRPr="00DF5EAD">
        <w:rPr>
          <w:noProof/>
        </w:rPr>
        <w:t>IMHA-</w:t>
      </w:r>
      <w:r w:rsidRPr="00DF5EAD">
        <w:rPr>
          <w:rFonts w:ascii="Vijaya" w:hAnsi="Vijaya" w:cs="Vijaya" w:hint="cs"/>
          <w:noProof/>
          <w:cs/>
          <w:lang w:bidi="ta-IN"/>
        </w:rPr>
        <w:t>ஐ</w:t>
      </w:r>
      <w:r w:rsidRPr="00DF5EAD">
        <w:rPr>
          <w:noProof/>
        </w:rPr>
        <w:t xml:space="preserve"> </w:t>
      </w:r>
      <w:r w:rsidRPr="00DF5EAD">
        <w:rPr>
          <w:rFonts w:ascii="Vijaya" w:hAnsi="Vijaya" w:cs="Vijaya" w:hint="cs"/>
          <w:noProof/>
          <w:cs/>
          <w:lang w:bidi="ta-IN"/>
        </w:rPr>
        <w:t>எவ்வாறு</w:t>
      </w:r>
      <w:r w:rsidRPr="00DF5EAD">
        <w:rPr>
          <w:noProof/>
        </w:rPr>
        <w:t xml:space="preserve"> </w:t>
      </w:r>
      <w:r w:rsidRPr="00DF5EAD">
        <w:rPr>
          <w:rFonts w:ascii="Vijaya" w:hAnsi="Vijaya" w:cs="Vijaya" w:hint="cs"/>
          <w:noProof/>
          <w:cs/>
          <w:lang w:bidi="ta-IN"/>
        </w:rPr>
        <w:t>தொடர்பு</w:t>
      </w:r>
      <w:r w:rsidRPr="00DF5EAD">
        <w:rPr>
          <w:noProof/>
        </w:rPr>
        <w:t xml:space="preserve"> </w:t>
      </w:r>
      <w:r w:rsidRPr="00DF5EAD">
        <w:rPr>
          <w:rFonts w:ascii="Vijaya" w:hAnsi="Vijaya" w:cs="Vijaya" w:hint="cs"/>
          <w:noProof/>
          <w:cs/>
          <w:lang w:bidi="ta-IN"/>
        </w:rPr>
        <w:t>கொள்வது</w:t>
      </w:r>
      <w:r w:rsidRPr="00DF5EAD">
        <w:rPr>
          <w:noProof/>
        </w:rPr>
        <w:t xml:space="preserve"> </w:t>
      </w:r>
      <w:r w:rsidRPr="00DF5EAD">
        <w:rPr>
          <w:rFonts w:ascii="Vijaya" w:hAnsi="Vijaya" w:cs="Vijaya" w:hint="cs"/>
          <w:noProof/>
          <w:cs/>
          <w:lang w:bidi="ta-IN"/>
        </w:rPr>
        <w:t>மற்றும்</w:t>
      </w:r>
      <w:r w:rsidRPr="00DF5EAD">
        <w:rPr>
          <w:noProof/>
        </w:rPr>
        <w:t xml:space="preserve"> </w:t>
      </w:r>
      <w:r w:rsidRPr="00DF5EAD">
        <w:rPr>
          <w:rFonts w:ascii="Vijaya" w:hAnsi="Vijaya" w:cs="Vijaya" w:hint="cs"/>
          <w:noProof/>
          <w:cs/>
          <w:lang w:bidi="ta-IN"/>
        </w:rPr>
        <w:t>மேலும்</w:t>
      </w:r>
      <w:r w:rsidRPr="00DF5EAD">
        <w:rPr>
          <w:noProof/>
        </w:rPr>
        <w:t xml:space="preserve"> </w:t>
      </w:r>
      <w:r w:rsidRPr="00DF5EAD">
        <w:rPr>
          <w:rFonts w:ascii="Vijaya" w:hAnsi="Vijaya" w:cs="Vijaya" w:hint="cs"/>
          <w:noProof/>
          <w:cs/>
          <w:lang w:bidi="ta-IN"/>
        </w:rPr>
        <w:t>அறிந்து</w:t>
      </w:r>
      <w:r w:rsidRPr="00DF5EAD">
        <w:rPr>
          <w:noProof/>
        </w:rPr>
        <w:t xml:space="preserve"> </w:t>
      </w:r>
      <w:r w:rsidRPr="00DF5EAD">
        <w:rPr>
          <w:rFonts w:ascii="Vijaya" w:hAnsi="Vijaya" w:cs="Vijaya" w:hint="cs"/>
          <w:noProof/>
          <w:cs/>
          <w:lang w:bidi="ta-IN"/>
        </w:rPr>
        <w:t>கொள்வது</w:t>
      </w:r>
    </w:p>
    <w:p w14:paraId="25FB8737" w14:textId="2D69989D" w:rsidR="00C47662" w:rsidRDefault="00DF5EAD" w:rsidP="00DF5EAD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hyperlink r:id="rId15" w:history="1">
        <w:r w:rsidRPr="00DF5EAD">
          <w:rPr>
            <w:rStyle w:val="Hyperlink"/>
          </w:rPr>
          <w:t xml:space="preserve">www.imha.vic.gov.au </w:t>
        </w:r>
        <w:r w:rsidRPr="00DF5EAD">
          <w:rPr>
            <w:rStyle w:val="Hyperlink"/>
            <w:rFonts w:ascii="Vijaya" w:hAnsi="Vijaya" w:cs="Vijaya" w:hint="cs"/>
            <w:cs/>
            <w:lang w:bidi="ta-IN"/>
          </w:rPr>
          <w:t>என்ற</w:t>
        </w:r>
        <w:r w:rsidRPr="00DF5EAD">
          <w:rPr>
            <w:rStyle w:val="Hyperlink"/>
          </w:rPr>
          <w:t xml:space="preserve"> </w:t>
        </w:r>
      </w:hyperlink>
      <w:r w:rsidRPr="00DF5EAD">
        <w:rPr>
          <w:rFonts w:ascii="Vijaya" w:hAnsi="Vijaya" w:cs="Vijaya" w:hint="cs"/>
          <w:cs/>
          <w:lang w:bidi="ta-IN"/>
        </w:rPr>
        <w:t>வலைத்தளத்தைப்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பார்வையிட்டு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எங்கள்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விருப்பத்தேர்வுக்கான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முன்கூட்டிய</w:t>
      </w:r>
      <w:r w:rsidRPr="00DF5EAD">
        <w:rPr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அறிக்கை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காணொளிகளைப்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பாருங்கள்</w:t>
      </w:r>
      <w:r w:rsidRPr="00DF5EAD">
        <w:t>.</w:t>
      </w:r>
    </w:p>
    <w:p w14:paraId="3D7F1C73" w14:textId="766BC13B" w:rsidR="00C47662" w:rsidRDefault="00DF5EAD" w:rsidP="00DF5EAD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hyperlink r:id="rId16" w:history="1">
        <w:r w:rsidRPr="00DF5EAD">
          <w:rPr>
            <w:rStyle w:val="Hyperlink"/>
          </w:rPr>
          <w:t xml:space="preserve">contact@imha.vic.gov.au </w:t>
        </w:r>
      </w:hyperlink>
      <w:r w:rsidRPr="00DF5EAD">
        <w:rPr>
          <w:rFonts w:ascii="Vijaya" w:hAnsi="Vijaya" w:cs="Vijaya" w:hint="cs"/>
          <w:cs/>
          <w:lang w:bidi="ta-IN"/>
        </w:rPr>
        <w:t>என்ற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முகவரிக்கு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மின்னஞ்சல்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அனுப்பவும்</w:t>
      </w:r>
      <w:r w:rsidRPr="00DF5EAD">
        <w:t>.</w:t>
      </w:r>
    </w:p>
    <w:p w14:paraId="50734EF4" w14:textId="5BC82D9C" w:rsidR="00C47662" w:rsidRDefault="00DF5EAD" w:rsidP="00DF5EAD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r w:rsidRPr="00DF5EAD">
        <w:rPr>
          <w:b/>
        </w:rPr>
        <w:t xml:space="preserve">1300 947 820 </w:t>
      </w:r>
      <w:r w:rsidRPr="00DF5EAD">
        <w:rPr>
          <w:rFonts w:ascii="Vijaya" w:hAnsi="Vijaya" w:cs="Vijaya" w:hint="cs"/>
          <w:b/>
          <w:cs/>
          <w:lang w:bidi="ta-IN"/>
        </w:rPr>
        <w:t>என்ற</w:t>
      </w:r>
      <w:r w:rsidRPr="00DF5EAD">
        <w:rPr>
          <w:b/>
        </w:rPr>
        <w:t xml:space="preserve"> </w:t>
      </w:r>
      <w:r w:rsidRPr="00DF5EAD">
        <w:rPr>
          <w:rFonts w:ascii="Vijaya" w:hAnsi="Vijaya" w:cs="Vijaya" w:hint="cs"/>
          <w:b/>
          <w:cs/>
          <w:lang w:bidi="ta-IN"/>
        </w:rPr>
        <w:t>எண்ணில்</w:t>
      </w:r>
      <w:r w:rsidRPr="00DF5EAD">
        <w:rPr>
          <w:bCs/>
        </w:rPr>
        <w:t xml:space="preserve"> </w:t>
      </w:r>
      <w:r w:rsidRPr="00DF5EAD">
        <w:rPr>
          <w:rFonts w:hint="cs"/>
          <w:bCs/>
        </w:rPr>
        <w:t>I</w:t>
      </w:r>
      <w:r w:rsidRPr="00DF5EAD">
        <w:rPr>
          <w:bCs/>
        </w:rPr>
        <w:t>MHA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ஐ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b/>
          <w:cs/>
          <w:lang w:bidi="ta-IN"/>
        </w:rPr>
        <w:t>அழைக்கவும்</w:t>
      </w:r>
      <w:r w:rsidRPr="00DF5EAD">
        <w:rPr>
          <w:rFonts w:hint="cs"/>
          <w:b/>
        </w:rPr>
        <w:t xml:space="preserve">, </w:t>
      </w:r>
      <w:r w:rsidRPr="00DF5EAD">
        <w:rPr>
          <w:rFonts w:ascii="Vijaya" w:hAnsi="Vijaya" w:cs="Vijaya" w:hint="cs"/>
          <w:cs/>
          <w:lang w:bidi="ta-IN"/>
        </w:rPr>
        <w:t>வாரத்தில்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ஏழு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நாட்களும்</w:t>
      </w:r>
      <w:r w:rsidRPr="00DF5EAD">
        <w:t xml:space="preserve"> (</w:t>
      </w:r>
      <w:r w:rsidRPr="00DF5EAD">
        <w:rPr>
          <w:rFonts w:ascii="Vijaya" w:hAnsi="Vijaya" w:cs="Vijaya" w:hint="cs"/>
          <w:cs/>
          <w:lang w:bidi="ta-IN"/>
        </w:rPr>
        <w:t>பொது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விடுமுறை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நாட்கள்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தவிர</w:t>
      </w:r>
      <w:r w:rsidRPr="00DF5EAD">
        <w:t xml:space="preserve">) </w:t>
      </w:r>
      <w:r w:rsidRPr="00DF5EAD">
        <w:rPr>
          <w:rFonts w:ascii="Vijaya" w:hAnsi="Vijaya" w:cs="Vijaya" w:hint="cs"/>
          <w:cs/>
          <w:lang w:bidi="ta-IN"/>
        </w:rPr>
        <w:t>காலை</w:t>
      </w:r>
      <w:r w:rsidRPr="00DF5EAD">
        <w:t xml:space="preserve"> 9:30 </w:t>
      </w:r>
      <w:r w:rsidRPr="00DF5EAD">
        <w:rPr>
          <w:rFonts w:ascii="Vijaya" w:hAnsi="Vijaya" w:cs="Vijaya" w:hint="cs"/>
          <w:cs/>
          <w:lang w:bidi="ta-IN"/>
        </w:rPr>
        <w:t>மணி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முதல்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மாலை</w:t>
      </w:r>
      <w:r w:rsidRPr="00DF5EAD">
        <w:t xml:space="preserve"> 4:30 </w:t>
      </w:r>
      <w:r w:rsidRPr="00DF5EAD">
        <w:rPr>
          <w:rFonts w:ascii="Vijaya" w:hAnsi="Vijaya" w:cs="Vijaya" w:hint="cs"/>
          <w:cs/>
          <w:lang w:bidi="ta-IN"/>
        </w:rPr>
        <w:t>மணி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வரை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பணியாற்றும்</w:t>
      </w:r>
      <w:r w:rsidRPr="00DF5EAD">
        <w:t xml:space="preserve"> </w:t>
      </w:r>
      <w:r w:rsidRPr="00DF5EAD">
        <w:rPr>
          <w:rFonts w:hint="cs"/>
        </w:rPr>
        <w:t>I</w:t>
      </w:r>
      <w:r w:rsidRPr="00DF5EAD">
        <w:t xml:space="preserve">MHA </w:t>
      </w:r>
      <w:r w:rsidRPr="00DF5EAD">
        <w:rPr>
          <w:rFonts w:ascii="Vijaya" w:hAnsi="Vijaya" w:cs="Vijaya" w:hint="cs"/>
          <w:cs/>
          <w:lang w:bidi="ta-IN"/>
        </w:rPr>
        <w:t>பரிந்துபேசுவோரால்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அழைப்பு</w:t>
      </w:r>
      <w:r w:rsidRPr="00DF5EAD">
        <w:rPr>
          <w:rFonts w:hint="cs"/>
          <w:cs/>
          <w:lang w:bidi="ta-IN"/>
        </w:rPr>
        <w:t xml:space="preserve"> </w:t>
      </w:r>
      <w:r w:rsidRPr="00DF5EAD">
        <w:rPr>
          <w:rFonts w:ascii="Vijaya" w:hAnsi="Vijaya" w:cs="Vijaya" w:hint="cs"/>
          <w:cs/>
          <w:lang w:bidi="ta-IN"/>
        </w:rPr>
        <w:t>ஏற்கப்படும்</w:t>
      </w:r>
    </w:p>
    <w:p w14:paraId="72A8C50C" w14:textId="7ECCF07A" w:rsidR="00C47662" w:rsidRDefault="00DF5EAD" w:rsidP="00DF5EAD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r w:rsidRPr="00DF5EAD">
        <w:rPr>
          <w:rFonts w:ascii="Vijaya" w:hAnsi="Vijaya" w:cs="Vijaya" w:hint="cs"/>
          <w:cs/>
          <w:lang w:bidi="ta-IN"/>
        </w:rPr>
        <w:t>உங்கள்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உரிமைகள்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பற்றிய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பதிவைக்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கேட்க</w:t>
      </w:r>
      <w:r w:rsidRPr="00DF5EAD">
        <w:t xml:space="preserve"> IMHA </w:t>
      </w:r>
      <w:r w:rsidRPr="00DF5EAD">
        <w:rPr>
          <w:rFonts w:ascii="Vijaya" w:hAnsi="Vijaya" w:cs="Vijaya" w:hint="cs"/>
          <w:cs/>
          <w:lang w:bidi="ta-IN"/>
        </w:rPr>
        <w:t>உரிமைகள்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எண்ணை</w:t>
      </w:r>
      <w:r w:rsidRPr="00DF5EAD">
        <w:t xml:space="preserve"> </w:t>
      </w:r>
      <w:r w:rsidRPr="00DF5EAD">
        <w:rPr>
          <w:b/>
        </w:rPr>
        <w:t xml:space="preserve">1800 959 353 </w:t>
      </w:r>
      <w:r w:rsidRPr="00DF5EAD">
        <w:rPr>
          <w:rFonts w:ascii="Vijaya" w:hAnsi="Vijaya" w:cs="Vijaya" w:hint="cs"/>
          <w:cs/>
          <w:lang w:bidi="ta-IN"/>
        </w:rPr>
        <w:t>என்ற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எண்ணில்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அழைக்கவும்</w:t>
      </w:r>
      <w:r w:rsidRPr="00DF5EAD">
        <w:t>.</w:t>
      </w:r>
    </w:p>
    <w:p w14:paraId="5B2ED30D" w14:textId="45C84C6B" w:rsidR="00D3705E" w:rsidRDefault="00DF5EAD" w:rsidP="00DF5EAD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r w:rsidRPr="00DF5EAD">
        <w:t>IMHA-</w:t>
      </w:r>
      <w:r w:rsidRPr="00DF5EAD">
        <w:rPr>
          <w:rFonts w:ascii="Vijaya" w:hAnsi="Vijaya" w:cs="Vijaya" w:hint="cs"/>
          <w:cs/>
          <w:lang w:bidi="ta-IN"/>
        </w:rPr>
        <w:t>வைத்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தொடர்பு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கொள்ள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உதவ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ஒரு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மனநல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சேவை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வழங்குநர்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பராமரிப்பாளர்</w:t>
      </w:r>
      <w:r w:rsidRPr="00DF5EAD">
        <w:t xml:space="preserve">, </w:t>
      </w:r>
      <w:r w:rsidRPr="00DF5EAD">
        <w:rPr>
          <w:rFonts w:ascii="Vijaya" w:hAnsi="Vijaya" w:cs="Vijaya" w:hint="cs"/>
          <w:cs/>
          <w:lang w:bidi="ta-IN"/>
        </w:rPr>
        <w:t>உறவினர்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அல்லது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பிற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ஆதரவு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நபரிடம்</w:t>
      </w:r>
      <w:r w:rsidRPr="00DF5EAD">
        <w:t xml:space="preserve"> </w:t>
      </w:r>
      <w:r w:rsidRPr="00DF5EAD">
        <w:rPr>
          <w:rFonts w:ascii="Vijaya" w:hAnsi="Vijaya" w:cs="Vijaya" w:hint="cs"/>
          <w:cs/>
          <w:lang w:bidi="ta-IN"/>
        </w:rPr>
        <w:t>கேளுங்கள்</w:t>
      </w:r>
      <w:r w:rsidRPr="00DF5EAD">
        <w:t>.</w:t>
      </w:r>
    </w:p>
    <w:p w14:paraId="2C72AF67" w14:textId="4A27AE60" w:rsidR="00D64865" w:rsidRPr="00D64865" w:rsidRDefault="00D64865" w:rsidP="00D64865">
      <w:r>
        <w:rPr>
          <w:noProof/>
        </w:rPr>
        <w:lastRenderedPageBreak/>
        <w:drawing>
          <wp:inline distT="0" distB="0" distL="0" distR="0" wp14:anchorId="5DDFC654" wp14:editId="01F25EB3">
            <wp:extent cx="1028700" cy="1019175"/>
            <wp:effectExtent l="0" t="0" r="0" b="9525"/>
            <wp:docPr id="2054221425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21425" name="Picture 1" descr="QR code links to www.imha.vic.gov.au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4865" w:rsidRPr="00D64865" w:rsidSect="002F310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DB3E1" w14:textId="77777777" w:rsidR="001F664F" w:rsidRDefault="001F664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6BFE48E" w14:textId="77777777" w:rsidR="001F664F" w:rsidRDefault="001F664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0D27942C" w14:textId="77777777" w:rsidR="001F664F" w:rsidRDefault="001F6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0BF53CEE" w:rsidR="002A5C02" w:rsidRDefault="00245BF4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979A9CF" wp14:editId="5E1F3DA5">
              <wp:simplePos x="0" y="0"/>
              <wp:positionH relativeFrom="column">
                <wp:posOffset>236855</wp:posOffset>
              </wp:positionH>
              <wp:positionV relativeFrom="paragraph">
                <wp:posOffset>234950</wp:posOffset>
              </wp:positionV>
              <wp:extent cx="1961147" cy="438150"/>
              <wp:effectExtent l="0" t="0" r="127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1147" cy="4381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9FF955" w14:textId="77777777" w:rsidR="00DF5EAD" w:rsidRPr="00DF5EAD" w:rsidRDefault="00DF5EAD" w:rsidP="00DF5EAD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மொழிபெயர்த்துரைப்பாளரை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இலவசமாக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அணுகலாம்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.</w:t>
                          </w:r>
                          <w:r w:rsidRPr="00DF5EAD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F5EAD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br/>
                            <w:t xml:space="preserve">131 450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என்ற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எண்ணை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அழைத்து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.</w:t>
                          </w:r>
                        </w:p>
                        <w:p w14:paraId="107DA107" w14:textId="6E15E931" w:rsidR="002A5C02" w:rsidRPr="00DF5EAD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65pt;margin-top:18.5pt;width:154.4pt;height:34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" fillcolor="white [3201]" stroked="f" strokeweight=".5pt">
              <v:fill opacity="7967f"/>
              <v:textbox inset="1mm,1mm,1mm,1mm">
                <w:txbxContent>
                  <w:p w14:paraId="599FF955" w14:textId="77777777" w:rsidR="00DF5EAD" w:rsidRPr="00DF5EAD" w:rsidRDefault="00DF5EAD" w:rsidP="00DF5EAD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மொழிபெயர்த்துரைப்பாளரை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இலவசமாக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அணுகலாம்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.</w:t>
                    </w:r>
                    <w:r w:rsidRPr="00DF5EAD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r w:rsidRPr="00DF5EAD">
                      <w:rPr>
                        <w:b/>
                        <w:color w:val="C63C1B"/>
                        <w:sz w:val="12"/>
                        <w:szCs w:val="12"/>
                      </w:rPr>
                      <w:br/>
                      <w:t xml:space="preserve">131 450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என்ற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எண்ணை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அழைத்து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.</w:t>
                    </w:r>
                  </w:p>
                  <w:p w14:paraId="107DA107" w14:textId="6E15E931" w:rsidR="002A5C02" w:rsidRPr="00DF5EAD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4" behindDoc="0" locked="0" layoutInCell="1" allowOverlap="1" wp14:anchorId="5FAEF283" wp14:editId="5887C0D5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6" behindDoc="0" locked="0" layoutInCell="1" allowOverlap="1" wp14:anchorId="1FE4369E" wp14:editId="6AFD9D58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5A2F2B36" w:rsidR="002A5C02" w:rsidRPr="008636E1" w:rsidRDefault="002F215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89D1324" wp14:editId="1E8A3461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2F949352" wp14:editId="37082702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92476" id="Line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0C7C1F7A" w:rsidR="00D63E0B" w:rsidRDefault="00DF5EAD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F04BEF" wp14:editId="14647AF4">
              <wp:simplePos x="0" y="0"/>
              <wp:positionH relativeFrom="column">
                <wp:posOffset>236855</wp:posOffset>
              </wp:positionH>
              <wp:positionV relativeFrom="paragraph">
                <wp:posOffset>222250</wp:posOffset>
              </wp:positionV>
              <wp:extent cx="1978660" cy="418465"/>
              <wp:effectExtent l="0" t="0" r="2540" b="63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660" cy="41846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2CAAEA" w14:textId="77777777" w:rsidR="00DF5EAD" w:rsidRPr="00DF5EAD" w:rsidRDefault="00DF5EAD" w:rsidP="00DF5EAD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மொழிபெயர்த்துரைப்பாளரை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இலவசமாக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அணுகலாம்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.</w:t>
                          </w:r>
                          <w:r w:rsidRPr="00DF5EAD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F5EAD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br/>
                            <w:t xml:space="preserve">131 450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என்ற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எண்ணை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 xml:space="preserve"> </w:t>
                          </w:r>
                          <w:r w:rsidRPr="00DF5EAD">
                            <w:rPr>
                              <w:rFonts w:cs="Latha" w:hint="cs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அழைத்து</w:t>
                          </w:r>
                          <w:r w:rsidRPr="00DF5EAD">
                            <w:rPr>
                              <w:rFonts w:cs="Latha"/>
                              <w:b/>
                              <w:color w:val="C63C1B"/>
                              <w:sz w:val="12"/>
                              <w:szCs w:val="12"/>
                              <w:cs/>
                              <w:lang w:bidi="ta-IN"/>
                            </w:rPr>
                            <w:t>.</w:t>
                          </w:r>
                        </w:p>
                        <w:p w14:paraId="3DA5AB20" w14:textId="77777777" w:rsidR="00DF5EAD" w:rsidRPr="00DF5EAD" w:rsidRDefault="00DF5EAD" w:rsidP="00DF5EAD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</w:p>
                        <w:p w14:paraId="09A81E3A" w14:textId="62BA6E77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65pt;margin-top:17.5pt;width:155.8pt;height:32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" fillcolor="white [3201]" stroked="f" strokeweight=".5pt">
              <v:fill opacity="7967f"/>
              <v:textbox inset="1mm,1mm,1mm,1mm">
                <w:txbxContent>
                  <w:p w14:paraId="252CAAEA" w14:textId="77777777" w:rsidR="00DF5EAD" w:rsidRPr="00DF5EAD" w:rsidRDefault="00DF5EAD" w:rsidP="00DF5EAD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மொழிபெயர்த்துரைப்பாளரை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இலவசமாக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அணுகலாம்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.</w:t>
                    </w:r>
                    <w:r w:rsidRPr="00DF5EAD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r w:rsidRPr="00DF5EAD">
                      <w:rPr>
                        <w:b/>
                        <w:color w:val="C63C1B"/>
                        <w:sz w:val="12"/>
                        <w:szCs w:val="12"/>
                      </w:rPr>
                      <w:br/>
                      <w:t xml:space="preserve">131 450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என்ற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எண்ணை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 xml:space="preserve"> </w:t>
                    </w:r>
                    <w:r w:rsidRPr="00DF5EAD">
                      <w:rPr>
                        <w:rFonts w:cs="Latha" w:hint="cs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அழைத்து</w:t>
                    </w:r>
                    <w:r w:rsidRPr="00DF5EAD">
                      <w:rPr>
                        <w:rFonts w:cs="Latha"/>
                        <w:b/>
                        <w:color w:val="C63C1B"/>
                        <w:sz w:val="12"/>
                        <w:szCs w:val="12"/>
                        <w:cs/>
                        <w:lang w:bidi="ta-IN"/>
                      </w:rPr>
                      <w:t>.</w:t>
                    </w:r>
                  </w:p>
                  <w:p w14:paraId="3DA5AB20" w14:textId="77777777" w:rsidR="00DF5EAD" w:rsidRPr="00DF5EAD" w:rsidRDefault="00DF5EAD" w:rsidP="00DF5EAD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</w:p>
                  <w:p w14:paraId="09A81E3A" w14:textId="62BA6E77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5BF4">
      <w:rPr>
        <w:noProof/>
      </w:rPr>
      <w:drawing>
        <wp:anchor distT="0" distB="0" distL="114300" distR="114300" simplePos="0" relativeHeight="251658248" behindDoc="0" locked="0" layoutInCell="1" allowOverlap="1" wp14:anchorId="327D917B" wp14:editId="36011660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0" behindDoc="0" locked="0" layoutInCell="1" allowOverlap="1" wp14:anchorId="0B7B0D48" wp14:editId="62C42834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2" behindDoc="0" locked="0" layoutInCell="1" allowOverlap="1" wp14:anchorId="02CA75FE" wp14:editId="1A475019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29A365E" wp14:editId="3CD89690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01424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2F08" w14:textId="77777777" w:rsidR="001F664F" w:rsidRDefault="001F664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1F0A75DF" w14:textId="77777777" w:rsidR="001F664F" w:rsidRDefault="001F664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38BFAF7E" w14:textId="77777777" w:rsidR="001F664F" w:rsidRDefault="001F6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549D8860" w:rsidR="00BB122F" w:rsidRDefault="007403C4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300" behindDoc="0" locked="0" layoutInCell="1" allowOverlap="1" wp14:anchorId="3A85AA69" wp14:editId="1C8A1E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1139572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E6B40" w14:textId="34F53A96" w:rsidR="007403C4" w:rsidRPr="007403C4" w:rsidRDefault="007403C4" w:rsidP="007403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7403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5AA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603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27CE6B40" w14:textId="34F53A96" w:rsidR="007403C4" w:rsidRPr="007403C4" w:rsidRDefault="007403C4" w:rsidP="007403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7403C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C61" w14:textId="08BEEAEA" w:rsidR="00305E73" w:rsidRDefault="007403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24" behindDoc="0" locked="0" layoutInCell="1" allowOverlap="1" wp14:anchorId="1F46DB77" wp14:editId="07EB6E58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6945420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BB4DF" w14:textId="1066AD20" w:rsidR="007403C4" w:rsidRPr="007403C4" w:rsidRDefault="007403C4" w:rsidP="007403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7403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DB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30pt;z-index:2516613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414BB4DF" w14:textId="1066AD20" w:rsidR="007403C4" w:rsidRPr="007403C4" w:rsidRDefault="007403C4" w:rsidP="007403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7403C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25B6" w14:textId="07199C50" w:rsidR="00BB122F" w:rsidRPr="00833658" w:rsidRDefault="007403C4" w:rsidP="000C1E25">
    <w:pPr>
      <w:rPr>
        <w:color w:val="FFFFFF" w:themeColor="background1"/>
      </w:rPr>
    </w:pPr>
    <w:r>
      <w:rPr>
        <w:rFonts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76" behindDoc="0" locked="0" layoutInCell="1" allowOverlap="1" wp14:anchorId="7C8E6048" wp14:editId="10E66A45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68573005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3C5C3" w14:textId="5FE68482" w:rsidR="007403C4" w:rsidRPr="007403C4" w:rsidRDefault="007403C4" w:rsidP="007403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7403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E60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pt;z-index:2516592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2A3C5C3" w14:textId="5FE68482" w:rsidR="007403C4" w:rsidRPr="007403C4" w:rsidRDefault="007403C4" w:rsidP="007403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7403C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684E" w:rsidRPr="00296561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8252" behindDoc="1" locked="0" layoutInCell="1" allowOverlap="1" wp14:anchorId="2C92FBD0" wp14:editId="4ECD534A">
          <wp:simplePos x="0" y="0"/>
          <wp:positionH relativeFrom="page">
            <wp:posOffset>152400</wp:posOffset>
          </wp:positionH>
          <wp:positionV relativeFrom="paragraph">
            <wp:posOffset>17780</wp:posOffset>
          </wp:positionV>
          <wp:extent cx="7228205" cy="108966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8205" cy="1089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0007D3C6" w:rsidR="00BB122F" w:rsidRPr="0073684E" w:rsidRDefault="007D6F26" w:rsidP="00D82005">
    <w:pPr>
      <w:pStyle w:val="IMHAPublicationdate"/>
      <w:spacing w:before="240" w:after="1200"/>
      <w:rPr>
        <w:b/>
      </w:rPr>
    </w:pPr>
    <w:r>
      <w:rPr>
        <w:b/>
      </w:rPr>
      <w:tab/>
    </w:r>
    <w:r w:rsidRPr="00F902E2">
      <w:rPr>
        <w:b/>
        <w:color w:val="auto"/>
      </w:rPr>
      <w:t>Guide to Advance Statements</w:t>
    </w:r>
    <w:r w:rsidR="0073684E" w:rsidRPr="00F902E2">
      <w:rPr>
        <w:b/>
        <w:color w:val="auto"/>
      </w:rPr>
      <w:t xml:space="preserve"> of Preferences</w:t>
    </w:r>
    <w:r w:rsidR="003730CA">
      <w:rPr>
        <w:b/>
        <w:color w:val="auto"/>
      </w:rPr>
      <w:t xml:space="preserve">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66BFD"/>
    <w:multiLevelType w:val="hybridMultilevel"/>
    <w:tmpl w:val="ECB0A6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04127">
    <w:abstractNumId w:val="10"/>
  </w:num>
  <w:num w:numId="2" w16cid:durableId="24983262">
    <w:abstractNumId w:val="11"/>
  </w:num>
  <w:num w:numId="3" w16cid:durableId="240257052">
    <w:abstractNumId w:val="10"/>
  </w:num>
  <w:num w:numId="4" w16cid:durableId="1483153821">
    <w:abstractNumId w:val="13"/>
  </w:num>
  <w:num w:numId="5" w16cid:durableId="1887451542">
    <w:abstractNumId w:val="12"/>
  </w:num>
  <w:num w:numId="6" w16cid:durableId="1120607195">
    <w:abstractNumId w:val="5"/>
  </w:num>
  <w:num w:numId="7" w16cid:durableId="277562931">
    <w:abstractNumId w:val="3"/>
  </w:num>
  <w:num w:numId="8" w16cid:durableId="1667853354">
    <w:abstractNumId w:val="2"/>
  </w:num>
  <w:num w:numId="9" w16cid:durableId="1709985236">
    <w:abstractNumId w:val="1"/>
  </w:num>
  <w:num w:numId="10" w16cid:durableId="1652951128">
    <w:abstractNumId w:val="0"/>
  </w:num>
  <w:num w:numId="11" w16cid:durableId="707875876">
    <w:abstractNumId w:val="4"/>
  </w:num>
  <w:num w:numId="12" w16cid:durableId="83454718">
    <w:abstractNumId w:val="7"/>
  </w:num>
  <w:num w:numId="13" w16cid:durableId="2042171622">
    <w:abstractNumId w:val="6"/>
  </w:num>
  <w:num w:numId="14" w16cid:durableId="251821272">
    <w:abstractNumId w:val="14"/>
  </w:num>
  <w:num w:numId="15" w16cid:durableId="319382451">
    <w:abstractNumId w:val="15"/>
  </w:num>
  <w:num w:numId="16" w16cid:durableId="612712901">
    <w:abstractNumId w:val="16"/>
  </w:num>
  <w:num w:numId="17" w16cid:durableId="1194535791">
    <w:abstractNumId w:val="8"/>
  </w:num>
  <w:num w:numId="18" w16cid:durableId="1533109464">
    <w:abstractNumId w:val="9"/>
  </w:num>
  <w:num w:numId="19" w16cid:durableId="4993471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158D9"/>
    <w:rsid w:val="00024B58"/>
    <w:rsid w:val="000360EC"/>
    <w:rsid w:val="00040F0B"/>
    <w:rsid w:val="00057FDC"/>
    <w:rsid w:val="00063A9E"/>
    <w:rsid w:val="000725C9"/>
    <w:rsid w:val="000759A6"/>
    <w:rsid w:val="0008001E"/>
    <w:rsid w:val="00081FF2"/>
    <w:rsid w:val="00091432"/>
    <w:rsid w:val="00091AFC"/>
    <w:rsid w:val="00094FE1"/>
    <w:rsid w:val="000A1C94"/>
    <w:rsid w:val="000C13B8"/>
    <w:rsid w:val="000C1E25"/>
    <w:rsid w:val="000C2C25"/>
    <w:rsid w:val="000C6955"/>
    <w:rsid w:val="000E1BEB"/>
    <w:rsid w:val="000F2A5C"/>
    <w:rsid w:val="000F2E12"/>
    <w:rsid w:val="000F77F6"/>
    <w:rsid w:val="00114465"/>
    <w:rsid w:val="00120BB2"/>
    <w:rsid w:val="001274F8"/>
    <w:rsid w:val="00130831"/>
    <w:rsid w:val="001369D0"/>
    <w:rsid w:val="00151B7E"/>
    <w:rsid w:val="0015359B"/>
    <w:rsid w:val="00160C7E"/>
    <w:rsid w:val="00165F19"/>
    <w:rsid w:val="00166002"/>
    <w:rsid w:val="00167E91"/>
    <w:rsid w:val="00175A0D"/>
    <w:rsid w:val="00181303"/>
    <w:rsid w:val="001A18F4"/>
    <w:rsid w:val="001A2999"/>
    <w:rsid w:val="001C6FE7"/>
    <w:rsid w:val="001D618E"/>
    <w:rsid w:val="001E07B3"/>
    <w:rsid w:val="001F664F"/>
    <w:rsid w:val="0021722B"/>
    <w:rsid w:val="0021799C"/>
    <w:rsid w:val="00245BF4"/>
    <w:rsid w:val="002804DC"/>
    <w:rsid w:val="0028414B"/>
    <w:rsid w:val="002922DC"/>
    <w:rsid w:val="00295287"/>
    <w:rsid w:val="002A5C02"/>
    <w:rsid w:val="002B70C0"/>
    <w:rsid w:val="002B73A4"/>
    <w:rsid w:val="002C1F62"/>
    <w:rsid w:val="002F2155"/>
    <w:rsid w:val="002F310D"/>
    <w:rsid w:val="002F7860"/>
    <w:rsid w:val="00305E73"/>
    <w:rsid w:val="00306C10"/>
    <w:rsid w:val="00310DD1"/>
    <w:rsid w:val="00311A5E"/>
    <w:rsid w:val="00315C03"/>
    <w:rsid w:val="003224F8"/>
    <w:rsid w:val="003315F4"/>
    <w:rsid w:val="00333FD6"/>
    <w:rsid w:val="00360994"/>
    <w:rsid w:val="003655D7"/>
    <w:rsid w:val="0037081E"/>
    <w:rsid w:val="003730CA"/>
    <w:rsid w:val="00373FC0"/>
    <w:rsid w:val="00391EF0"/>
    <w:rsid w:val="00395B4D"/>
    <w:rsid w:val="003A5DE3"/>
    <w:rsid w:val="003E006E"/>
    <w:rsid w:val="003F7E62"/>
    <w:rsid w:val="00402557"/>
    <w:rsid w:val="004158B6"/>
    <w:rsid w:val="00424BBC"/>
    <w:rsid w:val="00427C16"/>
    <w:rsid w:val="00436388"/>
    <w:rsid w:val="004421BD"/>
    <w:rsid w:val="00443649"/>
    <w:rsid w:val="004523AB"/>
    <w:rsid w:val="004707EF"/>
    <w:rsid w:val="004753A7"/>
    <w:rsid w:val="004813F7"/>
    <w:rsid w:val="0048673B"/>
    <w:rsid w:val="00487D4E"/>
    <w:rsid w:val="004B29AE"/>
    <w:rsid w:val="004C75B1"/>
    <w:rsid w:val="004D1DE5"/>
    <w:rsid w:val="004D30E3"/>
    <w:rsid w:val="004D7100"/>
    <w:rsid w:val="004E7087"/>
    <w:rsid w:val="00504F13"/>
    <w:rsid w:val="00515AD0"/>
    <w:rsid w:val="00522A9F"/>
    <w:rsid w:val="005317C2"/>
    <w:rsid w:val="00546C0D"/>
    <w:rsid w:val="0056603B"/>
    <w:rsid w:val="005A26BC"/>
    <w:rsid w:val="005A3F9C"/>
    <w:rsid w:val="005B1640"/>
    <w:rsid w:val="005B3D02"/>
    <w:rsid w:val="005B54F8"/>
    <w:rsid w:val="005C1DFD"/>
    <w:rsid w:val="005C22AA"/>
    <w:rsid w:val="005C2630"/>
    <w:rsid w:val="005C2940"/>
    <w:rsid w:val="005D19C7"/>
    <w:rsid w:val="005D4A19"/>
    <w:rsid w:val="005D5C9C"/>
    <w:rsid w:val="005E68D4"/>
    <w:rsid w:val="00605976"/>
    <w:rsid w:val="00605DC7"/>
    <w:rsid w:val="0066019E"/>
    <w:rsid w:val="006764E3"/>
    <w:rsid w:val="00680746"/>
    <w:rsid w:val="006A00A7"/>
    <w:rsid w:val="006A6FC6"/>
    <w:rsid w:val="006A72F3"/>
    <w:rsid w:val="006B316D"/>
    <w:rsid w:val="006B35B8"/>
    <w:rsid w:val="006B3F5E"/>
    <w:rsid w:val="006B612D"/>
    <w:rsid w:val="006B6E7E"/>
    <w:rsid w:val="006C2298"/>
    <w:rsid w:val="006C27E8"/>
    <w:rsid w:val="006F181A"/>
    <w:rsid w:val="006F2D6F"/>
    <w:rsid w:val="00714549"/>
    <w:rsid w:val="00714BFB"/>
    <w:rsid w:val="007204D7"/>
    <w:rsid w:val="00724661"/>
    <w:rsid w:val="0073684E"/>
    <w:rsid w:val="007403C4"/>
    <w:rsid w:val="007619C3"/>
    <w:rsid w:val="00771125"/>
    <w:rsid w:val="00781FFA"/>
    <w:rsid w:val="0078739B"/>
    <w:rsid w:val="00795AB1"/>
    <w:rsid w:val="00796157"/>
    <w:rsid w:val="007B0612"/>
    <w:rsid w:val="007B7A2C"/>
    <w:rsid w:val="007C52C3"/>
    <w:rsid w:val="007D5BA7"/>
    <w:rsid w:val="007D6F26"/>
    <w:rsid w:val="007F3645"/>
    <w:rsid w:val="007F4016"/>
    <w:rsid w:val="008074B3"/>
    <w:rsid w:val="00814CDD"/>
    <w:rsid w:val="0082595B"/>
    <w:rsid w:val="00833658"/>
    <w:rsid w:val="00837530"/>
    <w:rsid w:val="00847377"/>
    <w:rsid w:val="0085394B"/>
    <w:rsid w:val="00856DA8"/>
    <w:rsid w:val="008636E1"/>
    <w:rsid w:val="00886DB3"/>
    <w:rsid w:val="008958CB"/>
    <w:rsid w:val="00896E60"/>
    <w:rsid w:val="008A1E5F"/>
    <w:rsid w:val="008A53A6"/>
    <w:rsid w:val="008B1235"/>
    <w:rsid w:val="008B2419"/>
    <w:rsid w:val="008C388A"/>
    <w:rsid w:val="008D5BEE"/>
    <w:rsid w:val="008E275D"/>
    <w:rsid w:val="008F0544"/>
    <w:rsid w:val="008F4DC6"/>
    <w:rsid w:val="00902949"/>
    <w:rsid w:val="00934467"/>
    <w:rsid w:val="009376CC"/>
    <w:rsid w:val="00940793"/>
    <w:rsid w:val="009456EE"/>
    <w:rsid w:val="00954430"/>
    <w:rsid w:val="0097458B"/>
    <w:rsid w:val="0099270D"/>
    <w:rsid w:val="00995256"/>
    <w:rsid w:val="00997607"/>
    <w:rsid w:val="009A2BA6"/>
    <w:rsid w:val="009A74F1"/>
    <w:rsid w:val="009B0D09"/>
    <w:rsid w:val="009B1DFB"/>
    <w:rsid w:val="009B59BF"/>
    <w:rsid w:val="009C2CF4"/>
    <w:rsid w:val="009D539D"/>
    <w:rsid w:val="009E1AC3"/>
    <w:rsid w:val="009F0AA0"/>
    <w:rsid w:val="009F3AF1"/>
    <w:rsid w:val="00A11120"/>
    <w:rsid w:val="00A4395A"/>
    <w:rsid w:val="00A52F29"/>
    <w:rsid w:val="00A7434C"/>
    <w:rsid w:val="00A93509"/>
    <w:rsid w:val="00AB45AF"/>
    <w:rsid w:val="00AB5376"/>
    <w:rsid w:val="00AC3D95"/>
    <w:rsid w:val="00AC4CAF"/>
    <w:rsid w:val="00AC7D78"/>
    <w:rsid w:val="00AF0759"/>
    <w:rsid w:val="00B044A6"/>
    <w:rsid w:val="00B10B1C"/>
    <w:rsid w:val="00B11E29"/>
    <w:rsid w:val="00B462CC"/>
    <w:rsid w:val="00B5787C"/>
    <w:rsid w:val="00B6201E"/>
    <w:rsid w:val="00B76A5A"/>
    <w:rsid w:val="00B85795"/>
    <w:rsid w:val="00B9209F"/>
    <w:rsid w:val="00BB122F"/>
    <w:rsid w:val="00BC2B7C"/>
    <w:rsid w:val="00BC37F1"/>
    <w:rsid w:val="00BD3873"/>
    <w:rsid w:val="00BD6828"/>
    <w:rsid w:val="00BD6D3B"/>
    <w:rsid w:val="00BE36EB"/>
    <w:rsid w:val="00BF7236"/>
    <w:rsid w:val="00C01A5C"/>
    <w:rsid w:val="00C16B80"/>
    <w:rsid w:val="00C33AEF"/>
    <w:rsid w:val="00C40CFE"/>
    <w:rsid w:val="00C415B1"/>
    <w:rsid w:val="00C424A0"/>
    <w:rsid w:val="00C47662"/>
    <w:rsid w:val="00C54064"/>
    <w:rsid w:val="00C61CB5"/>
    <w:rsid w:val="00C64A61"/>
    <w:rsid w:val="00C81372"/>
    <w:rsid w:val="00C82EA7"/>
    <w:rsid w:val="00C84D28"/>
    <w:rsid w:val="00CA3153"/>
    <w:rsid w:val="00CA53FA"/>
    <w:rsid w:val="00CB48F9"/>
    <w:rsid w:val="00CB7982"/>
    <w:rsid w:val="00CC0626"/>
    <w:rsid w:val="00CC216F"/>
    <w:rsid w:val="00CC2CBF"/>
    <w:rsid w:val="00CC3472"/>
    <w:rsid w:val="00CC35E8"/>
    <w:rsid w:val="00CE062D"/>
    <w:rsid w:val="00CF2D05"/>
    <w:rsid w:val="00D055F5"/>
    <w:rsid w:val="00D26117"/>
    <w:rsid w:val="00D30B8E"/>
    <w:rsid w:val="00D3705E"/>
    <w:rsid w:val="00D463F3"/>
    <w:rsid w:val="00D542B4"/>
    <w:rsid w:val="00D63E0B"/>
    <w:rsid w:val="00D64865"/>
    <w:rsid w:val="00D75C29"/>
    <w:rsid w:val="00D82005"/>
    <w:rsid w:val="00D901CC"/>
    <w:rsid w:val="00D9374A"/>
    <w:rsid w:val="00DB07C5"/>
    <w:rsid w:val="00DB50E8"/>
    <w:rsid w:val="00DC01DC"/>
    <w:rsid w:val="00DD0202"/>
    <w:rsid w:val="00DD3602"/>
    <w:rsid w:val="00DD5EE1"/>
    <w:rsid w:val="00DE037E"/>
    <w:rsid w:val="00DE3C33"/>
    <w:rsid w:val="00DF5EAD"/>
    <w:rsid w:val="00E01839"/>
    <w:rsid w:val="00E06019"/>
    <w:rsid w:val="00E1192F"/>
    <w:rsid w:val="00E3408A"/>
    <w:rsid w:val="00E41CB7"/>
    <w:rsid w:val="00E443A8"/>
    <w:rsid w:val="00E45B29"/>
    <w:rsid w:val="00E50421"/>
    <w:rsid w:val="00E50434"/>
    <w:rsid w:val="00E67B8C"/>
    <w:rsid w:val="00E7299F"/>
    <w:rsid w:val="00E865F8"/>
    <w:rsid w:val="00E92D5D"/>
    <w:rsid w:val="00E92E33"/>
    <w:rsid w:val="00EB3EDE"/>
    <w:rsid w:val="00EC3140"/>
    <w:rsid w:val="00EC58B3"/>
    <w:rsid w:val="00EE7A82"/>
    <w:rsid w:val="00EF1D89"/>
    <w:rsid w:val="00EF4FC5"/>
    <w:rsid w:val="00EF7C5C"/>
    <w:rsid w:val="00F0005B"/>
    <w:rsid w:val="00F14EC8"/>
    <w:rsid w:val="00F26BAE"/>
    <w:rsid w:val="00F43124"/>
    <w:rsid w:val="00F63972"/>
    <w:rsid w:val="00F77E0F"/>
    <w:rsid w:val="00F825B6"/>
    <w:rsid w:val="00F902E2"/>
    <w:rsid w:val="00FA3B79"/>
    <w:rsid w:val="00FB3760"/>
    <w:rsid w:val="00FB739F"/>
    <w:rsid w:val="00FD6455"/>
    <w:rsid w:val="00FD6C27"/>
    <w:rsid w:val="00FE44BC"/>
    <w:rsid w:val="00FF346D"/>
    <w:rsid w:val="0B4ECBE1"/>
    <w:rsid w:val="1B8DD68A"/>
    <w:rsid w:val="40E20845"/>
    <w:rsid w:val="43EB9516"/>
    <w:rsid w:val="5CE5077B"/>
    <w:rsid w:val="6E8FA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F3C4930D-9E64-4FE4-AA5E-D111573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85394B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@imha.vic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mha.vic.gov.a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vic.gov.au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39A09-C842-4F03-BF81-2F4D091DE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51b6e2eb-ecd6-448c-a4e4-4d85f568c96a"/>
  </ds:schemaRefs>
</ds:datastoreItem>
</file>

<file path=customXml/itemProps3.xml><?xml version="1.0" encoding="utf-8"?>
<ds:datastoreItem xmlns:ds="http://schemas.openxmlformats.org/officeDocument/2006/customXml" ds:itemID="{EF770795-19C6-4C62-BC98-F3176EFA2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8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imha-guide-to-advance-statement-of-preferences-june-2025-tamil</vt:lpstr>
    </vt:vector>
  </TitlesOfParts>
  <Manager/>
  <Company>Victoria Legal Aid</Company>
  <LinksUpToDate>false</LinksUpToDate>
  <CharactersWithSpaces>9736</CharactersWithSpaces>
  <SharedDoc>false</SharedDoc>
  <HyperlinkBase/>
  <HLinks>
    <vt:vector size="30" baseType="variant"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mailto:contact@imha.vic.gov.au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Guide to Advance Statement of Preferences June 2025 Tamil</dc:title>
  <dc:subject>IMHA Guide to Advance Statement of Preferences June 2025 Tamil</dc:subject>
  <dc:creator>Independent Mental Health Advocacy</dc:creator>
  <cp:keywords/>
  <dc:description/>
  <cp:lastModifiedBy>Miriam Hagan</cp:lastModifiedBy>
  <cp:revision>13</cp:revision>
  <cp:lastPrinted>2025-07-23T07:30:00Z</cp:lastPrinted>
  <dcterms:created xsi:type="dcterms:W3CDTF">2025-07-02T01:24:00Z</dcterms:created>
  <dcterms:modified xsi:type="dcterms:W3CDTF">2025-07-24T02:15:00Z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Function">
    <vt:lpwstr>58;#Mental Health Advocacy|ce43bc44-1767-4402-a516-235ef5372288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ClassificationContentMarkingHeaderShapeIds">
    <vt:lpwstr>28df6909,4265a36e,6500a8ee</vt:lpwstr>
  </property>
  <property fmtid="{D5CDD505-2E9C-101B-9397-08002B2CF9AE}" pid="11" name="ClassificationContentMarkingHeaderFontProps">
    <vt:lpwstr>#000000,11,Calibri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9150236c-7dbd-4fa5-957d-8e3e9c46dc34_Enabled">
    <vt:lpwstr>true</vt:lpwstr>
  </property>
  <property fmtid="{D5CDD505-2E9C-101B-9397-08002B2CF9AE}" pid="14" name="MSIP_Label_9150236c-7dbd-4fa5-957d-8e3e9c46dc34_SetDate">
    <vt:lpwstr>2025-07-24T02:15:41Z</vt:lpwstr>
  </property>
  <property fmtid="{D5CDD505-2E9C-101B-9397-08002B2CF9AE}" pid="15" name="MSIP_Label_9150236c-7dbd-4fa5-957d-8e3e9c46dc34_Method">
    <vt:lpwstr>Privileged</vt:lpwstr>
  </property>
  <property fmtid="{D5CDD505-2E9C-101B-9397-08002B2CF9AE}" pid="16" name="MSIP_Label_9150236c-7dbd-4fa5-957d-8e3e9c46dc34_Name">
    <vt:lpwstr>Official</vt:lpwstr>
  </property>
  <property fmtid="{D5CDD505-2E9C-101B-9397-08002B2CF9AE}" pid="17" name="MSIP_Label_9150236c-7dbd-4fa5-957d-8e3e9c46dc34_SiteId">
    <vt:lpwstr>f6bec780-cd13-49ce-84c7-5d7d94821879</vt:lpwstr>
  </property>
  <property fmtid="{D5CDD505-2E9C-101B-9397-08002B2CF9AE}" pid="18" name="MSIP_Label_9150236c-7dbd-4fa5-957d-8e3e9c46dc34_ActionId">
    <vt:lpwstr>dab3050d-4e86-43f0-b4ea-4f8cfffaed3e</vt:lpwstr>
  </property>
  <property fmtid="{D5CDD505-2E9C-101B-9397-08002B2CF9AE}" pid="19" name="MSIP_Label_9150236c-7dbd-4fa5-957d-8e3e9c46dc34_ContentBits">
    <vt:lpwstr>1</vt:lpwstr>
  </property>
  <property fmtid="{D5CDD505-2E9C-101B-9397-08002B2CF9AE}" pid="20" name="MSIP_Label_9150236c-7dbd-4fa5-957d-8e3e9c46dc34_Tag">
    <vt:lpwstr>10, 0, 1, 1</vt:lpwstr>
  </property>
</Properties>
</file>