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2E22C" w14:textId="77777777" w:rsidR="00AF5295" w:rsidRPr="00AF5295" w:rsidRDefault="00AF5295" w:rsidP="00AF5295">
      <w:pPr>
        <w:pStyle w:val="Heading1"/>
        <w:bidi/>
        <w:spacing w:before="120" w:line="320" w:lineRule="atLeast"/>
        <w:rPr>
          <w:rFonts w:ascii="ES Nohadra" w:hAnsi="ES Nohadra" w:cs="ES Nohadra"/>
          <w:color w:val="C00000"/>
          <w:sz w:val="40"/>
          <w:szCs w:val="40"/>
          <w:lang w:bidi="syr-SY"/>
        </w:rPr>
      </w:pPr>
      <w:r w:rsidRPr="008C0321">
        <w:rPr>
          <w:rFonts w:ascii="ES Nohadra" w:hAnsi="ES Nohadra" w:cs="ES Nohadra" w:hint="cs"/>
          <w:color w:val="C00000"/>
          <w:sz w:val="40"/>
          <w:szCs w:val="40"/>
          <w:rtl/>
          <w:lang w:bidi="syr-SY"/>
        </w:rPr>
        <w:t>ܡܵܘܕܥܵܢܘܼܬܵܐ ܩܵܐ ܙܵܒܼܘܿܢܹܐ ـ ܝܕܹܥܡܘܼܢ ܠܗܘܿܢ ܗܲܩܘܼܝܵܬܵܘܟܼܘܿܢ</w:t>
      </w:r>
    </w:p>
    <w:p w14:paraId="214B8D8D" w14:textId="77777777" w:rsidR="00AF5295" w:rsidRPr="00396557" w:rsidRDefault="00AF5295" w:rsidP="00386E98">
      <w:pPr>
        <w:bidi/>
        <w:spacing w:line="320" w:lineRule="exact"/>
        <w:rPr>
          <w:rFonts w:ascii="ES Nohadra" w:hAnsi="ES Nohadra" w:cs="ES Nohadra"/>
          <w:b/>
          <w:bCs/>
          <w:lang w:bidi="syr-SY"/>
        </w:rPr>
      </w:pPr>
      <w:r w:rsidRPr="00396557">
        <w:rPr>
          <w:rFonts w:ascii="ES Nohadra" w:hAnsi="ES Nohadra" w:cs="ES Nohadra" w:hint="cs"/>
          <w:b/>
          <w:bCs/>
          <w:rtl/>
          <w:lang w:bidi="syr-SY"/>
        </w:rPr>
        <w:t xml:space="preserve">ܐ݉ܝܼܵܪ </w:t>
      </w:r>
      <w:r w:rsidRPr="001F31AD">
        <w:rPr>
          <w:rFonts w:cs="Arial"/>
          <w:b/>
          <w:bCs/>
          <w:rtl/>
          <w:lang w:bidi="syr-SY"/>
        </w:rPr>
        <w:t>2025</w:t>
      </w:r>
      <w:r w:rsidRPr="00396557">
        <w:rPr>
          <w:rFonts w:ascii="ES Nohadra" w:hAnsi="ES Nohadra" w:cs="ES Nohadra" w:hint="cs"/>
          <w:b/>
          <w:bCs/>
          <w:rtl/>
          <w:lang w:bidi="syr-SY"/>
        </w:rPr>
        <w:t xml:space="preserve"> </w:t>
      </w:r>
    </w:p>
    <w:p w14:paraId="6A820C59" w14:textId="77777777" w:rsidR="00AF5295" w:rsidRPr="00396557" w:rsidRDefault="00AF5295" w:rsidP="00386E98">
      <w:pPr>
        <w:bidi/>
        <w:spacing w:line="320" w:lineRule="exact"/>
        <w:rPr>
          <w:rFonts w:ascii="ES Nohadra" w:hAnsi="ES Nohadra" w:cs="ES Nohadra"/>
          <w:lang w:bidi="syr-SY"/>
        </w:rPr>
      </w:pPr>
      <w:r w:rsidRPr="00396557">
        <w:rPr>
          <w:rFonts w:ascii="ES Nohadra" w:hAnsi="ES Nohadra" w:cs="ES Nohadra" w:hint="cs"/>
          <w:rtl/>
          <w:lang w:bidi="syr-SY"/>
        </w:rPr>
        <w:t xml:space="preserve">ܐ݉ܢܵܫܹܐ ܕܝܼܢܵܐ ܬܚܘܿܬ ܚܲܕ ܦܘܼܩܕܵܢܵܐ ܩܵܐ ܕܲܪܡܲܢܬܵܐ ܓ̰ܲܒܪܵܝܬܵܐ ܕܚܘܼܠܡܵܢܵܐ ܕܗܵܘܢܵܐ ܐܝܼܬܠܗܘܿܢ ܚܲܕܕܵܪܝܵܐ ܕܗܲܩܘܼܝܵܬܹܐ ܬܚܘܿܬ ܩܵܢܘܿܢܵܐ ܕܚܘܼܠܡܵܢܵܐ ܕܗܵܘܢܵܐ ܘܕܛܵܒܼܘܼܬܵܐ ܕܚܲܝܹܐ ܕܒܼܸܟܬܘܿܪܝܵܐ ܕܫܲܢ݉ܬܵܐ </w:t>
      </w:r>
      <w:r w:rsidRPr="00396557">
        <w:rPr>
          <w:rFonts w:cs="Arial"/>
        </w:rPr>
        <w:t>2022</w:t>
      </w:r>
      <w:r w:rsidRPr="00396557">
        <w:rPr>
          <w:rFonts w:asciiTheme="minorBidi" w:hAnsiTheme="minorBidi" w:cs="Estrangelo Edessa" w:hint="cs"/>
          <w:rtl/>
          <w:lang w:bidi="syr-SY"/>
        </w:rPr>
        <w:t xml:space="preserve"> </w:t>
      </w:r>
      <w:r w:rsidRPr="00396557">
        <w:rPr>
          <w:rFonts w:ascii="ES Nohadra" w:hAnsi="ES Nohadra" w:cs="ES Nohadra"/>
          <w:rtl/>
          <w:lang w:bidi="syr-SY"/>
        </w:rPr>
        <w:t>(</w:t>
      </w:r>
      <w:r w:rsidRPr="00396557">
        <w:rPr>
          <w:rFonts w:cs="Arial"/>
        </w:rPr>
        <w:t>Victorian Mental Health and Wellbeing Act 2022</w:t>
      </w:r>
      <w:r w:rsidRPr="00396557">
        <w:rPr>
          <w:rFonts w:ascii="ES Nohadra" w:hAnsi="ES Nohadra" w:cs="ES Nohadra"/>
          <w:rtl/>
          <w:lang w:bidi="syr-SY"/>
        </w:rPr>
        <w:t>)</w:t>
      </w:r>
      <w:r w:rsidRPr="00396557">
        <w:rPr>
          <w:rFonts w:ascii="ES Nohadra" w:hAnsi="ES Nohadra" w:cs="ES Nohadra" w:hint="cs"/>
          <w:rtl/>
          <w:lang w:bidi="syr-SY"/>
        </w:rPr>
        <w:t>. ܐܲܢܹܐ ܒܸܚܒܼܵܫܵܐ ܝܢܵܐ ܗܲܩܘܼܬܵܐ ܕ:</w:t>
      </w:r>
    </w:p>
    <w:p w14:paraId="1A20A008" w14:textId="77777777" w:rsidR="00AF5295" w:rsidRPr="00396557" w:rsidRDefault="00AF5295" w:rsidP="00386E98">
      <w:pPr>
        <w:pStyle w:val="ListParagraph"/>
        <w:numPr>
          <w:ilvl w:val="0"/>
          <w:numId w:val="31"/>
        </w:numPr>
        <w:bidi/>
        <w:spacing w:line="320" w:lineRule="exact"/>
        <w:ind w:left="357" w:hanging="357"/>
        <w:contextualSpacing w:val="0"/>
        <w:rPr>
          <w:rFonts w:ascii="ES Nohadra" w:hAnsi="ES Nohadra" w:cs="ES Nohadra"/>
          <w:b/>
          <w:bCs/>
          <w:lang w:bidi="syr-SY"/>
        </w:rPr>
      </w:pPr>
      <w:r w:rsidRPr="00396557">
        <w:rPr>
          <w:rFonts w:ascii="ES Nohadra" w:hAnsi="ES Nohadra" w:cs="ES Nohadra" w:hint="cs"/>
          <w:b/>
          <w:bCs/>
          <w:rtl/>
          <w:lang w:bidi="syr-SY"/>
        </w:rPr>
        <w:t>ܦܵܝܫܝܼܬܘܿܢ ܡܘܼܝܕܸܥܹܐ ܩܵܐ ܡܘܿܕܝܼ ܐܲܚܬܘܿܢ ܦܝܼܫܠܵܘܟܼܘܿܢ ܡܘܼܬܒܼܹܐ ܬܚܘܿܬ ܚܲܕ ܦܘܼܩܕܵܢܵܐ ܓ̰ܲܒܪܵܝܵܐ.</w:t>
      </w:r>
    </w:p>
    <w:p w14:paraId="70A80362" w14:textId="77777777" w:rsidR="00AF5295" w:rsidRPr="00396557" w:rsidRDefault="00AF5295" w:rsidP="00386E98">
      <w:pPr>
        <w:pStyle w:val="ListParagraph"/>
        <w:numPr>
          <w:ilvl w:val="0"/>
          <w:numId w:val="31"/>
        </w:numPr>
        <w:bidi/>
        <w:spacing w:line="320" w:lineRule="exact"/>
        <w:ind w:left="357" w:hanging="357"/>
        <w:contextualSpacing w:val="0"/>
        <w:rPr>
          <w:rFonts w:ascii="ES Nohadra" w:hAnsi="ES Nohadra" w:cs="ES Nohadra"/>
          <w:b/>
          <w:bCs/>
          <w:lang w:bidi="syr-SY"/>
        </w:rPr>
      </w:pPr>
      <w:r w:rsidRPr="00396557">
        <w:rPr>
          <w:rFonts w:ascii="ES Nohadra" w:hAnsi="ES Nohadra" w:cs="ES Nohadra" w:hint="cs"/>
          <w:b/>
          <w:bCs/>
          <w:rtl/>
          <w:lang w:bidi="syr-SY"/>
        </w:rPr>
        <w:t xml:space="preserve">ܦܵܝܫܝܼܬܘܿܢ ܚܫܝܼܒܼܹܐ ܕܐܝܼܬܠܵܘܟܼܘܿܢ ܡܨܵܝܬܵܐ </w:t>
      </w:r>
      <w:r w:rsidRPr="00396557">
        <w:rPr>
          <w:rFonts w:ascii="ES Nohadra" w:hAnsi="ES Nohadra" w:cs="ES Nohadra" w:hint="cs"/>
          <w:rtl/>
          <w:lang w:bidi="syr-SY"/>
        </w:rPr>
        <w:t>ܠܫܩܵܠܵܐ ܦܘܼܣܩܵܢܹܐ ܒܘܼܬ ܕܲܪܡܲܢܬܵܘܟܼܘܿܢ. ܡܲܥܢܵܝ ܕܐܵܗܵܐ ܝܼܠܹܗ:</w:t>
      </w:r>
    </w:p>
    <w:p w14:paraId="7896B471"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ܓܵܪܸܓ ܦܵܝܫܵܐ ܫܩܝܼܠܬܵܐ ܡܸܬܩܲܒܠܵܢܘܼܬܵܘܟܼܘܿܢ ܨܲܠܝܼܠܬܵܐ ܩܵܐ ܕܲܪܡܲܢܬܵܐ ܟܠ ܐܝܼܡܲܢ ܕܡܸܬܗܵܘܝܵܢܬܵܐ ܝܠܵܗܿ</w:t>
      </w:r>
    </w:p>
    <w:p w14:paraId="48955E58"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ܐܲܚܬܘܿܢ ܡܵܨܝܼܬܘܿܢ ܠܵܐ ܩܲܒܠܝܼܬܘܿܢ ܠܵܗܿ ܕܲܪܡܲܢܬܵܐ ܕܡܚܵܝܬܵܐ ܒܒܸܪܩܵܐ (</w:t>
      </w:r>
      <w:r w:rsidRPr="00396557">
        <w:rPr>
          <w:rFonts w:cs="Arial"/>
        </w:rPr>
        <w:t>ECT</w:t>
      </w:r>
      <w:r w:rsidRPr="00396557">
        <w:rPr>
          <w:rFonts w:ascii="ES Nohadra" w:hAnsi="ES Nohadra" w:cs="ES Nohadra" w:hint="cs"/>
          <w:rtl/>
          <w:lang w:bidi="syr-SY"/>
        </w:rPr>
        <w:t>) ܐܝܼܡܲܢ ܕܐܝܼܬܠܵܘܟܼܘܿܢ ܡܨܵܝܬܵܐ ܠܫܩܵܠܵܐ ܐܵܗܵܐ ܦܘܼܣܩܵܢܵܐ.</w:t>
      </w:r>
    </w:p>
    <w:p w14:paraId="25512339" w14:textId="77777777" w:rsidR="00AF5295" w:rsidRPr="00396557" w:rsidRDefault="00AF5295" w:rsidP="00386E98">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b/>
          <w:bCs/>
          <w:rtl/>
          <w:lang w:bidi="syr-SY"/>
        </w:rPr>
        <w:t xml:space="preserve">ܗܵܘܝܼܬܘܿܢ ܫܘܼܪܸܟܹܐ ܓܵܘ، ܘܣܢܝܼܕܹܐ ܠܫܩܵܠܵܐ، ܦܘܼܣܩܵܢܹܐ </w:t>
      </w:r>
      <w:r w:rsidRPr="00396557">
        <w:rPr>
          <w:rFonts w:ascii="ES Nohadra" w:hAnsi="ES Nohadra" w:cs="ES Nohadra" w:hint="cs"/>
          <w:rtl/>
          <w:lang w:bidi="syr-SY"/>
        </w:rPr>
        <w:t>ܒܘܼܬ ܡܩܲܝܡܵܢܘܼܬܵܐ ܕܚܘܼܠܡܵܢܵܘܟܼܘܿܢ ܕܗܵܘܢܵܐ، ܕܲܪܡܲܢܬܵܘܟܼܘܿܢ، ܘܒܣܵܡܬܵܘܟܼܘܿܢ، ܒܸܚܒܼܵܫܵܐ:</w:t>
      </w:r>
    </w:p>
    <w:p w14:paraId="34C0FF99"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ܕܦܵܝܫܝܼ ܡܝܘܼܩܪܹܐ ܓܲܫܲܩܝܵܬܵܘܟܼܘܿܢ ܘܡܲܚܲܒܝܵܬܵܘܟܼܘܿܢ</w:t>
      </w:r>
    </w:p>
    <w:p w14:paraId="6B1A6BC4"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ܕܦܵܝܫܝܼܬܘܿܢ ܝܘܼܗܒܼܹܐ ܥܸܕܵܢܵܐ ܡܵܠܝܵܢܬܵܐ ܕܠܵܐ ܗܵܘܝܼܬܘܿܢ ܓܠܝܼܚܹܐ ܠܚܠܘܿܨܝܵܐ ܕܠܲܝܬܠܹܗ ܣܲܒܵܒ ܡܸܬܩܲܒܠܵܢܵܐ ܝܲܢ ܕܦܵܝܫܝܼܬܘܿܢ ܥܒܼܝܼܕܹܐ ܡܲܓ̰ܒܘܼܪ ܠܫܩܵܠܵܐ ܦܘܼܣܩܵܢܹܐ </w:t>
      </w:r>
    </w:p>
    <w:p w14:paraId="6FA54093"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ܕܗܵܘܹܐܠܵܘܟܼܘܿܢ ܚܕܵܐ ܦܘܼܪܣܵܐ ܠܕܪܵܫܵܐ ܓܘܼܒܵܝܹܐ ܕܕܲܪܡܲܢܬܵܘܟܼܘܿܢ ܥܲܡ ܐܵܣܝܵܐ ܚܲܒܝܼܪܵܐ ܒܡܲܪܥܵܐ ܕܡܘܼܚܵܐ ܘܕܗܵܘܢܵܐ ܕܕܝܼܵܘܟܼܘܿܢ</w:t>
      </w:r>
    </w:p>
    <w:p w14:paraId="31AB49B4"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ܕܦܵܝܫܝܼܬܘܿܢ ܣܢܝܼܕܹܐ ܩܵܐ ܕܩܵܢܝܼܬܘܿܢ ܢܲܨܝܼܗܲܬ ܝܲܢ ܗܲܝܲܪܬܵܐ ܐ݉ܚܹܪ݉ܬܵܐ.</w:t>
      </w:r>
    </w:p>
    <w:p w14:paraId="13375370" w14:textId="77777777" w:rsidR="00AF5295" w:rsidRPr="00396557" w:rsidRDefault="00AF5295" w:rsidP="00386E98">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b/>
          <w:bCs/>
          <w:rtl/>
          <w:lang w:bidi="syr-SY"/>
        </w:rPr>
        <w:t xml:space="preserve">ܦܵܝܫܝܼܬܘܿܢ ܡܙܘܼܘܸܕܹܐ ܒܣܢܵܕܬܵܐ ܠܚܝܼܡܬܵܐ ܩܵܐ ܕܫܵܩܠܝܼܬܘܿܢ ܦܘܼܣܩܵܢܹܐ ܘܫܲܪܸܟܝܼܬܘܿܢ ܓܵܘܲܝܗܝ، </w:t>
      </w:r>
      <w:r w:rsidRPr="00396557">
        <w:rPr>
          <w:rFonts w:ascii="ES Nohadra" w:hAnsi="ES Nohadra" w:cs="ES Nohadra" w:hint="cs"/>
          <w:rtl/>
          <w:lang w:bidi="syr-SY"/>
        </w:rPr>
        <w:t>ܦܲܪܡܝܼܬܘܿܢ ܡܵܘܕܥܵܢܘܼܬܵܐ ܘܗܲܩܘܼܝܵܬܵܘܟܼܘܿܢ، ܘܝܵܗܒܼܝܼܬܘܿܢ ܘܫܵܩܠܝܼܬܘܿܢ ܒܘܼܬ ܓܲܫܲܩܝܵܬܵܘܟܼܘܿܢ، ܡܲܚܲܒܝܵܬܵܘܟܼܘܿܢ، ܒܘܼܩܵܪܵܘܟܼܘܿܢ، ܝܲܢ ܦܘܼܣܩܵܢܵܘܟܼܘܿܢ.</w:t>
      </w:r>
    </w:p>
    <w:p w14:paraId="4C88A962" w14:textId="77777777" w:rsidR="00AF5295" w:rsidRPr="00396557" w:rsidRDefault="00AF5295" w:rsidP="00386E98">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b/>
          <w:bCs/>
          <w:rtl/>
          <w:lang w:bidi="syr-SY"/>
        </w:rPr>
        <w:t xml:space="preserve">ܝܵܗܒܼܵܠܬܵܐ ܘܫܩܵܠܬܵܐ ܥܲܡܵܘܟܼܘܿܢ ܗܵܘܝܵܐ ܒܚܕܵܐ ܐܘܼܪܚܵܐ ܕܡܵܠܝܵܐ ܠܣܢܝܼܩܘܼܝܵܬܵܘܟܼܘܿܢ، </w:t>
      </w:r>
      <w:r w:rsidRPr="00396557">
        <w:rPr>
          <w:rFonts w:ascii="ES Nohadra" w:hAnsi="ES Nohadra" w:cs="ES Nohadra" w:hint="cs"/>
          <w:rtl/>
          <w:lang w:bidi="syr-SY"/>
        </w:rPr>
        <w:t>ܐܲܝܟܼ ܒܠܸܫܵܢܵܐ ܕܡܲܚܘܼܒܹܐ ܝܬܘܿܢ، ܚܲܕ ܡܲܚܕܘܼܪܵܐ ܠܚܝܼܡܵܐ ܦܲܓܼܪܵܢܵܐܝܼܬ ܝܲܢ ܪܸܓܼܸܫܬܵܢܵܐܝܼܬ، ܘܗܵܘܝܼ ܫܲܘܦܵܢܹܐ ܠܚܝܼܡܹܐ ܩܵܐܠܵܘܟܼܘܿܢ ܕܝܵܗܒܼܝܼܬܘܿܢ ܘܫܵܩܠܝܼܬܘܿܢ ܥܲܡ ܗܲܕܵܡܹܐ ܕܒܲܝܬܘܼܬܵܘܟܼܘܿܢ، ܚܸܙܡܵܢܵܘܟܼܘܿܢ، ܣܵܢܕܵܢܵܘܟܼܘܿܢ، ܝܲܢ ܘܲܟܝܼܠܵܘܟܼܘܿܢ.</w:t>
      </w:r>
    </w:p>
    <w:p w14:paraId="31D6E932" w14:textId="77777777" w:rsidR="00AF5295" w:rsidRPr="00396557" w:rsidRDefault="00AF5295" w:rsidP="00386E98">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b/>
          <w:bCs/>
          <w:rtl/>
          <w:lang w:bidi="syr-SY"/>
        </w:rPr>
        <w:t xml:space="preserve">ܦܵܝܫܝܼܬܘܿܢ ܡܘܼܝܕܸܥܹܐ ܒܘܼܬ ܕܲܪܡܲܢܬܵܘܟܼܘܿܢ، </w:t>
      </w:r>
      <w:r w:rsidRPr="00396557">
        <w:rPr>
          <w:rFonts w:ascii="ES Nohadra" w:hAnsi="ES Nohadra" w:cs="ES Nohadra" w:hint="cs"/>
          <w:rtl/>
          <w:lang w:bidi="syr-SY"/>
        </w:rPr>
        <w:t>ܒܸܚܒܼܵܫܵܐ ܚܕܵܐ ܦܲܫܲܩܬܵܐ ܕ:</w:t>
      </w:r>
    </w:p>
    <w:p w14:paraId="1CBCFFC7"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ܐܲܝܢܝܼ ܕܲܪܡܲܢܬܵܐ ܡܘܼܚܫܸܚܬܵܐ ܕܗܵܘܝܵܐ، ܢܝܼܫܘܿܗܿ، ܦܵܝܕܹܐ ܕܕܝܼܘܿܗܿ، ܘܚܘܼܣܪܵܢܹܐ ܕܕܝܼܘܿܗܿ (ܩܵܐ ܛܘܼܦ̮ܣܵܐ، ܩܸܢܛܹܐ ܝܲܢ ܦܠܵܛܹܐ ܓܹܢ݉ܒܵܢܵܝܹܐ)</w:t>
      </w:r>
    </w:p>
    <w:p w14:paraId="19AD3C41"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ܐܲܝܢܝܼ ܕܲܪܡܲܢܝܵܬܹܐ ܐ݉ܚܹܪ݉ܢܹܐ ܡܸܬܩܲܢܝܵܢܹܐ، ܒܸܚܒܼܵܫܵܐ ܦܵܝܕܹܐ ܘܚܘܼܣܪܵܢܹܐ.</w:t>
      </w:r>
    </w:p>
    <w:p w14:paraId="25ED3D9E" w14:textId="77777777" w:rsidR="00AF5295" w:rsidRPr="00396557" w:rsidRDefault="00AF5295" w:rsidP="00386E98">
      <w:pPr>
        <w:bidi/>
        <w:spacing w:line="320" w:lineRule="exact"/>
        <w:ind w:left="748"/>
        <w:rPr>
          <w:rFonts w:ascii="ES Nohadra" w:hAnsi="ES Nohadra" w:cs="ES Nohadra"/>
          <w:lang w:bidi="syr-SY"/>
        </w:rPr>
      </w:pPr>
      <w:r w:rsidRPr="00396557">
        <w:rPr>
          <w:rFonts w:ascii="ES Nohadra" w:hAnsi="ES Nohadra" w:cs="ES Nohadra" w:hint="cs"/>
          <w:rtl/>
          <w:lang w:bidi="syr-SY"/>
        </w:rPr>
        <w:t>ܐܲܝܵܐ ܡܵܘܕܥܵܢܘܼܬܵܐ ܓܵܪܸܓ ܦܵܝܫܵܐ ܡܘܼܩܪܸܒܼܬܵܐ ܒܚܕܵܐ ܐܘܼܪܚܵܐ ܕܐܲܚܬܘܿܢ ܡܵܨܝܼܬܘܿܢ ܦܲܪܡܝܼܬܘܿܢ ܠܵܗܿ ܘܕܓ̰ܲܘܸܒܵܐ ܠܒܘܼܩܵܪܵܘܟܼܘܿܢ. ܐܲܚܬܘܿܢ ܡܵܨܝܼܬܘܿܢ ܕܛܵܠܒܝܼܬܘܿܢ ܐܲܝܵܐ ܡܵܘܕܥܵܢܘܼܬܵܐ ܒܟܬܵܒܼܬܵܐ ܘܛܵܠܒܝܼܬܘܿܢ ܚܲܕ ܬܲܪܓܡܵܢܵܐ ܐܸܢ ܣܵܢܩܝܼܬܘܿܢ ܠܚܲܕ.</w:t>
      </w:r>
    </w:p>
    <w:p w14:paraId="19618C20" w14:textId="77777777" w:rsidR="00AF5295" w:rsidRPr="00396557" w:rsidRDefault="00AF5295" w:rsidP="00386E98">
      <w:pPr>
        <w:pStyle w:val="ListParagraph"/>
        <w:numPr>
          <w:ilvl w:val="0"/>
          <w:numId w:val="31"/>
        </w:numPr>
        <w:bidi/>
        <w:spacing w:line="320" w:lineRule="exact"/>
        <w:ind w:left="357" w:hanging="357"/>
        <w:contextualSpacing w:val="0"/>
        <w:rPr>
          <w:rFonts w:ascii="ES Nohadra" w:hAnsi="ES Nohadra" w:cs="ES Nohadra"/>
          <w:b/>
          <w:bCs/>
          <w:lang w:bidi="syr-SY"/>
        </w:rPr>
      </w:pPr>
      <w:r w:rsidRPr="00396557">
        <w:rPr>
          <w:rFonts w:ascii="ES Nohadra" w:hAnsi="ES Nohadra" w:cs="ES Nohadra" w:hint="cs"/>
          <w:b/>
          <w:bCs/>
          <w:rtl/>
          <w:lang w:bidi="syr-SY"/>
        </w:rPr>
        <w:t>ܫܵܩܠܝܼܬܘܿܢ ܦܘܼܣܩܵܢܹܐ ܒܘܼܬ ܕܲܪܡܲܢܬܵܘܟܼܘܿܢ ܘܒܣܵܡܬܵܘܟܼܘܿܢ ܕܟܹܐ ܚܵܒܼܫܝܼ ܚܲܕ ܕܲܪܓܼܵܐ ܕܩܸܢܛܵܐ.</w:t>
      </w:r>
    </w:p>
    <w:p w14:paraId="4E49642B" w14:textId="161D1FD9" w:rsidR="00AF5295" w:rsidRPr="00396557" w:rsidRDefault="00AF5295" w:rsidP="00386E98">
      <w:pPr>
        <w:pStyle w:val="ListParagraph"/>
        <w:numPr>
          <w:ilvl w:val="0"/>
          <w:numId w:val="31"/>
        </w:numPr>
        <w:bidi/>
        <w:spacing w:line="320" w:lineRule="exact"/>
        <w:ind w:left="357" w:hanging="357"/>
        <w:contextualSpacing w:val="0"/>
        <w:rPr>
          <w:rFonts w:ascii="ES Nohadra" w:hAnsi="ES Nohadra" w:cs="ES Nohadra"/>
          <w:b/>
          <w:bCs/>
          <w:lang w:bidi="syr-SY"/>
        </w:rPr>
      </w:pPr>
      <w:r w:rsidRPr="00396557">
        <w:rPr>
          <w:rFonts w:ascii="ES Nohadra" w:hAnsi="ES Nohadra" w:cs="ES Nohadra" w:hint="cs"/>
          <w:b/>
          <w:bCs/>
          <w:rtl/>
          <w:lang w:bidi="syr-SY"/>
        </w:rPr>
        <w:t xml:space="preserve">ܩܲܒܠܝܼܬܘܿܢ ܗܿܝ ܕܲܪܡܲܢܬܵܐ ܡܩܲܝܸܨܵܢܬܵܐ ܒܘܼܫ ܒܵܨܘܿܪܬܵܐ، ܒܐܘܼܪܚܵܐ ܡܩܲܝܸܨܵܢܬܵܐ ܒܘܼܫ ܒܵܨܘܿܪܬܵܐ ܐܲܝܟܼ ܟܡܵܐ ܕܡܸܬܗܵܘܝܵܢܬܵܐ ܝܠܵܗܿ، </w:t>
      </w:r>
      <w:r w:rsidRPr="00396557">
        <w:rPr>
          <w:rFonts w:ascii="ES Nohadra" w:hAnsi="ES Nohadra" w:cs="ES Nohadra" w:hint="cs"/>
          <w:rtl/>
          <w:lang w:bidi="syr-SY"/>
        </w:rPr>
        <w:t>ܥܲܡ ܬܲܚܡܲܢܬܵܐ ܒܡܲܚܲܒܝܵܬܹܐ ܕܕܲܪܡܲܢܬܵܘܟܼܘܿܢ،</w:t>
      </w:r>
      <w:r w:rsidRPr="00396557">
        <w:rPr>
          <w:rFonts w:ascii="ES Nohadra" w:hAnsi="ES Nohadra" w:cs="ES Nohadra" w:hint="cs"/>
          <w:b/>
          <w:bCs/>
          <w:rtl/>
          <w:lang w:bidi="syr-SY"/>
        </w:rPr>
        <w:t xml:space="preserve"> </w:t>
      </w:r>
      <w:r w:rsidRPr="00396557">
        <w:rPr>
          <w:rFonts w:ascii="ES Nohadra" w:hAnsi="ES Nohadra" w:cs="ES Nohadra" w:hint="cs"/>
          <w:rtl/>
          <w:lang w:bidi="syr-SY"/>
        </w:rPr>
        <w:t>ܢܝܼܫܹܐ ܕܒܣܵܡܬܵܘܟܼܘܿܢ ܘܕܲܪܡܲܢܝܵܬܹܐ ܐ݉ܚܹܪ݉ܢܹܐ ܡܸܬܩܲܢܝܵܢܹܐ:</w:t>
      </w:r>
    </w:p>
    <w:p w14:paraId="70949677"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lastRenderedPageBreak/>
        <w:t xml:space="preserve">ܡܩܲܝܸܨܵܢܬܵܐ ܒܘܼܫ ܒܵܨܘܿܪܬܵܐ ܝܲܥܢܹܐ ܐܲܚܬܘܿܢ ܣܢܝܼܩܹܐ ܝܬܘܿܢ ܕܦܵܝܫܝܼܬܘܿܢ ܝܘܼܗܒܼܹܐ </w:t>
      </w:r>
      <w:r w:rsidRPr="00396557">
        <w:rPr>
          <w:rFonts w:ascii="ES Nohadra" w:hAnsi="ES Nohadra" w:cs="ES Nohadra" w:hint="cs"/>
          <w:b/>
          <w:bCs/>
          <w:rtl/>
          <w:lang w:bidi="syr-SY"/>
        </w:rPr>
        <w:t>ܪܵܒܵܐ ܚܹܐܪܘܼܬܵܐ</w:t>
      </w:r>
      <w:r w:rsidRPr="00396557">
        <w:rPr>
          <w:rFonts w:ascii="ES Nohadra" w:hAnsi="ES Nohadra" w:cs="ES Nohadra" w:hint="cs"/>
          <w:rtl/>
          <w:lang w:bidi="syr-SY"/>
        </w:rPr>
        <w:t xml:space="preserve"> ܐܲܝܟܼ ܟܡܵܐ ܕܡܵܨܝܼܬܘܿܢ، ܒܢܝܼܬܵܐ ܥܲܠ ܐܲܗܘܵܠܵܬܵܘܟܼܘܿܢ ܦܲܪܨܘܿܦܵܝܹܐ. ܡܸܢܕܝܼ ܕܝܼܠܹܗ ܡܩܲܝܸܨܵܢܵܐ ܩܵܐ ܚܲܕ ܦܲܪܨܘܿܦܵܐ ܒܲܠܟܵܐ ܠܵܐ ܗܵܘܹܐ ܡܩܲܝܸܨܵܢܵܐ ܩܵܐ ܚܲܕ ܦܲܪܨܘܿܦܵܐ ܐ݉ܚܹܪ݉ܢܵܐ. </w:t>
      </w:r>
    </w:p>
    <w:p w14:paraId="0F5D5310"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ܐܲܚܬܘܿܢ ܒܲܠܟܵܐ ܐܲܚܟ̰ܝܼ ܦܵܝܫܝܼܬܘܿܢ ܫܒܼܝܼܩܹܐ ܓܵܘ ܒܹܝܬ ܟܪܝܼܗܹܐ ܩܵܐ ܕܲܪܡܲܢܬܵܐ ܐܝܼܡܲܢ ܕܐܲܚܬܘܿܢ </w:t>
      </w:r>
      <w:r w:rsidRPr="00396557">
        <w:rPr>
          <w:rFonts w:ascii="ES Nohadra" w:hAnsi="ES Nohadra" w:cs="ES Nohadra" w:hint="cs"/>
          <w:b/>
          <w:bCs/>
          <w:rtl/>
          <w:lang w:bidi="syr-SY"/>
        </w:rPr>
        <w:t>ܠܹܐ ܡܵܨܝܼܬܘܿܢ ܕܦܵܝܫܝܼܬܘܿܢ ܕܘܼܪܡܸܢܹܐ ܓܵܘ ܟܢܘܼܫܬܵܐ.</w:t>
      </w:r>
    </w:p>
    <w:p w14:paraId="0A483BCC" w14:textId="54A4F3B9"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ܚܲܕ ܦܘܼܩܕܵܢܵܐ ܕܕܲܪܡܲܢܬܵܐ ܓ̰ܲܒܪܵܝܬܵܐ ܓܵܪܸܓ ܠܵܐ ܦܵܐܹܫ ܦܩܝܼܕܵܐ ܐܸܢ </w:t>
      </w:r>
      <w:r w:rsidRPr="00396557">
        <w:rPr>
          <w:rFonts w:ascii="ES Nohadra" w:hAnsi="ES Nohadra" w:cs="ES Nohadra" w:hint="cs"/>
          <w:b/>
          <w:bCs/>
          <w:rtl/>
          <w:lang w:bidi="syr-SY"/>
        </w:rPr>
        <w:t>ܚܘܼܙܕܵܓܵܐ ܡܸܬܗܵܘܝܵܢܵܐ</w:t>
      </w:r>
      <w:r w:rsidRPr="00396557">
        <w:rPr>
          <w:rFonts w:ascii="ES Nohadra" w:hAnsi="ES Nohadra" w:cs="ES Nohadra" w:hint="cs"/>
          <w:rtl/>
          <w:lang w:bidi="syr-SY"/>
        </w:rPr>
        <w:t xml:space="preserve"> ܡܼܢ ܦܘܼܩܕܵܢܵܐ ܒܘܼܫ ܙܵܘܕܵܐ ܒܸܕ ܗܵܘܹܐ ܡܼܢ ܢܝܼܫܹܗ ܕܩܵܐ ܡܲܟܠܲܝܬܵܐ ܕܚܘܼܙܕܵܓܵܐ. </w:t>
      </w:r>
    </w:p>
    <w:p w14:paraId="102AB051"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ܐܲܚܟ̰ܝܼ ܕܗܵܘܝܼܬܘܿܢ </w:t>
      </w:r>
      <w:r w:rsidRPr="00396557">
        <w:rPr>
          <w:rFonts w:ascii="ES Nohadra" w:hAnsi="ES Nohadra" w:cs="ES Nohadra" w:hint="cs"/>
          <w:b/>
          <w:bCs/>
          <w:rtl/>
          <w:lang w:bidi="syr-SY"/>
        </w:rPr>
        <w:t>ܦܪܝܼܫܹܐ ܠܚܘܿܕܵܘܟܼܘܿܢ ܝܲܢ ܡܩܘܼܝܸܨܹܐ</w:t>
      </w:r>
      <w:r w:rsidRPr="00396557">
        <w:rPr>
          <w:rFonts w:ascii="ES Nohadra" w:hAnsi="ES Nohadra" w:cs="ES Nohadra" w:hint="cs"/>
          <w:rtl/>
          <w:lang w:bidi="syr-SY"/>
        </w:rPr>
        <w:t xml:space="preserve"> ܡܼܢ ܒܵܬ݉ܪ ܕܟܠܲܝܗܝ ܓܘܼܒܵܝܹܐ ܗܵܘܢܵܢܹܐ ܒܘܼܫ ܒܵܨܘܿܪܵܐ ܡܩܲܝܸܨܵܢܹܐ ܦܝܼܫܠܗܘܿܢ ܓ̰ܘܼܪܒܹܐ ܝܲܢ ܬܘܼܚܡܸܢܹܐ ܒܝܼܲܝܗܝ.</w:t>
      </w:r>
    </w:p>
    <w:p w14:paraId="2AEB80E2" w14:textId="77777777" w:rsidR="00AF5295" w:rsidRPr="00396557" w:rsidRDefault="00AF5295" w:rsidP="00386E98">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b/>
          <w:bCs/>
          <w:rtl/>
          <w:lang w:bidi="syr-SY"/>
        </w:rPr>
        <w:t xml:space="preserve">ܪܵܓܼܫܝܼܬܘܿܢ ܕܣܲܠܵܡܲܬ ܝܼܬܘܿܢ ܘܡܝܘܼܩܪܹܐ، </w:t>
      </w:r>
      <w:r w:rsidRPr="00396557">
        <w:rPr>
          <w:rFonts w:ascii="ES Nohadra" w:hAnsi="ES Nohadra" w:cs="ES Nohadra" w:hint="cs"/>
          <w:rtl/>
          <w:lang w:bidi="syr-SY"/>
        </w:rPr>
        <w:t>ܒܸܚܒܼܵܫܵܐ:</w:t>
      </w:r>
    </w:p>
    <w:p w14:paraId="27BC16F9"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ܡܵܘܕܵܝܬܵܐ ܘܥܸܢܝܵܢܵܐ ܒܗܝܵܝܘܼܬܵܐ ܕܓܸܢܣܵܟܼܘܿܢ، ܡܲܚܲܒܬܵܘܟܼܘܿܢ ܓܸܢܣܵܝܬܵܐ، ܓܸܢܣܵܘܟܼܘܿܢ، ܛܘܼܗܡܵܝܘܼܬܵܘܟܼܘܿܢ، ܠܸܫܵܢܵܘܟܼܘܿܢ، ܫܸܪܫܵܘܟܼܘܿܢ، ܬܵܘܕܝܼܬܵܘܟܼܘܿܢ (ܗܲܝܡܵܢܘܼܬܵܐ ܝܲܢ ܪܘܼܚܵܢܵܝܘܼܬܵܐ)، ܣܸܕܪܵܘܟܼܘܿܢ، ܐܲܝܟܲܢܵܝܘܼܬܵܘܟܼܘܿܢ ܫܲܘܬܵܦܵܝܬܵܐ ܐܸܩܘܿܢܘܿܡܵܝܬܵܐ، ܥܘܼܡܪܵܐ ܕܡܥܵܘܟܼܘܼܬܵܘܟܼܘܿܢ، ܦܘܼܪܫܘܼܢܝܵܐ ܓܝܵܕܵܝܵܐ، ܡܲܪܕܘܼܬܵܘܟܼܘܿܢ، ܐܲܝܟܲܢܵܝܘܼܬܵܐ ܕܥܡܵܪܬܵܘܟܼܘܿܢ ܘܚܘܿܣܪܵܢܵܘܟܼܘܿܢ ܓ̰ܝܘܿܓܪܵܦ̮ܵܝܵܐ. </w:t>
      </w:r>
    </w:p>
    <w:p w14:paraId="75CA231F"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ܡܵܘܕܵܝܬܵܐ ܘܡܠܵܝܬܵܐ ܕܣܢܝܼܩܘܼܝܵܬܹܐ ܐܵܣܝܵܝܹܐ ܘ </w:t>
      </w:r>
      <w:r w:rsidRPr="00396557">
        <w:rPr>
          <w:rFonts w:ascii="ES Nohadra" w:hAnsi="ES Nohadra" w:cs="ES Nohadra" w:hint="cs"/>
          <w:b/>
          <w:bCs/>
          <w:rtl/>
          <w:lang w:bidi="syr-SY"/>
        </w:rPr>
        <w:t>ܣܢܝܼܩܘܼܝܵܬܹܐ</w:t>
      </w:r>
      <w:r w:rsidRPr="00396557">
        <w:rPr>
          <w:rFonts w:ascii="ES Nohadra" w:hAnsi="ES Nohadra" w:cs="ES Nohadra" w:hint="cs"/>
          <w:rtl/>
          <w:lang w:bidi="syr-SY"/>
        </w:rPr>
        <w:t xml:space="preserve"> </w:t>
      </w:r>
      <w:r w:rsidRPr="00396557">
        <w:rPr>
          <w:rFonts w:ascii="ES Nohadra" w:hAnsi="ES Nohadra" w:cs="ES Nohadra" w:hint="cs"/>
          <w:b/>
          <w:bCs/>
          <w:rtl/>
          <w:lang w:bidi="syr-SY"/>
        </w:rPr>
        <w:t>ܚܘܼܠܡܵܢܵܝܹܐ</w:t>
      </w:r>
      <w:r w:rsidRPr="00396557">
        <w:rPr>
          <w:rFonts w:ascii="ES Nohadra" w:hAnsi="ES Nohadra" w:cs="ES Nohadra" w:hint="cs"/>
          <w:rtl/>
          <w:lang w:bidi="syr-SY"/>
        </w:rPr>
        <w:t xml:space="preserve"> ܐ݉ܚܹܪ݉ܢܹܐ ܕܕܝܼܵܘܟܼܘܿܢ</w:t>
      </w:r>
    </w:p>
    <w:p w14:paraId="66B26634"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ܡܝܲܩܲܪܬܵܐ </w:t>
      </w:r>
      <w:r w:rsidRPr="00396557">
        <w:rPr>
          <w:rFonts w:ascii="ES Nohadra" w:eastAsia="Noto Sans Syriac Eastern" w:hAnsi="ES Nohadra" w:cs="ES Nohadra"/>
          <w:rtl/>
        </w:rPr>
        <w:t>ܘܡܲܛ</w:t>
      </w:r>
      <w:r w:rsidRPr="00396557">
        <w:rPr>
          <w:rFonts w:ascii="ES Nohadra" w:eastAsia="Noto Sans Syriac Eastern" w:hAnsi="ES Nohadra" w:cs="ES Nohadra" w:hint="cs"/>
          <w:rtl/>
          <w:lang w:bidi="syr-SY"/>
        </w:rPr>
        <w:t>ܐܲ</w:t>
      </w:r>
      <w:r w:rsidRPr="00396557">
        <w:rPr>
          <w:rFonts w:ascii="ES Nohadra" w:eastAsia="Noto Sans Syriac Eastern" w:hAnsi="ES Nohadra" w:cs="ES Nohadra"/>
          <w:rtl/>
        </w:rPr>
        <w:t>ܒܼܬܵܐ</w:t>
      </w:r>
      <w:r w:rsidRPr="00396557">
        <w:rPr>
          <w:rFonts w:ascii="ES Nohadra" w:hAnsi="ES Nohadra" w:cs="ES Nohadra" w:hint="cs"/>
          <w:rtl/>
          <w:lang w:bidi="syr-SY"/>
        </w:rPr>
        <w:t xml:space="preserve"> </w:t>
      </w:r>
      <w:r w:rsidRPr="00396557">
        <w:rPr>
          <w:rFonts w:ascii="ES Nohadra" w:hAnsi="ES Nohadra" w:cs="ES Nohadra" w:hint="cs"/>
          <w:b/>
          <w:bCs/>
          <w:rtl/>
          <w:lang w:bidi="syr-SY"/>
        </w:rPr>
        <w:t>ܕܐܝܼܩܵܪܵܐ، ܫܲܪܝܘܼܬܵܐ ܘܗܲܩܘܼܝܵܬܹܐ</w:t>
      </w:r>
      <w:r w:rsidRPr="00396557">
        <w:rPr>
          <w:rFonts w:ascii="ES Nohadra" w:hAnsi="ES Nohadra" w:cs="ES Nohadra" w:hint="cs"/>
          <w:rtl/>
          <w:lang w:bidi="syr-SY"/>
        </w:rPr>
        <w:t xml:space="preserve"> ܕܕܝܼܵܘܟܼܘܿܢ</w:t>
      </w:r>
    </w:p>
    <w:p w14:paraId="6507C22A" w14:textId="77777777" w:rsidR="00AF5295" w:rsidRPr="00396557" w:rsidRDefault="00AF5295" w:rsidP="00386E98">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ܩܲܒܲܠܬܵܐ ܕܚܸܠܡܲܬܹܐ ܕܚܘܼܠܡܵܢܵܐ ܕܗܵܘܢܵܐ ܘܛܵܒܼܘܼܬܵܐ ܕܚܲܝܹܐ ܒܸܣܢܵܕܵܐ </w:t>
      </w:r>
      <w:r w:rsidRPr="00396557">
        <w:rPr>
          <w:rFonts w:ascii="ES Nohadra" w:hAnsi="ES Nohadra" w:cs="ES Nohadra" w:hint="cs"/>
          <w:b/>
          <w:bCs/>
          <w:rtl/>
          <w:lang w:bidi="syr-SY"/>
        </w:rPr>
        <w:t>ܒܣܵܡܬܵܐ</w:t>
      </w:r>
      <w:r w:rsidRPr="00396557">
        <w:rPr>
          <w:rFonts w:ascii="ES Nohadra" w:hAnsi="ES Nohadra" w:cs="ES Nohadra" w:hint="cs"/>
          <w:rtl/>
          <w:lang w:bidi="syr-SY"/>
        </w:rPr>
        <w:t xml:space="preserve"> ܕܕܝܼܵܘܟܼܘܿܢ ܘܫܲܘܬܲܦܬܵܐ ܟܠܵܢܵܝܬܵܐ ܓܵܘ ܚܲܝܹܐ ܕܟܢܘܼܫܬܵܐ.</w:t>
      </w:r>
    </w:p>
    <w:p w14:paraId="75B0A6F6" w14:textId="1FF3BC00" w:rsidR="00AF5295" w:rsidRPr="00396557" w:rsidRDefault="00AF5295" w:rsidP="00386E98">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rtl/>
          <w:lang w:bidi="syr-SY"/>
        </w:rPr>
        <w:t xml:space="preserve">ܗܵܘܝܵܐ </w:t>
      </w:r>
      <w:r w:rsidRPr="00396557">
        <w:rPr>
          <w:rFonts w:ascii="ES Nohadra" w:hAnsi="ES Nohadra" w:cs="ES Nohadra" w:hint="cs"/>
          <w:b/>
          <w:bCs/>
          <w:rtl/>
          <w:lang w:bidi="syr-SY"/>
        </w:rPr>
        <w:t>ܡܲܪܕܘܼܬܵܐ ܘܗܝܵܝܘܼܬܵܐ</w:t>
      </w:r>
      <w:r w:rsidRPr="00396557">
        <w:rPr>
          <w:rFonts w:ascii="ES Nohadra" w:hAnsi="ES Nohadra" w:cs="ES Nohadra" w:hint="cs"/>
          <w:rtl/>
          <w:lang w:bidi="syr-SY"/>
        </w:rPr>
        <w:t xml:space="preserve"> ܝܼܚܝܼܕܵܝܬܵܐ ܕܕܕܝܼܵܘܟܼܘܿܢ ܡܝܘܼܩܸܪܬܵܐ ܐܸܢ ܐܲܚܬܘܿܢ ܝܼܬܘܿܢ ܚܲܕ ܦܲܪܨܘܿܦܵܐ ܡܼܢ </w:t>
      </w:r>
      <w:r w:rsidRPr="00396557">
        <w:rPr>
          <w:rFonts w:ascii="ES Nohadra" w:hAnsi="ES Nohadra" w:cs="ES Nohadra" w:hint="cs"/>
          <w:b/>
          <w:bCs/>
          <w:rtl/>
          <w:lang w:bidi="syr-SY"/>
        </w:rPr>
        <w:t>ܐܸܡܘܵܬܹܐ ܩܲܕܡܵܝܹܐ</w:t>
      </w:r>
      <w:r w:rsidR="00843997">
        <w:rPr>
          <w:rFonts w:ascii="ES Nohadra" w:eastAsiaTheme="minorEastAsia" w:hAnsi="ES Nohadra" w:cs="ES Nohadra" w:hint="eastAsia"/>
          <w:b/>
          <w:bCs/>
          <w:lang w:eastAsia="zh-CN" w:bidi="syr-SY"/>
        </w:rPr>
        <w:t xml:space="preserve"> </w:t>
      </w:r>
      <w:r w:rsidR="00843997" w:rsidRPr="00843997">
        <w:rPr>
          <w:rFonts w:ascii="ES Nohadra" w:hAnsi="ES Nohadra" w:cs="ES Nohadra" w:hint="cs"/>
          <w:b/>
          <w:bCs/>
          <w:rtl/>
          <w:lang w:bidi="syr-SY"/>
        </w:rPr>
        <w:t>(</w:t>
      </w:r>
      <w:r w:rsidR="00843997" w:rsidRPr="00843997">
        <w:rPr>
          <w:rFonts w:cs="Arial"/>
          <w:b/>
          <w:bCs/>
        </w:rPr>
        <w:t>First Nations</w:t>
      </w:r>
      <w:r w:rsidR="00843997" w:rsidRPr="00843997">
        <w:rPr>
          <w:rFonts w:ascii="ES Nohadra" w:hAnsi="ES Nohadra" w:cs="ES Nohadra" w:hint="cs"/>
          <w:b/>
          <w:bCs/>
          <w:rtl/>
          <w:lang w:bidi="syr-SY"/>
        </w:rPr>
        <w:t>)</w:t>
      </w:r>
      <w:r w:rsidRPr="00396557">
        <w:rPr>
          <w:rFonts w:ascii="ES Nohadra" w:hAnsi="ES Nohadra" w:cs="ES Nohadra" w:hint="cs"/>
          <w:rtl/>
          <w:lang w:bidi="syr-SY"/>
        </w:rPr>
        <w:t>، ܒܸܚܒܼܵܫܵܐ:</w:t>
      </w:r>
    </w:p>
    <w:p w14:paraId="1502262D"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ܗܲܩܘܼܬܵܐ ܠܡܩܲܝܡܵܢܘܼܬܵܐ ܘܠܕܲܪܡܲܢܬܵܐ ܕܟܹܐ ܡܲܛܐܸܒܼܵܐ </w:t>
      </w:r>
      <w:r w:rsidRPr="00396557">
        <w:rPr>
          <w:rFonts w:ascii="ES Nohadra" w:hAnsi="ES Nohadra" w:cs="ES Nohadra" w:hint="cs"/>
          <w:b/>
          <w:bCs/>
          <w:rtl/>
          <w:lang w:bidi="syr-SY"/>
        </w:rPr>
        <w:t>ܫܩܵܠܬܵܐ ܕܦܘܼܣܩܵܢܵܐ ܕܓܵܢܵܐ ܒܓܵܢܵܐ</w:t>
      </w:r>
    </w:p>
    <w:p w14:paraId="0E7F5B1A"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b/>
          <w:bCs/>
          <w:rtl/>
          <w:lang w:bidi="syr-SY"/>
        </w:rPr>
        <w:t>ܐܲܣܘܼܪܵܐ</w:t>
      </w:r>
      <w:r w:rsidRPr="00396557">
        <w:rPr>
          <w:rFonts w:ascii="ES Nohadra" w:hAnsi="ES Nohadra" w:cs="ES Nohadra" w:hint="cs"/>
          <w:rtl/>
          <w:lang w:bidi="syr-SY"/>
        </w:rPr>
        <w:t xml:space="preserve"> ܕܕܝܼܵܘܟܼܘܿܢ ܥܲܡ ܒܲܝܬܘܼܬܵܐ، ܚܸܙܡܵܐ، ܟܢܘܼܫܬܵܐ، ܐܲܬܪܵܐ، ܘܡܲܝܵܐ ܦܝܼܫܵܐ ܡܝܘܼܩܪܵܐ.</w:t>
      </w:r>
    </w:p>
    <w:p w14:paraId="336800BF"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b/>
          <w:bCs/>
          <w:rtl/>
          <w:lang w:bidi="syr-SY"/>
        </w:rPr>
        <w:t xml:space="preserve">ܩܲܒܠܝܼܬܘܿܢ ܡܵܘܕܥܵܢܘܼܬܵܐ ܒܘܼܬ ܗܲܩܘܼܝܵܬܵܘܟܼܘܿܢ </w:t>
      </w:r>
      <w:r w:rsidRPr="00396557">
        <w:rPr>
          <w:rFonts w:ascii="ES Nohadra" w:hAnsi="ES Nohadra" w:cs="ES Nohadra" w:hint="cs"/>
          <w:rtl/>
          <w:lang w:bidi="syr-SY"/>
        </w:rPr>
        <w:t xml:space="preserve">ܬܚܘܿܬ </w:t>
      </w:r>
      <w:r w:rsidRPr="00396557">
        <w:rPr>
          <w:rFonts w:ascii="ES Nohadra" w:hAnsi="ES Nohadra" w:cs="ES Nohadra" w:hint="cs"/>
          <w:i/>
          <w:iCs/>
          <w:rtl/>
          <w:lang w:bidi="syr-SY"/>
        </w:rPr>
        <w:t xml:space="preserve">ܩܵܢܘܿܢܵܐ ܕܚܘܼܠܡܵܢܵܐ ܕܗܵܘܢܵܐ ܘܕܛܵܒܼܘܼܬܵܐ ܕܚܲܝܹܐ ܕܫܲܢ݉ܬܵܐ </w:t>
      </w:r>
      <w:r w:rsidRPr="008869D8">
        <w:rPr>
          <w:rFonts w:cs="Arial"/>
          <w:i/>
          <w:iCs/>
          <w:rtl/>
          <w:lang w:bidi="syr-SY"/>
        </w:rPr>
        <w:t>2022</w:t>
      </w:r>
      <w:r w:rsidRPr="00396557">
        <w:rPr>
          <w:rFonts w:ascii="ES Nohadra" w:hAnsi="ES Nohadra" w:cs="ES Nohadra" w:hint="cs"/>
          <w:b/>
          <w:bCs/>
          <w:i/>
          <w:iCs/>
          <w:rtl/>
          <w:lang w:bidi="syr-SY"/>
        </w:rPr>
        <w:t xml:space="preserve"> </w:t>
      </w:r>
      <w:r w:rsidRPr="00396557">
        <w:rPr>
          <w:rFonts w:ascii="ES Nohadra" w:hAnsi="ES Nohadra" w:cs="ES Nohadra" w:hint="cs"/>
          <w:rtl/>
          <w:lang w:bidi="syr-SY"/>
        </w:rPr>
        <w:t>ܡܼܢ ܚܸܠܡܲܬܵܘܟܼܘܿܢ ܕܚܘܼܠܡܵܢܵܐ ܕܗܵܘܢܵܐ ܘܕܛܵܒܼܘܼܬܵܐ ܕܚܲܝܹܐ، ܒܸܚܒܼܵܫܵܐ:</w:t>
      </w:r>
    </w:p>
    <w:p w14:paraId="37F15C87" w14:textId="7D9C1D44"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b/>
          <w:bCs/>
          <w:rtl/>
          <w:lang w:bidi="syr-SY"/>
        </w:rPr>
        <w:t>ܚܲܕ ܒܘܼܝܵܢܵܐ</w:t>
      </w:r>
      <w:r w:rsidRPr="00396557">
        <w:rPr>
          <w:rFonts w:ascii="ES Nohadra" w:hAnsi="ES Nohadra" w:cs="ES Nohadra" w:hint="cs"/>
          <w:rtl/>
          <w:lang w:bidi="syr-SY"/>
        </w:rPr>
        <w:t xml:space="preserve"> ܟܬܝܼܒܼܵܐ ܘ</w:t>
      </w:r>
      <w:r w:rsidRPr="00396557">
        <w:rPr>
          <w:rFonts w:ascii="ES Nohadra" w:hAnsi="ES Nohadra" w:cs="ES Nohadra" w:hint="cs"/>
          <w:b/>
          <w:bCs/>
          <w:rtl/>
          <w:lang w:bidi="syr-SY"/>
        </w:rPr>
        <w:t>ܦܘܼܫܵܩܵܐ ܗܘܼܡܙܸܡܵܐ</w:t>
      </w:r>
      <w:r w:rsidRPr="00396557">
        <w:rPr>
          <w:rFonts w:ascii="ES Nohadra" w:hAnsi="ES Nohadra" w:cs="ES Nohadra" w:hint="cs"/>
          <w:rtl/>
          <w:lang w:bidi="syr-SY"/>
        </w:rPr>
        <w:t xml:space="preserve"> ܒܚܕܵܐ ܥܸܕܵܢܵܐ ܠܚܝܼܡܬܵܐ </w:t>
      </w:r>
    </w:p>
    <w:p w14:paraId="41778946"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b/>
          <w:bCs/>
          <w:rtl/>
          <w:lang w:bidi="syr-SY"/>
        </w:rPr>
        <w:t>ܦܘܼܢܵܝܹܐ (ܓ̰ܘܼܘܵܒܹܐ) ܠܒܘܼܩܵܪܵܘܟܼ̈ܘܿܢ</w:t>
      </w:r>
      <w:r w:rsidRPr="00396557">
        <w:rPr>
          <w:rFonts w:ascii="ES Nohadra" w:hAnsi="ES Nohadra" w:cs="ES Nohadra" w:hint="cs"/>
          <w:rtl/>
          <w:lang w:bidi="syr-SY"/>
        </w:rPr>
        <w:t xml:space="preserve"> ܕܝܼܢܵܐ ܟܡܝܼܠܹܐ ܘܨܸܦܝܹܐ ܐܲܝܟܼ ܟܡܵܐ ܕܡܸܬܗܵܘܝܵܢܬܵܐ ܝܠܵܗܿ. </w:t>
      </w:r>
    </w:p>
    <w:p w14:paraId="21DA214B"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b/>
          <w:bCs/>
          <w:lang w:bidi="syr-SY"/>
        </w:rPr>
      </w:pPr>
      <w:r w:rsidRPr="00396557">
        <w:rPr>
          <w:rFonts w:ascii="ES Nohadra" w:hAnsi="ES Nohadra" w:cs="ES Nohadra" w:hint="cs"/>
          <w:b/>
          <w:bCs/>
          <w:rtl/>
          <w:lang w:bidi="syr-SY"/>
        </w:rPr>
        <w:t>ܫܒܼܘܿܩܘܼܢ ܕܡܵܘܕܥܵܢܘܼܬܵܘܟܼܘܿܢ ܚܘܼܠܡܵܢܵܝܬܵܐ ܘܦܲܪܨܘܿܦܵܝܬܵܐ ܕܦܵܝܫܵܐ ܡܣܘܼܓܼܸܠܬܵܐ ܒܕܸܩܵܐܝܼܬ ܘܒܡܝܲܩܪܵܢܘܼܬܵܐ:</w:t>
      </w:r>
    </w:p>
    <w:p w14:paraId="483BEC13"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rPr>
      </w:pPr>
      <w:r w:rsidRPr="00396557">
        <w:rPr>
          <w:rFonts w:ascii="ES Nohadra" w:hAnsi="ES Nohadra" w:cs="ES Nohadra" w:hint="cs"/>
          <w:rtl/>
          <w:lang w:bidi="syr-SY"/>
        </w:rPr>
        <w:t xml:space="preserve">ܐܲܚܬܘܿܢ ܡܵܨܝܼܬܘܿܢ ܕܛܵܠܒܝܼܬܘܿܢ </w:t>
      </w:r>
      <w:r w:rsidRPr="00396557">
        <w:rPr>
          <w:rFonts w:ascii="ES Nohadra" w:hAnsi="ES Nohadra" w:cs="ES Nohadra" w:hint="cs"/>
          <w:b/>
          <w:bCs/>
          <w:rtl/>
          <w:lang w:bidi="syr-SY"/>
        </w:rPr>
        <w:t xml:space="preserve">ܬܲܪܲܨܝܵܬܹܐ </w:t>
      </w:r>
      <w:r w:rsidRPr="00396557">
        <w:rPr>
          <w:rFonts w:ascii="ES Nohadra" w:hAnsi="ES Nohadra" w:cs="ES Nohadra" w:hint="cs"/>
          <w:rtl/>
          <w:lang w:bidi="syr-SY"/>
        </w:rPr>
        <w:t>ܦܵܝܫܝܼ ܥܒܼܝܼܕܹܐ ܠܡܵܘܕܥܵܢܘܼܬܵܘܟܼܘܿܢ ܚܘܼܠܡܵܢܵܝܬܵܐ</w:t>
      </w:r>
    </w:p>
    <w:p w14:paraId="3DDC66B9"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ܐܸܢ ܚܸܠܡܲܬ ܕܚܘܼܠܡܵܢܵܐ ܕܗܵܘܢܵܐ ܘܛܵܒܼܘܼܬܵܐ ܕܚܲܝܹܐ ܣܵܪܒܼܵܐ ܠܹܗ ܡܲܛܠܵܒܵܘܟܼܘܿܢ، ܐܲܚܬܘܿܢ ܡܵܨܝܼܬܘܿܢ ܡܲܒܪܝܼܬܘܿܢ ܚܲܕ </w:t>
      </w:r>
      <w:r w:rsidRPr="00396557">
        <w:rPr>
          <w:rFonts w:ascii="ES Nohadra" w:hAnsi="ES Nohadra" w:cs="ES Nohadra" w:hint="cs"/>
          <w:b/>
          <w:bCs/>
          <w:rtl/>
          <w:lang w:bidi="syr-SY"/>
        </w:rPr>
        <w:t>ܒܘܼܝܵܢܵܐ ܕܡܵܘܕܥܵܢܘܼܬܵܐ ܕܚܘܼܠܡܵܢܵܐ</w:t>
      </w:r>
      <w:r w:rsidRPr="00396557">
        <w:rPr>
          <w:rFonts w:ascii="ES Nohadra" w:hAnsi="ES Nohadra" w:cs="ES Nohadra" w:hint="cs"/>
          <w:rtl/>
          <w:lang w:bidi="syr-SY"/>
        </w:rPr>
        <w:t xml:space="preserve"> ܕܦܵܫܹܩ ܠܫܘܼܚܠܵܦܹܐ ܕܒܵܥܝܼܬܘܿܢ ܠܗܘܿܢ ܕܦܵܝܫܝܼ ܥܒܼܝܼܕܹܐ. ܐܵܗܵܐ ܒܘܼܝܵܢܵܐ ܓܵܪܸܓ ܦܵܐܹܫ ܚܒܼܝܼܫܵܐ ܓܵܘ ܠܦܵܦܵܘܟܼܘܿܢ (ܦ̮ܵܝܹܠ ܕܕܝܼܵܘܟܼܘܿܢ).</w:t>
      </w:r>
    </w:p>
    <w:p w14:paraId="4B5DAE88"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b/>
          <w:bCs/>
          <w:rtl/>
          <w:lang w:bidi="syr-SY"/>
        </w:rPr>
        <w:t xml:space="preserve">ܥܒܼܘܿܕܘܼܢ ܚܲܕ ܒܘܼܝܵܢܵܐ ܕܡܲܚܲܒܝܵܬܹܐ ܠܵܩܵܕܡܵܐ </w:t>
      </w:r>
      <w:r w:rsidRPr="00396557">
        <w:rPr>
          <w:rFonts w:ascii="ES Nohadra" w:hAnsi="ES Nohadra" w:cs="ES Nohadra" w:hint="cs"/>
          <w:rtl/>
          <w:lang w:bidi="syr-SY"/>
        </w:rPr>
        <w:t>ܕܪܵܫܹܡ ܒܟܬܝܼܒܼܬܵܐ ܕܲܪܡܲܢܬܵܘܟܼܘܿܢ ܕܚܘܼܠܡܵܢܵܐ ܕܗܵܘܢܵܐ، ܬܲܓܒܲܪܬܵܘܟܼܘܿܢ، ܘܡܲܚܲܒܝܵܬܹܐ ܕܣܢܵܕܬܵܐ ܕܕܝܼܵܘܟܼܘܿܢ:</w:t>
      </w:r>
    </w:p>
    <w:p w14:paraId="63FD83C0"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ܐܵܣܝܵܐ ܚܲܒܝܼܪܵܐ ܒܡܲܪܥܵܐ ܕܡܘܼܚܵܐ ܘܕܗܵܘܢܵܐ ܕܕܝܼܵܘܟܼܘܿܢ ܓܵܪܸܓ ܬܲܚܡܸܢ ܒܘܼܬ ܡܲܚܲܒܝܵܬܵܘܟܼܘܿܢ ܕܕܲܪܡܲܢܬܵܐ</w:t>
      </w:r>
    </w:p>
    <w:p w14:paraId="0FB44F9E"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ܐܸܢ ܐܵܣܝܵܐ ܚܲܒܝܼܪܵܐ ܒܡܲܪܥܵܐ ܕܡܘܼܚܵܐ ܘܕܗܵܘܢܵܐ ܕܕܝܼܵܘܟܼܘܿܢ ܠܹܐ ܝܠܹܗ ܒܸܬܒܵܥܵܐ ܠܚܕܵܐ ܕܲܪܡܲܢܬܵܐ ܡܘܼܚܸܒܬܵܐ ܓܵܘ ܒܘܼܝܵܢܵܘܟܼܘܿܢ، ܐܵܢܝܼ ܓܵܪܸܓ ܐܵܡܪܝܼ ܠܵܘܟܼܘܿܢ ܒܟܬܵܒܼܬܵܐ ܩܵܐ ܡܘܿܕܝܼ ܓܵܘ ܡܸܬܚܵܐ ܕ </w:t>
      </w:r>
      <w:r w:rsidRPr="008869D8">
        <w:rPr>
          <w:rFonts w:cs="Arial"/>
          <w:rtl/>
          <w:lang w:bidi="syr-SY"/>
        </w:rPr>
        <w:t>10</w:t>
      </w:r>
      <w:r w:rsidRPr="00396557">
        <w:rPr>
          <w:rFonts w:ascii="ES Nohadra" w:hAnsi="ES Nohadra" w:cs="ES Nohadra" w:hint="cs"/>
          <w:rtl/>
          <w:lang w:bidi="syr-SY"/>
        </w:rPr>
        <w:t xml:space="preserve"> ܝܵܘܡܵܢܹܐ ܕܦܘܼܠܚܵܢܵܐ.</w:t>
      </w:r>
    </w:p>
    <w:p w14:paraId="135F2556"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b/>
          <w:bCs/>
          <w:rtl/>
          <w:lang w:bidi="syr-SY"/>
        </w:rPr>
        <w:t>ܪܫܘܿܡܘܼܢ ܚܲܕ ܦܲܪܨܘܿܦܵܐ ܣܵܢܕܵܢܵܐ ܡܘܼܚܫܸܚܵܐ</w:t>
      </w:r>
      <w:r w:rsidRPr="00396557">
        <w:rPr>
          <w:rFonts w:ascii="ES Nohadra" w:hAnsi="ES Nohadra" w:cs="ES Nohadra" w:hint="cs"/>
          <w:rtl/>
          <w:lang w:bidi="syr-SY"/>
        </w:rPr>
        <w:t xml:space="preserve"> ܗܿܘ ܕܡܵܨܹܐ ܣܵܢܹܕܠܵܘܟܼܘܿܢ، ܘܗܵܘܹܐ ܘܲܟܝܼܠܵܐ ܡܼܢ ܓܹܢ݉ܒܵܘܟܼܘܿܢ ܩܵܐ ܡܘܿܕܝܼ ܐܲܚܬܘܿܢ ܒܵܥܝܼܬܘܿܢ، ܘܗܲܝܸܪܠܵܘܟܼܘܿܢ ܕܩܲܒܠܝܼܬܘܿܢ ܡܵܘܕܥܵܢܘܼܬܵܐ، ܘܗܲܝܸܪܠܵܘܟܼܘܿܢ ܕܡܲܦܠܸܚܝܼܬܘܿܢ ܠܗܘܿܢ ܗܲܩܘܼܝܵܬܵܘܟܼܘܿܢ. </w:t>
      </w:r>
    </w:p>
    <w:p w14:paraId="44280BEA"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lastRenderedPageBreak/>
        <w:t>ܐܝܼܬ ܥܸܕܵܢܵܬܹܐ ܐܝܼܡܲܢ ܕܦܲܪܨܘܿܦܵܐ ܣܵܢܕܵܢܵܐ ܡܘܼܚܫܸܚܵܐ ܕܕܝܼܵܘܟܼܘܿܢ ܓܵܪܸܓ ܦܵܐܹܫ ܡܘܼܝܕܸܥܵܐ ܒܘܼܬ ܕܲܪܡܲܢܬܵܘܟܼܘܿܢ.</w:t>
      </w:r>
    </w:p>
    <w:p w14:paraId="4F5DE846"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b/>
          <w:bCs/>
          <w:lang w:bidi="syr-SY"/>
        </w:rPr>
      </w:pPr>
      <w:r w:rsidRPr="00396557">
        <w:rPr>
          <w:rFonts w:ascii="ES Nohadra" w:hAnsi="ES Nohadra" w:cs="ES Nohadra" w:hint="cs"/>
          <w:b/>
          <w:bCs/>
          <w:rtl/>
          <w:lang w:bidi="syr-SY"/>
        </w:rPr>
        <w:t>ܛܠܘܿܒܘܼܢ ܬܲܚܡܲܢܬܵܐ ܕܚܲܕ ܐܵܣܝܵܐ ܚܲܒܝܼܪܵܐ ܒܡܲܪܥܵܐ ܕܡܘܼܚܵܐ ܘܕܗܵܘܢܵܐ ܬܪܲܝܵܢܵܐ:</w:t>
      </w:r>
    </w:p>
    <w:p w14:paraId="60A49E38"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ܡܼܢ ܐܲܝܢܝܼ ܐܵܣܝܵܐ ܚܲܒܝܼܪܵܐ ܒܡܲܪܥܵܐ ܕܡܘܼܚܵܐ ܘܕܗܵܘܢܵܐ ܕܗܵܘܹܐ، ܒܸܚܒܼܵܫܵܐ ܡܼܢ ܚܸܠܡܲܬ ܕܚܘܼܠܡܵܢܵܐ ܕܗܵܘܢܵܐ ܘܕܛܵܒܼܘܼܬܵܐ ܕܚܲܝܹܐ ܐܲܝܟܵܐ ܕܩܲܒܘܼܠܹܐ ܝܬܘܿܢ ܕܲܪܡܲܢܬܵܐ ܝܲܢ ܡܼܢ ܚܸܠܡܲܬ ܕܬܲܚܡܲܢܬܵܐ ܬܪܲܝܵܢܝܼܬܵܐ ܡܲܓܵܢܵܝܬܵܐ ܫܪܝܼܬܵܐ ܕܐܵܣܝܵܐ ܚܲܒܝܼܪܵܐ ܒܡܲܪܥܵܐ ܕܡܘܼܚܵܐ ܘܕܗܵܘܢܵܐ</w:t>
      </w:r>
    </w:p>
    <w:p w14:paraId="2656AD8D"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ܐܸܢ ܐܵܣܝܵܐ ܚܲܒܝܼܪܵܐ ܒܡܲܪܥܵܐ ܕܡܘܼܚܵܐ ܘܕܗܵܘܢܵܐ ܕܕܝܼܵܘܟܼܘܿܢ ܠܹܐ ܝܠܹܗ ܒܸܬܒܵܥܵܐ ܠܟܠܲܝܗܝ ܫܘܼܚܠܵܦܹܐ ܡܘܼܚܫܸܚܹܐ ܓܵܘ ܬܲܚܡܲܢܬܵܐ ܬܪܲܝܵܢܝܼܬܵܐ ܕܐܵܣܝܵܐ ܚܲܒܝܼܪܵܐ ܒܡܲܪܥܵܐ ܕܡܘܼܚܵܐ ܘܕܗܵܘܢܵܐ، ܐܵܢܝܼ ܓܵܪܸܓ ܦܵܫܩܝܼ ܠܣܲܒܵܒܹܐ ܩܵܐ ܡܘܿܕܝܼ. ܐܲܚܬܘܿܢ ܓܵܪܸܓ ܩܲܒܠܝܼܬܘܿܢ ܚܲܕ ܦܘܼܫܵܩܵܐ ܟܬܝܼܒܼܵܐ ܓܵܘ ܡܸܬܚܵܐ ܕ </w:t>
      </w:r>
      <w:r w:rsidRPr="00D90C65">
        <w:rPr>
          <w:rFonts w:cs="Arial"/>
          <w:rtl/>
          <w:lang w:bidi="syr-SY"/>
        </w:rPr>
        <w:t>10</w:t>
      </w:r>
      <w:r w:rsidRPr="00396557">
        <w:rPr>
          <w:rFonts w:ascii="ES Nohadra" w:hAnsi="ES Nohadra" w:cs="ES Nohadra" w:hint="cs"/>
          <w:rtl/>
          <w:lang w:bidi="syr-SY"/>
        </w:rPr>
        <w:t xml:space="preserve"> ܝܵܘܡܵܢܹܐ ܕܦܘܼܠܚܵܢܵܐ. ܐܲܚܬܘܿܢ ܐܵܦ ܐܝܼܬܠܵܘܟܼܘܿܢ ܗܲܩܘܼܬܵܐ ܕܛܵܠܒܝܼܬܘܿܢ ܡܼܢ ܓܘܼܒܼܪܵܐ ܕܐܵܣܝܹܐ ܚܲܒܝܼܪܹܐ ܒܡܲܪܥܵܐ ܕܡܘܼܚܵܐ ܘܕܗܵܘܢܵܐ ܕܥܵܒܼܹܕ ܚܕܵܐ ܬܢܵܝܬܵܐ ܕܓܲܫܲܩܬܵܐ ܥܲܠ ܕܲܪܡܲܢܬܵܘܟܼܘܿܢ.</w:t>
      </w:r>
    </w:p>
    <w:p w14:paraId="664CC094"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b/>
          <w:bCs/>
          <w:rtl/>
          <w:lang w:bidi="syr-SY"/>
        </w:rPr>
        <w:t>ܗܲܝܲܪܬܵܐ ܒܝܵܗܒܼܫܩܵܠܵܐ.</w:t>
      </w:r>
      <w:r w:rsidRPr="00396557">
        <w:rPr>
          <w:rFonts w:ascii="ES Nohadra" w:hAnsi="ES Nohadra" w:cs="ES Nohadra" w:hint="cs"/>
          <w:rtl/>
          <w:lang w:bidi="syr-SY"/>
        </w:rPr>
        <w:t xml:space="preserve"> ܐܝܼܡܲܢ ܕܗܵܘܝܼܬܘܿܢ ܓܵܘ ܒܹܝܬ ܟܪܝܼܗܹܐ، ܗܲܩܘܼܬܵܘܟܼܘܿܢ ܩܵܐ ܝܵܗܒܼܫܩܵܠܵܐ ܒܲܠܟܵܐ ܗܵܘܝܵܐ ܡܩܘܼܝܸܨܬܵܐ ܐܸܢ ܐܵܢܲܢܩܵܝܬܵܐ ܝܠܵܗܿ ܩܵܐ ܣܲܠܵܡܲܬܘܼܬܵܐ:</w:t>
      </w:r>
    </w:p>
    <w:p w14:paraId="2984DD1C"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ܐܸܢ ܝܵܗܒܼܫܩܵܠܵܘܟܼܘܿܢ ܝܼܠܹܗ ܡܩܘܼܝܸܨܵܐ، ܐܵܗܵܐ ܓܵܪܸܓ ܦܵܐܹܫ ܡܘܼܕܥܸܝܵܐ ܒܟܬܵܒܼܬܵܐ.</w:t>
      </w:r>
    </w:p>
    <w:p w14:paraId="692351DD"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 xml:space="preserve">ܐܝܼܢܵܐ ܠܹܐ ܡܵܨܝܼܬܘܿܢ ܦܵܝܫܝܼܬܘܿܢ ܡܘܼܟܠܸܝܹܐ ܡܼܢ ܗܲܡܙܲܡܬܵܐ ܥܲܡ ܚܲܕ </w:t>
      </w:r>
      <w:r w:rsidRPr="00396557">
        <w:rPr>
          <w:rFonts w:ascii="ES Nohadra" w:hAnsi="ES Nohadra" w:cs="ES Nohadra" w:hint="cs"/>
          <w:b/>
          <w:bCs/>
          <w:rtl/>
          <w:lang w:bidi="syr-SY"/>
        </w:rPr>
        <w:t xml:space="preserve">ܢܘܿܡܝܼܩܵܐ (ܡܘܼܗܵܡܝܼ)، </w:t>
      </w:r>
      <w:r w:rsidRPr="00396557">
        <w:rPr>
          <w:rFonts w:ascii="ES Nohadra" w:hAnsi="ES Nohadra" w:cs="ES Nohadra" w:hint="cs"/>
          <w:rtl/>
          <w:lang w:bidi="syr-SY"/>
        </w:rPr>
        <w:t>ܚܲܕ</w:t>
      </w:r>
      <w:r w:rsidRPr="00396557">
        <w:rPr>
          <w:rFonts w:ascii="ES Nohadra" w:hAnsi="ES Nohadra" w:cs="ES Nohadra" w:hint="cs"/>
          <w:b/>
          <w:bCs/>
          <w:rtl/>
          <w:lang w:bidi="syr-SY"/>
        </w:rPr>
        <w:t xml:space="preserve"> ܘܲܟܝܼܠܵܐ ܕܚܘܼܠܡܵܢܵܐ ܕܗܵܘܢܵܐ، ܣܝܼܥܬܵܐ ܕܚܘܼܠܡܵܢܵܐ ܕܗܵܘܢܵܐ ܘܕܛܵܒܼܘܼܬܵܐ ܕܚܲܝܹܐ، ܒܹܝܬ ܕܝܼܢܵܐ ܕܚܘܼܠܡܵܢܵܐ ܕܗܵܘܢܵܐ، ܓܘܼܒܼܪܵܐ ܕܐܵܣܝܹܐ ܚܲܒܝܼܪܹܐ ܒܡܲܪܥܵܐ ܕܡܘܼܚܵܐ ܘܕܗܵܘܢܵܐ، </w:t>
      </w:r>
      <w:r w:rsidRPr="00396557">
        <w:rPr>
          <w:rFonts w:ascii="ES Nohadra" w:hAnsi="ES Nohadra" w:cs="ES Nohadra" w:hint="cs"/>
          <w:rtl/>
          <w:lang w:bidi="syr-SY"/>
        </w:rPr>
        <w:t xml:space="preserve">ܝܲܢ </w:t>
      </w:r>
      <w:r w:rsidRPr="00396557">
        <w:rPr>
          <w:rFonts w:ascii="ES Nohadra" w:hAnsi="ES Nohadra" w:cs="ES Nohadra" w:hint="cs"/>
          <w:b/>
          <w:bCs/>
          <w:rtl/>
          <w:lang w:bidi="syr-SY"/>
        </w:rPr>
        <w:t xml:space="preserve">ܣܲܚܒܸܪܵܢܵܐ ܕܟܢܘܼܫܬܵܐ ܕܡܲܟܼܬܒܼܵܐ ܕܘܲܟܝܼܠܵܐ ܓܵܘܵܢܵܝܵܐ. </w:t>
      </w:r>
    </w:p>
    <w:p w14:paraId="0B086B32"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rtl/>
          <w:lang w:bidi="syr-SY"/>
        </w:rPr>
        <w:t xml:space="preserve">ܝ݉ܗܵܒܼܠܘܼܢ ܘܫܩܘܿܠܘܼܢ ܥܲܡ ܚܲܕ </w:t>
      </w:r>
      <w:r w:rsidRPr="00396557">
        <w:rPr>
          <w:rFonts w:ascii="ES Nohadra" w:hAnsi="ES Nohadra" w:cs="ES Nohadra" w:hint="cs"/>
          <w:b/>
          <w:bCs/>
          <w:rtl/>
          <w:lang w:bidi="syr-SY"/>
        </w:rPr>
        <w:t>ܢܘܿܡܝܼܩܵܐ</w:t>
      </w:r>
      <w:r w:rsidRPr="00396557">
        <w:rPr>
          <w:rFonts w:ascii="ES Nohadra" w:hAnsi="ES Nohadra" w:cs="ES Nohadra" w:hint="cs"/>
          <w:rtl/>
          <w:lang w:bidi="syr-SY"/>
        </w:rPr>
        <w:t xml:space="preserve"> ܩܵܐ ܛܠܵܒܬܵܐ ܕܗܲܝܲܪܬܵܐ ܩܵܢܘܿܢܵܝܬܵܐ.</w:t>
      </w:r>
    </w:p>
    <w:p w14:paraId="5D0523D2"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rtl/>
          <w:lang w:bidi="syr-SY"/>
        </w:rPr>
        <w:t xml:space="preserve">ܝ݉ܗܵܒܠܘܼܢ ܘܫܩܘܿܠܘܼܢ ܥܲܡ ܚܲܕ </w:t>
      </w:r>
      <w:r w:rsidRPr="00396557">
        <w:rPr>
          <w:rFonts w:ascii="ES Nohadra" w:hAnsi="ES Nohadra" w:cs="ES Nohadra" w:hint="cs"/>
          <w:b/>
          <w:bCs/>
          <w:rtl/>
          <w:lang w:bidi="syr-SY"/>
        </w:rPr>
        <w:t>ܘܲܟܝܼܠܵܐ ܕ</w:t>
      </w:r>
      <w:r w:rsidRPr="00396557">
        <w:rPr>
          <w:rFonts w:ascii="ES Nohadra" w:hAnsi="ES Nohadra" w:cs="ES Nohadra" w:hint="cs"/>
          <w:rtl/>
          <w:lang w:bidi="syr-SY"/>
        </w:rPr>
        <w:t xml:space="preserve"> </w:t>
      </w:r>
      <w:r w:rsidRPr="002460A5">
        <w:rPr>
          <w:b/>
        </w:rPr>
        <w:t>IMHA</w:t>
      </w:r>
      <w:r w:rsidRPr="00396557">
        <w:rPr>
          <w:rFonts w:ascii="ES Nohadra" w:hAnsi="ES Nohadra" w:cs="ES Nohadra" w:hint="cs"/>
          <w:rtl/>
          <w:lang w:bidi="syr-SY"/>
        </w:rPr>
        <w:t xml:space="preserve"> ܠܛܠܵܒܵܐ ܣܢܵܕܬܵܐ ܕܘܲܟܝܼܠܘܼܬܵܐ. </w:t>
      </w:r>
      <w:r w:rsidRPr="00D90C65">
        <w:rPr>
          <w:rFonts w:cs="Arial"/>
          <w:sz w:val="20"/>
          <w:szCs w:val="20"/>
        </w:rPr>
        <w:t>IMHA</w:t>
      </w:r>
      <w:r w:rsidRPr="00396557">
        <w:rPr>
          <w:rFonts w:ascii="ES Nohadra" w:hAnsi="ES Nohadra" w:cs="ES Nohadra" w:hint="cs"/>
          <w:rtl/>
          <w:lang w:bidi="syr-SY"/>
        </w:rPr>
        <w:t xml:space="preserve"> ܒܸܕ ܦܵܝܫܵܐ ܡܘܼܕܸܥܬܵܐ ܒܢܘܼܩܙܹܐ ܪܹܫܵܝܹܐ ܐܝܼܡܲܢ ܕܐܲܚܬܘܿܢ ܩܲܒܘܼܠܹܐ ܝܬܘܿܢ ܕܲܪܡܲܢܬܵܐ ܓ̰ܲܒܪܵܝܬܵܐ. </w:t>
      </w:r>
      <w:r w:rsidRPr="00D90C65">
        <w:rPr>
          <w:rFonts w:cs="Arial"/>
          <w:sz w:val="20"/>
          <w:szCs w:val="20"/>
        </w:rPr>
        <w:t>IMHA</w:t>
      </w:r>
      <w:r w:rsidRPr="00396557">
        <w:rPr>
          <w:rFonts w:ascii="ES Nohadra" w:hAnsi="ES Nohadra" w:cs="ES Nohadra" w:hint="cs"/>
          <w:rtl/>
          <w:lang w:bidi="syr-SY"/>
        </w:rPr>
        <w:t xml:space="preserve"> ܒܸܕ ܡܲܚܒܸܪܵܐ ܠܵܘܟܼܘܿܢ ܐܸܠܵܐ ܐܸܢ ܐܲܚܬܘܿܢ ܐ݉ܡܝܼܪܹܐ ܝܬܘܿܢ ܩܵܐܠܲܝܗܝ ܕܠܵܐ ܡܲܚܒܸܪܝܼ ܠܵܘܟܼܘܿܢ. </w:t>
      </w:r>
    </w:p>
    <w:p w14:paraId="293C1425"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b/>
          <w:bCs/>
          <w:rtl/>
          <w:lang w:bidi="syr-SY"/>
        </w:rPr>
        <w:t xml:space="preserve">ܛܠܘܿܒܘܼܢ ܣܢܵܕܬܵܐ </w:t>
      </w:r>
      <w:r w:rsidRPr="00396557">
        <w:rPr>
          <w:rFonts w:ascii="ES Nohadra" w:hAnsi="ES Nohadra" w:cs="ES Nohadra" w:hint="cs"/>
          <w:rtl/>
          <w:lang w:bidi="syr-SY"/>
        </w:rPr>
        <w:t>ܡܼܢ ܚܲܕ ܘܲܟܝܼܠܵܐ، ܣܲܚܒܸܪܵܢܵܐ ܕܟܢܘܼܫܬܵܐ ܝܲܢ ܐܲܝܢܝܼ ܐ݉ܢܵܫܵܐ ܐ݉ܚܹܪ݉ܢܵܐ ܕܐܲܚܬܘܿܢ ܓܲܒܝܼܬܘܿܢ ܠܹܗ.</w:t>
      </w:r>
    </w:p>
    <w:p w14:paraId="00DD95A7"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b/>
          <w:bCs/>
          <w:rtl/>
          <w:lang w:bidi="syr-SY"/>
        </w:rPr>
        <w:t>ܡܲܩܪܸܒܼܘܼܢ ܩܒܼܵܠܬܵܐ ܕܲܠܩܘܼܒܼܠ ܚܲܕ ܦܘܼܩܕܵܢܵܐ ܩܵܐ ܕܲܪܡܲܢܬܵܐ ܓ̰ܲܒܪܵܝܬܵܐ</w:t>
      </w:r>
      <w:r w:rsidRPr="00396557">
        <w:rPr>
          <w:rFonts w:ascii="ES Nohadra" w:hAnsi="ES Nohadra" w:cs="ES Nohadra" w:hint="cs"/>
          <w:rtl/>
          <w:lang w:bidi="syr-SY"/>
        </w:rPr>
        <w:t xml:space="preserve"> ܒܛܠܵܒܬܵܐ ܕܚܕܵܐ ܝܬܵܒܼܬܵܐ ܕܡܲܫܡܸܥܬܵܐ ܓܵܘ ܒܹܝܬ ܕܝܼܢܵܐ ܕܚܘܼܠܡܵܢܵܐ ܕܗܵܘܢܵܐ:</w:t>
      </w:r>
    </w:p>
    <w:p w14:paraId="4FC2E2B6" w14:textId="77777777" w:rsidR="00AF5295" w:rsidRPr="00396557" w:rsidRDefault="00AF5295" w:rsidP="00843997">
      <w:pPr>
        <w:pStyle w:val="ListParagraph"/>
        <w:numPr>
          <w:ilvl w:val="0"/>
          <w:numId w:val="32"/>
        </w:numPr>
        <w:bidi/>
        <w:spacing w:line="320" w:lineRule="exact"/>
        <w:ind w:left="714" w:hanging="357"/>
        <w:contextualSpacing w:val="0"/>
        <w:rPr>
          <w:rFonts w:ascii="ES Nohadra" w:hAnsi="ES Nohadra" w:cs="ES Nohadra"/>
          <w:lang w:bidi="syr-SY"/>
        </w:rPr>
      </w:pPr>
      <w:r w:rsidRPr="00396557">
        <w:rPr>
          <w:rFonts w:ascii="ES Nohadra" w:hAnsi="ES Nohadra" w:cs="ES Nohadra" w:hint="cs"/>
          <w:rtl/>
          <w:lang w:bidi="syr-SY"/>
        </w:rPr>
        <w:t>ܐܲܚܬܘܿܢ ܡܵܨܝܼܬܘܿܢ ܒܲܩܪܝܼܬܘܿܢ ܚܲܕ ܢܘܿܡܝܼܩܵܐ ܝܲܢ ܚܲܕ ܦܲܪܨܘܿܦܵܐ ܐ݉ܚܹܪ݉ܢܵܐ ܩܵܐ ܕܗܵܘܹܐ ܩܲܝܘܼܡܵܘܟܼܘܿܢ ܝܲܢ ܣܵܢܕܵܢܵܘܟܼܘܿܢ ܓܵܘ ܝܬܵܒܼܬܵܐ ܕܡܲܫܡܸܥܬܵܐ ܓܵܘ ܒܹܝܬ ܕܝܼܢܵܐ ܕܚܘܼܠܡܵܢܵܐ ܕܗܵܘܢܵܐ.</w:t>
      </w:r>
    </w:p>
    <w:p w14:paraId="02803F0E"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b/>
          <w:bCs/>
          <w:rtl/>
          <w:lang w:bidi="syr-SY"/>
        </w:rPr>
        <w:t>ܡܲܩܪܸܒܼܘܼܢ ܚܕܵܐ ܩܒܼܵܠܬܵܐ ܒܘܼܬ ܚܕܵܐ ܚܸܠܡܲܬ ܕܚܘܼܠܡܵܢܵܐ ܕܗܵܘܢܵܐ ܘܕܛܵܒܼܘܼܬܵܐ ܕܚܲܝܹܐ</w:t>
      </w:r>
      <w:r w:rsidRPr="00396557">
        <w:rPr>
          <w:rFonts w:ascii="ES Nohadra" w:hAnsi="ES Nohadra" w:cs="ES Nohadra" w:hint="cs"/>
          <w:rtl/>
          <w:lang w:bidi="syr-SY"/>
        </w:rPr>
        <w:t xml:space="preserve"> ܒܗܲܡܙܲܡܬܵܐ ܥܲܡ ܚܸܠܡܲܬ ܘ </w:t>
      </w:r>
      <w:r w:rsidRPr="00396557">
        <w:rPr>
          <w:rFonts w:ascii="ES Nohadra" w:hAnsi="ES Nohadra" w:cs="ES Nohadra"/>
          <w:lang w:bidi="syr-SY"/>
        </w:rPr>
        <w:t>\</w:t>
      </w:r>
      <w:r w:rsidRPr="00396557">
        <w:rPr>
          <w:rFonts w:ascii="ES Nohadra" w:hAnsi="ES Nohadra" w:cs="ES Nohadra" w:hint="cs"/>
          <w:rtl/>
          <w:lang w:bidi="syr-SY"/>
        </w:rPr>
        <w:t xml:space="preserve"> ܝܲܢ ܥܲܡ ܣܝܼܥܬܵܐ ܕܚܘܼܠܡܵܢܵܐ ܕܗܵܘܢܵܐ ܘܕܛܵܒܼܘܼܬܵܐ ܕܚܲܝܹܐ. ܐܵܗܵܐ ܒܸܚܒܼܵܫܵܐ ܝܠܹܗ ܚܕܵܐ ܩܒܼܵܠܬܵܐ ܒܘܼܬ ܛܲܟܼܣܹܐ ܕܚܘܼܠܡܵܢܵܐ ܕܗܵܘܢܵܐ ܘܕܛܵܒܼܘܼܬܵܐ ܕܚܲܝܹܐ، ܝܲܢ ܛܲܟܼܣܹܐ ܐ݉ܚܹܪ݉ܢܹܐ ܕܠܹܐ ܝܢܵܐ ܦܝܼܫܹܐ ܬܒܼܝܼܥܹܐ.</w:t>
      </w:r>
    </w:p>
    <w:p w14:paraId="0CFFC059" w14:textId="77777777" w:rsidR="00AF5295" w:rsidRPr="00AF5295" w:rsidRDefault="00AF5295" w:rsidP="00AF5295">
      <w:pPr>
        <w:pStyle w:val="Heading1"/>
        <w:bidi/>
        <w:spacing w:before="120" w:line="320" w:lineRule="atLeast"/>
        <w:rPr>
          <w:rFonts w:ascii="ES Nohadra" w:hAnsi="ES Nohadra" w:cs="ES Nohadra"/>
          <w:color w:val="C00000"/>
          <w:lang w:bidi="syr-SY"/>
        </w:rPr>
      </w:pPr>
      <w:r w:rsidRPr="005137A9">
        <w:rPr>
          <w:rFonts w:ascii="ES Nohadra" w:hAnsi="ES Nohadra" w:cs="ES Nohadra" w:hint="cs"/>
          <w:color w:val="C00000"/>
          <w:rtl/>
          <w:lang w:bidi="syr-SY"/>
        </w:rPr>
        <w:t>ܒܘܼܬ</w:t>
      </w:r>
      <w:r w:rsidRPr="005137A9">
        <w:rPr>
          <w:rFonts w:ascii="ES Nohadra" w:hAnsi="ES Nohadra" w:cs="ES Nohadra" w:hint="cs"/>
          <w:rtl/>
          <w:lang w:bidi="syr-SY"/>
        </w:rPr>
        <w:t xml:space="preserve"> </w:t>
      </w:r>
      <w:r w:rsidRPr="005137A9">
        <w:rPr>
          <w:color w:val="C00000"/>
        </w:rPr>
        <w:t>IMHA</w:t>
      </w:r>
      <w:r w:rsidRPr="005137A9">
        <w:rPr>
          <w:rFonts w:ascii="ES Nohadra" w:hAnsi="ES Nohadra" w:cs="ES Nohadra" w:hint="cs"/>
          <w:color w:val="C00000"/>
          <w:rtl/>
          <w:lang w:bidi="syr-SY"/>
        </w:rPr>
        <w:t xml:space="preserve"> </w:t>
      </w:r>
    </w:p>
    <w:p w14:paraId="4A82DC04" w14:textId="77777777" w:rsidR="00AF5295" w:rsidRPr="00396557" w:rsidRDefault="00AF5295" w:rsidP="00843997">
      <w:pPr>
        <w:bidi/>
        <w:spacing w:line="320" w:lineRule="exact"/>
        <w:rPr>
          <w:rFonts w:ascii="ES Nohadra" w:hAnsi="ES Nohadra" w:cs="ES Nohadra"/>
          <w:lang w:bidi="syr-SY"/>
        </w:rPr>
      </w:pPr>
      <w:r w:rsidRPr="00396557">
        <w:rPr>
          <w:rFonts w:ascii="ES Nohadra" w:hAnsi="ES Nohadra" w:cs="ES Nohadra" w:hint="cs"/>
          <w:rtl/>
          <w:lang w:bidi="syr-SY"/>
        </w:rPr>
        <w:t xml:space="preserve">ܚܸܠܡܲܬܹܐ ܕ </w:t>
      </w:r>
      <w:r w:rsidRPr="00123346">
        <w:rPr>
          <w:rFonts w:cs="Arial"/>
          <w:sz w:val="20"/>
          <w:szCs w:val="20"/>
        </w:rPr>
        <w:t>IMHA</w:t>
      </w:r>
      <w:r w:rsidRPr="00396557">
        <w:rPr>
          <w:rFonts w:ascii="ES Nohadra" w:hAnsi="ES Nohadra" w:cs="ES Nohadra" w:hint="cs"/>
          <w:rtl/>
          <w:lang w:bidi="syr-SY"/>
        </w:rPr>
        <w:t xml:space="preserve"> ܝܼܢܵܐ ܫܸܪܝܹܐ، ܡܲܓܵܢܵܝܹܐ ܘܐ݉ܪܵܙܵܢܵܝܹܐ.</w:t>
      </w:r>
    </w:p>
    <w:p w14:paraId="193F7371" w14:textId="77777777" w:rsidR="00AF5295" w:rsidRPr="00396557" w:rsidRDefault="00AF5295" w:rsidP="00843997">
      <w:pPr>
        <w:bidi/>
        <w:spacing w:line="320" w:lineRule="exact"/>
        <w:rPr>
          <w:rFonts w:ascii="ES Nohadra" w:hAnsi="ES Nohadra" w:cs="ES Nohadra"/>
          <w:lang w:bidi="syr-SY"/>
        </w:rPr>
      </w:pPr>
      <w:r w:rsidRPr="00396557">
        <w:rPr>
          <w:rFonts w:ascii="ES Nohadra" w:hAnsi="ES Nohadra" w:cs="ES Nohadra" w:hint="cs"/>
          <w:rtl/>
          <w:lang w:bidi="syr-SY"/>
        </w:rPr>
        <w:t xml:space="preserve">ܐܸܢ ܐܲܚܬܘܿܢ ܩܲܒܘܼܠܹܐ ܝܬܘܿܢ ܕܲܪܡܲܢܬܵܐ ܓ̰ܲܒܪܵܝܬܵܐ، ܘܲܟܝܼܠܹܐ ܕ </w:t>
      </w:r>
      <w:r w:rsidRPr="00843997">
        <w:rPr>
          <w:rFonts w:cs="Arial"/>
          <w:sz w:val="20"/>
          <w:szCs w:val="20"/>
        </w:rPr>
        <w:t>IMHA</w:t>
      </w:r>
      <w:r w:rsidRPr="00396557">
        <w:rPr>
          <w:rFonts w:asciiTheme="minorBidi" w:hAnsiTheme="minorBidi" w:cs="Estrangelo Edessa" w:hint="cs"/>
          <w:sz w:val="20"/>
          <w:szCs w:val="20"/>
          <w:rtl/>
          <w:lang w:bidi="syr-SY"/>
        </w:rPr>
        <w:t xml:space="preserve"> </w:t>
      </w:r>
      <w:r w:rsidRPr="00396557">
        <w:rPr>
          <w:rFonts w:ascii="ES Nohadra" w:hAnsi="ES Nohadra" w:cs="ES Nohadra" w:hint="cs"/>
          <w:rtl/>
          <w:lang w:bidi="syr-SY"/>
        </w:rPr>
        <w:t>ܕܕܝܼܲܢ ܡܵܨܝܼ ܕ:</w:t>
      </w:r>
    </w:p>
    <w:p w14:paraId="323C731E"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rtl/>
          <w:lang w:bidi="syr-SY"/>
        </w:rPr>
        <w:t>ܡܲܫܡܸܥܝܼ ܠܡܘܿܕܝܼ ܐܲܚܬܘܿܢ ܒܵܥܝܼܬܘܿܢ ܘܗܲܡܙܸܡܝܼ ܥܲܡܵܘܟܼܘܿܢ ܒܘܼܬ ܓܘܼܒܵܝܵܘܟܼܘܿܢ</w:t>
      </w:r>
    </w:p>
    <w:p w14:paraId="54192129"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rtl/>
          <w:lang w:bidi="syr-SY"/>
        </w:rPr>
        <w:t>ܝܵܗܒܼܝܼ ܠܵܘܟܼܘܿܢ ܡܵܘܕܥܵܢܘܼܬܵܐ ܘܣܢܵܕܬܵܐ ܠܸܦܠܵܚܵܐ ܥܲܠ ܢܛܵܪܬܵܐ ܕܗܲܩܘܼܝܵܬܵܘܟܼܘܿܢ</w:t>
      </w:r>
    </w:p>
    <w:p w14:paraId="631A04DF" w14:textId="77777777" w:rsidR="00AF5295" w:rsidRPr="0039655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rtl/>
          <w:lang w:bidi="syr-SY"/>
        </w:rPr>
        <w:t>ܦܵܠܚܝܼ ܥܲܡܵܘܟܼܘܿܢ ܩܵܐ ܕܐܲܚܬܘܿܢ ܗܵܘܝܼܬܘܿܢ ܫܘܼܪܸܟܹܐ ܓܵܘ ܕܲܪܡܲܢܬܵܘܟܼܘܿܢ ܘܒܣܵܡܬܵܘܟܼܘܿܢ</w:t>
      </w:r>
    </w:p>
    <w:p w14:paraId="7839DD30" w14:textId="77777777" w:rsidR="00AF5295" w:rsidRPr="00843997" w:rsidRDefault="00AF5295" w:rsidP="00843997">
      <w:pPr>
        <w:pStyle w:val="ListParagraph"/>
        <w:numPr>
          <w:ilvl w:val="0"/>
          <w:numId w:val="31"/>
        </w:numPr>
        <w:bidi/>
        <w:spacing w:line="320" w:lineRule="exact"/>
        <w:ind w:left="357" w:hanging="357"/>
        <w:contextualSpacing w:val="0"/>
        <w:rPr>
          <w:rFonts w:ascii="ES Nohadra" w:hAnsi="ES Nohadra" w:cs="ES Nohadra"/>
          <w:lang w:bidi="syr-SY"/>
        </w:rPr>
      </w:pPr>
      <w:r w:rsidRPr="00396557">
        <w:rPr>
          <w:rFonts w:ascii="ES Nohadra" w:hAnsi="ES Nohadra" w:cs="ES Nohadra" w:hint="cs"/>
          <w:rtl/>
          <w:lang w:bidi="syr-SY"/>
        </w:rPr>
        <w:t>ܫܲܕܪܝܼ ܠܵܘܟܼܘܿܢ ܠܚܸܠܡܲܬܹܐ ܐ݉ܚܹܪ݉ܢܹܐ ܐܸܢ ܐܲܚܬܘܿܢ ܒܵܥܝܼܬܘܿܢ</w:t>
      </w:r>
    </w:p>
    <w:p w14:paraId="3728A4FC" w14:textId="77777777" w:rsidR="00843997" w:rsidRPr="00396557" w:rsidRDefault="00843997" w:rsidP="00843997">
      <w:pPr>
        <w:pStyle w:val="ListParagraph"/>
        <w:bidi/>
        <w:spacing w:line="320" w:lineRule="exact"/>
        <w:ind w:left="357"/>
        <w:contextualSpacing w:val="0"/>
        <w:rPr>
          <w:rFonts w:ascii="ES Nohadra" w:hAnsi="ES Nohadra" w:cs="ES Nohadra"/>
          <w:lang w:bidi="syr-SY"/>
        </w:rPr>
      </w:pPr>
    </w:p>
    <w:p w14:paraId="2BAF7879" w14:textId="0A817991" w:rsidR="00E65A57" w:rsidRPr="00123346" w:rsidRDefault="00123346" w:rsidP="00AF5295">
      <w:pPr>
        <w:pStyle w:val="Heading1"/>
        <w:shd w:val="clear" w:color="auto" w:fill="FBE4D5"/>
        <w:bidi/>
        <w:spacing w:before="120" w:line="320" w:lineRule="atLeast"/>
        <w:rPr>
          <w:rFonts w:ascii="ES Nohadra" w:hAnsi="ES Nohadra" w:cs="ES Nohadra"/>
        </w:rPr>
      </w:pPr>
      <w:bookmarkStart w:id="0" w:name="_Hlk171502944"/>
      <w:r w:rsidRPr="00123346">
        <w:rPr>
          <w:rFonts w:ascii="ES Nohadra" w:hAnsi="ES Nohadra" w:cs="ES Nohadra"/>
          <w:rtl/>
          <w:lang w:bidi="syr-SY"/>
        </w:rPr>
        <w:lastRenderedPageBreak/>
        <w:t xml:space="preserve">ܕܵܐܟܼܝܼ ܠܡܲܚܒܘܼܪܹܐ ܩܵܐ </w:t>
      </w:r>
      <w:r w:rsidRPr="00123346">
        <w:t>IMHA</w:t>
      </w:r>
      <w:r w:rsidRPr="00123346">
        <w:rPr>
          <w:rFonts w:ascii="ES Nohadra" w:hAnsi="ES Nohadra" w:cs="ES Nohadra"/>
          <w:rtl/>
          <w:lang w:bidi="syr-SY"/>
        </w:rPr>
        <w:t xml:space="preserve"> ܘܠܸܝ݉ܠܵܦܵܐ ܒܘܼܫ ܙܵܘܕܵܐ</w:t>
      </w:r>
    </w:p>
    <w:bookmarkEnd w:id="0"/>
    <w:p w14:paraId="26D0F41D" w14:textId="77777777" w:rsidR="00AF5295" w:rsidRPr="008937C9" w:rsidRDefault="00AF5295" w:rsidP="00AF5295">
      <w:pPr>
        <w:shd w:val="clear" w:color="auto" w:fill="FBE4D5"/>
        <w:bidi/>
        <w:spacing w:before="120"/>
        <w:rPr>
          <w:rFonts w:ascii="ES Nohadra" w:hAnsi="ES Nohadra" w:cs="ES Nohadra"/>
        </w:rPr>
      </w:pPr>
      <w:r>
        <w:rPr>
          <w:rFonts w:ascii="ES Nohadra" w:hAnsi="ES Nohadra" w:cs="ES Nohadra" w:hint="cs"/>
          <w:rtl/>
          <w:lang w:bidi="syr-SY"/>
        </w:rPr>
        <w:t>ܐܲܚܬܘܿܢ ܡܵܨܝܼܬܘܿܢ:</w:t>
      </w:r>
    </w:p>
    <w:p w14:paraId="3931C43E" w14:textId="64506C10" w:rsidR="00AF5295" w:rsidRPr="00577620" w:rsidRDefault="00AF5295" w:rsidP="00AF5295">
      <w:pPr>
        <w:pStyle w:val="ListParagraph"/>
        <w:numPr>
          <w:ilvl w:val="0"/>
          <w:numId w:val="44"/>
        </w:numPr>
        <w:shd w:val="clear" w:color="auto" w:fill="FBE4D5"/>
        <w:bidi/>
        <w:spacing w:before="120"/>
        <w:ind w:left="360"/>
        <w:rPr>
          <w:rFonts w:ascii="ES Nohadra" w:hAnsi="ES Nohadra" w:cs="ES Nohadra"/>
        </w:rPr>
      </w:pPr>
      <w:r>
        <w:rPr>
          <w:rFonts w:ascii="ES Nohadra" w:hAnsi="ES Nohadra" w:cs="ES Nohadra" w:hint="cs"/>
          <w:rtl/>
          <w:lang w:bidi="syr-SY"/>
        </w:rPr>
        <w:t>ܣܲܚܒܸܪܝܼܬܘܿܢ ܠܫܲܘܦܵܐ ܐܸܠܸܟܬܪܘܿܢܵܝܵܐ</w:t>
      </w:r>
      <w:r w:rsidRPr="00577620">
        <w:rPr>
          <w:rFonts w:cs="Arial"/>
          <w:lang w:bidi="syr-SY"/>
        </w:rPr>
        <w:t xml:space="preserve"> </w:t>
      </w:r>
      <w:hyperlink r:id="rId12" w:history="1">
        <w:r w:rsidRPr="00577620">
          <w:rPr>
            <w:rStyle w:val="Hyperlink"/>
            <w:rFonts w:cs="Arial"/>
          </w:rPr>
          <w:t>www.imha.vic.gov.au</w:t>
        </w:r>
      </w:hyperlink>
      <w:r w:rsidRPr="00843997">
        <w:rPr>
          <w:rStyle w:val="Hyperlink"/>
          <w:rFonts w:asciiTheme="minorBidi" w:hAnsiTheme="minorBidi"/>
          <w:u w:val="none"/>
        </w:rPr>
        <w:t xml:space="preserve"> </w:t>
      </w:r>
    </w:p>
    <w:p w14:paraId="454251D8" w14:textId="1C4D182B" w:rsidR="00AF5295" w:rsidRPr="00577620" w:rsidRDefault="00AF5295" w:rsidP="00AF5295">
      <w:pPr>
        <w:pStyle w:val="ListParagraph"/>
        <w:numPr>
          <w:ilvl w:val="0"/>
          <w:numId w:val="44"/>
        </w:numPr>
        <w:shd w:val="clear" w:color="auto" w:fill="FBE4D5"/>
        <w:bidi/>
        <w:spacing w:before="120"/>
        <w:ind w:left="360"/>
        <w:rPr>
          <w:rFonts w:ascii="ES Nohadra" w:hAnsi="ES Nohadra" w:cs="ES Nohadra"/>
        </w:rPr>
      </w:pPr>
      <w:r>
        <w:rPr>
          <w:rFonts w:ascii="ES Nohadra" w:hAnsi="ES Nohadra" w:cs="ES Nohadra" w:hint="cs"/>
          <w:rtl/>
          <w:lang w:bidi="syr-SY"/>
        </w:rPr>
        <w:t>ܫܲܕܪܝܼܬܘܿܢ ܚܲܕ ܐܝܼܡܵܝܠ ܩܵܐ</w:t>
      </w:r>
      <w:r w:rsidRPr="00577620">
        <w:rPr>
          <w:rFonts w:cs="Arial"/>
          <w:lang w:bidi="syr-SY"/>
        </w:rPr>
        <w:t xml:space="preserve"> </w:t>
      </w:r>
      <w:hyperlink r:id="rId13" w:history="1">
        <w:r w:rsidRPr="00577620">
          <w:rPr>
            <w:rStyle w:val="Hyperlink"/>
            <w:rFonts w:cs="Arial"/>
          </w:rPr>
          <w:t>contact@imha.vic.gov.au</w:t>
        </w:r>
      </w:hyperlink>
      <w:r w:rsidRPr="00577620">
        <w:rPr>
          <w:rStyle w:val="Hyperlink"/>
          <w:rFonts w:asciiTheme="minorBidi" w:hAnsiTheme="minorBidi"/>
          <w:u w:val="none"/>
        </w:rPr>
        <w:t xml:space="preserve"> </w:t>
      </w:r>
    </w:p>
    <w:p w14:paraId="17395BC7" w14:textId="4EBF185A" w:rsidR="00AF5295" w:rsidRPr="00AF5295" w:rsidRDefault="00AF5295" w:rsidP="00AF5295">
      <w:pPr>
        <w:pStyle w:val="ListParagraph"/>
        <w:numPr>
          <w:ilvl w:val="0"/>
          <w:numId w:val="44"/>
        </w:numPr>
        <w:shd w:val="clear" w:color="auto" w:fill="FBE4D5"/>
        <w:bidi/>
        <w:spacing w:before="120"/>
        <w:ind w:left="360"/>
        <w:rPr>
          <w:rFonts w:ascii="ES Nohadra" w:hAnsi="ES Nohadra" w:cs="ES Nohadra"/>
        </w:rPr>
      </w:pPr>
      <w:r w:rsidRPr="00AF5295">
        <w:rPr>
          <w:rFonts w:ascii="ES Nohadra" w:hAnsi="ES Nohadra" w:cs="ES Nohadra" w:hint="cs"/>
          <w:rtl/>
          <w:lang w:bidi="syr-SY"/>
        </w:rPr>
        <w:t xml:space="preserve">ܡܲܚܒܸܪܝܼܬܘܿܢ ܩܵܐ ܚܘܼܛܵܐ ܕܬܹܠܹܦ̮ܘܿܢ ܕ </w:t>
      </w:r>
      <w:r w:rsidRPr="00AF5295">
        <w:rPr>
          <w:rFonts w:cs="Arial"/>
        </w:rPr>
        <w:t>IMHA</w:t>
      </w:r>
      <w:r w:rsidRPr="00AF5295">
        <w:rPr>
          <w:rFonts w:ascii="ES Nohadra" w:hAnsi="ES Nohadra" w:cs="ES Nohadra" w:hint="cs"/>
          <w:rtl/>
          <w:lang w:bidi="syr-SY"/>
        </w:rPr>
        <w:t xml:space="preserve"> ܥܲܠ ܡܸܢܝܵܢܵܐ </w:t>
      </w:r>
      <w:hyperlink r:id="rId14" w:history="1">
        <w:r w:rsidRPr="00AF5295">
          <w:rPr>
            <w:rStyle w:val="Hyperlink"/>
            <w:rFonts w:cs="Arial"/>
            <w:b/>
          </w:rPr>
          <w:t>1300 947 820</w:t>
        </w:r>
      </w:hyperlink>
      <w:r w:rsidRPr="00AF5295">
        <w:rPr>
          <w:rFonts w:ascii="ES Nohadra" w:hAnsi="ES Nohadra" w:cs="ES Nohadra" w:hint="cs"/>
          <w:rtl/>
          <w:lang w:bidi="syr-SY"/>
        </w:rPr>
        <w:t xml:space="preserve">، ܗܿܘ ܕܦܝܼܫܵܐ ܝܠܹܗ </w:t>
      </w:r>
      <w:r>
        <w:rPr>
          <w:rFonts w:ascii="ES Nohadra" w:eastAsiaTheme="minorEastAsia" w:hAnsi="ES Nohadra" w:cs="ES Nohadra"/>
          <w:lang w:eastAsia="zh-CN" w:bidi="syr-SY"/>
        </w:rPr>
        <w:br/>
      </w:r>
      <w:r w:rsidRPr="00AF5295">
        <w:rPr>
          <w:rFonts w:ascii="ES Nohadra" w:hAnsi="ES Nohadra" w:cs="ES Nohadra" w:hint="cs"/>
          <w:rtl/>
          <w:lang w:bidi="syr-SY"/>
        </w:rPr>
        <w:t xml:space="preserve">ܡܘܼܦܠܸܚܵܐ ܒܝܲܕ ܘܲܟܝܼܠܹܐ ܕ </w:t>
      </w:r>
      <w:r w:rsidRPr="00AF5295">
        <w:rPr>
          <w:rFonts w:cs="Arial"/>
        </w:rPr>
        <w:t>IMHA</w:t>
      </w:r>
      <w:r w:rsidRPr="00AF5295">
        <w:rPr>
          <w:rFonts w:ascii="ES Nohadra" w:hAnsi="ES Nohadra" w:cs="ES Nohadra" w:hint="cs"/>
          <w:rtl/>
          <w:lang w:bidi="syr-SY"/>
        </w:rPr>
        <w:t xml:space="preserve"> ܡܼܢ ܣܵܥܲܬ </w:t>
      </w:r>
      <w:r w:rsidRPr="00AF5295">
        <w:rPr>
          <w:rFonts w:cs="Arial"/>
        </w:rPr>
        <w:t>9:30</w:t>
      </w:r>
      <w:r w:rsidRPr="00AF5295">
        <w:rPr>
          <w:rFonts w:ascii="ES Nohadra" w:hAnsi="ES Nohadra" w:cs="ES Nohadra" w:hint="cs"/>
          <w:rtl/>
          <w:lang w:bidi="syr-SY"/>
        </w:rPr>
        <w:t xml:space="preserve"> ܒܩܲܕܵܡܬܵܐ ܗܲܠ ܣܵܥܲܬ </w:t>
      </w:r>
      <w:r w:rsidRPr="00AF5295">
        <w:rPr>
          <w:rFonts w:cs="Arial"/>
        </w:rPr>
        <w:t>4:30</w:t>
      </w:r>
      <w:r w:rsidRPr="00AF5295">
        <w:rPr>
          <w:rFonts w:ascii="ES Nohadra" w:hAnsi="ES Nohadra" w:cs="ES Nohadra" w:hint="cs"/>
          <w:rtl/>
          <w:lang w:bidi="syr-SY"/>
        </w:rPr>
        <w:t xml:space="preserve"> ܒܪܲܡܫܵܐ ܫܲܒܼܥܵܐ ܝܵܘܡܵܢܹܐ ܒܫܵܒܼܘܿܥܵܐ </w:t>
      </w:r>
      <w:r>
        <w:rPr>
          <w:rFonts w:ascii="ES Nohadra" w:eastAsiaTheme="minorEastAsia" w:hAnsi="ES Nohadra" w:cs="ES Nohadra"/>
          <w:lang w:eastAsia="zh-CN" w:bidi="syr-SY"/>
        </w:rPr>
        <w:br/>
      </w:r>
      <w:r w:rsidRPr="00AF5295">
        <w:rPr>
          <w:rFonts w:ascii="ES Nohadra" w:hAnsi="ES Nohadra" w:cs="ES Nohadra" w:hint="cs"/>
          <w:rtl/>
          <w:lang w:bidi="syr-SY"/>
        </w:rPr>
        <w:t>(ܫܒܼܘܿܩ ܡܼܢ ܝܵܘܡܵܢܹܐ ܕܒܸܛܠܵܢܹܐ ܪܘܼܫܡܵܝܹܐ)</w:t>
      </w:r>
    </w:p>
    <w:p w14:paraId="0E82AC99" w14:textId="77777777" w:rsidR="00AF5295" w:rsidRPr="00D846D0" w:rsidRDefault="00AF5295" w:rsidP="00AF5295">
      <w:pPr>
        <w:pStyle w:val="ListParagraph"/>
        <w:numPr>
          <w:ilvl w:val="0"/>
          <w:numId w:val="44"/>
        </w:numPr>
        <w:shd w:val="clear" w:color="auto" w:fill="FBE4D5"/>
        <w:bidi/>
        <w:spacing w:before="120"/>
        <w:ind w:left="360"/>
        <w:rPr>
          <w:rFonts w:ascii="ES Nohadra" w:hAnsi="ES Nohadra" w:cs="ES Nohadra"/>
        </w:rPr>
      </w:pPr>
      <w:r w:rsidRPr="00D846D0">
        <w:rPr>
          <w:rFonts w:ascii="ES Nohadra" w:hAnsi="ES Nohadra" w:cs="ES Nohadra" w:hint="cs"/>
          <w:rtl/>
          <w:lang w:bidi="syr-SY"/>
        </w:rPr>
        <w:t xml:space="preserve">ܡܲܚܒܸܪܝܼܬܘܿܢ ܩܵܐ ܚܘܼܛܵܐ ܕܗܲܩܘܼܝܵܬܹܐ ܕ </w:t>
      </w:r>
      <w:r w:rsidRPr="00D90C65">
        <w:rPr>
          <w:rFonts w:cs="Arial"/>
        </w:rPr>
        <w:t>IMHA</w:t>
      </w:r>
      <w:r w:rsidRPr="00D846D0">
        <w:rPr>
          <w:rFonts w:ascii="ES Nohadra" w:hAnsi="ES Nohadra" w:cs="ES Nohadra" w:hint="cs"/>
          <w:rtl/>
          <w:lang w:bidi="syr-SY"/>
        </w:rPr>
        <w:t xml:space="preserve"> ܥܲܠ ܡܸܢܝܵܢܵܐ </w:t>
      </w:r>
      <w:hyperlink r:id="rId15" w:history="1">
        <w:r w:rsidRPr="00D90C65">
          <w:rPr>
            <w:rStyle w:val="Hyperlink"/>
            <w:rFonts w:cs="Arial"/>
            <w:b/>
          </w:rPr>
          <w:t>1800 959 353</w:t>
        </w:r>
      </w:hyperlink>
      <w:r w:rsidRPr="00D846D0">
        <w:rPr>
          <w:rFonts w:ascii="ES Nohadra" w:hAnsi="ES Nohadra" w:cs="ES Nohadra" w:hint="cs"/>
          <w:rtl/>
          <w:lang w:bidi="syr-SY"/>
        </w:rPr>
        <w:t xml:space="preserve"> ܩܵܐ ܕܫܵܡܥܝܼܬܘܿܢ ܠܚܕܵܐ ܣܲܓܼܲܠܬܵܐ ܒܘܼܬ ܗܲܩܘܼܝܵܬܵܘܟܼܘܿܢ</w:t>
      </w:r>
    </w:p>
    <w:p w14:paraId="4624321D" w14:textId="77777777" w:rsidR="00AF5295" w:rsidRPr="00034018" w:rsidRDefault="00AF5295" w:rsidP="00AF5295">
      <w:pPr>
        <w:pStyle w:val="ListParagraph"/>
        <w:numPr>
          <w:ilvl w:val="0"/>
          <w:numId w:val="44"/>
        </w:numPr>
        <w:shd w:val="clear" w:color="auto" w:fill="FBE4D5"/>
        <w:bidi/>
        <w:spacing w:before="120"/>
        <w:ind w:left="360"/>
        <w:rPr>
          <w:rFonts w:ascii="ES Nohadra" w:hAnsi="ES Nohadra" w:cs="ES Nohadra"/>
        </w:rPr>
      </w:pPr>
      <w:r w:rsidRPr="00034018">
        <w:rPr>
          <w:rFonts w:ascii="ES Nohadra" w:hAnsi="ES Nohadra" w:cs="ES Nohadra" w:hint="cs"/>
          <w:rtl/>
          <w:lang w:bidi="syr-SY"/>
        </w:rPr>
        <w:t xml:space="preserve">ܒܲܩܪܝܼܬܘܿܢ ܚܲܕ ܡܙܲܘܸܕܵܢܵܐ ܕܚܸܠܡܲܬ ܕܚܘܼܠܡܵܢܵܐ ܕܗܵܘܢܵܐ، ܬܲܓܒܸܪܵܢܵܐ، ܚܸܙܡܵܐ ܝܲܢ ܚܲܕ ܦܲܪܨܘܿܦܵܐ ܣܵܢܕܵܢܵܐ ܐ݉ܚܹܪ݉ܢܵܐ ܕܗܲܝܸܪ ܒܡܲܚܒܲܪܬܵܐ </w:t>
      </w:r>
      <w:r>
        <w:rPr>
          <w:rFonts w:ascii="ES Nohadra" w:hAnsi="ES Nohadra" w:cs="ES Nohadra" w:hint="cs"/>
          <w:rtl/>
          <w:lang w:bidi="syr-SY"/>
        </w:rPr>
        <w:t>ܩܵܐ</w:t>
      </w:r>
      <w:r w:rsidRPr="00034018">
        <w:rPr>
          <w:rFonts w:ascii="ES Nohadra" w:hAnsi="ES Nohadra" w:cs="ES Nohadra" w:hint="cs"/>
          <w:rtl/>
          <w:lang w:bidi="syr-SY"/>
        </w:rPr>
        <w:t xml:space="preserve"> </w:t>
      </w:r>
      <w:r w:rsidRPr="00D90C65">
        <w:rPr>
          <w:rFonts w:cs="Arial"/>
        </w:rPr>
        <w:t>IMHA</w:t>
      </w:r>
      <w:r w:rsidRPr="00034018">
        <w:rPr>
          <w:rFonts w:ascii="ES Nohadra" w:hAnsi="ES Nohadra" w:cs="ES Nohadra" w:hint="cs"/>
          <w:rtl/>
          <w:lang w:bidi="syr-SY"/>
        </w:rPr>
        <w:t xml:space="preserve"> </w:t>
      </w:r>
    </w:p>
    <w:p w14:paraId="75A355C7" w14:textId="77777777" w:rsidR="00AF5295" w:rsidRDefault="00AF5295" w:rsidP="00AF5295">
      <w:pPr>
        <w:pStyle w:val="ListParagraph"/>
        <w:numPr>
          <w:ilvl w:val="0"/>
          <w:numId w:val="44"/>
        </w:numPr>
        <w:shd w:val="clear" w:color="auto" w:fill="FBE4D5"/>
        <w:bidi/>
        <w:spacing w:before="120"/>
        <w:ind w:left="360"/>
        <w:rPr>
          <w:rFonts w:ascii="ES Nohadra" w:hAnsi="ES Nohadra" w:cs="ES Nohadra"/>
          <w:rtl/>
          <w:lang w:bidi="syr-SY"/>
        </w:rPr>
      </w:pPr>
      <w:r w:rsidRPr="00034018">
        <w:rPr>
          <w:rFonts w:ascii="ES Nohadra" w:hAnsi="ES Nohadra" w:cs="ES Nohadra" w:hint="cs"/>
          <w:rtl/>
          <w:lang w:bidi="syr-SY"/>
        </w:rPr>
        <w:t xml:space="preserve">ܐܸܢ ܡܲܚܘܼܒܹܐ ܝܬܘܿܢ ܕܡܙܲܘܸܕܝܼܬܘܿܢ ܐܲܩܲܦܝܵܬܵܘܟܼܘܿܢ ܝܲܢ ܥܵܒܼܕܝܼܬܘܿܢ ܚܕܵܐ ܩܒܼܵܠܬܵܐ ܒܘܼܬ </w:t>
      </w:r>
      <w:r w:rsidRPr="00D90C65">
        <w:rPr>
          <w:rFonts w:cs="Arial"/>
          <w:sz w:val="20"/>
          <w:szCs w:val="20"/>
        </w:rPr>
        <w:t>IMHA</w:t>
      </w:r>
      <w:r w:rsidRPr="00034018">
        <w:rPr>
          <w:rFonts w:ascii="ES Nohadra" w:hAnsi="ES Nohadra" w:cs="ES Nohadra" w:hint="cs"/>
          <w:rtl/>
          <w:lang w:bidi="syr-SY"/>
        </w:rPr>
        <w:t>، ܐܸܢ ܒܲܣܡܵܐܠܵܘܟܼܘܿܢ ܡܲܚܒܸܪܘܼܢ ܠܲܢ، ܝܲܢ ܣܲܚܒܸܪܘܼܢ ܠܣܲܗܡܵܐ ܕܩܒܼܵܠܝܵܬܹܐ ܘܐܲܩܲܦܝܵܬܹܐ ܕܫܲܘܦܲܢ ܐܸܠܸܟܬܪܘܿܢܵܝܵܐ.</w:t>
      </w:r>
    </w:p>
    <w:p w14:paraId="31894DF6" w14:textId="2DA03B9D" w:rsidR="009D1F92" w:rsidRPr="009D1F92" w:rsidRDefault="009D1F92" w:rsidP="009D1F92">
      <w:pPr>
        <w:jc w:val="right"/>
        <w:rPr>
          <w:lang w:bidi="syr-SY"/>
        </w:rPr>
      </w:pPr>
      <w:r>
        <w:rPr>
          <w:noProof/>
          <w:lang w:bidi="syr-SY"/>
        </w:rPr>
        <w:drawing>
          <wp:inline distT="0" distB="0" distL="0" distR="0" wp14:anchorId="697C14AE" wp14:editId="1527659D">
            <wp:extent cx="993775" cy="987425"/>
            <wp:effectExtent l="0" t="0" r="0" b="3175"/>
            <wp:docPr id="33269556"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9556" name="Picture 1" descr="QR code links to www.imha.vic.gov.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sectPr w:rsidR="009D1F92" w:rsidRPr="009D1F92" w:rsidSect="003D5022">
      <w:headerReference w:type="even" r:id="rId17"/>
      <w:headerReference w:type="default" r:id="rId18"/>
      <w:footerReference w:type="even" r:id="rId19"/>
      <w:footerReference w:type="default" r:id="rId20"/>
      <w:headerReference w:type="first" r:id="rId21"/>
      <w:footerReference w:type="first" r:id="rId22"/>
      <w:type w:val="continuous"/>
      <w:pgSz w:w="11900" w:h="16840" w:code="9"/>
      <w:pgMar w:top="1418" w:right="907" w:bottom="709" w:left="907" w:header="284" w:footer="284" w:gutter="0"/>
      <w:paperSrc w:first="2" w:other="2"/>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421F8" w14:textId="77777777" w:rsidR="00725278" w:rsidRDefault="00725278"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F56D657" w14:textId="77777777" w:rsidR="00725278" w:rsidRDefault="00725278"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ES Nohadra">
    <w:altName w:val="Segoe UI Historic"/>
    <w:charset w:val="00"/>
    <w:family w:val="auto"/>
    <w:pitch w:val="variable"/>
    <w:sig w:usb0="00000003" w:usb1="00000000" w:usb2="00000080" w:usb3="00000000" w:csb0="00000001" w:csb1="00000000"/>
  </w:font>
  <w:font w:name="Cordia New">
    <w:panose1 w:val="020B0304020202020204"/>
    <w:charset w:val="DE"/>
    <w:family w:val="swiss"/>
    <w:pitch w:val="variable"/>
    <w:sig w:usb0="81000003" w:usb1="00000000" w:usb2="00000000" w:usb3="00000000" w:csb0="00010001" w:csb1="00000000"/>
  </w:font>
  <w:font w:name="Estrangelo Edessa">
    <w:altName w:val="Segoe UI Historic"/>
    <w:panose1 w:val="00000000000000000000"/>
    <w:charset w:val="00"/>
    <w:family w:val="script"/>
    <w:pitch w:val="variable"/>
    <w:sig w:usb0="80002003" w:usb1="00000000" w:usb2="00000080" w:usb3="00000000" w:csb0="00000001" w:csb1="00000000"/>
  </w:font>
  <w:font w:name="Noto Sans Syriac Eastern">
    <w:charset w:val="80"/>
    <w:family w:val="roman"/>
    <w:pitch w:val="variable"/>
    <w:sig w:usb0="20002803" w:usb1="090F0000" w:usb2="00000090" w:usb3="00000000" w:csb0="003E016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0B6D" w14:textId="77777777" w:rsidR="000E1285" w:rsidRDefault="000E1285"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323A6" w14:textId="77777777" w:rsidR="000E1285" w:rsidRDefault="000E1285" w:rsidP="008074B3">
    <w:pPr>
      <w:pStyle w:val="Footer"/>
      <w:ind w:right="360" w:firstLine="360"/>
    </w:pPr>
  </w:p>
  <w:p w14:paraId="7ECB62FB" w14:textId="77777777" w:rsidR="000E1285" w:rsidRDefault="000E12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86AA" w14:textId="5CDB1ACC" w:rsidR="000E1285" w:rsidRDefault="00B96474" w:rsidP="00EF7C5C">
    <w:pPr>
      <w:pStyle w:val="Footer"/>
      <w:ind w:right="20"/>
      <w:jc w:val="center"/>
    </w:pPr>
    <w:r>
      <w:rPr>
        <w:noProof/>
        <w:lang w:val="en-US"/>
      </w:rPr>
      <mc:AlternateContent>
        <mc:Choice Requires="wps">
          <w:drawing>
            <wp:anchor distT="4294967295" distB="4294967295" distL="114300" distR="114300" simplePos="0" relativeHeight="251658241" behindDoc="0" locked="1" layoutInCell="1" allowOverlap="1" wp14:anchorId="27BB4E76" wp14:editId="7D8A5E01">
              <wp:simplePos x="0" y="0"/>
              <wp:positionH relativeFrom="page">
                <wp:posOffset>180340</wp:posOffset>
              </wp:positionH>
              <wp:positionV relativeFrom="page">
                <wp:posOffset>10235564</wp:posOffset>
              </wp:positionV>
              <wp:extent cx="7200265" cy="0"/>
              <wp:effectExtent l="0" t="0" r="0" b="0"/>
              <wp:wrapNone/>
              <wp:docPr id="143369477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386FF3" id="Line 3" o:spid="_x0000_s1026" alt="&quot;&quot;"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1F09" w14:textId="55F0FB42" w:rsidR="000E1285" w:rsidRPr="008636E1" w:rsidRDefault="00B96474" w:rsidP="008636E1">
    <w:pPr>
      <w:pStyle w:val="Footer"/>
      <w:ind w:right="20"/>
      <w:jc w:val="center"/>
    </w:pPr>
    <w:r>
      <w:rPr>
        <w:noProof/>
        <w:lang w:val="en-US"/>
      </w:rPr>
      <mc:AlternateContent>
        <mc:Choice Requires="wps">
          <w:drawing>
            <wp:anchor distT="4294967295" distB="4294967295" distL="114300" distR="114300" simplePos="0" relativeHeight="251658243" behindDoc="0" locked="1" layoutInCell="1" allowOverlap="1" wp14:anchorId="4ECA3019" wp14:editId="3EA55C44">
              <wp:simplePos x="0" y="0"/>
              <wp:positionH relativeFrom="page">
                <wp:posOffset>180340</wp:posOffset>
              </wp:positionH>
              <wp:positionV relativeFrom="page">
                <wp:posOffset>10235564</wp:posOffset>
              </wp:positionV>
              <wp:extent cx="7200265"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4AE07"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3451" w14:textId="77777777" w:rsidR="00725278" w:rsidRDefault="00725278"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094A4B0" w14:textId="77777777" w:rsidR="00725278" w:rsidRDefault="00725278"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19F6" w14:textId="587E7230" w:rsidR="000E1285" w:rsidRDefault="00A644B8"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5" behindDoc="0" locked="0" layoutInCell="1" allowOverlap="1" wp14:anchorId="05EF731C" wp14:editId="0A83B4C8">
              <wp:simplePos x="635" y="635"/>
              <wp:positionH relativeFrom="page">
                <wp:align>center</wp:align>
              </wp:positionH>
              <wp:positionV relativeFrom="page">
                <wp:align>top</wp:align>
              </wp:positionV>
              <wp:extent cx="505460" cy="381000"/>
              <wp:effectExtent l="0" t="0" r="8890" b="0"/>
              <wp:wrapNone/>
              <wp:docPr id="53136257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559E81C" w14:textId="052A38F7"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F731C" id="_x0000_t202" coordsize="21600,21600" o:spt="202" path="m,l,21600r21600,l21600,xe">
              <v:stroke joinstyle="miter"/>
              <v:path gradientshapeok="t" o:connecttype="rect"/>
            </v:shapetype>
            <v:shape id="Text Box 6" o:spid="_x0000_s1026" type="#_x0000_t202" alt="OFFICIAL" style="position:absolute;margin-left:0;margin-top:0;width:39.8pt;height:30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2559E81C" w14:textId="052A38F7"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r w:rsidR="000E1285">
      <w:rPr>
        <w:rStyle w:val="PageNumber"/>
      </w:rPr>
      <w:fldChar w:fldCharType="begin"/>
    </w:r>
    <w:r w:rsidR="000E1285">
      <w:rPr>
        <w:rStyle w:val="PageNumber"/>
      </w:rPr>
      <w:instrText xml:space="preserve">PAGE  </w:instrText>
    </w:r>
    <w:r w:rsidR="000E1285">
      <w:rPr>
        <w:rStyle w:val="PageNumber"/>
      </w:rPr>
      <w:fldChar w:fldCharType="end"/>
    </w:r>
  </w:p>
  <w:p w14:paraId="481CCD1B" w14:textId="77777777" w:rsidR="000E1285" w:rsidRDefault="000E1285" w:rsidP="00091AFC">
    <w:pPr>
      <w:pStyle w:val="Header"/>
      <w:ind w:right="360"/>
    </w:pPr>
  </w:p>
  <w:p w14:paraId="13F55D60" w14:textId="77777777" w:rsidR="000E1285" w:rsidRDefault="000E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6312" w14:textId="722432A6" w:rsidR="000E1285" w:rsidRPr="00C23FCE" w:rsidRDefault="00A644B8" w:rsidP="00D82005">
    <w:pPr>
      <w:tabs>
        <w:tab w:val="left" w:pos="6893"/>
      </w:tabs>
      <w:spacing w:after="80" w:line="240" w:lineRule="auto"/>
      <w:ind w:left="-330"/>
      <w:rPr>
        <w:rFonts w:ascii="ES Nohadra" w:hAnsi="ES Nohadra" w:cs="ES Nohadra"/>
        <w:color w:val="C63C1B"/>
        <w:sz w:val="18"/>
        <w:szCs w:val="18"/>
      </w:rPr>
    </w:pPr>
    <w:r w:rsidRPr="00C23FCE">
      <w:rPr>
        <w:rFonts w:ascii="ES Nohadra" w:hAnsi="ES Nohadra" w:cs="ES Nohadra"/>
        <w:noProof/>
        <w:color w:val="C63C1B"/>
        <w:sz w:val="18"/>
        <w:szCs w:val="18"/>
      </w:rPr>
      <mc:AlternateContent>
        <mc:Choice Requires="wps">
          <w:drawing>
            <wp:anchor distT="0" distB="0" distL="0" distR="0" simplePos="0" relativeHeight="251658246" behindDoc="0" locked="0" layoutInCell="1" allowOverlap="1" wp14:anchorId="1024AB02" wp14:editId="6B5ABC79">
              <wp:simplePos x="581025" y="180975"/>
              <wp:positionH relativeFrom="page">
                <wp:align>center</wp:align>
              </wp:positionH>
              <wp:positionV relativeFrom="page">
                <wp:align>top</wp:align>
              </wp:positionV>
              <wp:extent cx="505460" cy="381000"/>
              <wp:effectExtent l="0" t="0" r="8890" b="0"/>
              <wp:wrapNone/>
              <wp:docPr id="126223236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46BA510" w14:textId="20A82AA9"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4AB02" id="_x0000_t202" coordsize="21600,21600" o:spt="202" path="m,l,21600r21600,l21600,xe">
              <v:stroke joinstyle="miter"/>
              <v:path gradientshapeok="t" o:connecttype="rect"/>
            </v:shapetype>
            <v:shape id="Text Box 7" o:spid="_x0000_s1027" type="#_x0000_t202" alt="OFFICIAL" style="position:absolute;left:0;text-align:left;margin-left:0;margin-top:0;width:39.8pt;height:30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346BA510" w14:textId="20A82AA9"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r w:rsidR="00C23FCE" w:rsidRPr="00C23FCE">
      <w:rPr>
        <w:rFonts w:ascii="ES Nohadra" w:hAnsi="ES Nohadra" w:cs="ES Nohadra"/>
        <w:rtl/>
        <w:lang w:bidi="syr-SY"/>
      </w:rPr>
      <w:t xml:space="preserve"> </w:t>
    </w:r>
    <w:r w:rsidR="00C23FCE" w:rsidRPr="00C23FCE">
      <w:rPr>
        <w:rFonts w:ascii="ES Nohadra" w:hAnsi="ES Nohadra" w:cs="ES Nohadra"/>
        <w:noProof/>
        <w:color w:val="C63C1B"/>
        <w:sz w:val="18"/>
        <w:szCs w:val="18"/>
        <w:rtl/>
        <w:lang w:bidi="syr-SY"/>
      </w:rPr>
      <w:t>ܘܲܟܝܼܠܘܼܬܵܐ ܫܪܝܼܬܵܐ ܕܚܘܼܠܡܵܢܵܐ ܕܗܵܘܢܵܐ</w:t>
    </w:r>
  </w:p>
  <w:p w14:paraId="7EAA7164" w14:textId="7BC856BF" w:rsidR="000E1285" w:rsidRPr="004523AB" w:rsidRDefault="00B96474" w:rsidP="00C23FCE">
    <w:pPr>
      <w:tabs>
        <w:tab w:val="left" w:pos="2265"/>
      </w:tabs>
      <w:spacing w:line="240" w:lineRule="auto"/>
      <w:ind w:left="-330"/>
      <w:rPr>
        <w:rFonts w:ascii="Arial Bold" w:hAnsi="Arial Bold" w:cs="Arial"/>
        <w:color w:val="C63C1B"/>
      </w:rPr>
    </w:pPr>
    <w:r>
      <w:rPr>
        <w:noProof/>
        <w:lang w:val="en-US"/>
      </w:rPr>
      <mc:AlternateContent>
        <mc:Choice Requires="wps">
          <w:drawing>
            <wp:anchor distT="4294967295" distB="4294967295" distL="114300" distR="114300" simplePos="0" relativeHeight="251658240" behindDoc="1" locked="1" layoutInCell="1" allowOverlap="1" wp14:anchorId="0157FE16" wp14:editId="771BB8B8">
              <wp:simplePos x="0" y="0"/>
              <wp:positionH relativeFrom="page">
                <wp:posOffset>180340</wp:posOffset>
              </wp:positionH>
              <wp:positionV relativeFrom="page">
                <wp:posOffset>684529</wp:posOffset>
              </wp:positionV>
              <wp:extent cx="720026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B8441" id="Straight Connector 3" o:spid="_x0000_s1026" alt="&quot;&quot;"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C23FCE" w:rsidRPr="00C23FCE">
      <w:rPr>
        <w:rFonts w:ascii="ES Nohadra" w:hAnsi="ES Nohadra" w:cs="ES Nohadra" w:hint="cs"/>
        <w:b/>
        <w:bCs/>
        <w:color w:val="C60000"/>
        <w:sz w:val="20"/>
        <w:szCs w:val="20"/>
        <w:rtl/>
        <w:lang w:bidi="syr-SY"/>
      </w:rPr>
      <w:t xml:space="preserve"> </w:t>
    </w:r>
    <w:r w:rsidR="00C23FCE">
      <w:rPr>
        <w:rFonts w:ascii="ES Nohadra" w:hAnsi="ES Nohadra" w:cs="ES Nohadra" w:hint="cs"/>
        <w:b/>
        <w:bCs/>
        <w:color w:val="C60000"/>
        <w:sz w:val="20"/>
        <w:szCs w:val="20"/>
        <w:rtl/>
        <w:lang w:bidi="syr-SY"/>
      </w:rPr>
      <w:t>ܡܵܘܕܥܵܢܘܼܬܵܐ ܩܵܐ ܙܵܒܼܘܿܢܹܐ</w:t>
    </w:r>
    <w:r w:rsidR="00C23FCE" w:rsidRPr="000C72BA">
      <w:rPr>
        <w:rFonts w:ascii="ES Nohadra" w:hAnsi="ES Nohadra" w:cs="ES Nohadra" w:hint="cs"/>
        <w:b/>
        <w:bCs/>
        <w:color w:val="C60000"/>
        <w:sz w:val="20"/>
        <w:szCs w:val="20"/>
        <w:rtl/>
        <w:lang w:bidi="syr-SY"/>
      </w:rPr>
      <w:t xml:space="preserve"> ــ</w:t>
    </w:r>
    <w:r w:rsidR="00C23FCE">
      <w:rPr>
        <w:rFonts w:ascii="ES Nohadra" w:hAnsi="ES Nohadra" w:cs="ES Nohadra" w:hint="cs"/>
        <w:b/>
        <w:bCs/>
        <w:color w:val="C60000"/>
        <w:sz w:val="20"/>
        <w:szCs w:val="20"/>
        <w:rtl/>
        <w:lang w:bidi="syr-SY"/>
      </w:rPr>
      <w:t xml:space="preserve"> ܝܕܸܥܡܘܼܢ ܠܗܘܿܢ ܗܲܩܘܼܝܵܬܵܘܟܼܘܿܢ ـ</w:t>
    </w:r>
    <w:r w:rsidR="00C23FCE" w:rsidRPr="000C72BA">
      <w:rPr>
        <w:rFonts w:ascii="ES Nohadra" w:hAnsi="ES Nohadra" w:cs="ES Nohadra" w:hint="cs"/>
        <w:b/>
        <w:bCs/>
        <w:color w:val="C60000"/>
        <w:sz w:val="20"/>
        <w:szCs w:val="20"/>
        <w:rtl/>
        <w:lang w:bidi="syr-SY"/>
      </w:rPr>
      <w:t xml:space="preserve"> ܐ݉ܝܼܵܪ </w:t>
    </w:r>
    <w:r w:rsidR="00C23FCE" w:rsidRPr="00C23FCE">
      <w:rPr>
        <w:rFonts w:cs="Arial"/>
        <w:b/>
        <w:bCs/>
        <w:color w:val="C60000"/>
        <w:sz w:val="20"/>
        <w:szCs w:val="20"/>
        <w:rtl/>
        <w:lang w:bidi="syr-SY"/>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70F" w14:textId="69A783ED" w:rsidR="00502B45" w:rsidRDefault="00502B45" w:rsidP="000C1E25">
    <w:pPr>
      <w:rPr>
        <w:color w:val="FFFFFF"/>
      </w:rPr>
    </w:pPr>
    <w:r>
      <w:rPr>
        <w:noProof/>
        <w:lang w:val="en-US"/>
      </w:rPr>
      <w:drawing>
        <wp:anchor distT="0" distB="0" distL="114300" distR="114300" simplePos="0" relativeHeight="251658242" behindDoc="1" locked="0" layoutInCell="1" allowOverlap="1" wp14:anchorId="5A822B76" wp14:editId="4045539C">
          <wp:simplePos x="0" y="0"/>
          <wp:positionH relativeFrom="margin">
            <wp:posOffset>-398145</wp:posOffset>
          </wp:positionH>
          <wp:positionV relativeFrom="paragraph">
            <wp:posOffset>-110490</wp:posOffset>
          </wp:positionV>
          <wp:extent cx="7200265" cy="1078865"/>
          <wp:effectExtent l="0" t="0" r="635" b="6985"/>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ACB">
      <w:rPr>
        <w:b/>
        <w:bCs/>
      </w:rPr>
      <w:t>Know your rights</w:t>
    </w:r>
    <w:r w:rsidR="006C0360">
      <w:rPr>
        <w:b/>
        <w:bCs/>
      </w:rPr>
      <w:t xml:space="preserve"> factsheet May 2025</w:t>
    </w:r>
  </w:p>
  <w:p w14:paraId="1BCB0AC3" w14:textId="059A241C" w:rsidR="00502B45" w:rsidRPr="00A5481A" w:rsidRDefault="00A5481A" w:rsidP="000C1E25">
    <w:r>
      <w:t>Assyrian</w:t>
    </w:r>
  </w:p>
  <w:p w14:paraId="64F13F83" w14:textId="1A25F779" w:rsidR="00502B45" w:rsidRDefault="00502B45" w:rsidP="000C1E25">
    <w:pPr>
      <w:rPr>
        <w:color w:val="FFFFFF"/>
      </w:rPr>
    </w:pPr>
  </w:p>
  <w:p w14:paraId="3798FA0E" w14:textId="029D0968" w:rsidR="000E1285" w:rsidRPr="00544FB1" w:rsidRDefault="00A644B8" w:rsidP="000C1E25">
    <w:pPr>
      <w:rPr>
        <w:color w:val="FFFFFF"/>
      </w:rPr>
    </w:pPr>
    <w:r>
      <w:rPr>
        <w:noProof/>
        <w:lang w:val="en-US"/>
      </w:rPr>
      <mc:AlternateContent>
        <mc:Choice Requires="wps">
          <w:drawing>
            <wp:anchor distT="0" distB="0" distL="0" distR="0" simplePos="0" relativeHeight="251658244" behindDoc="0" locked="0" layoutInCell="1" allowOverlap="1" wp14:anchorId="1F0D7E7D" wp14:editId="44D4AE91">
              <wp:simplePos x="581025" y="180975"/>
              <wp:positionH relativeFrom="page">
                <wp:align>center</wp:align>
              </wp:positionH>
              <wp:positionV relativeFrom="page">
                <wp:align>top</wp:align>
              </wp:positionV>
              <wp:extent cx="505460" cy="381000"/>
              <wp:effectExtent l="0" t="0" r="8890" b="0"/>
              <wp:wrapNone/>
              <wp:docPr id="17384015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F634242" w14:textId="5DF1B39E"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D7E7D" id="_x0000_t202" coordsize="21600,21600" o:spt="202" path="m,l,21600r21600,l21600,xe">
              <v:stroke joinstyle="miter"/>
              <v:path gradientshapeok="t" o:connecttype="rect"/>
            </v:shapetype>
            <v:shape id="Text Box 5" o:spid="_x0000_s1028"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F634242" w14:textId="5DF1B39E"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B86604"/>
    <w:multiLevelType w:val="hybridMultilevel"/>
    <w:tmpl w:val="E02805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4E86337"/>
    <w:multiLevelType w:val="hybridMultilevel"/>
    <w:tmpl w:val="EE4ED5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FC0F86"/>
    <w:multiLevelType w:val="hybridMultilevel"/>
    <w:tmpl w:val="7236F7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063867"/>
    <w:multiLevelType w:val="hybridMultilevel"/>
    <w:tmpl w:val="B01EFF30"/>
    <w:lvl w:ilvl="0" w:tplc="EA543E82">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4D545B"/>
    <w:multiLevelType w:val="hybridMultilevel"/>
    <w:tmpl w:val="C09A50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5C1B1D"/>
    <w:multiLevelType w:val="hybridMultilevel"/>
    <w:tmpl w:val="95FC70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027EE"/>
    <w:multiLevelType w:val="hybridMultilevel"/>
    <w:tmpl w:val="0314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687B4B"/>
    <w:multiLevelType w:val="hybridMultilevel"/>
    <w:tmpl w:val="9650E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670FE6"/>
    <w:multiLevelType w:val="hybridMultilevel"/>
    <w:tmpl w:val="3286B0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5A1806"/>
    <w:multiLevelType w:val="hybridMultilevel"/>
    <w:tmpl w:val="B294547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84A31D1"/>
    <w:multiLevelType w:val="hybridMultilevel"/>
    <w:tmpl w:val="94CE0F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767435"/>
    <w:multiLevelType w:val="hybridMultilevel"/>
    <w:tmpl w:val="D7CAE6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F63570"/>
    <w:multiLevelType w:val="hybridMultilevel"/>
    <w:tmpl w:val="6DF60520"/>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3D604301"/>
    <w:multiLevelType w:val="hybridMultilevel"/>
    <w:tmpl w:val="661843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E269E7"/>
    <w:multiLevelType w:val="hybridMultilevel"/>
    <w:tmpl w:val="2520C5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41D0A"/>
    <w:multiLevelType w:val="hybridMultilevel"/>
    <w:tmpl w:val="9412DC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D452B4"/>
    <w:multiLevelType w:val="hybridMultilevel"/>
    <w:tmpl w:val="0296B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1C39E7"/>
    <w:multiLevelType w:val="hybridMultilevel"/>
    <w:tmpl w:val="4B5A277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8C20AAC"/>
    <w:multiLevelType w:val="hybridMultilevel"/>
    <w:tmpl w:val="493872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17413B"/>
    <w:multiLevelType w:val="hybridMultilevel"/>
    <w:tmpl w:val="5282BA6E"/>
    <w:lvl w:ilvl="0" w:tplc="819A72F0">
      <w:start w:val="1"/>
      <w:numFmt w:val="bullet"/>
      <w:lvlText w:val="•"/>
      <w:lvlJc w:val="left"/>
      <w:pPr>
        <w:ind w:left="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46742C">
      <w:start w:val="1"/>
      <w:numFmt w:val="bullet"/>
      <w:lvlText w:val="o"/>
      <w:lvlJc w:val="left"/>
      <w:pPr>
        <w:ind w:left="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76B838">
      <w:start w:val="1"/>
      <w:numFmt w:val="bullet"/>
      <w:lvlText w:val="▪"/>
      <w:lvlJc w:val="left"/>
      <w:pPr>
        <w:ind w:left="1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C8A9E">
      <w:start w:val="1"/>
      <w:numFmt w:val="bullet"/>
      <w:lvlText w:val="•"/>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A63604">
      <w:start w:val="1"/>
      <w:numFmt w:val="bullet"/>
      <w:lvlText w:val="o"/>
      <w:lvlJc w:val="left"/>
      <w:pPr>
        <w:ind w:left="2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CE0FFA">
      <w:start w:val="1"/>
      <w:numFmt w:val="bullet"/>
      <w:lvlText w:val="▪"/>
      <w:lvlJc w:val="left"/>
      <w:pPr>
        <w:ind w:left="3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CC5DE0">
      <w:start w:val="1"/>
      <w:numFmt w:val="bullet"/>
      <w:lvlText w:val="•"/>
      <w:lvlJc w:val="left"/>
      <w:pPr>
        <w:ind w:left="4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C9C74">
      <w:start w:val="1"/>
      <w:numFmt w:val="bullet"/>
      <w:lvlText w:val="o"/>
      <w:lvlJc w:val="left"/>
      <w:pPr>
        <w:ind w:left="5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801D8E">
      <w:start w:val="1"/>
      <w:numFmt w:val="bullet"/>
      <w:lvlText w:val="▪"/>
      <w:lvlJc w:val="left"/>
      <w:pPr>
        <w:ind w:left="5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A136C46"/>
    <w:multiLevelType w:val="hybridMultilevel"/>
    <w:tmpl w:val="2C4E17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2" w15:restartNumberingAfterBreak="0">
    <w:nsid w:val="607D62B4"/>
    <w:multiLevelType w:val="hybridMultilevel"/>
    <w:tmpl w:val="DCA8AE4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2854EB"/>
    <w:multiLevelType w:val="hybridMultilevel"/>
    <w:tmpl w:val="2B5E2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312291"/>
    <w:multiLevelType w:val="hybridMultilevel"/>
    <w:tmpl w:val="7C4E20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923D17"/>
    <w:multiLevelType w:val="hybridMultilevel"/>
    <w:tmpl w:val="A532FD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AB338A"/>
    <w:multiLevelType w:val="multilevel"/>
    <w:tmpl w:val="C5B2B52C"/>
    <w:lvl w:ilvl="0">
      <w:start w:val="1"/>
      <w:numFmt w:val="decimal"/>
      <w:pStyle w:val="MCLLegal1"/>
      <w:lvlText w:val="%1."/>
      <w:lvlJc w:val="left"/>
      <w:pPr>
        <w:tabs>
          <w:tab w:val="num" w:pos="680"/>
        </w:tabs>
        <w:ind w:left="680" w:hanging="680"/>
      </w:pPr>
      <w:rPr>
        <w:rFonts w:cs="Times New Roman" w:hint="default"/>
      </w:rPr>
    </w:lvl>
    <w:lvl w:ilvl="1">
      <w:start w:val="1"/>
      <w:numFmt w:val="decimal"/>
      <w:pStyle w:val="MCLLegal2"/>
      <w:lvlText w:val="%1.%2"/>
      <w:lvlJc w:val="left"/>
      <w:pPr>
        <w:tabs>
          <w:tab w:val="num" w:pos="680"/>
        </w:tabs>
        <w:ind w:left="680" w:hanging="680"/>
      </w:pPr>
      <w:rPr>
        <w:rFonts w:cs="Times New Roman" w:hint="default"/>
      </w:rPr>
    </w:lvl>
    <w:lvl w:ilvl="2">
      <w:start w:val="1"/>
      <w:numFmt w:val="lowerLetter"/>
      <w:pStyle w:val="MCLLegal3"/>
      <w:lvlText w:val="(%3)"/>
      <w:lvlJc w:val="left"/>
      <w:pPr>
        <w:tabs>
          <w:tab w:val="num" w:pos="1361"/>
        </w:tabs>
        <w:ind w:left="1361" w:hanging="681"/>
      </w:pPr>
      <w:rPr>
        <w:rFonts w:cs="Times New Roman" w:hint="default"/>
      </w:rPr>
    </w:lvl>
    <w:lvl w:ilvl="3">
      <w:start w:val="1"/>
      <w:numFmt w:val="lowerRoman"/>
      <w:pStyle w:val="MCLLegal4"/>
      <w:lvlText w:val="(%4)"/>
      <w:lvlJc w:val="left"/>
      <w:pPr>
        <w:tabs>
          <w:tab w:val="num" w:pos="2041"/>
        </w:tabs>
        <w:ind w:left="2041" w:hanging="680"/>
      </w:pPr>
      <w:rPr>
        <w:rFonts w:cs="Times New Roman" w:hint="default"/>
      </w:rPr>
    </w:lvl>
    <w:lvl w:ilvl="4">
      <w:start w:val="1"/>
      <w:numFmt w:val="upperLetter"/>
      <w:pStyle w:val="MCLLegal5"/>
      <w:lvlText w:val="(%5)"/>
      <w:lvlJc w:val="left"/>
      <w:pPr>
        <w:tabs>
          <w:tab w:val="num" w:pos="2722"/>
        </w:tabs>
        <w:ind w:left="2722" w:hanging="681"/>
      </w:pPr>
      <w:rPr>
        <w:rFonts w:cs="Times New Roman" w:hint="default"/>
      </w:rPr>
    </w:lvl>
    <w:lvl w:ilvl="5">
      <w:start w:val="1"/>
      <w:numFmt w:val="decimal"/>
      <w:pStyle w:val="MCLLegal6"/>
      <w:lvlText w:val="(%6)"/>
      <w:lvlJc w:val="left"/>
      <w:pPr>
        <w:tabs>
          <w:tab w:val="num" w:pos="3402"/>
        </w:tabs>
        <w:ind w:left="3402" w:hanging="680"/>
      </w:pPr>
      <w:rPr>
        <w:rFonts w:cs="Times New Roman" w:hint="default"/>
      </w:rPr>
    </w:lvl>
    <w:lvl w:ilvl="6">
      <w:start w:val="1"/>
      <w:numFmt w:val="none"/>
      <w:lvlText w:val="%7"/>
      <w:lvlJc w:val="left"/>
      <w:pPr>
        <w:tabs>
          <w:tab w:val="num" w:pos="36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37" w15:restartNumberingAfterBreak="0">
    <w:nsid w:val="716331DF"/>
    <w:multiLevelType w:val="hybridMultilevel"/>
    <w:tmpl w:val="EF1A4F14"/>
    <w:lvl w:ilvl="0" w:tplc="0C090003">
      <w:start w:val="1"/>
      <w:numFmt w:val="bullet"/>
      <w:lvlText w:val="o"/>
      <w:lvlJc w:val="left"/>
      <w:pPr>
        <w:ind w:left="501"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AE63DB"/>
    <w:multiLevelType w:val="hybridMultilevel"/>
    <w:tmpl w:val="2594E3F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736720"/>
    <w:multiLevelType w:val="hybridMultilevel"/>
    <w:tmpl w:val="10AE51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7013339"/>
    <w:multiLevelType w:val="hybridMultilevel"/>
    <w:tmpl w:val="91F85C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99C1EEC"/>
    <w:multiLevelType w:val="hybridMultilevel"/>
    <w:tmpl w:val="F9C6CCEE"/>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2" w15:restartNumberingAfterBreak="0">
    <w:nsid w:val="7DD07874"/>
    <w:multiLevelType w:val="hybridMultilevel"/>
    <w:tmpl w:val="9D66DFB0"/>
    <w:lvl w:ilvl="0" w:tplc="227069B4">
      <w:start w:val="1"/>
      <w:numFmt w:val="bullet"/>
      <w:lvlText w:val="•"/>
      <w:lvlJc w:val="left"/>
      <w:pPr>
        <w:ind w:left="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F8D950">
      <w:start w:val="1"/>
      <w:numFmt w:val="bullet"/>
      <w:lvlText w:val="o"/>
      <w:lvlJc w:val="left"/>
      <w:pPr>
        <w:ind w:left="10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D52923E">
      <w:start w:val="1"/>
      <w:numFmt w:val="bullet"/>
      <w:lvlText w:val="▪"/>
      <w:lvlJc w:val="left"/>
      <w:pPr>
        <w:ind w:left="14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68E41BA">
      <w:start w:val="1"/>
      <w:numFmt w:val="bullet"/>
      <w:lvlText w:val="•"/>
      <w:lvlJc w:val="left"/>
      <w:pPr>
        <w:ind w:left="21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AFE2270">
      <w:start w:val="1"/>
      <w:numFmt w:val="bullet"/>
      <w:lvlText w:val="o"/>
      <w:lvlJc w:val="left"/>
      <w:pPr>
        <w:ind w:left="28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CACF728">
      <w:start w:val="1"/>
      <w:numFmt w:val="bullet"/>
      <w:lvlText w:val="▪"/>
      <w:lvlJc w:val="left"/>
      <w:pPr>
        <w:ind w:left="35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62C1482">
      <w:start w:val="1"/>
      <w:numFmt w:val="bullet"/>
      <w:lvlText w:val="•"/>
      <w:lvlJc w:val="left"/>
      <w:pPr>
        <w:ind w:left="43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7184D6E">
      <w:start w:val="1"/>
      <w:numFmt w:val="bullet"/>
      <w:lvlText w:val="o"/>
      <w:lvlJc w:val="left"/>
      <w:pPr>
        <w:ind w:left="50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10714A">
      <w:start w:val="1"/>
      <w:numFmt w:val="bullet"/>
      <w:lvlText w:val="▪"/>
      <w:lvlJc w:val="left"/>
      <w:pPr>
        <w:ind w:left="57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EFC544A"/>
    <w:multiLevelType w:val="hybridMultilevel"/>
    <w:tmpl w:val="BD5AD6C8"/>
    <w:lvl w:ilvl="0" w:tplc="7054AF3C">
      <w:start w:val="1"/>
      <w:numFmt w:val="bullet"/>
      <w:lvlText w:val=""/>
      <w:lvlJc w:val="left"/>
      <w:pPr>
        <w:ind w:left="1260" w:hanging="360"/>
      </w:pPr>
      <w:rPr>
        <w:rFonts w:ascii="Symbol" w:hAnsi="Symbol"/>
      </w:rPr>
    </w:lvl>
    <w:lvl w:ilvl="1" w:tplc="FF74CA74">
      <w:start w:val="1"/>
      <w:numFmt w:val="bullet"/>
      <w:lvlText w:val=""/>
      <w:lvlJc w:val="left"/>
      <w:pPr>
        <w:ind w:left="1260" w:hanging="360"/>
      </w:pPr>
      <w:rPr>
        <w:rFonts w:ascii="Symbol" w:hAnsi="Symbol"/>
      </w:rPr>
    </w:lvl>
    <w:lvl w:ilvl="2" w:tplc="834215A2">
      <w:start w:val="1"/>
      <w:numFmt w:val="bullet"/>
      <w:lvlText w:val=""/>
      <w:lvlJc w:val="left"/>
      <w:pPr>
        <w:ind w:left="1260" w:hanging="360"/>
      </w:pPr>
      <w:rPr>
        <w:rFonts w:ascii="Symbol" w:hAnsi="Symbol"/>
      </w:rPr>
    </w:lvl>
    <w:lvl w:ilvl="3" w:tplc="386AB256">
      <w:start w:val="1"/>
      <w:numFmt w:val="bullet"/>
      <w:lvlText w:val=""/>
      <w:lvlJc w:val="left"/>
      <w:pPr>
        <w:ind w:left="1260" w:hanging="360"/>
      </w:pPr>
      <w:rPr>
        <w:rFonts w:ascii="Symbol" w:hAnsi="Symbol"/>
      </w:rPr>
    </w:lvl>
    <w:lvl w:ilvl="4" w:tplc="31ACD97C">
      <w:start w:val="1"/>
      <w:numFmt w:val="bullet"/>
      <w:lvlText w:val=""/>
      <w:lvlJc w:val="left"/>
      <w:pPr>
        <w:ind w:left="1260" w:hanging="360"/>
      </w:pPr>
      <w:rPr>
        <w:rFonts w:ascii="Symbol" w:hAnsi="Symbol"/>
      </w:rPr>
    </w:lvl>
    <w:lvl w:ilvl="5" w:tplc="265872DE">
      <w:start w:val="1"/>
      <w:numFmt w:val="bullet"/>
      <w:lvlText w:val=""/>
      <w:lvlJc w:val="left"/>
      <w:pPr>
        <w:ind w:left="1260" w:hanging="360"/>
      </w:pPr>
      <w:rPr>
        <w:rFonts w:ascii="Symbol" w:hAnsi="Symbol"/>
      </w:rPr>
    </w:lvl>
    <w:lvl w:ilvl="6" w:tplc="0D54A446">
      <w:start w:val="1"/>
      <w:numFmt w:val="bullet"/>
      <w:lvlText w:val=""/>
      <w:lvlJc w:val="left"/>
      <w:pPr>
        <w:ind w:left="1260" w:hanging="360"/>
      </w:pPr>
      <w:rPr>
        <w:rFonts w:ascii="Symbol" w:hAnsi="Symbol"/>
      </w:rPr>
    </w:lvl>
    <w:lvl w:ilvl="7" w:tplc="92985D22">
      <w:start w:val="1"/>
      <w:numFmt w:val="bullet"/>
      <w:lvlText w:val=""/>
      <w:lvlJc w:val="left"/>
      <w:pPr>
        <w:ind w:left="1260" w:hanging="360"/>
      </w:pPr>
      <w:rPr>
        <w:rFonts w:ascii="Symbol" w:hAnsi="Symbol"/>
      </w:rPr>
    </w:lvl>
    <w:lvl w:ilvl="8" w:tplc="5FE89C18">
      <w:start w:val="1"/>
      <w:numFmt w:val="bullet"/>
      <w:lvlText w:val=""/>
      <w:lvlJc w:val="left"/>
      <w:pPr>
        <w:ind w:left="1260" w:hanging="360"/>
      </w:pPr>
      <w:rPr>
        <w:rFonts w:ascii="Symbol" w:hAnsi="Symbol"/>
      </w:rPr>
    </w:lvl>
  </w:abstractNum>
  <w:abstractNum w:abstractNumId="44" w15:restartNumberingAfterBreak="0">
    <w:nsid w:val="7F47230A"/>
    <w:multiLevelType w:val="hybridMultilevel"/>
    <w:tmpl w:val="CDBA18A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23388116">
    <w:abstractNumId w:val="26"/>
  </w:num>
  <w:num w:numId="2" w16cid:durableId="1830365622">
    <w:abstractNumId w:val="17"/>
  </w:num>
  <w:num w:numId="3" w16cid:durableId="48262990">
    <w:abstractNumId w:val="31"/>
  </w:num>
  <w:num w:numId="4" w16cid:durableId="1420297774">
    <w:abstractNumId w:val="30"/>
  </w:num>
  <w:num w:numId="5" w16cid:durableId="218715580">
    <w:abstractNumId w:val="5"/>
  </w:num>
  <w:num w:numId="6" w16cid:durableId="1584684385">
    <w:abstractNumId w:val="3"/>
  </w:num>
  <w:num w:numId="7" w16cid:durableId="1274632066">
    <w:abstractNumId w:val="2"/>
  </w:num>
  <w:num w:numId="8" w16cid:durableId="911935313">
    <w:abstractNumId w:val="1"/>
  </w:num>
  <w:num w:numId="9" w16cid:durableId="1945305546">
    <w:abstractNumId w:val="0"/>
  </w:num>
  <w:num w:numId="10" w16cid:durableId="1539660461">
    <w:abstractNumId w:val="4"/>
  </w:num>
  <w:num w:numId="11" w16cid:durableId="589393842">
    <w:abstractNumId w:val="36"/>
  </w:num>
  <w:num w:numId="12" w16cid:durableId="1002048403">
    <w:abstractNumId w:val="15"/>
  </w:num>
  <w:num w:numId="13" w16cid:durableId="1802335285">
    <w:abstractNumId w:val="21"/>
  </w:num>
  <w:num w:numId="14" w16cid:durableId="1216047674">
    <w:abstractNumId w:val="38"/>
  </w:num>
  <w:num w:numId="15" w16cid:durableId="1602293674">
    <w:abstractNumId w:val="23"/>
  </w:num>
  <w:num w:numId="16" w16cid:durableId="888419826">
    <w:abstractNumId w:val="22"/>
  </w:num>
  <w:num w:numId="17" w16cid:durableId="749423770">
    <w:abstractNumId w:val="8"/>
  </w:num>
  <w:num w:numId="18" w16cid:durableId="934943013">
    <w:abstractNumId w:val="25"/>
  </w:num>
  <w:num w:numId="19" w16cid:durableId="2057121511">
    <w:abstractNumId w:val="6"/>
  </w:num>
  <w:num w:numId="20" w16cid:durableId="1208883049">
    <w:abstractNumId w:val="19"/>
  </w:num>
  <w:num w:numId="21" w16cid:durableId="2104840325">
    <w:abstractNumId w:val="39"/>
  </w:num>
  <w:num w:numId="22" w16cid:durableId="286397879">
    <w:abstractNumId w:val="32"/>
  </w:num>
  <w:num w:numId="23" w16cid:durableId="755709093">
    <w:abstractNumId w:val="40"/>
  </w:num>
  <w:num w:numId="24" w16cid:durableId="667908529">
    <w:abstractNumId w:val="11"/>
  </w:num>
  <w:num w:numId="25" w16cid:durableId="913780402">
    <w:abstractNumId w:val="16"/>
  </w:num>
  <w:num w:numId="26" w16cid:durableId="1845895576">
    <w:abstractNumId w:val="13"/>
  </w:num>
  <w:num w:numId="27" w16cid:durableId="407843884">
    <w:abstractNumId w:val="14"/>
  </w:num>
  <w:num w:numId="28" w16cid:durableId="1703435972">
    <w:abstractNumId w:val="20"/>
  </w:num>
  <w:num w:numId="29" w16cid:durableId="467670160">
    <w:abstractNumId w:val="27"/>
  </w:num>
  <w:num w:numId="30" w16cid:durableId="1634825631">
    <w:abstractNumId w:val="42"/>
  </w:num>
  <w:num w:numId="31" w16cid:durableId="1591887436">
    <w:abstractNumId w:val="24"/>
  </w:num>
  <w:num w:numId="32" w16cid:durableId="734863387">
    <w:abstractNumId w:val="12"/>
  </w:num>
  <w:num w:numId="33" w16cid:durableId="413666314">
    <w:abstractNumId w:val="7"/>
  </w:num>
  <w:num w:numId="34" w16cid:durableId="1645088320">
    <w:abstractNumId w:val="34"/>
  </w:num>
  <w:num w:numId="35" w16cid:durableId="861236965">
    <w:abstractNumId w:val="44"/>
  </w:num>
  <w:num w:numId="36" w16cid:durableId="862591626">
    <w:abstractNumId w:val="18"/>
  </w:num>
  <w:num w:numId="37" w16cid:durableId="1887598935">
    <w:abstractNumId w:val="41"/>
  </w:num>
  <w:num w:numId="38" w16cid:durableId="1721130574">
    <w:abstractNumId w:val="35"/>
  </w:num>
  <w:num w:numId="39" w16cid:durableId="930090156">
    <w:abstractNumId w:val="37"/>
  </w:num>
  <w:num w:numId="40" w16cid:durableId="947739056">
    <w:abstractNumId w:val="29"/>
  </w:num>
  <w:num w:numId="41" w16cid:durableId="1237395238">
    <w:abstractNumId w:val="28"/>
  </w:num>
  <w:num w:numId="42" w16cid:durableId="2116290338">
    <w:abstractNumId w:val="33"/>
  </w:num>
  <w:num w:numId="43" w16cid:durableId="1013535198">
    <w:abstractNumId w:val="43"/>
  </w:num>
  <w:num w:numId="44" w16cid:durableId="554120060">
    <w:abstractNumId w:val="9"/>
  </w:num>
  <w:num w:numId="45" w16cid:durableId="1957800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E75557"/>
    <w:rsid w:val="000007A0"/>
    <w:rsid w:val="000078CE"/>
    <w:rsid w:val="00013370"/>
    <w:rsid w:val="00015D4D"/>
    <w:rsid w:val="00022500"/>
    <w:rsid w:val="000277C1"/>
    <w:rsid w:val="00030081"/>
    <w:rsid w:val="00031595"/>
    <w:rsid w:val="000315A8"/>
    <w:rsid w:val="00031740"/>
    <w:rsid w:val="000360EC"/>
    <w:rsid w:val="00037E64"/>
    <w:rsid w:val="00040F0B"/>
    <w:rsid w:val="00041754"/>
    <w:rsid w:val="00057FDC"/>
    <w:rsid w:val="00063D81"/>
    <w:rsid w:val="00064CD3"/>
    <w:rsid w:val="000759A6"/>
    <w:rsid w:val="0008256A"/>
    <w:rsid w:val="00084B7D"/>
    <w:rsid w:val="00090087"/>
    <w:rsid w:val="00091432"/>
    <w:rsid w:val="00091AFC"/>
    <w:rsid w:val="00093967"/>
    <w:rsid w:val="00094FE1"/>
    <w:rsid w:val="00095E19"/>
    <w:rsid w:val="000A06FB"/>
    <w:rsid w:val="000A1C94"/>
    <w:rsid w:val="000A36AF"/>
    <w:rsid w:val="000A6AC2"/>
    <w:rsid w:val="000B7D76"/>
    <w:rsid w:val="000C1E25"/>
    <w:rsid w:val="000C3DE5"/>
    <w:rsid w:val="000C61FC"/>
    <w:rsid w:val="000C6955"/>
    <w:rsid w:val="000E1285"/>
    <w:rsid w:val="000E1BEB"/>
    <w:rsid w:val="000E2987"/>
    <w:rsid w:val="000E2CBF"/>
    <w:rsid w:val="000F4F7C"/>
    <w:rsid w:val="00105E91"/>
    <w:rsid w:val="00116C80"/>
    <w:rsid w:val="00122F18"/>
    <w:rsid w:val="00123346"/>
    <w:rsid w:val="0012742D"/>
    <w:rsid w:val="001303B2"/>
    <w:rsid w:val="00131031"/>
    <w:rsid w:val="00144E74"/>
    <w:rsid w:val="00151B7E"/>
    <w:rsid w:val="0015359B"/>
    <w:rsid w:val="00160C7E"/>
    <w:rsid w:val="00167A4F"/>
    <w:rsid w:val="00173638"/>
    <w:rsid w:val="001803EE"/>
    <w:rsid w:val="00180645"/>
    <w:rsid w:val="001808DF"/>
    <w:rsid w:val="00181303"/>
    <w:rsid w:val="00183FF3"/>
    <w:rsid w:val="0019663D"/>
    <w:rsid w:val="001A1DA0"/>
    <w:rsid w:val="001A2999"/>
    <w:rsid w:val="001B2907"/>
    <w:rsid w:val="001D0ADE"/>
    <w:rsid w:val="001D133F"/>
    <w:rsid w:val="001E1E0D"/>
    <w:rsid w:val="001F31AD"/>
    <w:rsid w:val="00213A24"/>
    <w:rsid w:val="0021722B"/>
    <w:rsid w:val="0022663D"/>
    <w:rsid w:val="00232AD0"/>
    <w:rsid w:val="002400F2"/>
    <w:rsid w:val="00243029"/>
    <w:rsid w:val="002506DB"/>
    <w:rsid w:val="00255015"/>
    <w:rsid w:val="00262739"/>
    <w:rsid w:val="00262AD8"/>
    <w:rsid w:val="00265B52"/>
    <w:rsid w:val="00266371"/>
    <w:rsid w:val="002707B9"/>
    <w:rsid w:val="00271467"/>
    <w:rsid w:val="0027594C"/>
    <w:rsid w:val="00277043"/>
    <w:rsid w:val="002825C4"/>
    <w:rsid w:val="002842C2"/>
    <w:rsid w:val="00294E19"/>
    <w:rsid w:val="002A4D8C"/>
    <w:rsid w:val="002A6BFE"/>
    <w:rsid w:val="002B1222"/>
    <w:rsid w:val="002B1ED4"/>
    <w:rsid w:val="002B2E01"/>
    <w:rsid w:val="002B73A4"/>
    <w:rsid w:val="002C1253"/>
    <w:rsid w:val="002C4B69"/>
    <w:rsid w:val="002C6E5A"/>
    <w:rsid w:val="002D7383"/>
    <w:rsid w:val="002D78D0"/>
    <w:rsid w:val="002E3028"/>
    <w:rsid w:val="002F4406"/>
    <w:rsid w:val="002F51CA"/>
    <w:rsid w:val="002F6A45"/>
    <w:rsid w:val="002F7860"/>
    <w:rsid w:val="00306C10"/>
    <w:rsid w:val="00310DD1"/>
    <w:rsid w:val="00311B72"/>
    <w:rsid w:val="003138DC"/>
    <w:rsid w:val="00315C03"/>
    <w:rsid w:val="00316D3F"/>
    <w:rsid w:val="00317A06"/>
    <w:rsid w:val="00317D06"/>
    <w:rsid w:val="00321EA8"/>
    <w:rsid w:val="003224F8"/>
    <w:rsid w:val="0032751D"/>
    <w:rsid w:val="003315F4"/>
    <w:rsid w:val="00336F1F"/>
    <w:rsid w:val="00345548"/>
    <w:rsid w:val="00356F82"/>
    <w:rsid w:val="003604BC"/>
    <w:rsid w:val="00360994"/>
    <w:rsid w:val="003653F1"/>
    <w:rsid w:val="003655D7"/>
    <w:rsid w:val="0037081E"/>
    <w:rsid w:val="00380CAA"/>
    <w:rsid w:val="00386B7A"/>
    <w:rsid w:val="00386E98"/>
    <w:rsid w:val="00387DD8"/>
    <w:rsid w:val="0039083B"/>
    <w:rsid w:val="00395B4D"/>
    <w:rsid w:val="00396557"/>
    <w:rsid w:val="003A27FC"/>
    <w:rsid w:val="003A4737"/>
    <w:rsid w:val="003B74BD"/>
    <w:rsid w:val="003B7CC2"/>
    <w:rsid w:val="003C00E2"/>
    <w:rsid w:val="003C183E"/>
    <w:rsid w:val="003C614E"/>
    <w:rsid w:val="003D0296"/>
    <w:rsid w:val="003D5022"/>
    <w:rsid w:val="003D615F"/>
    <w:rsid w:val="003E1FAC"/>
    <w:rsid w:val="003E43F4"/>
    <w:rsid w:val="003E4C40"/>
    <w:rsid w:val="003E5A60"/>
    <w:rsid w:val="003F21BD"/>
    <w:rsid w:val="00402557"/>
    <w:rsid w:val="00413177"/>
    <w:rsid w:val="004137BC"/>
    <w:rsid w:val="004158B6"/>
    <w:rsid w:val="004178A4"/>
    <w:rsid w:val="004250F6"/>
    <w:rsid w:val="00427089"/>
    <w:rsid w:val="00427C16"/>
    <w:rsid w:val="00432A83"/>
    <w:rsid w:val="00433D4D"/>
    <w:rsid w:val="004413B6"/>
    <w:rsid w:val="004421BD"/>
    <w:rsid w:val="00443649"/>
    <w:rsid w:val="00445FBD"/>
    <w:rsid w:val="004511D1"/>
    <w:rsid w:val="004523AB"/>
    <w:rsid w:val="00457489"/>
    <w:rsid w:val="00457B58"/>
    <w:rsid w:val="00462890"/>
    <w:rsid w:val="00463A57"/>
    <w:rsid w:val="004707EF"/>
    <w:rsid w:val="00477D7E"/>
    <w:rsid w:val="00477E08"/>
    <w:rsid w:val="00484C8D"/>
    <w:rsid w:val="00484E20"/>
    <w:rsid w:val="004871B5"/>
    <w:rsid w:val="004947E1"/>
    <w:rsid w:val="00496467"/>
    <w:rsid w:val="004A368F"/>
    <w:rsid w:val="004B2A80"/>
    <w:rsid w:val="004C1B64"/>
    <w:rsid w:val="004C75B1"/>
    <w:rsid w:val="004D7100"/>
    <w:rsid w:val="004E6209"/>
    <w:rsid w:val="004E64A7"/>
    <w:rsid w:val="004F13C3"/>
    <w:rsid w:val="004F1608"/>
    <w:rsid w:val="00502A2A"/>
    <w:rsid w:val="00502B45"/>
    <w:rsid w:val="00504F13"/>
    <w:rsid w:val="005137A9"/>
    <w:rsid w:val="005144D1"/>
    <w:rsid w:val="00515AD0"/>
    <w:rsid w:val="00522B7C"/>
    <w:rsid w:val="005249FA"/>
    <w:rsid w:val="005317C2"/>
    <w:rsid w:val="00536BDC"/>
    <w:rsid w:val="00544FB1"/>
    <w:rsid w:val="00546C0D"/>
    <w:rsid w:val="0055592B"/>
    <w:rsid w:val="00562293"/>
    <w:rsid w:val="005717CD"/>
    <w:rsid w:val="005745AC"/>
    <w:rsid w:val="00577620"/>
    <w:rsid w:val="0058009A"/>
    <w:rsid w:val="0058512B"/>
    <w:rsid w:val="005936C8"/>
    <w:rsid w:val="00594818"/>
    <w:rsid w:val="005A1B29"/>
    <w:rsid w:val="005A5BF8"/>
    <w:rsid w:val="005B1640"/>
    <w:rsid w:val="005B26B8"/>
    <w:rsid w:val="005B3D02"/>
    <w:rsid w:val="005B4D96"/>
    <w:rsid w:val="005B4F3D"/>
    <w:rsid w:val="005C1DFD"/>
    <w:rsid w:val="005D19C7"/>
    <w:rsid w:val="005D4624"/>
    <w:rsid w:val="005D4A19"/>
    <w:rsid w:val="005D4E80"/>
    <w:rsid w:val="005D5C9C"/>
    <w:rsid w:val="005D6686"/>
    <w:rsid w:val="00611638"/>
    <w:rsid w:val="00634F2C"/>
    <w:rsid w:val="006423E4"/>
    <w:rsid w:val="00642A2E"/>
    <w:rsid w:val="006521BA"/>
    <w:rsid w:val="00652E28"/>
    <w:rsid w:val="0066019E"/>
    <w:rsid w:val="0066081B"/>
    <w:rsid w:val="00665AA7"/>
    <w:rsid w:val="00665D97"/>
    <w:rsid w:val="006712F5"/>
    <w:rsid w:val="0067194D"/>
    <w:rsid w:val="00674A82"/>
    <w:rsid w:val="00676489"/>
    <w:rsid w:val="006764E3"/>
    <w:rsid w:val="00680746"/>
    <w:rsid w:val="006851A1"/>
    <w:rsid w:val="006A00A7"/>
    <w:rsid w:val="006A0C2D"/>
    <w:rsid w:val="006A6EE9"/>
    <w:rsid w:val="006A6FC6"/>
    <w:rsid w:val="006B2854"/>
    <w:rsid w:val="006B35B8"/>
    <w:rsid w:val="006B3F5E"/>
    <w:rsid w:val="006B612D"/>
    <w:rsid w:val="006B6C33"/>
    <w:rsid w:val="006B6E7E"/>
    <w:rsid w:val="006C0360"/>
    <w:rsid w:val="006C1A09"/>
    <w:rsid w:val="006D3D66"/>
    <w:rsid w:val="006D426A"/>
    <w:rsid w:val="006E01A5"/>
    <w:rsid w:val="006E38E8"/>
    <w:rsid w:val="006F181A"/>
    <w:rsid w:val="006F2D6F"/>
    <w:rsid w:val="006F30B1"/>
    <w:rsid w:val="00707844"/>
    <w:rsid w:val="00714549"/>
    <w:rsid w:val="0071481F"/>
    <w:rsid w:val="00716824"/>
    <w:rsid w:val="00724661"/>
    <w:rsid w:val="00725278"/>
    <w:rsid w:val="00726D32"/>
    <w:rsid w:val="00730683"/>
    <w:rsid w:val="007423C6"/>
    <w:rsid w:val="00743E71"/>
    <w:rsid w:val="00770F73"/>
    <w:rsid w:val="0077180C"/>
    <w:rsid w:val="0077682F"/>
    <w:rsid w:val="0078017D"/>
    <w:rsid w:val="00781334"/>
    <w:rsid w:val="00781FFA"/>
    <w:rsid w:val="00785DCE"/>
    <w:rsid w:val="0078739B"/>
    <w:rsid w:val="007876BD"/>
    <w:rsid w:val="00787A58"/>
    <w:rsid w:val="00793217"/>
    <w:rsid w:val="007A3193"/>
    <w:rsid w:val="007B0612"/>
    <w:rsid w:val="007C6AFE"/>
    <w:rsid w:val="007D2E99"/>
    <w:rsid w:val="007D3EB4"/>
    <w:rsid w:val="007D5BA7"/>
    <w:rsid w:val="007E3F6A"/>
    <w:rsid w:val="007E5A9B"/>
    <w:rsid w:val="007F2B5B"/>
    <w:rsid w:val="007F53E4"/>
    <w:rsid w:val="007F6CA4"/>
    <w:rsid w:val="007F6F7A"/>
    <w:rsid w:val="00802E89"/>
    <w:rsid w:val="008074B3"/>
    <w:rsid w:val="00820009"/>
    <w:rsid w:val="00825134"/>
    <w:rsid w:val="0082595B"/>
    <w:rsid w:val="008263FD"/>
    <w:rsid w:val="00830F51"/>
    <w:rsid w:val="00833658"/>
    <w:rsid w:val="00835A31"/>
    <w:rsid w:val="00841495"/>
    <w:rsid w:val="00843997"/>
    <w:rsid w:val="00843F16"/>
    <w:rsid w:val="00847377"/>
    <w:rsid w:val="00856DA8"/>
    <w:rsid w:val="008636E1"/>
    <w:rsid w:val="0086450C"/>
    <w:rsid w:val="00864B55"/>
    <w:rsid w:val="00877721"/>
    <w:rsid w:val="008869D8"/>
    <w:rsid w:val="00886DB3"/>
    <w:rsid w:val="0089258C"/>
    <w:rsid w:val="008958CB"/>
    <w:rsid w:val="00896E60"/>
    <w:rsid w:val="008A0DED"/>
    <w:rsid w:val="008A1E5F"/>
    <w:rsid w:val="008A2BE6"/>
    <w:rsid w:val="008A59DA"/>
    <w:rsid w:val="008B01E5"/>
    <w:rsid w:val="008B2419"/>
    <w:rsid w:val="008B2D9B"/>
    <w:rsid w:val="008B405B"/>
    <w:rsid w:val="008B7B93"/>
    <w:rsid w:val="008C06B8"/>
    <w:rsid w:val="008C14A4"/>
    <w:rsid w:val="008C329F"/>
    <w:rsid w:val="008C388A"/>
    <w:rsid w:val="008C3A10"/>
    <w:rsid w:val="008D136F"/>
    <w:rsid w:val="008E1E84"/>
    <w:rsid w:val="008F028E"/>
    <w:rsid w:val="008F4DC6"/>
    <w:rsid w:val="008F7832"/>
    <w:rsid w:val="0090458B"/>
    <w:rsid w:val="00907C32"/>
    <w:rsid w:val="00914DF0"/>
    <w:rsid w:val="009231FB"/>
    <w:rsid w:val="00924923"/>
    <w:rsid w:val="009272CC"/>
    <w:rsid w:val="00930B20"/>
    <w:rsid w:val="0093401F"/>
    <w:rsid w:val="00940793"/>
    <w:rsid w:val="00944254"/>
    <w:rsid w:val="009568DF"/>
    <w:rsid w:val="00956E36"/>
    <w:rsid w:val="00965622"/>
    <w:rsid w:val="009656C5"/>
    <w:rsid w:val="00973D6D"/>
    <w:rsid w:val="009778C3"/>
    <w:rsid w:val="00982F03"/>
    <w:rsid w:val="00991BD8"/>
    <w:rsid w:val="009921AC"/>
    <w:rsid w:val="0099270D"/>
    <w:rsid w:val="00994BC9"/>
    <w:rsid w:val="009A0E15"/>
    <w:rsid w:val="009A366D"/>
    <w:rsid w:val="009A6456"/>
    <w:rsid w:val="009A74F1"/>
    <w:rsid w:val="009B0D09"/>
    <w:rsid w:val="009B4D63"/>
    <w:rsid w:val="009B59BF"/>
    <w:rsid w:val="009C3FBA"/>
    <w:rsid w:val="009C4C4B"/>
    <w:rsid w:val="009D1A0F"/>
    <w:rsid w:val="009D1F92"/>
    <w:rsid w:val="009D539D"/>
    <w:rsid w:val="009D6A68"/>
    <w:rsid w:val="009E1AC3"/>
    <w:rsid w:val="009E1CFB"/>
    <w:rsid w:val="009F0AA0"/>
    <w:rsid w:val="00A014D5"/>
    <w:rsid w:val="00A017AD"/>
    <w:rsid w:val="00A11120"/>
    <w:rsid w:val="00A1420C"/>
    <w:rsid w:val="00A306D3"/>
    <w:rsid w:val="00A3328C"/>
    <w:rsid w:val="00A336F1"/>
    <w:rsid w:val="00A34171"/>
    <w:rsid w:val="00A36023"/>
    <w:rsid w:val="00A365D7"/>
    <w:rsid w:val="00A37335"/>
    <w:rsid w:val="00A413C9"/>
    <w:rsid w:val="00A4395A"/>
    <w:rsid w:val="00A440AE"/>
    <w:rsid w:val="00A52F29"/>
    <w:rsid w:val="00A5481A"/>
    <w:rsid w:val="00A57517"/>
    <w:rsid w:val="00A62BF6"/>
    <w:rsid w:val="00A6301B"/>
    <w:rsid w:val="00A644B8"/>
    <w:rsid w:val="00A6709D"/>
    <w:rsid w:val="00A77E02"/>
    <w:rsid w:val="00A920A6"/>
    <w:rsid w:val="00A93509"/>
    <w:rsid w:val="00A93761"/>
    <w:rsid w:val="00AA07C8"/>
    <w:rsid w:val="00AA25F6"/>
    <w:rsid w:val="00AA5C7B"/>
    <w:rsid w:val="00AA6841"/>
    <w:rsid w:val="00AA7B24"/>
    <w:rsid w:val="00AB295A"/>
    <w:rsid w:val="00AB5376"/>
    <w:rsid w:val="00AB7721"/>
    <w:rsid w:val="00AB7F84"/>
    <w:rsid w:val="00AC1DC2"/>
    <w:rsid w:val="00AC3D95"/>
    <w:rsid w:val="00AD1CEB"/>
    <w:rsid w:val="00AD3493"/>
    <w:rsid w:val="00AD3C6E"/>
    <w:rsid w:val="00AE0DF4"/>
    <w:rsid w:val="00AE5678"/>
    <w:rsid w:val="00AF5295"/>
    <w:rsid w:val="00AF54F9"/>
    <w:rsid w:val="00B0343B"/>
    <w:rsid w:val="00B0411F"/>
    <w:rsid w:val="00B044A6"/>
    <w:rsid w:val="00B11FA6"/>
    <w:rsid w:val="00B20D61"/>
    <w:rsid w:val="00B24A72"/>
    <w:rsid w:val="00B31617"/>
    <w:rsid w:val="00B36899"/>
    <w:rsid w:val="00B42CC8"/>
    <w:rsid w:val="00B43006"/>
    <w:rsid w:val="00B462CC"/>
    <w:rsid w:val="00B5048F"/>
    <w:rsid w:val="00B66121"/>
    <w:rsid w:val="00B748D7"/>
    <w:rsid w:val="00B76C4B"/>
    <w:rsid w:val="00B85795"/>
    <w:rsid w:val="00B91983"/>
    <w:rsid w:val="00B96474"/>
    <w:rsid w:val="00BB08B2"/>
    <w:rsid w:val="00BB122F"/>
    <w:rsid w:val="00BB1EF0"/>
    <w:rsid w:val="00BB7E55"/>
    <w:rsid w:val="00BC130D"/>
    <w:rsid w:val="00BC1BF6"/>
    <w:rsid w:val="00BC4DD1"/>
    <w:rsid w:val="00BC5977"/>
    <w:rsid w:val="00BD0DFA"/>
    <w:rsid w:val="00BD2925"/>
    <w:rsid w:val="00BD3873"/>
    <w:rsid w:val="00BE36EB"/>
    <w:rsid w:val="00C01911"/>
    <w:rsid w:val="00C0607C"/>
    <w:rsid w:val="00C14BE3"/>
    <w:rsid w:val="00C16B80"/>
    <w:rsid w:val="00C2380A"/>
    <w:rsid w:val="00C23FCE"/>
    <w:rsid w:val="00C240C5"/>
    <w:rsid w:val="00C33AEF"/>
    <w:rsid w:val="00C374E8"/>
    <w:rsid w:val="00C4049B"/>
    <w:rsid w:val="00C41417"/>
    <w:rsid w:val="00C415B1"/>
    <w:rsid w:val="00C4432F"/>
    <w:rsid w:val="00C477CC"/>
    <w:rsid w:val="00C52692"/>
    <w:rsid w:val="00C553C5"/>
    <w:rsid w:val="00C57B86"/>
    <w:rsid w:val="00C61CB5"/>
    <w:rsid w:val="00C64A61"/>
    <w:rsid w:val="00C65115"/>
    <w:rsid w:val="00C71843"/>
    <w:rsid w:val="00C8019A"/>
    <w:rsid w:val="00C81372"/>
    <w:rsid w:val="00C83546"/>
    <w:rsid w:val="00C84D28"/>
    <w:rsid w:val="00C900AF"/>
    <w:rsid w:val="00CA1C09"/>
    <w:rsid w:val="00CA42DA"/>
    <w:rsid w:val="00CA77AA"/>
    <w:rsid w:val="00CB48F9"/>
    <w:rsid w:val="00CB4EFE"/>
    <w:rsid w:val="00CC0626"/>
    <w:rsid w:val="00CC216F"/>
    <w:rsid w:val="00CC2BDD"/>
    <w:rsid w:val="00CD0F70"/>
    <w:rsid w:val="00CD7F26"/>
    <w:rsid w:val="00CE0CAD"/>
    <w:rsid w:val="00CE165D"/>
    <w:rsid w:val="00CE34D8"/>
    <w:rsid w:val="00CE48ED"/>
    <w:rsid w:val="00CF2D05"/>
    <w:rsid w:val="00CF40A1"/>
    <w:rsid w:val="00D01867"/>
    <w:rsid w:val="00D213D5"/>
    <w:rsid w:val="00D238E7"/>
    <w:rsid w:val="00D23F7F"/>
    <w:rsid w:val="00D30B8E"/>
    <w:rsid w:val="00D32E48"/>
    <w:rsid w:val="00D352B3"/>
    <w:rsid w:val="00D4724B"/>
    <w:rsid w:val="00D53F7E"/>
    <w:rsid w:val="00D663C3"/>
    <w:rsid w:val="00D668D0"/>
    <w:rsid w:val="00D75C29"/>
    <w:rsid w:val="00D778F6"/>
    <w:rsid w:val="00D82005"/>
    <w:rsid w:val="00D8591A"/>
    <w:rsid w:val="00D90C65"/>
    <w:rsid w:val="00D92448"/>
    <w:rsid w:val="00D9372A"/>
    <w:rsid w:val="00DA1630"/>
    <w:rsid w:val="00DA4108"/>
    <w:rsid w:val="00DB07C5"/>
    <w:rsid w:val="00DB1144"/>
    <w:rsid w:val="00DB1FEE"/>
    <w:rsid w:val="00DC01DC"/>
    <w:rsid w:val="00DC2A06"/>
    <w:rsid w:val="00DD3070"/>
    <w:rsid w:val="00DD398E"/>
    <w:rsid w:val="00DD3B89"/>
    <w:rsid w:val="00DD5EE1"/>
    <w:rsid w:val="00DD5F1A"/>
    <w:rsid w:val="00DD73E7"/>
    <w:rsid w:val="00DE037E"/>
    <w:rsid w:val="00DE082C"/>
    <w:rsid w:val="00DE3ACB"/>
    <w:rsid w:val="00DE3C33"/>
    <w:rsid w:val="00DF08FD"/>
    <w:rsid w:val="00DF1C98"/>
    <w:rsid w:val="00DF4E3D"/>
    <w:rsid w:val="00E0672D"/>
    <w:rsid w:val="00E06DFF"/>
    <w:rsid w:val="00E13F4C"/>
    <w:rsid w:val="00E14E6E"/>
    <w:rsid w:val="00E17233"/>
    <w:rsid w:val="00E34C10"/>
    <w:rsid w:val="00E36575"/>
    <w:rsid w:val="00E36C76"/>
    <w:rsid w:val="00E413A9"/>
    <w:rsid w:val="00E43A75"/>
    <w:rsid w:val="00E46788"/>
    <w:rsid w:val="00E5259B"/>
    <w:rsid w:val="00E64FCF"/>
    <w:rsid w:val="00E65A57"/>
    <w:rsid w:val="00E70A5B"/>
    <w:rsid w:val="00E747B4"/>
    <w:rsid w:val="00E75557"/>
    <w:rsid w:val="00E831F6"/>
    <w:rsid w:val="00E845DC"/>
    <w:rsid w:val="00E865F8"/>
    <w:rsid w:val="00E92D5D"/>
    <w:rsid w:val="00EA088B"/>
    <w:rsid w:val="00EA3613"/>
    <w:rsid w:val="00EA474B"/>
    <w:rsid w:val="00EA5681"/>
    <w:rsid w:val="00EB2F0E"/>
    <w:rsid w:val="00EB71EA"/>
    <w:rsid w:val="00EB7594"/>
    <w:rsid w:val="00EC74E8"/>
    <w:rsid w:val="00ED071E"/>
    <w:rsid w:val="00ED319F"/>
    <w:rsid w:val="00ED3CA4"/>
    <w:rsid w:val="00ED4B80"/>
    <w:rsid w:val="00EE337E"/>
    <w:rsid w:val="00EF0400"/>
    <w:rsid w:val="00EF41A7"/>
    <w:rsid w:val="00EF4FC5"/>
    <w:rsid w:val="00EF7C5C"/>
    <w:rsid w:val="00F0005B"/>
    <w:rsid w:val="00F0538E"/>
    <w:rsid w:val="00F10DFA"/>
    <w:rsid w:val="00F14EC8"/>
    <w:rsid w:val="00F3054D"/>
    <w:rsid w:val="00F4312A"/>
    <w:rsid w:val="00F52254"/>
    <w:rsid w:val="00F541D0"/>
    <w:rsid w:val="00F6067E"/>
    <w:rsid w:val="00F62325"/>
    <w:rsid w:val="00F63972"/>
    <w:rsid w:val="00F64983"/>
    <w:rsid w:val="00F64DDE"/>
    <w:rsid w:val="00F66C26"/>
    <w:rsid w:val="00F673C6"/>
    <w:rsid w:val="00F703E9"/>
    <w:rsid w:val="00F72269"/>
    <w:rsid w:val="00F76128"/>
    <w:rsid w:val="00F7653C"/>
    <w:rsid w:val="00F77E0F"/>
    <w:rsid w:val="00F8026E"/>
    <w:rsid w:val="00F805A3"/>
    <w:rsid w:val="00F825B6"/>
    <w:rsid w:val="00F85925"/>
    <w:rsid w:val="00F911C3"/>
    <w:rsid w:val="00F91995"/>
    <w:rsid w:val="00FA522E"/>
    <w:rsid w:val="00FB16D5"/>
    <w:rsid w:val="00FB1795"/>
    <w:rsid w:val="00FB3760"/>
    <w:rsid w:val="00FB457A"/>
    <w:rsid w:val="00FD0B4B"/>
    <w:rsid w:val="00FD1CA6"/>
    <w:rsid w:val="00FD4F4B"/>
    <w:rsid w:val="00FE6656"/>
    <w:rsid w:val="00FF3DD6"/>
    <w:rsid w:val="00FF48B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17165,#96004a,#b1005d"/>
    </o:shapedefaults>
    <o:shapelayout v:ext="edit">
      <o:idmap v:ext="edit" data="2"/>
    </o:shapelayout>
  </w:shapeDefaults>
  <w:decimalSymbol w:val="."/>
  <w:listSeparator w:val=","/>
  <w14:docId w14:val="4E6FFB66"/>
  <w15:chartTrackingRefBased/>
  <w15:docId w15:val="{EA7DF98B-EE6A-4A60-9794-9B4BC72D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lang w:eastAsia="en-US"/>
    </w:rPr>
  </w:style>
  <w:style w:type="paragraph" w:styleId="Heading1">
    <w:name w:val="heading 1"/>
    <w:next w:val="Normal"/>
    <w:link w:val="Heading1Char"/>
    <w:qFormat/>
    <w:rsid w:val="00B462CC"/>
    <w:pPr>
      <w:keepNext/>
      <w:spacing w:before="240" w:after="120" w:line="300" w:lineRule="atLeast"/>
      <w:outlineLvl w:val="0"/>
    </w:pPr>
    <w:rPr>
      <w:rFonts w:ascii="Arial" w:eastAsia="Times New Roman" w:hAnsi="Arial" w:cs="Arial"/>
      <w:b/>
      <w:bCs/>
      <w:color w:val="C63C1B"/>
      <w:kern w:val="32"/>
      <w:sz w:val="32"/>
      <w:szCs w:val="32"/>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lang w:eastAsia="en-US"/>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DB07C5"/>
    <w:pPr>
      <w:numPr>
        <w:numId w:val="2"/>
      </w:numPr>
      <w:spacing w:after="120" w:line="300" w:lineRule="atLeast"/>
    </w:pPr>
    <w:rPr>
      <w:rFonts w:ascii="Arial" w:eastAsia="Times New Roman" w:hAnsi="Arial"/>
      <w:sz w:val="22"/>
      <w:szCs w:val="24"/>
      <w:lang w:eastAsia="en-US"/>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lang w:eastAsia="en-US"/>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lang w:eastAsia="en-US"/>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lang w:eastAsia="en-US"/>
    </w:rPr>
  </w:style>
  <w:style w:type="paragraph" w:customStyle="1" w:styleId="IMHApicture">
    <w:name w:val="IMHA picture"/>
    <w:next w:val="Normal"/>
    <w:rsid w:val="00DB07C5"/>
    <w:pPr>
      <w:spacing w:after="120" w:line="300" w:lineRule="atLeast"/>
    </w:pPr>
    <w:rPr>
      <w:rFonts w:ascii="Arial" w:eastAsia="Times New Roman" w:hAnsi="Arial"/>
      <w:sz w:val="22"/>
      <w:szCs w:val="24"/>
      <w:lang w:eastAsia="en-US"/>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lang w:eastAsia="en-US"/>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lang w:eastAsia="en-US"/>
    </w:rPr>
  </w:style>
  <w:style w:type="paragraph" w:customStyle="1" w:styleId="Confidentialityclause">
    <w:name w:val="Confidentiality clause"/>
    <w:rsid w:val="00DB07C5"/>
    <w:pPr>
      <w:spacing w:after="120"/>
    </w:pPr>
    <w:rPr>
      <w:rFonts w:ascii="Arial" w:eastAsia="Times New Roman" w:hAnsi="Arial"/>
      <w:bCs/>
      <w:kern w:val="28"/>
      <w:sz w:val="18"/>
      <w:lang w:eastAsia="en-US"/>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lang w:eastAsia="en-US"/>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IMHALetterText">
    <w:name w:val="IMHA Letter Text"/>
    <w:rsid w:val="000759A6"/>
    <w:pPr>
      <w:spacing w:after="120" w:line="300" w:lineRule="atLeast"/>
    </w:pPr>
    <w:rPr>
      <w:rFonts w:ascii="Arial" w:eastAsia="Times New Roman" w:hAnsi="Arial"/>
      <w:sz w:val="22"/>
      <w:szCs w:val="24"/>
      <w:lang w:eastAsia="en-US"/>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lang w:eastAsia="en-US"/>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NormalWeb">
    <w:name w:val="Normal (Web)"/>
    <w:basedOn w:val="Normal"/>
    <w:semiHidden/>
    <w:rsid w:val="00802E89"/>
    <w:pPr>
      <w:spacing w:after="0" w:line="240" w:lineRule="auto"/>
    </w:pPr>
    <w:rPr>
      <w:rFonts w:ascii="Times New Roman" w:eastAsia="Cambria" w:hAnsi="Times New Roman"/>
      <w:sz w:val="24"/>
      <w:lang w:eastAsia="en-AU"/>
    </w:rPr>
  </w:style>
  <w:style w:type="paragraph" w:customStyle="1" w:styleId="ColorfulList-Accent11">
    <w:name w:val="Colorful List - Accent 11"/>
    <w:basedOn w:val="Normal"/>
    <w:qFormat/>
    <w:rsid w:val="00802E89"/>
    <w:pPr>
      <w:spacing w:after="200" w:line="240" w:lineRule="auto"/>
      <w:ind w:left="720"/>
      <w:contextualSpacing/>
    </w:pPr>
    <w:rPr>
      <w:rFonts w:ascii="Cambria" w:hAnsi="Cambria"/>
      <w:sz w:val="24"/>
    </w:rPr>
  </w:style>
  <w:style w:type="table" w:styleId="Table3Deffects1">
    <w:name w:val="Table 3D effects 1"/>
    <w:basedOn w:val="TableNormal"/>
    <w:rsid w:val="00802E89"/>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MCLLegal1">
    <w:name w:val="MCL Legal 1"/>
    <w:basedOn w:val="Normal"/>
    <w:rsid w:val="00C8019A"/>
    <w:pPr>
      <w:numPr>
        <w:numId w:val="11"/>
      </w:numPr>
      <w:spacing w:before="100" w:after="0" w:line="312" w:lineRule="auto"/>
    </w:pPr>
    <w:rPr>
      <w:rFonts w:ascii="Verdana" w:hAnsi="Verdana" w:cs="Arial"/>
      <w:sz w:val="17"/>
    </w:rPr>
  </w:style>
  <w:style w:type="paragraph" w:customStyle="1" w:styleId="MCLLegal2">
    <w:name w:val="MCL Legal 2"/>
    <w:basedOn w:val="Normal"/>
    <w:link w:val="MCLLegal2Char"/>
    <w:rsid w:val="00C8019A"/>
    <w:pPr>
      <w:numPr>
        <w:ilvl w:val="1"/>
        <w:numId w:val="11"/>
      </w:numPr>
      <w:spacing w:before="100" w:after="0" w:line="312" w:lineRule="auto"/>
    </w:pPr>
    <w:rPr>
      <w:rFonts w:ascii="Verdana" w:hAnsi="Verdana"/>
      <w:sz w:val="24"/>
      <w:szCs w:val="20"/>
      <w:lang w:eastAsia="en-AU"/>
    </w:rPr>
  </w:style>
  <w:style w:type="paragraph" w:customStyle="1" w:styleId="MCLLegal3">
    <w:name w:val="MCL Legal 3"/>
    <w:basedOn w:val="Normal"/>
    <w:rsid w:val="00C8019A"/>
    <w:pPr>
      <w:numPr>
        <w:ilvl w:val="2"/>
        <w:numId w:val="11"/>
      </w:numPr>
      <w:spacing w:before="100" w:after="0" w:line="312" w:lineRule="auto"/>
    </w:pPr>
    <w:rPr>
      <w:rFonts w:ascii="Verdana" w:hAnsi="Verdana" w:cs="Arial"/>
      <w:sz w:val="17"/>
    </w:rPr>
  </w:style>
  <w:style w:type="paragraph" w:customStyle="1" w:styleId="MCLLegal4">
    <w:name w:val="MCL Legal 4"/>
    <w:basedOn w:val="Normal"/>
    <w:rsid w:val="00C8019A"/>
    <w:pPr>
      <w:numPr>
        <w:ilvl w:val="3"/>
        <w:numId w:val="11"/>
      </w:numPr>
      <w:spacing w:before="100" w:after="0" w:line="312" w:lineRule="auto"/>
    </w:pPr>
    <w:rPr>
      <w:rFonts w:ascii="Verdana" w:hAnsi="Verdana" w:cs="Arial"/>
      <w:sz w:val="17"/>
    </w:rPr>
  </w:style>
  <w:style w:type="paragraph" w:customStyle="1" w:styleId="MCLLegal5">
    <w:name w:val="MCL Legal 5"/>
    <w:basedOn w:val="Normal"/>
    <w:rsid w:val="00C8019A"/>
    <w:pPr>
      <w:numPr>
        <w:ilvl w:val="4"/>
        <w:numId w:val="11"/>
      </w:numPr>
      <w:spacing w:before="100" w:after="0" w:line="312" w:lineRule="auto"/>
    </w:pPr>
    <w:rPr>
      <w:rFonts w:ascii="Verdana" w:hAnsi="Verdana" w:cs="Arial"/>
      <w:sz w:val="17"/>
    </w:rPr>
  </w:style>
  <w:style w:type="paragraph" w:customStyle="1" w:styleId="MCLLegal6">
    <w:name w:val="MCL Legal 6"/>
    <w:basedOn w:val="Normal"/>
    <w:rsid w:val="00C8019A"/>
    <w:pPr>
      <w:numPr>
        <w:ilvl w:val="5"/>
        <w:numId w:val="11"/>
      </w:numPr>
      <w:spacing w:before="100" w:after="0" w:line="312" w:lineRule="auto"/>
    </w:pPr>
    <w:rPr>
      <w:rFonts w:ascii="Verdana" w:hAnsi="Verdana" w:cs="Arial"/>
      <w:sz w:val="17"/>
    </w:rPr>
  </w:style>
  <w:style w:type="character" w:customStyle="1" w:styleId="MCLLegal2Char">
    <w:name w:val="MCL Legal 2 Char"/>
    <w:link w:val="MCLLegal2"/>
    <w:locked/>
    <w:rsid w:val="00C8019A"/>
    <w:rPr>
      <w:rFonts w:ascii="Verdana" w:eastAsia="Times New Roman" w:hAnsi="Verdana"/>
      <w:sz w:val="24"/>
    </w:rPr>
  </w:style>
  <w:style w:type="character" w:styleId="CommentReference">
    <w:name w:val="annotation reference"/>
    <w:rsid w:val="000E1285"/>
    <w:rPr>
      <w:sz w:val="18"/>
      <w:szCs w:val="18"/>
    </w:rPr>
  </w:style>
  <w:style w:type="paragraph" w:styleId="CommentText">
    <w:name w:val="annotation text"/>
    <w:basedOn w:val="Normal"/>
    <w:link w:val="CommentTextChar"/>
    <w:rsid w:val="000E1285"/>
    <w:rPr>
      <w:sz w:val="24"/>
    </w:rPr>
  </w:style>
  <w:style w:type="character" w:customStyle="1" w:styleId="CommentTextChar">
    <w:name w:val="Comment Text Char"/>
    <w:link w:val="CommentText"/>
    <w:rsid w:val="000E1285"/>
    <w:rPr>
      <w:rFonts w:ascii="Arial" w:eastAsia="Times New Roman" w:hAnsi="Arial"/>
      <w:sz w:val="24"/>
      <w:szCs w:val="24"/>
    </w:rPr>
  </w:style>
  <w:style w:type="paragraph" w:styleId="CommentSubject">
    <w:name w:val="annotation subject"/>
    <w:basedOn w:val="CommentText"/>
    <w:next w:val="CommentText"/>
    <w:link w:val="CommentSubjectChar"/>
    <w:rsid w:val="000E1285"/>
    <w:rPr>
      <w:b/>
      <w:bCs/>
      <w:sz w:val="20"/>
      <w:szCs w:val="20"/>
    </w:rPr>
  </w:style>
  <w:style w:type="character" w:customStyle="1" w:styleId="CommentSubjectChar">
    <w:name w:val="Comment Subject Char"/>
    <w:link w:val="CommentSubject"/>
    <w:rsid w:val="000E1285"/>
    <w:rPr>
      <w:rFonts w:ascii="Arial" w:eastAsia="Times New Roman" w:hAnsi="Arial"/>
      <w:b/>
      <w:bCs/>
      <w:sz w:val="24"/>
      <w:szCs w:val="24"/>
    </w:rPr>
  </w:style>
  <w:style w:type="paragraph" w:styleId="BalloonText">
    <w:name w:val="Balloon Text"/>
    <w:basedOn w:val="Normal"/>
    <w:link w:val="BalloonTextChar"/>
    <w:rsid w:val="000E1285"/>
    <w:pPr>
      <w:spacing w:after="0" w:line="240" w:lineRule="auto"/>
    </w:pPr>
    <w:rPr>
      <w:rFonts w:ascii="Lucida Grande" w:hAnsi="Lucida Grande" w:cs="Lucida Grande"/>
      <w:sz w:val="18"/>
      <w:szCs w:val="18"/>
    </w:rPr>
  </w:style>
  <w:style w:type="character" w:customStyle="1" w:styleId="BalloonTextChar">
    <w:name w:val="Balloon Text Char"/>
    <w:link w:val="BalloonText"/>
    <w:rsid w:val="000E1285"/>
    <w:rPr>
      <w:rFonts w:ascii="Lucida Grande" w:eastAsia="Times New Roman" w:hAnsi="Lucida Grande" w:cs="Lucida Grande"/>
      <w:sz w:val="18"/>
      <w:szCs w:val="18"/>
    </w:rPr>
  </w:style>
  <w:style w:type="paragraph" w:styleId="Revision">
    <w:name w:val="Revision"/>
    <w:hidden/>
    <w:uiPriority w:val="99"/>
    <w:semiHidden/>
    <w:rsid w:val="009272CC"/>
    <w:rPr>
      <w:rFonts w:ascii="Arial" w:eastAsia="Times New Roman" w:hAnsi="Arial"/>
      <w:sz w:val="22"/>
      <w:szCs w:val="24"/>
      <w:lang w:eastAsia="en-US"/>
    </w:rPr>
  </w:style>
  <w:style w:type="paragraph" w:styleId="ListParagraph">
    <w:name w:val="List Paragraph"/>
    <w:basedOn w:val="Normal"/>
    <w:uiPriority w:val="1"/>
    <w:unhideWhenUsed/>
    <w:qFormat/>
    <w:rsid w:val="00930B20"/>
    <w:pPr>
      <w:spacing w:line="360" w:lineRule="auto"/>
      <w:ind w:left="720"/>
      <w:contextualSpacing/>
    </w:pPr>
  </w:style>
  <w:style w:type="character" w:styleId="UnresolvedMention">
    <w:name w:val="Unresolved Mention"/>
    <w:uiPriority w:val="99"/>
    <w:semiHidden/>
    <w:unhideWhenUsed/>
    <w:rsid w:val="000315A8"/>
    <w:rPr>
      <w:color w:val="605E5C"/>
      <w:shd w:val="clear" w:color="auto" w:fill="E1DFDD"/>
    </w:rPr>
  </w:style>
  <w:style w:type="character" w:customStyle="1" w:styleId="Heading1Char">
    <w:name w:val="Heading 1 Char"/>
    <w:link w:val="Heading1"/>
    <w:rsid w:val="00B0343B"/>
    <w:rPr>
      <w:rFonts w:ascii="Arial" w:eastAsia="Times New Roman" w:hAnsi="Arial" w:cs="Arial"/>
      <w:b/>
      <w:bCs/>
      <w:color w:val="C63C1B"/>
      <w:kern w:val="32"/>
      <w:sz w:val="32"/>
      <w:szCs w:val="32"/>
    </w:rPr>
  </w:style>
  <w:style w:type="paragraph" w:styleId="BodyText">
    <w:name w:val="Body Text"/>
    <w:basedOn w:val="Normal"/>
    <w:link w:val="BodyTextChar"/>
    <w:uiPriority w:val="1"/>
    <w:qFormat/>
    <w:rsid w:val="002F6A45"/>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link w:val="BodyText"/>
    <w:uiPriority w:val="1"/>
    <w:rsid w:val="002F6A45"/>
    <w:rPr>
      <w:rFonts w:ascii="Arial" w:eastAsia="Arial" w:hAnsi="Arial" w:cs="Arial"/>
      <w:sz w:val="24"/>
      <w:szCs w:val="24"/>
      <w:lang w:val="en-US" w:eastAsia="en-US"/>
    </w:rPr>
  </w:style>
  <w:style w:type="paragraph" w:customStyle="1" w:styleId="Body">
    <w:name w:val="Body"/>
    <w:link w:val="BodyChar"/>
    <w:qFormat/>
    <w:rsid w:val="004E64A7"/>
    <w:pPr>
      <w:spacing w:after="120" w:line="280" w:lineRule="atLeast"/>
    </w:pPr>
    <w:rPr>
      <w:rFonts w:ascii="Arial" w:eastAsia="Times" w:hAnsi="Arial"/>
      <w:sz w:val="21"/>
      <w:lang w:eastAsia="en-US"/>
    </w:rPr>
  </w:style>
  <w:style w:type="character" w:customStyle="1" w:styleId="BodyChar">
    <w:name w:val="Body Char"/>
    <w:link w:val="Body"/>
    <w:rsid w:val="004E64A7"/>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imha.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mha.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tel://180095935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130094782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8793\AppData\Local\Microsoft\Windows\Temporary%20Internet%20Files\Content.Outlook\IOPEK4OB\imha_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49838E8-AD43-4F66-8EA0-12FEF650B3AE}">
  <ds:schemaRefs>
    <ds:schemaRef ds:uri="http://schemas.microsoft.com/office/2006/metadata/properties"/>
    <ds:schemaRef ds:uri="http://schemas.microsoft.com/office/infopath/2007/PartnerControls"/>
    <ds:schemaRef ds:uri="1e48540a-070e-42a0-bc90-6b075f3bd604"/>
    <ds:schemaRef ds:uri="21db9604-17c8-4085-b3be-e7df25c4e982"/>
  </ds:schemaRefs>
</ds:datastoreItem>
</file>

<file path=customXml/itemProps2.xml><?xml version="1.0" encoding="utf-8"?>
<ds:datastoreItem xmlns:ds="http://schemas.openxmlformats.org/officeDocument/2006/customXml" ds:itemID="{3621371F-3B46-47DB-BE3B-04878BC036DC}">
  <ds:schemaRefs>
    <ds:schemaRef ds:uri="http://schemas.microsoft.com/sharepoint/v3/contenttype/forms"/>
  </ds:schemaRefs>
</ds:datastoreItem>
</file>

<file path=customXml/itemProps3.xml><?xml version="1.0" encoding="utf-8"?>
<ds:datastoreItem xmlns:ds="http://schemas.openxmlformats.org/officeDocument/2006/customXml" ds:itemID="{FC538EE9-129F-435C-9BA0-88497D3648D1}">
  <ds:schemaRefs>
    <ds:schemaRef ds:uri="http://schemas.openxmlformats.org/officeDocument/2006/bibliography"/>
  </ds:schemaRefs>
</ds:datastoreItem>
</file>

<file path=customXml/itemProps4.xml><?xml version="1.0" encoding="utf-8"?>
<ds:datastoreItem xmlns:ds="http://schemas.openxmlformats.org/officeDocument/2006/customXml" ds:itemID="{A3D57AB6-B26F-450B-B210-05C865E9E859}"/>
</file>

<file path=customXml/itemProps5.xml><?xml version="1.0" encoding="utf-8"?>
<ds:datastoreItem xmlns:ds="http://schemas.openxmlformats.org/officeDocument/2006/customXml" ds:itemID="{D56A0686-D15B-46AB-8DA3-F956021CBBE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imha_factsheet</Template>
  <TotalTime>90</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Know your rights</vt:lpstr>
    </vt:vector>
  </TitlesOfParts>
  <Company>Victoria Legal Aid</Company>
  <LinksUpToDate>false</LinksUpToDate>
  <CharactersWithSpaces>9757</CharactersWithSpaces>
  <SharedDoc>false</SharedDoc>
  <HyperlinkBase/>
  <HLinks>
    <vt:vector size="24" baseType="variant">
      <vt:variant>
        <vt:i4>5046275</vt:i4>
      </vt:variant>
      <vt:variant>
        <vt:i4>9</vt:i4>
      </vt:variant>
      <vt:variant>
        <vt:i4>0</vt:i4>
      </vt:variant>
      <vt:variant>
        <vt:i4>5</vt:i4>
      </vt:variant>
      <vt:variant>
        <vt:lpwstr>tel://1800959353/</vt:lpwstr>
      </vt:variant>
      <vt:variant>
        <vt:lpwstr/>
      </vt:variant>
      <vt:variant>
        <vt:i4>5177354</vt:i4>
      </vt:variant>
      <vt:variant>
        <vt:i4>6</vt:i4>
      </vt:variant>
      <vt:variant>
        <vt:i4>0</vt:i4>
      </vt:variant>
      <vt:variant>
        <vt:i4>5</vt:i4>
      </vt:variant>
      <vt:variant>
        <vt:lpwstr>tel://1300947820/</vt:lpwstr>
      </vt:variant>
      <vt:variant>
        <vt:lpwstr/>
      </vt:variant>
      <vt:variant>
        <vt:i4>2555927</vt:i4>
      </vt:variant>
      <vt:variant>
        <vt:i4>3</vt:i4>
      </vt:variant>
      <vt:variant>
        <vt:i4>0</vt:i4>
      </vt:variant>
      <vt:variant>
        <vt:i4>5</vt:i4>
      </vt:variant>
      <vt:variant>
        <vt:lpwstr>mailto:imhacontact@imha.vic.gov.au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Know your rights Factsheet May 2025 Assyrian</dc:title>
  <dc:subject>IMHA Know your rights Factsheet May 2025 Assyrian</dc:subject>
  <dc:creator>Independent Mental Health Advocacy</dc:creator>
  <cp:keywords/>
  <cp:lastModifiedBy>Muskaan Ahuja</cp:lastModifiedBy>
  <cp:revision>24</cp:revision>
  <cp:lastPrinted>2023-08-31T04:01:00Z</cp:lastPrinted>
  <dcterms:created xsi:type="dcterms:W3CDTF">2025-07-15T00:23:00Z</dcterms:created>
  <dcterms:modified xsi:type="dcterms:W3CDTF">2025-07-24T03:26:00Z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Function">
    <vt:lpwstr>58;#Mental Health Advocacy|ce43bc44-1767-4402-a516-235ef5372288</vt:lpwstr>
  </property>
  <property fmtid="{D5CDD505-2E9C-101B-9397-08002B2CF9AE}" pid="5" name="k85b50b034274bb086b1881f82103455">
    <vt:lpwstr>Publication|1205aaa9-9353-4b65-87e6-8a3fda2a619b</vt:lpwstr>
  </property>
  <property fmtid="{D5CDD505-2E9C-101B-9397-08002B2CF9AE}" pid="6" name="g0e08bd3800f4789a2eb49265723c930">
    <vt:lpwstr>Mental Health Advocacy|ce43bc44-1767-4402-a516-235ef5372288</vt:lpwstr>
  </property>
  <property fmtid="{D5CDD505-2E9C-101B-9397-08002B2CF9AE}" pid="7" name="_docset_NoMedatataSyncRequired">
    <vt:lpwstr>False</vt:lpwstr>
  </property>
  <property fmtid="{D5CDD505-2E9C-101B-9397-08002B2CF9AE}" pid="8" name="MediaServiceImageTags">
    <vt:lpwstr/>
  </property>
  <property fmtid="{D5CDD505-2E9C-101B-9397-08002B2CF9AE}" pid="9" name="ClassificationContentMarkingHeaderShapeIds">
    <vt:lpwstr>a5c9717,1fabf311,4b3c2330</vt:lpwstr>
  </property>
  <property fmtid="{D5CDD505-2E9C-101B-9397-08002B2CF9AE}" pid="10" name="ClassificationContentMarkingHeaderFontProps">
    <vt:lpwstr>#000000,11,Calibri</vt:lpwstr>
  </property>
  <property fmtid="{D5CDD505-2E9C-101B-9397-08002B2CF9AE}" pid="11" name="ClassificationContentMarkingHeaderText">
    <vt:lpwstr>OFFICIAL</vt:lpwstr>
  </property>
  <property fmtid="{D5CDD505-2E9C-101B-9397-08002B2CF9AE}" pid="12" name="MSIP_Label_9150236c-7dbd-4fa5-957d-8e3e9c46dc34_Enabled">
    <vt:lpwstr>true</vt:lpwstr>
  </property>
  <property fmtid="{D5CDD505-2E9C-101B-9397-08002B2CF9AE}" pid="13" name="MSIP_Label_9150236c-7dbd-4fa5-957d-8e3e9c46dc34_SetDate">
    <vt:lpwstr>2024-07-10T02:02:16Z</vt:lpwstr>
  </property>
  <property fmtid="{D5CDD505-2E9C-101B-9397-08002B2CF9AE}" pid="14" name="MSIP_Label_9150236c-7dbd-4fa5-957d-8e3e9c46dc34_Method">
    <vt:lpwstr>Privileged</vt:lpwstr>
  </property>
  <property fmtid="{D5CDD505-2E9C-101B-9397-08002B2CF9AE}" pid="15" name="MSIP_Label_9150236c-7dbd-4fa5-957d-8e3e9c46dc34_Name">
    <vt:lpwstr>Official</vt:lpwstr>
  </property>
  <property fmtid="{D5CDD505-2E9C-101B-9397-08002B2CF9AE}" pid="16" name="MSIP_Label_9150236c-7dbd-4fa5-957d-8e3e9c46dc34_SiteId">
    <vt:lpwstr>f6bec780-cd13-49ce-84c7-5d7d94821879</vt:lpwstr>
  </property>
  <property fmtid="{D5CDD505-2E9C-101B-9397-08002B2CF9AE}" pid="17" name="MSIP_Label_9150236c-7dbd-4fa5-957d-8e3e9c46dc34_ActionId">
    <vt:lpwstr>ae43ac1b-592c-47bd-bc07-1ee9fe4e0918</vt:lpwstr>
  </property>
  <property fmtid="{D5CDD505-2E9C-101B-9397-08002B2CF9AE}" pid="18" name="MSIP_Label_9150236c-7dbd-4fa5-957d-8e3e9c46dc34_ContentBits">
    <vt:lpwstr>1</vt:lpwstr>
  </property>
  <property fmtid="{D5CDD505-2E9C-101B-9397-08002B2CF9AE}" pid="19" name="ContentTypeId">
    <vt:lpwstr>0x0101009059CD6DD4B28A4E8F53C2E3B2B735F700E584138897B0DB488F3E3407D6D10978</vt:lpwstr>
  </property>
</Properties>
</file>