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56B29736" w:rsidR="00D53F7E" w:rsidRDefault="005E4C0F" w:rsidP="005E4C0F">
      <w:pPr>
        <w:pStyle w:val="Heading1"/>
        <w:spacing w:before="120" w:line="320" w:lineRule="atLeast"/>
        <w:rPr>
          <w:sz w:val="40"/>
          <w:szCs w:val="40"/>
          <w:lang w:eastAsia="ko-KR"/>
        </w:rPr>
      </w:pP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소비자를</w:t>
      </w:r>
      <w:r w:rsidRPr="005E4C0F">
        <w:rPr>
          <w:rFonts w:hint="eastAsia"/>
          <w:sz w:val="40"/>
          <w:szCs w:val="40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위한</w:t>
      </w:r>
      <w:r w:rsidRPr="005E4C0F">
        <w:rPr>
          <w:sz w:val="40"/>
          <w:szCs w:val="40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정보</w:t>
      </w:r>
      <w:r w:rsidRPr="005E4C0F">
        <w:rPr>
          <w:sz w:val="40"/>
          <w:szCs w:val="40"/>
          <w:lang w:val="id-ID" w:eastAsia="ko-KR"/>
        </w:rPr>
        <w:t xml:space="preserve"> –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여러분의</w:t>
      </w:r>
      <w:r w:rsidRPr="005E4C0F">
        <w:rPr>
          <w:sz w:val="40"/>
          <w:szCs w:val="40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권리를</w:t>
      </w:r>
      <w:r w:rsidRPr="005E4C0F">
        <w:rPr>
          <w:sz w:val="40"/>
          <w:szCs w:val="40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알아</w:t>
      </w:r>
      <w:r w:rsidRPr="005E4C0F">
        <w:rPr>
          <w:rFonts w:hint="eastAsia"/>
          <w:sz w:val="40"/>
          <w:szCs w:val="40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sz w:val="40"/>
          <w:szCs w:val="40"/>
          <w:lang w:val="id-ID" w:eastAsia="ko-KR"/>
        </w:rPr>
        <w:t>두세요</w:t>
      </w:r>
    </w:p>
    <w:p w14:paraId="387ABA1C" w14:textId="6D30CA70" w:rsidR="00AA07C8" w:rsidRPr="00AA07C8" w:rsidRDefault="005E4C0F" w:rsidP="005E4C0F">
      <w:pPr>
        <w:rPr>
          <w:b/>
          <w:bCs/>
          <w:lang w:eastAsia="ko-KR"/>
        </w:rPr>
      </w:pPr>
      <w:r w:rsidRPr="005E4C0F">
        <w:rPr>
          <w:b/>
          <w:bCs/>
          <w:lang w:val="id-ID" w:eastAsia="ko-KR"/>
        </w:rPr>
        <w:t>2025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년</w:t>
      </w:r>
      <w:r w:rsidRPr="005E4C0F">
        <w:rPr>
          <w:b/>
          <w:bCs/>
          <w:lang w:val="id-ID" w:eastAsia="ko-KR"/>
        </w:rPr>
        <w:t xml:space="preserve"> 5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월</w:t>
      </w:r>
    </w:p>
    <w:p w14:paraId="079AD9D6" w14:textId="6F2EA3C6" w:rsidR="005936C8" w:rsidRPr="00B3653B" w:rsidRDefault="005E4C0F" w:rsidP="005E4C0F">
      <w:pPr>
        <w:pStyle w:val="Body"/>
        <w:spacing w:before="120" w:line="320" w:lineRule="atLeast"/>
        <w:rPr>
          <w:rFonts w:eastAsia="DengXian"/>
          <w:sz w:val="22"/>
          <w:szCs w:val="22"/>
          <w:lang w:eastAsia="ko-KR"/>
        </w:rPr>
      </w:pP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강제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정신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건강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치료</w:t>
      </w:r>
      <w:r w:rsidRPr="005E4C0F">
        <w:rPr>
          <w:rFonts w:hint="eastAsia"/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명령을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받은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사람은</w:t>
      </w:r>
      <w:r w:rsidRPr="005E4C0F">
        <w:rPr>
          <w:sz w:val="22"/>
          <w:szCs w:val="22"/>
          <w:lang w:val="id-ID" w:eastAsia="ko-KR"/>
        </w:rPr>
        <w:t xml:space="preserve"> </w:t>
      </w:r>
      <w:proofErr w:type="spellStart"/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빅토리아주</w:t>
      </w:r>
      <w:proofErr w:type="spellEnd"/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정신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건강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및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복지법</w:t>
      </w:r>
      <w:r w:rsidRPr="005E4C0F">
        <w:rPr>
          <w:rFonts w:hint="eastAsia"/>
          <w:sz w:val="22"/>
          <w:szCs w:val="22"/>
          <w:lang w:val="id-ID" w:eastAsia="ko-KR"/>
        </w:rPr>
        <w:t xml:space="preserve"> 2022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하에서</w:t>
      </w:r>
      <w:r w:rsidRPr="005E4C0F">
        <w:rPr>
          <w:rFonts w:hint="eastAsia"/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다양한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권리를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갖습니다</w:t>
      </w:r>
      <w:r w:rsidRPr="005E4C0F">
        <w:rPr>
          <w:sz w:val="22"/>
          <w:szCs w:val="22"/>
          <w:lang w:val="id-ID" w:eastAsia="ko-KR"/>
        </w:rPr>
        <w:t xml:space="preserve">.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여기에는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다음이</w:t>
      </w:r>
      <w:r w:rsidRPr="005E4C0F">
        <w:rPr>
          <w:sz w:val="22"/>
          <w:szCs w:val="22"/>
          <w:lang w:val="id-ID" w:eastAsia="ko-KR"/>
        </w:rPr>
        <w:t xml:space="preserve"> </w:t>
      </w:r>
      <w:r w:rsidRPr="005E4C0F">
        <w:rPr>
          <w:rFonts w:ascii="Batang" w:eastAsia="Batang" w:hAnsi="Batang" w:cs="Batang" w:hint="eastAsia"/>
          <w:sz w:val="22"/>
          <w:szCs w:val="22"/>
          <w:lang w:val="id-ID" w:eastAsia="ko-KR"/>
        </w:rPr>
        <w:t>포함됩니다</w:t>
      </w:r>
      <w:r w:rsidRPr="005E4C0F">
        <w:rPr>
          <w:rFonts w:hint="eastAsia"/>
          <w:sz w:val="22"/>
          <w:szCs w:val="22"/>
          <w:lang w:val="id-ID" w:eastAsia="ko-KR"/>
        </w:rPr>
        <w:t>:</w:t>
      </w:r>
    </w:p>
    <w:p w14:paraId="5AA3A3F5" w14:textId="3BEDA08F" w:rsidR="005936C8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강제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명령을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받게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된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이유에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대한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정보를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받을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권리</w:t>
      </w:r>
      <w:r w:rsidRPr="005E4C0F">
        <w:rPr>
          <w:b/>
          <w:bCs/>
          <w:lang w:val="id-ID" w:eastAsia="ko-KR"/>
        </w:rPr>
        <w:t>.</w:t>
      </w:r>
    </w:p>
    <w:p w14:paraId="52D5D734" w14:textId="706BDC21" w:rsidR="005936C8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자신의</w:t>
      </w:r>
      <w:r w:rsidRPr="005E4C0F">
        <w:rPr>
          <w:rFonts w:hint="eastAsia"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치료에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대한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결정을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내릴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능력이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있는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것으로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간주될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권리</w:t>
      </w:r>
      <w:r w:rsidRPr="005E4C0F">
        <w:rPr>
          <w:b/>
          <w:lang w:val="id-ID" w:eastAsia="ko-KR"/>
        </w:rPr>
        <w:t>.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이것의</w:t>
      </w:r>
      <w:r w:rsidRPr="005E4C0F">
        <w:rPr>
          <w:rFonts w:hint="eastAsia"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의미는</w:t>
      </w:r>
      <w:r w:rsidRPr="005E4C0F">
        <w:rPr>
          <w:rFonts w:hint="eastAsia"/>
          <w:bCs/>
          <w:lang w:val="id-ID" w:eastAsia="ko-KR"/>
        </w:rPr>
        <w:t>:</w:t>
      </w:r>
    </w:p>
    <w:p w14:paraId="70ADC0A0" w14:textId="22F16051" w:rsidR="005936C8" w:rsidRPr="005936C8" w:rsidRDefault="005E4C0F" w:rsidP="005E4C0F">
      <w:pPr>
        <w:numPr>
          <w:ilvl w:val="0"/>
          <w:numId w:val="32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가능한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자신의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치료에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대해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정보에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입각한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동의를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5E4C0F">
        <w:rPr>
          <w:lang w:val="id-ID" w:eastAsia="ko-KR"/>
        </w:rPr>
        <w:t>.</w:t>
      </w:r>
    </w:p>
    <w:p w14:paraId="54C3B90D" w14:textId="2AED1CDD" w:rsidR="005936C8" w:rsidRDefault="005E4C0F" w:rsidP="005E4C0F">
      <w:pPr>
        <w:numPr>
          <w:ilvl w:val="0"/>
          <w:numId w:val="32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내릴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능력이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전기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경련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lang w:val="id-ID" w:eastAsia="ko-KR"/>
        </w:rPr>
        <w:t>(ECT)</w:t>
      </w:r>
      <w:proofErr w:type="spellStart"/>
      <w:r w:rsidRPr="005E4C0F">
        <w:rPr>
          <w:rFonts w:ascii="Malgun Gothic" w:eastAsia="Malgun Gothic" w:hAnsi="Malgun Gothic" w:cs="Malgun Gothic" w:hint="eastAsia"/>
          <w:lang w:val="id-ID" w:eastAsia="ko-KR"/>
        </w:rPr>
        <w:t>를</w:t>
      </w:r>
      <w:proofErr w:type="spellEnd"/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거부할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5E4C0F">
        <w:rPr>
          <w:lang w:val="id-ID" w:eastAsia="ko-KR"/>
        </w:rPr>
        <w:t>.</w:t>
      </w:r>
    </w:p>
    <w:p w14:paraId="739F1C88" w14:textId="7F3C78EC" w:rsidR="005936C8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여러분의</w:t>
      </w:r>
      <w:r w:rsidRPr="005E4C0F">
        <w:rPr>
          <w:rFonts w:hint="eastAsia"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정신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건강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평가</w:t>
      </w:r>
      <w:r w:rsidRPr="005E4C0F">
        <w:rPr>
          <w:bCs/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치료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및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회복에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대한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결정에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참여하고</w:t>
      </w:r>
      <w:r w:rsidRPr="005E4C0F">
        <w:rPr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결정</w:t>
      </w:r>
      <w:r w:rsidRPr="005E4C0F">
        <w:rPr>
          <w:rFonts w:hint="eastAsia"/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내리는</w:t>
      </w:r>
      <w:r w:rsidRPr="005E4C0F">
        <w:rPr>
          <w:rFonts w:hint="eastAsia"/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것에</w:t>
      </w:r>
      <w:r w:rsidRPr="005E4C0F">
        <w:rPr>
          <w:rFonts w:hint="eastAsia"/>
          <w:b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val="id-ID" w:eastAsia="ko-KR"/>
        </w:rPr>
        <w:t>지원받을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권리</w:t>
      </w:r>
      <w:r w:rsidRPr="005E4C0F">
        <w:rPr>
          <w:bCs/>
          <w:lang w:val="id-ID" w:eastAsia="ko-KR"/>
        </w:rPr>
        <w:t xml:space="preserve">.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여기에</w:t>
      </w:r>
      <w:r w:rsidRPr="005E4C0F">
        <w:rPr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포함되는</w:t>
      </w:r>
      <w:r w:rsidRPr="005E4C0F">
        <w:rPr>
          <w:rFonts w:hint="eastAsia"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val="id-ID" w:eastAsia="ko-KR"/>
        </w:rPr>
        <w:t>것은</w:t>
      </w:r>
      <w:r w:rsidRPr="005E4C0F">
        <w:rPr>
          <w:rFonts w:hint="eastAsia"/>
          <w:bCs/>
          <w:lang w:val="id-ID" w:eastAsia="ko-KR"/>
        </w:rPr>
        <w:t>:</w:t>
      </w:r>
    </w:p>
    <w:p w14:paraId="3A16946D" w14:textId="012ED1DA" w:rsidR="005936C8" w:rsidRDefault="005E4C0F" w:rsidP="005E4C0F">
      <w:pPr>
        <w:numPr>
          <w:ilvl w:val="0"/>
          <w:numId w:val="33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귀하의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의견과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선호도가</w:t>
      </w:r>
      <w:r w:rsidRPr="005E4C0F">
        <w:rPr>
          <w:lang w:val="id-ID"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lang w:val="id-ID" w:eastAsia="ko-KR"/>
        </w:rPr>
        <w:t>존중받을</w:t>
      </w:r>
      <w:proofErr w:type="spellEnd"/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</w:p>
    <w:p w14:paraId="0F48FFBA" w14:textId="505CF447" w:rsidR="005936C8" w:rsidRDefault="005E4C0F" w:rsidP="005E4C0F">
      <w:pPr>
        <w:numPr>
          <w:ilvl w:val="0"/>
          <w:numId w:val="33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내려야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할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부당한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압력이나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강요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없이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합당한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시간을</w:t>
      </w:r>
      <w:r w:rsidRPr="005E4C0F">
        <w:rPr>
          <w:lang w:val="id-ID" w:eastAsia="ko-KR"/>
        </w:rPr>
        <w:t xml:space="preserve"> </w:t>
      </w:r>
      <w:proofErr w:type="gramStart"/>
      <w:r w:rsidRPr="005E4C0F">
        <w:rPr>
          <w:rFonts w:ascii="Malgun Gothic" w:eastAsia="Malgun Gothic" w:hAnsi="Malgun Gothic" w:cs="Malgun Gothic" w:hint="eastAsia"/>
          <w:lang w:val="id-ID" w:eastAsia="ko-KR"/>
        </w:rPr>
        <w:t>가질</w:t>
      </w:r>
      <w:proofErr w:type="gramEnd"/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</w:p>
    <w:p w14:paraId="7E874C25" w14:textId="7A7AE483" w:rsidR="005936C8" w:rsidRDefault="005E4C0F" w:rsidP="005E4C0F">
      <w:pPr>
        <w:numPr>
          <w:ilvl w:val="0"/>
          <w:numId w:val="33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정신과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의사와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옵션에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대해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논의할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기회를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가질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</w:p>
    <w:p w14:paraId="278135E2" w14:textId="0A2BCE2C" w:rsidR="005936C8" w:rsidRDefault="005E4C0F" w:rsidP="005E4C0F">
      <w:pPr>
        <w:numPr>
          <w:ilvl w:val="0"/>
          <w:numId w:val="33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조언이나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도움을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받을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있도록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지원을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받을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  <w:r w:rsidRPr="005E4C0F">
        <w:rPr>
          <w:rFonts w:hint="eastAsia"/>
          <w:lang w:val="id-ID" w:eastAsia="ko-KR"/>
        </w:rPr>
        <w:t>.</w:t>
      </w:r>
    </w:p>
    <w:p w14:paraId="22FCDE1E" w14:textId="6826E6B9" w:rsidR="004E6209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정보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이해하고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견해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질문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의사소통하고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아울러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의사를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결정하며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이에</w:t>
      </w:r>
      <w:r w:rsidRPr="005E4C0F">
        <w:rPr>
          <w:rFonts w:hint="eastAsia"/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참여하는데</w:t>
      </w:r>
      <w:r w:rsidRPr="005E4C0F">
        <w:rPr>
          <w:rFonts w:hint="eastAsia"/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있어서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적절한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지원을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받을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  <w:r w:rsidRPr="005E4C0F">
        <w:rPr>
          <w:lang w:val="id-ID" w:eastAsia="ko-KR"/>
        </w:rPr>
        <w:t>.</w:t>
      </w:r>
    </w:p>
    <w:p w14:paraId="59E1F585" w14:textId="1D663835" w:rsidR="004E6209" w:rsidRPr="00030081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선호하는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언어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적절한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물리적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감각적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환경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가족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친척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보호자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지지자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옹호자와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소통할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적절한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공간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확보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등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본인의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필요에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맞는</w:t>
      </w:r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방식으로</w:t>
      </w:r>
      <w:r w:rsidRPr="005E4C0F">
        <w:rPr>
          <w:b/>
          <w:bCs/>
          <w:lang w:val="id-ID"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b/>
          <w:bCs/>
          <w:lang w:val="id-ID" w:eastAsia="ko-KR"/>
        </w:rPr>
        <w:t>의사소통할</w:t>
      </w:r>
      <w:proofErr w:type="spellEnd"/>
      <w:r w:rsidRPr="005E4C0F">
        <w:rPr>
          <w:b/>
          <w:bCs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권리</w:t>
      </w:r>
      <w:r w:rsidRPr="005E4C0F">
        <w:rPr>
          <w:lang w:val="id-ID" w:eastAsia="ko-KR"/>
        </w:rPr>
        <w:t>.</w:t>
      </w:r>
    </w:p>
    <w:p w14:paraId="4C94DA3D" w14:textId="4BC86ED7" w:rsidR="005936C8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eastAsia="ko-KR"/>
        </w:rPr>
        <w:t>다음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사항에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대한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설명을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포함하여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치료에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관해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정보를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받을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권리</w:t>
      </w:r>
      <w:r w:rsidRPr="005E4C0F">
        <w:rPr>
          <w:rFonts w:hint="eastAsia"/>
          <w:bCs/>
          <w:lang w:eastAsia="ko-KR"/>
        </w:rPr>
        <w:t>:</w:t>
      </w:r>
    </w:p>
    <w:p w14:paraId="058537B8" w14:textId="640CFC90" w:rsidR="005936C8" w:rsidRDefault="005E4C0F" w:rsidP="005E4C0F">
      <w:pPr>
        <w:numPr>
          <w:ilvl w:val="0"/>
          <w:numId w:val="34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제안된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그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목적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장단점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lang w:val="id-ID" w:eastAsia="ko-KR"/>
        </w:rPr>
        <w:t>(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예</w:t>
      </w:r>
      <w:r w:rsidRPr="005E4C0F">
        <w:rPr>
          <w:lang w:val="id-ID" w:eastAsia="ko-KR"/>
        </w:rPr>
        <w:t xml:space="preserve">: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위험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부작용</w:t>
      </w:r>
      <w:r w:rsidRPr="005E4C0F">
        <w:rPr>
          <w:lang w:val="id-ID" w:eastAsia="ko-KR"/>
        </w:rPr>
        <w:t>)</w:t>
      </w:r>
    </w:p>
    <w:p w14:paraId="62B75459" w14:textId="2B81DCC5" w:rsidR="005936C8" w:rsidRDefault="005E4C0F" w:rsidP="005E4C0F">
      <w:pPr>
        <w:numPr>
          <w:ilvl w:val="0"/>
          <w:numId w:val="34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장단점을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포함한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이용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가능한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치료방법들</w:t>
      </w:r>
      <w:r w:rsidRPr="005E4C0F">
        <w:rPr>
          <w:rFonts w:hint="eastAsia"/>
          <w:lang w:val="id-ID" w:eastAsia="ko-KR"/>
        </w:rPr>
        <w:t>.</w:t>
      </w:r>
    </w:p>
    <w:p w14:paraId="2E2BD79D" w14:textId="7ACDAA9C" w:rsidR="005936C8" w:rsidRDefault="005E4C0F" w:rsidP="005E4C0F">
      <w:pPr>
        <w:spacing w:before="120" w:line="320" w:lineRule="atLeast"/>
        <w:ind w:left="720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정보는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이해할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질문에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답할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방식으로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제공되어야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5E4C0F">
        <w:rPr>
          <w:lang w:val="id-ID" w:eastAsia="ko-KR"/>
        </w:rPr>
        <w:t xml:space="preserve">.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정보는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서면으로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요청할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있으며</w:t>
      </w:r>
      <w:r w:rsidRPr="005E4C0F">
        <w:rPr>
          <w:lang w:val="id-ID"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필요한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통역사를</w:t>
      </w:r>
      <w:r w:rsidRPr="005E4C0F">
        <w:rPr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요청할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5E4C0F">
        <w:rPr>
          <w:rFonts w:hint="eastAsia"/>
          <w:lang w:val="id-ID"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5E4C0F">
        <w:rPr>
          <w:lang w:val="id-ID" w:eastAsia="ko-KR"/>
        </w:rPr>
        <w:t>.</w:t>
      </w:r>
    </w:p>
    <w:p w14:paraId="62FB707C" w14:textId="1043C397" w:rsidR="002F4406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일정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정도의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위험이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따르는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치료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및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회복에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대해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결정을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내릴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5E4C0F">
        <w:rPr>
          <w:rFonts w:hint="eastAsia"/>
          <w:b/>
          <w:bCs/>
          <w:lang w:eastAsia="ko-KR"/>
        </w:rPr>
        <w:t>.</w:t>
      </w:r>
    </w:p>
    <w:p w14:paraId="631725B4" w14:textId="3D3910DC" w:rsidR="003C183E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선호도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회복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목표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이용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가능한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대안적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치료법을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고려하여</w:t>
      </w:r>
      <w:r w:rsidRPr="005E4C0F">
        <w:rPr>
          <w:rFonts w:hint="eastAsia"/>
          <w:lang w:eastAsia="ko-KR"/>
        </w:rPr>
        <w:t>,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가능한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최소한의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제재를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가하는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방식과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치료를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받을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5E4C0F">
        <w:rPr>
          <w:b/>
          <w:bCs/>
          <w:lang w:eastAsia="ko-KR"/>
        </w:rPr>
        <w:t>.</w:t>
      </w:r>
    </w:p>
    <w:p w14:paraId="0A0E505F" w14:textId="3745A979" w:rsidR="008B2D9B" w:rsidRDefault="005E4C0F" w:rsidP="005E4C0F">
      <w:pPr>
        <w:numPr>
          <w:ilvl w:val="0"/>
          <w:numId w:val="34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최소한의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제재를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가한다는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것은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개인의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상황에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따라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최대한의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자유</w:t>
      </w:r>
      <w:r w:rsidRPr="005E4C0F">
        <w:rPr>
          <w:rFonts w:ascii="Malgun Gothic" w:eastAsia="Malgun Gothic" w:hAnsi="Malgun Gothic" w:cs="Malgun Gothic" w:hint="eastAsia"/>
          <w:lang w:eastAsia="ko-KR"/>
        </w:rPr>
        <w:t>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주어져야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한다는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것을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의미합니다</w:t>
      </w:r>
      <w:r w:rsidRPr="005E4C0F">
        <w:rPr>
          <w:lang w:eastAsia="ko-KR"/>
        </w:rPr>
        <w:t xml:space="preserve">. </w:t>
      </w:r>
      <w:r w:rsidRPr="005E4C0F">
        <w:rPr>
          <w:rFonts w:ascii="Malgun Gothic" w:eastAsia="Malgun Gothic" w:hAnsi="Malgun Gothic" w:cs="Malgun Gothic" w:hint="eastAsia"/>
          <w:lang w:eastAsia="ko-KR"/>
        </w:rPr>
        <w:t>어떤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사람에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제재가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다른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사람에게는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제재가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되지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않을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수도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5E4C0F">
        <w:rPr>
          <w:lang w:eastAsia="ko-KR"/>
        </w:rPr>
        <w:t>.</w:t>
      </w:r>
    </w:p>
    <w:p w14:paraId="622E0827" w14:textId="2ED66C28" w:rsidR="005936C8" w:rsidRDefault="005E4C0F" w:rsidP="005E4C0F">
      <w:pPr>
        <w:numPr>
          <w:ilvl w:val="0"/>
          <w:numId w:val="34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해당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지역사회에서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치료를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받을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수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없는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경우에만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위해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병원에</w:t>
      </w:r>
      <w:r w:rsidRPr="005E4C0F">
        <w:rPr>
          <w:lang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lang w:eastAsia="ko-KR"/>
        </w:rPr>
        <w:t>입원될</w:t>
      </w:r>
      <w:proofErr w:type="spellEnd"/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5E4C0F">
        <w:rPr>
          <w:lang w:eastAsia="ko-KR"/>
        </w:rPr>
        <w:t>.</w:t>
      </w:r>
    </w:p>
    <w:p w14:paraId="1AFBB07D" w14:textId="69CEAE18" w:rsidR="009A366D" w:rsidRDefault="005E4C0F" w:rsidP="005E4C0F">
      <w:pPr>
        <w:numPr>
          <w:ilvl w:val="0"/>
          <w:numId w:val="34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lastRenderedPageBreak/>
        <w:t>강제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명령은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그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명령으로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인해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발생할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수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있는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피해</w:t>
      </w:r>
      <w:r w:rsidRPr="005E4C0F">
        <w:rPr>
          <w:rFonts w:ascii="Malgun Gothic" w:eastAsia="Malgun Gothic" w:hAnsi="Malgun Gothic" w:cs="Malgun Gothic" w:hint="eastAsia"/>
          <w:lang w:eastAsia="ko-KR"/>
        </w:rPr>
        <w:t>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예방하려는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피해보다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가능성이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높은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경우에는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내려져서는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안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됩니다</w:t>
      </w:r>
      <w:r w:rsidRPr="005E4C0F">
        <w:rPr>
          <w:lang w:eastAsia="ko-KR"/>
        </w:rPr>
        <w:t>.</w:t>
      </w:r>
    </w:p>
    <w:p w14:paraId="44AE699A" w14:textId="08788322" w:rsidR="005936C8" w:rsidRPr="00864B55" w:rsidRDefault="005E4C0F" w:rsidP="00B3653B">
      <w:pPr>
        <w:numPr>
          <w:ilvl w:val="0"/>
          <w:numId w:val="34"/>
        </w:numPr>
        <w:spacing w:before="120" w:line="320" w:lineRule="atLeast"/>
        <w:rPr>
          <w:bCs/>
          <w:lang w:eastAsia="ko-KR"/>
        </w:rPr>
      </w:pPr>
      <w:bookmarkStart w:id="0" w:name="_Hlk171503113"/>
      <w:r w:rsidRPr="005E4C0F">
        <w:rPr>
          <w:rFonts w:ascii="Malgun Gothic" w:eastAsia="Malgun Gothic" w:hAnsi="Malgun Gothic" w:cs="Malgun Gothic" w:hint="eastAsia"/>
          <w:bCs/>
          <w:lang w:eastAsia="ko-KR"/>
        </w:rPr>
        <w:t>모든</w:t>
      </w:r>
      <w:r w:rsidRPr="005E4C0F">
        <w:rPr>
          <w:bCs/>
          <w:lang w:eastAsia="ko-KR"/>
        </w:rPr>
        <w:t xml:space="preserve"> </w:t>
      </w:r>
      <w:r w:rsidRPr="00B3653B">
        <w:rPr>
          <w:rFonts w:ascii="Malgun Gothic" w:eastAsia="Malgun Gothic" w:hAnsi="Malgun Gothic" w:cs="Malgun Gothic" w:hint="eastAsia"/>
          <w:lang w:eastAsia="ko-KR"/>
        </w:rPr>
        <w:t>합리적이고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제재가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최소한인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옵션을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시도하거나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고려한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후에만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격리하거나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제지해야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합니다</w:t>
      </w:r>
      <w:r w:rsidRPr="005E4C0F">
        <w:rPr>
          <w:bCs/>
          <w:lang w:eastAsia="ko-KR"/>
        </w:rPr>
        <w:t>.</w:t>
      </w:r>
    </w:p>
    <w:p w14:paraId="721609A4" w14:textId="63ED463C" w:rsidR="005936C8" w:rsidRDefault="005E4C0F" w:rsidP="005E4C0F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안전하고</w:t>
      </w:r>
      <w:r w:rsidRPr="005E4C0F">
        <w:rPr>
          <w:b/>
          <w:bCs/>
          <w:lang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존중받는다는</w:t>
      </w:r>
      <w:proofErr w:type="spellEnd"/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느낌을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가질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5E4C0F">
        <w:rPr>
          <w:rFonts w:hint="eastAsia"/>
          <w:b/>
          <w:bCs/>
          <w:lang w:eastAsia="ko-KR"/>
        </w:rPr>
        <w:t xml:space="preserve">.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여기에는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다음이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포함됩니다</w:t>
      </w:r>
      <w:r w:rsidRPr="005E4C0F">
        <w:rPr>
          <w:rFonts w:hint="eastAsia"/>
          <w:bCs/>
          <w:lang w:eastAsia="ko-KR"/>
        </w:rPr>
        <w:t>:</w:t>
      </w:r>
    </w:p>
    <w:p w14:paraId="527CCA78" w14:textId="5D378DBB" w:rsidR="005936C8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성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정체성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성적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지향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성별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민족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언어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인종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종교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lang w:eastAsia="ko-KR"/>
        </w:rPr>
        <w:t>(</w:t>
      </w:r>
      <w:r w:rsidRPr="005E4C0F">
        <w:rPr>
          <w:rFonts w:ascii="Malgun Gothic" w:eastAsia="Malgun Gothic" w:hAnsi="Malgun Gothic" w:cs="Malgun Gothic" w:hint="eastAsia"/>
          <w:lang w:eastAsia="ko-KR"/>
        </w:rPr>
        <w:t>신앙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또는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영성</w:t>
      </w:r>
      <w:r w:rsidRPr="005E4C0F">
        <w:rPr>
          <w:lang w:eastAsia="ko-KR"/>
        </w:rPr>
        <w:t xml:space="preserve">), </w:t>
      </w:r>
      <w:r w:rsidRPr="005E4C0F">
        <w:rPr>
          <w:rFonts w:ascii="Malgun Gothic" w:eastAsia="Malgun Gothic" w:hAnsi="Malgun Gothic" w:cs="Malgun Gothic" w:hint="eastAsia"/>
          <w:lang w:eastAsia="ko-KR"/>
        </w:rPr>
        <w:t>계급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사회경제적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지위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노령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장애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신경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다양성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문화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비자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상태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지리적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불이익이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인지되고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이에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대응책을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받을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18703B08" w14:textId="54958B05" w:rsidR="00DB1144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의료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기타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건강상의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필요</w:t>
      </w:r>
      <w:r w:rsidRPr="005E4C0F">
        <w:rPr>
          <w:rFonts w:ascii="Malgun Gothic" w:eastAsia="Malgun Gothic" w:hAnsi="Malgun Gothic" w:cs="Malgun Gothic" w:hint="eastAsia"/>
          <w:lang w:eastAsia="ko-KR"/>
        </w:rPr>
        <w:t>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인지되고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이에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대응책을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받을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249568CA" w14:textId="5B0FA4D8" w:rsidR="005936C8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존엄성</w:t>
      </w:r>
      <w:r w:rsidRPr="005E4C0F">
        <w:rPr>
          <w:b/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자율성</w:t>
      </w:r>
      <w:r w:rsidRPr="005E4C0F">
        <w:rPr>
          <w:b/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5E4C0F">
        <w:rPr>
          <w:rFonts w:ascii="Malgun Gothic" w:eastAsia="Malgun Gothic" w:hAnsi="Malgun Gothic" w:cs="Malgun Gothic" w:hint="eastAsia"/>
          <w:lang w:eastAsia="ko-KR"/>
        </w:rPr>
        <w:t>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존중되고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증진될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12E1E0C8" w14:textId="2969ED48" w:rsidR="00D32E48" w:rsidRPr="005936C8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회복</w:t>
      </w:r>
      <w:r w:rsidRPr="005E4C0F">
        <w:rPr>
          <w:rFonts w:ascii="Malgun Gothic" w:eastAsia="Malgun Gothic" w:hAnsi="Malgun Gothic" w:cs="Malgun Gothic" w:hint="eastAsia"/>
          <w:lang w:eastAsia="ko-KR"/>
        </w:rPr>
        <w:t>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지역사회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생활의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온전한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참여를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지원하는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정신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건강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웰빙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받을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7E79127F" w14:textId="4C33BC95" w:rsidR="00D32E48" w:rsidRDefault="005E4C0F" w:rsidP="005E4C0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원주민</w:t>
      </w:r>
      <w:r w:rsidRPr="005E4C0F">
        <w:rPr>
          <w:rFonts w:ascii="Malgun Gothic" w:eastAsia="Malgun Gothic" w:hAnsi="Malgun Gothic" w:cs="Malgun Gothic" w:hint="eastAsia"/>
          <w:lang w:eastAsia="ko-KR"/>
        </w:rPr>
        <w:t>인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경우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다음을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포함한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고유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문화와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정체성</w:t>
      </w:r>
      <w:r w:rsidRPr="005E4C0F">
        <w:rPr>
          <w:rFonts w:ascii="Malgun Gothic" w:eastAsia="Malgun Gothic" w:hAnsi="Malgun Gothic" w:cs="Malgun Gothic" w:hint="eastAsia"/>
          <w:lang w:eastAsia="ko-KR"/>
        </w:rPr>
        <w:t>을</w:t>
      </w:r>
      <w:r w:rsidRPr="005E4C0F">
        <w:rPr>
          <w:lang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lang w:eastAsia="ko-KR"/>
        </w:rPr>
        <w:t>존중받을</w:t>
      </w:r>
      <w:proofErr w:type="spellEnd"/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  <w:r w:rsidRPr="005E4C0F">
        <w:rPr>
          <w:lang w:eastAsia="ko-KR"/>
        </w:rPr>
        <w:t>:</w:t>
      </w:r>
    </w:p>
    <w:p w14:paraId="05C79B09" w14:textId="1F460C96" w:rsidR="00477D7E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자기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결정권</w:t>
      </w:r>
      <w:r w:rsidRPr="005E4C0F">
        <w:rPr>
          <w:rFonts w:ascii="Malgun Gothic" w:eastAsia="Malgun Gothic" w:hAnsi="Malgun Gothic" w:cs="Malgun Gothic" w:hint="eastAsia"/>
          <w:lang w:eastAsia="ko-KR"/>
        </w:rPr>
        <w:t>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증진하는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평가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받을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55935659" w14:textId="33505659" w:rsidR="00477D7E" w:rsidRPr="00D32E48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가족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친족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공동체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국가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물과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가지는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관계를</w:t>
      </w:r>
      <w:r w:rsidRPr="005E4C0F">
        <w:rPr>
          <w:lang w:eastAsia="ko-KR"/>
        </w:rPr>
        <w:t xml:space="preserve"> </w:t>
      </w:r>
      <w:proofErr w:type="spellStart"/>
      <w:r w:rsidRPr="005E4C0F">
        <w:rPr>
          <w:rFonts w:ascii="Malgun Gothic" w:eastAsia="Malgun Gothic" w:hAnsi="Malgun Gothic" w:cs="Malgun Gothic" w:hint="eastAsia"/>
          <w:lang w:eastAsia="ko-KR"/>
        </w:rPr>
        <w:t>존중받을</w:t>
      </w:r>
      <w:proofErr w:type="spellEnd"/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권리</w:t>
      </w:r>
    </w:p>
    <w:p w14:paraId="10648960" w14:textId="1A4BE58A" w:rsidR="00D92448" w:rsidRPr="005E4C0F" w:rsidRDefault="005E4C0F" w:rsidP="005E4C0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eastAsia="ko-KR"/>
        </w:rPr>
        <w:t>정신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건강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및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웰빙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서비스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기관으로부터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i/>
          <w:iCs/>
          <w:lang w:eastAsia="ko-KR"/>
        </w:rPr>
        <w:t>정신</w:t>
      </w:r>
      <w:r w:rsidRPr="005E4C0F">
        <w:rPr>
          <w:bCs/>
          <w:i/>
          <w:i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i/>
          <w:iCs/>
          <w:lang w:eastAsia="ko-KR"/>
        </w:rPr>
        <w:t>건강</w:t>
      </w:r>
      <w:r w:rsidRPr="005E4C0F">
        <w:rPr>
          <w:bCs/>
          <w:i/>
          <w:i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i/>
          <w:iCs/>
          <w:lang w:eastAsia="ko-KR"/>
        </w:rPr>
        <w:t>및</w:t>
      </w:r>
      <w:r w:rsidRPr="005E4C0F">
        <w:rPr>
          <w:bCs/>
          <w:i/>
          <w:i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i/>
          <w:iCs/>
          <w:lang w:eastAsia="ko-KR"/>
        </w:rPr>
        <w:t>복지법</w:t>
      </w:r>
      <w:r w:rsidRPr="005E4C0F">
        <w:rPr>
          <w:rFonts w:hint="eastAsia"/>
          <w:bCs/>
          <w:i/>
          <w:iCs/>
          <w:lang w:eastAsia="ko-KR"/>
        </w:rPr>
        <w:t xml:space="preserve"> 2022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에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따라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다음과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같이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여러분의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권리에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대한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정보를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받을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5E4C0F">
        <w:rPr>
          <w:b/>
          <w:lang w:eastAsia="ko-KR"/>
        </w:rPr>
        <w:t>:</w:t>
      </w:r>
    </w:p>
    <w:p w14:paraId="7BF6D0B5" w14:textId="38A040B1" w:rsidR="00D92448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적절한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시기에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서면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진술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구두로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설명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제공</w:t>
      </w:r>
    </w:p>
    <w:p w14:paraId="46B1AFBB" w14:textId="123CC945" w:rsidR="00EF41A7" w:rsidRPr="005E4C0F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질문에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대한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최대한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완전하고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명확한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답변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제공</w:t>
      </w:r>
    </w:p>
    <w:p w14:paraId="29AF7C11" w14:textId="6F0CFE67" w:rsidR="007D2E99" w:rsidRPr="007D2E99" w:rsidRDefault="005E4C0F" w:rsidP="005E4C0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여러분의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건강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및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개인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정보가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정확하고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존중하는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방식으로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기록될</w:t>
      </w:r>
      <w:r w:rsidRPr="005E4C0F">
        <w:rPr>
          <w:rFonts w:hint="eastAsia"/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5E4C0F">
        <w:rPr>
          <w:rFonts w:hint="eastAsia"/>
          <w:b/>
          <w:bCs/>
          <w:lang w:eastAsia="ko-KR"/>
        </w:rPr>
        <w:t>:</w:t>
      </w:r>
    </w:p>
    <w:p w14:paraId="4C375791" w14:textId="646B9E93" w:rsidR="007D2E99" w:rsidRPr="007D2E99" w:rsidRDefault="005E4C0F" w:rsidP="005E4C0F">
      <w:pPr>
        <w:numPr>
          <w:ilvl w:val="0"/>
          <w:numId w:val="36"/>
        </w:numPr>
        <w:spacing w:before="120" w:line="320" w:lineRule="atLeast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여러분은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자신의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건강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정보에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대해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수정</w:t>
      </w:r>
      <w:r w:rsidRPr="005E4C0F">
        <w:rPr>
          <w:rFonts w:ascii="Malgun Gothic" w:eastAsia="Malgun Gothic" w:hAnsi="Malgun Gothic" w:cs="Malgun Gothic" w:hint="eastAsia"/>
          <w:lang w:eastAsia="ko-KR"/>
        </w:rPr>
        <w:t>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요청할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수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5E4C0F">
        <w:rPr>
          <w:lang w:eastAsia="ko-KR"/>
        </w:rPr>
        <w:t>.</w:t>
      </w:r>
    </w:p>
    <w:p w14:paraId="022722C8" w14:textId="2F410826" w:rsidR="00EF41A7" w:rsidRDefault="005E4C0F" w:rsidP="005E4C0F">
      <w:pPr>
        <w:numPr>
          <w:ilvl w:val="0"/>
          <w:numId w:val="36"/>
        </w:numPr>
        <w:spacing w:before="120" w:line="320" w:lineRule="atLeast"/>
        <w:ind w:left="714" w:hanging="357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정신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건강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및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웰빙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서비스에서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요청을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거부하는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경우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원하는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변경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사항을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설명하는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건강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정보</w:t>
      </w:r>
      <w:r w:rsidRPr="005E4C0F">
        <w:rPr>
          <w:b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bCs/>
          <w:lang w:eastAsia="ko-KR"/>
        </w:rPr>
        <w:t>진술서</w:t>
      </w:r>
      <w:r w:rsidRPr="005E4C0F">
        <w:rPr>
          <w:rFonts w:ascii="Malgun Gothic" w:eastAsia="Malgun Gothic" w:hAnsi="Malgun Gothic" w:cs="Malgun Gothic" w:hint="eastAsia"/>
          <w:lang w:eastAsia="ko-KR"/>
        </w:rPr>
        <w:t>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작성할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수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5E4C0F">
        <w:rPr>
          <w:lang w:eastAsia="ko-KR"/>
        </w:rPr>
        <w:t xml:space="preserve">. </w:t>
      </w:r>
      <w:r w:rsidRPr="005E4C0F">
        <w:rPr>
          <w:rFonts w:ascii="Malgun Gothic" w:eastAsia="Malgun Gothic" w:hAnsi="Malgun Gothic" w:cs="Malgun Gothic" w:hint="eastAsia"/>
          <w:lang w:eastAsia="ko-KR"/>
        </w:rPr>
        <w:t>이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진술서는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반드시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파일에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포함되어야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합니다</w:t>
      </w:r>
      <w:r w:rsidRPr="005E4C0F">
        <w:rPr>
          <w:lang w:eastAsia="ko-KR"/>
        </w:rPr>
        <w:t>.</w:t>
      </w:r>
    </w:p>
    <w:p w14:paraId="326E029D" w14:textId="3DACB4C4" w:rsidR="005936C8" w:rsidRPr="005E4C0F" w:rsidRDefault="005E4C0F" w:rsidP="005E4C0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eastAsia="ko-KR"/>
        </w:rPr>
        <w:t>여러분의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정신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건강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치료</w:t>
      </w:r>
      <w:r w:rsidRPr="005E4C0F">
        <w:rPr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돌봄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및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지원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선호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사항을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서면으로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명시한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사전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선호도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진술서를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작성할</w:t>
      </w:r>
      <w:r w:rsidRPr="005E4C0F">
        <w:rPr>
          <w:rFonts w:hint="eastAsia"/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5E4C0F">
        <w:rPr>
          <w:b/>
          <w:lang w:eastAsia="ko-KR"/>
        </w:rPr>
        <w:t>.</w:t>
      </w:r>
    </w:p>
    <w:p w14:paraId="4166FE1B" w14:textId="071BEB8E" w:rsidR="005936C8" w:rsidRDefault="005E4C0F" w:rsidP="005E4C0F">
      <w:pPr>
        <w:numPr>
          <w:ilvl w:val="0"/>
          <w:numId w:val="37"/>
        </w:numPr>
        <w:spacing w:before="120" w:line="320" w:lineRule="atLeast"/>
        <w:ind w:left="714" w:hanging="357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정신과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의사는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선호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사항을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반드시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고려해야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합니다</w:t>
      </w:r>
      <w:r w:rsidRPr="005E4C0F">
        <w:rPr>
          <w:lang w:eastAsia="ko-KR"/>
        </w:rPr>
        <w:t>.</w:t>
      </w:r>
    </w:p>
    <w:p w14:paraId="272F1DB6" w14:textId="3041619D" w:rsidR="0077682F" w:rsidRDefault="005E4C0F" w:rsidP="005E4C0F">
      <w:pPr>
        <w:numPr>
          <w:ilvl w:val="0"/>
          <w:numId w:val="37"/>
        </w:numPr>
        <w:spacing w:before="120" w:line="320" w:lineRule="atLeast"/>
        <w:ind w:left="714" w:hanging="357"/>
        <w:rPr>
          <w:lang w:eastAsia="ko-KR"/>
        </w:rPr>
      </w:pPr>
      <w:r w:rsidRPr="005E4C0F">
        <w:rPr>
          <w:rFonts w:ascii="Malgun Gothic" w:eastAsia="Malgun Gothic" w:hAnsi="Malgun Gothic" w:cs="Malgun Gothic" w:hint="eastAsia"/>
          <w:lang w:eastAsia="ko-KR"/>
        </w:rPr>
        <w:t>정신과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의사가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진술서에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명시된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선호하는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치료를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따르지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않는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경우</w:t>
      </w:r>
      <w:r w:rsidRPr="005E4C0F">
        <w:rPr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lang w:eastAsia="ko-KR"/>
        </w:rPr>
        <w:t>그들은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lang w:eastAsia="ko-KR"/>
        </w:rPr>
        <w:t>10</w:t>
      </w:r>
      <w:r w:rsidRPr="005E4C0F">
        <w:rPr>
          <w:rFonts w:ascii="Malgun Gothic" w:eastAsia="Malgun Gothic" w:hAnsi="Malgun Gothic" w:cs="Malgun Gothic" w:hint="eastAsia"/>
          <w:lang w:eastAsia="ko-KR"/>
        </w:rPr>
        <w:t>일</w:t>
      </w:r>
      <w:r w:rsidRPr="005E4C0F">
        <w:rPr>
          <w:rFonts w:hint="eastAsia"/>
          <w:lang w:eastAsia="ko-KR"/>
        </w:rPr>
        <w:t xml:space="preserve"> (</w:t>
      </w:r>
      <w:r w:rsidRPr="005E4C0F">
        <w:rPr>
          <w:rFonts w:ascii="Malgun Gothic" w:eastAsia="Malgun Gothic" w:hAnsi="Malgun Gothic" w:cs="Malgun Gothic" w:hint="eastAsia"/>
          <w:lang w:eastAsia="ko-KR"/>
        </w:rPr>
        <w:t>영업일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기준</w:t>
      </w:r>
      <w:r w:rsidRPr="005E4C0F">
        <w:rPr>
          <w:rFonts w:hint="eastAsia"/>
          <w:lang w:eastAsia="ko-KR"/>
        </w:rPr>
        <w:t>)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내에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서면으로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그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이유를</w:t>
      </w:r>
      <w:r w:rsidRPr="005E4C0F">
        <w:rPr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반드시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여러분에게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알려야</w:t>
      </w:r>
      <w:r w:rsidRPr="005E4C0F">
        <w:rPr>
          <w:rFonts w:hint="eastAsia"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lang w:eastAsia="ko-KR"/>
        </w:rPr>
        <w:t>합니다</w:t>
      </w:r>
      <w:r w:rsidRPr="005E4C0F">
        <w:rPr>
          <w:lang w:eastAsia="ko-KR"/>
        </w:rPr>
        <w:t>.</w:t>
      </w:r>
      <w:r w:rsidR="00BB1EF0">
        <w:rPr>
          <w:lang w:eastAsia="ko-KR"/>
        </w:rPr>
        <w:t xml:space="preserve"> </w:t>
      </w:r>
    </w:p>
    <w:p w14:paraId="5593A908" w14:textId="0CDF5D55" w:rsidR="005936C8" w:rsidRPr="005E4C0F" w:rsidRDefault="005E4C0F" w:rsidP="005E4C0F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5E4C0F">
        <w:rPr>
          <w:rFonts w:ascii="Malgun Gothic" w:eastAsia="Malgun Gothic" w:hAnsi="Malgun Gothic" w:cs="Malgun Gothic" w:hint="eastAsia"/>
          <w:bCs/>
          <w:lang w:eastAsia="ko-KR"/>
        </w:rPr>
        <w:t>여러분을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지원하고</w:t>
      </w:r>
      <w:r w:rsidRPr="005E4C0F">
        <w:rPr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원하는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것을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옹호하고</w:t>
      </w:r>
      <w:r w:rsidRPr="005E4C0F">
        <w:rPr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정보를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제공받도록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돕고</w:t>
      </w:r>
      <w:r w:rsidRPr="005E4C0F">
        <w:rPr>
          <w:rFonts w:hint="eastAsia"/>
          <w:bCs/>
          <w:lang w:eastAsia="ko-KR"/>
        </w:rPr>
        <w:t xml:space="preserve">,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권리를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행사하도록</w:t>
      </w:r>
      <w:r w:rsidRPr="005E4C0F">
        <w:rPr>
          <w:rFonts w:hint="eastAsia"/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도울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수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Cs/>
          <w:lang w:eastAsia="ko-KR"/>
        </w:rPr>
        <w:t>있는</w:t>
      </w:r>
      <w:r w:rsidRPr="005E4C0F">
        <w:rPr>
          <w:bCs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임명된</w:t>
      </w:r>
      <w:r w:rsidRPr="005E4C0F">
        <w:rPr>
          <w:rFonts w:hint="eastAsia"/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지원자를</w:t>
      </w:r>
      <w:r w:rsidRPr="005E4C0F">
        <w:rPr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지정할</w:t>
      </w:r>
      <w:r w:rsidRPr="005E4C0F">
        <w:rPr>
          <w:rFonts w:hint="eastAsia"/>
          <w:b/>
          <w:lang w:eastAsia="ko-KR"/>
        </w:rPr>
        <w:t xml:space="preserve"> </w:t>
      </w:r>
      <w:r w:rsidRPr="005E4C0F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5E4C0F">
        <w:rPr>
          <w:b/>
          <w:lang w:eastAsia="ko-KR"/>
        </w:rPr>
        <w:t>.</w:t>
      </w:r>
    </w:p>
    <w:p w14:paraId="1CC8708D" w14:textId="5F385817" w:rsidR="005936C8" w:rsidRPr="005936C8" w:rsidRDefault="000A3241" w:rsidP="000A3241">
      <w:pPr>
        <w:numPr>
          <w:ilvl w:val="0"/>
          <w:numId w:val="38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지정한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지원자가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치료에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대해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반드시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통보를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받아야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할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때가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A3241">
        <w:rPr>
          <w:rFonts w:hint="eastAsia"/>
          <w:lang w:eastAsia="ko-KR"/>
        </w:rPr>
        <w:t>.</w:t>
      </w:r>
    </w:p>
    <w:p w14:paraId="50928021" w14:textId="058BD4AF" w:rsidR="005936C8" w:rsidRDefault="000A3241" w:rsidP="000A3241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0A3241">
        <w:rPr>
          <w:rFonts w:hint="eastAsia"/>
          <w:b/>
          <w:bCs/>
          <w:lang w:eastAsia="ko-KR"/>
        </w:rPr>
        <w:t>2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차</w:t>
      </w:r>
      <w:r w:rsidRPr="000A3241">
        <w:rPr>
          <w:rFonts w:hint="eastAsia"/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정신과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소견을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구할</w:t>
      </w:r>
      <w:r w:rsidRPr="000A3241">
        <w:rPr>
          <w:rFonts w:hint="eastAsia"/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0A3241">
        <w:rPr>
          <w:b/>
          <w:lang w:eastAsia="ko-KR"/>
        </w:rPr>
        <w:t>.</w:t>
      </w:r>
    </w:p>
    <w:p w14:paraId="1F4A4097" w14:textId="7D41EAAC" w:rsidR="002842C2" w:rsidRDefault="000A3241" w:rsidP="000A3241">
      <w:pPr>
        <w:numPr>
          <w:ilvl w:val="0"/>
          <w:numId w:val="39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lastRenderedPageBreak/>
        <w:t>현재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치료를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받고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건강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및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복지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서비스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또는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독립적인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무료</w:t>
      </w:r>
      <w:r w:rsidRPr="000A3241">
        <w:rPr>
          <w:rFonts w:hint="eastAsia"/>
          <w:lang w:eastAsia="ko-KR"/>
        </w:rPr>
        <w:t xml:space="preserve"> 2</w:t>
      </w:r>
      <w:r w:rsidRPr="000A3241">
        <w:rPr>
          <w:rFonts w:ascii="Malgun Gothic" w:eastAsia="Malgun Gothic" w:hAnsi="Malgun Gothic" w:cs="Malgun Gothic" w:hint="eastAsia"/>
          <w:lang w:eastAsia="ko-KR"/>
        </w:rPr>
        <w:t>차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소견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포함한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의사로부터의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소견</w:t>
      </w:r>
    </w:p>
    <w:p w14:paraId="7E9CA915" w14:textId="77CB9E25" w:rsidR="002842C2" w:rsidRDefault="000A3241" w:rsidP="000A3241">
      <w:pPr>
        <w:numPr>
          <w:ilvl w:val="0"/>
          <w:numId w:val="39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의사가</w:t>
      </w:r>
      <w:r w:rsidRPr="000A3241">
        <w:rPr>
          <w:lang w:eastAsia="ko-KR"/>
        </w:rPr>
        <w:t xml:space="preserve"> </w:t>
      </w:r>
      <w:r w:rsidRPr="000A3241">
        <w:rPr>
          <w:rFonts w:hint="eastAsia"/>
          <w:lang w:eastAsia="ko-KR"/>
        </w:rPr>
        <w:t>2</w:t>
      </w:r>
      <w:r w:rsidRPr="000A3241">
        <w:rPr>
          <w:rFonts w:ascii="Malgun Gothic" w:eastAsia="Malgun Gothic" w:hAnsi="Malgun Gothic" w:cs="Malgun Gothic" w:hint="eastAsia"/>
          <w:lang w:eastAsia="ko-KR"/>
        </w:rPr>
        <w:t>차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소견에서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권장하는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모든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변경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사항을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채택하지는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않는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경우</w:t>
      </w:r>
      <w:r w:rsidRPr="000A3241">
        <w:rPr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lang w:eastAsia="ko-KR"/>
        </w:rPr>
        <w:t>그들은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그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이유를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설명해야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합니다</w:t>
      </w:r>
      <w:r w:rsidRPr="000A3241">
        <w:rPr>
          <w:lang w:eastAsia="ko-KR"/>
        </w:rPr>
        <w:t xml:space="preserve">.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lang w:eastAsia="ko-KR"/>
        </w:rPr>
        <w:t>10</w:t>
      </w:r>
      <w:r w:rsidRPr="000A3241">
        <w:rPr>
          <w:rFonts w:ascii="Malgun Gothic" w:eastAsia="Malgun Gothic" w:hAnsi="Malgun Gothic" w:cs="Malgun Gothic" w:hint="eastAsia"/>
          <w:lang w:eastAsia="ko-KR"/>
        </w:rPr>
        <w:t>일</w:t>
      </w:r>
      <w:r w:rsidRPr="000A3241">
        <w:rPr>
          <w:rFonts w:hint="eastAsia"/>
          <w:lang w:eastAsia="ko-KR"/>
        </w:rPr>
        <w:t xml:space="preserve"> (</w:t>
      </w:r>
      <w:r w:rsidRPr="000A3241">
        <w:rPr>
          <w:rFonts w:ascii="Malgun Gothic" w:eastAsia="Malgun Gothic" w:hAnsi="Malgun Gothic" w:cs="Malgun Gothic" w:hint="eastAsia"/>
          <w:lang w:eastAsia="ko-KR"/>
        </w:rPr>
        <w:t>영업일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기준</w:t>
      </w:r>
      <w:r w:rsidRPr="000A3241">
        <w:rPr>
          <w:rFonts w:hint="eastAsia"/>
          <w:lang w:eastAsia="ko-KR"/>
        </w:rPr>
        <w:t>)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내에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서면으로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설명을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받아야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합니다</w:t>
      </w:r>
      <w:r w:rsidRPr="000A3241">
        <w:rPr>
          <w:lang w:eastAsia="ko-KR"/>
        </w:rPr>
        <w:t xml:space="preserve">. </w:t>
      </w:r>
      <w:r w:rsidRPr="000A3241">
        <w:rPr>
          <w:rFonts w:ascii="Malgun Gothic" w:eastAsia="Malgun Gothic" w:hAnsi="Malgun Gothic" w:cs="Malgun Gothic" w:hint="eastAsia"/>
          <w:lang w:eastAsia="ko-KR"/>
        </w:rPr>
        <w:t>또한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수석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의사에게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귀하의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치료에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대한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검토를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요청할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권리가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A3241">
        <w:rPr>
          <w:lang w:eastAsia="ko-KR"/>
        </w:rPr>
        <w:t>.</w:t>
      </w:r>
    </w:p>
    <w:p w14:paraId="5B0F8EBA" w14:textId="66E3F887" w:rsidR="003A4737" w:rsidRPr="000A3241" w:rsidRDefault="000A3241" w:rsidP="000A3241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의사소통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지원을</w:t>
      </w:r>
      <w:r w:rsidRPr="000A3241">
        <w:rPr>
          <w:rFonts w:hint="eastAsia"/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받을</w:t>
      </w:r>
      <w:r w:rsidRPr="000A3241">
        <w:rPr>
          <w:rFonts w:hint="eastAsia"/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권리</w:t>
      </w:r>
      <w:r w:rsidRPr="000A3241">
        <w:rPr>
          <w:b/>
          <w:bCs/>
          <w:lang w:eastAsia="ko-KR"/>
        </w:rPr>
        <w:t xml:space="preserve">. </w:t>
      </w:r>
      <w:r w:rsidRPr="000A3241">
        <w:rPr>
          <w:rFonts w:ascii="Malgun Gothic" w:eastAsia="Malgun Gothic" w:hAnsi="Malgun Gothic" w:cs="Malgun Gothic" w:hint="eastAsia"/>
          <w:lang w:eastAsia="ko-KR"/>
        </w:rPr>
        <w:t>입원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중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안전을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위해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필요한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경우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의사소통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제한될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A3241">
        <w:rPr>
          <w:lang w:eastAsia="ko-KR"/>
        </w:rPr>
        <w:t>.</w:t>
      </w:r>
    </w:p>
    <w:p w14:paraId="7EE35866" w14:textId="6CDD1288" w:rsidR="00E70A5B" w:rsidRDefault="000A3241" w:rsidP="000A3241">
      <w:pPr>
        <w:numPr>
          <w:ilvl w:val="0"/>
          <w:numId w:val="39"/>
        </w:numPr>
        <w:spacing w:before="120" w:line="320" w:lineRule="atLeast"/>
        <w:rPr>
          <w:lang w:eastAsia="ko-KR"/>
        </w:rPr>
      </w:pPr>
      <w:bookmarkStart w:id="1" w:name="_Hlk171503131"/>
      <w:bookmarkEnd w:id="0"/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의사소통이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제한되는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경우</w:t>
      </w:r>
      <w:r w:rsidRPr="000A3241">
        <w:rPr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lang w:eastAsia="ko-KR"/>
        </w:rPr>
        <w:t>이것은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반드시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서면으로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알려야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합니다</w:t>
      </w:r>
      <w:r w:rsidRPr="000A3241">
        <w:rPr>
          <w:lang w:eastAsia="ko-KR"/>
        </w:rPr>
        <w:t>.</w:t>
      </w:r>
    </w:p>
    <w:p w14:paraId="72C3314B" w14:textId="2D27CACE" w:rsidR="009A0E15" w:rsidRDefault="000A3241" w:rsidP="000A3241">
      <w:pPr>
        <w:numPr>
          <w:ilvl w:val="0"/>
          <w:numId w:val="39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하지만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변호사</w:t>
      </w:r>
      <w:r w:rsidRPr="000A3241">
        <w:rPr>
          <w:b/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정신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건강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옹호자</w:t>
      </w:r>
      <w:r w:rsidRPr="000A3241">
        <w:rPr>
          <w:b/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정신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건강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복지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위원회</w:t>
      </w:r>
      <w:r w:rsidRPr="000A3241">
        <w:rPr>
          <w:b/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정신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건강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재판소</w:t>
      </w:r>
      <w:r w:rsidRPr="000A3241">
        <w:rPr>
          <w:b/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수석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정신과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의사</w:t>
      </w:r>
      <w:r w:rsidRPr="000A3241">
        <w:rPr>
          <w:b/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또는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공공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옹호자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사무소</w:t>
      </w:r>
      <w:r w:rsidRPr="000A3241">
        <w:rPr>
          <w:rFonts w:hint="eastAsia"/>
          <w:b/>
          <w:bCs/>
          <w:lang w:eastAsia="ko-KR"/>
        </w:rPr>
        <w:t xml:space="preserve"> </w:t>
      </w:r>
      <w:r w:rsidRPr="000A3241">
        <w:rPr>
          <w:b/>
          <w:bCs/>
          <w:lang w:eastAsia="ko-KR"/>
        </w:rPr>
        <w:t xml:space="preserve">(Office of the Public Advocate)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지역</w:t>
      </w:r>
      <w:r w:rsidRPr="000A3241">
        <w:rPr>
          <w:b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방문자</w:t>
      </w:r>
      <w:r w:rsidRPr="000A3241">
        <w:rPr>
          <w:rFonts w:ascii="Malgun Gothic" w:eastAsia="Malgun Gothic" w:hAnsi="Malgun Gothic" w:cs="Malgun Gothic" w:hint="eastAsia"/>
          <w:lang w:eastAsia="ko-KR"/>
        </w:rPr>
        <w:t>와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연락하는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것을</w:t>
      </w:r>
      <w:r w:rsidRPr="000A3241">
        <w:rPr>
          <w:lang w:eastAsia="ko-KR"/>
        </w:rPr>
        <w:t xml:space="preserve"> </w:t>
      </w:r>
      <w:proofErr w:type="spellStart"/>
      <w:r w:rsidRPr="000A3241">
        <w:rPr>
          <w:rFonts w:ascii="Malgun Gothic" w:eastAsia="Malgun Gothic" w:hAnsi="Malgun Gothic" w:cs="Malgun Gothic" w:hint="eastAsia"/>
          <w:lang w:eastAsia="ko-KR"/>
        </w:rPr>
        <w:t>제한받아서는</w:t>
      </w:r>
      <w:proofErr w:type="spellEnd"/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안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됩니다</w:t>
      </w:r>
      <w:r w:rsidRPr="000A3241">
        <w:rPr>
          <w:lang w:eastAsia="ko-KR"/>
        </w:rPr>
        <w:t>.</w:t>
      </w:r>
    </w:p>
    <w:p w14:paraId="45470E58" w14:textId="7FF30FBA" w:rsidR="00AD3493" w:rsidRPr="00AD3493" w:rsidRDefault="000A3241" w:rsidP="000A3241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법적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요청하기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위해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변호사</w:t>
      </w:r>
      <w:r w:rsidRPr="000A3241">
        <w:rPr>
          <w:rFonts w:ascii="Malgun Gothic" w:eastAsia="Malgun Gothic" w:hAnsi="Malgun Gothic" w:cs="Malgun Gothic" w:hint="eastAsia"/>
          <w:lang w:eastAsia="ko-KR"/>
        </w:rPr>
        <w:t>와</w:t>
      </w:r>
      <w:r w:rsidRPr="000A3241">
        <w:rPr>
          <w:lang w:eastAsia="ko-KR"/>
        </w:rPr>
        <w:t xml:space="preserve"> </w:t>
      </w:r>
      <w:proofErr w:type="spellStart"/>
      <w:r w:rsidRPr="000A3241">
        <w:rPr>
          <w:rFonts w:ascii="Malgun Gothic" w:eastAsia="Malgun Gothic" w:hAnsi="Malgun Gothic" w:cs="Malgun Gothic" w:hint="eastAsia"/>
          <w:lang w:eastAsia="ko-KR"/>
        </w:rPr>
        <w:t>의사소통할</w:t>
      </w:r>
      <w:proofErr w:type="spellEnd"/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</w:t>
      </w:r>
      <w:r w:rsidRPr="000A3241">
        <w:rPr>
          <w:rFonts w:hint="eastAsia"/>
          <w:lang w:eastAsia="ko-KR"/>
        </w:rPr>
        <w:t>.</w:t>
      </w:r>
    </w:p>
    <w:p w14:paraId="51FE28CC" w14:textId="3D633E3D" w:rsidR="00BD0DFA" w:rsidRDefault="000A3241" w:rsidP="000A3241">
      <w:pPr>
        <w:numPr>
          <w:ilvl w:val="0"/>
          <w:numId w:val="31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bCs/>
          <w:lang w:eastAsia="ko-KR"/>
        </w:rPr>
        <w:t>옹호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지원을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요청하기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위해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b/>
          <w:bCs/>
          <w:lang w:eastAsia="ko-KR"/>
        </w:rPr>
        <w:t xml:space="preserve">IMHA </w:t>
      </w:r>
      <w:r w:rsidRPr="000A3241">
        <w:rPr>
          <w:rFonts w:ascii="Malgun Gothic" w:eastAsia="Malgun Gothic" w:hAnsi="Malgun Gothic" w:cs="Malgun Gothic" w:hint="eastAsia"/>
          <w:b/>
          <w:bCs/>
          <w:lang w:eastAsia="ko-KR"/>
        </w:rPr>
        <w:t>옹호자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연락할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권리</w:t>
      </w:r>
      <w:r w:rsidRPr="000A3241">
        <w:rPr>
          <w:bCs/>
          <w:lang w:eastAsia="ko-KR"/>
        </w:rPr>
        <w:t>. IMHA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강제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치료를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받는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주요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시점마다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통보를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받게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됩니다</w:t>
      </w:r>
      <w:r w:rsidRPr="000A3241">
        <w:rPr>
          <w:bCs/>
          <w:lang w:eastAsia="ko-KR"/>
        </w:rPr>
        <w:t xml:space="preserve">.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거부하기로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통보하지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않은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한</w:t>
      </w:r>
      <w:r w:rsidRPr="000A3241">
        <w:rPr>
          <w:bCs/>
          <w:lang w:eastAsia="ko-KR"/>
        </w:rPr>
        <w:t xml:space="preserve"> IMHA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여러분에게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연락을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취할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것입니다</w:t>
      </w:r>
      <w:r w:rsidRPr="000A3241">
        <w:rPr>
          <w:bCs/>
          <w:lang w:eastAsia="ko-KR"/>
        </w:rPr>
        <w:t>.</w:t>
      </w:r>
    </w:p>
    <w:p w14:paraId="1E700A5B" w14:textId="60BA5241" w:rsidR="00037E64" w:rsidRPr="000A3241" w:rsidRDefault="000A3241" w:rsidP="000A3241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0A3241">
        <w:rPr>
          <w:rFonts w:ascii="Malgun Gothic" w:eastAsia="Malgun Gothic" w:hAnsi="Malgun Gothic" w:cs="Malgun Gothic" w:hint="eastAsia"/>
          <w:bCs/>
          <w:lang w:eastAsia="ko-KR"/>
        </w:rPr>
        <w:t>옹호자</w:t>
      </w:r>
      <w:r w:rsidRPr="000A3241">
        <w:rPr>
          <w:bCs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지역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방문자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또는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여러분이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선택한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기타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사람들로부터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지원을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요청할</w:t>
      </w:r>
      <w:r w:rsidRPr="000A3241">
        <w:rPr>
          <w:rFonts w:hint="eastAsia"/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0A3241">
        <w:rPr>
          <w:b/>
          <w:lang w:eastAsia="ko-KR"/>
        </w:rPr>
        <w:t>.</w:t>
      </w:r>
    </w:p>
    <w:p w14:paraId="4B49FC48" w14:textId="3C7962BC" w:rsidR="005936C8" w:rsidRPr="000A3241" w:rsidRDefault="000A3241" w:rsidP="000A3241">
      <w:pPr>
        <w:numPr>
          <w:ilvl w:val="0"/>
          <w:numId w:val="31"/>
        </w:numPr>
        <w:spacing w:before="120" w:line="320" w:lineRule="atLeast"/>
        <w:rPr>
          <w:bCs/>
          <w:lang w:eastAsia="ko-KR"/>
        </w:rPr>
      </w:pPr>
      <w:r w:rsidRPr="000A3241">
        <w:rPr>
          <w:rFonts w:ascii="Malgun Gothic" w:eastAsia="Malgun Gothic" w:hAnsi="Malgun Gothic" w:cs="Malgun Gothic" w:hint="eastAsia"/>
          <w:bCs/>
          <w:lang w:eastAsia="ko-KR"/>
        </w:rPr>
        <w:t>정신건강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재판소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심리를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요청하여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강제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치료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명령에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항소할</w:t>
      </w:r>
      <w:r w:rsidRPr="000A3241">
        <w:rPr>
          <w:rFonts w:hint="eastAsia"/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0A3241">
        <w:rPr>
          <w:b/>
          <w:lang w:eastAsia="ko-KR"/>
        </w:rPr>
        <w:t>.</w:t>
      </w:r>
    </w:p>
    <w:p w14:paraId="70602AF9" w14:textId="026AE821" w:rsidR="002842C2" w:rsidRDefault="000A3241" w:rsidP="000A3241">
      <w:pPr>
        <w:numPr>
          <w:ilvl w:val="0"/>
          <w:numId w:val="40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변호사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또는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기타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개인에게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정신건강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재판소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심리에서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변호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또는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지원할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것을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요청할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A3241">
        <w:rPr>
          <w:lang w:eastAsia="ko-KR"/>
        </w:rPr>
        <w:t>.</w:t>
      </w:r>
    </w:p>
    <w:p w14:paraId="345D83F9" w14:textId="2A964A2C" w:rsidR="005936C8" w:rsidRPr="000A3241" w:rsidRDefault="000A3241" w:rsidP="000A3241">
      <w:pPr>
        <w:numPr>
          <w:ilvl w:val="0"/>
          <w:numId w:val="31"/>
        </w:numPr>
        <w:spacing w:before="120" w:line="320" w:lineRule="atLeast"/>
        <w:ind w:left="357" w:hanging="357"/>
        <w:rPr>
          <w:bCs/>
          <w:lang w:eastAsia="ko-KR"/>
        </w:rPr>
      </w:pPr>
      <w:r w:rsidRPr="000A3241">
        <w:rPr>
          <w:rFonts w:ascii="Malgun Gothic" w:eastAsia="Malgun Gothic" w:hAnsi="Malgun Gothic" w:cs="Malgun Gothic" w:hint="eastAsia"/>
          <w:bCs/>
          <w:lang w:eastAsia="ko-KR"/>
        </w:rPr>
        <w:t>해당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서비스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및</w:t>
      </w:r>
      <w:r w:rsidRPr="000A3241">
        <w:rPr>
          <w:bCs/>
          <w:lang w:eastAsia="ko-KR"/>
        </w:rPr>
        <w:t>/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또는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정신건강복지위원회에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연락하여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정신건강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및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복지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서비스에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대한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불만을</w:t>
      </w:r>
      <w:r w:rsidRPr="000A3241">
        <w:rPr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제기할</w:t>
      </w:r>
      <w:r w:rsidRPr="000A3241">
        <w:rPr>
          <w:rFonts w:hint="eastAsia"/>
          <w:b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/>
          <w:lang w:eastAsia="ko-KR"/>
        </w:rPr>
        <w:t>권리</w:t>
      </w:r>
      <w:r w:rsidRPr="000A3241">
        <w:rPr>
          <w:rFonts w:hint="eastAsia"/>
          <w:b/>
          <w:lang w:eastAsia="ko-KR"/>
        </w:rPr>
        <w:t xml:space="preserve">.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여기에는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정신건강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및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복지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원칙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또는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준수되지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않은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기타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원칙에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대한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불만</w:t>
      </w:r>
      <w:r w:rsidRPr="000A3241">
        <w:rPr>
          <w:rFonts w:hint="eastAsia"/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제기가</w:t>
      </w:r>
      <w:r w:rsidRPr="000A3241">
        <w:rPr>
          <w:bCs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bCs/>
          <w:lang w:eastAsia="ko-KR"/>
        </w:rPr>
        <w:t>포함됩니다</w:t>
      </w:r>
      <w:r w:rsidRPr="000A3241">
        <w:rPr>
          <w:bCs/>
          <w:lang w:eastAsia="ko-KR"/>
        </w:rPr>
        <w:t>.</w:t>
      </w:r>
    </w:p>
    <w:bookmarkEnd w:id="1"/>
    <w:p w14:paraId="53C445DD" w14:textId="3187BDA6" w:rsidR="002842C2" w:rsidRPr="00BD19DA" w:rsidRDefault="000A3241" w:rsidP="000A3241">
      <w:pPr>
        <w:pStyle w:val="Heading1"/>
        <w:spacing w:before="120" w:line="320" w:lineRule="atLeast"/>
        <w:rPr>
          <w:szCs w:val="28"/>
          <w:lang w:eastAsia="ko-KR"/>
        </w:rPr>
      </w:pPr>
      <w:r w:rsidRPr="000A3241">
        <w:rPr>
          <w:szCs w:val="28"/>
          <w:lang w:eastAsia="ko-KR"/>
        </w:rPr>
        <w:t xml:space="preserve">IMHA </w:t>
      </w:r>
      <w:r w:rsidRPr="000A3241">
        <w:rPr>
          <w:rFonts w:ascii="Malgun Gothic" w:eastAsia="Malgun Gothic" w:hAnsi="Malgun Gothic" w:cs="Malgun Gothic" w:hint="eastAsia"/>
          <w:szCs w:val="28"/>
          <w:lang w:eastAsia="ko-KR"/>
        </w:rPr>
        <w:t>소개</w:t>
      </w:r>
    </w:p>
    <w:p w14:paraId="2BB9230E" w14:textId="56A46FC6" w:rsidR="002842C2" w:rsidRPr="00B3653B" w:rsidRDefault="000A3241" w:rsidP="000A3241">
      <w:pPr>
        <w:spacing w:before="120" w:line="320" w:lineRule="atLeast"/>
        <w:rPr>
          <w:rFonts w:eastAsia="DengXian"/>
          <w:lang w:eastAsia="ko-KR"/>
        </w:rPr>
      </w:pPr>
      <w:r w:rsidRPr="000A3241">
        <w:rPr>
          <w:lang w:eastAsia="ko-KR"/>
        </w:rPr>
        <w:t xml:space="preserve">IMHA </w:t>
      </w:r>
      <w:r w:rsidRPr="000A3241">
        <w:rPr>
          <w:rFonts w:ascii="Malgun Gothic" w:eastAsia="Malgun Gothic" w:hAnsi="Malgun Gothic" w:cs="Malgun Gothic" w:hint="eastAsia"/>
          <w:lang w:eastAsia="ko-KR"/>
        </w:rPr>
        <w:t>서비스는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독립적이고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무료이며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비밀이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보장됩니다</w:t>
      </w:r>
      <w:r w:rsidRPr="000A3241">
        <w:rPr>
          <w:lang w:eastAsia="ko-KR"/>
        </w:rPr>
        <w:t>.</w:t>
      </w:r>
    </w:p>
    <w:p w14:paraId="78828C8D" w14:textId="7D60D16C" w:rsidR="002842C2" w:rsidRPr="00B3653B" w:rsidRDefault="000A3241" w:rsidP="000A3241">
      <w:pPr>
        <w:spacing w:before="120" w:line="320" w:lineRule="atLeast"/>
        <w:rPr>
          <w:rFonts w:eastAsia="DengXian"/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강제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치료를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받고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계신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경우</w:t>
      </w:r>
      <w:r w:rsidRPr="000A3241">
        <w:rPr>
          <w:lang w:eastAsia="ko-KR"/>
        </w:rPr>
        <w:t xml:space="preserve">, IMHA </w:t>
      </w:r>
      <w:r w:rsidRPr="000A3241">
        <w:rPr>
          <w:rFonts w:ascii="Malgun Gothic" w:eastAsia="Malgun Gothic" w:hAnsi="Malgun Gothic" w:cs="Malgun Gothic" w:hint="eastAsia"/>
          <w:lang w:eastAsia="ko-KR"/>
        </w:rPr>
        <w:t>옹호자는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다음을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드릴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0A3241">
        <w:rPr>
          <w:rFonts w:hint="eastAsia"/>
          <w:lang w:eastAsia="ko-KR"/>
        </w:rPr>
        <w:t>:</w:t>
      </w:r>
    </w:p>
    <w:p w14:paraId="4356ED77" w14:textId="064F1BEB" w:rsidR="002842C2" w:rsidRPr="002460A5" w:rsidRDefault="000A3241" w:rsidP="000A3241">
      <w:pPr>
        <w:numPr>
          <w:ilvl w:val="0"/>
          <w:numId w:val="42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원하시는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내용을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경청하고</w:t>
      </w:r>
      <w:r w:rsidRPr="000A3241">
        <w:rPr>
          <w:rFonts w:hint="eastAsia"/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옵션에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대해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상담합니다</w:t>
      </w:r>
      <w:r w:rsidRPr="000A3241">
        <w:rPr>
          <w:lang w:eastAsia="ko-KR"/>
        </w:rPr>
        <w:t>.</w:t>
      </w:r>
    </w:p>
    <w:p w14:paraId="78E0CBF6" w14:textId="23EEA744" w:rsidR="002842C2" w:rsidRPr="002460A5" w:rsidRDefault="000A3241" w:rsidP="000A3241">
      <w:pPr>
        <w:numPr>
          <w:ilvl w:val="0"/>
          <w:numId w:val="42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자신의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행사할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있도록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정보와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제공합니다</w:t>
      </w:r>
      <w:r w:rsidRPr="000A3241">
        <w:rPr>
          <w:lang w:eastAsia="ko-KR"/>
        </w:rPr>
        <w:t>.</w:t>
      </w:r>
    </w:p>
    <w:p w14:paraId="62FDA57C" w14:textId="3C5D0764" w:rsidR="002842C2" w:rsidRPr="002460A5" w:rsidRDefault="000A3241" w:rsidP="000A3241">
      <w:pPr>
        <w:numPr>
          <w:ilvl w:val="0"/>
          <w:numId w:val="42"/>
        </w:numPr>
        <w:spacing w:before="120" w:line="320" w:lineRule="atLeast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자신의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치료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및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회복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과정에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참여할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수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있도록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여러분과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협조합니다</w:t>
      </w:r>
      <w:r w:rsidRPr="000A3241">
        <w:rPr>
          <w:lang w:eastAsia="ko-KR"/>
        </w:rPr>
        <w:t>.</w:t>
      </w:r>
    </w:p>
    <w:p w14:paraId="37C26F79" w14:textId="1593AB94" w:rsidR="002842C2" w:rsidRDefault="000A3241" w:rsidP="000A3241">
      <w:pPr>
        <w:numPr>
          <w:ilvl w:val="0"/>
          <w:numId w:val="42"/>
        </w:numPr>
        <w:spacing w:after="240" w:line="276" w:lineRule="auto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원하시면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다른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소개해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드립니다</w:t>
      </w:r>
      <w:r w:rsidRPr="000A3241">
        <w:rPr>
          <w:lang w:eastAsia="ko-KR"/>
        </w:rPr>
        <w:t>.</w:t>
      </w:r>
    </w:p>
    <w:p w14:paraId="46E624CD" w14:textId="77777777" w:rsidR="000A3241" w:rsidRPr="002460A5" w:rsidRDefault="000A3241" w:rsidP="000A3241">
      <w:pPr>
        <w:spacing w:after="240" w:line="276" w:lineRule="auto"/>
        <w:ind w:left="360"/>
        <w:rPr>
          <w:lang w:eastAsia="ko-KR"/>
        </w:rPr>
      </w:pPr>
    </w:p>
    <w:p w14:paraId="2BAF7879" w14:textId="7840AC7D" w:rsidR="00E65A57" w:rsidRPr="00161AEB" w:rsidRDefault="000A3241" w:rsidP="000A3241">
      <w:pPr>
        <w:pStyle w:val="Heading1"/>
        <w:shd w:val="clear" w:color="auto" w:fill="FBE4D5"/>
        <w:spacing w:before="120" w:line="320" w:lineRule="atLeast"/>
        <w:rPr>
          <w:lang w:eastAsia="ko-KR"/>
        </w:rPr>
      </w:pPr>
      <w:bookmarkStart w:id="2" w:name="_Hlk171502944"/>
      <w:r w:rsidRPr="000A3241">
        <w:rPr>
          <w:rFonts w:ascii="Times New Roman" w:eastAsia="Batang" w:hAnsi="Times New Roman" w:cs="Times New Roman"/>
          <w:b w:val="0"/>
          <w:bCs w:val="0"/>
          <w:color w:val="auto"/>
          <w:kern w:val="2"/>
          <w:sz w:val="22"/>
          <w:szCs w:val="22"/>
          <w:lang w:eastAsia="ja-JP"/>
          <w14:ligatures w14:val="standardContextual"/>
        </w:rPr>
        <w:lastRenderedPageBreak/>
        <w:t xml:space="preserve"> </w:t>
      </w:r>
      <w:r w:rsidRPr="000A3241">
        <w:rPr>
          <w:noProof/>
          <w:lang w:eastAsia="ko-KR"/>
        </w:rPr>
        <w:t>IMHA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에</w:t>
      </w:r>
      <w:r w:rsidRPr="000A3241">
        <w:rPr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연락해서</w:t>
      </w:r>
      <w:r w:rsidRPr="000A3241">
        <w:rPr>
          <w:rFonts w:hint="eastAsia"/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더</w:t>
      </w:r>
      <w:r w:rsidRPr="000A3241">
        <w:rPr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자세한</w:t>
      </w:r>
      <w:r w:rsidRPr="000A3241">
        <w:rPr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정보를</w:t>
      </w:r>
      <w:r w:rsidRPr="000A3241">
        <w:rPr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얻는</w:t>
      </w:r>
      <w:r w:rsidRPr="000A3241">
        <w:rPr>
          <w:noProof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noProof/>
          <w:lang w:eastAsia="ko-KR"/>
        </w:rPr>
        <w:t>방법</w:t>
      </w:r>
    </w:p>
    <w:p w14:paraId="090AD4E9" w14:textId="57C2ED66" w:rsidR="006B6C33" w:rsidRDefault="000A3241" w:rsidP="000A3241">
      <w:pPr>
        <w:shd w:val="clear" w:color="auto" w:fill="FBE4D5"/>
        <w:spacing w:before="120"/>
      </w:pPr>
      <w:proofErr w:type="spellStart"/>
      <w:r w:rsidRPr="000A3241">
        <w:rPr>
          <w:rFonts w:ascii="Malgun Gothic" w:eastAsia="Malgun Gothic" w:hAnsi="Malgun Gothic" w:cs="Malgun Gothic" w:hint="eastAsia"/>
        </w:rPr>
        <w:t>다음과</w:t>
      </w:r>
      <w:proofErr w:type="spellEnd"/>
      <w:r w:rsidRPr="000A3241">
        <w:t xml:space="preserve"> </w:t>
      </w:r>
      <w:proofErr w:type="spellStart"/>
      <w:r w:rsidRPr="000A3241">
        <w:rPr>
          <w:rFonts w:ascii="Malgun Gothic" w:eastAsia="Malgun Gothic" w:hAnsi="Malgun Gothic" w:cs="Malgun Gothic" w:hint="eastAsia"/>
        </w:rPr>
        <w:t>같습니다</w:t>
      </w:r>
      <w:proofErr w:type="spellEnd"/>
      <w:r w:rsidRPr="000A3241">
        <w:rPr>
          <w:rFonts w:hint="eastAsia"/>
        </w:rPr>
        <w:t>:</w:t>
      </w:r>
    </w:p>
    <w:p w14:paraId="05AD9513" w14:textId="66EA9135" w:rsidR="00E65A57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웹사이트</w:t>
      </w:r>
      <w:hyperlink r:id="rId12" w:history="1">
        <w:r w:rsidR="00E65A57" w:rsidRPr="00E6555C">
          <w:rPr>
            <w:rStyle w:val="Hyperlink"/>
            <w:lang w:eastAsia="ko-KR"/>
          </w:rPr>
          <w:t>www.imha.vic.gov.au</w:t>
        </w:r>
      </w:hyperlink>
      <w:r w:rsidR="00E65A57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방문하기</w:t>
      </w:r>
    </w:p>
    <w:p w14:paraId="6F3CA895" w14:textId="57B34110" w:rsidR="00E65A57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ko-KR"/>
        </w:rPr>
      </w:pPr>
      <w:hyperlink r:id="rId13" w:history="1">
        <w:r w:rsidRPr="00CD1179">
          <w:rPr>
            <w:rStyle w:val="Hyperlink"/>
            <w:lang w:val="en-US" w:eastAsia="ko-KR"/>
          </w:rPr>
          <w:t>contact@imha.v</w:t>
        </w:r>
        <w:r w:rsidRPr="00CD1179">
          <w:rPr>
            <w:rStyle w:val="Hyperlink"/>
            <w:lang w:eastAsia="ko-KR"/>
          </w:rPr>
          <w:t>ic</w:t>
        </w:r>
        <w:r w:rsidRPr="00CD1179">
          <w:rPr>
            <w:rStyle w:val="Hyperlink"/>
            <w:lang w:val="en-US" w:eastAsia="ko-KR"/>
          </w:rPr>
          <w:t>.gov.au</w:t>
        </w:r>
      </w:hyperlink>
      <w:r w:rsidRPr="000A3241">
        <w:rPr>
          <w:rFonts w:ascii="Malgun Gothic" w:eastAsia="Malgun Gothic" w:hAnsi="Malgun Gothic" w:cs="Malgun Gothic" w:hint="eastAsia"/>
          <w:lang w:eastAsia="ko-KR"/>
        </w:rPr>
        <w:t>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이메일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보내기</w:t>
      </w:r>
    </w:p>
    <w:p w14:paraId="051C3C31" w14:textId="3D6F2009" w:rsidR="00E65A57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ko-KR"/>
        </w:rPr>
      </w:pPr>
      <w:r w:rsidRPr="000A3241">
        <w:rPr>
          <w:lang w:eastAsia="ko-KR"/>
        </w:rPr>
        <w:t xml:space="preserve">IMHA </w:t>
      </w:r>
      <w:r w:rsidRPr="000A3241">
        <w:rPr>
          <w:rFonts w:ascii="Malgun Gothic" w:eastAsia="Malgun Gothic" w:hAnsi="Malgun Gothic" w:cs="Malgun Gothic" w:hint="eastAsia"/>
          <w:lang w:eastAsia="ko-KR"/>
        </w:rPr>
        <w:t>옹호자가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운영하는</w:t>
      </w:r>
      <w:r w:rsidRPr="000A3241">
        <w:rPr>
          <w:lang w:eastAsia="ko-KR"/>
        </w:rPr>
        <w:t xml:space="preserve"> IMHA </w:t>
      </w:r>
      <w:r w:rsidRPr="000A3241">
        <w:rPr>
          <w:rFonts w:ascii="Malgun Gothic" w:eastAsia="Malgun Gothic" w:hAnsi="Malgun Gothic" w:cs="Malgun Gothic" w:hint="eastAsia"/>
          <w:lang w:eastAsia="ko-KR"/>
        </w:rPr>
        <w:t>전화번호</w:t>
      </w:r>
      <w:hyperlink r:id="rId14" w:history="1">
        <w:r w:rsidR="00E65A57" w:rsidRPr="00BD2925">
          <w:rPr>
            <w:rStyle w:val="Hyperlink"/>
            <w:b/>
            <w:lang w:eastAsia="ko-KR"/>
          </w:rPr>
          <w:t>1300 947 820</w:t>
        </w:r>
      </w:hyperlink>
      <w:r w:rsidRPr="000A3241">
        <w:rPr>
          <w:rFonts w:ascii="Malgun Gothic" w:eastAsia="Malgun Gothic" w:hAnsi="Malgun Gothic" w:cs="Malgun Gothic" w:hint="eastAsia"/>
          <w:lang w:eastAsia="ko-KR"/>
        </w:rPr>
        <w:t>번으로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전화하기</w:t>
      </w:r>
      <w:r w:rsidRPr="000A3241">
        <w:rPr>
          <w:lang w:eastAsia="ko-KR"/>
        </w:rPr>
        <w:t>.</w:t>
      </w:r>
      <w:r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주</w:t>
      </w:r>
      <w:r w:rsidRPr="000A3241">
        <w:rPr>
          <w:rFonts w:hint="eastAsia"/>
          <w:lang w:eastAsia="ko-KR"/>
        </w:rPr>
        <w:t xml:space="preserve"> 7</w:t>
      </w:r>
      <w:r w:rsidRPr="000A3241">
        <w:rPr>
          <w:rFonts w:ascii="Malgun Gothic" w:eastAsia="Malgun Gothic" w:hAnsi="Malgun Gothic" w:cs="Malgun Gothic" w:hint="eastAsia"/>
          <w:lang w:eastAsia="ko-KR"/>
        </w:rPr>
        <w:t>일</w:t>
      </w:r>
      <w:r w:rsidRPr="000A3241">
        <w:rPr>
          <w:rFonts w:hint="eastAsia"/>
          <w:lang w:eastAsia="ko-KR"/>
        </w:rPr>
        <w:t>,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오전</w:t>
      </w:r>
      <w:r w:rsidRPr="000A3241">
        <w:rPr>
          <w:lang w:eastAsia="ko-KR"/>
        </w:rPr>
        <w:t xml:space="preserve"> 9</w:t>
      </w:r>
      <w:r w:rsidRPr="000A3241">
        <w:rPr>
          <w:rFonts w:ascii="Malgun Gothic" w:eastAsia="Malgun Gothic" w:hAnsi="Malgun Gothic" w:cs="Malgun Gothic" w:hint="eastAsia"/>
          <w:lang w:eastAsia="ko-KR"/>
        </w:rPr>
        <w:t>시</w:t>
      </w:r>
      <w:r w:rsidRPr="000A3241">
        <w:rPr>
          <w:lang w:eastAsia="ko-KR"/>
        </w:rPr>
        <w:t xml:space="preserve"> 30</w:t>
      </w:r>
      <w:r w:rsidRPr="000A3241">
        <w:rPr>
          <w:rFonts w:ascii="Malgun Gothic" w:eastAsia="Malgun Gothic" w:hAnsi="Malgun Gothic" w:cs="Malgun Gothic" w:hint="eastAsia"/>
          <w:lang w:eastAsia="ko-KR"/>
        </w:rPr>
        <w:t>분</w:t>
      </w:r>
      <w:r w:rsidRPr="000A3241">
        <w:rPr>
          <w:lang w:eastAsia="ko-KR"/>
        </w:rPr>
        <w:t>~</w:t>
      </w:r>
      <w:r w:rsidRPr="000A3241">
        <w:rPr>
          <w:rFonts w:ascii="Malgun Gothic" w:eastAsia="Malgun Gothic" w:hAnsi="Malgun Gothic" w:cs="Malgun Gothic" w:hint="eastAsia"/>
          <w:lang w:eastAsia="ko-KR"/>
        </w:rPr>
        <w:t>오후</w:t>
      </w:r>
      <w:r w:rsidRPr="000A3241">
        <w:rPr>
          <w:lang w:eastAsia="ko-KR"/>
        </w:rPr>
        <w:t xml:space="preserve"> 4</w:t>
      </w:r>
      <w:r w:rsidRPr="000A3241">
        <w:rPr>
          <w:rFonts w:ascii="Malgun Gothic" w:eastAsia="Malgun Gothic" w:hAnsi="Malgun Gothic" w:cs="Malgun Gothic" w:hint="eastAsia"/>
          <w:lang w:eastAsia="ko-KR"/>
        </w:rPr>
        <w:t>시</w:t>
      </w:r>
      <w:r w:rsidRPr="000A3241">
        <w:rPr>
          <w:lang w:eastAsia="ko-KR"/>
        </w:rPr>
        <w:t xml:space="preserve"> 30</w:t>
      </w:r>
      <w:r w:rsidRPr="000A3241">
        <w:rPr>
          <w:rFonts w:ascii="Malgun Gothic" w:eastAsia="Malgun Gothic" w:hAnsi="Malgun Gothic" w:cs="Malgun Gothic" w:hint="eastAsia"/>
          <w:lang w:eastAsia="ko-KR"/>
        </w:rPr>
        <w:t>분</w:t>
      </w:r>
      <w:r w:rsidRPr="000A3241">
        <w:rPr>
          <w:lang w:eastAsia="ko-KR"/>
        </w:rPr>
        <w:t xml:space="preserve"> (</w:t>
      </w:r>
      <w:r w:rsidRPr="000A3241">
        <w:rPr>
          <w:rFonts w:ascii="Malgun Gothic" w:eastAsia="Malgun Gothic" w:hAnsi="Malgun Gothic" w:cs="Malgun Gothic" w:hint="eastAsia"/>
          <w:lang w:eastAsia="ko-KR"/>
        </w:rPr>
        <w:t>공휴일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제외</w:t>
      </w:r>
      <w:r w:rsidRPr="000A3241">
        <w:rPr>
          <w:lang w:eastAsia="ko-KR"/>
        </w:rPr>
        <w:t>)</w:t>
      </w:r>
    </w:p>
    <w:p w14:paraId="273DD22F" w14:textId="6B2CD5CE" w:rsidR="00E65A57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대한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녹음을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들으시려면</w:t>
      </w:r>
      <w:r w:rsidRPr="000A3241">
        <w:rPr>
          <w:lang w:eastAsia="ko-KR"/>
        </w:rPr>
        <w:t xml:space="preserve"> IMHA </w:t>
      </w:r>
      <w:r w:rsidRPr="000A3241">
        <w:rPr>
          <w:rFonts w:ascii="Malgun Gothic" w:eastAsia="Malgun Gothic" w:hAnsi="Malgun Gothic" w:cs="Malgun Gothic" w:hint="eastAsia"/>
          <w:lang w:eastAsia="ko-KR"/>
        </w:rPr>
        <w:t>권리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상담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전화번호</w:t>
      </w:r>
      <w:hyperlink r:id="rId15" w:history="1">
        <w:r w:rsidR="00E65A57" w:rsidRPr="00BD2925">
          <w:rPr>
            <w:rStyle w:val="Hyperlink"/>
            <w:b/>
            <w:lang w:eastAsia="ko-KR"/>
          </w:rPr>
          <w:t>1800 959 353</w:t>
        </w:r>
      </w:hyperlink>
      <w:r w:rsidRPr="000A3241">
        <w:rPr>
          <w:rFonts w:ascii="Malgun Gothic" w:eastAsia="Malgun Gothic" w:hAnsi="Malgun Gothic" w:cs="Malgun Gothic" w:hint="eastAsia"/>
          <w:lang w:eastAsia="ko-KR"/>
        </w:rPr>
        <w:t>번으로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전화하세요</w:t>
      </w:r>
    </w:p>
    <w:p w14:paraId="09B51943" w14:textId="32132630" w:rsidR="00E65A57" w:rsidRPr="00532B12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ko-KR"/>
        </w:rPr>
      </w:pPr>
      <w:r w:rsidRPr="000A3241">
        <w:rPr>
          <w:rFonts w:ascii="Malgun Gothic" w:eastAsia="Malgun Gothic" w:hAnsi="Malgun Gothic" w:cs="Malgun Gothic" w:hint="eastAsia"/>
          <w:lang w:eastAsia="ko-KR"/>
        </w:rPr>
        <w:t>정신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건강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서비스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제공자</w:t>
      </w:r>
      <w:r w:rsidRPr="000A3241">
        <w:rPr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lang w:eastAsia="ko-KR"/>
        </w:rPr>
        <w:t>간병인</w:t>
      </w:r>
      <w:r w:rsidRPr="000A3241">
        <w:rPr>
          <w:lang w:eastAsia="ko-KR"/>
        </w:rPr>
        <w:t xml:space="preserve">, </w:t>
      </w:r>
      <w:r w:rsidRPr="000A3241">
        <w:rPr>
          <w:rFonts w:ascii="Malgun Gothic" w:eastAsia="Malgun Gothic" w:hAnsi="Malgun Gothic" w:cs="Malgun Gothic" w:hint="eastAsia"/>
          <w:lang w:eastAsia="ko-KR"/>
        </w:rPr>
        <w:t>친척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또는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기타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담당자에게</w:t>
      </w:r>
      <w:r w:rsidRPr="000A3241">
        <w:rPr>
          <w:lang w:eastAsia="ko-KR"/>
        </w:rPr>
        <w:t xml:space="preserve"> IMH</w:t>
      </w:r>
      <w:r w:rsidRPr="000A3241">
        <w:rPr>
          <w:rFonts w:hint="eastAsia"/>
          <w:lang w:eastAsia="ko-KR"/>
        </w:rPr>
        <w:t xml:space="preserve">A </w:t>
      </w:r>
      <w:r w:rsidRPr="000A3241">
        <w:rPr>
          <w:rFonts w:ascii="Malgun Gothic" w:eastAsia="Malgun Gothic" w:hAnsi="Malgun Gothic" w:cs="Malgun Gothic" w:hint="eastAsia"/>
          <w:lang w:eastAsia="ko-KR"/>
        </w:rPr>
        <w:t>연락을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위한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지원을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해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주도록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요청하세요</w:t>
      </w:r>
    </w:p>
    <w:bookmarkEnd w:id="2"/>
    <w:p w14:paraId="572317F5" w14:textId="5E10A3DA" w:rsidR="005936C8" w:rsidRPr="00E354DE" w:rsidRDefault="000A3241" w:rsidP="000A324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ko-KR"/>
        </w:rPr>
      </w:pPr>
      <w:r w:rsidRPr="000A3241">
        <w:rPr>
          <w:lang w:eastAsia="ko-KR"/>
        </w:rPr>
        <w:t>IMHA</w:t>
      </w:r>
      <w:r w:rsidRPr="000A3241">
        <w:rPr>
          <w:rFonts w:ascii="Malgun Gothic" w:eastAsia="Malgun Gothic" w:hAnsi="Malgun Gothic" w:cs="Malgun Gothic" w:hint="eastAsia"/>
          <w:lang w:eastAsia="ko-KR"/>
        </w:rPr>
        <w:t>에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대한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피드백을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제공하거나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불만을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제기하시려면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저희에게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연락하거나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저희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웹사이트의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불만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제기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및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피드백</w:t>
      </w:r>
      <w:r w:rsidRPr="000A3241">
        <w:rPr>
          <w:rFonts w:hint="eastAsia"/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섹션을</w:t>
      </w:r>
      <w:r w:rsidRPr="000A3241">
        <w:rPr>
          <w:lang w:eastAsia="ko-KR"/>
        </w:rPr>
        <w:t xml:space="preserve"> </w:t>
      </w:r>
      <w:r w:rsidRPr="000A3241">
        <w:rPr>
          <w:rFonts w:ascii="Malgun Gothic" w:eastAsia="Malgun Gothic" w:hAnsi="Malgun Gothic" w:cs="Malgun Gothic" w:hint="eastAsia"/>
          <w:lang w:eastAsia="ko-KR"/>
        </w:rPr>
        <w:t>방문하세요</w:t>
      </w:r>
      <w:r w:rsidRPr="000A3241">
        <w:rPr>
          <w:lang w:eastAsia="ko-KR"/>
        </w:rPr>
        <w:t>.</w:t>
      </w:r>
    </w:p>
    <w:p w14:paraId="255C1FF5" w14:textId="12144340" w:rsidR="00E354DE" w:rsidRPr="00E354DE" w:rsidRDefault="00E354DE" w:rsidP="00E354DE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2294ACB" wp14:editId="4086BB06">
            <wp:extent cx="993775" cy="987425"/>
            <wp:effectExtent l="0" t="0" r="0" b="3175"/>
            <wp:docPr id="370168212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68212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54DE" w:rsidRPr="00E354DE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3589" w14:textId="77777777" w:rsidR="007D18E1" w:rsidRDefault="007D18E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C53C1AF" w14:textId="77777777" w:rsidR="007D18E1" w:rsidRDefault="007D18E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4E74FABB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8337F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0898B2CF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8F994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0622" w14:textId="77777777" w:rsidR="007D18E1" w:rsidRDefault="007D18E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F4DFD43" w14:textId="77777777" w:rsidR="007D18E1" w:rsidRDefault="007D18E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7C8F76B1" w:rsidR="000E1285" w:rsidRPr="000A3241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4"/>
        <w:szCs w:val="14"/>
        <w:lang w:eastAsia="ko-KR"/>
      </w:rPr>
    </w:pPr>
    <w:r w:rsidRPr="000A3241">
      <w:rPr>
        <w:rFonts w:cs="Arial"/>
        <w:noProof/>
        <w:color w:val="C63C1B"/>
        <w:sz w:val="14"/>
        <w:szCs w:val="14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eastAsia="ko-KR"/>
      </w:rPr>
      <w:t>독립</w:t>
    </w:r>
    <w:r w:rsidR="000A3241" w:rsidRPr="000A3241">
      <w:rPr>
        <w:rFonts w:cs="Arial"/>
        <w:noProof/>
        <w:color w:val="C63C1B"/>
        <w:sz w:val="14"/>
        <w:szCs w:val="14"/>
        <w:lang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eastAsia="ko-KR"/>
      </w:rPr>
      <w:t>정신</w:t>
    </w:r>
    <w:r w:rsidR="000A3241" w:rsidRPr="000A3241">
      <w:rPr>
        <w:rFonts w:cs="Arial"/>
        <w:noProof/>
        <w:color w:val="C63C1B"/>
        <w:sz w:val="14"/>
        <w:szCs w:val="14"/>
        <w:lang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eastAsia="ko-KR"/>
      </w:rPr>
      <w:t>건강</w:t>
    </w:r>
    <w:r w:rsidR="000A3241" w:rsidRPr="000A3241">
      <w:rPr>
        <w:rFonts w:cs="Arial"/>
        <w:noProof/>
        <w:color w:val="C63C1B"/>
        <w:sz w:val="14"/>
        <w:szCs w:val="14"/>
        <w:lang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eastAsia="ko-KR"/>
      </w:rPr>
      <w:t>옹호</w:t>
    </w:r>
    <w:r w:rsidR="000A3241" w:rsidRPr="000A3241">
      <w:rPr>
        <w:rFonts w:cs="Arial"/>
        <w:noProof/>
        <w:color w:val="C63C1B"/>
        <w:sz w:val="14"/>
        <w:szCs w:val="14"/>
        <w:lang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eastAsia="ko-KR"/>
      </w:rPr>
      <w:t>단체</w:t>
    </w:r>
  </w:p>
  <w:p w14:paraId="7EAA7164" w14:textId="70AE2D42" w:rsidR="000E1285" w:rsidRPr="000A3241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  <w:sz w:val="14"/>
        <w:szCs w:val="14"/>
        <w:lang w:eastAsia="ko-KR"/>
      </w:rPr>
    </w:pPr>
    <w:r w:rsidRPr="000A3241">
      <w:rPr>
        <w:noProof/>
        <w:color w:val="C63C1B"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2A710FB9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F2621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소비자를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위한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정보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–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여러분의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권리를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알아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두세요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- 2025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년</w:t>
    </w:r>
    <w:r w:rsidR="000A3241" w:rsidRPr="000A3241">
      <w:rPr>
        <w:noProof/>
        <w:color w:val="C63C1B"/>
        <w:sz w:val="14"/>
        <w:szCs w:val="14"/>
        <w:lang w:val="en-US" w:eastAsia="ko-KR"/>
      </w:rPr>
      <w:t xml:space="preserve"> 5</w:t>
    </w:r>
    <w:r w:rsidR="000A3241" w:rsidRPr="000A3241">
      <w:rPr>
        <w:rFonts w:ascii="Malgun Gothic" w:eastAsia="Malgun Gothic" w:hAnsi="Malgun Gothic" w:cs="Malgun Gothic" w:hint="eastAsia"/>
        <w:noProof/>
        <w:color w:val="C63C1B"/>
        <w:sz w:val="14"/>
        <w:szCs w:val="14"/>
        <w:lang w:val="en-US" w:eastAsia="ko-KR"/>
      </w:rPr>
      <w:t>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43FF9CF3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78C3BF8E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815">
      <w:rPr>
        <w:b/>
        <w:bCs/>
      </w:rPr>
      <w:t>Know your rights Factsheet May 2025</w:t>
    </w:r>
  </w:p>
  <w:p w14:paraId="1BCB0AC3" w14:textId="1AD560CF" w:rsidR="00502B45" w:rsidRPr="00397815" w:rsidRDefault="00397815" w:rsidP="000C1E25">
    <w:r>
      <w:t>Korean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1A2B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241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0F7A87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97815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5E4C0F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18E1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53B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A0E15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C624D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54DE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40A6C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646E62-3939-4044-9753-2FC8AE9A366C}"/>
</file>

<file path=customXml/itemProps2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838E8-AD43-4F66-8EA0-12FEF650B3AE}">
  <ds:schemaRefs>
    <ds:schemaRef ds:uri="http://purl.org/dc/elements/1.1/"/>
    <ds:schemaRef ds:uri="http://purl.org/dc/dcmitype/"/>
    <ds:schemaRef ds:uri="http://schemas.microsoft.com/office/infopath/2007/PartnerControls"/>
    <ds:schemaRef ds:uri="1e48540a-070e-42a0-bc90-6b075f3bd60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1db9604-17c8-4085-b3be-e7df25c4e98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7</TotalTime>
  <Pages>4</Pages>
  <Words>966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3930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Korean</dc:title>
  <dc:subject>IMHA Know your rights Factsheet May 2025 Korean</dc:subject>
  <dc:creator>Independent Mental Health Advocacy</dc:creator>
  <cp:keywords/>
  <cp:lastModifiedBy>Muskaan Ahuja</cp:lastModifiedBy>
  <cp:revision>6</cp:revision>
  <cp:lastPrinted>2023-08-31T04:01:00Z</cp:lastPrinted>
  <dcterms:created xsi:type="dcterms:W3CDTF">2025-06-23T05:07:00Z</dcterms:created>
  <dcterms:modified xsi:type="dcterms:W3CDTF">2025-07-24T07:16:00Z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