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1F6D726B" w:rsidR="00D53F7E" w:rsidRPr="003C3627" w:rsidRDefault="00D830D9" w:rsidP="003C3627">
      <w:pPr>
        <w:pStyle w:val="Heading1"/>
        <w:spacing w:before="120" w:line="320" w:lineRule="atLeast"/>
        <w:rPr>
          <w:rFonts w:eastAsiaTheme="minorEastAsia"/>
          <w:sz w:val="40"/>
          <w:szCs w:val="40"/>
          <w:lang w:eastAsia="zh-CN"/>
        </w:rPr>
      </w:pPr>
      <w:r w:rsidRPr="003C3627">
        <w:rPr>
          <w:rFonts w:cs="Raavi" w:hint="cs"/>
          <w:sz w:val="40"/>
          <w:szCs w:val="40"/>
          <w:cs/>
          <w:lang w:bidi="pa-IN"/>
        </w:rPr>
        <w:t>ਖ਼ਪਤਕਾਰਾਂ</w:t>
      </w:r>
      <w:r w:rsidRPr="003C3627">
        <w:rPr>
          <w:rFonts w:cs="Raavi"/>
          <w:sz w:val="40"/>
          <w:szCs w:val="40"/>
          <w:cs/>
          <w:lang w:bidi="pa-IN"/>
        </w:rPr>
        <w:t xml:space="preserve"> </w:t>
      </w:r>
      <w:r w:rsidRPr="003C3627">
        <w:rPr>
          <w:rFonts w:cs="Raavi" w:hint="cs"/>
          <w:sz w:val="40"/>
          <w:szCs w:val="40"/>
          <w:cs/>
          <w:lang w:bidi="pa-IN"/>
        </w:rPr>
        <w:t>ਲਈ</w:t>
      </w:r>
      <w:r w:rsidRPr="003C3627">
        <w:rPr>
          <w:rFonts w:cs="Raavi"/>
          <w:sz w:val="40"/>
          <w:szCs w:val="40"/>
          <w:cs/>
          <w:lang w:bidi="pa-IN"/>
        </w:rPr>
        <w:t xml:space="preserve"> </w:t>
      </w:r>
      <w:r w:rsidRPr="003C3627">
        <w:rPr>
          <w:rFonts w:cs="Raavi" w:hint="cs"/>
          <w:sz w:val="40"/>
          <w:szCs w:val="40"/>
          <w:cs/>
          <w:lang w:bidi="pa-IN"/>
        </w:rPr>
        <w:t>ਜਾਣਕਾਰੀ</w:t>
      </w:r>
      <w:r w:rsidRPr="003C3627">
        <w:rPr>
          <w:rFonts w:cs="Raavi"/>
          <w:sz w:val="40"/>
          <w:szCs w:val="40"/>
          <w:cs/>
          <w:lang w:bidi="pa-IN"/>
        </w:rPr>
        <w:t xml:space="preserve"> - </w:t>
      </w:r>
      <w:r w:rsidRPr="003C3627">
        <w:rPr>
          <w:rFonts w:cs="Raavi" w:hint="cs"/>
          <w:sz w:val="40"/>
          <w:szCs w:val="40"/>
          <w:cs/>
          <w:lang w:bidi="pa-IN"/>
        </w:rPr>
        <w:t>ਆਪਣੇ</w:t>
      </w:r>
      <w:r w:rsidRPr="003C3627">
        <w:rPr>
          <w:rFonts w:cs="Raavi"/>
          <w:sz w:val="40"/>
          <w:szCs w:val="40"/>
          <w:cs/>
          <w:lang w:bidi="pa-IN"/>
        </w:rPr>
        <w:t xml:space="preserve"> </w:t>
      </w:r>
      <w:r w:rsidRPr="003C3627">
        <w:rPr>
          <w:rFonts w:cs="Raavi" w:hint="cs"/>
          <w:sz w:val="40"/>
          <w:szCs w:val="40"/>
          <w:cs/>
          <w:lang w:bidi="pa-IN"/>
        </w:rPr>
        <w:t>ਅਧਿਕਾਰਾਂ</w:t>
      </w:r>
      <w:r w:rsidRPr="003C3627">
        <w:rPr>
          <w:rFonts w:cs="Raavi"/>
          <w:sz w:val="40"/>
          <w:szCs w:val="40"/>
          <w:cs/>
          <w:lang w:bidi="pa-IN"/>
        </w:rPr>
        <w:t xml:space="preserve"> </w:t>
      </w:r>
      <w:r w:rsidRPr="003C3627">
        <w:rPr>
          <w:rFonts w:cs="Raavi" w:hint="cs"/>
          <w:sz w:val="40"/>
          <w:szCs w:val="40"/>
          <w:cs/>
          <w:lang w:bidi="pa-IN"/>
        </w:rPr>
        <w:t>ਨੂੰ</w:t>
      </w:r>
      <w:r w:rsidRPr="003C3627">
        <w:rPr>
          <w:rFonts w:cs="Raavi"/>
          <w:sz w:val="40"/>
          <w:szCs w:val="40"/>
          <w:cs/>
          <w:lang w:bidi="pa-IN"/>
        </w:rPr>
        <w:t xml:space="preserve"> </w:t>
      </w:r>
      <w:r w:rsidRPr="003C3627">
        <w:rPr>
          <w:rFonts w:cs="Raavi" w:hint="cs"/>
          <w:sz w:val="40"/>
          <w:szCs w:val="40"/>
          <w:cs/>
          <w:lang w:bidi="pa-IN"/>
        </w:rPr>
        <w:t>ਜਾਣੋ</w:t>
      </w:r>
    </w:p>
    <w:p w14:paraId="387ABA1C" w14:textId="0C7AF544" w:rsidR="00AA07C8" w:rsidRPr="003C3627" w:rsidRDefault="00D830D9" w:rsidP="003C3627">
      <w:pPr>
        <w:rPr>
          <w:b/>
          <w:bCs/>
          <w:szCs w:val="22"/>
        </w:rPr>
      </w:pPr>
      <w:r w:rsidRPr="003C3627">
        <w:rPr>
          <w:rFonts w:cs="Raavi" w:hint="cs"/>
          <w:b/>
          <w:bCs/>
          <w:szCs w:val="22"/>
          <w:cs/>
          <w:lang w:bidi="pa-IN"/>
        </w:rPr>
        <w:t>ਮਈ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b/>
          <w:bCs/>
          <w:szCs w:val="22"/>
        </w:rPr>
        <w:t>2025</w:t>
      </w:r>
    </w:p>
    <w:p w14:paraId="42D02670" w14:textId="77777777" w:rsidR="003C3627" w:rsidRPr="003C3627" w:rsidRDefault="003C3627" w:rsidP="003C3627">
      <w:pPr>
        <w:pStyle w:val="Body"/>
        <w:spacing w:before="120" w:line="320" w:lineRule="atLeast"/>
        <w:rPr>
          <w:rFonts w:asciiTheme="minorBidi" w:hAnsiTheme="minorBidi"/>
          <w:sz w:val="22"/>
          <w:szCs w:val="22"/>
        </w:rPr>
      </w:pP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ਜਿਨ੍ਹਾਂ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ਲੋਕਾਂ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ਨੂੰ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ਲਾਜ਼ਮੀ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ਮਾਨਸਿਕ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ਸਿਹਤ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ਲਈ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ਆਰਡਰ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ਦਿੱਤਾ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ਗਿਆ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ਹੈ</w:t>
      </w:r>
      <w:r w:rsidRPr="003C3627">
        <w:rPr>
          <w:rFonts w:asciiTheme="minorBidi" w:hAnsiTheme="minorBidi"/>
          <w:sz w:val="22"/>
          <w:szCs w:val="22"/>
        </w:rPr>
        <w:t xml:space="preserve">,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ਉਨ੍ਹਾਂ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ਕੋਲ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cs="Arial"/>
          <w:sz w:val="22"/>
          <w:szCs w:val="22"/>
        </w:rPr>
        <w:t>Victorian Mental Health and Wellbeing Act 2022 (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ਵਿਕਟੋਰੀਅਨ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ਮਾਨਸਿਕ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ਸਿਹਤ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ਤੰਦਰੁਸਤੀ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ਐਕਟ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cs="Arial"/>
          <w:sz w:val="22"/>
          <w:szCs w:val="22"/>
        </w:rPr>
        <w:t>2022)</w:t>
      </w:r>
      <w:r w:rsidRPr="003C3627">
        <w:rPr>
          <w:rFonts w:asciiTheme="minorBidi" w:hAnsiTheme="minorBidi"/>
          <w:sz w:val="22"/>
          <w:szCs w:val="22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ਦੇ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ਤਹਿਤ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ਕਈ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ਅਧਿਕਾਰ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ਹਨ।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ਇਹਨਾਂ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ਵਿੱਚ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ਇਹ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ਅਧਿਕਾਰ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ਸ਼ਾਮਲ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 w:val="22"/>
          <w:szCs w:val="22"/>
          <w:cs/>
          <w:lang w:bidi="pa-IN"/>
        </w:rPr>
        <w:t>ਹਨ</w:t>
      </w:r>
      <w:r w:rsidRPr="003C3627">
        <w:rPr>
          <w:rFonts w:asciiTheme="minorBidi" w:hAnsiTheme="minorBidi" w:cs="Raavi"/>
          <w:sz w:val="22"/>
          <w:szCs w:val="22"/>
          <w:cs/>
          <w:lang w:bidi="pa-IN"/>
        </w:rPr>
        <w:t>:</w:t>
      </w:r>
    </w:p>
    <w:p w14:paraId="465F6955" w14:textId="77777777" w:rsidR="003C3627" w:rsidRPr="003C3627" w:rsidRDefault="003C3627" w:rsidP="003C3627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b/>
          <w:szCs w:val="22"/>
        </w:rPr>
      </w:pPr>
      <w:r w:rsidRPr="003C3627">
        <w:rPr>
          <w:rFonts w:ascii="Raavi" w:hAnsi="Raavi" w:cs="Raavi" w:hint="cs"/>
          <w:bCs/>
          <w:szCs w:val="22"/>
          <w:cs/>
          <w:lang w:bidi="pa-IN"/>
        </w:rPr>
        <w:t>ਇਹ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ਜਾਣਨ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ਦਾ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ਕਿ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ਤੁਹਾਨੂੰ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ਇਲਾਜ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ਲਈ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ਲਾਜ਼ਮੀ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ਆਦੇਸ਼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ਕਿਉਂ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ਦਿੱਤਾ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ਗਿਆ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ਹੈ।</w:t>
      </w:r>
    </w:p>
    <w:p w14:paraId="5558C921" w14:textId="77777777" w:rsidR="003C3627" w:rsidRPr="003C3627" w:rsidRDefault="003C3627" w:rsidP="003C3627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ਇਹ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ਮੰਨੇ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ਜਾਣ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ਦਾ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ਕਿ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ਕੋਲ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ਆਪਣੇ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ਬਾਰੇ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ਫ਼ੈਸਲੇ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ਲੈਣ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ਦੀ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ਸਮਰੱਥਾ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ਇਸਦਾ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ਅਰਥ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3C3627">
        <w:rPr>
          <w:rFonts w:asciiTheme="minorBidi" w:hAnsiTheme="minorBidi" w:cs="Raavi"/>
          <w:szCs w:val="22"/>
          <w:cs/>
          <w:lang w:bidi="pa-IN"/>
        </w:rPr>
        <w:t>:</w:t>
      </w:r>
    </w:p>
    <w:p w14:paraId="4A28DC5E" w14:textId="77777777" w:rsidR="003C3627" w:rsidRPr="003C3627" w:rsidRDefault="003C3627" w:rsidP="003C3627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ਜਿੱਥੇ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ਸੰਭਵ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ਹੋਵੇ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ਸੂਚਿਤ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ਸਹਿਮਤੀ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ਜਾਣੀ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ਚਾਹੀਦੀ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</w:t>
      </w:r>
    </w:p>
    <w:p w14:paraId="1C9AD2C6" w14:textId="77777777" w:rsidR="003C3627" w:rsidRPr="003C3627" w:rsidRDefault="003C3627" w:rsidP="003C3627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ਜਦੋਂ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ਕੋਲ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ਇਹ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ਫ਼ੈਸਲਾ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ਲੈਣ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ਸਮਰੱਥਾ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ਹੋਵੇ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ਤੁਸੀਂ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ਇਲੈਕਟ੍ਰੋਕਨਵਲਸਿਵ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ਥੈਰੇਪੀ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cs="Arial"/>
          <w:szCs w:val="22"/>
          <w:cs/>
          <w:lang w:bidi="pa-IN"/>
        </w:rPr>
        <w:t>(</w:t>
      </w:r>
      <w:r w:rsidRPr="003C3627">
        <w:rPr>
          <w:rFonts w:cs="Arial"/>
          <w:szCs w:val="22"/>
        </w:rPr>
        <w:t>ECT)</w:t>
      </w:r>
      <w:r w:rsidRPr="003C3627">
        <w:rPr>
          <w:rFonts w:asciiTheme="minorBidi" w:hAnsiTheme="minorBidi"/>
          <w:szCs w:val="22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ਕਰਵਾਉਣ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ਤੋਂ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ਇਨਕਾਰ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ਹੋ।</w:t>
      </w:r>
    </w:p>
    <w:p w14:paraId="7A94BA7C" w14:textId="77777777" w:rsidR="003C3627" w:rsidRPr="003C3627" w:rsidRDefault="003C3627" w:rsidP="003C3627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ਆਪਣੇ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ਮੁਲਾਂਕਣ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ਸਿਹਤਯਾਬੀ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ਬਾਰੇ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ਫ਼ੈਸਲੇ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ਲੈਣ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ਵਿੱਚ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ਸ਼ਾਮਲ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ਹੋਣ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ਅਤੇ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ਸਹਾਇਤਾ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ਪ੍ਰਾਪਤ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ਕਰਨ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ਦਾ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ਜਿਸ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ਸ਼ਾਮਲ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3C3627">
        <w:rPr>
          <w:rFonts w:asciiTheme="minorBidi" w:hAnsiTheme="minorBidi" w:cs="Raavi"/>
          <w:szCs w:val="22"/>
          <w:cs/>
          <w:lang w:bidi="pa-IN"/>
        </w:rPr>
        <w:t>:</w:t>
      </w:r>
    </w:p>
    <w:p w14:paraId="36C32EF8" w14:textId="77777777" w:rsidR="003C3627" w:rsidRPr="003C3627" w:rsidRDefault="003C3627" w:rsidP="003C3627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ਵਿਚਾਰਾਂ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ਪਸੰਦਾਂ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ਸਤਿਕਾਰ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ਕੀਤਾ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ਜਾਣਾ</w:t>
      </w:r>
    </w:p>
    <w:p w14:paraId="78EDA6BF" w14:textId="77777777" w:rsidR="003C3627" w:rsidRPr="003C3627" w:rsidRDefault="003C3627" w:rsidP="003C3627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ਤੁਹਾਨੂੰ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ਬਿਨਾਂ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ਕਿਸੇ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ਦਬਾਅ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ਮਜ਼ਬੂਰ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ਕੀਤੇ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ਤੋਂ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ਫ਼ੈਸਲੇ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ਲੈਣ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ਲਈ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ਵਾਜਬ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ਸਮਾਂ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ਦਿੱਤਾ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ਜਾਣਾ</w:t>
      </w:r>
    </w:p>
    <w:p w14:paraId="5022F89A" w14:textId="77777777" w:rsidR="003C3627" w:rsidRPr="003C3627" w:rsidRDefault="003C3627" w:rsidP="003C3627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ਆਪਣੇ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ਮਨੋਵਿਗਿਆਨੀ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ਨਾਲ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ਆਪਣੇ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ਇਲਾਜ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ਵਿਕਲਪਾਂ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szCs w:val="22"/>
        </w:rPr>
        <w:t>'</w:t>
      </w:r>
      <w:r w:rsidRPr="003C3627">
        <w:rPr>
          <w:rFonts w:cs="Raavi" w:hint="cs"/>
          <w:szCs w:val="22"/>
          <w:cs/>
          <w:lang w:bidi="pa-IN"/>
        </w:rPr>
        <w:t>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ਚਰਚਾ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ਮੌਕਾ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ਮਿਲਣਾ</w:t>
      </w:r>
    </w:p>
    <w:p w14:paraId="68A818AA" w14:textId="314343DE" w:rsidR="003C3627" w:rsidRPr="003C3627" w:rsidRDefault="003C3627" w:rsidP="003C3627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ਹੋਰ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ਸਲਾਹ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ਸਹਾਇਤਾ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ਪ੍ਰਾਪਤ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ਵਿੱਚ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ਤੁਹਾਡੀ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ਮੱਦਦ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ਕੀਤੀ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ਜਾਣੀ।</w:t>
      </w:r>
    </w:p>
    <w:p w14:paraId="13C7211B" w14:textId="77777777" w:rsidR="003C3627" w:rsidRPr="003C3627" w:rsidRDefault="003C3627" w:rsidP="003C3627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ਤੁਹਾਨੂੰ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ਫ਼ੈਸਲੇ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ਕਰਨ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ਫ਼ੈਸਲੇ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ਕਰਨ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ਵਿੱਚ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ਭਾਗ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ਲੈਣ</w:t>
      </w:r>
      <w:r w:rsidRPr="003C3627">
        <w:rPr>
          <w:rFonts w:asciiTheme="minorBidi" w:hAnsiTheme="minorBidi"/>
          <w:b/>
          <w:bCs/>
          <w:szCs w:val="22"/>
        </w:rPr>
        <w:t xml:space="preserve">,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ਜਾਣਕਾਰੀ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ਆਪਣੇ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ਅਧਿਕਾਰਾਂ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ਨੂੰ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ਸਮਝਣ</w:t>
      </w:r>
      <w:r w:rsidRPr="003C3627">
        <w:rPr>
          <w:rFonts w:asciiTheme="minorBidi" w:hAnsiTheme="minorBidi"/>
          <w:b/>
          <w:bCs/>
          <w:szCs w:val="22"/>
        </w:rPr>
        <w:t>,</w:t>
      </w:r>
      <w:r w:rsidRPr="003C3627">
        <w:rPr>
          <w:rFonts w:asciiTheme="minorBidi" w:hAnsiTheme="minorBidi"/>
          <w:szCs w:val="22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ਆਪਣੇ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ਵਿਚਾਰਾਂ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ਪਸੰਦਾਂ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ਸਵਾਲਾਂ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ਫ਼ੈਸਲਿਆਂ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ਅੱਗੇ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ਦੱਸਣ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ਢੁੱਕਵੀਂ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ਸਹਾਇਤਾ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ਪ੍ਰਦਾਨ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ਕੀਤੀ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ਜਾਵੇ।</w:t>
      </w:r>
    </w:p>
    <w:p w14:paraId="594DB923" w14:textId="77777777" w:rsidR="003C3627" w:rsidRPr="003C3627" w:rsidRDefault="003C3627" w:rsidP="003C3627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ਤੁਹਾਡੀਆਂ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ਜ਼ਰੂਰਤਾਂ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ਨੂੰ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ਪੂਰਾ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ਕਰਨ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ਵਾਲੇ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ਤਰੀਕੇ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ਨਾਲ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ਸੰਚਾਰ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ਕੀਤਾ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ਜਾਵੇ</w:t>
      </w:r>
      <w:r w:rsidRPr="003C3627">
        <w:rPr>
          <w:rFonts w:asciiTheme="minorBidi" w:hAnsiTheme="minorBidi"/>
          <w:b/>
          <w:bCs/>
          <w:szCs w:val="22"/>
        </w:rPr>
        <w:t>,</w:t>
      </w:r>
      <w:r w:rsidRPr="003C3627">
        <w:rPr>
          <w:rFonts w:asciiTheme="minorBidi" w:hAnsiTheme="minorBidi"/>
          <w:szCs w:val="22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ਜਿਵੇਂ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ਕਿ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ਪਸੰਦੀਦਾ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ਭਾਸ਼ਾ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ਢੁੱਕਵੇਂ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ਸਰੀਰਕ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ਸੰਵੇਦੀ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ਮਾਹੌਲ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ਪਰਿਵਾਰ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ਮੈਂਬਰਾਂ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ਰਿਸ਼ਤੇਦਾਰਾਂ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ਦੇਖਭਾਲ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ਵਾਲਿਆਂ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ਸਮਰਥਕਾਂ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ਪੱਖ</w:t>
      </w:r>
      <w:r w:rsidRPr="003C3627">
        <w:rPr>
          <w:rFonts w:asciiTheme="minorBidi" w:hAnsiTheme="minorBidi" w:cs="Raavi"/>
          <w:szCs w:val="22"/>
          <w:cs/>
          <w:lang w:bidi="pa-IN"/>
        </w:rPr>
        <w:t>-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ਪੂਰਕਾਂ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ਸੰਚਾਰ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ਢੁੱਕਵੀਆਂ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ਥਾਵਾਂ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ਹੋਣ।</w:t>
      </w:r>
    </w:p>
    <w:p w14:paraId="15C453A0" w14:textId="77777777" w:rsidR="003C3627" w:rsidRPr="003C3627" w:rsidRDefault="003C3627" w:rsidP="003C3627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ਤੁਹਾਨੂੰ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ਆਪਣੇ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ਬਾਰੇ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ਜਾਣਕਾਰੀ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ਦਿੱਤੀ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ਜਾਵੇ</w:t>
      </w:r>
      <w:r w:rsidRPr="003C3627">
        <w:rPr>
          <w:rFonts w:asciiTheme="minorBidi" w:hAnsiTheme="minorBidi" w:cs="Raavi"/>
          <w:szCs w:val="22"/>
          <w:lang w:bidi="pa-IN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ਜਿਸ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ਹੇਠ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ਲਿਖਿਆਂ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ਵਿਆਖਿਆ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ਸ਼ਾਮਲ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ਹੋਵੇ</w:t>
      </w:r>
      <w:r w:rsidRPr="003C3627">
        <w:rPr>
          <w:rFonts w:asciiTheme="minorBidi" w:hAnsiTheme="minorBidi" w:cs="Raavi"/>
          <w:szCs w:val="22"/>
          <w:cs/>
          <w:lang w:bidi="pa-IN"/>
        </w:rPr>
        <w:t>:</w:t>
      </w:r>
    </w:p>
    <w:p w14:paraId="27C8E7C9" w14:textId="77777777" w:rsidR="003C3627" w:rsidRPr="003C3627" w:rsidRDefault="003C3627" w:rsidP="003C3627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ਕੋਈ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ਪ੍ਰਸਤਾਵਿਤ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ਇਲਾਜ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ਇਸਦਾ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ਉਦੇਸ਼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ਫਾਇਦੇ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ਨੁਕਸਾਨ</w:t>
      </w:r>
      <w:r w:rsidRPr="003C3627">
        <w:rPr>
          <w:rFonts w:cs="Raavi"/>
          <w:szCs w:val="22"/>
          <w:cs/>
          <w:lang w:bidi="pa-IN"/>
        </w:rPr>
        <w:t xml:space="preserve"> (</w:t>
      </w:r>
      <w:r w:rsidRPr="003C3627">
        <w:rPr>
          <w:rFonts w:cs="Raavi" w:hint="cs"/>
          <w:szCs w:val="22"/>
          <w:cs/>
          <w:lang w:bidi="pa-IN"/>
        </w:rPr>
        <w:t>ਜਿਵੇਂ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ਕਿ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ਜੋਖਮ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ਮਾੜੇ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ਪ੍ਰਭਾਵ</w:t>
      </w:r>
      <w:r w:rsidRPr="003C3627">
        <w:rPr>
          <w:rFonts w:cs="Raavi"/>
          <w:szCs w:val="22"/>
          <w:cs/>
          <w:lang w:bidi="pa-IN"/>
        </w:rPr>
        <w:t>)</w:t>
      </w:r>
    </w:p>
    <w:p w14:paraId="6170C882" w14:textId="77777777" w:rsidR="003C3627" w:rsidRPr="003C3627" w:rsidRDefault="003C3627" w:rsidP="003C3627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ਕੋਈ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ਹੋਰ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ਉਪਲਬਧ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ਇਲਾਜ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ਉਨ੍ਹਾਂ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ਫਾਇਦੇ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ਨੁਕਸਾਨ।</w:t>
      </w:r>
    </w:p>
    <w:p w14:paraId="3EC90FCC" w14:textId="77777777" w:rsidR="003C3627" w:rsidRPr="003C3627" w:rsidRDefault="003C3627" w:rsidP="003C3627">
      <w:p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ਇਹ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ਜਾਣਕਾਰੀ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ਇਸ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ਤਰੀਕੇ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ਪ੍ਰਦਾਨ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ਕੀਤੀ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ਜਾਣੀ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ਕਿ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ਤੁਸੀਂ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ਸਮਝ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ਸਕੋ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ਸਵਾਲਾਂ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ਜਵਾਬ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ਦੇਵੇ।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ਤੁਸੀਂ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ਇਹ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ਜਾਣਕਾਰੀ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ਲਿਖਤੀ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ਰੂਪ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ਮੰਗ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ਜੇਕਰ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ਲੋੜ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ਹੋਵੇ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ਦੁਭਾਸ਼ੀਏ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ਮੰਗ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ਹੋ।</w:t>
      </w:r>
    </w:p>
    <w:p w14:paraId="426FE684" w14:textId="77777777" w:rsidR="003C3627" w:rsidRPr="003C3627" w:rsidRDefault="003C3627" w:rsidP="003C3627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b/>
          <w:bCs/>
          <w:szCs w:val="22"/>
        </w:rPr>
      </w:pP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ਜਾਂ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ਸਿਹਤਯਾਬੀ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ਸੰਬੰਧੀ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ਫ਼ੈਸਲੇ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ਲੈਣ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ਦਾ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ਜਿਸ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ਵਿੱਚ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ਕੁੱਝ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ਹੱਦ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ਤੱਕ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ਜ਼ੋਖਮ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ਸ਼ਾਮਲ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ਹੋਵੇ।</w:t>
      </w:r>
    </w:p>
    <w:p w14:paraId="59EB34E3" w14:textId="77777777" w:rsidR="003C3627" w:rsidRPr="003C3627" w:rsidRDefault="003C3627" w:rsidP="003C3627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ਸਭ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ਤੋਂ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ਘੱਟ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ਪਾਬੰਦੀ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ਵਾਲਾ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ਸਭ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ਤੋਂ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ਘੱਟ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ਪਾਬੰਦੀਸ਼ੁਦਾ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ਤਰੀਕੇ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ਨਾਲ</w:t>
      </w:r>
      <w:r w:rsidRPr="003C3627">
        <w:rPr>
          <w:rFonts w:asciiTheme="minorBidi" w:hAnsiTheme="minorBidi" w:cs="Raavi"/>
          <w:b/>
          <w:bCs/>
          <w:szCs w:val="22"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ਪ੍ਰਾਪਤ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ਕਰਨ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ਦਾ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ਤੁਹਾਡੀਆਂ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ਤਰਜੀਹਾਂ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ਸਿਹਤਯਾਬੀ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ਟੀਚਿਆਂ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ਉਪਲਬਧ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ਇਲਾਜਾਂ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ਮੱਦੇਨਜ਼ਰ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ਦਿੱਤਾ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ਜਾਵੇ</w:t>
      </w:r>
      <w:r w:rsidRPr="003C3627">
        <w:rPr>
          <w:rFonts w:asciiTheme="minorBidi" w:hAnsiTheme="minorBidi" w:cs="Raavi"/>
          <w:szCs w:val="22"/>
          <w:cs/>
          <w:lang w:bidi="pa-IN"/>
        </w:rPr>
        <w:t>:</w:t>
      </w:r>
    </w:p>
    <w:p w14:paraId="2F58C7A0" w14:textId="77777777" w:rsidR="003C3627" w:rsidRPr="003C3627" w:rsidRDefault="003C3627" w:rsidP="003C3627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="Raavi" w:hAnsi="Raavi" w:cs="Raavi"/>
          <w:szCs w:val="22"/>
        </w:rPr>
        <w:t>''</w:t>
      </w:r>
      <w:r w:rsidRPr="003C3627">
        <w:rPr>
          <w:rFonts w:ascii="Raavi" w:hAnsi="Raavi" w:cs="Raavi"/>
          <w:szCs w:val="22"/>
          <w:cs/>
          <w:lang w:bidi="pa-IN"/>
        </w:rPr>
        <w:t>ਸਭ ਤੋਂ ਘੱਟ ਪਾਬੰਦੀਸ਼ੁਦਾ" ਦਾ ਮ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ਤਲਬ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ਕਿ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ਤੁਹਾਡੀਆਂ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ਵਿਅਕਤੀਗਤ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ਸਥਿਤੀਆਂ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ਅਨੁਸਾਰ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ਜਿੰਨੀ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ਹੋ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ਸਕੇ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ਆਜ਼ਾਦੀ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ਦਿੱਤੀ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ਜਾਣੀ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ਚਾਹੀਦੀ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ਹੈ।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ਇੱਕ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ਪਾਬੰਦੀਸ਼ੁਦਾ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ਸ਼ਾਇਦ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ਉਹ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ਪਾਬੰਦੀਸ਼ੁਦਾ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ਹੋਵੇ।</w:t>
      </w:r>
    </w:p>
    <w:p w14:paraId="7BEF12D3" w14:textId="77777777" w:rsidR="003C3627" w:rsidRPr="003C3627" w:rsidRDefault="003C3627" w:rsidP="003C3627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lastRenderedPageBreak/>
        <w:t>ਤੁਹਾਨੂੰ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ਸਿਰਫ਼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ਉਦੋਂ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ਹਸਪਤਾਲ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ਰੱਖਿਆ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ਸਕਦਾ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ਜਦੋਂ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ਤੁਹਾਡਾ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ਭਾਈਚਾਰੇ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ਵਿੱਚ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ਨਹੀਂ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ਕੀਤਾ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ਸਕਦਾ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ਹੈ।</w:t>
      </w:r>
    </w:p>
    <w:p w14:paraId="1DB2105B" w14:textId="77777777" w:rsidR="003C3627" w:rsidRPr="003C3627" w:rsidRDefault="003C3627" w:rsidP="003C3627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ਲਾਜ਼ਮੀ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ਆਰਡਰ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ਨਹੀਂ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ਦਿੱਤਾ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ਜਾਣਾ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ਜੇਕਰ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ਇਸ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ਹੋਣ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ਵਾਲਾ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ਸੰਭਾਵੀ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ਨੁਕਸਾਨ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ਉਸ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ਨੁਕਸਾਨ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ਤੋਂ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ਵੱਧ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ਹੋਣ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ਸੰਭਾਵਨਾ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ਜਿਸਨੂੰ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ਇਸ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ਰੋਕਣਾ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532A3585" w14:textId="4213B5E6" w:rsidR="003C3627" w:rsidRPr="003C3627" w:rsidRDefault="003C3627" w:rsidP="003C3627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ਤੁਹਾਨੂੰ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ਸਿਰਫ਼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ਤਦ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ਇਕੱਲਾ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ਰੱਖਿਆ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ਜਾਂ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ਰੋਕਿਆ</w:t>
      </w:r>
      <w:r w:rsidRPr="003C3627">
        <w:rPr>
          <w:rFonts w:asciiTheme="minorBidi" w:hAnsiTheme="minorBidi" w:cs="Raavi"/>
          <w:b/>
          <w:bCs/>
          <w:szCs w:val="22"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(ਬੰਨ੍ਹ ਕੇ ਰੱਖਿਆ)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ਸਕਦਾ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ਹੈ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ਜਦੋਂ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ਸਾਰੇ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ਵਾਜਬ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ਘੱਟ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ਪਾਬੰਦੀਆਂ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ਵਾਲੇ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ਵਿਕਲਪ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ਅਜ਼ਮਾਏ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ਵਿਚਾਰੇ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ਚੁੱਕੇ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ਹੋਣ।</w:t>
      </w:r>
    </w:p>
    <w:p w14:paraId="15540D94" w14:textId="77777777" w:rsidR="003C3627" w:rsidRPr="003C3627" w:rsidRDefault="003C3627" w:rsidP="001C57AE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cs="Raavi" w:hint="cs"/>
          <w:b/>
          <w:bCs/>
          <w:szCs w:val="22"/>
          <w:cs/>
          <w:lang w:bidi="pa-IN"/>
        </w:rPr>
        <w:t>ਤੁਹਾਨੂੰ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ਸੁਰੱਖਿਅਤ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ਅਤੇ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ਸਤਿਕਾਰਯੋਗ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ਮਹਿਸੂਸ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ਹੋਣ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ਅਧਿਕਾਰ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ਹੈ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ਜਿਸ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ਵਿੱਚ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ਸ਼ਾਮਲ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ਹਨ</w:t>
      </w:r>
      <w:r w:rsidRPr="003C3627">
        <w:rPr>
          <w:rFonts w:cs="Raavi"/>
          <w:szCs w:val="22"/>
          <w:cs/>
          <w:lang w:bidi="pa-IN"/>
        </w:rPr>
        <w:t>:</w:t>
      </w:r>
    </w:p>
    <w:p w14:paraId="5499AD92" w14:textId="77777777" w:rsidR="003C3627" w:rsidRPr="003C3627" w:rsidRDefault="003C3627" w:rsidP="001C57AE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ਤੁਹਾਡੀ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ਲਿੰਗ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ਪਛਾਣ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ਜਿਨਸੀ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ਝੁਕਾਅ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ਲਿੰਗ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ਨਸਲ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ਭਾਸ਼ਾ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ਜਾਤੀ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ਧਰਮ</w:t>
      </w:r>
      <w:r w:rsidRPr="003C3627">
        <w:rPr>
          <w:rFonts w:cs="Raavi"/>
          <w:szCs w:val="22"/>
          <w:cs/>
          <w:lang w:bidi="pa-IN"/>
        </w:rPr>
        <w:t xml:space="preserve"> (</w:t>
      </w:r>
      <w:r w:rsidRPr="003C3627">
        <w:rPr>
          <w:rFonts w:cs="Raavi" w:hint="cs"/>
          <w:szCs w:val="22"/>
          <w:cs/>
          <w:lang w:bidi="pa-IN"/>
        </w:rPr>
        <w:t>ਵਿਸ਼ਵਾਸ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ਅਧਿਆਤਮਿਕਤਾ</w:t>
      </w:r>
      <w:r w:rsidRPr="003C3627">
        <w:rPr>
          <w:rFonts w:cs="Raavi"/>
          <w:szCs w:val="22"/>
          <w:cs/>
          <w:lang w:bidi="pa-IN"/>
        </w:rPr>
        <w:t>)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ਵਰਗ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ਸਮਾਜਿਕ</w:t>
      </w:r>
      <w:r w:rsidRPr="003C3627">
        <w:rPr>
          <w:rFonts w:cs="Raavi"/>
          <w:szCs w:val="22"/>
          <w:cs/>
          <w:lang w:bidi="pa-IN"/>
        </w:rPr>
        <w:t>-</w:t>
      </w:r>
      <w:r w:rsidRPr="003C3627">
        <w:rPr>
          <w:rFonts w:cs="Raavi" w:hint="cs"/>
          <w:szCs w:val="22"/>
          <w:cs/>
          <w:lang w:bidi="pa-IN"/>
        </w:rPr>
        <w:t>ਆਰਥਿਕ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ਸਥਿਤੀ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ਉਮਰ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ਸੰਬੰਧੀ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ਅਪੰਗਤਾ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ਬੌਧਿਕ</w:t>
      </w:r>
      <w:r w:rsidRPr="003C3627">
        <w:rPr>
          <w:rFonts w:cs="Raavi"/>
          <w:szCs w:val="22"/>
          <w:cs/>
          <w:lang w:bidi="pa-IN"/>
        </w:rPr>
        <w:t>-</w:t>
      </w:r>
      <w:r w:rsidRPr="003C3627">
        <w:rPr>
          <w:rFonts w:cs="Raavi" w:hint="cs"/>
          <w:szCs w:val="22"/>
          <w:cs/>
          <w:lang w:bidi="pa-IN"/>
        </w:rPr>
        <w:t>ਅਪੰਗਤਾ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ਸੱਭਿਆਚਾਰ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ਰਿਹਾਇਸ਼ੀ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ਸਥਿਤੀ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ਭੂਗੋਲਿਕ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ਨੁਕਸਾਨ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ਨੂੰ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ਮਾਨਤਾ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ਦਿੱਤੀ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ਜਾਵੇ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ਉਹਨਾਂ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ਜਵਾਬ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ਦਿੱਤਾ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ਜਾਵੇ</w:t>
      </w:r>
    </w:p>
    <w:p w14:paraId="26A4ACD5" w14:textId="01F58CDF" w:rsidR="003C3627" w:rsidRPr="003C3627" w:rsidRDefault="003C3627" w:rsidP="00491136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ਤੁਹਾਡੀਆਂ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ਡਾਕਟਰੀ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ਹੋਰ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ਸਿਹਤ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ਜ਼ਰੂਰਤਾਂ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ਨੂੰ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ਮਾਨਤਾ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ਦਿੱਤੀ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ਜਾਵੇ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ਉਹਨਾਂ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ਜਵਾਬ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ਦਿੱਤਾ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ਜਾਵੇ</w:t>
      </w:r>
    </w:p>
    <w:p w14:paraId="16872559" w14:textId="77777777" w:rsidR="003C3627" w:rsidRPr="003C3627" w:rsidRDefault="003C3627" w:rsidP="00491136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ਤੁਹਾਡੀ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ਇੱਜ਼ਤ</w:t>
      </w:r>
      <w:r w:rsidRPr="003C3627">
        <w:rPr>
          <w:b/>
          <w:bCs/>
          <w:szCs w:val="22"/>
        </w:rPr>
        <w:t xml:space="preserve">, </w:t>
      </w:r>
      <w:r w:rsidRPr="003C3627">
        <w:rPr>
          <w:rFonts w:cs="Raavi" w:hint="cs"/>
          <w:b/>
          <w:bCs/>
          <w:szCs w:val="22"/>
          <w:cs/>
          <w:lang w:bidi="pa-IN"/>
        </w:rPr>
        <w:t>ਖੁਦਮੁਖਤਿਆਰੀ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ਅਤੇ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ਅਧਿਕਾਰਾਂ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ਸਤਿਕਾਰ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ਪ੍ਰਚਾਰ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ਕੀਤਾ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ਜਾਵੇ</w:t>
      </w:r>
    </w:p>
    <w:p w14:paraId="59B08320" w14:textId="77777777" w:rsidR="003C3627" w:rsidRPr="003C3627" w:rsidRDefault="003C3627" w:rsidP="00491136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ਤੁਹਾਡੀ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ਸਿਹਤਯਾਬੀ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ਭਾਈਚਾਰਕ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ਜੀਵਨ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ਵਿੱਚ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ਪੂਰੀ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ਭਾਗੀਦਾਰੀ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ਸਮਰਥਨ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ਵਾਲੀਆਂ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ਮਾਨਸਿਕ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ਸਿਹਤ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ਤੰਦਰੁਸਤੀ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ਸੇਵਾਵਾਂ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ਪ੍ਰਾਪਤ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ਕਰਨਾ।</w:t>
      </w:r>
    </w:p>
    <w:p w14:paraId="63A33A84" w14:textId="77777777" w:rsidR="003C3627" w:rsidRPr="003C3627" w:rsidRDefault="003C3627" w:rsidP="00491136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ਜੇਕਰ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ਤੁਸੀਂ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ਫ਼ਸਟ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ਨੇਸ਼ਨਜ਼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ਵਿਅਕਤੀ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ਹੋ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ਤਾਂ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ਤੁਹਾਡੀ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ਖ਼ਾਸ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ਸੱਭਿਆਚਾਰ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ਅਤੇ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ਪਛਾਣ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ਆਦਰ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ਕੀਤਾ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ਜਾਣਾ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ਚਾਹੀਦਾ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ਹੈ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ਜਿਸ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ਵਿੱਚ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ਸ਼ਾਮਲ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ਹਨ</w:t>
      </w:r>
      <w:r w:rsidRPr="003C3627">
        <w:rPr>
          <w:rFonts w:cs="Raavi"/>
          <w:szCs w:val="22"/>
          <w:cs/>
          <w:lang w:bidi="pa-IN"/>
        </w:rPr>
        <w:t>:</w:t>
      </w:r>
    </w:p>
    <w:p w14:paraId="0808B645" w14:textId="77777777" w:rsidR="003C3627" w:rsidRPr="003C3627" w:rsidRDefault="003C3627" w:rsidP="00491136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ਮੁਲਾਂਕਣ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ਇਲਾਜ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ਅਧਿਕਾਰ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ਜੋ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ਤੁਹਾਡੇ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ਸਵੈ</w:t>
      </w:r>
      <w:r w:rsidRPr="003C3627">
        <w:rPr>
          <w:rFonts w:cs="Raavi"/>
          <w:b/>
          <w:bCs/>
          <w:szCs w:val="22"/>
          <w:cs/>
          <w:lang w:bidi="pa-IN"/>
        </w:rPr>
        <w:t>-</w:t>
      </w:r>
      <w:r w:rsidRPr="003C3627">
        <w:rPr>
          <w:rFonts w:cs="Raavi" w:hint="cs"/>
          <w:b/>
          <w:bCs/>
          <w:szCs w:val="22"/>
          <w:cs/>
          <w:lang w:bidi="pa-IN"/>
        </w:rPr>
        <w:t>ਨਿਰਣੇ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ਨੂੰ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ਉਤਸ਼ਾਹਿਤ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ਹੈ</w:t>
      </w:r>
    </w:p>
    <w:p w14:paraId="51452026" w14:textId="77777777" w:rsidR="003C3627" w:rsidRPr="003C3627" w:rsidRDefault="003C3627" w:rsidP="00491136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ਪਰਿਵਾਰ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ਰਿਸ਼ਤੇਦਾਰ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ਭਾਈਚਾਰੇ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ਦੇਸ਼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ਪਾਣੀ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ਨਾਲ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ਤੁਹਾਡੇ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ਸੰਬੰਧ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ਸਤਿਕਾਰ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ਕੀਤਾ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ਜਾਣਾ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ਚਾਹੀਦਾ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ਹੈ।</w:t>
      </w:r>
    </w:p>
    <w:p w14:paraId="63EF3CA7" w14:textId="77777777" w:rsidR="003C3627" w:rsidRPr="003C3627" w:rsidRDefault="003C3627" w:rsidP="000B1060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ਤੁਹਾਨੂੰ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ਆਪਣੀ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ਮਾਨਸਿਕ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ਸਿਹਤ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ਤੰਦਰੁਸਤੀ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ਸੇਵਾ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ਤੋਂ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i/>
          <w:iCs/>
          <w:szCs w:val="22"/>
          <w:cs/>
          <w:lang w:bidi="pa-IN"/>
        </w:rPr>
        <w:t>ਮਾਨਸਿਕ</w:t>
      </w:r>
      <w:r w:rsidRPr="003C3627">
        <w:rPr>
          <w:rFonts w:cs="Raavi"/>
          <w:i/>
          <w:iCs/>
          <w:szCs w:val="22"/>
          <w:cs/>
          <w:lang w:bidi="pa-IN"/>
        </w:rPr>
        <w:t xml:space="preserve"> </w:t>
      </w:r>
      <w:r w:rsidRPr="003C3627">
        <w:rPr>
          <w:rFonts w:cs="Raavi" w:hint="cs"/>
          <w:i/>
          <w:iCs/>
          <w:szCs w:val="22"/>
          <w:cs/>
          <w:lang w:bidi="pa-IN"/>
        </w:rPr>
        <w:t>ਸਿਹਤ</w:t>
      </w:r>
      <w:r w:rsidRPr="003C3627">
        <w:rPr>
          <w:rFonts w:cs="Raavi"/>
          <w:i/>
          <w:iCs/>
          <w:szCs w:val="22"/>
          <w:cs/>
          <w:lang w:bidi="pa-IN"/>
        </w:rPr>
        <w:t xml:space="preserve"> </w:t>
      </w:r>
      <w:r w:rsidRPr="003C3627">
        <w:rPr>
          <w:rFonts w:cs="Raavi" w:hint="cs"/>
          <w:i/>
          <w:iCs/>
          <w:szCs w:val="22"/>
          <w:cs/>
          <w:lang w:bidi="pa-IN"/>
        </w:rPr>
        <w:t>ਅਤੇ</w:t>
      </w:r>
      <w:r w:rsidRPr="003C3627">
        <w:rPr>
          <w:rFonts w:cs="Raavi"/>
          <w:i/>
          <w:iCs/>
          <w:szCs w:val="22"/>
          <w:cs/>
          <w:lang w:bidi="pa-IN"/>
        </w:rPr>
        <w:t xml:space="preserve"> </w:t>
      </w:r>
      <w:r w:rsidRPr="003C3627">
        <w:rPr>
          <w:rFonts w:cs="Raavi" w:hint="cs"/>
          <w:i/>
          <w:iCs/>
          <w:szCs w:val="22"/>
          <w:cs/>
          <w:lang w:bidi="pa-IN"/>
        </w:rPr>
        <w:t>ਤੰਦਰੁਸਤੀ</w:t>
      </w:r>
      <w:r w:rsidRPr="003C3627">
        <w:rPr>
          <w:rFonts w:cs="Raavi"/>
          <w:i/>
          <w:iCs/>
          <w:szCs w:val="22"/>
          <w:cs/>
          <w:lang w:bidi="pa-IN"/>
        </w:rPr>
        <w:t xml:space="preserve"> </w:t>
      </w:r>
      <w:r w:rsidRPr="003C3627">
        <w:rPr>
          <w:rFonts w:cs="Raavi" w:hint="cs"/>
          <w:i/>
          <w:iCs/>
          <w:szCs w:val="22"/>
          <w:cs/>
          <w:lang w:bidi="pa-IN"/>
        </w:rPr>
        <w:t>ਐਕਟ</w:t>
      </w:r>
      <w:r w:rsidRPr="003C3627">
        <w:rPr>
          <w:rFonts w:cs="Raavi"/>
          <w:i/>
          <w:iCs/>
          <w:szCs w:val="22"/>
          <w:cs/>
          <w:lang w:bidi="pa-IN"/>
        </w:rPr>
        <w:t xml:space="preserve"> </w:t>
      </w:r>
      <w:r w:rsidRPr="003C3627">
        <w:rPr>
          <w:i/>
          <w:iCs/>
          <w:szCs w:val="22"/>
        </w:rPr>
        <w:t>2022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ਤਹਿਤ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ਆਪਣੇ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ਅਧਿਕਾਰਾਂ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ਬਾਰੇ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ਜਾਣਕਾਰੀ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ਪ੍ਰਾਪਤ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ਕਰਨ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ਦਾ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ਜਿਸ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ਵਿੱਚ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ਸ਼ਾਮਲ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ਹਨ</w:t>
      </w:r>
      <w:r w:rsidRPr="003C3627">
        <w:rPr>
          <w:rFonts w:cs="Raavi"/>
          <w:szCs w:val="22"/>
          <w:cs/>
          <w:lang w:bidi="pa-IN"/>
        </w:rPr>
        <w:t>:</w:t>
      </w:r>
    </w:p>
    <w:p w14:paraId="6BF6AD41" w14:textId="2C9FBCA5" w:rsidR="003C3627" w:rsidRPr="003C3627" w:rsidRDefault="003C3627" w:rsidP="000B1060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ਢੁੱਕਵੇਂ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ਸਮੇਂ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szCs w:val="22"/>
        </w:rPr>
        <w:t>'</w:t>
      </w:r>
      <w:r w:rsidRPr="003C3627">
        <w:rPr>
          <w:rFonts w:cs="Raavi" w:hint="cs"/>
          <w:szCs w:val="22"/>
          <w:cs/>
          <w:lang w:bidi="pa-IN"/>
        </w:rPr>
        <w:t>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ਲਿਖਤੀ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ਰੂਪ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ਮੌਖਿਕ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ਰੂਪ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ਵਿੱਚ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ਸਪੱਸ਼ਟੀਕਰਨ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ਮਿਲਣਾ</w:t>
      </w:r>
    </w:p>
    <w:p w14:paraId="7161879A" w14:textId="77777777" w:rsidR="003C3627" w:rsidRPr="003C3627" w:rsidRDefault="003C3627" w:rsidP="000B1060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b/>
          <w:bCs/>
          <w:szCs w:val="22"/>
          <w:cs/>
          <w:lang w:bidi="pa-IN"/>
        </w:rPr>
        <w:t>ਤੁਹਾਡੇ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ਸਵਾਲਾਂ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ਦੇ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ਜਵਾਬ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ਜੋ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ਜਿੰਨਾ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ਸੰਭਵ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ਹੋ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ਸਕੇ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ਸੰਪੂਰਨ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ਸਪੱਸ਼ਟ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ਹੋਣ।</w:t>
      </w:r>
    </w:p>
    <w:p w14:paraId="459C1BDA" w14:textId="77777777" w:rsidR="003C3627" w:rsidRPr="003C3627" w:rsidRDefault="003C3627" w:rsidP="000B1060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bCs/>
          <w:szCs w:val="22"/>
        </w:rPr>
      </w:pPr>
      <w:r w:rsidRPr="003C3627">
        <w:rPr>
          <w:rFonts w:ascii="Raavi" w:hAnsi="Raavi" w:cs="Raavi" w:hint="cs"/>
          <w:bCs/>
          <w:szCs w:val="22"/>
          <w:cs/>
          <w:lang w:bidi="pa-IN"/>
        </w:rPr>
        <w:t>ਤੁਹਾਡੀ</w:t>
      </w:r>
      <w:r w:rsidRPr="003C3627">
        <w:rPr>
          <w:rFonts w:asciiTheme="minorBidi" w:hAnsiTheme="minorBidi" w:cs="Raav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ਸਿਹਤ</w:t>
      </w:r>
      <w:r w:rsidRPr="003C3627">
        <w:rPr>
          <w:rFonts w:asciiTheme="minorBidi" w:hAnsiTheme="minorBidi" w:cs="Raav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ਨਿੱਜੀ</w:t>
      </w:r>
      <w:r w:rsidRPr="003C3627">
        <w:rPr>
          <w:rFonts w:asciiTheme="minorBidi" w:hAnsiTheme="minorBidi" w:cs="Raav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ਜਾਣਕਾਰੀ</w:t>
      </w:r>
      <w:r w:rsidRPr="003C3627">
        <w:rPr>
          <w:rFonts w:asciiTheme="minorBidi" w:hAnsiTheme="minorBidi" w:cs="Raav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ਸਹੀ</w:t>
      </w:r>
      <w:r w:rsidRPr="003C3627">
        <w:rPr>
          <w:rFonts w:asciiTheme="minorBidi" w:hAnsiTheme="minorBidi" w:cs="Raav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ਆਦਰਯੋਗ</w:t>
      </w:r>
      <w:r w:rsidRPr="003C3627">
        <w:rPr>
          <w:rFonts w:asciiTheme="minorBidi" w:hAnsiTheme="minorBidi" w:cs="Raav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ਢੰਗ</w:t>
      </w:r>
      <w:r w:rsidRPr="003C3627">
        <w:rPr>
          <w:rFonts w:asciiTheme="minorBidi" w:hAnsiTheme="minorBidi" w:cs="Raav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ਨਾਲ</w:t>
      </w:r>
      <w:r w:rsidRPr="003C3627">
        <w:rPr>
          <w:rFonts w:asciiTheme="minorBidi" w:hAnsiTheme="minorBidi" w:cs="Raav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ਦਰਜ</w:t>
      </w:r>
      <w:r w:rsidRPr="003C3627">
        <w:rPr>
          <w:rFonts w:asciiTheme="minorBidi" w:hAnsiTheme="minorBidi" w:cs="Raav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ਕੀਤੀ</w:t>
      </w:r>
      <w:r w:rsidRPr="003C3627">
        <w:rPr>
          <w:rFonts w:asciiTheme="minorBidi" w:hAnsiTheme="minorBidi" w:cs="Raav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ਜਾਵੇ</w:t>
      </w:r>
      <w:r w:rsidRPr="003C3627">
        <w:rPr>
          <w:rFonts w:asciiTheme="minorBidi" w:hAnsiTheme="minorBidi" w:cs="Raavi"/>
          <w:bCs/>
          <w:szCs w:val="22"/>
          <w:cs/>
          <w:lang w:bidi="pa-IN"/>
        </w:rPr>
        <w:t>:</w:t>
      </w:r>
    </w:p>
    <w:p w14:paraId="10E54C3F" w14:textId="374C3326" w:rsidR="003C3627" w:rsidRPr="003C3627" w:rsidRDefault="003C3627" w:rsidP="000B1060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ਤੁਸੀਂ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ਗ਼ਲਤ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ਜਾਣਕਾਰੀ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ਵਿੱਚ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ਸੁਧਾਰ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ਮੰਗ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ਸਕਦੇ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ਹੋ</w:t>
      </w:r>
    </w:p>
    <w:p w14:paraId="47AABC64" w14:textId="77777777" w:rsidR="003C3627" w:rsidRPr="003C3627" w:rsidRDefault="003C3627" w:rsidP="000B1060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ਜੇਕਰ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ਮਾਨਸਿਕ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ਸਿਹਤ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ਤੰਦਰੁਸਤੀ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ਸੇਵਾ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ਤੁਹਾਡੀ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ਬੇਨਤੀ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ਨੂੰ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ਅਸਵੀਕਾਰ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ਕਰਦੀ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ਹੈ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ਤਾਂ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ਤੁਸੀਂ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ਇੱਕ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ਸਿਹਤ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ਜਾਣਕਾਰੀ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ਬਿਆਨ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ਬਣਾ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ਸਕਦੇ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ਹੋ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ਜੋ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ਤੁਹਾਡੇ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ਦੁਆਰਾ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ਲੋੜੀਂਦੇ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ਬਦਲਾਵਾਂ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ਵਿਆਖਿਆ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ਹੈ।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ਇਹ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ਤੁਹਾਡੀ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ਫਾਈਲ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ਵਿੱਚ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ਸ਼ਾਮਲ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ਕੀਤਾ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ਜਾਣਾ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ਲਾਜ਼ਮੀ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ਹੈ।</w:t>
      </w:r>
    </w:p>
    <w:p w14:paraId="7C0A284F" w14:textId="77777777" w:rsidR="003C3627" w:rsidRPr="003C3627" w:rsidRDefault="003C3627" w:rsidP="000B1060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bCs/>
          <w:szCs w:val="22"/>
        </w:rPr>
      </w:pPr>
      <w:r w:rsidRPr="003C3627">
        <w:rPr>
          <w:rFonts w:ascii="Raavi" w:hAnsi="Raavi" w:cs="Raavi" w:hint="cs"/>
          <w:bCs/>
          <w:szCs w:val="22"/>
          <w:cs/>
          <w:lang w:bidi="pa-IN"/>
        </w:rPr>
        <w:t>ਤੁਸੀਂ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ਆਪਣੀਆਂ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ਇਲਾਜ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ਸੰਬੰਧੀ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ਤਰਜੀਹਾਂ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ਅਗਾਊਂ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ਬਿਆਨ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ਰਾਹੀਂ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ਲਿਖਤੀ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ਰੂਪ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ਵਿੱਚ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ਦਰਜ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ਕਰ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ਸਕਦੇ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ਹੋ</w:t>
      </w:r>
      <w:r w:rsidRPr="003C3627">
        <w:rPr>
          <w:rFonts w:asciiTheme="minorBidi" w:hAnsiTheme="minorBidi"/>
          <w:b/>
          <w:szCs w:val="22"/>
        </w:rPr>
        <w:t xml:space="preserve">,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ਜੋ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ਤੁਹਾਡੀਆਂ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ਮਾਨਸਿਕ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ਸਿਹਤ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ਇਲਾਜ</w:t>
      </w:r>
      <w:r w:rsidRPr="003C3627">
        <w:rPr>
          <w:rFonts w:asciiTheme="minorBidi" w:hAnsiTheme="minorBidi"/>
          <w:b/>
          <w:szCs w:val="22"/>
        </w:rPr>
        <w:t xml:space="preserve">,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ਦੇਖਭਾਲ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ਅਤੇ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ਸਹਾਇਤਾ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ਤਰਜੀਹਾਂ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ਨੂੰ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ਦਰਸਾਉਂਦਾ</w:t>
      </w:r>
      <w:r w:rsidRPr="003C3627">
        <w:rPr>
          <w:rFonts w:asciiTheme="minorBidi" w:hAnsiTheme="minorBidi"/>
          <w:b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szCs w:val="22"/>
          <w:cs/>
          <w:lang w:bidi="pa-IN"/>
        </w:rPr>
        <w:t>ਹੋਵੇ</w:t>
      </w:r>
      <w:r w:rsidRPr="003C3627">
        <w:rPr>
          <w:rFonts w:asciiTheme="minorBidi" w:hAnsiTheme="minorBidi"/>
          <w:b/>
          <w:szCs w:val="22"/>
          <w:cs/>
          <w:lang w:bidi="pa-IN"/>
        </w:rPr>
        <w:t>:</w:t>
      </w:r>
    </w:p>
    <w:p w14:paraId="2CB952B1" w14:textId="77777777" w:rsidR="003C3627" w:rsidRPr="003C3627" w:rsidRDefault="003C3627" w:rsidP="000B1060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ਤੁਹਾਡੇ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ਮਨੋਵਿਗਿਆਨੀ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ਤੁਹਾਡੀਆਂ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ਇਲਾਜ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ਤਰਜੀਹਾਂ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szCs w:val="22"/>
        </w:rPr>
        <w:t>'</w:t>
      </w:r>
      <w:r w:rsidRPr="003C3627">
        <w:rPr>
          <w:rFonts w:cs="Raavi" w:hint="cs"/>
          <w:szCs w:val="22"/>
          <w:cs/>
          <w:lang w:bidi="pa-IN"/>
        </w:rPr>
        <w:t>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ਵਿਚਾਰ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ਕਰਨਾ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ਲਾਜ਼ਮੀ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ਹੈ</w:t>
      </w:r>
    </w:p>
    <w:p w14:paraId="5CA60AAB" w14:textId="77777777" w:rsidR="003C3627" w:rsidRPr="003C3627" w:rsidRDefault="003C3627" w:rsidP="000B1060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ਜੇਕਰ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ਤੁਹਾਡਾ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ਮਨੋਵਿਗਿਆਨੀ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ਤੁਹਾਡੇ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ਬਿਆਨ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ਵਿੱਚ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ਲਿਖੇ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ਤਰਜੀਹੀ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ਇਲਾਜ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ਪਾਲਣਾ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ਨਹੀਂ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ਹੈ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ਤਾਂ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ਉਹਨਾਂ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ਨੂੰ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ਤੁਹਾਨੂੰ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szCs w:val="22"/>
        </w:rPr>
        <w:t xml:space="preserve">10 </w:t>
      </w:r>
      <w:r w:rsidRPr="003C3627">
        <w:rPr>
          <w:rFonts w:cs="Raavi" w:hint="cs"/>
          <w:szCs w:val="22"/>
          <w:cs/>
          <w:lang w:bidi="pa-IN"/>
        </w:rPr>
        <w:t>ਕਾਰੋਬਾਰੀ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ਦਿਨਾਂ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ਅੰਦਰ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ਲਿਖਤੀ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ਰੂਪ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ਵਿੱਚ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ਇਸਦਾ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ਸਪਸ਼ਟੀਕਰਨ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ਦੇਣਾ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ਲਾਜ਼ਮੀ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ਹੋਵੇਗਾ।</w:t>
      </w:r>
    </w:p>
    <w:p w14:paraId="68F42F11" w14:textId="77777777" w:rsidR="003C3627" w:rsidRPr="003C3627" w:rsidRDefault="003C3627" w:rsidP="000B1060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lastRenderedPageBreak/>
        <w:t>ਤੁਸੀਂ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ਆਪਣਾ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ਨਾਮਜ਼ਦ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ਸਹਾਇਕ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ਵਿਅਕਤੀ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ਨਿਯੁਕਤ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ਕਰ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ਸਕਦੇ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ਹੋ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ਸਹਾਇਤਾ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ਸਕੇ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ਤੁਸੀਂ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ਚਾਹੁੰਦੇ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ਉਸਦੀ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ਵਕਾਲਤ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ਸਕੇ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ਜਾਣਕਾਰੀ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ਪ੍ਰਾਪਤ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ਮੱਦਦ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ਸਕੇ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ਅਧਿਕਾਰਾਂ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ਵਰਤੋਂ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ਸਹਾਇਤਾ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ਸਕੇ।</w:t>
      </w:r>
    </w:p>
    <w:p w14:paraId="7ABE7D0F" w14:textId="510A5C1E" w:rsidR="003C3627" w:rsidRPr="003C3627" w:rsidRDefault="003C3627" w:rsidP="000B1060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ਕਈ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ਵਾਰ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ਅਜਿਹਾ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ਹੁੰਦਾ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ਜਦੋਂ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ਨਾਮਜ਼ਦ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ਸਹਾਇਕ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ਬਾਰੇ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ਸੂਚਿਤ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ਕੀਤਾ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ਜਾਣਾ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ਲਾਜ਼ਮੀ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78D09923" w14:textId="77777777" w:rsidR="003C3627" w:rsidRPr="003C3627" w:rsidRDefault="003C3627" w:rsidP="000B1060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bCs/>
          <w:szCs w:val="22"/>
        </w:rPr>
      </w:pPr>
      <w:r w:rsidRPr="003C3627">
        <w:rPr>
          <w:rFonts w:ascii="Raavi" w:hAnsi="Raavi" w:cs="Raavi" w:hint="cs"/>
          <w:bCs/>
          <w:szCs w:val="22"/>
          <w:cs/>
          <w:lang w:bidi="pa-IN"/>
        </w:rPr>
        <w:t>ਤੁਸੀਂ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ਕਿਸੇ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ਹੋਰ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ਮਨੋਵਿਗਿਆਨੀ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ਤੋਂ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ਦੂਜੀ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ਰਾਏ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ਲੈ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ਸਕਦੇ</w:t>
      </w:r>
      <w:r w:rsidRPr="003C3627">
        <w:rPr>
          <w:rFonts w:asciiTheme="minorBidi" w:hAnsiTheme="minorBidi"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Cs/>
          <w:szCs w:val="22"/>
          <w:cs/>
          <w:lang w:bidi="pa-IN"/>
        </w:rPr>
        <w:t>ਹੋ</w:t>
      </w:r>
      <w:r w:rsidRPr="003C3627">
        <w:rPr>
          <w:rFonts w:asciiTheme="minorBidi" w:hAnsiTheme="minorBidi"/>
          <w:bCs/>
          <w:szCs w:val="22"/>
          <w:cs/>
          <w:lang w:bidi="pa-IN"/>
        </w:rPr>
        <w:t>:</w:t>
      </w:r>
    </w:p>
    <w:p w14:paraId="758FDB1B" w14:textId="77777777" w:rsidR="003C3627" w:rsidRPr="003C3627" w:rsidRDefault="003C3627" w:rsidP="000B1060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ਮਨੋਵਿਗਿਆਨੀ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ਤੋਂ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ਤੰਦਰੁਸਤੀ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ਸੇਵਾ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ਤੋਂ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ਜਿੱਥੇ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ਤੁਸੀਂ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ਪ੍ਰਾਪਤ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ਰਹੇ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ਮੁਫ਼ਤ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ਨਿਰਪੱਖ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cs="Arial"/>
          <w:szCs w:val="22"/>
        </w:rPr>
        <w:t>Second Psychiatric Opinion Service</w:t>
      </w:r>
      <w:r w:rsidRPr="003C3627">
        <w:rPr>
          <w:rFonts w:asciiTheme="minorBidi" w:hAnsiTheme="minorBidi"/>
          <w:szCs w:val="22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ਤੋਂ</w:t>
      </w:r>
    </w:p>
    <w:p w14:paraId="2AD5A3B4" w14:textId="2794362C" w:rsidR="003C3627" w:rsidRPr="003C3627" w:rsidRDefault="003C3627" w:rsidP="000B1060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ਜੇਕਰ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ਮਨੋਵਿਗਿਆਨੀ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ਦੂਜੀ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ਮਨੋਵਿਗਿਆਨੀ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ਰਾਏ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ਸਿਫ਼ਾਰਸ਼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ਕੀਤੇ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ਗਏ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ਸਾਰੇ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ਬਦਲਾਵਾਂ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ਨਹੀਂ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ਮੰਨਦਾ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ਉਹਨੂੰ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ਕਾਰਨ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ਦੱਸਣੇ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ਚਾਹੀਦੇ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ਹਨ।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</w:t>
      </w:r>
      <w:r w:rsidRPr="000B1060">
        <w:rPr>
          <w:rFonts w:ascii="Raavi" w:hAnsi="Raavi" w:cs="Raavi"/>
          <w:szCs w:val="22"/>
          <w:cs/>
          <w:lang w:bidi="pa-IN"/>
        </w:rPr>
        <w:t xml:space="preserve">ਨੂੰ </w:t>
      </w:r>
      <w:r w:rsidRPr="000B1060">
        <w:rPr>
          <w:rFonts w:ascii="Raavi" w:hAnsi="Raavi" w:cs="Raavi"/>
          <w:szCs w:val="22"/>
        </w:rPr>
        <w:t xml:space="preserve">10 </w:t>
      </w:r>
      <w:r w:rsidRPr="000B1060">
        <w:rPr>
          <w:rFonts w:ascii="Raavi" w:hAnsi="Raavi" w:cs="Raavi"/>
          <w:szCs w:val="22"/>
          <w:cs/>
          <w:lang w:bidi="pa-IN"/>
        </w:rPr>
        <w:t>ਕਾਰੋਬਾਰੀ ਦਿ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ਅੰਦਰ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ਇੱਕ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ਲਿਖਤੀ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ਸਪੱਸ਼ਟੀਕਰਨ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ਮਿਲਣਾ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ਇਹ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ਅਧਿਕਾਰ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ਕਿ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ਤੁਸੀਂ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ਆਪਣੇ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ਸਮੀਖਿਆ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ਮੁੱਖ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ਮਨੋਵਿਗਿਆਨੀ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ਕਹਿ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ਹੋ।</w:t>
      </w:r>
    </w:p>
    <w:p w14:paraId="60F604D5" w14:textId="77777777" w:rsidR="003C3627" w:rsidRPr="003C3627" w:rsidRDefault="003C3627" w:rsidP="000B1060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ascii="Raavi" w:hAnsi="Raavi" w:cs="Raavi" w:hint="cs"/>
          <w:b/>
          <w:bCs/>
          <w:szCs w:val="22"/>
          <w:cs/>
          <w:lang w:bidi="pa-IN"/>
        </w:rPr>
        <w:t>ਸੰਚਾਰ</w:t>
      </w:r>
      <w:r w:rsidRPr="003C3627">
        <w:rPr>
          <w:rFonts w:asciiTheme="minorBidi" w:hAnsiTheme="minorBidi"/>
          <w:b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bCs/>
          <w:szCs w:val="22"/>
          <w:cs/>
          <w:lang w:bidi="pa-IN"/>
        </w:rPr>
        <w:t>ਕਰਨ</w:t>
      </w:r>
      <w:r w:rsidRPr="003C3627">
        <w:rPr>
          <w:rFonts w:asciiTheme="minorBidi" w:hAnsiTheme="minorBidi"/>
          <w:b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bCs/>
          <w:szCs w:val="22"/>
          <w:cs/>
          <w:lang w:bidi="pa-IN"/>
        </w:rPr>
        <w:t>ਵਿੱਚ</w:t>
      </w:r>
      <w:r w:rsidRPr="003C3627">
        <w:rPr>
          <w:rFonts w:asciiTheme="minorBidi" w:hAnsiTheme="minorBidi"/>
          <w:b/>
          <w:bCs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b/>
          <w:bCs/>
          <w:szCs w:val="22"/>
          <w:cs/>
          <w:lang w:bidi="pa-IN"/>
        </w:rPr>
        <w:t>ਸਹਾਇਤਾ</w:t>
      </w:r>
      <w:r w:rsidRPr="003C3627">
        <w:rPr>
          <w:rFonts w:asciiTheme="minorBidi" w:hAnsiTheme="minorBidi"/>
          <w:b/>
          <w:bCs/>
          <w:szCs w:val="22"/>
          <w:cs/>
          <w:lang w:bidi="pa-IN"/>
        </w:rPr>
        <w:t xml:space="preserve"> – </w:t>
      </w:r>
      <w:r w:rsidRPr="003C3627">
        <w:rPr>
          <w:rFonts w:ascii="Raavi" w:hAnsi="Raavi" w:cs="Raavi" w:hint="cs"/>
          <w:szCs w:val="22"/>
          <w:cs/>
          <w:lang w:bidi="pa-IN"/>
        </w:rPr>
        <w:t>ਜਦੋਂ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ਤੁਸੀਂ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ਹਸਪਤਾਲ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ਵਿੱਚ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ਹੋਵੋਗੇ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="Raavi" w:hAnsi="Raavi" w:cs="Raavi" w:hint="cs"/>
          <w:szCs w:val="22"/>
          <w:cs/>
          <w:lang w:bidi="pa-IN"/>
        </w:rPr>
        <w:t>ਜੇਕਰ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ਸੁਰੱਖਿਆ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ਲਈ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ਜ਼ਰੂਰੀ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ਹੋਵੇ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ਤਾਂ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ਸੰਚਾਰ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ਕਰਨ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ਦੇ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ਤੁਹਾਡੇ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ਅਧਿਕਾਰ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Theme="minorBidi" w:hAnsiTheme="minorBidi"/>
          <w:szCs w:val="22"/>
        </w:rPr>
        <w:t>'</w:t>
      </w:r>
      <w:r w:rsidRPr="003C3627">
        <w:rPr>
          <w:rFonts w:ascii="Raavi" w:hAnsi="Raavi" w:cs="Raavi" w:hint="cs"/>
          <w:szCs w:val="22"/>
          <w:cs/>
          <w:lang w:bidi="pa-IN"/>
        </w:rPr>
        <w:t>ਤੇ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ਪਾਬੰਦੀ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ਲਗਾਈ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ਜਾ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ਸਕਦੀ</w:t>
      </w:r>
      <w:r w:rsidRPr="003C3627">
        <w:rPr>
          <w:rFonts w:asciiTheme="minorBidi" w:hAnsiTheme="minorBidi"/>
          <w:szCs w:val="22"/>
          <w:cs/>
          <w:lang w:bidi="pa-IN"/>
        </w:rPr>
        <w:t xml:space="preserve"> </w:t>
      </w:r>
      <w:r w:rsidRPr="003C3627">
        <w:rPr>
          <w:rFonts w:ascii="Raavi" w:hAnsi="Raavi" w:cs="Raavi" w:hint="cs"/>
          <w:szCs w:val="22"/>
          <w:cs/>
          <w:lang w:bidi="pa-IN"/>
        </w:rPr>
        <w:t>ਹੈ</w:t>
      </w:r>
      <w:r w:rsidRPr="003C3627">
        <w:rPr>
          <w:rFonts w:asciiTheme="minorBidi" w:hAnsiTheme="minorBidi"/>
          <w:szCs w:val="22"/>
          <w:cs/>
          <w:lang w:bidi="pa-IN"/>
        </w:rPr>
        <w:t>:</w:t>
      </w:r>
    </w:p>
    <w:p w14:paraId="5924546A" w14:textId="77777777" w:rsidR="003C3627" w:rsidRPr="003C3627" w:rsidRDefault="003C3627" w:rsidP="000B1060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ਜੇਕਰ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ਸੰਚਾਰ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ਰੋਕਿਆ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ਜਾਂਦਾ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ਇਹ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ਲਿਖਤੀ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ਰੂਪ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ਕੀਤਾ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ਜਾਣਾ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ਲਾਜ਼ਮੀ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61C75C12" w14:textId="77777777" w:rsidR="003C3627" w:rsidRPr="003C3627" w:rsidRDefault="003C3627" w:rsidP="000B1060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ਪਰ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ਵਕੀਲ</w:t>
      </w:r>
      <w:r w:rsidRPr="003C3627">
        <w:rPr>
          <w:rFonts w:asciiTheme="minorBidi" w:hAnsiTheme="minorBidi"/>
          <w:b/>
          <w:bCs/>
          <w:szCs w:val="22"/>
        </w:rPr>
        <w:t xml:space="preserve">,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ਮਾਨਸਿਕ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ਸਿਹਤ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ਐਡਵੋਕੇਟ</w:t>
      </w:r>
      <w:r w:rsidRPr="003C3627">
        <w:rPr>
          <w:rFonts w:asciiTheme="minorBidi" w:hAnsiTheme="minorBidi"/>
          <w:b/>
          <w:bCs/>
          <w:szCs w:val="22"/>
        </w:rPr>
        <w:t xml:space="preserve">,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ਮਾਨਸਿਕ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ਸਿਹਤ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ਤੰਦਰੁਸਤੀ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ਕਮਿਸ਼ਨ</w:t>
      </w:r>
      <w:r w:rsidRPr="003C3627">
        <w:rPr>
          <w:rFonts w:asciiTheme="minorBidi" w:hAnsiTheme="minorBidi"/>
          <w:b/>
          <w:bCs/>
          <w:szCs w:val="22"/>
        </w:rPr>
        <w:t xml:space="preserve">,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ਮਾਨਸਿਕ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ਸਿਹਤ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ਟ੍ਰਿਬਿਊਨਲ</w:t>
      </w:r>
      <w:r w:rsidRPr="003C3627">
        <w:rPr>
          <w:rFonts w:asciiTheme="minorBidi" w:hAnsiTheme="minorBidi"/>
          <w:b/>
          <w:bCs/>
          <w:szCs w:val="22"/>
        </w:rPr>
        <w:t xml:space="preserve">,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ਮੁੱਖ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ਮਨੋਵਿਗਿਆਨੀ</w:t>
      </w:r>
      <w:r w:rsidRPr="003C3627">
        <w:rPr>
          <w:rFonts w:asciiTheme="minorBidi" w:hAnsiTheme="minorBidi"/>
          <w:b/>
          <w:bCs/>
          <w:szCs w:val="22"/>
        </w:rPr>
        <w:t xml:space="preserve">,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ਜਾਂ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ਪਬਲਿਕ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ਐਡਵੋਕੇਟ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ਦੇ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ਦਫ਼ਤਰ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ਦੇ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ਕਮਿਊਨਿਟੀ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ਵਿਜ਼ਟਰ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ਸੰਪਰਕ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ਤੋਂ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ਨਹੀਂ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ਰੋਕਿਆ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ਸਕਦਾ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3823F827" w14:textId="743F5811" w:rsidR="003C3627" w:rsidRPr="003C3627" w:rsidRDefault="003C3627" w:rsidP="000B1060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ਕਾਨੂੰਨੀ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ਸਹਾਇਤਾ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ਲੈਣ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ਲਈ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ਕਿਸੇ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ਵਕੀਲ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ਨਾਲ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ਸੰਪਰਕ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ਤੋਂ।</w:t>
      </w:r>
    </w:p>
    <w:p w14:paraId="56F3D34C" w14:textId="77777777" w:rsidR="003C3627" w:rsidRPr="003C3627" w:rsidRDefault="003C3627" w:rsidP="000B1060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b/>
          <w:bCs/>
          <w:szCs w:val="22"/>
        </w:rPr>
        <w:t xml:space="preserve">IMHA </w:t>
      </w:r>
      <w:r w:rsidRPr="003C3627">
        <w:rPr>
          <w:rFonts w:cs="Raavi" w:hint="cs"/>
          <w:b/>
          <w:bCs/>
          <w:szCs w:val="22"/>
          <w:cs/>
          <w:lang w:bidi="pa-IN"/>
        </w:rPr>
        <w:t>ਐਡਵੋਕੇਟ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ਨਾਲ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ਸੰਪਰਕ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ਕਰਕੇ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ਐਡਵੋਕੇਸੀ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ਸਹਾਇਤਾ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ਲੈਣ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ਤੋਂ।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ਜਦੋਂ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ਤੁਸੀਂ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ਲਾਜ਼ਮੀ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ਇਲਾਜ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ਪ੍ਰਾਪਤ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ਰਹੇ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ਹੋਵੋਗੇ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ਤਾਂ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szCs w:val="22"/>
        </w:rPr>
        <w:t xml:space="preserve">IMHA </w:t>
      </w:r>
      <w:r w:rsidRPr="003C3627">
        <w:rPr>
          <w:rFonts w:cs="Raavi" w:hint="cs"/>
          <w:szCs w:val="22"/>
          <w:cs/>
          <w:lang w:bidi="pa-IN"/>
        </w:rPr>
        <w:t>ਨੂੰ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ਮਹੱਤਵਪੂਰਨ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ਮੌਕਿਆਂ</w:t>
      </w:r>
      <w:r w:rsidRPr="003C3627">
        <w:rPr>
          <w:rFonts w:cs="Raavi"/>
          <w:szCs w:val="22"/>
          <w:cs/>
          <w:lang w:bidi="pa-IN"/>
        </w:rPr>
        <w:t xml:space="preserve"> ‘</w:t>
      </w:r>
      <w:r w:rsidRPr="003C3627">
        <w:rPr>
          <w:rFonts w:cs="Raavi" w:hint="cs"/>
          <w:szCs w:val="22"/>
          <w:cs/>
          <w:lang w:bidi="pa-IN"/>
        </w:rPr>
        <w:t>ਤੇ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ਸੂਚਿਤ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ਕੀਤਾ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ਜਾਵੇਗਾ।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szCs w:val="22"/>
        </w:rPr>
        <w:t xml:space="preserve">IMHA </w:t>
      </w:r>
      <w:r w:rsidRPr="003C3627">
        <w:rPr>
          <w:rFonts w:cs="Raavi" w:hint="cs"/>
          <w:szCs w:val="22"/>
          <w:cs/>
          <w:lang w:bidi="pa-IN"/>
        </w:rPr>
        <w:t>ਤੁਹਾਡੇ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ਨਾਲ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ਸੰਪਰਕ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ਕਰੇਗਾ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ਜੇਕਰ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ਤੁਸੀਂ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ਉਨ੍ਹਾਂ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ਨੂੰ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ਅਜਿਹਾ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ਕਰਨ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ਲਈ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ਨਾ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ਕਿਹਾ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ਹੋਵੇ।</w:t>
      </w:r>
    </w:p>
    <w:p w14:paraId="62FDF05C" w14:textId="77777777" w:rsidR="003C3627" w:rsidRPr="003C3627" w:rsidRDefault="003C3627" w:rsidP="000B1060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ਕਿਸੇ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ਐਡਵੋਕੇਟ</w:t>
      </w:r>
      <w:r w:rsidRPr="003C3627">
        <w:rPr>
          <w:szCs w:val="22"/>
        </w:rPr>
        <w:t xml:space="preserve">, </w:t>
      </w:r>
      <w:r w:rsidRPr="003C3627">
        <w:rPr>
          <w:rFonts w:cs="Raavi" w:hint="cs"/>
          <w:szCs w:val="22"/>
          <w:cs/>
          <w:lang w:bidi="pa-IN"/>
        </w:rPr>
        <w:t>ਕਮਿਊਨਿਟੀ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ਵਿਜ਼ਟਰ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ਜਾਂ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ਆਪਣੀ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ਪਸੰਦ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ਕਿਸੇ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ਹੋਰ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ਵਿਅਕਤੀ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ਤੋਂ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ਸਹਾਇਤਾ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ਦੀ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ਮੰਗ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ਕਰਨਾ।</w:t>
      </w:r>
    </w:p>
    <w:p w14:paraId="42FAECE3" w14:textId="77777777" w:rsidR="003C3627" w:rsidRPr="003C3627" w:rsidRDefault="003C3627" w:rsidP="000B1060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cs="Raavi" w:hint="cs"/>
          <w:szCs w:val="22"/>
          <w:cs/>
          <w:lang w:bidi="pa-IN"/>
        </w:rPr>
        <w:t>ਮਾਨਸਿਕ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ਸਿਹਤ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ਟ੍ਰਿਬਿਊਨਲ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ਤੋਂ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ਸੁਣਵਾਈ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ਦੀ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ਮੰਗ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szCs w:val="22"/>
          <w:cs/>
          <w:lang w:bidi="pa-IN"/>
        </w:rPr>
        <w:t>ਕਰਕੇ</w:t>
      </w:r>
      <w:r w:rsidRPr="003C3627">
        <w:rPr>
          <w:rFonts w:cs="Raavi"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ਲਾਜ਼ਮੀ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ਇਲਾਜ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ਦੇ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ਆਰਡਰ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ਦੇ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ਵਿਰੁੱਧ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ਅਪੀਲ</w:t>
      </w:r>
      <w:r w:rsidRPr="003C3627">
        <w:rPr>
          <w:rFonts w:cs="Raavi"/>
          <w:b/>
          <w:bCs/>
          <w:szCs w:val="22"/>
          <w:cs/>
          <w:lang w:bidi="pa-IN"/>
        </w:rPr>
        <w:t xml:space="preserve"> </w:t>
      </w:r>
      <w:r w:rsidRPr="003C3627">
        <w:rPr>
          <w:rFonts w:cs="Raavi" w:hint="cs"/>
          <w:b/>
          <w:bCs/>
          <w:szCs w:val="22"/>
          <w:cs/>
          <w:lang w:bidi="pa-IN"/>
        </w:rPr>
        <w:t>ਕਰਨਾ</w:t>
      </w:r>
      <w:r w:rsidRPr="003C3627">
        <w:rPr>
          <w:rFonts w:cs="Raavi"/>
          <w:b/>
          <w:bCs/>
          <w:szCs w:val="22"/>
          <w:cs/>
          <w:lang w:bidi="pa-IN"/>
        </w:rPr>
        <w:t>:</w:t>
      </w:r>
    </w:p>
    <w:p w14:paraId="2F5E96C9" w14:textId="77777777" w:rsidR="003C3627" w:rsidRPr="003C3627" w:rsidRDefault="003C3627" w:rsidP="000B1060">
      <w:pPr>
        <w:numPr>
          <w:ilvl w:val="0"/>
          <w:numId w:val="15"/>
        </w:numPr>
        <w:spacing w:before="120" w:line="320" w:lineRule="atLeast"/>
        <w:ind w:left="72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ਤੁਸੀਂ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ਵਕੀਲ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ਟ੍ਰਿਬਿਊਨਲ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ਸੁਣਵਾਈ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ਤੁਹਾਡੀ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ਨੁਮਾਇੰਦਗੀ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ਸਹਾਇਤਾ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ਕਹਿ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ਹੋ।</w:t>
      </w:r>
    </w:p>
    <w:p w14:paraId="5ACB5A16" w14:textId="77777777" w:rsidR="003C3627" w:rsidRPr="003C3627" w:rsidRDefault="003C3627" w:rsidP="000B1060">
      <w:pPr>
        <w:numPr>
          <w:ilvl w:val="0"/>
          <w:numId w:val="1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3C3627">
        <w:rPr>
          <w:rFonts w:asciiTheme="minorBidi" w:hAnsiTheme="minorBidi" w:cs="Raavi" w:hint="cs"/>
          <w:szCs w:val="22"/>
          <w:cs/>
          <w:lang w:bidi="pa-IN"/>
        </w:rPr>
        <w:t>ਉਸ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ਸੇਵਾ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szCs w:val="22"/>
          <w:cs/>
          <w:lang w:bidi="pa-IN"/>
        </w:rPr>
        <w:t>/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ਤੰਦਰੁਸਤੀ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ਕਮਿਸ਼ਨ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ਗੱਲ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ਕਰਕੇ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ਮਾਨਸਿਕ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ਸਿਹਤ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ਤੰਦਰੁਸਤੀ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ਸੇਵਾ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ਬਾਰੇ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ਸ਼ਿਕਾਇਤ</w:t>
      </w:r>
      <w:r w:rsidRPr="003C3627">
        <w:rPr>
          <w:rFonts w:asciiTheme="minorBidi" w:hAnsiTheme="minorBidi" w:cs="Raavi"/>
          <w:b/>
          <w:bCs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b/>
          <w:bCs/>
          <w:szCs w:val="22"/>
          <w:cs/>
          <w:lang w:bidi="pa-IN"/>
        </w:rPr>
        <w:t>ਕਰੋ।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ਇਹ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ਸ਼ਿਕਾਇਤ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ਤੰਦਰੁਸਤੀ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ਸਿਧਾਂਤਾਂ</w:t>
      </w:r>
      <w:r w:rsidRPr="003C3627">
        <w:rPr>
          <w:rFonts w:asciiTheme="minorBidi" w:hAnsiTheme="minorBidi"/>
          <w:szCs w:val="22"/>
        </w:rPr>
        <w:t xml:space="preserve">,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ਹੋਰ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ਸਿਧਾਂਤਾਂ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ਪਾਲਣਾ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ਨਾ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ਕੀਤੇ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ਜਾਣ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ਬਾਰੇ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ਹੋ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ਸਕਦੀ</w:t>
      </w:r>
      <w:r w:rsidRPr="003C3627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3C3627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464BD941" w14:textId="77777777" w:rsidR="003C3627" w:rsidRPr="000B1060" w:rsidRDefault="003C3627" w:rsidP="000B1060">
      <w:pPr>
        <w:pStyle w:val="Heading1"/>
        <w:spacing w:before="120" w:line="320" w:lineRule="atLeast"/>
        <w:rPr>
          <w:rFonts w:asciiTheme="minorBidi" w:hAnsiTheme="minorBidi"/>
          <w:color w:val="auto"/>
        </w:rPr>
      </w:pPr>
      <w:r w:rsidRPr="000B1060">
        <w:t>IMHA</w:t>
      </w:r>
      <w:r w:rsidRPr="000B1060">
        <w:rPr>
          <w:rFonts w:asciiTheme="minorBidi" w:hAnsiTheme="minorBidi" w:cstheme="minorBidi"/>
        </w:rPr>
        <w:t xml:space="preserve"> </w:t>
      </w:r>
      <w:r w:rsidRPr="000B1060">
        <w:rPr>
          <w:rFonts w:ascii="Raavi" w:hAnsi="Raavi" w:cs="Raavi" w:hint="cs"/>
          <w:cs/>
          <w:lang w:bidi="pa-IN"/>
        </w:rPr>
        <w:t>ਬਾਰੇ</w:t>
      </w:r>
    </w:p>
    <w:p w14:paraId="66DA7597" w14:textId="77777777" w:rsidR="003C3627" w:rsidRPr="000B1060" w:rsidRDefault="003C3627" w:rsidP="000B1060">
      <w:pPr>
        <w:spacing w:before="120" w:line="320" w:lineRule="atLeast"/>
        <w:rPr>
          <w:szCs w:val="22"/>
        </w:rPr>
      </w:pPr>
      <w:r w:rsidRPr="000B1060">
        <w:rPr>
          <w:szCs w:val="22"/>
        </w:rPr>
        <w:t xml:space="preserve">IMHA </w:t>
      </w:r>
      <w:r w:rsidRPr="000B1060">
        <w:rPr>
          <w:rFonts w:ascii="Raavi" w:hAnsi="Raavi" w:cs="Raavi" w:hint="cs"/>
          <w:szCs w:val="22"/>
          <w:cs/>
          <w:lang w:bidi="pa-IN"/>
        </w:rPr>
        <w:t>ਦੀਆਂ</w:t>
      </w:r>
      <w:r w:rsidRPr="000B1060">
        <w:rPr>
          <w:szCs w:val="22"/>
          <w:cs/>
          <w:lang w:bidi="pa-IN"/>
        </w:rPr>
        <w:t xml:space="preserve"> </w:t>
      </w:r>
      <w:r w:rsidRPr="000B1060">
        <w:rPr>
          <w:rFonts w:ascii="Raavi" w:hAnsi="Raavi" w:cs="Raavi" w:hint="cs"/>
          <w:szCs w:val="22"/>
          <w:cs/>
          <w:lang w:bidi="pa-IN"/>
        </w:rPr>
        <w:t>ਸੇਵਾਵਾਂ</w:t>
      </w:r>
      <w:r w:rsidRPr="000B1060">
        <w:rPr>
          <w:szCs w:val="22"/>
          <w:cs/>
          <w:lang w:bidi="pa-IN"/>
        </w:rPr>
        <w:t xml:space="preserve"> </w:t>
      </w:r>
      <w:r w:rsidRPr="000B1060">
        <w:rPr>
          <w:rFonts w:ascii="Raavi" w:hAnsi="Raavi" w:cs="Raavi" w:hint="cs"/>
          <w:szCs w:val="22"/>
          <w:cs/>
          <w:lang w:bidi="pa-IN"/>
        </w:rPr>
        <w:t>ਨਿਰਪੱਖ</w:t>
      </w:r>
      <w:r w:rsidRPr="000B1060">
        <w:rPr>
          <w:szCs w:val="22"/>
        </w:rPr>
        <w:t xml:space="preserve">, </w:t>
      </w:r>
      <w:r w:rsidRPr="000B1060">
        <w:rPr>
          <w:rFonts w:ascii="Raavi" w:hAnsi="Raavi" w:cs="Raavi" w:hint="cs"/>
          <w:szCs w:val="22"/>
          <w:cs/>
          <w:lang w:bidi="pa-IN"/>
        </w:rPr>
        <w:t>ਮੁਫ਼ਤ</w:t>
      </w:r>
      <w:r w:rsidRPr="000B1060">
        <w:rPr>
          <w:szCs w:val="22"/>
          <w:cs/>
          <w:lang w:bidi="pa-IN"/>
        </w:rPr>
        <w:t xml:space="preserve"> </w:t>
      </w:r>
      <w:r w:rsidRPr="000B1060">
        <w:rPr>
          <w:rFonts w:ascii="Raavi" w:hAnsi="Raavi" w:cs="Raavi" w:hint="cs"/>
          <w:szCs w:val="22"/>
          <w:cs/>
          <w:lang w:bidi="pa-IN"/>
        </w:rPr>
        <w:t>ਅਤੇ</w:t>
      </w:r>
      <w:r w:rsidRPr="000B1060">
        <w:rPr>
          <w:szCs w:val="22"/>
          <w:cs/>
          <w:lang w:bidi="pa-IN"/>
        </w:rPr>
        <w:t xml:space="preserve"> </w:t>
      </w:r>
      <w:r w:rsidRPr="000B1060">
        <w:rPr>
          <w:rFonts w:ascii="Raavi" w:hAnsi="Raavi" w:cs="Raavi" w:hint="cs"/>
          <w:szCs w:val="22"/>
          <w:cs/>
          <w:lang w:bidi="pa-IN"/>
        </w:rPr>
        <w:t>ਗੁਪਤ</w:t>
      </w:r>
      <w:r w:rsidRPr="000B1060">
        <w:rPr>
          <w:szCs w:val="22"/>
          <w:cs/>
          <w:lang w:bidi="pa-IN"/>
        </w:rPr>
        <w:t xml:space="preserve"> </w:t>
      </w:r>
      <w:r w:rsidRPr="000B1060">
        <w:rPr>
          <w:rFonts w:ascii="Raavi" w:hAnsi="Raavi" w:cs="Raavi" w:hint="cs"/>
          <w:szCs w:val="22"/>
          <w:cs/>
          <w:lang w:bidi="pa-IN"/>
        </w:rPr>
        <w:t>ਹਨ।</w:t>
      </w:r>
    </w:p>
    <w:p w14:paraId="65DE2008" w14:textId="77777777" w:rsidR="003C3627" w:rsidRPr="000B1060" w:rsidRDefault="003C3627" w:rsidP="000B1060">
      <w:pPr>
        <w:spacing w:before="120" w:line="320" w:lineRule="atLeast"/>
        <w:rPr>
          <w:rFonts w:ascii="Raavi" w:hAnsi="Raavi" w:cs="Raavi"/>
          <w:szCs w:val="22"/>
        </w:rPr>
      </w:pPr>
      <w:r w:rsidRPr="000B1060">
        <w:rPr>
          <w:rFonts w:ascii="Raavi" w:hAnsi="Raavi" w:cs="Raavi"/>
          <w:szCs w:val="22"/>
          <w:cs/>
          <w:lang w:bidi="pa-IN"/>
        </w:rPr>
        <w:t>ਜੇਕਰ ਤੁਸੀਂ ਲਾਜ਼ਮੀ ਇਲਾਜ ਕਰਵਾ ਰਹੇ ਹੋ</w:t>
      </w:r>
      <w:r w:rsidRPr="000B1060">
        <w:rPr>
          <w:rFonts w:ascii="Raavi" w:hAnsi="Raavi" w:cs="Raavi"/>
          <w:szCs w:val="22"/>
        </w:rPr>
        <w:t xml:space="preserve">, </w:t>
      </w:r>
      <w:r w:rsidRPr="000B1060">
        <w:rPr>
          <w:rFonts w:ascii="Raavi" w:hAnsi="Raavi" w:cs="Raavi"/>
          <w:szCs w:val="22"/>
          <w:cs/>
          <w:lang w:bidi="pa-IN"/>
        </w:rPr>
        <w:t xml:space="preserve">ਤਾਂ ਸਾਡੇ </w:t>
      </w:r>
      <w:r w:rsidRPr="000B1060">
        <w:rPr>
          <w:rFonts w:ascii="Raavi" w:hAnsi="Raavi" w:cs="Raavi"/>
          <w:szCs w:val="22"/>
        </w:rPr>
        <w:t xml:space="preserve">IMHA </w:t>
      </w:r>
      <w:r w:rsidRPr="000B1060">
        <w:rPr>
          <w:rFonts w:ascii="Raavi" w:hAnsi="Raavi" w:cs="Raavi"/>
          <w:szCs w:val="22"/>
          <w:cs/>
          <w:lang w:bidi="pa-IN"/>
        </w:rPr>
        <w:t>ਐਡਵੋਕੇਟ:</w:t>
      </w:r>
    </w:p>
    <w:p w14:paraId="157FCE9E" w14:textId="54680A7C" w:rsidR="003C3627" w:rsidRPr="000B1060" w:rsidRDefault="003C3627" w:rsidP="000B1060">
      <w:pPr>
        <w:numPr>
          <w:ilvl w:val="0"/>
          <w:numId w:val="3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0B1060">
        <w:rPr>
          <w:rFonts w:asciiTheme="minorBidi" w:hAnsiTheme="minorBidi" w:cs="Raavi" w:hint="cs"/>
          <w:szCs w:val="22"/>
          <w:cs/>
          <w:lang w:bidi="pa-IN"/>
        </w:rPr>
        <w:t>ਤੁਹਾਡੀ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ਗੱਲ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ਸੁਣ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ਤੁਹਾਡੇ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ਵਿਕਲਪਾਂ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ਬਾਰੇ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ਤੁਹਾਡੇ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ਗੱਲ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ਹਨ</w:t>
      </w:r>
    </w:p>
    <w:p w14:paraId="6326329A" w14:textId="44528886" w:rsidR="003C3627" w:rsidRPr="000B1060" w:rsidRDefault="003C3627" w:rsidP="000B1060">
      <w:pPr>
        <w:numPr>
          <w:ilvl w:val="0"/>
          <w:numId w:val="3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0B1060">
        <w:rPr>
          <w:rFonts w:asciiTheme="minorBidi" w:hAnsiTheme="minorBidi" w:cs="Raavi" w:hint="cs"/>
          <w:szCs w:val="22"/>
          <w:cs/>
          <w:lang w:bidi="pa-IN"/>
        </w:rPr>
        <w:t>ਤੁਹਾਡੇ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ਅਧਿਕਾਰਾਂ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/>
          <w:szCs w:val="22"/>
        </w:rPr>
        <w:t>'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ਤੇ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ਕਾਰਵਾਈ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ਤੁਹਾਨੂੰ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ਜਾਣਕਾਰੀ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ਸਹਾਇਤਾ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ਹਨ</w:t>
      </w:r>
    </w:p>
    <w:p w14:paraId="4B70286B" w14:textId="77777777" w:rsidR="003C3627" w:rsidRPr="000B1060" w:rsidRDefault="003C3627" w:rsidP="000B1060">
      <w:pPr>
        <w:numPr>
          <w:ilvl w:val="0"/>
          <w:numId w:val="3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0B1060">
        <w:rPr>
          <w:rFonts w:asciiTheme="minorBidi" w:hAnsiTheme="minorBidi" w:cs="Raavi" w:hint="cs"/>
          <w:szCs w:val="22"/>
          <w:cs/>
          <w:lang w:bidi="pa-IN"/>
        </w:rPr>
        <w:t>ਤੁਹਾਡੇ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ਕੰਮ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ਤਾਂ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ਤੁਸੀਂ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ਆਪਣੇ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ਸਿਹਤਯਾਬੀ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ਸ਼ਾਮਲ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ਹੋ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ਸਕੋ</w:t>
      </w:r>
    </w:p>
    <w:p w14:paraId="28CB6EFC" w14:textId="56190EB8" w:rsidR="003C3627" w:rsidRPr="000B1060" w:rsidRDefault="003C3627" w:rsidP="000B1060">
      <w:pPr>
        <w:numPr>
          <w:ilvl w:val="0"/>
          <w:numId w:val="34"/>
        </w:numPr>
        <w:spacing w:before="120" w:line="320" w:lineRule="atLeast"/>
        <w:ind w:left="360"/>
        <w:rPr>
          <w:rFonts w:asciiTheme="minorBidi" w:hAnsiTheme="minorBidi"/>
          <w:szCs w:val="22"/>
        </w:rPr>
      </w:pPr>
      <w:r w:rsidRPr="000B1060">
        <w:rPr>
          <w:rFonts w:asciiTheme="minorBidi" w:hAnsiTheme="minorBidi" w:cs="Raavi" w:hint="cs"/>
          <w:szCs w:val="22"/>
          <w:cs/>
          <w:lang w:bidi="pa-IN"/>
        </w:rPr>
        <w:lastRenderedPageBreak/>
        <w:t>ਜੇਕਰ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ਤੁਸੀਂ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ਚਾਹੁੰਦੇ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ਹੋ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ਤਾਂ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ਤੁਹਾਨੂੰ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ਹੋਰ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ਸੇਵਾਵਾਂ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ਭੇਜ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0B1060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0B1060">
        <w:rPr>
          <w:rFonts w:asciiTheme="minorBidi" w:hAnsiTheme="minorBidi" w:cs="Raavi" w:hint="cs"/>
          <w:szCs w:val="22"/>
          <w:cs/>
          <w:lang w:bidi="pa-IN"/>
        </w:rPr>
        <w:t>ਹਨ</w:t>
      </w:r>
    </w:p>
    <w:p w14:paraId="48723514" w14:textId="0A9B47EE" w:rsidR="00076555" w:rsidRDefault="00076555" w:rsidP="000B1060">
      <w:pPr>
        <w:pStyle w:val="Heading1"/>
        <w:shd w:val="clear" w:color="auto" w:fill="FBE4D5"/>
        <w:spacing w:before="120" w:line="320" w:lineRule="atLeast"/>
      </w:pPr>
      <w:bookmarkStart w:id="0" w:name="_Hlk171502944"/>
      <w:r w:rsidRPr="00076555">
        <w:t xml:space="preserve">IMHA </w:t>
      </w:r>
      <w:r w:rsidRPr="00076555">
        <w:rPr>
          <w:rFonts w:cs="Raavi" w:hint="cs"/>
          <w:cs/>
          <w:lang w:bidi="pa-IN"/>
        </w:rPr>
        <w:t>ਨਾਲ</w:t>
      </w:r>
      <w:r w:rsidRPr="00076555">
        <w:rPr>
          <w:rFonts w:cs="Raavi"/>
          <w:cs/>
          <w:lang w:bidi="pa-IN"/>
        </w:rPr>
        <w:t xml:space="preserve"> </w:t>
      </w:r>
      <w:r w:rsidRPr="00076555">
        <w:rPr>
          <w:rFonts w:cs="Raavi" w:hint="cs"/>
          <w:cs/>
          <w:lang w:bidi="pa-IN"/>
        </w:rPr>
        <w:t>ਕਿਵੇਂ</w:t>
      </w:r>
      <w:r w:rsidRPr="00076555">
        <w:rPr>
          <w:rFonts w:cs="Raavi"/>
          <w:cs/>
          <w:lang w:bidi="pa-IN"/>
        </w:rPr>
        <w:t xml:space="preserve"> </w:t>
      </w:r>
      <w:r w:rsidRPr="00076555">
        <w:rPr>
          <w:rFonts w:cs="Raavi" w:hint="cs"/>
          <w:cs/>
          <w:lang w:bidi="pa-IN"/>
        </w:rPr>
        <w:t>ਸੰਪਰਕ</w:t>
      </w:r>
      <w:r w:rsidRPr="00076555">
        <w:rPr>
          <w:rFonts w:cs="Raavi"/>
          <w:cs/>
          <w:lang w:bidi="pa-IN"/>
        </w:rPr>
        <w:t xml:space="preserve"> </w:t>
      </w:r>
      <w:r w:rsidRPr="00076555">
        <w:rPr>
          <w:rFonts w:cs="Raavi" w:hint="cs"/>
          <w:cs/>
          <w:lang w:bidi="pa-IN"/>
        </w:rPr>
        <w:t>ਕਰਨਾ</w:t>
      </w:r>
      <w:r w:rsidRPr="00076555">
        <w:rPr>
          <w:rFonts w:cs="Raavi"/>
          <w:cs/>
          <w:lang w:bidi="pa-IN"/>
        </w:rPr>
        <w:t xml:space="preserve"> </w:t>
      </w:r>
      <w:r w:rsidRPr="00076555">
        <w:rPr>
          <w:rFonts w:cs="Raavi" w:hint="cs"/>
          <w:cs/>
          <w:lang w:bidi="pa-IN"/>
        </w:rPr>
        <w:t>ਅਤੇ</w:t>
      </w:r>
      <w:r w:rsidRPr="00076555">
        <w:rPr>
          <w:rFonts w:cs="Raavi"/>
          <w:cs/>
          <w:lang w:bidi="pa-IN"/>
        </w:rPr>
        <w:t xml:space="preserve"> </w:t>
      </w:r>
      <w:r w:rsidRPr="00076555">
        <w:rPr>
          <w:rFonts w:cs="Raavi" w:hint="cs"/>
          <w:cs/>
          <w:lang w:bidi="pa-IN"/>
        </w:rPr>
        <w:t>ਹੋਰ</w:t>
      </w:r>
      <w:r w:rsidRPr="00076555">
        <w:rPr>
          <w:rFonts w:cs="Raavi"/>
          <w:cs/>
          <w:lang w:bidi="pa-IN"/>
        </w:rPr>
        <w:t xml:space="preserve"> </w:t>
      </w:r>
      <w:r w:rsidRPr="00076555">
        <w:rPr>
          <w:rFonts w:cs="Raavi" w:hint="cs"/>
          <w:cs/>
          <w:lang w:bidi="pa-IN"/>
        </w:rPr>
        <w:t>ਜਾਣਨਾ</w:t>
      </w:r>
      <w:r w:rsidRPr="00076555">
        <w:rPr>
          <w:rFonts w:cs="Raavi"/>
          <w:cs/>
          <w:lang w:bidi="pa-IN"/>
        </w:rPr>
        <w:t xml:space="preserve"> </w:t>
      </w:r>
      <w:r w:rsidRPr="00076555">
        <w:rPr>
          <w:rFonts w:cs="Raavi" w:hint="cs"/>
          <w:cs/>
          <w:lang w:bidi="pa-IN"/>
        </w:rPr>
        <w:t>ਹੈ</w:t>
      </w:r>
      <w:r w:rsidRPr="00076555">
        <w:t>?</w:t>
      </w:r>
    </w:p>
    <w:p w14:paraId="090AD4E9" w14:textId="2904591A" w:rsidR="006B6C33" w:rsidRPr="000B1060" w:rsidRDefault="00076555" w:rsidP="000B1060">
      <w:pPr>
        <w:shd w:val="clear" w:color="auto" w:fill="FBE4D5"/>
        <w:spacing w:before="120"/>
        <w:rPr>
          <w:szCs w:val="22"/>
        </w:rPr>
      </w:pPr>
      <w:r w:rsidRPr="000B1060">
        <w:rPr>
          <w:rFonts w:cs="Raavi" w:hint="cs"/>
          <w:szCs w:val="22"/>
          <w:cs/>
          <w:lang w:bidi="pa-IN"/>
        </w:rPr>
        <w:t>ਤੁਸੀਂ</w:t>
      </w:r>
      <w:r w:rsidRPr="000B1060">
        <w:rPr>
          <w:rFonts w:cs="Raavi"/>
          <w:szCs w:val="22"/>
          <w:cs/>
          <w:lang w:bidi="pa-IN"/>
        </w:rPr>
        <w:t>:</w:t>
      </w:r>
    </w:p>
    <w:bookmarkEnd w:id="0"/>
    <w:p w14:paraId="71B982FC" w14:textId="24147CBE" w:rsidR="00970758" w:rsidRPr="000B1060" w:rsidRDefault="00BB4FF2" w:rsidP="000B1060">
      <w:pPr>
        <w:pStyle w:val="ListParagraph"/>
        <w:numPr>
          <w:ilvl w:val="0"/>
          <w:numId w:val="13"/>
        </w:numPr>
        <w:shd w:val="clear" w:color="auto" w:fill="FBE4D5"/>
        <w:spacing w:before="120"/>
        <w:ind w:left="360"/>
        <w:rPr>
          <w:szCs w:val="22"/>
        </w:rPr>
      </w:pPr>
      <w:r w:rsidRPr="000B1060">
        <w:rPr>
          <w:rStyle w:val="Hyperlink"/>
          <w:szCs w:val="22"/>
        </w:rPr>
        <w:fldChar w:fldCharType="begin"/>
      </w:r>
      <w:r w:rsidRPr="000B1060">
        <w:rPr>
          <w:rStyle w:val="Hyperlink"/>
          <w:szCs w:val="22"/>
        </w:rPr>
        <w:instrText xml:space="preserve"> HYPERLINK "http://www.imha.vic.gov.au" </w:instrText>
      </w:r>
      <w:r w:rsidRPr="000B1060">
        <w:rPr>
          <w:rStyle w:val="Hyperlink"/>
          <w:szCs w:val="22"/>
        </w:rPr>
      </w:r>
      <w:r w:rsidRPr="000B1060">
        <w:rPr>
          <w:rStyle w:val="Hyperlink"/>
          <w:szCs w:val="22"/>
        </w:rPr>
        <w:fldChar w:fldCharType="separate"/>
      </w:r>
      <w:r w:rsidRPr="000B1060">
        <w:rPr>
          <w:rStyle w:val="Hyperlink"/>
          <w:szCs w:val="22"/>
        </w:rPr>
        <w:t>www.imha.vic.gov.au</w:t>
      </w:r>
      <w:r w:rsidRPr="000B1060">
        <w:rPr>
          <w:rStyle w:val="Hyperlink"/>
          <w:szCs w:val="22"/>
        </w:rPr>
        <w:fldChar w:fldCharType="end"/>
      </w:r>
      <w:r w:rsidR="00970758" w:rsidRPr="000B1060">
        <w:rPr>
          <w:szCs w:val="22"/>
        </w:rPr>
        <w:t xml:space="preserve"> </w:t>
      </w:r>
      <w:r w:rsidR="00970758" w:rsidRPr="000B1060">
        <w:rPr>
          <w:rFonts w:cs="Raavi" w:hint="cs"/>
          <w:szCs w:val="22"/>
          <w:cs/>
          <w:lang w:bidi="pa-IN"/>
        </w:rPr>
        <w:t>ਵੈੱਬਸਾਈਟ</w:t>
      </w:r>
      <w:r w:rsidR="00970758" w:rsidRPr="000B1060">
        <w:rPr>
          <w:rFonts w:cs="Raavi"/>
          <w:szCs w:val="22"/>
          <w:cs/>
          <w:lang w:bidi="pa-IN"/>
        </w:rPr>
        <w:t xml:space="preserve"> ‘</w:t>
      </w:r>
      <w:r w:rsidR="00970758" w:rsidRPr="000B1060">
        <w:rPr>
          <w:rFonts w:cs="Raavi" w:hint="cs"/>
          <w:szCs w:val="22"/>
          <w:cs/>
          <w:lang w:bidi="pa-IN"/>
        </w:rPr>
        <w:t>ਤੇ</w:t>
      </w:r>
      <w:r w:rsidR="00970758" w:rsidRPr="000B1060">
        <w:rPr>
          <w:rFonts w:cs="Raavi"/>
          <w:szCs w:val="22"/>
          <w:cs/>
          <w:lang w:bidi="pa-IN"/>
        </w:rPr>
        <w:t xml:space="preserve"> </w:t>
      </w:r>
      <w:r w:rsidR="00970758" w:rsidRPr="000B1060">
        <w:rPr>
          <w:rFonts w:cs="Raavi" w:hint="cs"/>
          <w:szCs w:val="22"/>
          <w:cs/>
          <w:lang w:bidi="pa-IN"/>
        </w:rPr>
        <w:t>ਜਾ</w:t>
      </w:r>
      <w:r w:rsidR="00970758" w:rsidRPr="000B1060">
        <w:rPr>
          <w:rFonts w:cs="Raavi"/>
          <w:szCs w:val="22"/>
          <w:cs/>
          <w:lang w:bidi="pa-IN"/>
        </w:rPr>
        <w:t xml:space="preserve"> </w:t>
      </w:r>
      <w:r w:rsidR="00970758" w:rsidRPr="000B1060">
        <w:rPr>
          <w:rFonts w:cs="Raavi" w:hint="cs"/>
          <w:szCs w:val="22"/>
          <w:cs/>
          <w:lang w:bidi="pa-IN"/>
        </w:rPr>
        <w:t>ਸਕਦੇ</w:t>
      </w:r>
      <w:r w:rsidR="00970758" w:rsidRPr="000B1060">
        <w:rPr>
          <w:rFonts w:cs="Raavi"/>
          <w:szCs w:val="22"/>
          <w:cs/>
          <w:lang w:bidi="pa-IN"/>
        </w:rPr>
        <w:t xml:space="preserve"> </w:t>
      </w:r>
      <w:r w:rsidR="00970758" w:rsidRPr="000B1060">
        <w:rPr>
          <w:rFonts w:cs="Raavi" w:hint="cs"/>
          <w:szCs w:val="22"/>
          <w:cs/>
          <w:lang w:bidi="pa-IN"/>
        </w:rPr>
        <w:t>ਹੋ</w:t>
      </w:r>
    </w:p>
    <w:p w14:paraId="74E2F2E2" w14:textId="65991759" w:rsidR="00970758" w:rsidRPr="000B1060" w:rsidRDefault="00BB4FF2" w:rsidP="000B1060">
      <w:pPr>
        <w:pStyle w:val="ListParagraph"/>
        <w:numPr>
          <w:ilvl w:val="0"/>
          <w:numId w:val="13"/>
        </w:numPr>
        <w:shd w:val="clear" w:color="auto" w:fill="FBE4D5"/>
        <w:spacing w:before="120"/>
        <w:ind w:left="360"/>
        <w:rPr>
          <w:szCs w:val="22"/>
        </w:rPr>
      </w:pPr>
      <w:hyperlink r:id="rId12" w:history="1">
        <w:r w:rsidRPr="000B1060">
          <w:rPr>
            <w:rStyle w:val="Hyperlink"/>
            <w:szCs w:val="22"/>
            <w:lang w:val="en-US" w:eastAsia="en-AU"/>
          </w:rPr>
          <w:t>contact@imha.v</w:t>
        </w:r>
        <w:r w:rsidRPr="000B1060">
          <w:rPr>
            <w:rStyle w:val="Hyperlink"/>
            <w:szCs w:val="22"/>
          </w:rPr>
          <w:t>ic</w:t>
        </w:r>
        <w:r w:rsidRPr="000B1060">
          <w:rPr>
            <w:rStyle w:val="Hyperlink"/>
            <w:szCs w:val="22"/>
            <w:lang w:val="en-US" w:eastAsia="en-AU"/>
          </w:rPr>
          <w:t>.gov.au</w:t>
        </w:r>
      </w:hyperlink>
      <w:r w:rsidR="00970758" w:rsidRPr="000B1060">
        <w:rPr>
          <w:szCs w:val="22"/>
        </w:rPr>
        <w:t xml:space="preserve"> '</w:t>
      </w:r>
      <w:r w:rsidR="00970758" w:rsidRPr="000B1060">
        <w:rPr>
          <w:rFonts w:cs="Raavi" w:hint="cs"/>
          <w:szCs w:val="22"/>
          <w:cs/>
          <w:lang w:bidi="pa-IN"/>
        </w:rPr>
        <w:t>ਤੇ</w:t>
      </w:r>
      <w:r w:rsidR="00970758" w:rsidRPr="000B1060">
        <w:rPr>
          <w:rFonts w:cs="Raavi"/>
          <w:szCs w:val="22"/>
          <w:cs/>
          <w:lang w:bidi="pa-IN"/>
        </w:rPr>
        <w:t xml:space="preserve"> </w:t>
      </w:r>
      <w:r w:rsidR="00970758" w:rsidRPr="000B1060">
        <w:rPr>
          <w:rFonts w:cs="Raavi" w:hint="cs"/>
          <w:szCs w:val="22"/>
          <w:cs/>
          <w:lang w:bidi="pa-IN"/>
        </w:rPr>
        <w:t>ਈਮੇਲ</w:t>
      </w:r>
      <w:r w:rsidR="00970758" w:rsidRPr="000B1060">
        <w:rPr>
          <w:rFonts w:cs="Raavi"/>
          <w:szCs w:val="22"/>
          <w:cs/>
          <w:lang w:bidi="pa-IN"/>
        </w:rPr>
        <w:t xml:space="preserve"> </w:t>
      </w:r>
      <w:r w:rsidR="00970758" w:rsidRPr="000B1060">
        <w:rPr>
          <w:rFonts w:cs="Raavi" w:hint="cs"/>
          <w:szCs w:val="22"/>
          <w:cs/>
          <w:lang w:bidi="pa-IN"/>
        </w:rPr>
        <w:t>ਭੇਜ</w:t>
      </w:r>
      <w:r w:rsidR="00970758" w:rsidRPr="000B1060">
        <w:rPr>
          <w:rFonts w:cs="Raavi"/>
          <w:szCs w:val="22"/>
          <w:cs/>
          <w:lang w:bidi="pa-IN"/>
        </w:rPr>
        <w:t xml:space="preserve"> </w:t>
      </w:r>
      <w:r w:rsidR="00970758" w:rsidRPr="000B1060">
        <w:rPr>
          <w:rFonts w:cs="Raavi" w:hint="cs"/>
          <w:szCs w:val="22"/>
          <w:cs/>
          <w:lang w:bidi="pa-IN"/>
        </w:rPr>
        <w:t>ਸਕਦੇ</w:t>
      </w:r>
      <w:r w:rsidR="00970758" w:rsidRPr="000B1060">
        <w:rPr>
          <w:rFonts w:cs="Raavi"/>
          <w:szCs w:val="22"/>
          <w:cs/>
          <w:lang w:bidi="pa-IN"/>
        </w:rPr>
        <w:t xml:space="preserve"> </w:t>
      </w:r>
      <w:r w:rsidR="00970758" w:rsidRPr="000B1060">
        <w:rPr>
          <w:rFonts w:cs="Raavi" w:hint="cs"/>
          <w:szCs w:val="22"/>
          <w:cs/>
          <w:lang w:bidi="pa-IN"/>
        </w:rPr>
        <w:t>ਹੋ</w:t>
      </w:r>
    </w:p>
    <w:p w14:paraId="418CB353" w14:textId="5646BC6C" w:rsidR="00970758" w:rsidRPr="000B1060" w:rsidRDefault="00970758" w:rsidP="000B1060">
      <w:pPr>
        <w:pStyle w:val="ListParagraph"/>
        <w:numPr>
          <w:ilvl w:val="0"/>
          <w:numId w:val="13"/>
        </w:numPr>
        <w:shd w:val="clear" w:color="auto" w:fill="FBE4D5"/>
        <w:spacing w:before="120"/>
        <w:ind w:left="360"/>
        <w:rPr>
          <w:szCs w:val="22"/>
        </w:rPr>
      </w:pPr>
      <w:r w:rsidRPr="000B1060">
        <w:rPr>
          <w:rFonts w:cs="Raavi" w:hint="cs"/>
          <w:szCs w:val="22"/>
          <w:cs/>
          <w:lang w:bidi="pa-IN"/>
        </w:rPr>
        <w:t>ਤੁਸੀਂ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szCs w:val="22"/>
        </w:rPr>
        <w:t xml:space="preserve">IMHA </w:t>
      </w:r>
      <w:r w:rsidRPr="000B1060">
        <w:rPr>
          <w:rFonts w:cs="Raavi" w:hint="cs"/>
          <w:szCs w:val="22"/>
          <w:cs/>
          <w:lang w:bidi="pa-IN"/>
        </w:rPr>
        <w:t>ਦੀ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ਫ਼ੋਨ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ਲਾਈਨ</w:t>
      </w:r>
      <w:r w:rsidRPr="000B1060">
        <w:rPr>
          <w:rFonts w:cs="Raavi"/>
          <w:szCs w:val="22"/>
          <w:cs/>
          <w:lang w:bidi="pa-IN"/>
        </w:rPr>
        <w:t xml:space="preserve"> </w:t>
      </w:r>
      <w:hyperlink r:id="rId13" w:history="1">
        <w:r w:rsidR="00BB4FF2" w:rsidRPr="000B1060">
          <w:rPr>
            <w:rStyle w:val="Hyperlink"/>
            <w:b/>
            <w:szCs w:val="22"/>
          </w:rPr>
          <w:t>1300 947 820</w:t>
        </w:r>
      </w:hyperlink>
      <w:r w:rsidRPr="000B1060">
        <w:rPr>
          <w:szCs w:val="22"/>
        </w:rPr>
        <w:t xml:space="preserve"> '</w:t>
      </w:r>
      <w:r w:rsidRPr="000B1060">
        <w:rPr>
          <w:rFonts w:cs="Raavi" w:hint="cs"/>
          <w:szCs w:val="22"/>
          <w:cs/>
          <w:lang w:bidi="pa-IN"/>
        </w:rPr>
        <w:t>ਤੇ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ਕਾਲ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ਕਰ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ਸਕਦੇ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ਹੋ</w:t>
      </w:r>
      <w:r w:rsidRPr="000B1060">
        <w:rPr>
          <w:szCs w:val="22"/>
        </w:rPr>
        <w:t xml:space="preserve">, </w:t>
      </w:r>
      <w:r w:rsidRPr="000B1060">
        <w:rPr>
          <w:rFonts w:cs="Raavi" w:hint="cs"/>
          <w:szCs w:val="22"/>
          <w:cs/>
          <w:lang w:bidi="pa-IN"/>
        </w:rPr>
        <w:t>ਇਸ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ਨੂੰ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szCs w:val="22"/>
        </w:rPr>
        <w:t xml:space="preserve">IMHA </w:t>
      </w:r>
      <w:r w:rsidRPr="000B1060">
        <w:rPr>
          <w:rFonts w:cs="Raavi" w:hint="cs"/>
          <w:szCs w:val="22"/>
          <w:cs/>
          <w:lang w:bidi="pa-IN"/>
        </w:rPr>
        <w:t>ਦੇ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ਐਡਵੋਕੇਟ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/>
          <w:szCs w:val="22"/>
          <w:cs/>
          <w:lang w:bidi="pa-IN"/>
        </w:rPr>
        <w:br/>
      </w:r>
      <w:r w:rsidRPr="000B1060">
        <w:rPr>
          <w:rFonts w:cs="Raavi" w:hint="cs"/>
          <w:szCs w:val="22"/>
          <w:cs/>
          <w:lang w:bidi="pa-IN"/>
        </w:rPr>
        <w:t>ਸੰਭਾਲਦੇ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ਹਨ</w:t>
      </w:r>
      <w:r w:rsidRPr="000B1060">
        <w:rPr>
          <w:rFonts w:cs="Raavi"/>
          <w:szCs w:val="22"/>
          <w:cs/>
          <w:lang w:bidi="pa-IN"/>
        </w:rPr>
        <w:t xml:space="preserve"> (</w:t>
      </w:r>
      <w:r w:rsidRPr="000B1060">
        <w:rPr>
          <w:rFonts w:cs="Raavi" w:hint="cs"/>
          <w:szCs w:val="22"/>
          <w:cs/>
          <w:lang w:bidi="pa-IN"/>
        </w:rPr>
        <w:t>ਹਫ਼ਤੇ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ਦੇ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ਸੱਤੇ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ਦਿਨ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ਸਵੇਰੇ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szCs w:val="22"/>
        </w:rPr>
        <w:t>9:30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ਵਜੇ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ਤੋਂ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ਸ਼ਾਮ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szCs w:val="22"/>
        </w:rPr>
        <w:t>4:30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ਵਜੇ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ਤੱਕ</w:t>
      </w:r>
      <w:r w:rsidRPr="000B1060">
        <w:rPr>
          <w:szCs w:val="22"/>
        </w:rPr>
        <w:t xml:space="preserve">, </w:t>
      </w:r>
      <w:r w:rsidRPr="000B1060">
        <w:rPr>
          <w:rFonts w:cs="Raavi" w:hint="cs"/>
          <w:szCs w:val="22"/>
          <w:cs/>
          <w:lang w:bidi="pa-IN"/>
        </w:rPr>
        <w:t>ਜਨਤਕ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ਛੁੱਟੀਆਂ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ਨੂੰ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ਛੱਡ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ਕੇ</w:t>
      </w:r>
      <w:r w:rsidRPr="000B1060">
        <w:rPr>
          <w:rFonts w:cs="Raavi"/>
          <w:szCs w:val="22"/>
          <w:cs/>
          <w:lang w:bidi="pa-IN"/>
        </w:rPr>
        <w:t>)</w:t>
      </w:r>
    </w:p>
    <w:p w14:paraId="4DC84E4B" w14:textId="795122BA" w:rsidR="00970758" w:rsidRPr="000B1060" w:rsidRDefault="00970758" w:rsidP="000B1060">
      <w:pPr>
        <w:pStyle w:val="ListParagraph"/>
        <w:numPr>
          <w:ilvl w:val="0"/>
          <w:numId w:val="13"/>
        </w:numPr>
        <w:shd w:val="clear" w:color="auto" w:fill="FBE4D5"/>
        <w:spacing w:before="120"/>
        <w:ind w:left="360"/>
        <w:rPr>
          <w:szCs w:val="22"/>
        </w:rPr>
      </w:pPr>
      <w:r w:rsidRPr="000B1060">
        <w:rPr>
          <w:rFonts w:cs="Raavi" w:hint="cs"/>
          <w:szCs w:val="22"/>
          <w:cs/>
          <w:lang w:bidi="pa-IN"/>
        </w:rPr>
        <w:t>ਆਪਣੇ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ਅਧਿਕਾਰਾਂ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ਬਾਰੇ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ਰਿਕਾਰਡਿੰਗ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ਸੁਣਨ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ਲਈ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szCs w:val="22"/>
        </w:rPr>
        <w:t xml:space="preserve">IMHA </w:t>
      </w:r>
      <w:r w:rsidRPr="000B1060">
        <w:rPr>
          <w:rFonts w:cs="Raavi" w:hint="cs"/>
          <w:szCs w:val="22"/>
          <w:cs/>
          <w:lang w:bidi="pa-IN"/>
        </w:rPr>
        <w:t>ਅਧਿਕਾਰ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ਲਾਈਨ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ਨੂੰ</w:t>
      </w:r>
      <w:r w:rsidRPr="000B1060">
        <w:rPr>
          <w:rFonts w:cs="Raavi"/>
          <w:szCs w:val="22"/>
          <w:cs/>
          <w:lang w:bidi="pa-IN"/>
        </w:rPr>
        <w:t xml:space="preserve"> </w:t>
      </w:r>
      <w:hyperlink r:id="rId14" w:history="1">
        <w:r w:rsidR="00BB4FF2" w:rsidRPr="000B1060">
          <w:rPr>
            <w:rStyle w:val="Hyperlink"/>
            <w:b/>
            <w:szCs w:val="22"/>
          </w:rPr>
          <w:t>1800 959 353</w:t>
        </w:r>
      </w:hyperlink>
      <w:r w:rsidR="00BB4FF2" w:rsidRPr="000B1060">
        <w:rPr>
          <w:rStyle w:val="Hyperlink"/>
          <w:b/>
          <w:szCs w:val="22"/>
          <w:u w:val="none"/>
        </w:rPr>
        <w:t xml:space="preserve"> </w:t>
      </w:r>
      <w:r w:rsidRPr="000B1060">
        <w:rPr>
          <w:szCs w:val="22"/>
        </w:rPr>
        <w:t>'</w:t>
      </w:r>
      <w:r w:rsidRPr="000B1060">
        <w:rPr>
          <w:rFonts w:cs="Raavi" w:hint="cs"/>
          <w:szCs w:val="22"/>
          <w:cs/>
          <w:lang w:bidi="pa-IN"/>
        </w:rPr>
        <w:t>ਤੇ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ਕਾਲ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ਕਰ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ਸਕਦੇ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ਹੋ</w:t>
      </w:r>
    </w:p>
    <w:p w14:paraId="1870769B" w14:textId="4A004D18" w:rsidR="00970758" w:rsidRPr="000B1060" w:rsidRDefault="00970758" w:rsidP="000B1060">
      <w:pPr>
        <w:pStyle w:val="ListParagraph"/>
        <w:numPr>
          <w:ilvl w:val="0"/>
          <w:numId w:val="13"/>
        </w:numPr>
        <w:shd w:val="clear" w:color="auto" w:fill="FBE4D5"/>
        <w:spacing w:before="120"/>
        <w:ind w:left="360"/>
        <w:rPr>
          <w:szCs w:val="22"/>
        </w:rPr>
      </w:pPr>
      <w:r w:rsidRPr="000B1060">
        <w:rPr>
          <w:szCs w:val="22"/>
        </w:rPr>
        <w:t xml:space="preserve">IMHA </w:t>
      </w:r>
      <w:r w:rsidRPr="000B1060">
        <w:rPr>
          <w:rFonts w:cs="Raavi" w:hint="cs"/>
          <w:szCs w:val="22"/>
          <w:cs/>
          <w:lang w:bidi="pa-IN"/>
        </w:rPr>
        <w:t>ਨਾਲ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ਸੰਪਰਕ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ਕਰਨ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ਵਿੱਚ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ਸਹਾਇਤਾ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ਲਈ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ਮਾਨਸਿਕ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ਸਿਹਤ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ਸੇਵਾ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ਪ੍ਰਦਾਤਾ</w:t>
      </w:r>
      <w:r w:rsidRPr="000B1060">
        <w:rPr>
          <w:szCs w:val="22"/>
        </w:rPr>
        <w:t xml:space="preserve">, </w:t>
      </w:r>
      <w:r w:rsidRPr="000B1060">
        <w:rPr>
          <w:rFonts w:cs="Raavi" w:hint="cs"/>
          <w:szCs w:val="22"/>
          <w:cs/>
          <w:lang w:bidi="pa-IN"/>
        </w:rPr>
        <w:t>ਦੇਖਭਾਲਕਰਤਾ</w:t>
      </w:r>
      <w:r w:rsidRPr="000B1060">
        <w:rPr>
          <w:szCs w:val="22"/>
        </w:rPr>
        <w:t xml:space="preserve">, </w:t>
      </w:r>
      <w:r w:rsidRPr="000B1060">
        <w:rPr>
          <w:rFonts w:cs="Raavi" w:hint="cs"/>
          <w:szCs w:val="22"/>
          <w:cs/>
          <w:lang w:bidi="pa-IN"/>
        </w:rPr>
        <w:t>ਰਿਸ਼ਤੇਦਾਰ</w:t>
      </w:r>
      <w:r w:rsidRPr="000B1060">
        <w:rPr>
          <w:szCs w:val="22"/>
        </w:rPr>
        <w:t xml:space="preserve">, </w:t>
      </w:r>
      <w:r w:rsidRPr="000B1060">
        <w:rPr>
          <w:rFonts w:cs="Raavi" w:hint="cs"/>
          <w:szCs w:val="22"/>
          <w:cs/>
          <w:lang w:bidi="pa-IN"/>
        </w:rPr>
        <w:t>ਜਾਂ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ਕਿਸੇ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ਹੋਰ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ਸਹਾਇਕ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ਵਿਅਕਤੀ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ਨੂੰ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ਕਹੋ</w:t>
      </w:r>
    </w:p>
    <w:p w14:paraId="572317F5" w14:textId="292E06D4" w:rsidR="005936C8" w:rsidRDefault="00970758" w:rsidP="000B1060">
      <w:pPr>
        <w:pStyle w:val="ListParagraph"/>
        <w:numPr>
          <w:ilvl w:val="0"/>
          <w:numId w:val="13"/>
        </w:numPr>
        <w:shd w:val="clear" w:color="auto" w:fill="FBE4D5"/>
        <w:spacing w:before="120"/>
        <w:ind w:left="360"/>
        <w:rPr>
          <w:szCs w:val="22"/>
        </w:rPr>
      </w:pPr>
      <w:r w:rsidRPr="000B1060">
        <w:rPr>
          <w:rFonts w:cs="Raavi" w:hint="cs"/>
          <w:szCs w:val="22"/>
          <w:cs/>
          <w:lang w:bidi="pa-IN"/>
        </w:rPr>
        <w:t>ਜੇਕਰ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ਤੁਸੀਂ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szCs w:val="22"/>
        </w:rPr>
        <w:t xml:space="preserve">IMHA </w:t>
      </w:r>
      <w:r w:rsidRPr="000B1060">
        <w:rPr>
          <w:rFonts w:cs="Raavi" w:hint="cs"/>
          <w:szCs w:val="22"/>
          <w:cs/>
          <w:lang w:bidi="pa-IN"/>
        </w:rPr>
        <w:t>ਬਾਰੇ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ਫੀਡਬੈਕ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ਦੇਣਾ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ਚਾਹੁੰਦੇ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ਹੋ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ਜਾਂ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ਸ਼ਿਕਾਇਤ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ਕਰਨਾ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ਚਾਹੁੰਦੇ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ਹੋ</w:t>
      </w:r>
      <w:r w:rsidRPr="000B1060">
        <w:rPr>
          <w:szCs w:val="22"/>
        </w:rPr>
        <w:t xml:space="preserve">, </w:t>
      </w:r>
      <w:r w:rsidRPr="000B1060">
        <w:rPr>
          <w:rFonts w:cs="Raavi" w:hint="cs"/>
          <w:szCs w:val="22"/>
          <w:cs/>
          <w:lang w:bidi="pa-IN"/>
        </w:rPr>
        <w:t>ਤਾਂ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ਕਿਰਪਾ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ਕਰਕੇ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ਸਾਡੇ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ਨਾਲ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ਸੰਪਰਕ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ਕਰੋ</w:t>
      </w:r>
      <w:r w:rsidRPr="000B1060">
        <w:rPr>
          <w:szCs w:val="22"/>
        </w:rPr>
        <w:t xml:space="preserve">, </w:t>
      </w:r>
      <w:r w:rsidRPr="000B1060">
        <w:rPr>
          <w:rFonts w:cs="Raavi" w:hint="cs"/>
          <w:szCs w:val="22"/>
          <w:cs/>
          <w:lang w:bidi="pa-IN"/>
        </w:rPr>
        <w:t>ਜਾਂ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ਸਾਡੀ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ਵੈੱਬਸਾਈਟ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ਦੇ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ਸ਼ਿਕਾਇਤਾਂ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ਅਤੇ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ਫੀਡਬੈਕ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ਭਾਗ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szCs w:val="22"/>
        </w:rPr>
        <w:t>'</w:t>
      </w:r>
      <w:r w:rsidRPr="000B1060">
        <w:rPr>
          <w:rFonts w:cs="Raavi" w:hint="cs"/>
          <w:szCs w:val="22"/>
          <w:cs/>
          <w:lang w:bidi="pa-IN"/>
        </w:rPr>
        <w:t>ਤੇ</w:t>
      </w:r>
      <w:r w:rsidRPr="000B1060">
        <w:rPr>
          <w:rFonts w:cs="Raavi"/>
          <w:szCs w:val="22"/>
          <w:cs/>
          <w:lang w:bidi="pa-IN"/>
        </w:rPr>
        <w:t xml:space="preserve"> </w:t>
      </w:r>
      <w:r w:rsidRPr="000B1060">
        <w:rPr>
          <w:rFonts w:cs="Raavi" w:hint="cs"/>
          <w:szCs w:val="22"/>
          <w:cs/>
          <w:lang w:bidi="pa-IN"/>
        </w:rPr>
        <w:t>ਜਾਓ।</w:t>
      </w:r>
    </w:p>
    <w:p w14:paraId="1CA6912D" w14:textId="09DC47AE" w:rsidR="00575AB5" w:rsidRPr="00575AB5" w:rsidRDefault="00575AB5" w:rsidP="00575AB5">
      <w:r>
        <w:rPr>
          <w:noProof/>
        </w:rPr>
        <w:drawing>
          <wp:inline distT="0" distB="0" distL="0" distR="0" wp14:anchorId="04D2332C" wp14:editId="4CB3447E">
            <wp:extent cx="993775" cy="993775"/>
            <wp:effectExtent l="0" t="0" r="0" b="0"/>
            <wp:docPr id="582782550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782550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5AB5" w:rsidRPr="00575AB5" w:rsidSect="003D50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F463C" w14:textId="77777777" w:rsidR="006F431A" w:rsidRDefault="006F43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350118F1" w14:textId="77777777" w:rsidR="006F431A" w:rsidRDefault="006F43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112AFCAC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4FD601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6B184714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FEDC9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0F8F6" w14:textId="77777777" w:rsidR="006F431A" w:rsidRDefault="006F43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582864BE" w14:textId="77777777" w:rsidR="006F431A" w:rsidRDefault="006F43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07DF154C" w:rsidR="000E1285" w:rsidRPr="004523AB" w:rsidRDefault="00A644B8" w:rsidP="00AB7E8E">
    <w:pPr>
      <w:tabs>
        <w:tab w:val="left" w:pos="6893"/>
      </w:tabs>
      <w:spacing w:after="0" w:line="240" w:lineRule="auto"/>
      <w:ind w:left="-329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7E8E" w:rsidRPr="00AB7E8E">
      <w:rPr>
        <w:rFonts w:cs="Raavi" w:hint="cs"/>
        <w:cs/>
        <w:lang w:bidi="pa-IN"/>
      </w:rPr>
      <w:t xml:space="preserve"> </w:t>
    </w:r>
    <w:r w:rsidR="00AB7E8E" w:rsidRPr="00AB7E8E">
      <w:rPr>
        <w:rFonts w:cs="Raavi" w:hint="cs"/>
        <w:noProof/>
        <w:color w:val="C63C1B"/>
        <w:sz w:val="18"/>
        <w:szCs w:val="18"/>
        <w:cs/>
        <w:lang w:bidi="pa-IN"/>
      </w:rPr>
      <w:t>ਨਿਰਪੱਖ</w:t>
    </w:r>
    <w:r w:rsidR="00AB7E8E" w:rsidRPr="00AB7E8E">
      <w:rPr>
        <w:rFonts w:cs="Raavi"/>
        <w:noProof/>
        <w:color w:val="C63C1B"/>
        <w:sz w:val="18"/>
        <w:szCs w:val="18"/>
        <w:cs/>
        <w:lang w:bidi="pa-IN"/>
      </w:rPr>
      <w:t xml:space="preserve"> </w:t>
    </w:r>
    <w:r w:rsidR="00AB7E8E" w:rsidRPr="00AB7E8E">
      <w:rPr>
        <w:rFonts w:cs="Raavi" w:hint="cs"/>
        <w:noProof/>
        <w:color w:val="C63C1B"/>
        <w:sz w:val="18"/>
        <w:szCs w:val="18"/>
        <w:cs/>
        <w:lang w:bidi="pa-IN"/>
      </w:rPr>
      <w:t>ਮਾਨਸਿਕ</w:t>
    </w:r>
    <w:r w:rsidR="00AB7E8E" w:rsidRPr="00AB7E8E">
      <w:rPr>
        <w:rFonts w:cs="Raavi"/>
        <w:noProof/>
        <w:color w:val="C63C1B"/>
        <w:sz w:val="18"/>
        <w:szCs w:val="18"/>
        <w:cs/>
        <w:lang w:bidi="pa-IN"/>
      </w:rPr>
      <w:t xml:space="preserve"> </w:t>
    </w:r>
    <w:r w:rsidR="00AB7E8E" w:rsidRPr="00AB7E8E">
      <w:rPr>
        <w:rFonts w:cs="Raavi" w:hint="cs"/>
        <w:noProof/>
        <w:color w:val="C63C1B"/>
        <w:sz w:val="18"/>
        <w:szCs w:val="18"/>
        <w:cs/>
        <w:lang w:bidi="pa-IN"/>
      </w:rPr>
      <w:t>ਸਿਹਤ</w:t>
    </w:r>
    <w:r w:rsidR="00AB7E8E" w:rsidRPr="00AB7E8E">
      <w:rPr>
        <w:rFonts w:cs="Raavi"/>
        <w:noProof/>
        <w:color w:val="C63C1B"/>
        <w:sz w:val="18"/>
        <w:szCs w:val="18"/>
        <w:cs/>
        <w:lang w:bidi="pa-IN"/>
      </w:rPr>
      <w:t xml:space="preserve"> </w:t>
    </w:r>
    <w:r w:rsidR="00AB7E8E" w:rsidRPr="00AB7E8E">
      <w:rPr>
        <w:rFonts w:cs="Raavi" w:hint="cs"/>
        <w:noProof/>
        <w:color w:val="C63C1B"/>
        <w:sz w:val="18"/>
        <w:szCs w:val="18"/>
        <w:cs/>
        <w:lang w:bidi="pa-IN"/>
      </w:rPr>
      <w:t>ਵਕਾਲਤ</w:t>
    </w:r>
    <w:r w:rsidR="00AB7E8E" w:rsidRPr="00AB7E8E">
      <w:rPr>
        <w:rFonts w:cs="Raavi"/>
        <w:noProof/>
        <w:color w:val="C63C1B"/>
        <w:sz w:val="18"/>
        <w:szCs w:val="18"/>
        <w:cs/>
        <w:lang w:bidi="pa-IN"/>
      </w:rPr>
      <w:t xml:space="preserve"> </w:t>
    </w:r>
  </w:p>
  <w:p w14:paraId="7EAA7164" w14:textId="6B74F005" w:rsidR="000E1285" w:rsidRPr="004523AB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62B692CF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2F659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AB7E8E" w:rsidRPr="00AB7E8E">
      <w:rPr>
        <w:rFonts w:ascii="Raavi" w:hAnsi="Raavi" w:cs="Raavi" w:hint="cs"/>
        <w:b/>
        <w:bCs/>
        <w:color w:val="C63C1B"/>
        <w:sz w:val="18"/>
        <w:szCs w:val="18"/>
        <w:cs/>
        <w:lang w:bidi="pa-IN"/>
      </w:rPr>
      <w:t xml:space="preserve"> </w:t>
    </w:r>
    <w:r w:rsidR="00AB7E8E" w:rsidRPr="00123910">
      <w:rPr>
        <w:rFonts w:ascii="Raavi" w:hAnsi="Raavi" w:cs="Raavi" w:hint="cs"/>
        <w:b/>
        <w:bCs/>
        <w:color w:val="C63C1B"/>
        <w:sz w:val="18"/>
        <w:szCs w:val="18"/>
        <w:cs/>
        <w:lang w:bidi="pa-IN"/>
      </w:rPr>
      <w:t>ਖ਼ਪਤਕਾਰਾਂ</w:t>
    </w:r>
    <w:r w:rsidR="00AB7E8E" w:rsidRPr="00123910">
      <w:rPr>
        <w:rFonts w:cs="Raavi"/>
        <w:b/>
        <w:bCs/>
        <w:color w:val="C63C1B"/>
        <w:sz w:val="18"/>
        <w:szCs w:val="18"/>
        <w:cs/>
        <w:lang w:bidi="pa-IN"/>
      </w:rPr>
      <w:t xml:space="preserve"> </w:t>
    </w:r>
    <w:r w:rsidR="00AB7E8E" w:rsidRPr="00123910">
      <w:rPr>
        <w:rFonts w:ascii="Raavi" w:hAnsi="Raavi" w:cs="Raavi" w:hint="cs"/>
        <w:b/>
        <w:bCs/>
        <w:color w:val="C63C1B"/>
        <w:sz w:val="18"/>
        <w:szCs w:val="18"/>
        <w:cs/>
        <w:lang w:bidi="pa-IN"/>
      </w:rPr>
      <w:t>ਲਈ</w:t>
    </w:r>
    <w:r w:rsidR="00AB7E8E" w:rsidRPr="00123910">
      <w:rPr>
        <w:rFonts w:cs="Raavi"/>
        <w:b/>
        <w:bCs/>
        <w:color w:val="C63C1B"/>
        <w:sz w:val="18"/>
        <w:szCs w:val="18"/>
        <w:cs/>
        <w:lang w:bidi="pa-IN"/>
      </w:rPr>
      <w:t xml:space="preserve"> </w:t>
    </w:r>
    <w:r w:rsidR="00AB7E8E" w:rsidRPr="00123910">
      <w:rPr>
        <w:rFonts w:ascii="Raavi" w:hAnsi="Raavi" w:cs="Raavi" w:hint="cs"/>
        <w:b/>
        <w:bCs/>
        <w:color w:val="C63C1B"/>
        <w:sz w:val="18"/>
        <w:szCs w:val="18"/>
        <w:cs/>
        <w:lang w:bidi="pa-IN"/>
      </w:rPr>
      <w:t>ਜਾਣਕਾਰੀ</w:t>
    </w:r>
    <w:r w:rsidR="00AB7E8E" w:rsidRPr="00123910">
      <w:rPr>
        <w:rFonts w:cs="Raavi"/>
        <w:b/>
        <w:bCs/>
        <w:color w:val="C63C1B"/>
        <w:sz w:val="18"/>
        <w:szCs w:val="18"/>
        <w:cs/>
        <w:lang w:bidi="pa-IN"/>
      </w:rPr>
      <w:t xml:space="preserve"> - </w:t>
    </w:r>
    <w:r w:rsidR="00AB7E8E" w:rsidRPr="00123910">
      <w:rPr>
        <w:rFonts w:ascii="Raavi" w:hAnsi="Raavi" w:cs="Raavi" w:hint="cs"/>
        <w:b/>
        <w:bCs/>
        <w:color w:val="C63C1B"/>
        <w:sz w:val="18"/>
        <w:szCs w:val="18"/>
        <w:cs/>
        <w:lang w:bidi="pa-IN"/>
      </w:rPr>
      <w:t>ਆਪਣੇ</w:t>
    </w:r>
    <w:r w:rsidR="00AB7E8E" w:rsidRPr="00123910">
      <w:rPr>
        <w:rFonts w:cs="Raavi"/>
        <w:b/>
        <w:bCs/>
        <w:color w:val="C63C1B"/>
        <w:sz w:val="18"/>
        <w:szCs w:val="18"/>
        <w:cs/>
        <w:lang w:bidi="pa-IN"/>
      </w:rPr>
      <w:t xml:space="preserve"> </w:t>
    </w:r>
    <w:r w:rsidR="00AB7E8E" w:rsidRPr="00123910">
      <w:rPr>
        <w:rFonts w:ascii="Raavi" w:hAnsi="Raavi" w:cs="Raavi" w:hint="cs"/>
        <w:b/>
        <w:bCs/>
        <w:color w:val="C63C1B"/>
        <w:sz w:val="18"/>
        <w:szCs w:val="18"/>
        <w:cs/>
        <w:lang w:bidi="pa-IN"/>
      </w:rPr>
      <w:t>ਅਧਿਕਾਰਾਂ</w:t>
    </w:r>
    <w:r w:rsidR="00AB7E8E" w:rsidRPr="00123910">
      <w:rPr>
        <w:rFonts w:cs="Raavi"/>
        <w:b/>
        <w:bCs/>
        <w:color w:val="C63C1B"/>
        <w:sz w:val="18"/>
        <w:szCs w:val="18"/>
        <w:cs/>
        <w:lang w:bidi="pa-IN"/>
      </w:rPr>
      <w:t xml:space="preserve"> </w:t>
    </w:r>
    <w:r w:rsidR="00AB7E8E" w:rsidRPr="00123910">
      <w:rPr>
        <w:rFonts w:ascii="Raavi" w:hAnsi="Raavi" w:cs="Raavi" w:hint="cs"/>
        <w:b/>
        <w:bCs/>
        <w:color w:val="C63C1B"/>
        <w:sz w:val="18"/>
        <w:szCs w:val="18"/>
        <w:cs/>
        <w:lang w:bidi="pa-IN"/>
      </w:rPr>
      <w:t>ਨੂੰ</w:t>
    </w:r>
    <w:r w:rsidR="00AB7E8E" w:rsidRPr="00123910">
      <w:rPr>
        <w:rFonts w:cs="Raavi"/>
        <w:b/>
        <w:bCs/>
        <w:color w:val="C63C1B"/>
        <w:sz w:val="18"/>
        <w:szCs w:val="18"/>
        <w:cs/>
        <w:lang w:bidi="pa-IN"/>
      </w:rPr>
      <w:t xml:space="preserve"> </w:t>
    </w:r>
    <w:r w:rsidR="00AB7E8E" w:rsidRPr="00123910">
      <w:rPr>
        <w:rFonts w:ascii="Raavi" w:hAnsi="Raavi" w:cs="Raavi" w:hint="cs"/>
        <w:b/>
        <w:bCs/>
        <w:color w:val="C63C1B"/>
        <w:sz w:val="18"/>
        <w:szCs w:val="18"/>
        <w:cs/>
        <w:lang w:bidi="pa-IN"/>
      </w:rPr>
      <w:t>ਜਾਣੋ</w:t>
    </w:r>
    <w:r w:rsidR="00AB7E8E" w:rsidRPr="00123910">
      <w:rPr>
        <w:rFonts w:cs="Arial"/>
        <w:b/>
        <w:bCs/>
        <w:color w:val="C63C1B"/>
        <w:sz w:val="18"/>
        <w:szCs w:val="18"/>
      </w:rPr>
      <w:t xml:space="preserve"> </w:t>
    </w:r>
    <w:r w:rsidR="00AB7E8E" w:rsidRPr="00123910">
      <w:rPr>
        <w:rFonts w:cs="Raavi"/>
        <w:b/>
        <w:bCs/>
        <w:color w:val="C63C1B"/>
        <w:sz w:val="18"/>
        <w:szCs w:val="18"/>
        <w:cs/>
        <w:lang w:bidi="pa-IN"/>
      </w:rPr>
      <w:t xml:space="preserve">- </w:t>
    </w:r>
    <w:r w:rsidR="00AB7E8E" w:rsidRPr="00123910">
      <w:rPr>
        <w:rFonts w:ascii="Raavi" w:hAnsi="Raavi" w:cs="Raavi" w:hint="cs"/>
        <w:b/>
        <w:bCs/>
        <w:color w:val="C63C1B"/>
        <w:sz w:val="18"/>
        <w:szCs w:val="18"/>
        <w:cs/>
        <w:lang w:bidi="pa-IN"/>
      </w:rPr>
      <w:t>ਮਈ</w:t>
    </w:r>
    <w:r w:rsidR="00AB7E8E" w:rsidRPr="00123910">
      <w:rPr>
        <w:rFonts w:cs="Raavi"/>
        <w:b/>
        <w:bCs/>
        <w:color w:val="C63C1B"/>
        <w:sz w:val="18"/>
        <w:szCs w:val="18"/>
        <w:cs/>
        <w:lang w:bidi="pa-IN"/>
      </w:rPr>
      <w:t xml:space="preserve"> </w:t>
    </w:r>
    <w:r w:rsidR="00AB7E8E" w:rsidRPr="00123910">
      <w:rPr>
        <w:rFonts w:cs="Arial"/>
        <w:b/>
        <w:bCs/>
        <w:color w:val="C63C1B"/>
        <w:sz w:val="18"/>
        <w:szCs w:val="18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5F5BFE32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392C146C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697">
      <w:rPr>
        <w:b/>
        <w:bCs/>
      </w:rPr>
      <w:t>Know your rights Factsheet May 2025</w:t>
    </w:r>
  </w:p>
  <w:p w14:paraId="1BCB0AC3" w14:textId="05D54B15" w:rsidR="00502B45" w:rsidRPr="00513697" w:rsidRDefault="00513697" w:rsidP="000C1E25">
    <w:r>
      <w:t>Punjabi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110E4"/>
    <w:multiLevelType w:val="hybridMultilevel"/>
    <w:tmpl w:val="78B060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456AE"/>
    <w:multiLevelType w:val="hybridMultilevel"/>
    <w:tmpl w:val="19E4A574"/>
    <w:lvl w:ilvl="0" w:tplc="0C090003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9" w15:restartNumberingAfterBreak="0">
    <w:nsid w:val="10375287"/>
    <w:multiLevelType w:val="hybridMultilevel"/>
    <w:tmpl w:val="8098A6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A6EDB"/>
    <w:multiLevelType w:val="hybridMultilevel"/>
    <w:tmpl w:val="3D9E478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654FB"/>
    <w:multiLevelType w:val="hybridMultilevel"/>
    <w:tmpl w:val="89D67392"/>
    <w:lvl w:ilvl="0" w:tplc="0C090003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2" w15:restartNumberingAfterBreak="0">
    <w:nsid w:val="20A45A84"/>
    <w:multiLevelType w:val="hybridMultilevel"/>
    <w:tmpl w:val="6A5CB8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C37FE"/>
    <w:multiLevelType w:val="hybridMultilevel"/>
    <w:tmpl w:val="853EFDBC"/>
    <w:lvl w:ilvl="0" w:tplc="038204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37916C51"/>
    <w:multiLevelType w:val="hybridMultilevel"/>
    <w:tmpl w:val="6DCC9F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C56C7"/>
    <w:multiLevelType w:val="hybridMultilevel"/>
    <w:tmpl w:val="904890AE"/>
    <w:lvl w:ilvl="0" w:tplc="0C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399839BD"/>
    <w:multiLevelType w:val="hybridMultilevel"/>
    <w:tmpl w:val="244CDC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8000E"/>
    <w:multiLevelType w:val="hybridMultilevel"/>
    <w:tmpl w:val="C0528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2" w15:restartNumberingAfterBreak="0">
    <w:nsid w:val="4E1007C6"/>
    <w:multiLevelType w:val="hybridMultilevel"/>
    <w:tmpl w:val="A996494A"/>
    <w:lvl w:ilvl="0" w:tplc="038204C8">
      <w:start w:val="1"/>
      <w:numFmt w:val="bullet"/>
      <w:lvlText w:val=""/>
      <w:lvlJc w:val="left"/>
      <w:pPr>
        <w:ind w:left="103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3" w15:restartNumberingAfterBreak="0">
    <w:nsid w:val="4FF07096"/>
    <w:multiLevelType w:val="hybridMultilevel"/>
    <w:tmpl w:val="CDA82DD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77EEC"/>
    <w:multiLevelType w:val="hybridMultilevel"/>
    <w:tmpl w:val="F8C8B90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C1CE6"/>
    <w:multiLevelType w:val="hybridMultilevel"/>
    <w:tmpl w:val="A09A9DC8"/>
    <w:lvl w:ilvl="0" w:tplc="0C090003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6" w15:restartNumberingAfterBreak="0">
    <w:nsid w:val="537621A0"/>
    <w:multiLevelType w:val="hybridMultilevel"/>
    <w:tmpl w:val="6E066086"/>
    <w:lvl w:ilvl="0" w:tplc="0C090003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8" w15:restartNumberingAfterBreak="0">
    <w:nsid w:val="65203674"/>
    <w:multiLevelType w:val="hybridMultilevel"/>
    <w:tmpl w:val="65C0EE0C"/>
    <w:lvl w:ilvl="0" w:tplc="038204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07D46"/>
    <w:multiLevelType w:val="hybridMultilevel"/>
    <w:tmpl w:val="554E19C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254AE"/>
    <w:multiLevelType w:val="hybridMultilevel"/>
    <w:tmpl w:val="B1C42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2" w15:restartNumberingAfterBreak="0">
    <w:nsid w:val="71CF64D1"/>
    <w:multiLevelType w:val="hybridMultilevel"/>
    <w:tmpl w:val="D968096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00A43"/>
    <w:multiLevelType w:val="hybridMultilevel"/>
    <w:tmpl w:val="C73004E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90770">
    <w:abstractNumId w:val="20"/>
  </w:num>
  <w:num w:numId="2" w16cid:durableId="23332864">
    <w:abstractNumId w:val="14"/>
  </w:num>
  <w:num w:numId="3" w16cid:durableId="1400976684">
    <w:abstractNumId w:val="27"/>
  </w:num>
  <w:num w:numId="4" w16cid:durableId="970983036">
    <w:abstractNumId w:val="21"/>
  </w:num>
  <w:num w:numId="5" w16cid:durableId="311061790">
    <w:abstractNumId w:val="5"/>
  </w:num>
  <w:num w:numId="6" w16cid:durableId="1555389138">
    <w:abstractNumId w:val="3"/>
  </w:num>
  <w:num w:numId="7" w16cid:durableId="772937547">
    <w:abstractNumId w:val="2"/>
  </w:num>
  <w:num w:numId="8" w16cid:durableId="1166477548">
    <w:abstractNumId w:val="1"/>
  </w:num>
  <w:num w:numId="9" w16cid:durableId="389495590">
    <w:abstractNumId w:val="0"/>
  </w:num>
  <w:num w:numId="10" w16cid:durableId="1587686633">
    <w:abstractNumId w:val="4"/>
  </w:num>
  <w:num w:numId="11" w16cid:durableId="537396611">
    <w:abstractNumId w:val="31"/>
  </w:num>
  <w:num w:numId="12" w16cid:durableId="705523146">
    <w:abstractNumId w:val="19"/>
  </w:num>
  <w:num w:numId="13" w16cid:durableId="1729257392">
    <w:abstractNumId w:val="6"/>
  </w:num>
  <w:num w:numId="14" w16cid:durableId="2006739181">
    <w:abstractNumId w:val="18"/>
  </w:num>
  <w:num w:numId="15" w16cid:durableId="148643867">
    <w:abstractNumId w:val="11"/>
  </w:num>
  <w:num w:numId="16" w16cid:durableId="706639893">
    <w:abstractNumId w:val="22"/>
  </w:num>
  <w:num w:numId="17" w16cid:durableId="1506939182">
    <w:abstractNumId w:val="8"/>
  </w:num>
  <w:num w:numId="18" w16cid:durableId="2115401382">
    <w:abstractNumId w:val="28"/>
  </w:num>
  <w:num w:numId="19" w16cid:durableId="320429615">
    <w:abstractNumId w:val="9"/>
  </w:num>
  <w:num w:numId="20" w16cid:durableId="1230506888">
    <w:abstractNumId w:val="13"/>
  </w:num>
  <w:num w:numId="21" w16cid:durableId="957370056">
    <w:abstractNumId w:val="25"/>
  </w:num>
  <w:num w:numId="22" w16cid:durableId="2016030985">
    <w:abstractNumId w:val="17"/>
  </w:num>
  <w:num w:numId="23" w16cid:durableId="8532272">
    <w:abstractNumId w:val="16"/>
  </w:num>
  <w:num w:numId="24" w16cid:durableId="639311366">
    <w:abstractNumId w:val="29"/>
  </w:num>
  <w:num w:numId="25" w16cid:durableId="1663464056">
    <w:abstractNumId w:val="23"/>
  </w:num>
  <w:num w:numId="26" w16cid:durableId="1075738962">
    <w:abstractNumId w:val="30"/>
  </w:num>
  <w:num w:numId="27" w16cid:durableId="771782822">
    <w:abstractNumId w:val="12"/>
  </w:num>
  <w:num w:numId="28" w16cid:durableId="764229699">
    <w:abstractNumId w:val="33"/>
  </w:num>
  <w:num w:numId="29" w16cid:durableId="47724183">
    <w:abstractNumId w:val="10"/>
  </w:num>
  <w:num w:numId="30" w16cid:durableId="1354501453">
    <w:abstractNumId w:val="7"/>
  </w:num>
  <w:num w:numId="31" w16cid:durableId="1165972589">
    <w:abstractNumId w:val="15"/>
  </w:num>
  <w:num w:numId="32" w16cid:durableId="535239234">
    <w:abstractNumId w:val="26"/>
  </w:num>
  <w:num w:numId="33" w16cid:durableId="2101412873">
    <w:abstractNumId w:val="24"/>
  </w:num>
  <w:num w:numId="34" w16cid:durableId="972489408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0688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76555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1060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105E91"/>
    <w:rsid w:val="00116C80"/>
    <w:rsid w:val="00122F18"/>
    <w:rsid w:val="0012742D"/>
    <w:rsid w:val="001303B2"/>
    <w:rsid w:val="00131031"/>
    <w:rsid w:val="00144E74"/>
    <w:rsid w:val="00151B7E"/>
    <w:rsid w:val="0015359B"/>
    <w:rsid w:val="001552CF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C57AE"/>
    <w:rsid w:val="001D0ADE"/>
    <w:rsid w:val="001D133F"/>
    <w:rsid w:val="001E1E0D"/>
    <w:rsid w:val="002026BF"/>
    <w:rsid w:val="00213A24"/>
    <w:rsid w:val="0021722B"/>
    <w:rsid w:val="0022663D"/>
    <w:rsid w:val="00226692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B1ED4"/>
    <w:rsid w:val="002B2E01"/>
    <w:rsid w:val="002B73A4"/>
    <w:rsid w:val="002C1253"/>
    <w:rsid w:val="002C2CE2"/>
    <w:rsid w:val="002C4B6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3627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115"/>
    <w:rsid w:val="00477D7E"/>
    <w:rsid w:val="00477E08"/>
    <w:rsid w:val="00484C8D"/>
    <w:rsid w:val="00484E20"/>
    <w:rsid w:val="004871B5"/>
    <w:rsid w:val="00491136"/>
    <w:rsid w:val="004947E1"/>
    <w:rsid w:val="00496467"/>
    <w:rsid w:val="004A368F"/>
    <w:rsid w:val="004B2A80"/>
    <w:rsid w:val="004C1B64"/>
    <w:rsid w:val="004C4177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3697"/>
    <w:rsid w:val="005144D1"/>
    <w:rsid w:val="00515AD0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45AC"/>
    <w:rsid w:val="00575AB5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611638"/>
    <w:rsid w:val="00634F2C"/>
    <w:rsid w:val="006423E4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22EF"/>
    <w:rsid w:val="006851A1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6F431A"/>
    <w:rsid w:val="00707844"/>
    <w:rsid w:val="00714549"/>
    <w:rsid w:val="0071481F"/>
    <w:rsid w:val="00724661"/>
    <w:rsid w:val="00726D32"/>
    <w:rsid w:val="00730683"/>
    <w:rsid w:val="007423C6"/>
    <w:rsid w:val="00743E71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C6AFE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74B3"/>
    <w:rsid w:val="00820009"/>
    <w:rsid w:val="00825134"/>
    <w:rsid w:val="0082595B"/>
    <w:rsid w:val="008263FD"/>
    <w:rsid w:val="00830F51"/>
    <w:rsid w:val="00833658"/>
    <w:rsid w:val="00835A31"/>
    <w:rsid w:val="00840D8B"/>
    <w:rsid w:val="00841495"/>
    <w:rsid w:val="00843F16"/>
    <w:rsid w:val="00847377"/>
    <w:rsid w:val="00856DA8"/>
    <w:rsid w:val="008636E1"/>
    <w:rsid w:val="00864B55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9FB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0758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E8E"/>
    <w:rsid w:val="00AB7F84"/>
    <w:rsid w:val="00AC1DC2"/>
    <w:rsid w:val="00AC3D95"/>
    <w:rsid w:val="00AD3493"/>
    <w:rsid w:val="00AD3C6E"/>
    <w:rsid w:val="00AE0DF4"/>
    <w:rsid w:val="00AE5678"/>
    <w:rsid w:val="00AF54F9"/>
    <w:rsid w:val="00B0343B"/>
    <w:rsid w:val="00B044A6"/>
    <w:rsid w:val="00B04F19"/>
    <w:rsid w:val="00B11FA6"/>
    <w:rsid w:val="00B20D61"/>
    <w:rsid w:val="00B24A72"/>
    <w:rsid w:val="00B36899"/>
    <w:rsid w:val="00B42CC8"/>
    <w:rsid w:val="00B43006"/>
    <w:rsid w:val="00B462CC"/>
    <w:rsid w:val="00B5048F"/>
    <w:rsid w:val="00B748D7"/>
    <w:rsid w:val="00B76C4B"/>
    <w:rsid w:val="00B85795"/>
    <w:rsid w:val="00B91983"/>
    <w:rsid w:val="00B96474"/>
    <w:rsid w:val="00BB08B2"/>
    <w:rsid w:val="00BB122F"/>
    <w:rsid w:val="00BB1EF0"/>
    <w:rsid w:val="00BB4FF2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0E8D"/>
    <w:rsid w:val="00C71843"/>
    <w:rsid w:val="00C8019A"/>
    <w:rsid w:val="00C81372"/>
    <w:rsid w:val="00C83546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2DF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30D9"/>
    <w:rsid w:val="00D8591A"/>
    <w:rsid w:val="00D92448"/>
    <w:rsid w:val="00D9372A"/>
    <w:rsid w:val="00DA1630"/>
    <w:rsid w:val="00DB07C5"/>
    <w:rsid w:val="00DB1144"/>
    <w:rsid w:val="00DB1FEE"/>
    <w:rsid w:val="00DC01DC"/>
    <w:rsid w:val="00DC2A06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4767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9667B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3054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Body Text" w:uiPriority="1" w:qFormat="1"/>
    <w:lsdException w:name="Subtitle" w:locked="1" w:uiPriority="1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link w:val="Heading3Char"/>
    <w:uiPriority w:val="9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link w:val="Heading4Char"/>
    <w:uiPriority w:val="9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uiPriority w:val="39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30D9"/>
    <w:rPr>
      <w:rFonts w:ascii="Arial" w:eastAsia="Times New Roman" w:hAnsi="Arial" w:cs="Arial"/>
      <w:b/>
      <w:bCs/>
      <w:iCs/>
      <w:color w:val="C63C1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30D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30D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30D9"/>
    <w:rPr>
      <w:rFonts w:ascii="Arial" w:eastAsia="Times New Roman" w:hAnsi="Arial"/>
      <w:b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30D9"/>
    <w:rPr>
      <w:rFonts w:ascii="Arial" w:eastAsia="Times New Roman" w:hAnsi="Arial"/>
      <w:b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830D9"/>
    <w:rPr>
      <w:rFonts w:ascii="Arial" w:eastAsia="Times New Roman" w:hAnsi="Arial"/>
      <w:b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830D9"/>
    <w:rPr>
      <w:rFonts w:ascii="Arial" w:eastAsia="Times New Roman" w:hAnsi="Arial"/>
      <w:b/>
      <w:sz w:val="22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830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d-ID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30D9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d-ID" w:eastAsia="ja-JP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D830D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:lang w:val="id-ID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30D9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2"/>
      <w:lang w:val="id-ID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3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:lang w:val="id-ID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0D9"/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2"/>
      <w:lang w:val="id-ID" w:eastAsia="ja-JP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D83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//130094782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contact@imha.vi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800959353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838E8-AD43-4F66-8EA0-12FEF650B3AE}">
  <ds:schemaRefs>
    <ds:schemaRef ds:uri="http://schemas.microsoft.com/office/2006/metadata/properties"/>
    <ds:schemaRef ds:uri="1e48540a-070e-42a0-bc90-6b075f3bd60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21db9604-17c8-4085-b3be-e7df25c4e98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C096CB-2F60-44CA-A759-DFD8A004C5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E4A6C1-BB69-41AD-A304-388BEC00BCE9}"/>
</file>

<file path=customXml/itemProps5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72</TotalTime>
  <Pages>4</Pages>
  <Words>1425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7787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Punjabi</dc:title>
  <dc:subject>IMHA Know your rights Factsheet May 2025 Punjabi</dc:subject>
  <dc:creator>Independent  Mental Health Advocacy</dc:creator>
  <cp:keywords/>
  <cp:lastModifiedBy>Muskaan Ahuja</cp:lastModifiedBy>
  <cp:revision>19</cp:revision>
  <cp:lastPrinted>2025-07-24T07:26:00Z</cp:lastPrinted>
  <dcterms:created xsi:type="dcterms:W3CDTF">2025-07-01T06:23:00Z</dcterms:created>
  <dcterms:modified xsi:type="dcterms:W3CDTF">2025-07-24T07:26:00Z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