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91A4839" w:rsidR="00D53F7E" w:rsidRDefault="00F63DF8" w:rsidP="00F63DF8">
      <w:pPr>
        <w:pStyle w:val="Heading1"/>
        <w:spacing w:before="120" w:line="320" w:lineRule="atLeast"/>
        <w:rPr>
          <w:sz w:val="40"/>
          <w:szCs w:val="40"/>
        </w:rPr>
      </w:pPr>
      <w:proofErr w:type="spellStart"/>
      <w:r w:rsidRPr="00F63DF8">
        <w:rPr>
          <w:rFonts w:ascii="Iskoola Pota" w:hAnsi="Iskoola Pota" w:cs="Iskoola Pota"/>
          <w:sz w:val="40"/>
          <w:szCs w:val="40"/>
        </w:rPr>
        <w:t>පාරිභෝගිකයින්</w:t>
      </w:r>
      <w:proofErr w:type="spellEnd"/>
      <w:r w:rsidRPr="00F63DF8">
        <w:rPr>
          <w:sz w:val="40"/>
          <w:szCs w:val="40"/>
        </w:rPr>
        <w:t xml:space="preserve"> </w:t>
      </w:r>
      <w:proofErr w:type="spellStart"/>
      <w:r w:rsidRPr="00F63DF8">
        <w:rPr>
          <w:rFonts w:ascii="Iskoola Pota" w:hAnsi="Iskoola Pota" w:cs="Iskoola Pota"/>
          <w:sz w:val="40"/>
          <w:szCs w:val="40"/>
        </w:rPr>
        <w:t>සඳහා</w:t>
      </w:r>
      <w:proofErr w:type="spellEnd"/>
      <w:r w:rsidRPr="00F63DF8">
        <w:rPr>
          <w:sz w:val="40"/>
          <w:szCs w:val="40"/>
        </w:rPr>
        <w:t xml:space="preserve"> </w:t>
      </w:r>
      <w:proofErr w:type="spellStart"/>
      <w:r w:rsidRPr="00F63DF8">
        <w:rPr>
          <w:rFonts w:ascii="Iskoola Pota" w:hAnsi="Iskoola Pota" w:cs="Iskoola Pota"/>
          <w:sz w:val="40"/>
          <w:szCs w:val="40"/>
        </w:rPr>
        <w:t>තොරතුරු</w:t>
      </w:r>
      <w:proofErr w:type="spellEnd"/>
      <w:r w:rsidRPr="00F63DF8">
        <w:rPr>
          <w:sz w:val="40"/>
          <w:szCs w:val="40"/>
        </w:rPr>
        <w:t xml:space="preserve"> - </w:t>
      </w:r>
      <w:proofErr w:type="spellStart"/>
      <w:r w:rsidRPr="00F63DF8">
        <w:rPr>
          <w:rFonts w:ascii="Iskoola Pota" w:hAnsi="Iskoola Pota" w:cs="Iskoola Pota"/>
          <w:sz w:val="40"/>
          <w:szCs w:val="40"/>
        </w:rPr>
        <w:t>ඔබේ</w:t>
      </w:r>
      <w:proofErr w:type="spellEnd"/>
      <w:r w:rsidRPr="00F63DF8">
        <w:rPr>
          <w:sz w:val="40"/>
          <w:szCs w:val="40"/>
        </w:rPr>
        <w:t xml:space="preserve"> </w:t>
      </w:r>
      <w:proofErr w:type="spellStart"/>
      <w:r w:rsidRPr="00F63DF8">
        <w:rPr>
          <w:rFonts w:ascii="Iskoola Pota" w:hAnsi="Iskoola Pota" w:cs="Iskoola Pota"/>
          <w:sz w:val="40"/>
          <w:szCs w:val="40"/>
        </w:rPr>
        <w:t>අයිතිවාසිකම්</w:t>
      </w:r>
      <w:proofErr w:type="spellEnd"/>
      <w:r w:rsidRPr="00F63DF8">
        <w:rPr>
          <w:sz w:val="40"/>
          <w:szCs w:val="40"/>
        </w:rPr>
        <w:t xml:space="preserve"> </w:t>
      </w:r>
      <w:proofErr w:type="spellStart"/>
      <w:r w:rsidRPr="00F63DF8">
        <w:rPr>
          <w:rFonts w:ascii="Iskoola Pota" w:hAnsi="Iskoola Pota" w:cs="Iskoola Pota"/>
          <w:sz w:val="40"/>
          <w:szCs w:val="40"/>
        </w:rPr>
        <w:t>දැනගන්න</w:t>
      </w:r>
      <w:proofErr w:type="spellEnd"/>
    </w:p>
    <w:p w14:paraId="387ABA1C" w14:textId="6E3ACB44" w:rsidR="00AA07C8" w:rsidRPr="00AA07C8" w:rsidRDefault="00F63DF8" w:rsidP="00F63DF8">
      <w:pPr>
        <w:rPr>
          <w:b/>
          <w:bCs/>
        </w:rPr>
      </w:pPr>
      <w:r w:rsidRPr="00F63DF8">
        <w:rPr>
          <w:b/>
          <w:bCs/>
        </w:rPr>
        <w:t xml:space="preserve">2025 </w:t>
      </w:r>
      <w:proofErr w:type="spellStart"/>
      <w:r w:rsidRPr="00F63DF8">
        <w:rPr>
          <w:rFonts w:ascii="Iskoola Pota" w:hAnsi="Iskoola Pota" w:cs="Iskoola Pota"/>
          <w:b/>
          <w:bCs/>
        </w:rPr>
        <w:t>මැයි</w:t>
      </w:r>
      <w:proofErr w:type="spellEnd"/>
    </w:p>
    <w:p w14:paraId="079AD9D6" w14:textId="3DEBA980" w:rsidR="005936C8" w:rsidRPr="00464D69" w:rsidRDefault="00F63DF8" w:rsidP="00F63DF8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proofErr w:type="spellStart"/>
      <w:r w:rsidRPr="00464D69">
        <w:rPr>
          <w:rFonts w:ascii="Iskoola Pota" w:hAnsi="Iskoola Pota" w:cs="Iskoola Pota"/>
          <w:sz w:val="22"/>
          <w:szCs w:val="22"/>
        </w:rPr>
        <w:t>අනිවාර්ය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මානසික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සෞඛ්</w:t>
      </w:r>
      <w:r w:rsidRPr="00464D69">
        <w:rPr>
          <w:rFonts w:hint="cs"/>
          <w:sz w:val="22"/>
          <w:szCs w:val="22"/>
        </w:rPr>
        <w:t>‍</w:t>
      </w:r>
      <w:r w:rsidRPr="00464D69">
        <w:rPr>
          <w:rFonts w:ascii="Iskoola Pota" w:hAnsi="Iskoola Pota" w:cs="Iskoola Pota"/>
          <w:sz w:val="22"/>
          <w:szCs w:val="22"/>
        </w:rPr>
        <w:t>ය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ප්</w:t>
      </w:r>
      <w:r w:rsidRPr="00464D69">
        <w:rPr>
          <w:rFonts w:hint="cs"/>
          <w:sz w:val="22"/>
          <w:szCs w:val="22"/>
        </w:rPr>
        <w:t>‍</w:t>
      </w:r>
      <w:r w:rsidRPr="00464D69">
        <w:rPr>
          <w:rFonts w:ascii="Iskoola Pota" w:hAnsi="Iskoola Pota" w:cs="Iskoola Pota"/>
          <w:sz w:val="22"/>
          <w:szCs w:val="22"/>
        </w:rPr>
        <w:t>රතිකාර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සඳහා</w:t>
      </w:r>
      <w:proofErr w:type="spellEnd"/>
      <w:r w:rsidRPr="00464D69">
        <w:rPr>
          <w:sz w:val="22"/>
          <w:szCs w:val="22"/>
        </w:rPr>
        <w:t xml:space="preserve"> </w:t>
      </w:r>
      <w:r w:rsidRPr="00464D69">
        <w:rPr>
          <w:rFonts w:ascii="Iskoola Pota" w:hAnsi="Iskoola Pota" w:cs="Iskoola Pota" w:hint="cs"/>
          <w:sz w:val="22"/>
          <w:szCs w:val="22"/>
          <w:cs/>
          <w:lang w:bidi="si-LK"/>
        </w:rPr>
        <w:t>නියෝගයක්</w:t>
      </w:r>
      <w:r w:rsidRPr="00464D69">
        <w:rPr>
          <w:rFonts w:hint="cs"/>
          <w:sz w:val="22"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ලබා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සිටින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පුද්ගලයින්ට</w:t>
      </w:r>
      <w:proofErr w:type="spellEnd"/>
      <w:r w:rsidRPr="00464D69">
        <w:rPr>
          <w:sz w:val="22"/>
          <w:szCs w:val="22"/>
        </w:rPr>
        <w:t xml:space="preserve"> 2022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වික්ටෝරියානු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මානසික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සෞඛ්</w:t>
      </w:r>
      <w:r w:rsidRPr="00464D69">
        <w:rPr>
          <w:rFonts w:hint="cs"/>
          <w:sz w:val="22"/>
          <w:szCs w:val="22"/>
        </w:rPr>
        <w:t>‍</w:t>
      </w:r>
      <w:r w:rsidRPr="00464D69">
        <w:rPr>
          <w:rFonts w:ascii="Iskoola Pota" w:hAnsi="Iskoola Pota" w:cs="Iskoola Pota"/>
          <w:sz w:val="22"/>
          <w:szCs w:val="22"/>
        </w:rPr>
        <w:t>ය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සහ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යහපැවැත්ම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පනත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යටතේ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විවිධ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අයිතිවාසිකම්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පරාසයක්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ඇත</w:t>
      </w:r>
      <w:proofErr w:type="spellEnd"/>
      <w:r w:rsidRPr="00464D69">
        <w:rPr>
          <w:sz w:val="22"/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මේවාට</w:t>
      </w:r>
      <w:proofErr w:type="spellEnd"/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ඇතුළත්</w:t>
      </w:r>
      <w:proofErr w:type="spellEnd"/>
      <w:r w:rsidRPr="00464D69">
        <w:rPr>
          <w:sz w:val="22"/>
          <w:szCs w:val="22"/>
        </w:rPr>
        <w:t xml:space="preserve"> </w:t>
      </w:r>
      <w:r w:rsidRPr="00464D69">
        <w:rPr>
          <w:rFonts w:ascii="Iskoola Pota" w:hAnsi="Iskoola Pota" w:cs="Iskoola Pota" w:hint="cs"/>
          <w:sz w:val="22"/>
          <w:szCs w:val="22"/>
          <w:cs/>
          <w:lang w:bidi="si-LK"/>
        </w:rPr>
        <w:t>වන</w:t>
      </w:r>
      <w:r w:rsidRPr="00464D69">
        <w:rPr>
          <w:sz w:val="22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 w:val="22"/>
          <w:szCs w:val="22"/>
        </w:rPr>
        <w:t>අයිතිය</w:t>
      </w:r>
      <w:proofErr w:type="spellEnd"/>
      <w:r w:rsidRPr="00464D69" w:rsidDel="00343D1B">
        <w:rPr>
          <w:rFonts w:hint="cs"/>
          <w:sz w:val="22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 w:val="22"/>
          <w:szCs w:val="22"/>
          <w:cs/>
          <w:lang w:bidi="si-LK"/>
        </w:rPr>
        <w:t>වන්නේ</w:t>
      </w:r>
      <w:r w:rsidRPr="00464D69">
        <w:rPr>
          <w:sz w:val="22"/>
          <w:szCs w:val="22"/>
        </w:rPr>
        <w:t>:</w:t>
      </w:r>
    </w:p>
    <w:p w14:paraId="5AA3A3F5" w14:textId="528E6D43" w:rsidR="005936C8" w:rsidRPr="00D03BF0" w:rsidRDefault="00F63DF8" w:rsidP="00F63DF8">
      <w:pPr>
        <w:numPr>
          <w:ilvl w:val="0"/>
          <w:numId w:val="31"/>
        </w:numPr>
        <w:spacing w:before="120" w:line="320" w:lineRule="atLeast"/>
        <w:rPr>
          <w:bCs/>
          <w:szCs w:val="22"/>
        </w:rPr>
      </w:pP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ඔබට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අනිවාර්ය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නියෝගයක්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ලබා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දී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ඇත්තේ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මන්දැයි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දැනුවත්</w:t>
      </w:r>
      <w:r w:rsidRPr="00D03BF0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වී</w:t>
      </w:r>
      <w:r w:rsidRPr="00D03BF0">
        <w:rPr>
          <w:bCs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සිටීම</w:t>
      </w:r>
      <w:r w:rsidRPr="00D03BF0">
        <w:rPr>
          <w:bCs/>
          <w:szCs w:val="22"/>
        </w:rPr>
        <w:t>.</w:t>
      </w:r>
    </w:p>
    <w:p w14:paraId="52D5D734" w14:textId="64E27266" w:rsidR="005936C8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පිළිබඳ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තීරණ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ගැනීමේ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හැකියාව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ඇති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බවට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උපකල්පනය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කරනු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ලැබීම</w:t>
      </w:r>
      <w:r w:rsidRPr="00464D69">
        <w:rPr>
          <w:b/>
          <w:szCs w:val="22"/>
        </w:rPr>
        <w:t>.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මෙයින්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අදහස්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කරන්නේ</w:t>
      </w:r>
      <w:proofErr w:type="spellEnd"/>
      <w:r w:rsidRPr="00464D69">
        <w:rPr>
          <w:bCs/>
          <w:szCs w:val="22"/>
        </w:rPr>
        <w:t>:</w:t>
      </w:r>
    </w:p>
    <w:p w14:paraId="70ADC0A0" w14:textId="305F815C" w:rsidR="005936C8" w:rsidRPr="00464D69" w:rsidRDefault="00F63DF8" w:rsidP="00F63DF8">
      <w:pPr>
        <w:numPr>
          <w:ilvl w:val="0"/>
          <w:numId w:val="32"/>
        </w:numPr>
        <w:spacing w:before="120" w:line="320" w:lineRule="atLeast"/>
        <w:rPr>
          <w:szCs w:val="22"/>
        </w:rPr>
      </w:pPr>
      <w:r w:rsidRPr="00464D69">
        <w:rPr>
          <w:rFonts w:ascii="Iskoola Pota" w:hAnsi="Iskoola Pota" w:cs="Iskoola Pota" w:hint="cs"/>
          <w:szCs w:val="22"/>
          <w:cs/>
          <w:lang w:bidi="si-LK"/>
        </w:rPr>
        <w:t>හැකි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සෑම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විටකදීම</w:t>
      </w:r>
      <w:r w:rsidRPr="00464D69">
        <w:rPr>
          <w:rFonts w:hint="cs"/>
          <w:szCs w:val="22"/>
        </w:rPr>
        <w:t>,</w:t>
      </w:r>
      <w:r w:rsidRPr="00464D69">
        <w:rPr>
          <w:rFonts w:hint="cs"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සඳහා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දැනුවත්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කැමැත්ත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බවයි</w:t>
      </w:r>
    </w:p>
    <w:p w14:paraId="54C3B90D" w14:textId="3C0E08FA" w:rsidR="005936C8" w:rsidRPr="00464D69" w:rsidRDefault="00F63DF8" w:rsidP="00F63DF8">
      <w:pPr>
        <w:numPr>
          <w:ilvl w:val="0"/>
          <w:numId w:val="32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මෙම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තීරණය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හැකියාව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විද්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යුත්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කම්පන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(ECT)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රතික්ෂේප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බවයි</w:t>
      </w:r>
      <w:r w:rsidRPr="00464D69">
        <w:rPr>
          <w:szCs w:val="22"/>
        </w:rPr>
        <w:t>.</w:t>
      </w:r>
    </w:p>
    <w:p w14:paraId="739F1C88" w14:textId="765F3F61" w:rsidR="005936C8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ඇගයීම</w:t>
      </w:r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464D69">
        <w:rPr>
          <w:rFonts w:hint="cs"/>
          <w:b/>
          <w:szCs w:val="22"/>
          <w:cs/>
          <w:lang w:bidi="si-LK"/>
        </w:rPr>
        <w:t>,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සුවය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ලැබීම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පිළිබඳ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තීරණවලට</w:t>
      </w:r>
      <w:proofErr w:type="spellEnd"/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සම්බන්ධ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වී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සිටීම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සහ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තීරණ</w:t>
      </w:r>
      <w:r w:rsidRPr="00464D69">
        <w:rPr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ගැනීමට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සහාය</w:t>
      </w:r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වීම</w:t>
      </w:r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ඇතුළුව</w:t>
      </w:r>
      <w:proofErr w:type="spellEnd"/>
      <w:r w:rsidRPr="00464D69">
        <w:rPr>
          <w:bCs/>
          <w:szCs w:val="22"/>
        </w:rPr>
        <w:t>:</w:t>
      </w:r>
    </w:p>
    <w:p w14:paraId="3A16946D" w14:textId="7C73C856" w:rsidR="005936C8" w:rsidRPr="00464D69" w:rsidRDefault="00F63DF8" w:rsidP="00F63DF8">
      <w:pPr>
        <w:numPr>
          <w:ilvl w:val="0"/>
          <w:numId w:val="33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අදහස්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මනාපයන්ට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ගරු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කරනු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ලැබීමට</w:t>
      </w:r>
    </w:p>
    <w:p w14:paraId="0F48FFBA" w14:textId="2D6E2AF8" w:rsidR="005936C8" w:rsidRPr="00464D69" w:rsidRDefault="00F63DF8" w:rsidP="00F63DF8">
      <w:pPr>
        <w:numPr>
          <w:ilvl w:val="0"/>
          <w:numId w:val="33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අනවශ්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ලෙස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පීඩනයට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නොවී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තීරණ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බල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නොකර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සාධාරණ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කාලයක්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ගැනීමට</w:t>
      </w:r>
    </w:p>
    <w:p w14:paraId="7E874C25" w14:textId="33C1C0A2" w:rsidR="005936C8" w:rsidRPr="00464D69" w:rsidRDefault="00F63DF8" w:rsidP="00F63DF8">
      <w:pPr>
        <w:numPr>
          <w:ilvl w:val="0"/>
          <w:numId w:val="33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වෛද්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යවරයා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විකල්ප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සාකච්ඡා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අවස්ථාවක්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</w:t>
      </w:r>
      <w:proofErr w:type="spellEnd"/>
    </w:p>
    <w:p w14:paraId="278135E2" w14:textId="23D6FDFB" w:rsidR="005936C8" w:rsidRPr="00464D69" w:rsidRDefault="00F63DF8" w:rsidP="00F63DF8">
      <w:pPr>
        <w:numPr>
          <w:ilvl w:val="0"/>
          <w:numId w:val="33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වෙනත්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උපදෙස්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උපකාර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ලබා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ගැනීම</w:t>
      </w:r>
      <w:r w:rsidRPr="00464D69">
        <w:rPr>
          <w:szCs w:val="22"/>
        </w:rPr>
        <w:t>.</w:t>
      </w:r>
    </w:p>
    <w:p w14:paraId="22FCDE1E" w14:textId="7ECD2E2B" w:rsidR="004E6209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තීරණ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ගැනීමට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සහ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ඒවාට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සහභාගී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වීමට</w:t>
      </w:r>
      <w:r w:rsidRPr="00464D69">
        <w:rPr>
          <w:b/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තොරතුරු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අයිතිවාසිකම්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තේරුම්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ගැනීමට</w:t>
      </w:r>
      <w:proofErr w:type="spellEnd"/>
      <w:r w:rsidRPr="00464D69">
        <w:rPr>
          <w:rFonts w:hint="cs"/>
          <w:szCs w:val="22"/>
          <w:cs/>
          <w:lang w:bidi="si-LK"/>
        </w:rPr>
        <w:t>,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අදහස්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මනාපයන්</w:t>
      </w:r>
      <w:proofErr w:type="spellEnd"/>
      <w:r w:rsidRPr="00464D69">
        <w:rPr>
          <w:rFonts w:ascii="Iskoola Pota" w:hAnsi="Iskoola Pota" w:cs="Iskoola Pota"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ascii="Iskoola Pota" w:hAnsi="Iskoola Pota" w:cs="Iskoola Pota"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රශ්න</w:t>
      </w:r>
      <w:proofErr w:type="spellEnd"/>
      <w:r w:rsidRPr="00464D69">
        <w:rPr>
          <w:rFonts w:ascii="Iskoola Pota" w:hAnsi="Iskoola Pota" w:cs="Iskoola Pota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rFonts w:ascii="Iskoola Pota" w:hAnsi="Iskoola Pota" w:cs="Iskoola Pota"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තීරණ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සන්නිවේදනය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කිරීමට</w:t>
      </w:r>
      <w:proofErr w:type="spellEnd"/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සුදුසු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සහාය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ලබා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දීමට</w:t>
      </w:r>
      <w:r w:rsidRPr="00464D69">
        <w:rPr>
          <w:b/>
          <w:bCs/>
          <w:szCs w:val="22"/>
        </w:rPr>
        <w:t>.</w:t>
      </w:r>
    </w:p>
    <w:p w14:paraId="59E1F585" w14:textId="2EA6F4F2" w:rsidR="004E6209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ඔබේ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අවශ්</w:t>
      </w:r>
      <w:r w:rsidRPr="00464D69">
        <w:rPr>
          <w:b/>
          <w:bCs/>
          <w:szCs w:val="22"/>
        </w:rPr>
        <w:t>‍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යතා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සපුරාලන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ආකාරයෙන්</w:t>
      </w:r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සන්නිවේදනය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කිරීමට</w:t>
      </w:r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උදාහරණයක්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ලෙස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කැමති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භාෂාවෙන්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සුදුසු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භෞතික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සංවේදී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පරිසරයකින්</w:t>
      </w:r>
      <w:proofErr w:type="spellEnd"/>
      <w:r w:rsidRPr="00464D69">
        <w:rPr>
          <w:rFonts w:hint="cs"/>
          <w:szCs w:val="22"/>
          <w:cs/>
          <w:lang w:bidi="si-LK"/>
        </w:rPr>
        <w:t>,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පවුලේ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සාමාජිකයන්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ඥාතීන්</w:t>
      </w:r>
      <w:proofErr w:type="spellEnd"/>
      <w:r w:rsidRPr="00464D69">
        <w:rPr>
          <w:szCs w:val="22"/>
        </w:rPr>
        <w:t xml:space="preserve">,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රැකබලා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ගන්නන්</w:t>
      </w:r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ආධාරකරුවන්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උපදේශකයින්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සන්නිවේදනය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කිරීමට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සුදුසු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අවකාශයන්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තිබීම</w:t>
      </w:r>
      <w:r w:rsidRPr="00464D69">
        <w:rPr>
          <w:b/>
          <w:bCs/>
          <w:szCs w:val="22"/>
        </w:rPr>
        <w:t>.</w:t>
      </w:r>
    </w:p>
    <w:p w14:paraId="4C94DA3D" w14:textId="52D9BC1C" w:rsidR="005936C8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පහත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සඳහන්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කරුණු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පැහැදිලි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කිරීමක්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ඇතුළුව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ඔබේ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ප්</w:t>
      </w:r>
      <w:r w:rsidRPr="00464D69">
        <w:rPr>
          <w:b/>
          <w:szCs w:val="22"/>
        </w:rPr>
        <w:t>‍</w:t>
      </w:r>
      <w:r w:rsidRPr="00464D69">
        <w:rPr>
          <w:rFonts w:ascii="Iskoola Pota" w:hAnsi="Iskoola Pota" w:cs="Iskoola Pota"/>
          <w:b/>
          <w:szCs w:val="22"/>
        </w:rPr>
        <w:t>රතිකාර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පිළිබඳව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දැනුවත්</w:t>
      </w:r>
      <w:proofErr w:type="spellEnd"/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ව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සිටීම</w:t>
      </w:r>
      <w:r w:rsidRPr="00464D69">
        <w:rPr>
          <w:b/>
          <w:szCs w:val="22"/>
        </w:rPr>
        <w:t>:</w:t>
      </w:r>
    </w:p>
    <w:p w14:paraId="058537B8" w14:textId="5D1A1AE0" w:rsidR="005936C8" w:rsidRPr="00464D69" w:rsidRDefault="00F63DF8" w:rsidP="00F63DF8">
      <w:pPr>
        <w:numPr>
          <w:ilvl w:val="0"/>
          <w:numId w:val="34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ඕනෑම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යෝජිත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රතිකාරයක්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එහි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අරමුණ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වාසි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අවාසි</w:t>
      </w:r>
      <w:proofErr w:type="spellEnd"/>
      <w:r w:rsidRPr="00464D69">
        <w:rPr>
          <w:szCs w:val="22"/>
        </w:rPr>
        <w:t xml:space="preserve"> (</w:t>
      </w:r>
      <w:proofErr w:type="spellStart"/>
      <w:r w:rsidRPr="00464D69">
        <w:rPr>
          <w:rFonts w:ascii="Iskoola Pota" w:hAnsi="Iskoola Pota" w:cs="Iskoola Pota"/>
          <w:szCs w:val="22"/>
        </w:rPr>
        <w:t>උදා</w:t>
      </w:r>
      <w:proofErr w:type="spellEnd"/>
      <w:r w:rsidRPr="00464D69">
        <w:rPr>
          <w:szCs w:val="22"/>
        </w:rPr>
        <w:t xml:space="preserve">: </w:t>
      </w:r>
      <w:proofErr w:type="spellStart"/>
      <w:r w:rsidRPr="00464D69">
        <w:rPr>
          <w:rFonts w:ascii="Iskoola Pota" w:hAnsi="Iskoola Pota" w:cs="Iskoola Pota"/>
          <w:szCs w:val="22"/>
        </w:rPr>
        <w:t>අවදානම්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ආබාධ</w:t>
      </w:r>
      <w:proofErr w:type="spellEnd"/>
      <w:r w:rsidRPr="00464D69">
        <w:rPr>
          <w:szCs w:val="22"/>
        </w:rPr>
        <w:t>)</w:t>
      </w:r>
    </w:p>
    <w:p w14:paraId="62B75459" w14:textId="64EAA3EF" w:rsidR="005936C8" w:rsidRPr="00464D69" w:rsidRDefault="00F63DF8" w:rsidP="00F63DF8">
      <w:pPr>
        <w:numPr>
          <w:ilvl w:val="0"/>
          <w:numId w:val="34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වාසි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අවාසි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ඇතුළුව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රම</w:t>
      </w:r>
      <w:proofErr w:type="spellEnd"/>
      <w:r w:rsidRPr="00464D69">
        <w:rPr>
          <w:szCs w:val="22"/>
        </w:rPr>
        <w:t>.</w:t>
      </w:r>
    </w:p>
    <w:p w14:paraId="2E2BD79D" w14:textId="29C1BFA5" w:rsidR="005936C8" w:rsidRPr="00464D69" w:rsidRDefault="00F63DF8" w:rsidP="00F63DF8">
      <w:pPr>
        <w:spacing w:before="120" w:line="320" w:lineRule="atLeast"/>
        <w:ind w:left="720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මෙම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තොරතුරු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තේරුම්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ආකාරයෙන්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රශ්නවලට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පිළිතුරු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සපයන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ආකාරයෙන්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සැපයිය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යුතුය</w:t>
      </w:r>
      <w:proofErr w:type="spellEnd"/>
      <w:r w:rsidRPr="00464D69">
        <w:rPr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මෙම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තොරතුරු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ලිඛිතව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සිටිය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අතර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අවශ්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භාෂණ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පරිවර්තකයෙකු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සිටිය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හැකිය</w:t>
      </w:r>
      <w:proofErr w:type="spellEnd"/>
      <w:r w:rsidRPr="00464D69">
        <w:rPr>
          <w:szCs w:val="22"/>
        </w:rPr>
        <w:t>.</w:t>
      </w:r>
    </w:p>
    <w:p w14:paraId="62FB707C" w14:textId="1BEA21C2" w:rsidR="002F4406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b/>
          <w:szCs w:val="22"/>
        </w:rPr>
      </w:pP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ඔබේ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ප්</w:t>
      </w:r>
      <w:r w:rsidRPr="00464D69">
        <w:rPr>
          <w:b/>
          <w:szCs w:val="22"/>
        </w:rPr>
        <w:t>‍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රතිකාර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සහ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සුවය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ලැබීම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පිළිබඳව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යම්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අවදානම්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මට්ටමක්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ඇතුළත්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තීරණ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ගැනීමට</w:t>
      </w:r>
      <w:r w:rsidRPr="00464D69">
        <w:rPr>
          <w:b/>
          <w:szCs w:val="22"/>
        </w:rPr>
        <w:t>.</w:t>
      </w:r>
    </w:p>
    <w:p w14:paraId="631725B4" w14:textId="4162CCA1" w:rsidR="003C183E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මනාපයන්</w:t>
      </w:r>
      <w:proofErr w:type="spellEnd"/>
      <w:r w:rsidRPr="00464D69">
        <w:rPr>
          <w:szCs w:val="22"/>
        </w:rPr>
        <w:t xml:space="preserve">,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සුවය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ලැබීමේ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ඉලක්ක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ලබාගත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හැකි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විකල්ප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සැලකිල්ලට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ගනිමින්</w:t>
      </w:r>
      <w:proofErr w:type="spellEnd"/>
      <w:r w:rsidRPr="00464D69">
        <w:rPr>
          <w:szCs w:val="22"/>
        </w:rPr>
        <w:t xml:space="preserve">,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හැකි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තරම්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සීමාකාරී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ආකාරයෙන්</w:t>
      </w:r>
      <w:r w:rsidRPr="00464D69">
        <w:rPr>
          <w:b/>
          <w:bCs/>
          <w:szCs w:val="22"/>
        </w:rPr>
        <w:t xml:space="preserve">,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අවම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සීමාකාරී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ප්</w:t>
      </w:r>
      <w:r w:rsidRPr="00464D69">
        <w:rPr>
          <w:b/>
          <w:bCs/>
          <w:szCs w:val="22"/>
        </w:rPr>
        <w:t>‍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රතිකාර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ලබා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ගැනීමට</w:t>
      </w:r>
      <w:r w:rsidRPr="00464D69">
        <w:rPr>
          <w:b/>
          <w:bCs/>
          <w:szCs w:val="22"/>
        </w:rPr>
        <w:t>.</w:t>
      </w:r>
    </w:p>
    <w:p w14:paraId="0A0E505F" w14:textId="05650F13" w:rsidR="008B2D9B" w:rsidRPr="00464D69" w:rsidRDefault="00F63DF8" w:rsidP="00F63DF8">
      <w:pPr>
        <w:numPr>
          <w:ilvl w:val="0"/>
          <w:numId w:val="34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අවම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සීමාකාරී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යන්නෙන්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අදහස්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කරන්නේ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තනි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පුද්ගල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තත්වයන්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පදනම්ව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හැකි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තරම්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නිදහසක්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බවයි</w:t>
      </w:r>
      <w:proofErr w:type="spellEnd"/>
      <w:r w:rsidRPr="00464D69">
        <w:rPr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Cs w:val="22"/>
        </w:rPr>
        <w:t>එක්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පුද්ගලයෙකුට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සීමාකාරී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දෙයක්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තවත්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කෙනෙකුට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සීමාකාරී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නොවිය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හැකිය</w:t>
      </w:r>
      <w:proofErr w:type="spellEnd"/>
      <w:r w:rsidRPr="00464D69">
        <w:rPr>
          <w:szCs w:val="22"/>
        </w:rPr>
        <w:t>.</w:t>
      </w:r>
    </w:p>
    <w:p w14:paraId="622E0827" w14:textId="53538888" w:rsidR="005936C8" w:rsidRPr="00464D69" w:rsidRDefault="00F63DF8" w:rsidP="00F63DF8">
      <w:pPr>
        <w:numPr>
          <w:ilvl w:val="0"/>
          <w:numId w:val="34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සඳහා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රෝහලේ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හැක්කේ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රජාව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තුළ</w:t>
      </w:r>
      <w:proofErr w:type="spellEnd"/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දී</w:t>
      </w:r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රතිකාර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කළ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නොහැකි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විට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පමණි</w:t>
      </w:r>
      <w:proofErr w:type="spellEnd"/>
      <w:r w:rsidRPr="00464D69">
        <w:rPr>
          <w:szCs w:val="22"/>
        </w:rPr>
        <w:t>.</w:t>
      </w:r>
    </w:p>
    <w:p w14:paraId="1AFBB07D" w14:textId="7D8A9883" w:rsidR="009A366D" w:rsidRPr="00464D69" w:rsidRDefault="00F63DF8" w:rsidP="00F63DF8">
      <w:pPr>
        <w:numPr>
          <w:ilvl w:val="0"/>
          <w:numId w:val="34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අනිවාර්ය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සඳහා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නියෝගයක්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නොදිය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යුත්තේ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එයින්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සිදු</w:t>
      </w:r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විය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හැකි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හානිය</w:t>
      </w:r>
      <w:proofErr w:type="spellEnd"/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/>
          <w:szCs w:val="22"/>
        </w:rPr>
        <w:t>එ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මගින්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වැළැක්වීමට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අදහස්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හානියට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වඩා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වැඩි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පමණි</w:t>
      </w:r>
      <w:proofErr w:type="spellEnd"/>
      <w:r w:rsidRPr="00464D69">
        <w:rPr>
          <w:szCs w:val="22"/>
        </w:rPr>
        <w:t>.</w:t>
      </w:r>
    </w:p>
    <w:p w14:paraId="44AE699A" w14:textId="0CE30259" w:rsidR="005936C8" w:rsidRPr="00464D69" w:rsidRDefault="00F63DF8" w:rsidP="00FD72C1">
      <w:pPr>
        <w:numPr>
          <w:ilvl w:val="0"/>
          <w:numId w:val="34"/>
        </w:numPr>
        <w:spacing w:before="120" w:line="320" w:lineRule="atLeast"/>
        <w:rPr>
          <w:b/>
          <w:szCs w:val="22"/>
        </w:rPr>
      </w:pPr>
      <w:bookmarkStart w:id="0" w:name="_Hlk171503113"/>
      <w:r w:rsidRPr="00464D69">
        <w:rPr>
          <w:rFonts w:ascii="Iskoola Pota" w:hAnsi="Iskoola Pota" w:cs="Iskoola Pota" w:hint="cs"/>
          <w:szCs w:val="22"/>
          <w:cs/>
          <w:lang w:bidi="si-LK"/>
        </w:rPr>
        <w:lastRenderedPageBreak/>
        <w:t>සාධාරණ</w:t>
      </w:r>
      <w:r w:rsidRPr="00464D69">
        <w:rPr>
          <w:b/>
          <w:szCs w:val="22"/>
        </w:rPr>
        <w:t xml:space="preserve">,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අඩු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සීමා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සහිත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විකල්ප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සියල්ල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උත්සාහ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කිරීමෙන්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හෝ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සලකා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බැලීමෙන්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පසුව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පමණක්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හුදකලාව</w:t>
      </w:r>
      <w:r w:rsidRPr="00464D69">
        <w:rPr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හෝ</w:t>
      </w:r>
      <w:r w:rsidRPr="00464D69">
        <w:rPr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සංයමය</w:t>
      </w:r>
      <w:r w:rsidRPr="00464D69">
        <w:rPr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භාවිත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කළ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යුතුය</w:t>
      </w:r>
      <w:r w:rsidRPr="00464D69">
        <w:rPr>
          <w:b/>
          <w:szCs w:val="22"/>
          <w:cs/>
          <w:lang w:bidi="si-LK"/>
        </w:rPr>
        <w:t>.</w:t>
      </w:r>
    </w:p>
    <w:p w14:paraId="721609A4" w14:textId="351E69A6" w:rsidR="005936C8" w:rsidRPr="00464D69" w:rsidRDefault="00F63DF8" w:rsidP="00F63DF8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/>
          <w:szCs w:val="22"/>
        </w:rPr>
        <w:t>ආරක්ෂිත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සහ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ගෞරවයට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පාත්</w:t>
      </w:r>
      <w:r w:rsidRPr="00464D69">
        <w:rPr>
          <w:rFonts w:hint="cs"/>
          <w:b/>
          <w:szCs w:val="22"/>
        </w:rPr>
        <w:t>‍</w:t>
      </w:r>
      <w:r w:rsidRPr="00464D69">
        <w:rPr>
          <w:rFonts w:ascii="Iskoola Pota" w:hAnsi="Iskoola Pota" w:cs="Iskoola Pota"/>
          <w:b/>
          <w:szCs w:val="22"/>
        </w:rPr>
        <w:t>ර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වන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බව</w:t>
      </w:r>
      <w:proofErr w:type="spellEnd"/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Cs/>
          <w:szCs w:val="22"/>
          <w:cs/>
          <w:lang w:bidi="si-LK"/>
        </w:rPr>
        <w:t>දැනීම</w:t>
      </w:r>
      <w:r w:rsidRPr="00464D69">
        <w:rPr>
          <w:b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එනම්</w:t>
      </w:r>
      <w:proofErr w:type="spellEnd"/>
      <w:r w:rsidRPr="00464D69">
        <w:rPr>
          <w:bCs/>
          <w:szCs w:val="22"/>
        </w:rPr>
        <w:t>:</w:t>
      </w:r>
    </w:p>
    <w:p w14:paraId="527CCA78" w14:textId="11DAA460" w:rsidR="005936C8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ලිංගභේද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අනන්‍යතාවය</w:t>
      </w:r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ලිංගික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දිශානතිය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ලිංගිකත්වය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ජනවාර්ගිකත්වය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භාෂාව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ජාතිය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ආගම</w:t>
      </w:r>
      <w:proofErr w:type="spellEnd"/>
      <w:r w:rsidRPr="00464D69">
        <w:rPr>
          <w:szCs w:val="22"/>
        </w:rPr>
        <w:t xml:space="preserve"> (</w:t>
      </w:r>
      <w:proofErr w:type="spellStart"/>
      <w:r w:rsidRPr="00464D69">
        <w:rPr>
          <w:rFonts w:ascii="Iskoola Pota" w:hAnsi="Iskoola Pota" w:cs="Iskoola Pota"/>
          <w:szCs w:val="22"/>
        </w:rPr>
        <w:t>ඇදහිල්ල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අධ්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යාත්මිකත්වය</w:t>
      </w:r>
      <w:proofErr w:type="spellEnd"/>
      <w:r w:rsidRPr="00464D69">
        <w:rPr>
          <w:szCs w:val="22"/>
        </w:rPr>
        <w:t xml:space="preserve">), </w:t>
      </w:r>
      <w:proofErr w:type="spellStart"/>
      <w:r w:rsidRPr="00464D69">
        <w:rPr>
          <w:rFonts w:ascii="Iskoola Pota" w:hAnsi="Iskoola Pota" w:cs="Iskoola Pota"/>
          <w:szCs w:val="22"/>
        </w:rPr>
        <w:t>පන්තිය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සමාජ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ආර්ථික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තත්ත්වය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වයස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ආබාධිතභාවය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ස්නායු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විවිධත්වය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සංස්කෘතිය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පදිංචි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තත්ත්වය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භූගෝලීය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අවාසි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හඳුනාගෙන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රතිචාර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දැක්වීම</w:t>
      </w:r>
      <w:proofErr w:type="spellEnd"/>
    </w:p>
    <w:p w14:paraId="18703B08" w14:textId="2DB01E9D" w:rsidR="00DB1144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වෛද්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අනෙකුත්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අවශ්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යතා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හඳුනාගෙන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රතිචාර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දැක්වීම</w:t>
      </w:r>
      <w:proofErr w:type="spellEnd"/>
    </w:p>
    <w:p w14:paraId="249568CA" w14:textId="7D4C363F" w:rsidR="005936C8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ගෞරවය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ස්වාධීනත්වය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අයිතිවාසිකම්වලට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රවර්ධනය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</w:t>
      </w:r>
      <w:proofErr w:type="spellEnd"/>
    </w:p>
    <w:p w14:paraId="12E1E0C8" w14:textId="2214D39D" w:rsidR="00D32E48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සුවය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ලැබීමට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රජා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ජීවිතයේ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පූර්ණ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සහභාගීත්වයට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මානසික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යහපැවැ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</w:t>
      </w:r>
      <w:proofErr w:type="spellEnd"/>
      <w:r w:rsidRPr="00464D69">
        <w:rPr>
          <w:szCs w:val="22"/>
        </w:rPr>
        <w:t>.</w:t>
      </w:r>
    </w:p>
    <w:p w14:paraId="7E79127F" w14:textId="0328B7F5" w:rsidR="00D32E48" w:rsidRPr="00464D69" w:rsidRDefault="00F63DF8" w:rsidP="00F63DF8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මුල්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ජාතියට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අයත්</w:t>
      </w:r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පුද්ගලයෙක්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අද්විතීය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සංස්කෘතියට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සහ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අනන්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යතාවයට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ගෞරවණීය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සලකනු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ලැබීම</w:t>
      </w:r>
      <w:r w:rsidRPr="00464D69">
        <w:rPr>
          <w:rFonts w:hint="cs"/>
          <w:szCs w:val="22"/>
          <w:cs/>
          <w:lang w:bidi="si-LK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ඒවා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අතර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ට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ඇතුළත්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වන්නේ</w:t>
      </w:r>
      <w:r w:rsidRPr="00464D69">
        <w:rPr>
          <w:szCs w:val="22"/>
        </w:rPr>
        <w:t>:</w:t>
      </w:r>
    </w:p>
    <w:p w14:paraId="05C79B09" w14:textId="51A63BDB" w:rsidR="00477D7E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ස්වයං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නිර්ණය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රවර්ධනය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ඇගයීම්</w:t>
      </w:r>
      <w:r w:rsidRPr="00464D69">
        <w:rPr>
          <w:rFonts w:hint="cs"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සම්බන්ධයෙන්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වන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අයිතිය</w:t>
      </w:r>
    </w:p>
    <w:p w14:paraId="55935659" w14:textId="03560261" w:rsidR="00477D7E" w:rsidRPr="00464D69" w:rsidRDefault="00F63DF8" w:rsidP="00F63DF8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පවුල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නෑදෑයන්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රජාව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රට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ජලය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පවතින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සම්බන්ධතාවයට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</w:t>
      </w:r>
      <w:proofErr w:type="spellEnd"/>
    </w:p>
    <w:p w14:paraId="10648960" w14:textId="2B66EF23" w:rsidR="00D92448" w:rsidRPr="00464D69" w:rsidRDefault="00717691" w:rsidP="0071769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 w:rsidRPr="00464D69">
        <w:rPr>
          <w:b/>
          <w:i/>
          <w:iCs/>
          <w:szCs w:val="22"/>
        </w:rPr>
        <w:t xml:space="preserve">2022 </w:t>
      </w:r>
      <w:proofErr w:type="spellStart"/>
      <w:r w:rsidRPr="00464D69">
        <w:rPr>
          <w:rFonts w:ascii="Iskoola Pota" w:hAnsi="Iskoola Pota" w:cs="Iskoola Pota"/>
          <w:bCs/>
          <w:i/>
          <w:iCs/>
          <w:szCs w:val="22"/>
        </w:rPr>
        <w:t>මානසික</w:t>
      </w:r>
      <w:proofErr w:type="spellEnd"/>
      <w:r w:rsidRPr="00464D69">
        <w:rPr>
          <w:bCs/>
          <w:i/>
          <w:i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i/>
          <w:iCs/>
          <w:szCs w:val="22"/>
        </w:rPr>
        <w:t>සෞඛ්</w:t>
      </w:r>
      <w:r w:rsidRPr="00464D69">
        <w:rPr>
          <w:rFonts w:hint="cs"/>
          <w:bCs/>
          <w:i/>
          <w:iCs/>
          <w:szCs w:val="22"/>
        </w:rPr>
        <w:t>‍</w:t>
      </w:r>
      <w:r w:rsidRPr="00464D69">
        <w:rPr>
          <w:rFonts w:ascii="Iskoola Pota" w:hAnsi="Iskoola Pota" w:cs="Iskoola Pota"/>
          <w:bCs/>
          <w:i/>
          <w:iCs/>
          <w:szCs w:val="22"/>
        </w:rPr>
        <w:t>ය</w:t>
      </w:r>
      <w:proofErr w:type="spellEnd"/>
      <w:r w:rsidRPr="00464D69">
        <w:rPr>
          <w:bCs/>
          <w:i/>
          <w:i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i/>
          <w:iCs/>
          <w:szCs w:val="22"/>
        </w:rPr>
        <w:t>සහ</w:t>
      </w:r>
      <w:proofErr w:type="spellEnd"/>
      <w:r w:rsidRPr="00464D69">
        <w:rPr>
          <w:bCs/>
          <w:i/>
          <w:i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i/>
          <w:iCs/>
          <w:szCs w:val="22"/>
        </w:rPr>
        <w:t>යහපැවැ</w:t>
      </w:r>
      <w:proofErr w:type="spellEnd"/>
      <w:r w:rsidRPr="00D03BF0">
        <w:rPr>
          <w:rFonts w:ascii="Iskoola Pota" w:hAnsi="Iskoola Pota" w:cs="Iskoola Pota" w:hint="cs"/>
          <w:b/>
          <w:i/>
          <w:iCs/>
          <w:szCs w:val="22"/>
          <w:cs/>
          <w:lang w:bidi="si-LK"/>
        </w:rPr>
        <w:t>තුම්</w:t>
      </w:r>
      <w:r w:rsidRPr="00464D69">
        <w:rPr>
          <w:bCs/>
          <w:i/>
          <w:i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i/>
          <w:iCs/>
          <w:szCs w:val="22"/>
        </w:rPr>
        <w:t>පනත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යටතේ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අයිතිවාසිකම්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පිළිබඳ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තොරතුරු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යහපැවැත්ම</w:t>
      </w:r>
      <w:proofErr w:type="spellEnd"/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සම්බන්ධ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සේවාවෙන්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ලබා</w:t>
      </w:r>
      <w:proofErr w:type="spellEnd"/>
      <w:r w:rsidRPr="00464D69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ගැනීම</w:t>
      </w:r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ඒවා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අතර</w:t>
      </w:r>
      <w:proofErr w:type="spellEnd"/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ට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ඇතුළත්</w:t>
      </w:r>
      <w:r w:rsidRPr="00D03BF0">
        <w:rPr>
          <w:rFonts w:hint="cs"/>
          <w:b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වන්නේ</w:t>
      </w:r>
      <w:r w:rsidRPr="00464D69">
        <w:rPr>
          <w:bCs/>
          <w:szCs w:val="22"/>
        </w:rPr>
        <w:t>:</w:t>
      </w:r>
    </w:p>
    <w:p w14:paraId="7BF6D0B5" w14:textId="4279C33C" w:rsidR="00D92448" w:rsidRPr="00464D69" w:rsidRDefault="00717691" w:rsidP="00717691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සුදුසු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වේලාවක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සිදු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කරන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ලිඛිත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රකාශයක්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/>
          <w:b/>
          <w:bCs/>
          <w:szCs w:val="22"/>
        </w:rPr>
        <w:t>ක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ථිත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පැහැදිලි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කිරීමක්</w:t>
      </w:r>
      <w:proofErr w:type="spellEnd"/>
    </w:p>
    <w:p w14:paraId="46B1AFBB" w14:textId="2E0E47F4" w:rsidR="00EF41A7" w:rsidRPr="00464D69" w:rsidRDefault="00717691" w:rsidP="00717691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තරම්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සම්පූර්ණ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පැහැදිලි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ඔබේ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රශ්නවලට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පිළිතුරු</w:t>
      </w:r>
      <w:proofErr w:type="spellEnd"/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ලබා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ගැනීම</w:t>
      </w:r>
      <w:r w:rsidRPr="00464D69">
        <w:rPr>
          <w:b/>
          <w:bCs/>
          <w:szCs w:val="22"/>
        </w:rPr>
        <w:t>.</w:t>
      </w:r>
    </w:p>
    <w:p w14:paraId="29AF7C11" w14:textId="5D9AE305" w:rsidR="007D2E99" w:rsidRPr="00464D69" w:rsidRDefault="00717691" w:rsidP="0071769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/>
          <w:bCs/>
          <w:szCs w:val="22"/>
        </w:rPr>
      </w:pPr>
      <w:proofErr w:type="spellStart"/>
      <w:r w:rsidRPr="00464D69">
        <w:rPr>
          <w:rFonts w:ascii="Iskoola Pota" w:hAnsi="Iskoola Pota" w:cs="Iskoola Pota"/>
          <w:b/>
          <w:bCs/>
          <w:szCs w:val="22"/>
        </w:rPr>
        <w:t>ඔබේ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සහ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පෞද්ගලික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තොරතුරු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නිවැරදිව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හා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ගෞරවනීය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ලෙස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සටහන්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කර</w:t>
      </w:r>
      <w:proofErr w:type="spellEnd"/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ගනු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ලැබීමට</w:t>
      </w:r>
      <w:r w:rsidRPr="00464D69">
        <w:rPr>
          <w:b/>
          <w:bCs/>
          <w:szCs w:val="22"/>
        </w:rPr>
        <w:t>:</w:t>
      </w:r>
    </w:p>
    <w:p w14:paraId="4C375791" w14:textId="784F2B08" w:rsidR="007D2E99" w:rsidRPr="00464D69" w:rsidRDefault="00717691" w:rsidP="00717691">
      <w:pPr>
        <w:numPr>
          <w:ilvl w:val="0"/>
          <w:numId w:val="36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තොරතුරු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සම්බන්ධයෙන්</w:t>
      </w:r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නිවැරදි</w:t>
      </w:r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කිරීම්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සි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ටිය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හැකිය</w:t>
      </w:r>
    </w:p>
    <w:p w14:paraId="022722C8" w14:textId="5D3778A0" w:rsidR="00EF41A7" w:rsidRPr="00464D69" w:rsidRDefault="00717691" w:rsidP="00717691">
      <w:pPr>
        <w:numPr>
          <w:ilvl w:val="0"/>
          <w:numId w:val="36"/>
        </w:numPr>
        <w:spacing w:before="120" w:line="320" w:lineRule="atLeast"/>
        <w:ind w:left="714" w:hanging="357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මානසික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යහපැවැ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ඉල්ලීම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රතික්ෂේප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කරන්නේ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අවශ්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වෙනස්කම්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පැහැදිලි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තොරතුරු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රකාශයක්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නිර්මාණය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හැකිය</w:t>
      </w:r>
      <w:proofErr w:type="spellEnd"/>
      <w:r w:rsidRPr="00464D69">
        <w:rPr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Cs w:val="22"/>
        </w:rPr>
        <w:t>මෙය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ගොනුවේ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ඇතුළත්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යුතුය</w:t>
      </w:r>
      <w:proofErr w:type="spellEnd"/>
      <w:r w:rsidRPr="00464D69">
        <w:rPr>
          <w:szCs w:val="22"/>
        </w:rPr>
        <w:t>.</w:t>
      </w:r>
    </w:p>
    <w:p w14:paraId="326E029D" w14:textId="3002380D" w:rsidR="005936C8" w:rsidRPr="00464D69" w:rsidRDefault="00717691" w:rsidP="00717691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රැකවරණය</w:t>
      </w:r>
      <w:proofErr w:type="spellEnd"/>
      <w:r w:rsidRPr="00464D69">
        <w:rPr>
          <w:rFonts w:hint="cs"/>
          <w:bCs/>
          <w:szCs w:val="22"/>
          <w:cs/>
          <w:lang w:bidi="si-LK"/>
        </w:rPr>
        <w:t>,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සහාය</w:t>
      </w:r>
      <w:proofErr w:type="spellEnd"/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සඳහා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මනාපයන්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ලිඛිතව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දක්වා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ඇති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පූර්ව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මනාප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ප්</w:t>
      </w:r>
      <w:r w:rsidRPr="00464D69">
        <w:rPr>
          <w:rFonts w:hint="cs"/>
          <w:b/>
          <w:szCs w:val="22"/>
        </w:rPr>
        <w:t>‍</w:t>
      </w:r>
      <w:r w:rsidRPr="00464D69">
        <w:rPr>
          <w:rFonts w:ascii="Iskoola Pota" w:hAnsi="Iskoola Pota" w:cs="Iskoola Pota"/>
          <w:b/>
          <w:szCs w:val="22"/>
        </w:rPr>
        <w:t>රකාශයක්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සකස්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කරන්න</w:t>
      </w:r>
      <w:r w:rsidRPr="00464D69">
        <w:rPr>
          <w:bCs/>
          <w:szCs w:val="22"/>
        </w:rPr>
        <w:t>:</w:t>
      </w:r>
    </w:p>
    <w:p w14:paraId="4166FE1B" w14:textId="73DF52C8" w:rsidR="005936C8" w:rsidRPr="00464D69" w:rsidRDefault="00717691" w:rsidP="00717691">
      <w:pPr>
        <w:numPr>
          <w:ilvl w:val="0"/>
          <w:numId w:val="37"/>
        </w:numPr>
        <w:spacing w:before="120" w:line="320" w:lineRule="atLeast"/>
        <w:ind w:left="714" w:hanging="357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මනෝ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චිකිත්සකවරයා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මනාපයන්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සම්බන්ධයෙන්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සලකා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බැලිය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යුතුය</w:t>
      </w:r>
      <w:proofErr w:type="spellEnd"/>
    </w:p>
    <w:p w14:paraId="272F1DB6" w14:textId="489DEBE6" w:rsidR="0077682F" w:rsidRPr="00464D69" w:rsidRDefault="00717691" w:rsidP="00717691">
      <w:pPr>
        <w:numPr>
          <w:ilvl w:val="0"/>
          <w:numId w:val="37"/>
        </w:numPr>
        <w:spacing w:before="120" w:line="320" w:lineRule="atLeast"/>
        <w:ind w:left="714" w:hanging="357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මනෝ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චිකිත්සකවරයා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රකාශයේ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මනාපය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දක්වා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ඇති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රතිකාරයක්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අනුගමනය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නොකරන්නේ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නම්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යාපාරික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දින</w:t>
      </w:r>
      <w:proofErr w:type="spellEnd"/>
      <w:r w:rsidRPr="00464D69">
        <w:rPr>
          <w:bCs/>
          <w:szCs w:val="22"/>
        </w:rPr>
        <w:t xml:space="preserve"> 10</w:t>
      </w:r>
      <w:r w:rsidRPr="00464D69">
        <w:rPr>
          <w:rFonts w:ascii="Iskoola Pota" w:hAnsi="Iskoola Pota" w:cs="Iskoola Pota"/>
          <w:bCs/>
          <w:szCs w:val="22"/>
        </w:rPr>
        <w:t>ක්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ඇතුළත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ඔවුන්</w:t>
      </w:r>
      <w:proofErr w:type="spellEnd"/>
      <w:r w:rsidRPr="00464D69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විසින්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එයට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හේතුව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ලිඛිතව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පැවසිය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යුතුය</w:t>
      </w:r>
      <w:proofErr w:type="spellEnd"/>
      <w:r w:rsidRPr="00464D69">
        <w:rPr>
          <w:bCs/>
          <w:szCs w:val="22"/>
        </w:rPr>
        <w:t>.</w:t>
      </w:r>
    </w:p>
    <w:p w14:paraId="5593A908" w14:textId="123A2AFB" w:rsidR="005936C8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සහාය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හැකි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අවශ්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වෙනුවෙන්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පෙනී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සිටිය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හැකි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තොරතුරු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ලබා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ගැනීමට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උපකාර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කළ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හැකි</w:t>
      </w:r>
      <w:proofErr w:type="spellEnd"/>
      <w:r w:rsidRPr="00464D69">
        <w:rPr>
          <w:rFonts w:hint="cs"/>
          <w:bCs/>
          <w:szCs w:val="22"/>
          <w:cs/>
          <w:lang w:bidi="si-LK"/>
        </w:rPr>
        <w:t>,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අයිතිවාසිකම්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රියාත්මක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කිරීමට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සහාය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හැකි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නම්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කරන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ලද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සහායක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පුද්ගලයෙකු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පත්</w:t>
      </w:r>
      <w:proofErr w:type="spellEnd"/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කරන්න</w:t>
      </w:r>
      <w:r w:rsidRPr="00464D69">
        <w:rPr>
          <w:bCs/>
          <w:szCs w:val="22"/>
        </w:rPr>
        <w:t>.</w:t>
      </w:r>
    </w:p>
    <w:p w14:paraId="1CC8708D" w14:textId="020E58CD" w:rsidR="005936C8" w:rsidRPr="00464D69" w:rsidRDefault="00717691" w:rsidP="00717691">
      <w:pPr>
        <w:numPr>
          <w:ilvl w:val="0"/>
          <w:numId w:val="38"/>
        </w:numPr>
        <w:spacing w:before="120" w:line="320" w:lineRule="atLeast"/>
        <w:rPr>
          <w:bCs/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නම්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කරන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ලද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සහායක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පුද්ගලයාට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පිළිබඳව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දැනුම්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දිය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යුතු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අවස්ථා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තිබේ</w:t>
      </w:r>
      <w:proofErr w:type="spellEnd"/>
      <w:r w:rsidRPr="00464D69">
        <w:rPr>
          <w:bCs/>
          <w:szCs w:val="22"/>
        </w:rPr>
        <w:t>.</w:t>
      </w:r>
    </w:p>
    <w:p w14:paraId="50928021" w14:textId="79191C26" w:rsidR="005936C8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b/>
          <w:szCs w:val="22"/>
        </w:rPr>
      </w:pP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දෙවන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මනෝචිකිත්සක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මතයක්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ලබා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ගැනීම</w:t>
      </w:r>
      <w:r w:rsidRPr="00464D69">
        <w:rPr>
          <w:b/>
          <w:szCs w:val="22"/>
        </w:rPr>
        <w:t>:</w:t>
      </w:r>
    </w:p>
    <w:p w14:paraId="1F4A4097" w14:textId="15EE6D14" w:rsidR="002842C2" w:rsidRPr="00464D69" w:rsidRDefault="00717691" w:rsidP="00717691">
      <w:pPr>
        <w:numPr>
          <w:ilvl w:val="0"/>
          <w:numId w:val="39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මානසික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යහපැව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තුම්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සේවාවෙන්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නොමිලේ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ස්වාධීන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දෙවන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මනෝචිකිත්සක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සේවාවෙන්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ඇතුළුව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ඕනෑම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මනෝචිකිත්සකයෙකුගෙන්</w:t>
      </w:r>
      <w:proofErr w:type="spellEnd"/>
    </w:p>
    <w:p w14:paraId="7E9CA915" w14:textId="05D376F1" w:rsidR="002842C2" w:rsidRPr="00464D69" w:rsidRDefault="00717691" w:rsidP="00717691">
      <w:pPr>
        <w:numPr>
          <w:ilvl w:val="0"/>
          <w:numId w:val="39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වෛද්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යවරයා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දෙවන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මනෝචිකිත්සක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මතයක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නිර්දේශ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සියලුම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වෙනස්කම්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අනුගමනය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නොකරන්නේ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ඔවුන්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එයට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හේතු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පැහැදිලි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යුතුය</w:t>
      </w:r>
      <w:proofErr w:type="spellEnd"/>
      <w:r w:rsidRPr="00464D69">
        <w:rPr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Cs w:val="22"/>
        </w:rPr>
        <w:t>ව්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යාපාරික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දින</w:t>
      </w:r>
      <w:proofErr w:type="spellEnd"/>
      <w:r w:rsidRPr="00464D69">
        <w:rPr>
          <w:szCs w:val="22"/>
        </w:rPr>
        <w:t xml:space="preserve"> 10</w:t>
      </w:r>
      <w:r w:rsidRPr="00464D69">
        <w:rPr>
          <w:rFonts w:ascii="Iskoola Pota" w:hAnsi="Iskoola Pota" w:cs="Iskoola Pota"/>
          <w:szCs w:val="22"/>
        </w:rPr>
        <w:t>ක්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ඇතුළත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ලිඛිත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පැහැදිලි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lastRenderedPageBreak/>
        <w:t>කිරීමක්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ලැබිය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වේ</w:t>
      </w:r>
      <w:r w:rsidRPr="00464D69">
        <w:rPr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සමාලෝචනය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ලෙස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රධාන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මනෝචිකිත්සකවරයාගෙන්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සිටීමට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අයිතියක්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</w:t>
      </w:r>
      <w:proofErr w:type="spellEnd"/>
      <w:r w:rsidRPr="00464D69">
        <w:rPr>
          <w:szCs w:val="22"/>
        </w:rPr>
        <w:t>.</w:t>
      </w:r>
    </w:p>
    <w:p w14:paraId="5B0F8EBA" w14:textId="54CCB606" w:rsidR="003A4737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සන්නිවේදනය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සඳහා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උදව්</w:t>
      </w:r>
      <w:proofErr w:type="spellEnd"/>
      <w:r w:rsidRPr="00464D69">
        <w:rPr>
          <w:b/>
          <w:bCs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ලබා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ගැනීම</w:t>
      </w:r>
      <w:r w:rsidRPr="00464D69">
        <w:rPr>
          <w:b/>
          <w:bCs/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රෝහලේ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සිටින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විට</w:t>
      </w:r>
      <w:proofErr w:type="spellEnd"/>
      <w:r w:rsidRPr="00464D69">
        <w:rPr>
          <w:b/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ආරක්ෂාව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සඳහා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අවශ්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නම්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ඔබේ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සන්නිවේදනය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කිරීමේ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අයිතිය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සීමා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කළ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හැකිය</w:t>
      </w:r>
      <w:proofErr w:type="spellEnd"/>
      <w:r w:rsidRPr="00464D69">
        <w:rPr>
          <w:b/>
          <w:bCs/>
          <w:szCs w:val="22"/>
        </w:rPr>
        <w:t>:</w:t>
      </w:r>
    </w:p>
    <w:p w14:paraId="7EE35866" w14:textId="3005A986" w:rsidR="00E70A5B" w:rsidRPr="00464D69" w:rsidRDefault="00717691" w:rsidP="00717691">
      <w:pPr>
        <w:numPr>
          <w:ilvl w:val="0"/>
          <w:numId w:val="39"/>
        </w:numPr>
        <w:spacing w:before="120" w:line="320" w:lineRule="atLeast"/>
        <w:rPr>
          <w:szCs w:val="22"/>
        </w:rPr>
      </w:pPr>
      <w:bookmarkStart w:id="1" w:name="_Hlk171503131"/>
      <w:bookmarkEnd w:id="0"/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සන්නිවේදනය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සීමා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ඇත්නම්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මෙය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ලිඛිතව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ඉදිරිපත්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යුතුය</w:t>
      </w:r>
      <w:proofErr w:type="spellEnd"/>
      <w:r w:rsidRPr="00464D69">
        <w:rPr>
          <w:szCs w:val="22"/>
        </w:rPr>
        <w:t>.</w:t>
      </w:r>
    </w:p>
    <w:p w14:paraId="72C3314B" w14:textId="53C35DDB" w:rsidR="009A0E15" w:rsidRPr="00464D69" w:rsidRDefault="00717691" w:rsidP="00717691">
      <w:pPr>
        <w:numPr>
          <w:ilvl w:val="0"/>
          <w:numId w:val="39"/>
        </w:numPr>
        <w:spacing w:before="120" w:line="320" w:lineRule="atLeast"/>
        <w:rPr>
          <w:szCs w:val="22"/>
        </w:rPr>
      </w:pPr>
      <w:r w:rsidRPr="00464D69">
        <w:rPr>
          <w:rFonts w:ascii="Iskoola Pota" w:hAnsi="Iskoola Pota" w:cs="Iskoola Pota" w:hint="cs"/>
          <w:szCs w:val="22"/>
          <w:cs/>
          <w:lang w:bidi="si-LK"/>
        </w:rPr>
        <w:t>එහෙත්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නීතිඥයෙකු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මානසික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උපදේශකයෙකු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මානසික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සහ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යහපැව</w:t>
      </w:r>
      <w:proofErr w:type="spellEnd"/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තුම්</w:t>
      </w:r>
      <w:r w:rsidRPr="00464D69">
        <w:rPr>
          <w:rFonts w:hint="cs"/>
          <w:b/>
          <w:bCs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කොමිසම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මානසික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සෞඛ්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විනිශ්චය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සභාව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රධාන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මනෝචිකිත්සකවර</w:t>
      </w:r>
      <w:proofErr w:type="spellEnd"/>
      <w:r w:rsidRPr="00464D69">
        <w:rPr>
          <w:rFonts w:ascii="Iskoola Pota" w:hAnsi="Iskoola Pota" w:cs="Iskoola Pota" w:hint="cs"/>
          <w:b/>
          <w:bCs/>
          <w:szCs w:val="22"/>
          <w:cs/>
          <w:lang w:bidi="si-LK"/>
        </w:rPr>
        <w:t>යා</w:t>
      </w:r>
      <w:r w:rsidRPr="00464D69">
        <w:rPr>
          <w:rFonts w:hint="cs"/>
          <w:szCs w:val="22"/>
          <w:cs/>
          <w:lang w:bidi="si-LK"/>
        </w:rPr>
        <w:t>,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මහජන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උපදේශක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කාර්යාලයේ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ප්</w:t>
      </w:r>
      <w:r w:rsidRPr="00464D69">
        <w:rPr>
          <w:rFonts w:hint="cs"/>
          <w:b/>
          <w:bCs/>
          <w:szCs w:val="22"/>
        </w:rPr>
        <w:t>‍</w:t>
      </w:r>
      <w:r w:rsidRPr="00464D69">
        <w:rPr>
          <w:rFonts w:ascii="Iskoola Pota" w:hAnsi="Iskoola Pota" w:cs="Iskoola Pota"/>
          <w:b/>
          <w:bCs/>
          <w:szCs w:val="22"/>
        </w:rPr>
        <w:t>රජා</w:t>
      </w:r>
      <w:proofErr w:type="spellEnd"/>
      <w:r w:rsidRPr="00464D69">
        <w:rPr>
          <w:b/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ආගන්තුකයෙකු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සම්බන්ධ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ව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සීමා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කළ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නොහැක</w:t>
      </w:r>
      <w:proofErr w:type="spellEnd"/>
      <w:r w:rsidRPr="00464D69">
        <w:rPr>
          <w:szCs w:val="22"/>
        </w:rPr>
        <w:t>.</w:t>
      </w:r>
    </w:p>
    <w:p w14:paraId="45470E58" w14:textId="039EE5D8" w:rsidR="00AD3493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නීති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ගැනීම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සඳහා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bCs/>
          <w:szCs w:val="22"/>
        </w:rPr>
        <w:t>නීතිඥයෙකු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සන්නිවේදනය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කරන්න</w:t>
      </w:r>
      <w:proofErr w:type="spellEnd"/>
      <w:r w:rsidRPr="00464D69">
        <w:rPr>
          <w:szCs w:val="22"/>
        </w:rPr>
        <w:t>.</w:t>
      </w:r>
    </w:p>
    <w:p w14:paraId="51FE28CC" w14:textId="3E0D3E60" w:rsidR="00BD0DFA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උපදේශන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සහාය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ලබා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ගැනීම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සඳහා</w:t>
      </w:r>
      <w:proofErr w:type="spellEnd"/>
      <w:r w:rsidRPr="00464D69">
        <w:rPr>
          <w:bCs/>
          <w:szCs w:val="22"/>
        </w:rPr>
        <w:t xml:space="preserve"> </w:t>
      </w:r>
      <w:r w:rsidRPr="00464D69">
        <w:rPr>
          <w:b/>
          <w:szCs w:val="22"/>
        </w:rPr>
        <w:t xml:space="preserve">IMHA </w:t>
      </w:r>
      <w:proofErr w:type="spellStart"/>
      <w:r w:rsidRPr="00464D69">
        <w:rPr>
          <w:rFonts w:ascii="Iskoola Pota" w:hAnsi="Iskoola Pota" w:cs="Iskoola Pota"/>
          <w:b/>
          <w:szCs w:val="22"/>
        </w:rPr>
        <w:t>උපදේශකයෙකු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ග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සන්නිවේදනය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කරන්න</w:t>
      </w:r>
      <w:proofErr w:type="spellEnd"/>
      <w:r w:rsidRPr="00464D69">
        <w:rPr>
          <w:bCs/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අනිවාර්ය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ලබා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ගන්නා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විට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රධාන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කරුණුවලදී</w:t>
      </w:r>
      <w:proofErr w:type="spellEnd"/>
      <w:r w:rsidRPr="00464D69">
        <w:rPr>
          <w:bCs/>
          <w:szCs w:val="22"/>
        </w:rPr>
        <w:t xml:space="preserve"> IMHA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වෙත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දැනුම්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දෙනු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ලැබේ</w:t>
      </w:r>
      <w:proofErr w:type="spellEnd"/>
      <w:r w:rsidRPr="00464D69">
        <w:rPr>
          <w:bCs/>
          <w:szCs w:val="22"/>
        </w:rPr>
        <w:t xml:space="preserve">.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ඔවුන්ට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එසේ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නොකරන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ලෙස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පවසා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නොමැති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නම්</w:t>
      </w:r>
      <w:proofErr w:type="spellEnd"/>
      <w:r w:rsidRPr="00464D69">
        <w:rPr>
          <w:bCs/>
          <w:szCs w:val="22"/>
        </w:rPr>
        <w:t xml:space="preserve"> IMHA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ඔබව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සම්බන්ධ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කර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ගනු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</w:t>
      </w:r>
      <w:proofErr w:type="spellEnd"/>
      <w:r w:rsidRPr="00464D69">
        <w:rPr>
          <w:bCs/>
          <w:szCs w:val="22"/>
        </w:rPr>
        <w:t>.</w:t>
      </w:r>
    </w:p>
    <w:p w14:paraId="1E700A5B" w14:textId="16370DBF" w:rsidR="00037E64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bCs/>
          <w:szCs w:val="22"/>
        </w:rPr>
        <w:t>නීතිඥයෙකු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රජා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ආගන්තුකයෙකු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හෝ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ඔබ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තෝරා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ගන්නා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වෙනත්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ඕනෑම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පුද්ගලයෙකුගෙන්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සහාය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ඉල්ලා</w:t>
      </w:r>
      <w:proofErr w:type="spellEnd"/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සිටින්න</w:t>
      </w:r>
      <w:r w:rsidRPr="00464D69">
        <w:rPr>
          <w:b/>
          <w:szCs w:val="22"/>
        </w:rPr>
        <w:t>.</w:t>
      </w:r>
    </w:p>
    <w:p w14:paraId="4B49FC48" w14:textId="4C2E3204" w:rsidR="005936C8" w:rsidRPr="00464D69" w:rsidRDefault="00717691" w:rsidP="00717691">
      <w:pPr>
        <w:numPr>
          <w:ilvl w:val="0"/>
          <w:numId w:val="31"/>
        </w:numPr>
        <w:spacing w:before="120" w:line="320" w:lineRule="atLeast"/>
        <w:rPr>
          <w:szCs w:val="22"/>
        </w:rPr>
      </w:pP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අනිවාර්යප්‍රතිකාර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සඳහා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වූ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නියෝගයකට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එරෙහිව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මා</w:t>
      </w:r>
      <w:r w:rsidRPr="00464D69">
        <w:rPr>
          <w:rFonts w:ascii="Iskoola Pota" w:hAnsi="Iskoola Pota" w:cs="Iskoola Pota"/>
          <w:bCs/>
          <w:szCs w:val="22"/>
        </w:rPr>
        <w:t>නසික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විනිශ්චය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සභා</w:t>
      </w:r>
      <w:proofErr w:type="spellEnd"/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වේ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විභාගයක්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පවත්වන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ලෙස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ඉල්ලමින්</w:t>
      </w:r>
      <w:r w:rsidRPr="00464D69">
        <w:rPr>
          <w:rFonts w:hint="cs"/>
          <w:b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අභියාචනයක්</w:t>
      </w:r>
      <w:proofErr w:type="spellEnd"/>
      <w:r w:rsidRPr="00464D69">
        <w:rPr>
          <w:b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/>
          <w:szCs w:val="22"/>
        </w:rPr>
        <w:t>ඉදිරිපත්</w:t>
      </w:r>
      <w:proofErr w:type="spellEnd"/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කිරීමට</w:t>
      </w:r>
      <w:r w:rsidRPr="00464D69">
        <w:rPr>
          <w:b/>
          <w:szCs w:val="22"/>
        </w:rPr>
        <w:t>:</w:t>
      </w:r>
    </w:p>
    <w:p w14:paraId="70602AF9" w14:textId="717F9F15" w:rsidR="002842C2" w:rsidRPr="00464D69" w:rsidRDefault="00717691" w:rsidP="00717691">
      <w:pPr>
        <w:numPr>
          <w:ilvl w:val="0"/>
          <w:numId w:val="40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මානසික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විනිශ්චය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සභා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වේ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පැවැත්වෙන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විභාගයකදී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ඔබව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නියෝජනය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නීතිඥයෙකුගෙන්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පුද්ගලයෙකුගෙන්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ඉල්ලා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සිටීමට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464D69">
        <w:rPr>
          <w:szCs w:val="22"/>
        </w:rPr>
        <w:t>.</w:t>
      </w:r>
    </w:p>
    <w:p w14:paraId="345D83F9" w14:textId="16ED5A95" w:rsidR="005936C8" w:rsidRPr="00464D69" w:rsidRDefault="00717691" w:rsidP="00717691">
      <w:pPr>
        <w:numPr>
          <w:ilvl w:val="0"/>
          <w:numId w:val="31"/>
        </w:numPr>
        <w:spacing w:before="120" w:line="320" w:lineRule="atLeast"/>
        <w:ind w:left="357" w:hanging="357"/>
        <w:rPr>
          <w:szCs w:val="22"/>
        </w:rPr>
      </w:pP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මානසික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සෞඛ්</w:t>
      </w:r>
      <w:r w:rsidRPr="00464D69">
        <w:rPr>
          <w:b/>
          <w:szCs w:val="22"/>
        </w:rPr>
        <w:t>‍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ය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සහ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යහපැවතුම්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සේවාවක්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පිළිබඳව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පැමිණිල්ලක්</w:t>
      </w:r>
      <w:r w:rsidRPr="00464D69">
        <w:rPr>
          <w:b/>
          <w:szCs w:val="22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සිදු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/>
          <w:szCs w:val="22"/>
          <w:cs/>
          <w:lang w:bidi="si-LK"/>
        </w:rPr>
        <w:t>කිරීමට</w:t>
      </w:r>
      <w:r w:rsidRPr="00464D69">
        <w:rPr>
          <w:b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bCs/>
          <w:szCs w:val="22"/>
          <w:cs/>
          <w:lang w:bidi="si-LK"/>
        </w:rPr>
        <w:t>සේවාවාවට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>/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හෝ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යහපැව</w:t>
      </w:r>
      <w:proofErr w:type="spellEnd"/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තුම්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කොමිසමට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කතා</w:t>
      </w:r>
      <w:proofErr w:type="spellEnd"/>
      <w:r w:rsidRPr="00464D69">
        <w:rPr>
          <w:bCs/>
          <w:szCs w:val="22"/>
        </w:rPr>
        <w:t xml:space="preserve"> </w:t>
      </w:r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කරන්න</w:t>
      </w:r>
      <w:r w:rsidRPr="00D03BF0">
        <w:rPr>
          <w:b/>
          <w:szCs w:val="22"/>
        </w:rPr>
        <w:t>.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සෞඛ්</w:t>
      </w:r>
      <w:r w:rsidRPr="00464D69">
        <w:rPr>
          <w:rFonts w:hint="cs"/>
          <w:bCs/>
          <w:szCs w:val="22"/>
        </w:rPr>
        <w:t>‍</w:t>
      </w:r>
      <w:r w:rsidRPr="00464D69">
        <w:rPr>
          <w:rFonts w:ascii="Iskoola Pota" w:hAnsi="Iskoola Pota" w:cs="Iskoola Pota"/>
          <w:bCs/>
          <w:szCs w:val="22"/>
        </w:rPr>
        <w:t>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සහ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යහපැ</w:t>
      </w:r>
      <w:proofErr w:type="spellEnd"/>
      <w:r w:rsidRPr="00D03BF0">
        <w:rPr>
          <w:rFonts w:ascii="Iskoola Pota" w:hAnsi="Iskoola Pota" w:cs="Iskoola Pota" w:hint="cs"/>
          <w:b/>
          <w:szCs w:val="22"/>
          <w:cs/>
          <w:lang w:bidi="si-LK"/>
        </w:rPr>
        <w:t>වතුම්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මූලධර්ම</w:t>
      </w:r>
      <w:proofErr w:type="spellEnd"/>
      <w:r w:rsidRPr="00464D69">
        <w:rPr>
          <w:bCs/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හෝ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අනුගමනය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නොකරන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වෙනත්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මූලධර්ම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පිළිබඳ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පැමිණි</w:t>
      </w:r>
      <w:proofErr w:type="spellEnd"/>
      <w:r w:rsidRPr="00BA2CC1">
        <w:rPr>
          <w:rFonts w:ascii="Iskoola Pota" w:hAnsi="Iskoola Pota" w:cs="Iskoola Pota" w:hint="cs"/>
          <w:b/>
          <w:szCs w:val="22"/>
          <w:cs/>
          <w:lang w:bidi="si-LK"/>
        </w:rPr>
        <w:t>ලි</w:t>
      </w:r>
      <w:r w:rsidRPr="00464D69">
        <w:rPr>
          <w:rFonts w:hint="cs"/>
          <w:bCs/>
          <w:szCs w:val="22"/>
          <w:cs/>
          <w:lang w:bidi="si-LK"/>
        </w:rPr>
        <w:t xml:space="preserve"> </w:t>
      </w:r>
      <w:r w:rsidRPr="00BA2CC1">
        <w:rPr>
          <w:rFonts w:ascii="Iskoola Pota" w:hAnsi="Iskoola Pota" w:cs="Iskoola Pota" w:hint="cs"/>
          <w:b/>
          <w:szCs w:val="22"/>
          <w:cs/>
          <w:lang w:bidi="si-LK"/>
        </w:rPr>
        <w:t>ද</w:t>
      </w:r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මෙයට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ඇතුළත්</w:t>
      </w:r>
      <w:proofErr w:type="spellEnd"/>
      <w:r w:rsidRPr="00464D69">
        <w:rPr>
          <w:bCs/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bCs/>
          <w:szCs w:val="22"/>
        </w:rPr>
        <w:t>වේ</w:t>
      </w:r>
      <w:proofErr w:type="spellEnd"/>
      <w:r w:rsidRPr="00464D69">
        <w:rPr>
          <w:bCs/>
          <w:szCs w:val="22"/>
        </w:rPr>
        <w:t>.</w:t>
      </w:r>
    </w:p>
    <w:bookmarkEnd w:id="1"/>
    <w:p w14:paraId="53C445DD" w14:textId="4B50BE2F" w:rsidR="002842C2" w:rsidRPr="00BD19DA" w:rsidRDefault="00717691" w:rsidP="00717691">
      <w:pPr>
        <w:pStyle w:val="Heading1"/>
        <w:spacing w:before="120" w:line="320" w:lineRule="atLeast"/>
        <w:rPr>
          <w:szCs w:val="28"/>
        </w:rPr>
      </w:pPr>
      <w:r w:rsidRPr="00717691">
        <w:rPr>
          <w:szCs w:val="28"/>
        </w:rPr>
        <w:t xml:space="preserve">IMHA </w:t>
      </w:r>
      <w:proofErr w:type="spellStart"/>
      <w:r w:rsidRPr="00717691">
        <w:rPr>
          <w:rFonts w:ascii="Iskoola Pota" w:hAnsi="Iskoola Pota" w:cs="Iskoola Pota"/>
          <w:szCs w:val="28"/>
        </w:rPr>
        <w:t>ගැන</w:t>
      </w:r>
      <w:proofErr w:type="spellEnd"/>
    </w:p>
    <w:p w14:paraId="2BB9230E" w14:textId="75966B8D" w:rsidR="002842C2" w:rsidRPr="00464D69" w:rsidRDefault="00717691" w:rsidP="00717691">
      <w:pPr>
        <w:spacing w:before="120" w:line="320" w:lineRule="atLeast"/>
        <w:rPr>
          <w:rFonts w:eastAsia="DengXian"/>
          <w:szCs w:val="22"/>
          <w:lang w:eastAsia="zh-CN"/>
        </w:rPr>
      </w:pPr>
      <w:r w:rsidRPr="00464D69">
        <w:rPr>
          <w:szCs w:val="22"/>
        </w:rPr>
        <w:t xml:space="preserve">IMHA </w:t>
      </w:r>
      <w:proofErr w:type="spellStart"/>
      <w:r w:rsidRPr="00464D69">
        <w:rPr>
          <w:rFonts w:ascii="Iskoola Pota" w:hAnsi="Iskoola Pota" w:cs="Iskoola Pota"/>
          <w:szCs w:val="22"/>
        </w:rPr>
        <w:t>සේවාවන්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ස්වාධීන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රහස්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වන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අතර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නොමිලේ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සැපයේ</w:t>
      </w:r>
      <w:r w:rsidRPr="00464D69">
        <w:rPr>
          <w:szCs w:val="22"/>
        </w:rPr>
        <w:t>.</w:t>
      </w:r>
    </w:p>
    <w:p w14:paraId="78828C8D" w14:textId="26A8FB08" w:rsidR="002842C2" w:rsidRPr="00464D69" w:rsidRDefault="00717691" w:rsidP="00717691">
      <w:pPr>
        <w:spacing w:before="120" w:line="320" w:lineRule="atLeast"/>
        <w:rPr>
          <w:rFonts w:eastAsia="DengXian"/>
          <w:szCs w:val="22"/>
          <w:lang w:eastAsia="zh-CN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අනිවාර්ය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ගන්නේ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අපගේ</w:t>
      </w:r>
      <w:proofErr w:type="spellEnd"/>
      <w:r w:rsidRPr="00464D69">
        <w:rPr>
          <w:szCs w:val="22"/>
        </w:rPr>
        <w:t xml:space="preserve"> IMHA </w:t>
      </w:r>
      <w:proofErr w:type="spellStart"/>
      <w:r w:rsidRPr="00464D69">
        <w:rPr>
          <w:rFonts w:ascii="Iskoola Pota" w:hAnsi="Iskoola Pota" w:cs="Iskoola Pota"/>
          <w:szCs w:val="22"/>
        </w:rPr>
        <w:t>උපදේශකයින්ට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පහත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දැක්වෙන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දේ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කළ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හැකිය</w:t>
      </w:r>
      <w:r w:rsidRPr="00464D69">
        <w:rPr>
          <w:szCs w:val="22"/>
        </w:rPr>
        <w:t>:</w:t>
      </w:r>
    </w:p>
    <w:p w14:paraId="4356ED77" w14:textId="3BB330A8" w:rsidR="002842C2" w:rsidRPr="00464D69" w:rsidRDefault="00717691" w:rsidP="00717691">
      <w:pPr>
        <w:numPr>
          <w:ilvl w:val="0"/>
          <w:numId w:val="42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අවශ්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දේට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සවන්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දී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විකල්ප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ගැන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කතා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කිරීමට</w:t>
      </w:r>
    </w:p>
    <w:p w14:paraId="78E0CBF6" w14:textId="645E7332" w:rsidR="002842C2" w:rsidRPr="00464D69" w:rsidRDefault="00717691" w:rsidP="00717691">
      <w:pPr>
        <w:numPr>
          <w:ilvl w:val="0"/>
          <w:numId w:val="42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අයිතිවාසිකම්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වෙනුවෙන්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රියා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තොරතුරු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දීමට</w:t>
      </w:r>
    </w:p>
    <w:p w14:paraId="62FDA57C" w14:textId="143BE36D" w:rsidR="002842C2" w:rsidRPr="00464D69" w:rsidRDefault="00717691" w:rsidP="00717691">
      <w:pPr>
        <w:numPr>
          <w:ilvl w:val="0"/>
          <w:numId w:val="42"/>
        </w:numPr>
        <w:spacing w:before="120" w:line="320" w:lineRule="atLeast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රතිකාර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සුවය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ලැබීමට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සම්බන්ධ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හැකි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පරිදි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ඔබ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ග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කටයුතු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කිරීමට</w:t>
      </w:r>
    </w:p>
    <w:p w14:paraId="37C26F79" w14:textId="16764106" w:rsidR="002842C2" w:rsidRPr="00464D69" w:rsidRDefault="00717691" w:rsidP="00717691">
      <w:pPr>
        <w:numPr>
          <w:ilvl w:val="0"/>
          <w:numId w:val="42"/>
        </w:numPr>
        <w:spacing w:after="240" w:line="276" w:lineRule="auto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අවශ්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සේවාවන්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යොමු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කිරීමට</w:t>
      </w:r>
    </w:p>
    <w:p w14:paraId="2BAF7879" w14:textId="7CDA3E43" w:rsidR="00E65A57" w:rsidRPr="00161AEB" w:rsidRDefault="00717691" w:rsidP="00717691">
      <w:pPr>
        <w:pStyle w:val="Heading1"/>
        <w:shd w:val="clear" w:color="auto" w:fill="FBE4D5"/>
        <w:spacing w:before="120" w:line="320" w:lineRule="atLeast"/>
      </w:pPr>
      <w:bookmarkStart w:id="2" w:name="_Hlk171502944"/>
      <w:r w:rsidRPr="00717691">
        <w:t xml:space="preserve">IMHA </w:t>
      </w:r>
      <w:proofErr w:type="spellStart"/>
      <w:r w:rsidRPr="00717691">
        <w:rPr>
          <w:rFonts w:ascii="Iskoola Pota" w:hAnsi="Iskoola Pota" w:cs="Iskoola Pota"/>
        </w:rPr>
        <w:t>සම්බන්ධ</w:t>
      </w:r>
      <w:proofErr w:type="spellEnd"/>
      <w:r w:rsidRPr="00717691">
        <w:t xml:space="preserve"> </w:t>
      </w:r>
      <w:proofErr w:type="spellStart"/>
      <w:r w:rsidRPr="00717691">
        <w:rPr>
          <w:rFonts w:ascii="Iskoola Pota" w:hAnsi="Iskoola Pota" w:cs="Iskoola Pota"/>
        </w:rPr>
        <w:t>කර</w:t>
      </w:r>
      <w:proofErr w:type="spellEnd"/>
      <w:r w:rsidRPr="00717691">
        <w:t xml:space="preserve"> </w:t>
      </w:r>
      <w:r w:rsidRPr="00717691">
        <w:rPr>
          <w:rFonts w:ascii="Iskoola Pota" w:hAnsi="Iskoola Pota" w:cs="Iskoola Pota" w:hint="cs"/>
          <w:cs/>
          <w:lang w:bidi="si-LK"/>
        </w:rPr>
        <w:t>ගන්නේ</w:t>
      </w:r>
      <w:r w:rsidRPr="00717691">
        <w:t xml:space="preserve"> </w:t>
      </w:r>
      <w:proofErr w:type="spellStart"/>
      <w:r w:rsidRPr="00717691">
        <w:rPr>
          <w:rFonts w:ascii="Iskoola Pota" w:hAnsi="Iskoola Pota" w:cs="Iskoola Pota"/>
        </w:rPr>
        <w:t>සහ</w:t>
      </w:r>
      <w:proofErr w:type="spellEnd"/>
      <w:r w:rsidRPr="00717691">
        <w:t xml:space="preserve"> </w:t>
      </w:r>
      <w:proofErr w:type="spellStart"/>
      <w:r w:rsidRPr="00717691">
        <w:rPr>
          <w:rFonts w:ascii="Iskoola Pota" w:hAnsi="Iskoola Pota" w:cs="Iskoola Pota"/>
        </w:rPr>
        <w:t>වැඩි</w:t>
      </w:r>
      <w:proofErr w:type="spellEnd"/>
      <w:r w:rsidRPr="00717691">
        <w:t xml:space="preserve"> </w:t>
      </w:r>
      <w:proofErr w:type="spellStart"/>
      <w:r w:rsidRPr="00717691">
        <w:rPr>
          <w:rFonts w:ascii="Iskoola Pota" w:hAnsi="Iskoola Pota" w:cs="Iskoola Pota"/>
        </w:rPr>
        <w:t>විස්තර</w:t>
      </w:r>
      <w:proofErr w:type="spellEnd"/>
      <w:r w:rsidRPr="00717691">
        <w:t xml:space="preserve"> </w:t>
      </w:r>
      <w:proofErr w:type="spellStart"/>
      <w:r w:rsidRPr="00717691">
        <w:rPr>
          <w:rFonts w:ascii="Iskoola Pota" w:hAnsi="Iskoola Pota" w:cs="Iskoola Pota"/>
        </w:rPr>
        <w:t>දැන</w:t>
      </w:r>
      <w:proofErr w:type="spellEnd"/>
      <w:r w:rsidRPr="00717691">
        <w:t xml:space="preserve"> </w:t>
      </w:r>
      <w:r w:rsidRPr="00717691">
        <w:rPr>
          <w:rFonts w:ascii="Iskoola Pota" w:hAnsi="Iskoola Pota" w:cs="Iskoola Pota" w:hint="cs"/>
          <w:cs/>
          <w:lang w:bidi="si-LK"/>
        </w:rPr>
        <w:t>ගන්නේ</w:t>
      </w:r>
      <w:r w:rsidRPr="00717691">
        <w:rPr>
          <w:rFonts w:hint="cs"/>
          <w:cs/>
          <w:lang w:bidi="si-LK"/>
        </w:rPr>
        <w:t xml:space="preserve"> </w:t>
      </w:r>
      <w:r w:rsidRPr="00717691">
        <w:rPr>
          <w:rFonts w:ascii="Iskoola Pota" w:hAnsi="Iskoola Pota" w:cs="Iskoola Pota" w:hint="cs"/>
          <w:cs/>
          <w:lang w:bidi="si-LK"/>
        </w:rPr>
        <w:t>කෙසේද</w:t>
      </w:r>
    </w:p>
    <w:p w14:paraId="090AD4E9" w14:textId="27A15DDA" w:rsidR="006B6C33" w:rsidRPr="00464D69" w:rsidRDefault="00717691" w:rsidP="00717691">
      <w:pPr>
        <w:shd w:val="clear" w:color="auto" w:fill="FBE4D5"/>
        <w:spacing w:before="120"/>
        <w:rPr>
          <w:szCs w:val="22"/>
        </w:rPr>
      </w:pPr>
      <w:r w:rsidRPr="00464D69">
        <w:rPr>
          <w:rFonts w:ascii="Iskoola Pota" w:hAnsi="Iskoola Pota" w:cs="Iskoola Pota" w:hint="cs"/>
          <w:szCs w:val="22"/>
          <w:cs/>
          <w:lang w:bidi="si-LK"/>
        </w:rPr>
        <w:t>ඔබට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කළ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හැකි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දේ</w:t>
      </w:r>
      <w:r w:rsidRPr="00464D69">
        <w:rPr>
          <w:szCs w:val="22"/>
        </w:rPr>
        <w:t>:</w:t>
      </w:r>
    </w:p>
    <w:p w14:paraId="05AD9513" w14:textId="277E9375" w:rsidR="00E65A57" w:rsidRPr="00464D69" w:rsidRDefault="00717691" w:rsidP="0071769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</w:rPr>
      </w:pPr>
      <w:hyperlink r:id="rId12" w:history="1">
        <w:r w:rsidRPr="00464D69">
          <w:rPr>
            <w:rStyle w:val="Hyperlink"/>
            <w:szCs w:val="22"/>
          </w:rPr>
          <w:t>www.imha.vic.gov.au</w:t>
        </w:r>
      </w:hyperlink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වෙබ්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අඩවියට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පිවි</w:t>
      </w:r>
      <w:proofErr w:type="spellEnd"/>
      <w:r w:rsidRPr="00464D69">
        <w:rPr>
          <w:rFonts w:ascii="Iskoola Pota" w:hAnsi="Iskoola Pota" w:cs="Iskoola Pota" w:hint="cs"/>
          <w:szCs w:val="22"/>
          <w:cs/>
          <w:lang w:bidi="si-LK"/>
        </w:rPr>
        <w:t>සෙන්න</w:t>
      </w:r>
      <w:r w:rsidRPr="00464D69">
        <w:rPr>
          <w:rFonts w:ascii="Iskoola Pota" w:hAnsi="Iskoola Pota" w:cs="Iskoola Pota"/>
          <w:szCs w:val="22"/>
          <w:cs/>
          <w:lang w:bidi="si-LK"/>
        </w:rPr>
        <w:t>.</w:t>
      </w:r>
    </w:p>
    <w:p w14:paraId="6F3CA895" w14:textId="48AB4DDB" w:rsidR="00E65A57" w:rsidRPr="00464D69" w:rsidRDefault="00717691" w:rsidP="0071769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</w:rPr>
      </w:pPr>
      <w:hyperlink r:id="rId13" w:history="1">
        <w:r w:rsidRPr="00464D69">
          <w:rPr>
            <w:rStyle w:val="Hyperlink"/>
            <w:szCs w:val="22"/>
          </w:rPr>
          <w:t>contact@imha.vic.gov.au</w:t>
        </w:r>
      </w:hyperlink>
      <w:r w:rsidRPr="00464D69">
        <w:rPr>
          <w:rFonts w:hint="cs"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වෙත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ඊමේල්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පණිවුඩයක්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යොමු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කරන්න</w:t>
      </w:r>
      <w:r w:rsidRPr="00464D69">
        <w:rPr>
          <w:rFonts w:hint="cs"/>
          <w:szCs w:val="22"/>
          <w:cs/>
          <w:lang w:bidi="si-LK"/>
        </w:rPr>
        <w:t>.</w:t>
      </w:r>
    </w:p>
    <w:p w14:paraId="051C3C31" w14:textId="7C8DF9D0" w:rsidR="00E65A57" w:rsidRPr="00464D69" w:rsidRDefault="00717691" w:rsidP="0071769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</w:rPr>
      </w:pPr>
      <w:r w:rsidRPr="00464D69">
        <w:rPr>
          <w:szCs w:val="22"/>
        </w:rPr>
        <w:t xml:space="preserve">IMHA </w:t>
      </w:r>
      <w:proofErr w:type="spellStart"/>
      <w:r w:rsidRPr="00464D69">
        <w:rPr>
          <w:rFonts w:ascii="Iskoola Pota" w:hAnsi="Iskoola Pota" w:cs="Iskoola Pota"/>
          <w:szCs w:val="22"/>
        </w:rPr>
        <w:t>උපදේශකයින්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විසින්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සතියේ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දින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හතේම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පෙ</w:t>
      </w:r>
      <w:r w:rsidRPr="00464D69">
        <w:rPr>
          <w:szCs w:val="22"/>
        </w:rPr>
        <w:t>.</w:t>
      </w:r>
      <w:r w:rsidRPr="00464D69">
        <w:rPr>
          <w:rFonts w:ascii="Iskoola Pota" w:hAnsi="Iskoola Pota" w:cs="Iskoola Pota"/>
          <w:szCs w:val="22"/>
        </w:rPr>
        <w:t>ව</w:t>
      </w:r>
      <w:proofErr w:type="spellEnd"/>
      <w:r w:rsidRPr="00464D69">
        <w:rPr>
          <w:szCs w:val="22"/>
        </w:rPr>
        <w:t xml:space="preserve">. 9:30 </w:t>
      </w:r>
      <w:proofErr w:type="spellStart"/>
      <w:r w:rsidRPr="00464D69">
        <w:rPr>
          <w:rFonts w:ascii="Iskoola Pota" w:hAnsi="Iskoola Pota" w:cs="Iskoola Pota"/>
          <w:szCs w:val="22"/>
        </w:rPr>
        <w:t>සිට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</w:t>
      </w:r>
      <w:r w:rsidRPr="00464D69">
        <w:rPr>
          <w:szCs w:val="22"/>
        </w:rPr>
        <w:t>.</w:t>
      </w:r>
      <w:r w:rsidRPr="00464D69">
        <w:rPr>
          <w:rFonts w:ascii="Iskoola Pota" w:hAnsi="Iskoola Pota" w:cs="Iskoola Pota"/>
          <w:szCs w:val="22"/>
        </w:rPr>
        <w:t>ව</w:t>
      </w:r>
      <w:proofErr w:type="spellEnd"/>
      <w:r w:rsidRPr="00464D69">
        <w:rPr>
          <w:szCs w:val="22"/>
        </w:rPr>
        <w:t xml:space="preserve">. 4:30 </w:t>
      </w:r>
      <w:proofErr w:type="spellStart"/>
      <w:r w:rsidRPr="00464D69">
        <w:rPr>
          <w:rFonts w:ascii="Iskoola Pota" w:hAnsi="Iskoola Pota" w:cs="Iskoola Pota"/>
          <w:szCs w:val="22"/>
        </w:rPr>
        <w:t>දක්වා</w:t>
      </w:r>
      <w:proofErr w:type="spellEnd"/>
      <w:r w:rsidRPr="00464D69">
        <w:rPr>
          <w:szCs w:val="22"/>
        </w:rPr>
        <w:t xml:space="preserve"> </w:t>
      </w:r>
      <w:r w:rsidR="001B6BA8" w:rsidRPr="00464D69">
        <w:rPr>
          <w:rFonts w:eastAsia="DengXian"/>
          <w:szCs w:val="22"/>
          <w:lang w:eastAsia="zh-CN"/>
        </w:rPr>
        <w:br/>
      </w:r>
      <w:r w:rsidRPr="00464D69">
        <w:rPr>
          <w:szCs w:val="22"/>
        </w:rPr>
        <w:t>(</w:t>
      </w:r>
      <w:proofErr w:type="spellStart"/>
      <w:r w:rsidRPr="00464D69">
        <w:rPr>
          <w:rFonts w:ascii="Iskoola Pota" w:hAnsi="Iskoola Pota" w:cs="Iskoola Pota"/>
          <w:szCs w:val="22"/>
        </w:rPr>
        <w:t>රජයේ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නිවාඩු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දින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හැර</w:t>
      </w:r>
      <w:proofErr w:type="spellEnd"/>
      <w:r w:rsidRPr="00464D69">
        <w:rPr>
          <w:szCs w:val="22"/>
        </w:rPr>
        <w:t xml:space="preserve">)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කාර්ය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සපයන</w:t>
      </w:r>
      <w:r w:rsidRPr="00464D69">
        <w:rPr>
          <w:szCs w:val="22"/>
        </w:rPr>
        <w:t xml:space="preserve"> IMHA </w:t>
      </w:r>
      <w:proofErr w:type="spellStart"/>
      <w:r w:rsidRPr="00464D69">
        <w:rPr>
          <w:rFonts w:ascii="Iskoola Pota" w:hAnsi="Iskoola Pota" w:cs="Iskoola Pota"/>
          <w:szCs w:val="22"/>
        </w:rPr>
        <w:t>දුරකථන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අංකය</w:t>
      </w:r>
      <w:proofErr w:type="spellEnd"/>
      <w:r w:rsidRPr="00464D69">
        <w:rPr>
          <w:szCs w:val="22"/>
        </w:rPr>
        <w:t xml:space="preserve"> </w:t>
      </w:r>
      <w:hyperlink r:id="rId14" w:history="1">
        <w:r w:rsidR="001B6BA8" w:rsidRPr="00464D69">
          <w:rPr>
            <w:rStyle w:val="Hyperlink"/>
            <w:b/>
            <w:szCs w:val="22"/>
          </w:rPr>
          <w:t>1300 947 820</w:t>
        </w:r>
      </w:hyperlink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අමතන්න</w:t>
      </w:r>
      <w:proofErr w:type="spellEnd"/>
      <w:r w:rsidRPr="00464D69">
        <w:rPr>
          <w:szCs w:val="22"/>
        </w:rPr>
        <w:t>.</w:t>
      </w:r>
    </w:p>
    <w:p w14:paraId="273DD22F" w14:textId="7DBF7EA6" w:rsidR="00E65A57" w:rsidRPr="00464D69" w:rsidRDefault="00717691" w:rsidP="0071769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</w:rPr>
      </w:pPr>
      <w:proofErr w:type="spellStart"/>
      <w:r w:rsidRPr="00464D69">
        <w:rPr>
          <w:rFonts w:ascii="Iskoola Pota" w:hAnsi="Iskoola Pota" w:cs="Iskoola Pota"/>
          <w:szCs w:val="22"/>
        </w:rPr>
        <w:t>ඔබේ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අයිතිවාසිකම්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පිළිබඳ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පටිගත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ඇසීමට</w:t>
      </w:r>
      <w:proofErr w:type="spellEnd"/>
      <w:r w:rsidRPr="00464D69">
        <w:rPr>
          <w:szCs w:val="22"/>
        </w:rPr>
        <w:t xml:space="preserve"> </w:t>
      </w:r>
      <w:hyperlink r:id="rId15" w:history="1">
        <w:r w:rsidR="001B6BA8" w:rsidRPr="00464D69">
          <w:rPr>
            <w:rStyle w:val="Hyperlink"/>
            <w:b/>
            <w:szCs w:val="22"/>
          </w:rPr>
          <w:t>1800 959 353</w:t>
        </w:r>
      </w:hyperlink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ඔස්සේ</w:t>
      </w:r>
      <w:r w:rsidRPr="00464D69">
        <w:rPr>
          <w:szCs w:val="22"/>
        </w:rPr>
        <w:t xml:space="preserve"> IMHA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හි</w:t>
      </w:r>
      <w:r w:rsidRPr="00464D69">
        <w:rPr>
          <w:rFonts w:hint="cs"/>
          <w:szCs w:val="22"/>
          <w:cs/>
          <w:lang w:bidi="si-LK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අයිතිවාසිකම්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අංකය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අමතන්න</w:t>
      </w:r>
      <w:proofErr w:type="spellEnd"/>
      <w:r w:rsidRPr="00464D69">
        <w:rPr>
          <w:szCs w:val="22"/>
        </w:rPr>
        <w:t>.</w:t>
      </w:r>
    </w:p>
    <w:p w14:paraId="09B51943" w14:textId="1E0D4126" w:rsidR="00E65A57" w:rsidRPr="00464D69" w:rsidRDefault="00717691" w:rsidP="0071769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  <w:lang w:val="en-US" w:eastAsia="en-AU"/>
        </w:rPr>
      </w:pPr>
      <w:r w:rsidRPr="00464D69">
        <w:rPr>
          <w:szCs w:val="22"/>
        </w:rPr>
        <w:t xml:space="preserve">IMHA </w:t>
      </w:r>
      <w:proofErr w:type="spellStart"/>
      <w:r w:rsidRPr="00464D69">
        <w:rPr>
          <w:rFonts w:ascii="Iskoola Pota" w:hAnsi="Iskoola Pota" w:cs="Iskoola Pota"/>
          <w:szCs w:val="22"/>
        </w:rPr>
        <w:t>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සම්බන්ධ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වීමට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උදව්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කරන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ලෙස</w:t>
      </w:r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මානසික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සෞඛ්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ය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සේවා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සපයන්නෙකු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රැකබලා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ගන්නෙකු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ඥාතියෙකු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වෙනත්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සහායකයෙකුගෙන්</w:t>
      </w:r>
      <w:proofErr w:type="spellEnd"/>
      <w:r w:rsidRPr="00464D69">
        <w:rPr>
          <w:szCs w:val="22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ඉල්ලා</w:t>
      </w:r>
      <w:r w:rsidRPr="00464D69">
        <w:rPr>
          <w:rFonts w:hint="cs"/>
          <w:szCs w:val="22"/>
          <w:cs/>
          <w:lang w:bidi="si-LK"/>
        </w:rPr>
        <w:t xml:space="preserve"> </w:t>
      </w:r>
      <w:r w:rsidRPr="00464D69">
        <w:rPr>
          <w:rFonts w:ascii="Iskoola Pota" w:hAnsi="Iskoola Pota" w:cs="Iskoola Pota" w:hint="cs"/>
          <w:szCs w:val="22"/>
          <w:cs/>
          <w:lang w:bidi="si-LK"/>
        </w:rPr>
        <w:t>සිටින්න</w:t>
      </w:r>
      <w:r w:rsidRPr="00464D69">
        <w:rPr>
          <w:szCs w:val="22"/>
        </w:rPr>
        <w:t>.</w:t>
      </w:r>
    </w:p>
    <w:bookmarkEnd w:id="2"/>
    <w:p w14:paraId="572317F5" w14:textId="693EBDA9" w:rsidR="005936C8" w:rsidRPr="00EF7C90" w:rsidRDefault="005E598B" w:rsidP="005E598B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szCs w:val="22"/>
          <w:lang w:val="en-US" w:eastAsia="en-AU"/>
        </w:rPr>
      </w:pPr>
      <w:proofErr w:type="spellStart"/>
      <w:r w:rsidRPr="00464D69">
        <w:rPr>
          <w:rFonts w:ascii="Iskoola Pota" w:hAnsi="Iskoola Pota" w:cs="Iskoola Pota"/>
          <w:szCs w:val="22"/>
        </w:rPr>
        <w:lastRenderedPageBreak/>
        <w:t>ඔබ</w:t>
      </w:r>
      <w:proofErr w:type="spellEnd"/>
      <w:r w:rsidRPr="00464D69">
        <w:rPr>
          <w:szCs w:val="22"/>
        </w:rPr>
        <w:t xml:space="preserve"> IMHA </w:t>
      </w:r>
      <w:proofErr w:type="spellStart"/>
      <w:r w:rsidRPr="00464D69">
        <w:rPr>
          <w:rFonts w:ascii="Iskoola Pota" w:hAnsi="Iskoola Pota" w:cs="Iskoola Pota"/>
          <w:szCs w:val="22"/>
        </w:rPr>
        <w:t>පිළිබඳ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රතිපෝෂණ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ලබා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දීමට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හෝ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පැමිණිල්ලක්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කිරීමට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කැමති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නම්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කරුණාකර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අප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හා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සම්බන්ධ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වන්න</w:t>
      </w:r>
      <w:proofErr w:type="spellEnd"/>
      <w:r w:rsidRPr="00464D69">
        <w:rPr>
          <w:szCs w:val="22"/>
        </w:rPr>
        <w:t xml:space="preserve">, </w:t>
      </w:r>
      <w:proofErr w:type="spellStart"/>
      <w:r w:rsidRPr="00464D69">
        <w:rPr>
          <w:rFonts w:ascii="Iskoola Pota" w:hAnsi="Iskoola Pota" w:cs="Iskoola Pota"/>
          <w:szCs w:val="22"/>
        </w:rPr>
        <w:t>නැතහොත්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අපගේ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වෙබ්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අඩවියේ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පැමිණිලි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සහ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ප්</w:t>
      </w:r>
      <w:r w:rsidRPr="00464D69">
        <w:rPr>
          <w:rFonts w:hint="cs"/>
          <w:szCs w:val="22"/>
        </w:rPr>
        <w:t>‍</w:t>
      </w:r>
      <w:r w:rsidRPr="00464D69">
        <w:rPr>
          <w:rFonts w:ascii="Iskoola Pota" w:hAnsi="Iskoola Pota" w:cs="Iskoola Pota"/>
          <w:szCs w:val="22"/>
        </w:rPr>
        <w:t>රතිපෝෂණ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අංශයට</w:t>
      </w:r>
      <w:proofErr w:type="spellEnd"/>
      <w:r w:rsidRPr="00464D69">
        <w:rPr>
          <w:szCs w:val="22"/>
        </w:rPr>
        <w:t xml:space="preserve"> </w:t>
      </w:r>
      <w:proofErr w:type="spellStart"/>
      <w:r w:rsidRPr="00464D69">
        <w:rPr>
          <w:rFonts w:ascii="Iskoola Pota" w:hAnsi="Iskoola Pota" w:cs="Iskoola Pota"/>
          <w:szCs w:val="22"/>
        </w:rPr>
        <w:t>පිවිසෙන්න</w:t>
      </w:r>
      <w:proofErr w:type="spellEnd"/>
      <w:r w:rsidRPr="00464D69">
        <w:rPr>
          <w:szCs w:val="22"/>
        </w:rPr>
        <w:t>.</w:t>
      </w:r>
    </w:p>
    <w:p w14:paraId="43BE9D0A" w14:textId="30F98987" w:rsidR="00EF7C90" w:rsidRPr="00EF7C90" w:rsidRDefault="00EF7C90" w:rsidP="00EF7C90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324D0577" wp14:editId="733D9B91">
            <wp:extent cx="993775" cy="987425"/>
            <wp:effectExtent l="0" t="0" r="0" b="3175"/>
            <wp:docPr id="2122396532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96532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7C90" w:rsidRPr="00EF7C90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535F" w14:textId="77777777" w:rsidR="0034215A" w:rsidRDefault="0034215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F57B248" w14:textId="77777777" w:rsidR="0034215A" w:rsidRDefault="0034215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43734DD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D5007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1F631ED3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5DF23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F5C7" w14:textId="77777777" w:rsidR="0034215A" w:rsidRDefault="0034215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0C814EE" w14:textId="77777777" w:rsidR="0034215A" w:rsidRDefault="0034215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544B4DC8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598B" w:rsidRPr="005E598B">
      <w:rPr>
        <w:rFonts w:cs="Iskoola Pota" w:hint="cs"/>
        <w:noProof/>
        <w:color w:val="C63C1B"/>
        <w:sz w:val="18"/>
        <w:szCs w:val="18"/>
        <w:cs/>
        <w:lang w:bidi="si-LK"/>
      </w:rPr>
      <w:t>ස්වාධීන</w:t>
    </w:r>
    <w:r w:rsidR="005E598B" w:rsidRPr="005E598B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5E598B" w:rsidRPr="005E598B">
      <w:rPr>
        <w:rFonts w:cs="Iskoola Pota" w:hint="cs"/>
        <w:noProof/>
        <w:color w:val="C63C1B"/>
        <w:sz w:val="18"/>
        <w:szCs w:val="18"/>
        <w:cs/>
        <w:lang w:bidi="si-LK"/>
      </w:rPr>
      <w:t>මානසික</w:t>
    </w:r>
    <w:r w:rsidR="005E598B" w:rsidRPr="005E598B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5E598B" w:rsidRPr="005E598B">
      <w:rPr>
        <w:rFonts w:cs="Iskoola Pota" w:hint="cs"/>
        <w:noProof/>
        <w:color w:val="C63C1B"/>
        <w:sz w:val="18"/>
        <w:szCs w:val="18"/>
        <w:cs/>
        <w:lang w:bidi="si-LK"/>
      </w:rPr>
      <w:t>සෞඛ්‍ය</w:t>
    </w:r>
    <w:r w:rsidR="005E598B" w:rsidRPr="005E598B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5E598B" w:rsidRPr="005E598B">
      <w:rPr>
        <w:rFonts w:cs="Iskoola Pota" w:hint="cs"/>
        <w:noProof/>
        <w:color w:val="C63C1B"/>
        <w:sz w:val="18"/>
        <w:szCs w:val="18"/>
        <w:cs/>
        <w:lang w:bidi="si-LK"/>
      </w:rPr>
      <w:t>උපදේශනය</w:t>
    </w:r>
  </w:p>
  <w:p w14:paraId="7EAA7164" w14:textId="600A485D" w:rsidR="000E1285" w:rsidRPr="005E598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 w:rsidRPr="005E598B">
      <w:rPr>
        <w:noProof/>
        <w:color w:val="C63C1B"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701DD4A2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4DC1D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5E598B" w:rsidRPr="005E598B">
      <w:rPr>
        <w:rFonts w:cs="Iskoola Pota" w:hint="cs"/>
        <w:noProof/>
        <w:color w:val="C63C1B"/>
        <w:cs/>
        <w:lang w:val="en-US" w:bidi="si-LK"/>
      </w:rPr>
      <w:t>පාරිභෝගිකයින්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සඳහා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තොරතුරු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-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ඔබේ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අයිතිවාසිකම්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දැනසිටින්න</w:t>
    </w:r>
    <w:r w:rsidR="005E598B" w:rsidRPr="005E598B">
      <w:rPr>
        <w:rFonts w:cs="Iskoola Pota"/>
        <w:noProof/>
        <w:color w:val="C63C1B"/>
        <w:cs/>
        <w:lang w:val="en-US" w:bidi="si-LK"/>
      </w:rPr>
      <w:t xml:space="preserve"> - </w:t>
    </w:r>
    <w:r w:rsidR="005E598B" w:rsidRPr="005E598B">
      <w:rPr>
        <w:noProof/>
        <w:color w:val="C63C1B"/>
        <w:lang w:val="en-US"/>
      </w:rPr>
      <w:t xml:space="preserve">2025 </w:t>
    </w:r>
    <w:r w:rsidR="005E598B" w:rsidRPr="005E598B">
      <w:rPr>
        <w:rFonts w:cs="Iskoola Pota" w:hint="cs"/>
        <w:noProof/>
        <w:color w:val="C63C1B"/>
        <w:cs/>
        <w:lang w:val="en-US" w:bidi="si-LK"/>
      </w:rPr>
      <w:t>මැයි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40EBBCCB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397D84F9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1B6">
      <w:rPr>
        <w:b/>
        <w:bCs/>
      </w:rPr>
      <w:t xml:space="preserve">Know your rights Factsheet May 2025 </w:t>
    </w:r>
  </w:p>
  <w:p w14:paraId="1BCB0AC3" w14:textId="37F537BE" w:rsidR="00502B45" w:rsidRPr="001B21B6" w:rsidRDefault="001B21B6" w:rsidP="000C1E25">
    <w:r>
      <w:t>Sinhalese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1B6"/>
    <w:rsid w:val="001B2907"/>
    <w:rsid w:val="001B6BA8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55C8C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215A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6F27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64D69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5E598B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17691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411F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3B23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C4D92"/>
    <w:rsid w:val="00AD3493"/>
    <w:rsid w:val="00AD3C6E"/>
    <w:rsid w:val="00AE0DF4"/>
    <w:rsid w:val="00AE5678"/>
    <w:rsid w:val="00AF3357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A2CC1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C5790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03BF0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A2976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EF7C90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3DF8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D72C1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38E8-AD43-4F66-8EA0-12FEF650B3AE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1db9604-17c8-4085-b3be-e7df25c4e982"/>
    <ds:schemaRef ds:uri="http://www.w3.org/XML/1998/namespace"/>
    <ds:schemaRef ds:uri="1e48540a-070e-42a0-bc90-6b075f3bd604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1C6E40-2137-4831-AE39-645D203DBA90}"/>
</file>

<file path=customXml/itemProps4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25</TotalTime>
  <Pages>4</Pages>
  <Words>1158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7425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Sinhalese</dc:title>
  <dc:subject>IMHA Know your rights Factsheet May 2025 Sinhalese</dc:subject>
  <dc:creator>Independent Mental Health Advocacy</dc:creator>
  <cp:keywords/>
  <cp:lastModifiedBy>Muskaan Ahuja</cp:lastModifiedBy>
  <cp:revision>10</cp:revision>
  <cp:lastPrinted>2023-08-31T04:01:00Z</cp:lastPrinted>
  <dcterms:created xsi:type="dcterms:W3CDTF">2025-07-07T05:02:00Z</dcterms:created>
  <dcterms:modified xsi:type="dcterms:W3CDTF">2025-07-28T05:00:00Z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