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62BDD80E" w:rsidR="00E91B19" w:rsidRPr="00014866" w:rsidRDefault="00553E30" w:rsidP="00970373">
      <w:pPr>
        <w:pStyle w:val="Heading1"/>
      </w:pPr>
      <w:r w:rsidRPr="00014866">
        <w:rPr>
          <w:rtl/>
        </w:rPr>
        <w:t>اصول قانون بهداشت روان و بهزیستی: به زبان ساده</w:t>
      </w:r>
    </w:p>
    <w:p w14:paraId="6553DEBE" w14:textId="61F4ACC2" w:rsidR="00005301" w:rsidRPr="00014866" w:rsidRDefault="00553E30" w:rsidP="008B3E78">
      <w:pPr>
        <w:pStyle w:val="Normalbold"/>
        <w:rPr>
          <w:bCs/>
        </w:rPr>
      </w:pPr>
      <w:r w:rsidRPr="00014866">
        <w:rPr>
          <w:bCs/>
          <w:rtl/>
        </w:rPr>
        <w:t>مه 2025</w:t>
      </w:r>
    </w:p>
    <w:p w14:paraId="616B8865" w14:textId="77777777" w:rsidR="00050721" w:rsidRPr="00014866" w:rsidRDefault="00050721" w:rsidP="008B3E78">
      <w:pPr>
        <w:spacing w:after="80"/>
      </w:pPr>
      <w:r w:rsidRPr="00014866">
        <w:rPr>
          <w:rtl/>
        </w:rPr>
        <w:t>قانون بهداشت روان و بهزیستی 2022، اصولی را برای خدمات بهداشت روان و بهزیستی ("خدمات") تعیین می‌کند.</w:t>
      </w:r>
    </w:p>
    <w:p w14:paraId="755C82B9" w14:textId="77777777" w:rsidR="00050721" w:rsidRPr="00014866" w:rsidRDefault="00050721" w:rsidP="008B3E78">
      <w:pPr>
        <w:spacing w:after="80"/>
      </w:pPr>
      <w:r w:rsidRPr="00014866">
        <w:rPr>
          <w:rtl/>
        </w:rPr>
        <w:t>این اصول برای روانپزشکان، پزشکان، پرستاری، متخصصان بهداشت مربوطه، متخصصان تجربه زیسته و کارکنان بهداشت روان دیگر و خدماتی که در موقع تصمیم‌گیری در مورد مراقبت، حمایت یا درمان یا ارزیابی اشخاص باید در نظر بگیرند، مهم است.</w:t>
      </w:r>
    </w:p>
    <w:p w14:paraId="790FF2F5" w14:textId="77777777" w:rsidR="00050721" w:rsidRPr="00014866" w:rsidRDefault="00050721" w:rsidP="008B3E78">
      <w:pPr>
        <w:spacing w:after="80"/>
      </w:pPr>
      <w:r w:rsidRPr="00014866">
        <w:rPr>
          <w:rtl/>
        </w:rPr>
        <w:t>دادگاه بهداشت روان، پلیس، بخش‌های اورژانس و اشخاص دیگر نیز باید این اصول را تحت قوانین بهداشت روان در نظر بگیرند.</w:t>
      </w:r>
    </w:p>
    <w:p w14:paraId="73E895AA" w14:textId="77777777" w:rsidR="00050721" w:rsidRPr="00014866" w:rsidRDefault="00050721" w:rsidP="008B3E78">
      <w:pPr>
        <w:pStyle w:val="Normalwithborder"/>
        <w:keepLines/>
        <w:spacing w:before="0"/>
      </w:pPr>
      <w:r w:rsidRPr="00014866">
        <w:rPr>
          <w:rtl/>
        </w:rPr>
        <w:t xml:space="preserve">این اصول ایده‌هایی هستند که شیوه تصمیم‌گیری را هدایت می‌کنند، یا اینکه اشخاص، ارائه دهندگان خدمات و سازمان‌ها باید در موقع انجام دادن کار آنها را در مد نظر داشته باشند. </w:t>
      </w:r>
    </w:p>
    <w:p w14:paraId="3CC293EB" w14:textId="77777777" w:rsidR="00050721" w:rsidRPr="00014866" w:rsidRDefault="00050721" w:rsidP="008B3E78">
      <w:pPr>
        <w:pStyle w:val="Normalwithborder"/>
        <w:keepLines/>
        <w:spacing w:before="0"/>
      </w:pPr>
      <w:r w:rsidRPr="00014866">
        <w:rPr>
          <w:rtl/>
        </w:rPr>
        <w:t>اگر شما فکر نمی‌کنید این اصول رعایت شده‌اند، می‌توانید:</w:t>
      </w:r>
    </w:p>
    <w:p w14:paraId="0FB16D46" w14:textId="77777777" w:rsidR="00050721" w:rsidRPr="00014866" w:rsidRDefault="00050721" w:rsidP="008B3E78">
      <w:pPr>
        <w:pStyle w:val="ListParagraph"/>
        <w:numPr>
          <w:ilvl w:val="0"/>
          <w:numId w:val="35"/>
        </w:numPr>
      </w:pPr>
      <w:r w:rsidRPr="00014866">
        <w:rPr>
          <w:rtl/>
        </w:rPr>
        <w:t xml:space="preserve">برای کمک با </w:t>
      </w:r>
      <w:r w:rsidRPr="00014866">
        <w:t>IMHA</w:t>
      </w:r>
      <w:r w:rsidRPr="00014866">
        <w:rPr>
          <w:rtl/>
        </w:rPr>
        <w:t xml:space="preserve"> تماس بگیرید</w:t>
      </w:r>
    </w:p>
    <w:p w14:paraId="24B9D42C" w14:textId="77777777" w:rsidR="00050721" w:rsidRPr="00014866" w:rsidRDefault="00050721" w:rsidP="008B3E78">
      <w:pPr>
        <w:pStyle w:val="ListParagraph"/>
        <w:numPr>
          <w:ilvl w:val="0"/>
          <w:numId w:val="35"/>
        </w:numPr>
      </w:pPr>
      <w:r w:rsidRPr="00014866">
        <w:rPr>
          <w:rtl/>
        </w:rPr>
        <w:t>به خدمات شکایت کنید</w:t>
      </w:r>
    </w:p>
    <w:p w14:paraId="080D693D" w14:textId="77777777" w:rsidR="00050721" w:rsidRPr="00014866" w:rsidRDefault="00050721" w:rsidP="008B3E78">
      <w:pPr>
        <w:pStyle w:val="ListParagraph"/>
        <w:numPr>
          <w:ilvl w:val="0"/>
          <w:numId w:val="35"/>
        </w:numPr>
      </w:pPr>
      <w:r w:rsidRPr="00014866">
        <w:rPr>
          <w:rtl/>
        </w:rPr>
        <w:t>به کمیسیون بهداشت روان و بهزیستی (1800 246 054) شکایت کنید.</w:t>
      </w:r>
    </w:p>
    <w:p w14:paraId="058B070E" w14:textId="77777777" w:rsidR="00050721" w:rsidRPr="00014866" w:rsidRDefault="00050721" w:rsidP="008B3E78">
      <w:pPr>
        <w:pStyle w:val="Normalwithborder"/>
        <w:keepLines/>
        <w:spacing w:before="0"/>
      </w:pPr>
      <w:r w:rsidRPr="00014866">
        <w:rPr>
          <w:rtl/>
        </w:rPr>
        <w:t>اصول بهداشت روان و بهزیستی به زبان ساده عبارتند از:</w:t>
      </w:r>
    </w:p>
    <w:p w14:paraId="419A58E9" w14:textId="77777777" w:rsidR="00050721" w:rsidRPr="00014866" w:rsidRDefault="00050721" w:rsidP="00970373">
      <w:pPr>
        <w:pStyle w:val="Heading2"/>
      </w:pPr>
      <w:r w:rsidRPr="00014866">
        <w:rPr>
          <w:rtl/>
        </w:rPr>
        <w:t>اصول بهداشت روان و بهزیستی</w:t>
      </w:r>
    </w:p>
    <w:p w14:paraId="5951BEA8" w14:textId="77777777" w:rsidR="00050721" w:rsidRPr="006B186E" w:rsidRDefault="00050721" w:rsidP="00970373">
      <w:pPr>
        <w:pStyle w:val="Heading3"/>
        <w:rPr>
          <w:iCs/>
        </w:rPr>
      </w:pPr>
      <w:r w:rsidRPr="006B186E">
        <w:rPr>
          <w:rtl/>
        </w:rPr>
        <w:t>اصل کرامت و خودمختاری</w:t>
      </w:r>
    </w:p>
    <w:p w14:paraId="300C0EF8" w14:textId="77777777" w:rsidR="00050721" w:rsidRPr="00014866" w:rsidRDefault="00050721" w:rsidP="008B3E78">
      <w:pPr>
        <w:pStyle w:val="Normalwithborder"/>
        <w:keepLines/>
        <w:spacing w:after="0"/>
      </w:pPr>
      <w:r w:rsidRPr="00014866">
        <w:rPr>
          <w:rtl/>
        </w:rPr>
        <w:t>با اشخاصی که با مشکلات بهداشت روان، پریشانی عاطفی یا بیماری روانی زندگی می‌کنند، باید با کرامت و احترام رفتار شود. استقلال آنها باید حمایت شود و ارتقا داده شود. به عنوان مثال، با توانا کردن آنها در تصمیم‌گیری برای خودشان.</w:t>
      </w:r>
    </w:p>
    <w:p w14:paraId="2C1A987A" w14:textId="4BF08167" w:rsidR="00FD207B" w:rsidRPr="006B186E" w:rsidRDefault="00F039E2" w:rsidP="00970373">
      <w:pPr>
        <w:pStyle w:val="Heading3"/>
        <w:rPr>
          <w:iCs/>
        </w:rPr>
      </w:pPr>
      <w:r w:rsidRPr="006B186E">
        <w:rPr>
          <w:rtl/>
        </w:rPr>
        <w:t>اصل تنوع در مراقبت</w:t>
      </w:r>
    </w:p>
    <w:p w14:paraId="135844BC" w14:textId="7E6C76DC" w:rsidR="00FD207B" w:rsidRPr="00014866" w:rsidRDefault="00F039E2" w:rsidP="008B3E78">
      <w:pPr>
        <w:pStyle w:val="Normalwithborder"/>
        <w:keepLines/>
        <w:spacing w:after="0"/>
        <w:rPr>
          <w:lang w:val="en-US"/>
        </w:rPr>
      </w:pPr>
      <w:r w:rsidRPr="00014866">
        <w:rPr>
          <w:rtl/>
        </w:rPr>
        <w:t>اشخاصی که با مشکلات بهداشت روان، پریشانی عاطفی یا بیماری روانی زندگی می‌کنند، باید به انواع مختلفی از مراقبت و حمایت دسترسی داشته باشند. این شامل ملاحظه موارد زیر است</w:t>
      </w:r>
      <w:r w:rsidR="00FD207B" w:rsidRPr="00014866">
        <w:rPr>
          <w:rtl/>
          <w:lang w:val="en-US"/>
        </w:rPr>
        <w:t>:</w:t>
      </w:r>
    </w:p>
    <w:p w14:paraId="56E65E55" w14:textId="77777777" w:rsidR="0072136C" w:rsidRPr="00014866" w:rsidRDefault="0072136C" w:rsidP="008B3E78">
      <w:pPr>
        <w:pStyle w:val="ListParagraph"/>
        <w:keepLines/>
        <w:numPr>
          <w:ilvl w:val="0"/>
          <w:numId w:val="26"/>
        </w:numPr>
        <w:spacing w:after="0"/>
        <w:rPr>
          <w:rtl/>
        </w:rPr>
        <w:sectPr w:rsidR="0072136C" w:rsidRPr="00014866" w:rsidSect="00014866">
          <w:headerReference w:type="even" r:id="rId11"/>
          <w:headerReference w:type="default" r:id="rId12"/>
          <w:footerReference w:type="even" r:id="rId13"/>
          <w:footerReference w:type="default" r:id="rId14"/>
          <w:headerReference w:type="first" r:id="rId15"/>
          <w:footerReference w:type="first" r:id="rId16"/>
          <w:pgSz w:w="11900" w:h="16840" w:code="9"/>
          <w:pgMar w:top="1037" w:right="907" w:bottom="965" w:left="907" w:header="259" w:footer="490" w:gutter="0"/>
          <w:paperSrc w:first="7" w:other="7"/>
          <w:cols w:space="708"/>
          <w:titlePg/>
          <w:bidi/>
          <w:docGrid w:linePitch="299"/>
        </w:sectPr>
      </w:pPr>
    </w:p>
    <w:p w14:paraId="3C518D8E" w14:textId="7CE9CE78" w:rsidR="00FD207B" w:rsidRPr="00014866" w:rsidRDefault="00F039E2" w:rsidP="008B3E78">
      <w:pPr>
        <w:pStyle w:val="ListParagraph"/>
        <w:keepLines/>
        <w:numPr>
          <w:ilvl w:val="0"/>
          <w:numId w:val="26"/>
        </w:numPr>
        <w:spacing w:after="0"/>
      </w:pPr>
      <w:r w:rsidRPr="00014866">
        <w:rPr>
          <w:rtl/>
        </w:rPr>
        <w:t xml:space="preserve">نیازهای دسترسی شان </w:t>
      </w:r>
    </w:p>
    <w:p w14:paraId="1FB04F56" w14:textId="2F30420A" w:rsidR="00FD207B" w:rsidRPr="00014866" w:rsidRDefault="00F039E2" w:rsidP="008B3E78">
      <w:pPr>
        <w:pStyle w:val="ListParagraph"/>
        <w:keepLines/>
        <w:numPr>
          <w:ilvl w:val="0"/>
          <w:numId w:val="26"/>
        </w:numPr>
        <w:spacing w:after="0"/>
      </w:pPr>
      <w:r w:rsidRPr="00014866">
        <w:rPr>
          <w:rtl/>
        </w:rPr>
        <w:t>روابط شان</w:t>
      </w:r>
    </w:p>
    <w:p w14:paraId="49E06C69" w14:textId="0A9B7D39" w:rsidR="00FD207B" w:rsidRPr="00014866" w:rsidRDefault="000E791C" w:rsidP="008B3E78">
      <w:pPr>
        <w:pStyle w:val="ListParagraph"/>
        <w:keepLines/>
        <w:numPr>
          <w:ilvl w:val="0"/>
          <w:numId w:val="26"/>
        </w:numPr>
        <w:spacing w:after="0"/>
      </w:pPr>
      <w:r w:rsidRPr="00014866">
        <w:rPr>
          <w:rtl/>
        </w:rPr>
        <w:t>وضعیت زندگی شان</w:t>
      </w:r>
      <w:r w:rsidR="00FD207B" w:rsidRPr="00014866">
        <w:rPr>
          <w:rtl/>
        </w:rPr>
        <w:t xml:space="preserve"> </w:t>
      </w:r>
    </w:p>
    <w:p w14:paraId="41ABCDA3" w14:textId="785CD569" w:rsidR="00FD207B" w:rsidRPr="00014866" w:rsidRDefault="000E791C" w:rsidP="008B3E78">
      <w:pPr>
        <w:pStyle w:val="ListParagraph"/>
        <w:keepLines/>
        <w:numPr>
          <w:ilvl w:val="0"/>
          <w:numId w:val="26"/>
        </w:numPr>
        <w:spacing w:after="0"/>
      </w:pPr>
      <w:r w:rsidRPr="00014866">
        <w:rPr>
          <w:rtl/>
        </w:rPr>
        <w:t xml:space="preserve">تجربه ضربه روحی شان </w:t>
      </w:r>
    </w:p>
    <w:p w14:paraId="76FCC9B7" w14:textId="06271F79" w:rsidR="00FD207B" w:rsidRPr="00014866" w:rsidRDefault="000E791C" w:rsidP="008B3E78">
      <w:pPr>
        <w:pStyle w:val="ListParagraph"/>
        <w:keepLines/>
        <w:numPr>
          <w:ilvl w:val="0"/>
          <w:numId w:val="26"/>
        </w:numPr>
        <w:spacing w:after="0"/>
      </w:pPr>
      <w:r w:rsidRPr="00014866">
        <w:rPr>
          <w:rtl/>
        </w:rPr>
        <w:t xml:space="preserve">تحصیل شان </w:t>
      </w:r>
    </w:p>
    <w:p w14:paraId="5AD37A13" w14:textId="30A2DEFC" w:rsidR="00FD207B" w:rsidRPr="00014866" w:rsidRDefault="000E791C" w:rsidP="008B3E78">
      <w:pPr>
        <w:pStyle w:val="ListParagraph"/>
        <w:keepLines/>
        <w:numPr>
          <w:ilvl w:val="0"/>
          <w:numId w:val="26"/>
        </w:numPr>
        <w:spacing w:after="0"/>
      </w:pPr>
      <w:r w:rsidRPr="00014866">
        <w:rPr>
          <w:rtl/>
        </w:rPr>
        <w:t xml:space="preserve">امور مالی شان </w:t>
      </w:r>
    </w:p>
    <w:p w14:paraId="7DFF09D5" w14:textId="706F570B" w:rsidR="00FD207B" w:rsidRPr="00014866" w:rsidRDefault="000E791C" w:rsidP="008B3E78">
      <w:pPr>
        <w:pStyle w:val="ListParagraph"/>
        <w:keepLines/>
        <w:numPr>
          <w:ilvl w:val="0"/>
          <w:numId w:val="26"/>
        </w:numPr>
        <w:spacing w:after="0"/>
      </w:pPr>
      <w:r w:rsidRPr="00014866">
        <w:rPr>
          <w:rtl/>
        </w:rPr>
        <w:t>کارشان.</w:t>
      </w:r>
    </w:p>
    <w:p w14:paraId="5EBDBE37" w14:textId="77777777" w:rsidR="0072136C" w:rsidRPr="00014866" w:rsidRDefault="0072136C" w:rsidP="008B3E78">
      <w:pPr>
        <w:pStyle w:val="Heading2"/>
        <w:bidi/>
        <w:spacing w:after="0"/>
        <w:rPr>
          <w:iCs w:val="0"/>
          <w:color w:val="C63C1B"/>
          <w:rtl/>
        </w:rPr>
        <w:sectPr w:rsidR="0072136C" w:rsidRPr="00014866" w:rsidSect="00014866">
          <w:type w:val="continuous"/>
          <w:pgSz w:w="11900" w:h="16840" w:code="9"/>
          <w:pgMar w:top="1033" w:right="907" w:bottom="964" w:left="907" w:header="257" w:footer="490" w:gutter="0"/>
          <w:paperSrc w:first="7" w:other="7"/>
          <w:cols w:num="2" w:space="706"/>
          <w:titlePg/>
          <w:bidi/>
          <w:docGrid w:linePitch="299"/>
        </w:sectPr>
      </w:pPr>
    </w:p>
    <w:p w14:paraId="3C2935E7" w14:textId="0FC8C558" w:rsidR="00FD207B" w:rsidRPr="006B186E" w:rsidRDefault="000335F8" w:rsidP="00970373">
      <w:pPr>
        <w:pStyle w:val="Heading3"/>
        <w:rPr>
          <w:iCs/>
        </w:rPr>
      </w:pPr>
      <w:r w:rsidRPr="006B186E">
        <w:rPr>
          <w:rtl/>
        </w:rPr>
        <w:lastRenderedPageBreak/>
        <w:t>اصل کمترین محدودیت</w:t>
      </w:r>
    </w:p>
    <w:p w14:paraId="76A2FF23" w14:textId="77777777" w:rsidR="000335F8" w:rsidRPr="00014866" w:rsidRDefault="000335F8" w:rsidP="008B3E78">
      <w:pPr>
        <w:pStyle w:val="Normalwithborder"/>
        <w:spacing w:after="0"/>
        <w:rPr>
          <w:lang w:val="en-US"/>
        </w:rPr>
      </w:pPr>
      <w:r w:rsidRPr="00014866">
        <w:rPr>
          <w:rtl/>
          <w:lang w:val="en-US"/>
        </w:rPr>
        <w:t>کمترین محدودیت به این معنی است که به اشخاصی که با مشکلات بهداشت روان، پریشانی عاطفی یا بیماری روانی زندگی می‌کنند، باید تا حد ممکن آزادی داده شود.</w:t>
      </w:r>
    </w:p>
    <w:p w14:paraId="6622D03B" w14:textId="77777777" w:rsidR="000335F8" w:rsidRPr="00014866" w:rsidRDefault="000335F8" w:rsidP="008B3E78">
      <w:pPr>
        <w:pStyle w:val="Normalwithborder"/>
        <w:spacing w:after="0"/>
        <w:rPr>
          <w:lang w:val="en-US"/>
        </w:rPr>
      </w:pPr>
      <w:r w:rsidRPr="00014866">
        <w:rPr>
          <w:rtl/>
          <w:lang w:val="en-US"/>
        </w:rPr>
        <w:t>خدمات باید با هدف حمایت از اشخاص با در نظر گرفتن کمترین محدودیت در حقوق و استقلال آنها ارائه شود. هدف، حمایت از بهبودی و مشارکت آنها در جامعه است.</w:t>
      </w:r>
    </w:p>
    <w:p w14:paraId="609B64A3" w14:textId="77777777" w:rsidR="000335F8" w:rsidRPr="00014866" w:rsidRDefault="000335F8" w:rsidP="008B3E78">
      <w:pPr>
        <w:pStyle w:val="Normalwithborder"/>
        <w:spacing w:after="0"/>
        <w:rPr>
          <w:lang w:val="en-US"/>
        </w:rPr>
      </w:pPr>
      <w:r w:rsidRPr="00014866">
        <w:rPr>
          <w:rtl/>
          <w:lang w:val="en-US"/>
        </w:rPr>
        <w:t>خواسته‌های خود شخص باید بهبودی او و معنای مشارکت وی در جامعه را هدایت کند، حتی اگر اشخاص دیگر مخالف باشند. آنچه برای یک نفر محدودکننده است، ممکن است برای شخص دیگری محدودکننده نباشد.</w:t>
      </w:r>
    </w:p>
    <w:p w14:paraId="4470AF0F" w14:textId="77777777" w:rsidR="000335F8" w:rsidRPr="006B186E" w:rsidRDefault="000335F8" w:rsidP="00970373">
      <w:pPr>
        <w:pStyle w:val="Heading3"/>
        <w:rPr>
          <w:iCs/>
        </w:rPr>
      </w:pPr>
      <w:r w:rsidRPr="006B186E">
        <w:rPr>
          <w:rtl/>
        </w:rPr>
        <w:t>اصل تصمیم‌گیری حمایت‌شده</w:t>
      </w:r>
    </w:p>
    <w:p w14:paraId="31F8B73B" w14:textId="77777777" w:rsidR="000335F8" w:rsidRPr="00014866" w:rsidRDefault="000335F8" w:rsidP="008B3E78">
      <w:pPr>
        <w:pStyle w:val="Normalwithborder"/>
        <w:rPr>
          <w:lang w:val="en-US"/>
        </w:rPr>
      </w:pPr>
      <w:r w:rsidRPr="00014866">
        <w:rPr>
          <w:rtl/>
          <w:lang w:val="en-US"/>
        </w:rPr>
        <w:t>اشخاصی که خدمات دریافت می‌کنند باید برای تصمیم‌گیری در مورد درمان، ارزیابی، مراقبت و بهبودی شان حمایت شوند، حتی اگر تحت درمان اجباری باشند. به دیدگاه‌ها و خواسته‌های خود شخص باید اولویت داده شود.</w:t>
      </w:r>
    </w:p>
    <w:p w14:paraId="2D9A11AD" w14:textId="77777777" w:rsidR="000335F8" w:rsidRPr="006B186E" w:rsidRDefault="000335F8" w:rsidP="00970373">
      <w:pPr>
        <w:pStyle w:val="Heading3"/>
        <w:rPr>
          <w:iCs/>
        </w:rPr>
      </w:pPr>
      <w:r w:rsidRPr="006B186E">
        <w:rPr>
          <w:rtl/>
        </w:rPr>
        <w:t>اصل خانواده و مراقبان</w:t>
      </w:r>
    </w:p>
    <w:p w14:paraId="0AA4D904" w14:textId="77777777" w:rsidR="000335F8" w:rsidRPr="00014866" w:rsidRDefault="000335F8" w:rsidP="008B3E78">
      <w:pPr>
        <w:pStyle w:val="Normalwithborder"/>
        <w:spacing w:after="0"/>
        <w:rPr>
          <w:lang w:val="en-US"/>
        </w:rPr>
      </w:pPr>
      <w:r w:rsidRPr="00014866">
        <w:rPr>
          <w:rtl/>
          <w:lang w:val="en-US"/>
        </w:rPr>
        <w:t>خانواده‌ها، مراقبان و حامیان اشخاص دریافت‌کننده خدمات باید در نقش خودشان در تصمیم‌گیری در مورد ارزیابی، درمان و بهبودی شخص حمایت شوند.</w:t>
      </w:r>
    </w:p>
    <w:p w14:paraId="712626A6" w14:textId="77777777" w:rsidR="000335F8" w:rsidRPr="006B186E" w:rsidRDefault="000335F8" w:rsidP="00970373">
      <w:pPr>
        <w:pStyle w:val="Heading3"/>
        <w:rPr>
          <w:iCs/>
        </w:rPr>
      </w:pPr>
      <w:r w:rsidRPr="006B186E">
        <w:rPr>
          <w:rtl/>
        </w:rPr>
        <w:t>اصل تجربه زیسته</w:t>
      </w:r>
    </w:p>
    <w:p w14:paraId="5FA590FC" w14:textId="77777777" w:rsidR="000335F8" w:rsidRPr="00014866" w:rsidRDefault="000335F8" w:rsidP="008B3E78">
      <w:pPr>
        <w:pStyle w:val="Normalwithborder"/>
        <w:spacing w:after="0"/>
        <w:rPr>
          <w:lang w:val="en-US"/>
        </w:rPr>
      </w:pPr>
      <w:r w:rsidRPr="00014866">
        <w:rPr>
          <w:rtl/>
          <w:lang w:val="en-US"/>
        </w:rPr>
        <w:t>تجربیات اشخاصی که با مشکلات بهداشت روان، پریشانی عاطفی یا بیماری روانی زندگی می‌کنند و خانواده‌های آنها باید در موقع ارائه خدمات به رسمیت شناخته شده و ارزش‌گذاری شوند.</w:t>
      </w:r>
    </w:p>
    <w:p w14:paraId="6DB7F5ED" w14:textId="77777777" w:rsidR="000335F8" w:rsidRPr="006B186E" w:rsidRDefault="000335F8" w:rsidP="00970373">
      <w:pPr>
        <w:pStyle w:val="Heading3"/>
        <w:rPr>
          <w:iCs/>
        </w:rPr>
      </w:pPr>
      <w:r w:rsidRPr="006B186E">
        <w:rPr>
          <w:rtl/>
        </w:rPr>
        <w:t>اصل نیازهای بهداشتی</w:t>
      </w:r>
    </w:p>
    <w:p w14:paraId="456271E5" w14:textId="77777777" w:rsidR="000335F8" w:rsidRPr="00014866" w:rsidRDefault="000335F8" w:rsidP="008B3E78">
      <w:pPr>
        <w:pStyle w:val="Normalwithborder"/>
        <w:spacing w:after="0"/>
        <w:rPr>
          <w:lang w:val="en-US"/>
        </w:rPr>
      </w:pPr>
      <w:r w:rsidRPr="00014866">
        <w:rPr>
          <w:rtl/>
          <w:lang w:val="en-US"/>
        </w:rPr>
        <w:t>نیازهای پزشکی و نیازهای بهداشتی دیگر باید شناسایی شوند و برای رسیدگی به آنها از شخص دارای مشکلات بهداشت روان، پریشانی عاطفی یا بیماری روانی حمایت شود.</w:t>
      </w:r>
    </w:p>
    <w:p w14:paraId="6CB82E23" w14:textId="77777777" w:rsidR="000335F8" w:rsidRPr="00014866" w:rsidRDefault="000335F8" w:rsidP="008B3E78">
      <w:pPr>
        <w:pStyle w:val="Normalwithborder"/>
        <w:spacing w:after="0"/>
        <w:rPr>
          <w:lang w:val="en-US"/>
        </w:rPr>
      </w:pPr>
      <w:r w:rsidRPr="00014866">
        <w:rPr>
          <w:rtl/>
          <w:lang w:val="en-US"/>
        </w:rPr>
        <w:t>این شامل هرگونه نیاز مربوط به مصرف مواد مخدر و الکل می‌شود. اینکه چطورنیازهای بهداشت جسمی یک شخص با نیازهای بهداشت روان او مرتبط است و بر آنها تأثیر می‌گذارد نیز باید در نظر گرفته شود.</w:t>
      </w:r>
    </w:p>
    <w:p w14:paraId="70CEEDA5" w14:textId="77777777" w:rsidR="000335F8" w:rsidRPr="006B186E" w:rsidRDefault="000335F8" w:rsidP="00970373">
      <w:pPr>
        <w:pStyle w:val="Heading3"/>
        <w:rPr>
          <w:iCs/>
        </w:rPr>
      </w:pPr>
      <w:r w:rsidRPr="006B186E">
        <w:rPr>
          <w:rtl/>
        </w:rPr>
        <w:t>اصل کرامت ریسک</w:t>
      </w:r>
    </w:p>
    <w:p w14:paraId="4D7FD9BD" w14:textId="4D5D69A8" w:rsidR="000335F8" w:rsidRPr="00014866" w:rsidRDefault="000335F8" w:rsidP="008B3E78">
      <w:pPr>
        <w:pStyle w:val="Normalwithborder"/>
        <w:rPr>
          <w:lang w:val="en-US"/>
        </w:rPr>
      </w:pPr>
      <w:r w:rsidRPr="00014866">
        <w:rPr>
          <w:rtl/>
          <w:lang w:val="en-US"/>
        </w:rPr>
        <w:t>اشخاصی که خدمات دریافت می‌کنند حق دارند در موقع تصمیم‌گیری، ریسک‌های معقول (از نظر شخصی مناسب) را بپذیرند.</w:t>
      </w:r>
    </w:p>
    <w:p w14:paraId="3CD0F8CF" w14:textId="77777777" w:rsidR="000335F8" w:rsidRPr="006B186E" w:rsidRDefault="000335F8" w:rsidP="00970373">
      <w:pPr>
        <w:pStyle w:val="Heading3"/>
        <w:rPr>
          <w:iCs/>
        </w:rPr>
      </w:pPr>
      <w:r w:rsidRPr="006B186E">
        <w:rPr>
          <w:rtl/>
        </w:rPr>
        <w:t>اصل بهزیستی جوانان</w:t>
      </w:r>
    </w:p>
    <w:p w14:paraId="632C03E4" w14:textId="0AA23F0F" w:rsidR="00FD207B" w:rsidRPr="00014866" w:rsidRDefault="000335F8" w:rsidP="008B3E78">
      <w:pPr>
        <w:pStyle w:val="Normalwithborder"/>
        <w:spacing w:after="0"/>
        <w:rPr>
          <w:lang w:val="en-US"/>
        </w:rPr>
      </w:pPr>
      <w:r w:rsidRPr="00014866">
        <w:rPr>
          <w:rtl/>
          <w:lang w:val="en-US"/>
        </w:rPr>
        <w:t>بهداشت، بهزیستی و استقلال کودکان و نوجوانانی که خدمات دریافت می‌کنند باید به روش‌هایی که برای آنها مناسب است، با در نظر گرفتن تجربیات زندگی، سن و عوامل دیگر، ارتقا داده شده و حمایت شود.</w:t>
      </w:r>
    </w:p>
    <w:p w14:paraId="2A9E2FE6" w14:textId="2163B8E9" w:rsidR="00FD207B" w:rsidRPr="006B186E" w:rsidRDefault="00840A29" w:rsidP="00970373">
      <w:pPr>
        <w:pStyle w:val="Heading3"/>
        <w:rPr>
          <w:iCs/>
        </w:rPr>
      </w:pPr>
      <w:r w:rsidRPr="006B186E">
        <w:rPr>
          <w:rtl/>
        </w:rPr>
        <w:lastRenderedPageBreak/>
        <w:t xml:space="preserve">اصل تنوع </w:t>
      </w:r>
    </w:p>
    <w:p w14:paraId="503E339D" w14:textId="6B6FC985" w:rsidR="00FD207B" w:rsidRPr="00014866" w:rsidRDefault="00840A29" w:rsidP="008B3E78">
      <w:pPr>
        <w:pStyle w:val="Normalwithborder"/>
        <w:spacing w:after="0"/>
        <w:rPr>
          <w:lang w:val="en-US"/>
        </w:rPr>
      </w:pPr>
      <w:r w:rsidRPr="00014866">
        <w:rPr>
          <w:rtl/>
        </w:rPr>
        <w:t>نیازها و تجربیات متنوع اشخاص دریافت‌کننده خدمات باید در موقع ارائه درمان و مراقبت در نظر گرفته شود، از جمله:</w:t>
      </w:r>
    </w:p>
    <w:p w14:paraId="0BB50256" w14:textId="77777777" w:rsidR="00061DB3" w:rsidRPr="00014866" w:rsidRDefault="00061DB3" w:rsidP="008B3E78">
      <w:pPr>
        <w:pStyle w:val="ListParagraph"/>
        <w:numPr>
          <w:ilvl w:val="0"/>
          <w:numId w:val="26"/>
        </w:numPr>
        <w:spacing w:after="0"/>
        <w:rPr>
          <w:rtl/>
        </w:rPr>
        <w:sectPr w:rsidR="00061DB3" w:rsidRPr="00014866" w:rsidSect="0072136C">
          <w:type w:val="continuous"/>
          <w:pgSz w:w="11900" w:h="16840" w:code="9"/>
          <w:pgMar w:top="1033" w:right="907" w:bottom="964" w:left="907" w:header="257" w:footer="490" w:gutter="0"/>
          <w:paperSrc w:first="7" w:other="7"/>
          <w:cols w:space="708"/>
          <w:titlePg/>
          <w:docGrid w:linePitch="299"/>
        </w:sectPr>
      </w:pPr>
    </w:p>
    <w:p w14:paraId="7D4EF4AF" w14:textId="73513A18" w:rsidR="00FD207B" w:rsidRPr="00014866" w:rsidRDefault="00840A29" w:rsidP="008B3E78">
      <w:pPr>
        <w:pStyle w:val="ListParagraph"/>
        <w:numPr>
          <w:ilvl w:val="0"/>
          <w:numId w:val="26"/>
        </w:numPr>
        <w:spacing w:before="60" w:after="0"/>
      </w:pPr>
      <w:r w:rsidRPr="00014866">
        <w:rPr>
          <w:rtl/>
        </w:rPr>
        <w:t xml:space="preserve">هویت جنسیتی </w:t>
      </w:r>
    </w:p>
    <w:p w14:paraId="590DD7EE" w14:textId="52629AF3" w:rsidR="00FD207B" w:rsidRPr="00014866" w:rsidRDefault="00840A29" w:rsidP="008B3E78">
      <w:pPr>
        <w:pStyle w:val="ListParagraph"/>
        <w:numPr>
          <w:ilvl w:val="0"/>
          <w:numId w:val="26"/>
        </w:numPr>
        <w:spacing w:before="60" w:after="0"/>
      </w:pPr>
      <w:r w:rsidRPr="00014866">
        <w:rPr>
          <w:rtl/>
        </w:rPr>
        <w:t>گرایش جنسی</w:t>
      </w:r>
    </w:p>
    <w:p w14:paraId="0321B722" w14:textId="5EFA8E09" w:rsidR="00FD207B" w:rsidRPr="00014866" w:rsidRDefault="002D1A61" w:rsidP="008B3E78">
      <w:pPr>
        <w:pStyle w:val="ListParagraph"/>
        <w:numPr>
          <w:ilvl w:val="0"/>
          <w:numId w:val="26"/>
        </w:numPr>
        <w:spacing w:before="60" w:after="0"/>
      </w:pPr>
      <w:r w:rsidRPr="00014866">
        <w:rPr>
          <w:rtl/>
        </w:rPr>
        <w:t xml:space="preserve">جنسیت </w:t>
      </w:r>
    </w:p>
    <w:p w14:paraId="3F7B3585" w14:textId="7CB1D504" w:rsidR="00FD207B" w:rsidRPr="00014866" w:rsidRDefault="002D1A61" w:rsidP="008B3E78">
      <w:pPr>
        <w:pStyle w:val="ListParagraph"/>
        <w:numPr>
          <w:ilvl w:val="0"/>
          <w:numId w:val="26"/>
        </w:numPr>
        <w:spacing w:before="60" w:after="0"/>
      </w:pPr>
      <w:r w:rsidRPr="00014866">
        <w:rPr>
          <w:rtl/>
        </w:rPr>
        <w:t xml:space="preserve">قومیت </w:t>
      </w:r>
    </w:p>
    <w:p w14:paraId="74C10290" w14:textId="742E6F4D" w:rsidR="00FD207B" w:rsidRPr="00014866" w:rsidRDefault="002D1A61" w:rsidP="008B3E78">
      <w:pPr>
        <w:pStyle w:val="ListParagraph"/>
        <w:numPr>
          <w:ilvl w:val="0"/>
          <w:numId w:val="26"/>
        </w:numPr>
        <w:spacing w:before="60" w:after="0"/>
      </w:pPr>
      <w:r w:rsidRPr="00014866">
        <w:rPr>
          <w:rtl/>
        </w:rPr>
        <w:t>زبان</w:t>
      </w:r>
    </w:p>
    <w:p w14:paraId="2B8C3797" w14:textId="671F171D" w:rsidR="00FD207B" w:rsidRPr="00014866" w:rsidRDefault="002D1A61" w:rsidP="008B3E78">
      <w:pPr>
        <w:pStyle w:val="ListParagraph"/>
        <w:numPr>
          <w:ilvl w:val="0"/>
          <w:numId w:val="26"/>
        </w:numPr>
        <w:spacing w:before="60" w:after="0"/>
      </w:pPr>
      <w:r w:rsidRPr="00014866">
        <w:rPr>
          <w:rtl/>
        </w:rPr>
        <w:t>نژاد</w:t>
      </w:r>
    </w:p>
    <w:p w14:paraId="3D3D5746" w14:textId="41B173D5" w:rsidR="00FD207B" w:rsidRPr="00014866" w:rsidRDefault="002D1A61" w:rsidP="008B3E78">
      <w:pPr>
        <w:pStyle w:val="ListParagraph"/>
        <w:numPr>
          <w:ilvl w:val="0"/>
          <w:numId w:val="26"/>
        </w:numPr>
        <w:spacing w:before="60" w:after="0"/>
      </w:pPr>
      <w:r w:rsidRPr="00014866">
        <w:rPr>
          <w:rtl/>
        </w:rPr>
        <w:t>دین، ایمان یا معنویت</w:t>
      </w:r>
    </w:p>
    <w:p w14:paraId="7549F3D7" w14:textId="45FC1A97" w:rsidR="00FD207B" w:rsidRPr="00014866" w:rsidRDefault="002D1A61" w:rsidP="008B3E78">
      <w:pPr>
        <w:pStyle w:val="ListParagraph"/>
        <w:numPr>
          <w:ilvl w:val="0"/>
          <w:numId w:val="26"/>
        </w:numPr>
        <w:spacing w:before="60" w:after="0"/>
      </w:pPr>
      <w:r w:rsidRPr="00014866">
        <w:rPr>
          <w:rtl/>
        </w:rPr>
        <w:t>طبقه</w:t>
      </w:r>
    </w:p>
    <w:p w14:paraId="311C7006" w14:textId="292200B8" w:rsidR="00FD207B" w:rsidRPr="00014866" w:rsidRDefault="002D1A61" w:rsidP="008B3E78">
      <w:pPr>
        <w:pStyle w:val="ListParagraph"/>
        <w:numPr>
          <w:ilvl w:val="0"/>
          <w:numId w:val="26"/>
        </w:numPr>
        <w:spacing w:before="60" w:after="0"/>
      </w:pPr>
      <w:r w:rsidRPr="00014866">
        <w:rPr>
          <w:rtl/>
        </w:rPr>
        <w:t>وضعیت اجتماعی اقتصادی</w:t>
      </w:r>
    </w:p>
    <w:p w14:paraId="2B0265D4" w14:textId="3686AF81" w:rsidR="00FD207B" w:rsidRPr="00014866" w:rsidRDefault="002D1A61" w:rsidP="008B3E78">
      <w:pPr>
        <w:pStyle w:val="ListParagraph"/>
        <w:numPr>
          <w:ilvl w:val="0"/>
          <w:numId w:val="26"/>
        </w:numPr>
        <w:spacing w:before="60" w:after="0"/>
      </w:pPr>
      <w:r w:rsidRPr="00014866">
        <w:rPr>
          <w:rtl/>
        </w:rPr>
        <w:t xml:space="preserve">سن </w:t>
      </w:r>
    </w:p>
    <w:p w14:paraId="16095314" w14:textId="50EB89BD" w:rsidR="00FD207B" w:rsidRPr="00014866" w:rsidRDefault="002D1A61" w:rsidP="008B3E78">
      <w:pPr>
        <w:pStyle w:val="ListParagraph"/>
        <w:numPr>
          <w:ilvl w:val="0"/>
          <w:numId w:val="26"/>
        </w:numPr>
        <w:spacing w:before="60" w:after="0"/>
      </w:pPr>
      <w:r w:rsidRPr="00014866">
        <w:rPr>
          <w:rtl/>
        </w:rPr>
        <w:t>علولیت</w:t>
      </w:r>
    </w:p>
    <w:p w14:paraId="7EC4F0AA" w14:textId="53E1F3B5" w:rsidR="00FD207B" w:rsidRPr="00014866" w:rsidRDefault="002D1A61" w:rsidP="008B3E78">
      <w:pPr>
        <w:pStyle w:val="ListParagraph"/>
        <w:numPr>
          <w:ilvl w:val="0"/>
          <w:numId w:val="26"/>
        </w:numPr>
        <w:spacing w:before="60" w:after="0"/>
      </w:pPr>
      <w:r w:rsidRPr="00014866">
        <w:rPr>
          <w:rtl/>
        </w:rPr>
        <w:t>تنوع عصبی</w:t>
      </w:r>
    </w:p>
    <w:p w14:paraId="6451B81F" w14:textId="0E2E8EAD" w:rsidR="00FD207B" w:rsidRPr="00014866" w:rsidRDefault="002D1A61" w:rsidP="008B3E78">
      <w:pPr>
        <w:pStyle w:val="ListParagraph"/>
        <w:numPr>
          <w:ilvl w:val="0"/>
          <w:numId w:val="26"/>
        </w:numPr>
        <w:spacing w:before="60" w:after="0"/>
      </w:pPr>
      <w:r w:rsidRPr="00014866">
        <w:rPr>
          <w:rtl/>
        </w:rPr>
        <w:t xml:space="preserve">فرهنگ </w:t>
      </w:r>
    </w:p>
    <w:p w14:paraId="2E115B99" w14:textId="67061939" w:rsidR="00FD207B" w:rsidRPr="00014866" w:rsidRDefault="002D1A61" w:rsidP="008B3E78">
      <w:pPr>
        <w:pStyle w:val="ListParagraph"/>
        <w:numPr>
          <w:ilvl w:val="0"/>
          <w:numId w:val="26"/>
        </w:numPr>
        <w:spacing w:before="60" w:after="0"/>
      </w:pPr>
      <w:r w:rsidRPr="00014866">
        <w:rPr>
          <w:rtl/>
        </w:rPr>
        <w:t>وضعیت اقامت</w:t>
      </w:r>
    </w:p>
    <w:p w14:paraId="6AF3CA5B" w14:textId="3CE5F7F1" w:rsidR="00FD207B" w:rsidRPr="00014866" w:rsidRDefault="002D1A61" w:rsidP="008B3E78">
      <w:pPr>
        <w:pStyle w:val="ListParagraph"/>
        <w:numPr>
          <w:ilvl w:val="0"/>
          <w:numId w:val="26"/>
        </w:numPr>
        <w:spacing w:before="60" w:after="0"/>
      </w:pPr>
      <w:r w:rsidRPr="00014866">
        <w:rPr>
          <w:rtl/>
        </w:rPr>
        <w:t xml:space="preserve">محرومیت جغرافیایی. </w:t>
      </w:r>
    </w:p>
    <w:p w14:paraId="3A275151" w14:textId="77777777" w:rsidR="00061DB3" w:rsidRPr="00014866" w:rsidRDefault="00061DB3" w:rsidP="008B3E78">
      <w:pPr>
        <w:pStyle w:val="Normalwithborder"/>
        <w:spacing w:after="0"/>
        <w:rPr>
          <w:rtl/>
          <w:lang w:val="en-US"/>
        </w:rPr>
        <w:sectPr w:rsidR="00061DB3" w:rsidRPr="00014866" w:rsidSect="00014866">
          <w:type w:val="continuous"/>
          <w:pgSz w:w="11900" w:h="16840" w:code="9"/>
          <w:pgMar w:top="1033" w:right="907" w:bottom="964" w:left="907" w:header="257" w:footer="490" w:gutter="0"/>
          <w:paperSrc w:first="7" w:other="7"/>
          <w:cols w:num="2" w:space="706"/>
          <w:titlePg/>
          <w:bidi/>
          <w:docGrid w:linePitch="299"/>
        </w:sectPr>
      </w:pPr>
    </w:p>
    <w:p w14:paraId="65C7E405" w14:textId="77777777" w:rsidR="003D01A6" w:rsidRPr="00014866" w:rsidRDefault="003D01A6" w:rsidP="008B3E78">
      <w:pPr>
        <w:pStyle w:val="Normalwithborder"/>
        <w:spacing w:after="0"/>
      </w:pPr>
      <w:r w:rsidRPr="00014866">
        <w:rPr>
          <w:rtl/>
        </w:rPr>
        <w:t xml:space="preserve">خدمات باید به گونه‌ای </w:t>
      </w:r>
      <w:r w:rsidRPr="00014866">
        <w:rPr>
          <w:rtl/>
          <w:lang w:val="en-US"/>
        </w:rPr>
        <w:t>ارائه</w:t>
      </w:r>
      <w:r w:rsidRPr="00014866">
        <w:rPr>
          <w:rtl/>
        </w:rPr>
        <w:t xml:space="preserve"> شوند که پاسخگوی این نیازها و تجربیات متنوع باشد. این بدان معناست که اشخاص می‌توانند به خدمات بگویند که برای احساس امنیت به چه چیزی نیاز دارند. خدمات باید موارد زیر را درک کنند:</w:t>
      </w:r>
    </w:p>
    <w:p w14:paraId="40836F74" w14:textId="77777777" w:rsidR="003D01A6" w:rsidRPr="00014866" w:rsidRDefault="003D01A6" w:rsidP="008B3E78">
      <w:pPr>
        <w:pStyle w:val="ListParagraph"/>
        <w:numPr>
          <w:ilvl w:val="0"/>
          <w:numId w:val="30"/>
        </w:numPr>
        <w:spacing w:after="0"/>
        <w:ind w:left="748" w:hanging="425"/>
      </w:pPr>
      <w:r w:rsidRPr="00014866">
        <w:rPr>
          <w:rtl/>
        </w:rPr>
        <w:t>نیازها و تجربیات متنوع آن شخص</w:t>
      </w:r>
    </w:p>
    <w:p w14:paraId="0D57949A" w14:textId="77777777" w:rsidR="003D01A6" w:rsidRPr="00014866" w:rsidRDefault="003D01A6" w:rsidP="008B3E78">
      <w:pPr>
        <w:pStyle w:val="ListParagraph"/>
        <w:numPr>
          <w:ilvl w:val="0"/>
          <w:numId w:val="30"/>
        </w:numPr>
        <w:spacing w:after="0"/>
        <w:ind w:left="748" w:hanging="425"/>
      </w:pPr>
      <w:r w:rsidRPr="00014866">
        <w:rPr>
          <w:rtl/>
        </w:rPr>
        <w:t>هرگونه تجربه آسیب روحی</w:t>
      </w:r>
    </w:p>
    <w:p w14:paraId="73EC9B27" w14:textId="77777777" w:rsidR="003D01A6" w:rsidRPr="00014866" w:rsidRDefault="003D01A6" w:rsidP="008B3E78">
      <w:pPr>
        <w:pStyle w:val="ListParagraph"/>
        <w:numPr>
          <w:ilvl w:val="0"/>
          <w:numId w:val="30"/>
        </w:numPr>
        <w:spacing w:after="0"/>
        <w:ind w:left="748" w:hanging="425"/>
      </w:pPr>
      <w:r w:rsidRPr="00014866">
        <w:rPr>
          <w:rtl/>
        </w:rPr>
        <w:t>چطور نیازها و تجربیات بهم مرتبط هستند و بر بهداشت روان شخص تاثیر می گذارند.</w:t>
      </w:r>
    </w:p>
    <w:p w14:paraId="570924BF" w14:textId="77777777" w:rsidR="003D01A6" w:rsidRPr="006B186E" w:rsidRDefault="003D01A6" w:rsidP="00970373">
      <w:pPr>
        <w:pStyle w:val="Heading3"/>
        <w:rPr>
          <w:iCs/>
        </w:rPr>
      </w:pPr>
      <w:r w:rsidRPr="006B186E">
        <w:rPr>
          <w:rtl/>
        </w:rPr>
        <w:t>اصل ایمنی جنسیتی</w:t>
      </w:r>
    </w:p>
    <w:p w14:paraId="14D39DB7" w14:textId="77777777" w:rsidR="003D01A6" w:rsidRPr="00014866" w:rsidRDefault="003D01A6" w:rsidP="008B3E78">
      <w:pPr>
        <w:pStyle w:val="Normalwithborder"/>
        <w:spacing w:after="0"/>
      </w:pPr>
      <w:r w:rsidRPr="00014866">
        <w:rPr>
          <w:rtl/>
        </w:rPr>
        <w:t xml:space="preserve">اشخاصی که خدمات دریافت می‌کنند ممکن است به دلیل جنسیت شان، نیازها یا نگرانی‌های ایمنی خاصی داشته باشند. باید به این نیازها و نگرانی‌ها توجه شود و خدمات باید: </w:t>
      </w:r>
    </w:p>
    <w:p w14:paraId="15561F4B" w14:textId="77777777" w:rsidR="003D01A6" w:rsidRPr="00014866" w:rsidRDefault="003D01A6" w:rsidP="008B3E78">
      <w:pPr>
        <w:pStyle w:val="ListParagraph"/>
        <w:numPr>
          <w:ilvl w:val="0"/>
          <w:numId w:val="31"/>
        </w:numPr>
        <w:spacing w:after="0"/>
        <w:ind w:left="598" w:hanging="425"/>
      </w:pPr>
      <w:r w:rsidRPr="00014866">
        <w:rPr>
          <w:rtl/>
        </w:rPr>
        <w:t>ایمن باشند</w:t>
      </w:r>
    </w:p>
    <w:p w14:paraId="23FB415C" w14:textId="77777777" w:rsidR="003D01A6" w:rsidRPr="00014866" w:rsidRDefault="003D01A6" w:rsidP="008B3E78">
      <w:pPr>
        <w:pStyle w:val="ListParagraph"/>
        <w:numPr>
          <w:ilvl w:val="0"/>
          <w:numId w:val="31"/>
        </w:numPr>
        <w:spacing w:after="0"/>
        <w:ind w:left="598" w:hanging="425"/>
      </w:pPr>
      <w:r w:rsidRPr="00014866">
        <w:rPr>
          <w:rtl/>
        </w:rPr>
        <w:t>به هرگونه تجربه فعلی یا گذشته خشونت یا آسیب خانوادگی پاسخ دهند</w:t>
      </w:r>
    </w:p>
    <w:p w14:paraId="79073A57" w14:textId="32B5676A" w:rsidR="003D01A6" w:rsidRPr="00014866" w:rsidRDefault="003D01A6" w:rsidP="008B3E78">
      <w:pPr>
        <w:pStyle w:val="ListParagraph"/>
        <w:numPr>
          <w:ilvl w:val="0"/>
          <w:numId w:val="31"/>
        </w:numPr>
        <w:spacing w:after="0"/>
        <w:ind w:left="598" w:hanging="425"/>
      </w:pPr>
      <w:r w:rsidRPr="00014866">
        <w:rPr>
          <w:rtl/>
        </w:rPr>
        <w:t>روش‌هایی را تشخیص داده و به آنها پاسخ دهند که در آنها جنسیت می‌تواند بر اینکه خدمات چطور ارائه می شود، نوع درمانی که دریافت می‌کنند و بهبودی آنها تأثیر می گذارد</w:t>
      </w:r>
    </w:p>
    <w:p w14:paraId="2556063B" w14:textId="41F24F68" w:rsidR="008B3E78" w:rsidRDefault="003D01A6" w:rsidP="008B3E78">
      <w:pPr>
        <w:pStyle w:val="ListParagraph"/>
        <w:numPr>
          <w:ilvl w:val="0"/>
          <w:numId w:val="31"/>
        </w:numPr>
        <w:spacing w:after="240"/>
        <w:ind w:left="601" w:hanging="425"/>
      </w:pPr>
      <w:r w:rsidRPr="00014866">
        <w:rPr>
          <w:rtl/>
        </w:rPr>
        <w:t>روش‌هایی را که جنسیت با انواع دیگر تبعیض و محرومیت مرتبط است، تشخیص داده و به آنها پاسخ دهند.</w:t>
      </w:r>
    </w:p>
    <w:p w14:paraId="7039CB30" w14:textId="77777777" w:rsidR="003D01A6" w:rsidRPr="006B186E" w:rsidRDefault="003D01A6" w:rsidP="00970373">
      <w:pPr>
        <w:pStyle w:val="Heading3"/>
        <w:rPr>
          <w:iCs/>
        </w:rPr>
      </w:pPr>
      <w:r w:rsidRPr="006B186E">
        <w:rPr>
          <w:rtl/>
        </w:rPr>
        <w:t>اصل ایمنی فرهنگی</w:t>
      </w:r>
    </w:p>
    <w:p w14:paraId="7434F4C2" w14:textId="77777777" w:rsidR="003D01A6" w:rsidRPr="00014866" w:rsidRDefault="003D01A6" w:rsidP="008B3E78">
      <w:pPr>
        <w:pStyle w:val="Normalwithborder"/>
        <w:spacing w:after="0"/>
      </w:pPr>
      <w:r w:rsidRPr="00014866">
        <w:rPr>
          <w:rtl/>
        </w:rPr>
        <w:t>خدمات باید از نظر فرهنگی ایمن باشند وبرای اشخاص از همه پیشینه‌های نژادی، قومی، مذهبی و فرهنگی پاسخگو باشند.</w:t>
      </w:r>
    </w:p>
    <w:p w14:paraId="2E9EAE4A" w14:textId="77777777" w:rsidR="003D01A6" w:rsidRPr="00014866" w:rsidRDefault="003D01A6" w:rsidP="008B3E78">
      <w:pPr>
        <w:pStyle w:val="Normalwithborder"/>
        <w:spacing w:after="0"/>
      </w:pPr>
      <w:r w:rsidRPr="00014866">
        <w:rPr>
          <w:rtl/>
        </w:rPr>
        <w:t>به اشخاصی که با مشکلات بهداشت روان، پریشانی عاطفی یا بیماری روانی زندگی می‌کنند، باید درمان و مراقبتی ارائه شود که باورها و اعمال فرهنگی و معنوی آنها را در نظر بگیرد و با آنها مطابقت داشته باشد.</w:t>
      </w:r>
    </w:p>
    <w:p w14:paraId="25158BA1" w14:textId="77777777" w:rsidR="003D01A6" w:rsidRPr="00014866" w:rsidRDefault="003D01A6" w:rsidP="008B3E78">
      <w:pPr>
        <w:pStyle w:val="Normalwithborder"/>
        <w:spacing w:after="0"/>
      </w:pPr>
      <w:r w:rsidRPr="00014866">
        <w:rPr>
          <w:rtl/>
        </w:rPr>
        <w:t>دیدگاه‌های خانواده شخص و در صورت امکان و مناسب بودن، دیدگاه‌های اعضای مهم جامعه او باید در نظر گرفته شود.</w:t>
      </w:r>
    </w:p>
    <w:p w14:paraId="469A6DF0" w14:textId="77777777" w:rsidR="003D01A6" w:rsidRPr="00014866" w:rsidRDefault="003D01A6" w:rsidP="008B3E78">
      <w:pPr>
        <w:pStyle w:val="Normalwithborder"/>
        <w:spacing w:after="0"/>
      </w:pPr>
      <w:r w:rsidRPr="00014866">
        <w:rPr>
          <w:rtl/>
        </w:rPr>
        <w:lastRenderedPageBreak/>
        <w:t>فرهنگ و هویت منحصر به فرد اقوام اولیه باید مورد احترام قرار گیرد. ارتباط آنها با خانواده، خویشاوندان، جامعه، کشور و آب باید محترم شمرده شود. در صورت امکان و مناسب بودن، دیدگاه‌های بزرگان اقوام اولیه، درمانگران سنتی و کارکنان بهداشت روان باید در تصمیم‌گیری در مورد درمان و مراقبت در نظر گرفته و محترم شمرده شود.</w:t>
      </w:r>
    </w:p>
    <w:p w14:paraId="2D7870D9" w14:textId="77777777" w:rsidR="003D01A6" w:rsidRPr="006B186E" w:rsidRDefault="003D01A6" w:rsidP="00970373">
      <w:pPr>
        <w:pStyle w:val="Heading3"/>
        <w:rPr>
          <w:iCs/>
        </w:rPr>
      </w:pPr>
      <w:r w:rsidRPr="006B186E">
        <w:rPr>
          <w:rtl/>
        </w:rPr>
        <w:t>اصل بهزیستی اشخاص وابسته</w:t>
      </w:r>
    </w:p>
    <w:p w14:paraId="008DF473" w14:textId="77777777" w:rsidR="003D01A6" w:rsidRPr="00014866" w:rsidRDefault="003D01A6" w:rsidP="008B3E78">
      <w:pPr>
        <w:pStyle w:val="Normalwithborder"/>
        <w:spacing w:after="0"/>
      </w:pPr>
      <w:r w:rsidRPr="00014866">
        <w:rPr>
          <w:rtl/>
        </w:rPr>
        <w:t>نیازها، بهزیستی و ایمنی کودکان و اشخاص وابسته اشخاصی که خدمات دریافت می‌کنند باید محافظت شود.</w:t>
      </w:r>
    </w:p>
    <w:p w14:paraId="60E79B6B" w14:textId="77777777" w:rsidR="003D01A6" w:rsidRPr="00014866" w:rsidRDefault="003D01A6" w:rsidP="00970373">
      <w:pPr>
        <w:pStyle w:val="Heading2"/>
      </w:pPr>
      <w:r w:rsidRPr="00014866">
        <w:rPr>
          <w:rtl/>
        </w:rPr>
        <w:t>اصول تصمیم‌گیری برای درمان و مداخلات</w:t>
      </w:r>
    </w:p>
    <w:p w14:paraId="30424831" w14:textId="77777777" w:rsidR="003D01A6" w:rsidRPr="00014866" w:rsidRDefault="003D01A6" w:rsidP="008B3E78">
      <w:pPr>
        <w:pStyle w:val="Normalwithborder"/>
        <w:spacing w:after="0"/>
      </w:pPr>
      <w:r w:rsidRPr="00014866">
        <w:rPr>
          <w:rtl/>
        </w:rPr>
        <w:t>اصولی نیز در مورد تصمیم‌گیری وجود دارد. این اصول فقط زمانی اعمال می‌شوند که خدمات در مورد درمان اجباری یا مداخلات محدودکننده تصمیم‌گیری می‌کنند.</w:t>
      </w:r>
    </w:p>
    <w:p w14:paraId="79D84974" w14:textId="77777777" w:rsidR="003D01A6" w:rsidRPr="00014866" w:rsidRDefault="003D01A6" w:rsidP="008B3E78">
      <w:pPr>
        <w:pStyle w:val="Normalwithborder"/>
        <w:spacing w:after="0"/>
      </w:pPr>
      <w:r w:rsidRPr="00014866">
        <w:rPr>
          <w:rtl/>
        </w:rPr>
        <w:t>درمان اجباری بدان معنی است که اشخاص اجازه ندارند از درمان امتناع کنند.</w:t>
      </w:r>
    </w:p>
    <w:p w14:paraId="7986D62E" w14:textId="77777777" w:rsidR="003D01A6" w:rsidRPr="00014866" w:rsidRDefault="003D01A6" w:rsidP="008B3E78">
      <w:pPr>
        <w:pStyle w:val="Normalwithborder"/>
      </w:pPr>
      <w:r w:rsidRPr="00014866">
        <w:rPr>
          <w:rtl/>
        </w:rPr>
        <w:t>مداخلات محدودکننده‌ای که می‌توانند در بیمارستان استفاده شوند عبارتند از:</w:t>
      </w:r>
    </w:p>
    <w:p w14:paraId="44D3AA68" w14:textId="77777777" w:rsidR="003D01A6" w:rsidRPr="00014866" w:rsidRDefault="003D01A6" w:rsidP="008B3E78">
      <w:pPr>
        <w:pStyle w:val="ListParagraph"/>
        <w:numPr>
          <w:ilvl w:val="0"/>
          <w:numId w:val="32"/>
        </w:numPr>
        <w:spacing w:after="140"/>
        <w:ind w:left="745" w:hanging="284"/>
      </w:pPr>
      <w:r w:rsidRPr="008B3E78">
        <w:rPr>
          <w:b/>
          <w:bCs/>
          <w:rtl/>
        </w:rPr>
        <w:t>جداسازی</w:t>
      </w:r>
      <w:r w:rsidRPr="00014866">
        <w:rPr>
          <w:rtl/>
        </w:rPr>
        <w:t>: زمانی که شخص به تنهایی در یک اتاق نگهداری می‌شود.</w:t>
      </w:r>
    </w:p>
    <w:p w14:paraId="073D2FD3" w14:textId="77777777" w:rsidR="003D01A6" w:rsidRPr="00014866" w:rsidRDefault="003D01A6" w:rsidP="008B3E78">
      <w:pPr>
        <w:pStyle w:val="ListParagraph"/>
        <w:numPr>
          <w:ilvl w:val="0"/>
          <w:numId w:val="32"/>
        </w:numPr>
        <w:spacing w:after="140"/>
        <w:ind w:left="745" w:hanging="284"/>
      </w:pPr>
      <w:r w:rsidRPr="008B3E78">
        <w:rPr>
          <w:b/>
          <w:bCs/>
          <w:rtl/>
        </w:rPr>
        <w:t>محدود کردن بدنی</w:t>
      </w:r>
      <w:r w:rsidRPr="00014866">
        <w:rPr>
          <w:rtl/>
        </w:rPr>
        <w:t>: زمانی که شخص از نظر جسمانی از حرکت دادن تمام یا بخشی از بدن خودش منع می‌شود.</w:t>
      </w:r>
    </w:p>
    <w:p w14:paraId="51607589" w14:textId="77777777" w:rsidR="003D01A6" w:rsidRPr="00014866" w:rsidRDefault="003D01A6" w:rsidP="008B3E78">
      <w:pPr>
        <w:pStyle w:val="ListParagraph"/>
        <w:numPr>
          <w:ilvl w:val="0"/>
          <w:numId w:val="32"/>
        </w:numPr>
        <w:spacing w:after="140"/>
        <w:ind w:left="743" w:hanging="284"/>
      </w:pPr>
      <w:r w:rsidRPr="008B3E78">
        <w:rPr>
          <w:b/>
          <w:bCs/>
          <w:rtl/>
        </w:rPr>
        <w:t>محدود کردن شیمیایی</w:t>
      </w:r>
      <w:r w:rsidRPr="00014866">
        <w:rPr>
          <w:rtl/>
        </w:rPr>
        <w:t>: زمانی که به شخص دارویی داده می‌شود تا با جلوگیری از حرکت دادن بدنش، رفتارش را کنترل کند. این دارو برای درمان پزشکی یا درمان بهداشت روان نیست.</w:t>
      </w:r>
    </w:p>
    <w:p w14:paraId="7C89F856" w14:textId="77777777" w:rsidR="003D01A6" w:rsidRPr="00014866" w:rsidRDefault="003D01A6" w:rsidP="008B3E78">
      <w:pPr>
        <w:pStyle w:val="Normalwithborder"/>
      </w:pPr>
      <w:r w:rsidRPr="00014866">
        <w:rPr>
          <w:rtl/>
        </w:rPr>
        <w:t>اصول تصمیم‌گیری به زبان ساده عبارتند از:</w:t>
      </w:r>
    </w:p>
    <w:p w14:paraId="5408E6D7" w14:textId="77777777" w:rsidR="003D01A6" w:rsidRPr="006B186E" w:rsidRDefault="003D01A6" w:rsidP="00970373">
      <w:pPr>
        <w:pStyle w:val="Heading3"/>
        <w:rPr>
          <w:iCs/>
        </w:rPr>
      </w:pPr>
      <w:r w:rsidRPr="006B186E">
        <w:rPr>
          <w:rtl/>
        </w:rPr>
        <w:t>اصل مراقبت و گذار به حمایت کمتر محدودکننده</w:t>
      </w:r>
    </w:p>
    <w:p w14:paraId="748C99A6" w14:textId="77777777" w:rsidR="003D01A6" w:rsidRPr="00014866" w:rsidRDefault="003D01A6" w:rsidP="008B3E78">
      <w:pPr>
        <w:pStyle w:val="Normalwithborder"/>
        <w:spacing w:after="0"/>
      </w:pPr>
      <w:r w:rsidRPr="00014866">
        <w:rPr>
          <w:rtl/>
        </w:rPr>
        <w:t>هدف از ارزیابی و درمان اجباری، کمک به بهبودی شخص است. خدمات باید جامع، دلسوزانه، ایمن و با کیفیت بالا باشند و اشخاص را به سمت اشکال کمتر محدودکننده ای از درمان، مراقبت و حمایت حرکت دهند.</w:t>
      </w:r>
    </w:p>
    <w:p w14:paraId="50EF6373" w14:textId="77777777" w:rsidR="003D01A6" w:rsidRPr="00014866" w:rsidRDefault="003D01A6" w:rsidP="008B3E78">
      <w:pPr>
        <w:pStyle w:val="Normalwithborder"/>
        <w:spacing w:after="0"/>
      </w:pPr>
      <w:r w:rsidRPr="00014866">
        <w:rPr>
          <w:rtl/>
        </w:rPr>
        <w:t>حداقل محدودیت به این معنی است که به اشخاصی که ارزیابی یا درمان اجباری دریافت می‌کنند، باید تا حد امکان آزادی داده شود. آنچه برای یک شخص محدودکننده است، ممکن است برای شخص دیگری محدودکننده نباشد.</w:t>
      </w:r>
    </w:p>
    <w:p w14:paraId="1152DA0A" w14:textId="77777777" w:rsidR="003D01A6" w:rsidRPr="006B186E" w:rsidRDefault="003D01A6" w:rsidP="00970373">
      <w:pPr>
        <w:pStyle w:val="Heading3"/>
        <w:rPr>
          <w:iCs/>
        </w:rPr>
      </w:pPr>
      <w:r w:rsidRPr="006B186E">
        <w:rPr>
          <w:rtl/>
        </w:rPr>
        <w:t>پیامدهای ارزیابی و درمان اجباری و اصل مداخلات محدودکننده</w:t>
      </w:r>
    </w:p>
    <w:p w14:paraId="32836A0E" w14:textId="77777777" w:rsidR="003D01A6" w:rsidRPr="00014866" w:rsidRDefault="003D01A6" w:rsidP="008B3E78">
      <w:pPr>
        <w:pStyle w:val="Normalwithborder"/>
      </w:pPr>
      <w:r w:rsidRPr="00014866">
        <w:rPr>
          <w:rtl/>
        </w:rPr>
        <w:t>ارزیابی و درمان اجباری و مداخلات محدودکننده می‌تواند حقوق بشر یک شخص را تا حد زیادی محدود کند. این موارد ممکن است باعث ایجاد پریشانی جدی در شخص یا آسیب زدن به موارد زیر در آنها بشود:</w:t>
      </w:r>
    </w:p>
    <w:p w14:paraId="76886C4E" w14:textId="77777777" w:rsidR="003D01A6" w:rsidRPr="00014866" w:rsidRDefault="003D01A6" w:rsidP="008B3E78">
      <w:pPr>
        <w:pStyle w:val="ListParagraph"/>
        <w:numPr>
          <w:ilvl w:val="0"/>
          <w:numId w:val="33"/>
        </w:numPr>
        <w:spacing w:after="0"/>
        <w:ind w:left="740" w:hanging="284"/>
      </w:pPr>
      <w:r w:rsidRPr="00014866">
        <w:rPr>
          <w:rtl/>
        </w:rPr>
        <w:t>روابط</w:t>
      </w:r>
    </w:p>
    <w:p w14:paraId="6AAFE8A4" w14:textId="77777777" w:rsidR="003D01A6" w:rsidRPr="00014866" w:rsidRDefault="003D01A6" w:rsidP="008B3E78">
      <w:pPr>
        <w:pStyle w:val="ListParagraph"/>
        <w:numPr>
          <w:ilvl w:val="0"/>
          <w:numId w:val="33"/>
        </w:numPr>
        <w:spacing w:after="0"/>
        <w:ind w:left="740" w:hanging="284"/>
      </w:pPr>
      <w:r w:rsidRPr="00014866">
        <w:rPr>
          <w:rtl/>
        </w:rPr>
        <w:t>ترتیبات زندگی</w:t>
      </w:r>
    </w:p>
    <w:p w14:paraId="797CC29A" w14:textId="77777777" w:rsidR="003D01A6" w:rsidRPr="00014866" w:rsidRDefault="003D01A6" w:rsidP="008B3E78">
      <w:pPr>
        <w:pStyle w:val="ListParagraph"/>
        <w:numPr>
          <w:ilvl w:val="0"/>
          <w:numId w:val="33"/>
        </w:numPr>
        <w:spacing w:after="0"/>
        <w:ind w:left="740" w:hanging="284"/>
      </w:pPr>
      <w:r w:rsidRPr="00014866">
        <w:rPr>
          <w:rtl/>
        </w:rPr>
        <w:t>تحصیل</w:t>
      </w:r>
    </w:p>
    <w:p w14:paraId="424284C8" w14:textId="77777777" w:rsidR="003D01A6" w:rsidRPr="00014866" w:rsidRDefault="003D01A6" w:rsidP="008B3E78">
      <w:pPr>
        <w:pStyle w:val="ListParagraph"/>
        <w:numPr>
          <w:ilvl w:val="0"/>
          <w:numId w:val="33"/>
        </w:numPr>
        <w:ind w:left="738" w:hanging="284"/>
      </w:pPr>
      <w:r w:rsidRPr="00014866">
        <w:rPr>
          <w:rtl/>
        </w:rPr>
        <w:t>کار.</w:t>
      </w:r>
    </w:p>
    <w:p w14:paraId="0CECC9CC" w14:textId="77777777" w:rsidR="003D01A6" w:rsidRPr="00014866" w:rsidRDefault="003D01A6" w:rsidP="008B3E78">
      <w:pPr>
        <w:pStyle w:val="Normalwithborder"/>
      </w:pPr>
      <w:r w:rsidRPr="00014866">
        <w:rPr>
          <w:rtl/>
        </w:rPr>
        <w:lastRenderedPageBreak/>
        <w:t>موارد فوق باید توسط خدمات بهداشت روان و کارکنان آنها در هر زمانی که از درمان اجباری و/یا شیوه‌های محدودکننده استفاده می‌ کنند، در نظر گرفته شود.</w:t>
      </w:r>
    </w:p>
    <w:p w14:paraId="7306421E" w14:textId="77777777" w:rsidR="003D01A6" w:rsidRPr="006B186E" w:rsidRDefault="003D01A6" w:rsidP="00970373">
      <w:pPr>
        <w:pStyle w:val="Heading3"/>
        <w:rPr>
          <w:iCs/>
        </w:rPr>
      </w:pPr>
      <w:r w:rsidRPr="006B186E">
        <w:rPr>
          <w:rtl/>
        </w:rPr>
        <w:t>اصل عدم مزیت درمانی برای مداخلات محدودکننده</w:t>
      </w:r>
    </w:p>
    <w:p w14:paraId="52235CC7" w14:textId="77777777" w:rsidR="003D01A6" w:rsidRPr="00014866" w:rsidRDefault="003D01A6" w:rsidP="008B3E78">
      <w:pPr>
        <w:pStyle w:val="Normalwithborder"/>
      </w:pPr>
      <w:r w:rsidRPr="00014866">
        <w:rPr>
          <w:rtl/>
        </w:rPr>
        <w:t>استفاده از مداخلات محدودکننده بطور ذاتی (لزوماً) به نفع شخص نیست.</w:t>
      </w:r>
    </w:p>
    <w:p w14:paraId="31AB1D14" w14:textId="77777777" w:rsidR="003D01A6" w:rsidRPr="006B186E" w:rsidRDefault="003D01A6" w:rsidP="001A4140">
      <w:pPr>
        <w:pStyle w:val="Heading3"/>
        <w:rPr>
          <w:iCs/>
        </w:rPr>
      </w:pPr>
      <w:r w:rsidRPr="006B186E">
        <w:rPr>
          <w:rtl/>
        </w:rPr>
        <w:t xml:space="preserve">اصل </w:t>
      </w:r>
      <w:r w:rsidRPr="001A4140">
        <w:rPr>
          <w:rtl/>
        </w:rPr>
        <w:t>تعدیل</w:t>
      </w:r>
      <w:r w:rsidRPr="006B186E">
        <w:rPr>
          <w:rtl/>
        </w:rPr>
        <w:t xml:space="preserve"> آسیب</w:t>
      </w:r>
    </w:p>
    <w:p w14:paraId="0C87597E" w14:textId="77777777" w:rsidR="003D01A6" w:rsidRPr="00014866" w:rsidRDefault="003D01A6" w:rsidP="008B3E78">
      <w:pPr>
        <w:pStyle w:val="Normalwithborder"/>
      </w:pPr>
      <w:r w:rsidRPr="00014866">
        <w:rPr>
          <w:rtl/>
        </w:rPr>
        <w:t>ارزیابی و درمان اجباری یا مداخلات محدودکننده، اگر باعث آسیب بیشتری نسبت به آنچه قرار است از آن جلوگیری کنند شوند، نباید مورد استفاده قرار گیرند.</w:t>
      </w:r>
    </w:p>
    <w:p w14:paraId="3F80E65A" w14:textId="77777777" w:rsidR="003D01A6" w:rsidRPr="00014866" w:rsidRDefault="003D01A6" w:rsidP="008B3E78">
      <w:pPr>
        <w:pStyle w:val="Normalwithborder"/>
      </w:pPr>
      <w:r w:rsidRPr="00014866">
        <w:rPr>
          <w:rtl/>
        </w:rPr>
        <w:t>دیدگاه‌ها و خواسته‌های شخص باید تا حد امکان در همه تصمیمات مورد احترام و پیروی قرار گیرد. این شامل تصمیمات مربوط به ارزیابی، درمان، بهبودی و حمایت می‌شود، حتی اگر کسی تحت ارزیابی و درمان اجباری قرار گیرد.</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rsidRPr="00014866" w14:paraId="367B7296" w14:textId="77777777" w:rsidTr="00D80591">
        <w:tc>
          <w:tcPr>
            <w:tcW w:w="10076" w:type="dxa"/>
            <w:tcBorders>
              <w:top w:val="nil"/>
              <w:left w:val="nil"/>
              <w:bottom w:val="nil"/>
              <w:right w:val="nil"/>
            </w:tcBorders>
            <w:shd w:val="clear" w:color="auto" w:fill="F6D9D2"/>
          </w:tcPr>
          <w:p w14:paraId="41528CA9" w14:textId="4A0E61F6" w:rsidR="00853F31" w:rsidRPr="006B186E" w:rsidRDefault="00F937A9" w:rsidP="001A4140">
            <w:pPr>
              <w:pStyle w:val="Heading2"/>
            </w:pPr>
            <w:r w:rsidRPr="006B186E">
              <w:rPr>
                <w:rtl/>
              </w:rPr>
              <w:t xml:space="preserve">نحوه تماس با </w:t>
            </w:r>
            <w:r w:rsidRPr="001A4140">
              <w:t>IMHA</w:t>
            </w:r>
            <w:r w:rsidRPr="006B186E">
              <w:rPr>
                <w:rtl/>
              </w:rPr>
              <w:t xml:space="preserve"> و </w:t>
            </w:r>
            <w:r w:rsidRPr="009E010A">
              <w:rPr>
                <w:szCs w:val="28"/>
                <w:rtl/>
              </w:rPr>
              <w:t>کسب</w:t>
            </w:r>
            <w:r w:rsidRPr="006B186E">
              <w:rPr>
                <w:rtl/>
              </w:rPr>
              <w:t xml:space="preserve"> اطلاعات بیشتر</w:t>
            </w:r>
          </w:p>
          <w:p w14:paraId="4212D99D" w14:textId="70AEF0A1" w:rsidR="00686E66" w:rsidRPr="00014866" w:rsidRDefault="009B71EC" w:rsidP="008B3E78">
            <w:pPr>
              <w:spacing w:before="0" w:after="0" w:line="240" w:lineRule="auto"/>
            </w:pPr>
            <w:r w:rsidRPr="00014866">
              <w:rPr>
                <w:rtl/>
              </w:rPr>
              <w:t xml:space="preserve">شما می توانید: </w:t>
            </w:r>
          </w:p>
          <w:p w14:paraId="4EE3D847" w14:textId="747F59B3" w:rsidR="009B71EC" w:rsidRPr="00014866" w:rsidRDefault="009B71EC" w:rsidP="008B3E78">
            <w:pPr>
              <w:pStyle w:val="ListParagraph"/>
              <w:numPr>
                <w:ilvl w:val="0"/>
                <w:numId w:val="11"/>
              </w:numPr>
              <w:spacing w:before="120" w:after="0"/>
            </w:pPr>
            <w:r w:rsidRPr="00014866">
              <w:rPr>
                <w:rtl/>
              </w:rPr>
              <w:t xml:space="preserve">به وب سایت </w:t>
            </w:r>
            <w:hyperlink r:id="rId17" w:history="1">
              <w:r w:rsidR="008422F2" w:rsidRPr="00014866">
                <w:rPr>
                  <w:rStyle w:val="Hyperlink"/>
                  <w:rFonts w:ascii="Calibri" w:hAnsi="Calibri"/>
                </w:rPr>
                <w:t>www.imha.vic.gov.au</w:t>
              </w:r>
            </w:hyperlink>
            <w:r w:rsidRPr="00014866">
              <w:rPr>
                <w:rtl/>
              </w:rPr>
              <w:t xml:space="preserve"> مراجعه کنید.</w:t>
            </w:r>
          </w:p>
          <w:p w14:paraId="15ED097E" w14:textId="2B244250" w:rsidR="009B71EC" w:rsidRPr="00014866" w:rsidRDefault="009B71EC" w:rsidP="008B3E78">
            <w:pPr>
              <w:pStyle w:val="ListParagraph"/>
              <w:numPr>
                <w:ilvl w:val="0"/>
                <w:numId w:val="11"/>
              </w:numPr>
              <w:spacing w:before="120" w:after="0"/>
            </w:pPr>
            <w:r w:rsidRPr="00014866">
              <w:rPr>
                <w:rtl/>
              </w:rPr>
              <w:t xml:space="preserve">به </w:t>
            </w:r>
            <w:hyperlink r:id="rId18" w:history="1">
              <w:r w:rsidR="008422F2" w:rsidRPr="00014866">
                <w:rPr>
                  <w:rStyle w:val="Hyperlink"/>
                  <w:rFonts w:ascii="Calibri" w:hAnsi="Calibri"/>
                </w:rPr>
                <w:t>contact@imha.vic.gov.au</w:t>
              </w:r>
            </w:hyperlink>
            <w:r w:rsidRPr="00014866">
              <w:rPr>
                <w:rtl/>
              </w:rPr>
              <w:t xml:space="preserve"> ایمیل بفرستید.</w:t>
            </w:r>
          </w:p>
          <w:p w14:paraId="4191D741" w14:textId="4E97C207" w:rsidR="009B71EC" w:rsidRPr="00014866" w:rsidRDefault="009B71EC" w:rsidP="008B3E78">
            <w:pPr>
              <w:pStyle w:val="ListParagraph"/>
              <w:numPr>
                <w:ilvl w:val="0"/>
                <w:numId w:val="11"/>
              </w:numPr>
              <w:spacing w:before="120" w:after="0"/>
            </w:pPr>
            <w:r w:rsidRPr="00014866">
              <w:rPr>
                <w:rtl/>
              </w:rPr>
              <w:t xml:space="preserve">با خط تلفن </w:t>
            </w:r>
            <w:r w:rsidRPr="00014866">
              <w:t>IMHA</w:t>
            </w:r>
            <w:r w:rsidRPr="00014866">
              <w:rPr>
                <w:rtl/>
              </w:rPr>
              <w:t xml:space="preserve"> به شماره </w:t>
            </w:r>
            <w:r w:rsidR="008422F2" w:rsidRPr="00014866">
              <w:rPr>
                <w:b/>
                <w:bCs/>
                <w:rtl/>
              </w:rPr>
              <w:t>1300 947 820</w:t>
            </w:r>
            <w:r w:rsidRPr="00014866">
              <w:rPr>
                <w:rtl/>
              </w:rPr>
              <w:t xml:space="preserve"> که توسط مدافعان </w:t>
            </w:r>
            <w:r w:rsidRPr="00014866">
              <w:t>IMHA</w:t>
            </w:r>
            <w:r w:rsidRPr="00014866">
              <w:rPr>
                <w:rtl/>
              </w:rPr>
              <w:t xml:space="preserve"> اداره می‌شود، تماس بگیرید. 9.30 صبح تا 4.30 بعد از ظهر، هفت روز هفته (به جز تعطیلات رسمی)</w:t>
            </w:r>
          </w:p>
          <w:p w14:paraId="12FBA019" w14:textId="55A59458" w:rsidR="009B71EC" w:rsidRPr="00014866" w:rsidRDefault="009B71EC" w:rsidP="008B3E78">
            <w:pPr>
              <w:pStyle w:val="ListParagraph"/>
              <w:numPr>
                <w:ilvl w:val="0"/>
                <w:numId w:val="11"/>
              </w:numPr>
              <w:spacing w:before="120" w:after="0"/>
            </w:pPr>
            <w:r w:rsidRPr="00014866">
              <w:rPr>
                <w:rtl/>
              </w:rPr>
              <w:t xml:space="preserve">با خط حقوق </w:t>
            </w:r>
            <w:r w:rsidRPr="00014866">
              <w:t>IMHA</w:t>
            </w:r>
            <w:r w:rsidRPr="00014866">
              <w:rPr>
                <w:rtl/>
              </w:rPr>
              <w:t xml:space="preserve"> با شماره</w:t>
            </w:r>
            <w:r w:rsidR="008422F2" w:rsidRPr="00014866">
              <w:rPr>
                <w:b/>
                <w:bCs/>
                <w:rtl/>
              </w:rPr>
              <w:t>1800 959 353</w:t>
            </w:r>
            <w:r w:rsidR="008422F2" w:rsidRPr="00014866">
              <w:rPr>
                <w:rtl/>
              </w:rPr>
              <w:t xml:space="preserve"> </w:t>
            </w:r>
            <w:r w:rsidRPr="00014866">
              <w:rPr>
                <w:rtl/>
              </w:rPr>
              <w:t xml:space="preserve"> تماس بگیرید تا صدای ضبط شده‌ای در مورد حقوق تان را بشنوید.</w:t>
            </w:r>
          </w:p>
          <w:p w14:paraId="09344D05" w14:textId="1D9127E5" w:rsidR="00853F31" w:rsidRPr="00014866" w:rsidRDefault="009B71EC" w:rsidP="008B3E78">
            <w:pPr>
              <w:pStyle w:val="ListParagraph"/>
              <w:numPr>
                <w:ilvl w:val="0"/>
                <w:numId w:val="11"/>
              </w:numPr>
              <w:spacing w:before="120" w:after="0"/>
            </w:pPr>
            <w:r w:rsidRPr="00014866">
              <w:rPr>
                <w:rtl/>
              </w:rPr>
              <w:t xml:space="preserve">از یک ارائه‌دهنده خدمات بهداشت روان، مراقب، خویشاوند یا فرد پشتیبان دیگر بخواهید که برای تماس با </w:t>
            </w:r>
            <w:r w:rsidRPr="00014866">
              <w:t>IMHA</w:t>
            </w:r>
            <w:r w:rsidRPr="00014866">
              <w:rPr>
                <w:rtl/>
              </w:rPr>
              <w:t xml:space="preserve"> به شما کمک کنند.</w:t>
            </w:r>
          </w:p>
        </w:tc>
      </w:tr>
    </w:tbl>
    <w:p w14:paraId="26D348E9" w14:textId="4287508F" w:rsidR="0071276B" w:rsidRPr="00014866" w:rsidRDefault="00280E84" w:rsidP="00280E84">
      <w:pPr>
        <w:rPr>
          <w:lang w:val="en-US" w:eastAsia="en-AU"/>
        </w:rPr>
      </w:pPr>
      <w:r>
        <w:rPr>
          <w:noProof/>
          <w:lang w:val="en-US" w:eastAsia="en-AU"/>
        </w:rPr>
        <w:drawing>
          <wp:inline distT="0" distB="0" distL="0" distR="0" wp14:anchorId="059B5DA6" wp14:editId="29613AED">
            <wp:extent cx="993775" cy="987425"/>
            <wp:effectExtent l="0" t="0" r="0" b="3175"/>
            <wp:docPr id="1135332543"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32543"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sectPr w:rsidR="0071276B" w:rsidRPr="00014866"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DF609" w14:textId="77777777" w:rsidR="006D6A93" w:rsidRDefault="006D6A9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BA37F12" w14:textId="77777777" w:rsidR="006D6A93" w:rsidRDefault="006D6A93"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168B7AD8" w14:textId="77777777" w:rsidR="006D6A93" w:rsidRDefault="006D6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Pr="00014866" w:rsidRDefault="00BB122F" w:rsidP="00AC3D95">
    <w:pPr>
      <w:pStyle w:val="Footer"/>
      <w:framePr w:wrap="around" w:vAnchor="text" w:hAnchor="margin" w:xAlign="right" w:y="1"/>
      <w:rPr>
        <w:rStyle w:val="PageNumber"/>
      </w:rPr>
    </w:pPr>
    <w:r w:rsidRPr="00014866">
      <w:rPr>
        <w:rStyle w:val="PageNumber"/>
      </w:rPr>
      <w:fldChar w:fldCharType="begin"/>
    </w:r>
    <w:r w:rsidRPr="00014866">
      <w:rPr>
        <w:rStyle w:val="PageNumber"/>
      </w:rPr>
      <w:instrText xml:space="preserve">PAGE  </w:instrText>
    </w:r>
    <w:r w:rsidRPr="00014866">
      <w:rPr>
        <w:rStyle w:val="PageNumber"/>
      </w:rPr>
      <w:fldChar w:fldCharType="separate"/>
    </w:r>
    <w:r w:rsidR="00380E55" w:rsidRPr="00014866">
      <w:rPr>
        <w:rStyle w:val="PageNumber"/>
        <w:noProof/>
      </w:rPr>
      <w:t>2</w:t>
    </w:r>
    <w:r w:rsidRPr="00014866">
      <w:rPr>
        <w:rStyle w:val="PageNumber"/>
      </w:rPr>
      <w:fldChar w:fldCharType="end"/>
    </w:r>
  </w:p>
  <w:p w14:paraId="5206637F" w14:textId="77777777" w:rsidR="00BB122F" w:rsidRPr="00014866" w:rsidRDefault="00BB122F" w:rsidP="008074B3">
    <w:pPr>
      <w:pStyle w:val="Footer"/>
      <w:ind w:right="360" w:firstLine="360"/>
    </w:pPr>
  </w:p>
  <w:p w14:paraId="5A23E1E4" w14:textId="77777777" w:rsidR="00BB122F" w:rsidRPr="00014866"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Pr="00014866"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14A11931">
              <wp:simplePos x="0" y="0"/>
              <wp:positionH relativeFrom="column">
                <wp:posOffset>219662</wp:posOffset>
              </wp:positionH>
              <wp:positionV relativeFrom="paragraph">
                <wp:posOffset>220061</wp:posOffset>
              </wp:positionV>
              <wp:extent cx="1981200" cy="44355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443552"/>
                      </a:xfrm>
                      <a:prstGeom prst="rect">
                        <a:avLst/>
                      </a:prstGeom>
                      <a:solidFill>
                        <a:schemeClr val="lt1">
                          <a:alpha val="12000"/>
                        </a:schemeClr>
                      </a:solidFill>
                      <a:ln w="6350">
                        <a:noFill/>
                      </a:ln>
                    </wps:spPr>
                    <wps:txbx>
                      <w:txbxContent>
                        <w:p w14:paraId="542D65AE" w14:textId="6B3A2F9E" w:rsidR="003B4496" w:rsidRPr="00014866" w:rsidRDefault="003B4496" w:rsidP="003B4496">
                          <w:pPr>
                            <w:spacing w:line="240" w:lineRule="auto"/>
                            <w:rPr>
                              <w:color w:val="C63C1B"/>
                              <w:sz w:val="16"/>
                              <w:szCs w:val="16"/>
                            </w:rPr>
                          </w:pPr>
                          <w:r w:rsidRPr="00014866">
                            <w:rPr>
                              <w:color w:val="C63C1B"/>
                              <w:sz w:val="16"/>
                              <w:szCs w:val="16"/>
                              <w:rtl/>
                            </w:rPr>
                            <w:t>دسترس</w:t>
                          </w:r>
                          <w:r w:rsidRPr="00014866">
                            <w:rPr>
                              <w:rFonts w:hint="cs"/>
                              <w:color w:val="C63C1B"/>
                              <w:sz w:val="16"/>
                              <w:szCs w:val="16"/>
                              <w:rtl/>
                            </w:rPr>
                            <w:t>ی</w:t>
                          </w:r>
                          <w:r w:rsidRPr="00014866">
                            <w:rPr>
                              <w:color w:val="C63C1B"/>
                              <w:sz w:val="16"/>
                              <w:szCs w:val="16"/>
                              <w:rtl/>
                            </w:rPr>
                            <w:t xml:space="preserve"> را</w:t>
                          </w:r>
                          <w:r w:rsidRPr="00014866">
                            <w:rPr>
                              <w:rFonts w:hint="cs"/>
                              <w:color w:val="C63C1B"/>
                              <w:sz w:val="16"/>
                              <w:szCs w:val="16"/>
                              <w:rtl/>
                            </w:rPr>
                            <w:t>ی</w:t>
                          </w:r>
                          <w:r w:rsidRPr="00014866">
                            <w:rPr>
                              <w:rFonts w:hint="eastAsia"/>
                              <w:color w:val="C63C1B"/>
                              <w:sz w:val="16"/>
                              <w:szCs w:val="16"/>
                              <w:rtl/>
                            </w:rPr>
                            <w:t>گان</w:t>
                          </w:r>
                          <w:r w:rsidRPr="00014866">
                            <w:rPr>
                              <w:color w:val="C63C1B"/>
                              <w:sz w:val="16"/>
                              <w:szCs w:val="16"/>
                              <w:rtl/>
                            </w:rPr>
                            <w:t xml:space="preserve"> به مترجم.</w:t>
                          </w:r>
                          <w:r w:rsidRPr="00014866">
                            <w:rPr>
                              <w:color w:val="C63C1B"/>
                              <w:sz w:val="16"/>
                              <w:szCs w:val="16"/>
                            </w:rPr>
                            <w:br/>
                          </w:r>
                          <w:r w:rsidRPr="00014866">
                            <w:rPr>
                              <w:color w:val="C63C1B"/>
                              <w:sz w:val="16"/>
                              <w:szCs w:val="16"/>
                              <w:rtl/>
                            </w:rPr>
                            <w:t xml:space="preserve">با شماره </w:t>
                          </w:r>
                          <w:r w:rsidR="003D01A6" w:rsidRPr="00014866">
                            <w:rPr>
                              <w:rFonts w:eastAsia="SimSun" w:hint="eastAsia"/>
                              <w:b/>
                              <w:bCs/>
                              <w:color w:val="C63C1B"/>
                              <w:sz w:val="16"/>
                              <w:szCs w:val="16"/>
                              <w:rtl/>
                              <w:lang w:eastAsia="zh-CN"/>
                            </w:rPr>
                            <w:t>450</w:t>
                          </w:r>
                          <w:r w:rsidRPr="00014866">
                            <w:rPr>
                              <w:b/>
                              <w:bCs/>
                              <w:color w:val="C63C1B"/>
                              <w:sz w:val="16"/>
                              <w:szCs w:val="16"/>
                              <w:rtl/>
                            </w:rPr>
                            <w:t xml:space="preserve"> </w:t>
                          </w:r>
                          <w:r w:rsidR="003D01A6" w:rsidRPr="00014866">
                            <w:rPr>
                              <w:rFonts w:eastAsia="SimSun" w:hint="eastAsia"/>
                              <w:b/>
                              <w:bCs/>
                              <w:color w:val="C63C1B"/>
                              <w:sz w:val="16"/>
                              <w:szCs w:val="16"/>
                              <w:rtl/>
                              <w:lang w:eastAsia="zh-CN"/>
                            </w:rPr>
                            <w:t>131</w:t>
                          </w:r>
                          <w:r w:rsidRPr="00014866">
                            <w:rPr>
                              <w:color w:val="C63C1B"/>
                              <w:sz w:val="16"/>
                              <w:szCs w:val="16"/>
                              <w:rtl/>
                            </w:rPr>
                            <w:t xml:space="preserve">  تماس بگ</w:t>
                          </w:r>
                          <w:r w:rsidRPr="00014866">
                            <w:rPr>
                              <w:rFonts w:hint="cs"/>
                              <w:color w:val="C63C1B"/>
                              <w:sz w:val="16"/>
                              <w:szCs w:val="16"/>
                              <w:rtl/>
                            </w:rPr>
                            <w:t>ی</w:t>
                          </w:r>
                          <w:r w:rsidRPr="00014866">
                            <w:rPr>
                              <w:rFonts w:hint="eastAsia"/>
                              <w:color w:val="C63C1B"/>
                              <w:sz w:val="16"/>
                              <w:szCs w:val="16"/>
                              <w:rtl/>
                            </w:rPr>
                            <w:t>ر</w:t>
                          </w:r>
                          <w:r w:rsidRPr="00014866">
                            <w:rPr>
                              <w:rFonts w:hint="cs"/>
                              <w:color w:val="C63C1B"/>
                              <w:sz w:val="16"/>
                              <w:szCs w:val="16"/>
                              <w:rtl/>
                            </w:rPr>
                            <w:t>ی</w:t>
                          </w:r>
                          <w:r w:rsidRPr="00014866">
                            <w:rPr>
                              <w:rFonts w:hint="eastAsia"/>
                              <w:color w:val="C63C1B"/>
                              <w:sz w:val="16"/>
                              <w:szCs w:val="16"/>
                              <w:rtl/>
                            </w:rPr>
                            <w:t>د</w:t>
                          </w:r>
                          <w:r w:rsidRPr="00014866">
                            <w:rPr>
                              <w:color w:val="C63C1B"/>
                              <w:sz w:val="16"/>
                              <w:szCs w:val="16"/>
                              <w:rtl/>
                            </w:rPr>
                            <w:t xml:space="preserve"> و از آنها بخواه</w:t>
                          </w:r>
                          <w:r w:rsidRPr="00014866">
                            <w:rPr>
                              <w:rFonts w:hint="cs"/>
                              <w:color w:val="C63C1B"/>
                              <w:sz w:val="16"/>
                              <w:szCs w:val="16"/>
                              <w:rtl/>
                            </w:rPr>
                            <w:t>ی</w:t>
                          </w:r>
                          <w:r w:rsidRPr="00014866">
                            <w:rPr>
                              <w:rFonts w:hint="eastAsia"/>
                              <w:color w:val="C63C1B"/>
                              <w:sz w:val="16"/>
                              <w:szCs w:val="16"/>
                              <w:rtl/>
                            </w:rPr>
                            <w:t>د</w:t>
                          </w:r>
                          <w:r w:rsidRPr="00014866">
                            <w:rPr>
                              <w:color w:val="C63C1B"/>
                              <w:sz w:val="16"/>
                              <w:szCs w:val="16"/>
                              <w:rtl/>
                            </w:rPr>
                            <w:t xml:space="preserve"> که با ما تماس بگ</w:t>
                          </w:r>
                          <w:r w:rsidRPr="00014866">
                            <w:rPr>
                              <w:rFonts w:hint="cs"/>
                              <w:color w:val="C63C1B"/>
                              <w:sz w:val="16"/>
                              <w:szCs w:val="16"/>
                              <w:rtl/>
                            </w:rPr>
                            <w:t>ی</w:t>
                          </w:r>
                          <w:r w:rsidRPr="00014866">
                            <w:rPr>
                              <w:rFonts w:hint="eastAsia"/>
                              <w:color w:val="C63C1B"/>
                              <w:sz w:val="16"/>
                              <w:szCs w:val="16"/>
                              <w:rtl/>
                            </w:rPr>
                            <w:t>رند</w:t>
                          </w:r>
                          <w:r w:rsidRPr="00014866">
                            <w:rPr>
                              <w:color w:val="C63C1B"/>
                              <w:sz w:val="16"/>
                              <w:szCs w:val="16"/>
                              <w:rtl/>
                            </w:rPr>
                            <w:t>.</w:t>
                          </w:r>
                        </w:p>
                        <w:p w14:paraId="107DA107" w14:textId="50EDF719" w:rsidR="002A5C02" w:rsidRPr="00014866" w:rsidRDefault="002A5C02" w:rsidP="002A5C02">
                          <w:pPr>
                            <w:spacing w:line="240" w:lineRule="auto"/>
                            <w:rPr>
                              <w:b/>
                              <w:bCs/>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7.3pt;margin-top:17.35pt;width:156pt;height:3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" fillcolor="white [3201]" stroked="f" strokeweight=".5pt">
              <v:fill opacity="7967f"/>
              <v:textbox inset="1mm,1mm,1mm,1mm">
                <w:txbxContent>
                  <w:p w14:paraId="542D65AE" w14:textId="6B3A2F9E" w:rsidR="003B4496" w:rsidRPr="00014866" w:rsidRDefault="003B4496" w:rsidP="003B4496">
                    <w:pPr>
                      <w:spacing w:line="240" w:lineRule="auto"/>
                      <w:rPr>
                        <w:color w:val="C63C1B"/>
                        <w:sz w:val="16"/>
                        <w:szCs w:val="16"/>
                      </w:rPr>
                    </w:pPr>
                    <w:r w:rsidRPr="00014866">
                      <w:rPr>
                        <w:color w:val="C63C1B"/>
                        <w:sz w:val="16"/>
                        <w:szCs w:val="16"/>
                        <w:rtl/>
                      </w:rPr>
                      <w:t>دسترس</w:t>
                    </w:r>
                    <w:r w:rsidRPr="00014866">
                      <w:rPr>
                        <w:rFonts w:hint="cs"/>
                        <w:color w:val="C63C1B"/>
                        <w:sz w:val="16"/>
                        <w:szCs w:val="16"/>
                        <w:rtl/>
                      </w:rPr>
                      <w:t>ی</w:t>
                    </w:r>
                    <w:r w:rsidRPr="00014866">
                      <w:rPr>
                        <w:color w:val="C63C1B"/>
                        <w:sz w:val="16"/>
                        <w:szCs w:val="16"/>
                        <w:rtl/>
                      </w:rPr>
                      <w:t xml:space="preserve"> را</w:t>
                    </w:r>
                    <w:r w:rsidRPr="00014866">
                      <w:rPr>
                        <w:rFonts w:hint="cs"/>
                        <w:color w:val="C63C1B"/>
                        <w:sz w:val="16"/>
                        <w:szCs w:val="16"/>
                        <w:rtl/>
                      </w:rPr>
                      <w:t>ی</w:t>
                    </w:r>
                    <w:r w:rsidRPr="00014866">
                      <w:rPr>
                        <w:rFonts w:hint="eastAsia"/>
                        <w:color w:val="C63C1B"/>
                        <w:sz w:val="16"/>
                        <w:szCs w:val="16"/>
                        <w:rtl/>
                      </w:rPr>
                      <w:t>گان</w:t>
                    </w:r>
                    <w:r w:rsidRPr="00014866">
                      <w:rPr>
                        <w:color w:val="C63C1B"/>
                        <w:sz w:val="16"/>
                        <w:szCs w:val="16"/>
                        <w:rtl/>
                      </w:rPr>
                      <w:t xml:space="preserve"> به مترجم.</w:t>
                    </w:r>
                    <w:r w:rsidRPr="00014866">
                      <w:rPr>
                        <w:color w:val="C63C1B"/>
                        <w:sz w:val="16"/>
                        <w:szCs w:val="16"/>
                      </w:rPr>
                      <w:br/>
                    </w:r>
                    <w:r w:rsidRPr="00014866">
                      <w:rPr>
                        <w:color w:val="C63C1B"/>
                        <w:sz w:val="16"/>
                        <w:szCs w:val="16"/>
                        <w:rtl/>
                      </w:rPr>
                      <w:t xml:space="preserve">با شماره </w:t>
                    </w:r>
                    <w:r w:rsidR="003D01A6" w:rsidRPr="00014866">
                      <w:rPr>
                        <w:rFonts w:eastAsia="SimSun" w:hint="eastAsia"/>
                        <w:b/>
                        <w:bCs/>
                        <w:color w:val="C63C1B"/>
                        <w:sz w:val="16"/>
                        <w:szCs w:val="16"/>
                        <w:rtl/>
                        <w:lang w:eastAsia="zh-CN"/>
                      </w:rPr>
                      <w:t>450</w:t>
                    </w:r>
                    <w:r w:rsidRPr="00014866">
                      <w:rPr>
                        <w:b/>
                        <w:bCs/>
                        <w:color w:val="C63C1B"/>
                        <w:sz w:val="16"/>
                        <w:szCs w:val="16"/>
                        <w:rtl/>
                      </w:rPr>
                      <w:t xml:space="preserve"> </w:t>
                    </w:r>
                    <w:r w:rsidR="003D01A6" w:rsidRPr="00014866">
                      <w:rPr>
                        <w:rFonts w:eastAsia="SimSun" w:hint="eastAsia"/>
                        <w:b/>
                        <w:bCs/>
                        <w:color w:val="C63C1B"/>
                        <w:sz w:val="16"/>
                        <w:szCs w:val="16"/>
                        <w:rtl/>
                        <w:lang w:eastAsia="zh-CN"/>
                      </w:rPr>
                      <w:t>131</w:t>
                    </w:r>
                    <w:r w:rsidRPr="00014866">
                      <w:rPr>
                        <w:color w:val="C63C1B"/>
                        <w:sz w:val="16"/>
                        <w:szCs w:val="16"/>
                        <w:rtl/>
                      </w:rPr>
                      <w:t xml:space="preserve">  تماس بگ</w:t>
                    </w:r>
                    <w:r w:rsidRPr="00014866">
                      <w:rPr>
                        <w:rFonts w:hint="cs"/>
                        <w:color w:val="C63C1B"/>
                        <w:sz w:val="16"/>
                        <w:szCs w:val="16"/>
                        <w:rtl/>
                      </w:rPr>
                      <w:t>ی</w:t>
                    </w:r>
                    <w:r w:rsidRPr="00014866">
                      <w:rPr>
                        <w:rFonts w:hint="eastAsia"/>
                        <w:color w:val="C63C1B"/>
                        <w:sz w:val="16"/>
                        <w:szCs w:val="16"/>
                        <w:rtl/>
                      </w:rPr>
                      <w:t>ر</w:t>
                    </w:r>
                    <w:r w:rsidRPr="00014866">
                      <w:rPr>
                        <w:rFonts w:hint="cs"/>
                        <w:color w:val="C63C1B"/>
                        <w:sz w:val="16"/>
                        <w:szCs w:val="16"/>
                        <w:rtl/>
                      </w:rPr>
                      <w:t>ی</w:t>
                    </w:r>
                    <w:r w:rsidRPr="00014866">
                      <w:rPr>
                        <w:rFonts w:hint="eastAsia"/>
                        <w:color w:val="C63C1B"/>
                        <w:sz w:val="16"/>
                        <w:szCs w:val="16"/>
                        <w:rtl/>
                      </w:rPr>
                      <w:t>د</w:t>
                    </w:r>
                    <w:r w:rsidRPr="00014866">
                      <w:rPr>
                        <w:color w:val="C63C1B"/>
                        <w:sz w:val="16"/>
                        <w:szCs w:val="16"/>
                        <w:rtl/>
                      </w:rPr>
                      <w:t xml:space="preserve"> و از آنها بخواه</w:t>
                    </w:r>
                    <w:r w:rsidRPr="00014866">
                      <w:rPr>
                        <w:rFonts w:hint="cs"/>
                        <w:color w:val="C63C1B"/>
                        <w:sz w:val="16"/>
                        <w:szCs w:val="16"/>
                        <w:rtl/>
                      </w:rPr>
                      <w:t>ی</w:t>
                    </w:r>
                    <w:r w:rsidRPr="00014866">
                      <w:rPr>
                        <w:rFonts w:hint="eastAsia"/>
                        <w:color w:val="C63C1B"/>
                        <w:sz w:val="16"/>
                        <w:szCs w:val="16"/>
                        <w:rtl/>
                      </w:rPr>
                      <w:t>د</w:t>
                    </w:r>
                    <w:r w:rsidRPr="00014866">
                      <w:rPr>
                        <w:color w:val="C63C1B"/>
                        <w:sz w:val="16"/>
                        <w:szCs w:val="16"/>
                        <w:rtl/>
                      </w:rPr>
                      <w:t xml:space="preserve"> که با ما تماس بگ</w:t>
                    </w:r>
                    <w:r w:rsidRPr="00014866">
                      <w:rPr>
                        <w:rFonts w:hint="cs"/>
                        <w:color w:val="C63C1B"/>
                        <w:sz w:val="16"/>
                        <w:szCs w:val="16"/>
                        <w:rtl/>
                      </w:rPr>
                      <w:t>ی</w:t>
                    </w:r>
                    <w:r w:rsidRPr="00014866">
                      <w:rPr>
                        <w:rFonts w:hint="eastAsia"/>
                        <w:color w:val="C63C1B"/>
                        <w:sz w:val="16"/>
                        <w:szCs w:val="16"/>
                        <w:rtl/>
                      </w:rPr>
                      <w:t>رند</w:t>
                    </w:r>
                    <w:r w:rsidRPr="00014866">
                      <w:rPr>
                        <w:color w:val="C63C1B"/>
                        <w:sz w:val="16"/>
                        <w:szCs w:val="16"/>
                        <w:rtl/>
                      </w:rPr>
                      <w:t>.</w:t>
                    </w:r>
                  </w:p>
                  <w:p w14:paraId="107DA107" w14:textId="50EDF719" w:rsidR="002A5C02" w:rsidRPr="00014866" w:rsidRDefault="002A5C02" w:rsidP="002A5C02">
                    <w:pPr>
                      <w:spacing w:line="240" w:lineRule="auto"/>
                      <w:rPr>
                        <w:b/>
                        <w:bCs/>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5C2A4DBF">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014866" w:rsidRDefault="00E800D0" w:rsidP="002A5C02">
    <w:pPr>
      <w:pStyle w:val="Footer"/>
      <w:ind w:right="20"/>
      <w:jc w:val="center"/>
    </w:pPr>
    <w:r w:rsidRPr="00014866">
      <w:rPr>
        <w:noProof/>
        <w:rtl/>
      </w:rPr>
      <w:drawing>
        <wp:anchor distT="0" distB="0" distL="114300" distR="114300" simplePos="0" relativeHeight="251658250" behindDoc="0" locked="0" layoutInCell="1" allowOverlap="1" wp14:anchorId="56F67F5B" wp14:editId="5DF58362">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014866">
      <w:rPr>
        <w:b/>
        <w:i/>
        <w:noProof/>
        <w:rtl/>
        <w:lang w:eastAsia="en-AU"/>
      </w:rPr>
      <w:drawing>
        <wp:anchor distT="0" distB="0" distL="114300" distR="114300" simplePos="0" relativeHeight="251658245" behindDoc="0" locked="0" layoutInCell="1" allowOverlap="1" wp14:anchorId="5FAEF283" wp14:editId="2EBE2F21">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sidRPr="00014866">
      <w:rPr>
        <w:rStyle w:val="PageNumber"/>
      </w:rPr>
      <w:fldChar w:fldCharType="begin"/>
    </w:r>
    <w:r w:rsidR="002A5C02" w:rsidRPr="00014866">
      <w:rPr>
        <w:rStyle w:val="PageNumber"/>
        <w:rtl/>
      </w:rPr>
      <w:instrText xml:space="preserve"> </w:instrText>
    </w:r>
    <w:r w:rsidR="002A5C02" w:rsidRPr="00014866">
      <w:rPr>
        <w:rStyle w:val="PageNumber"/>
      </w:rPr>
      <w:instrText xml:space="preserve">PAGE </w:instrText>
    </w:r>
    <w:r w:rsidR="002A5C02" w:rsidRPr="00014866">
      <w:rPr>
        <w:rStyle w:val="PageNumber"/>
      </w:rPr>
      <w:fldChar w:fldCharType="separate"/>
    </w:r>
    <w:r w:rsidR="00D9001D" w:rsidRPr="00014866">
      <w:rPr>
        <w:rStyle w:val="PageNumber"/>
        <w:noProof/>
      </w:rPr>
      <w:t>2</w:t>
    </w:r>
    <w:r w:rsidR="002A5C02" w:rsidRPr="00014866">
      <w:rPr>
        <w:rStyle w:val="PageNumber"/>
      </w:rPr>
      <w:fldChar w:fldCharType="end"/>
    </w:r>
    <w:r w:rsidR="002A5C02" w:rsidRPr="00014866">
      <w:rPr>
        <w:noProof/>
        <w:rtl/>
        <w:lang w:eastAsia="en-AU"/>
      </w:rPr>
      <mc:AlternateContent>
        <mc:Choice Requires="wps">
          <w:drawing>
            <wp:anchor distT="0" distB="0" distL="114300" distR="114300" simplePos="0" relativeHeight="251658246" behindDoc="0" locked="1" layoutInCell="1" allowOverlap="1" wp14:anchorId="2F949352" wp14:editId="5122C760">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37B879"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8B2197E" w:rsidR="00D63E0B" w:rsidRPr="00014866" w:rsidRDefault="003B4496"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4" behindDoc="0" locked="0" layoutInCell="1" allowOverlap="1" wp14:anchorId="0AF04BEF" wp14:editId="79DB23BF">
              <wp:simplePos x="0" y="0"/>
              <wp:positionH relativeFrom="column">
                <wp:posOffset>235585</wp:posOffset>
              </wp:positionH>
              <wp:positionV relativeFrom="paragraph">
                <wp:posOffset>201787</wp:posOffset>
              </wp:positionV>
              <wp:extent cx="1981200" cy="450376"/>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1981200" cy="450376"/>
                      </a:xfrm>
                      <a:prstGeom prst="rect">
                        <a:avLst/>
                      </a:prstGeom>
                      <a:solidFill>
                        <a:schemeClr val="lt1">
                          <a:alpha val="12000"/>
                        </a:schemeClr>
                      </a:solidFill>
                      <a:ln w="6350">
                        <a:noFill/>
                      </a:ln>
                    </wps:spPr>
                    <wps:txbx>
                      <w:txbxContent>
                        <w:p w14:paraId="09A81E3A" w14:textId="2910CB22" w:rsidR="00D63E0B" w:rsidRPr="00014866" w:rsidRDefault="003B4496" w:rsidP="003B4496">
                          <w:pPr>
                            <w:spacing w:line="240" w:lineRule="auto"/>
                            <w:rPr>
                              <w:color w:val="C63C1B"/>
                              <w:sz w:val="16"/>
                              <w:szCs w:val="16"/>
                            </w:rPr>
                          </w:pPr>
                          <w:r w:rsidRPr="00014866">
                            <w:rPr>
                              <w:color w:val="C63C1B"/>
                              <w:sz w:val="16"/>
                              <w:szCs w:val="16"/>
                              <w:rtl/>
                            </w:rPr>
                            <w:t>دسترس</w:t>
                          </w:r>
                          <w:r w:rsidRPr="00014866">
                            <w:rPr>
                              <w:rFonts w:hint="cs"/>
                              <w:color w:val="C63C1B"/>
                              <w:sz w:val="16"/>
                              <w:szCs w:val="16"/>
                              <w:rtl/>
                            </w:rPr>
                            <w:t>ی</w:t>
                          </w:r>
                          <w:r w:rsidRPr="00014866">
                            <w:rPr>
                              <w:color w:val="C63C1B"/>
                              <w:sz w:val="16"/>
                              <w:szCs w:val="16"/>
                              <w:rtl/>
                            </w:rPr>
                            <w:t xml:space="preserve"> را</w:t>
                          </w:r>
                          <w:r w:rsidRPr="00014866">
                            <w:rPr>
                              <w:rFonts w:hint="cs"/>
                              <w:color w:val="C63C1B"/>
                              <w:sz w:val="16"/>
                              <w:szCs w:val="16"/>
                              <w:rtl/>
                            </w:rPr>
                            <w:t>ی</w:t>
                          </w:r>
                          <w:r w:rsidRPr="00014866">
                            <w:rPr>
                              <w:rFonts w:hint="eastAsia"/>
                              <w:color w:val="C63C1B"/>
                              <w:sz w:val="16"/>
                              <w:szCs w:val="16"/>
                              <w:rtl/>
                            </w:rPr>
                            <w:t>گان</w:t>
                          </w:r>
                          <w:r w:rsidRPr="00014866">
                            <w:rPr>
                              <w:color w:val="C63C1B"/>
                              <w:sz w:val="16"/>
                              <w:szCs w:val="16"/>
                              <w:rtl/>
                            </w:rPr>
                            <w:t xml:space="preserve"> به مترجم.</w:t>
                          </w:r>
                          <w:r w:rsidR="002A5C02" w:rsidRPr="00014866">
                            <w:rPr>
                              <w:color w:val="C63C1B"/>
                              <w:sz w:val="16"/>
                              <w:szCs w:val="16"/>
                            </w:rPr>
                            <w:br/>
                          </w:r>
                          <w:r w:rsidRPr="00014866">
                            <w:rPr>
                              <w:color w:val="C63C1B"/>
                              <w:sz w:val="16"/>
                              <w:szCs w:val="16"/>
                              <w:rtl/>
                            </w:rPr>
                            <w:t xml:space="preserve">با شماره </w:t>
                          </w:r>
                          <w:r w:rsidR="003D01A6" w:rsidRPr="00014866">
                            <w:rPr>
                              <w:rFonts w:eastAsia="SimSun" w:hint="eastAsia"/>
                              <w:b/>
                              <w:bCs/>
                              <w:color w:val="C63C1B"/>
                              <w:sz w:val="16"/>
                              <w:szCs w:val="16"/>
                              <w:rtl/>
                              <w:lang w:eastAsia="zh-CN"/>
                            </w:rPr>
                            <w:t>450</w:t>
                          </w:r>
                          <w:r w:rsidRPr="00014866">
                            <w:rPr>
                              <w:b/>
                              <w:bCs/>
                              <w:color w:val="C63C1B"/>
                              <w:sz w:val="16"/>
                              <w:szCs w:val="16"/>
                              <w:rtl/>
                            </w:rPr>
                            <w:t xml:space="preserve"> </w:t>
                          </w:r>
                          <w:r w:rsidR="003D01A6" w:rsidRPr="00014866">
                            <w:rPr>
                              <w:rFonts w:eastAsia="SimSun" w:hint="eastAsia"/>
                              <w:b/>
                              <w:bCs/>
                              <w:color w:val="C63C1B"/>
                              <w:sz w:val="16"/>
                              <w:szCs w:val="16"/>
                              <w:rtl/>
                              <w:lang w:eastAsia="zh-CN"/>
                            </w:rPr>
                            <w:t>131</w:t>
                          </w:r>
                          <w:r w:rsidRPr="00014866">
                            <w:rPr>
                              <w:color w:val="C63C1B"/>
                              <w:sz w:val="16"/>
                              <w:szCs w:val="16"/>
                              <w:rtl/>
                            </w:rPr>
                            <w:t xml:space="preserve"> تماس بگ</w:t>
                          </w:r>
                          <w:r w:rsidRPr="00014866">
                            <w:rPr>
                              <w:rFonts w:hint="cs"/>
                              <w:color w:val="C63C1B"/>
                              <w:sz w:val="16"/>
                              <w:szCs w:val="16"/>
                              <w:rtl/>
                            </w:rPr>
                            <w:t>ی</w:t>
                          </w:r>
                          <w:r w:rsidRPr="00014866">
                            <w:rPr>
                              <w:rFonts w:hint="eastAsia"/>
                              <w:color w:val="C63C1B"/>
                              <w:sz w:val="16"/>
                              <w:szCs w:val="16"/>
                              <w:rtl/>
                            </w:rPr>
                            <w:t>ر</w:t>
                          </w:r>
                          <w:r w:rsidRPr="00014866">
                            <w:rPr>
                              <w:rFonts w:hint="cs"/>
                              <w:color w:val="C63C1B"/>
                              <w:sz w:val="16"/>
                              <w:szCs w:val="16"/>
                              <w:rtl/>
                            </w:rPr>
                            <w:t>ی</w:t>
                          </w:r>
                          <w:r w:rsidRPr="00014866">
                            <w:rPr>
                              <w:rFonts w:hint="eastAsia"/>
                              <w:color w:val="C63C1B"/>
                              <w:sz w:val="16"/>
                              <w:szCs w:val="16"/>
                              <w:rtl/>
                            </w:rPr>
                            <w:t>د</w:t>
                          </w:r>
                          <w:r w:rsidRPr="00014866">
                            <w:rPr>
                              <w:color w:val="C63C1B"/>
                              <w:sz w:val="16"/>
                              <w:szCs w:val="16"/>
                              <w:rtl/>
                            </w:rPr>
                            <w:t xml:space="preserve"> و از آنها بخواه</w:t>
                          </w:r>
                          <w:r w:rsidRPr="00014866">
                            <w:rPr>
                              <w:rFonts w:hint="cs"/>
                              <w:color w:val="C63C1B"/>
                              <w:sz w:val="16"/>
                              <w:szCs w:val="16"/>
                              <w:rtl/>
                            </w:rPr>
                            <w:t>ی</w:t>
                          </w:r>
                          <w:r w:rsidRPr="00014866">
                            <w:rPr>
                              <w:rFonts w:hint="eastAsia"/>
                              <w:color w:val="C63C1B"/>
                              <w:sz w:val="16"/>
                              <w:szCs w:val="16"/>
                              <w:rtl/>
                            </w:rPr>
                            <w:t>د</w:t>
                          </w:r>
                          <w:r w:rsidRPr="00014866">
                            <w:rPr>
                              <w:color w:val="C63C1B"/>
                              <w:sz w:val="16"/>
                              <w:szCs w:val="16"/>
                              <w:rtl/>
                            </w:rPr>
                            <w:t xml:space="preserve"> که با ما تماس بگ</w:t>
                          </w:r>
                          <w:r w:rsidRPr="00014866">
                            <w:rPr>
                              <w:rFonts w:hint="cs"/>
                              <w:color w:val="C63C1B"/>
                              <w:sz w:val="16"/>
                              <w:szCs w:val="16"/>
                              <w:rtl/>
                            </w:rPr>
                            <w:t>ی</w:t>
                          </w:r>
                          <w:r w:rsidRPr="00014866">
                            <w:rPr>
                              <w:rFonts w:hint="eastAsia"/>
                              <w:color w:val="C63C1B"/>
                              <w:sz w:val="16"/>
                              <w:szCs w:val="16"/>
                              <w:rtl/>
                            </w:rPr>
                            <w:t>رند</w:t>
                          </w:r>
                          <w:r w:rsidRPr="00014866">
                            <w:rPr>
                              <w:color w:val="C63C1B"/>
                              <w:sz w:val="16"/>
                              <w:szCs w:val="16"/>
                              <w:rtl/>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55pt;margin-top:15.9pt;width:156pt;height:35.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" fillcolor="white [3201]" stroked="f" strokeweight=".5pt">
              <v:fill opacity="7967f"/>
              <v:textbox inset="1mm,1mm,1mm,1mm">
                <w:txbxContent>
                  <w:p w14:paraId="09A81E3A" w14:textId="2910CB22" w:rsidR="00D63E0B" w:rsidRPr="00014866" w:rsidRDefault="003B4496" w:rsidP="003B4496">
                    <w:pPr>
                      <w:spacing w:line="240" w:lineRule="auto"/>
                      <w:rPr>
                        <w:color w:val="C63C1B"/>
                        <w:sz w:val="16"/>
                        <w:szCs w:val="16"/>
                      </w:rPr>
                    </w:pPr>
                    <w:r w:rsidRPr="00014866">
                      <w:rPr>
                        <w:color w:val="C63C1B"/>
                        <w:sz w:val="16"/>
                        <w:szCs w:val="16"/>
                        <w:rtl/>
                      </w:rPr>
                      <w:t>دسترس</w:t>
                    </w:r>
                    <w:r w:rsidRPr="00014866">
                      <w:rPr>
                        <w:rFonts w:hint="cs"/>
                        <w:color w:val="C63C1B"/>
                        <w:sz w:val="16"/>
                        <w:szCs w:val="16"/>
                        <w:rtl/>
                      </w:rPr>
                      <w:t>ی</w:t>
                    </w:r>
                    <w:r w:rsidRPr="00014866">
                      <w:rPr>
                        <w:color w:val="C63C1B"/>
                        <w:sz w:val="16"/>
                        <w:szCs w:val="16"/>
                        <w:rtl/>
                      </w:rPr>
                      <w:t xml:space="preserve"> را</w:t>
                    </w:r>
                    <w:r w:rsidRPr="00014866">
                      <w:rPr>
                        <w:rFonts w:hint="cs"/>
                        <w:color w:val="C63C1B"/>
                        <w:sz w:val="16"/>
                        <w:szCs w:val="16"/>
                        <w:rtl/>
                      </w:rPr>
                      <w:t>ی</w:t>
                    </w:r>
                    <w:r w:rsidRPr="00014866">
                      <w:rPr>
                        <w:rFonts w:hint="eastAsia"/>
                        <w:color w:val="C63C1B"/>
                        <w:sz w:val="16"/>
                        <w:szCs w:val="16"/>
                        <w:rtl/>
                      </w:rPr>
                      <w:t>گان</w:t>
                    </w:r>
                    <w:r w:rsidRPr="00014866">
                      <w:rPr>
                        <w:color w:val="C63C1B"/>
                        <w:sz w:val="16"/>
                        <w:szCs w:val="16"/>
                        <w:rtl/>
                      </w:rPr>
                      <w:t xml:space="preserve"> به مترجم.</w:t>
                    </w:r>
                    <w:r w:rsidR="002A5C02" w:rsidRPr="00014866">
                      <w:rPr>
                        <w:color w:val="C63C1B"/>
                        <w:sz w:val="16"/>
                        <w:szCs w:val="16"/>
                      </w:rPr>
                      <w:br/>
                    </w:r>
                    <w:r w:rsidRPr="00014866">
                      <w:rPr>
                        <w:color w:val="C63C1B"/>
                        <w:sz w:val="16"/>
                        <w:szCs w:val="16"/>
                        <w:rtl/>
                      </w:rPr>
                      <w:t xml:space="preserve">با شماره </w:t>
                    </w:r>
                    <w:r w:rsidR="003D01A6" w:rsidRPr="00014866">
                      <w:rPr>
                        <w:rFonts w:eastAsia="SimSun" w:hint="eastAsia"/>
                        <w:b/>
                        <w:bCs/>
                        <w:color w:val="C63C1B"/>
                        <w:sz w:val="16"/>
                        <w:szCs w:val="16"/>
                        <w:rtl/>
                        <w:lang w:eastAsia="zh-CN"/>
                      </w:rPr>
                      <w:t>450</w:t>
                    </w:r>
                    <w:r w:rsidRPr="00014866">
                      <w:rPr>
                        <w:b/>
                        <w:bCs/>
                        <w:color w:val="C63C1B"/>
                        <w:sz w:val="16"/>
                        <w:szCs w:val="16"/>
                        <w:rtl/>
                      </w:rPr>
                      <w:t xml:space="preserve"> </w:t>
                    </w:r>
                    <w:r w:rsidR="003D01A6" w:rsidRPr="00014866">
                      <w:rPr>
                        <w:rFonts w:eastAsia="SimSun" w:hint="eastAsia"/>
                        <w:b/>
                        <w:bCs/>
                        <w:color w:val="C63C1B"/>
                        <w:sz w:val="16"/>
                        <w:szCs w:val="16"/>
                        <w:rtl/>
                        <w:lang w:eastAsia="zh-CN"/>
                      </w:rPr>
                      <w:t>131</w:t>
                    </w:r>
                    <w:r w:rsidRPr="00014866">
                      <w:rPr>
                        <w:color w:val="C63C1B"/>
                        <w:sz w:val="16"/>
                        <w:szCs w:val="16"/>
                        <w:rtl/>
                      </w:rPr>
                      <w:t xml:space="preserve"> تماس بگ</w:t>
                    </w:r>
                    <w:r w:rsidRPr="00014866">
                      <w:rPr>
                        <w:rFonts w:hint="cs"/>
                        <w:color w:val="C63C1B"/>
                        <w:sz w:val="16"/>
                        <w:szCs w:val="16"/>
                        <w:rtl/>
                      </w:rPr>
                      <w:t>ی</w:t>
                    </w:r>
                    <w:r w:rsidRPr="00014866">
                      <w:rPr>
                        <w:rFonts w:hint="eastAsia"/>
                        <w:color w:val="C63C1B"/>
                        <w:sz w:val="16"/>
                        <w:szCs w:val="16"/>
                        <w:rtl/>
                      </w:rPr>
                      <w:t>ر</w:t>
                    </w:r>
                    <w:r w:rsidRPr="00014866">
                      <w:rPr>
                        <w:rFonts w:hint="cs"/>
                        <w:color w:val="C63C1B"/>
                        <w:sz w:val="16"/>
                        <w:szCs w:val="16"/>
                        <w:rtl/>
                      </w:rPr>
                      <w:t>ی</w:t>
                    </w:r>
                    <w:r w:rsidRPr="00014866">
                      <w:rPr>
                        <w:rFonts w:hint="eastAsia"/>
                        <w:color w:val="C63C1B"/>
                        <w:sz w:val="16"/>
                        <w:szCs w:val="16"/>
                        <w:rtl/>
                      </w:rPr>
                      <w:t>د</w:t>
                    </w:r>
                    <w:r w:rsidRPr="00014866">
                      <w:rPr>
                        <w:color w:val="C63C1B"/>
                        <w:sz w:val="16"/>
                        <w:szCs w:val="16"/>
                        <w:rtl/>
                      </w:rPr>
                      <w:t xml:space="preserve"> و از آنها بخواه</w:t>
                    </w:r>
                    <w:r w:rsidRPr="00014866">
                      <w:rPr>
                        <w:rFonts w:hint="cs"/>
                        <w:color w:val="C63C1B"/>
                        <w:sz w:val="16"/>
                        <w:szCs w:val="16"/>
                        <w:rtl/>
                      </w:rPr>
                      <w:t>ی</w:t>
                    </w:r>
                    <w:r w:rsidRPr="00014866">
                      <w:rPr>
                        <w:rFonts w:hint="eastAsia"/>
                        <w:color w:val="C63C1B"/>
                        <w:sz w:val="16"/>
                        <w:szCs w:val="16"/>
                        <w:rtl/>
                      </w:rPr>
                      <w:t>د</w:t>
                    </w:r>
                    <w:r w:rsidRPr="00014866">
                      <w:rPr>
                        <w:color w:val="C63C1B"/>
                        <w:sz w:val="16"/>
                        <w:szCs w:val="16"/>
                        <w:rtl/>
                      </w:rPr>
                      <w:t xml:space="preserve"> که با ما تماس بگ</w:t>
                    </w:r>
                    <w:r w:rsidRPr="00014866">
                      <w:rPr>
                        <w:rFonts w:hint="cs"/>
                        <w:color w:val="C63C1B"/>
                        <w:sz w:val="16"/>
                        <w:szCs w:val="16"/>
                        <w:rtl/>
                      </w:rPr>
                      <w:t>ی</w:t>
                    </w:r>
                    <w:r w:rsidRPr="00014866">
                      <w:rPr>
                        <w:rFonts w:hint="eastAsia"/>
                        <w:color w:val="C63C1B"/>
                        <w:sz w:val="16"/>
                        <w:szCs w:val="16"/>
                        <w:rtl/>
                      </w:rPr>
                      <w:t>رند</w:t>
                    </w:r>
                    <w:r w:rsidRPr="00014866">
                      <w:rPr>
                        <w:color w:val="C63C1B"/>
                        <w:sz w:val="16"/>
                        <w:szCs w:val="16"/>
                        <w:rtl/>
                      </w:rPr>
                      <w:t>.</w:t>
                    </w:r>
                  </w:p>
                </w:txbxContent>
              </v:textbox>
            </v:shape>
          </w:pict>
        </mc:Fallback>
      </mc:AlternateContent>
    </w:r>
    <w:r w:rsidR="00E800D0">
      <w:rPr>
        <w:noProof/>
      </w:rPr>
      <w:drawing>
        <wp:anchor distT="0" distB="0" distL="114300" distR="114300" simplePos="0" relativeHeight="251658249" behindDoc="0" locked="0" layoutInCell="1" allowOverlap="1" wp14:anchorId="19661E12" wp14:editId="58CC8D8C">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1" behindDoc="0" locked="0" layoutInCell="1" allowOverlap="1" wp14:anchorId="0B7B0D48" wp14:editId="3A5F2647">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6F4C3347">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014866" w:rsidRDefault="00E800D0" w:rsidP="00E800D0">
    <w:pPr>
      <w:pStyle w:val="Footer"/>
      <w:tabs>
        <w:tab w:val="left" w:pos="3900"/>
        <w:tab w:val="center" w:pos="5033"/>
      </w:tabs>
      <w:ind w:right="20"/>
    </w:pPr>
    <w:r w:rsidRPr="00014866">
      <w:rPr>
        <w:rStyle w:val="PageNumber"/>
        <w:rtl/>
      </w:rPr>
      <w:tab/>
    </w:r>
    <w:r w:rsidRPr="00014866">
      <w:rPr>
        <w:rStyle w:val="PageNumber"/>
        <w:rtl/>
      </w:rPr>
      <w:tab/>
    </w:r>
    <w:r w:rsidRPr="00014866">
      <w:rPr>
        <w:rStyle w:val="PageNumber"/>
        <w:rtl/>
      </w:rPr>
      <w:tab/>
    </w:r>
    <w:r w:rsidR="00BB122F" w:rsidRPr="00014866">
      <w:rPr>
        <w:rStyle w:val="PageNumber"/>
      </w:rPr>
      <w:fldChar w:fldCharType="begin"/>
    </w:r>
    <w:r w:rsidR="00BB122F" w:rsidRPr="00014866">
      <w:rPr>
        <w:rStyle w:val="PageNumber"/>
        <w:rtl/>
      </w:rPr>
      <w:instrText xml:space="preserve"> </w:instrText>
    </w:r>
    <w:r w:rsidR="00BB122F" w:rsidRPr="00014866">
      <w:rPr>
        <w:rStyle w:val="PageNumber"/>
      </w:rPr>
      <w:instrText xml:space="preserve">PAGE </w:instrText>
    </w:r>
    <w:r w:rsidR="00BB122F" w:rsidRPr="00014866">
      <w:rPr>
        <w:rStyle w:val="PageNumber"/>
      </w:rPr>
      <w:fldChar w:fldCharType="separate"/>
    </w:r>
    <w:r w:rsidR="00D9001D" w:rsidRPr="00014866">
      <w:rPr>
        <w:rStyle w:val="PageNumber"/>
        <w:noProof/>
      </w:rPr>
      <w:t>1</w:t>
    </w:r>
    <w:r w:rsidR="00BB122F" w:rsidRPr="00014866">
      <w:rPr>
        <w:rStyle w:val="PageNumber"/>
      </w:rPr>
      <w:fldChar w:fldCharType="end"/>
    </w:r>
    <w:r w:rsidR="00D63E0B" w:rsidRPr="00014866">
      <w:rPr>
        <w:noProof/>
        <w:rtl/>
        <w:lang w:eastAsia="en-AU"/>
      </w:rPr>
      <mc:AlternateContent>
        <mc:Choice Requires="wps">
          <w:drawing>
            <wp:anchor distT="0" distB="0" distL="114300" distR="114300" simplePos="0" relativeHeight="251658242" behindDoc="0" locked="1" layoutInCell="1" allowOverlap="1" wp14:anchorId="729A365E" wp14:editId="5958218E">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8BBD9F"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D615B" w14:textId="77777777" w:rsidR="006D6A93" w:rsidRDefault="006D6A9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7DC1EEF" w14:textId="77777777" w:rsidR="006D6A93" w:rsidRDefault="006D6A93"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4F3E5E29" w14:textId="77777777" w:rsidR="006D6A93" w:rsidRDefault="006D6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Pr="00014866"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014866" w:rsidRDefault="00903000" w:rsidP="00903000">
                          <w:pPr>
                            <w:spacing w:after="0"/>
                            <w:rPr>
                              <w:rFonts w:eastAsia="Calibri"/>
                              <w:noProof/>
                              <w:color w:val="000000"/>
                              <w:szCs w:val="22"/>
                            </w:rPr>
                          </w:pPr>
                          <w:r w:rsidRPr="00014866">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014866" w:rsidRDefault="00903000" w:rsidP="00903000">
                    <w:pPr>
                      <w:spacing w:after="0"/>
                      <w:rPr>
                        <w:rFonts w:eastAsia="Calibri"/>
                        <w:noProof/>
                        <w:color w:val="000000"/>
                        <w:szCs w:val="22"/>
                      </w:rPr>
                    </w:pPr>
                    <w:r w:rsidRPr="00014866">
                      <w:rPr>
                        <w:rFonts w:eastAsia="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Pr="00014866" w:rsidRDefault="00BB122F" w:rsidP="00091AFC">
    <w:pPr>
      <w:pStyle w:val="Header"/>
      <w:ind w:right="360"/>
    </w:pPr>
  </w:p>
  <w:p w14:paraId="6906ED42" w14:textId="77777777" w:rsidR="00BB122F" w:rsidRPr="00014866"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464A2FC6" w:rsidR="00A86B56" w:rsidRPr="00014866" w:rsidRDefault="00A86B56" w:rsidP="00A86B56">
    <w:pPr>
      <w:tabs>
        <w:tab w:val="left" w:pos="6893"/>
      </w:tabs>
      <w:spacing w:after="80" w:line="240" w:lineRule="auto"/>
      <w:ind w:left="-330"/>
      <w:rPr>
        <w:rFonts w:cs="Arial"/>
        <w:b/>
        <w:bCs/>
        <w:color w:val="C63C1B"/>
        <w:sz w:val="18"/>
        <w:szCs w:val="18"/>
      </w:rPr>
    </w:pPr>
    <w:r w:rsidRPr="003B4496">
      <w:rPr>
        <w:rFonts w:cs="Arial"/>
        <w:b/>
        <w:bCs/>
        <w:noProof/>
        <w:color w:val="C63C1B"/>
        <w:sz w:val="18"/>
        <w:szCs w:val="18"/>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014866" w:rsidRDefault="00A86B56" w:rsidP="00A86B56">
                          <w:pPr>
                            <w:spacing w:after="0"/>
                            <w:rPr>
                              <w:rFonts w:eastAsia="Calibri"/>
                              <w:noProof/>
                              <w:color w:val="000000"/>
                              <w:szCs w:val="22"/>
                            </w:rPr>
                          </w:pPr>
                          <w:r w:rsidRPr="00014866">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014866" w:rsidRDefault="00A86B56" w:rsidP="00A86B56">
                    <w:pPr>
                      <w:spacing w:after="0"/>
                      <w:rPr>
                        <w:rFonts w:eastAsia="Calibri"/>
                        <w:noProof/>
                        <w:color w:val="000000"/>
                        <w:szCs w:val="22"/>
                      </w:rPr>
                    </w:pPr>
                    <w:r w:rsidRPr="00014866">
                      <w:rPr>
                        <w:rFonts w:eastAsia="Calibri"/>
                        <w:noProof/>
                        <w:color w:val="000000"/>
                        <w:szCs w:val="22"/>
                      </w:rPr>
                      <w:t>OFFICIAL</w:t>
                    </w:r>
                  </w:p>
                </w:txbxContent>
              </v:textbox>
              <w10:wrap anchorx="page" anchory="page"/>
            </v:shape>
          </w:pict>
        </mc:Fallback>
      </mc:AlternateContent>
    </w:r>
    <w:r w:rsidR="004F75DC" w:rsidRPr="00014866">
      <w:rPr>
        <w:b/>
        <w:bCs/>
        <w:rtl/>
      </w:rPr>
      <w:t xml:space="preserve"> </w:t>
    </w:r>
    <w:r w:rsidR="004F75DC" w:rsidRPr="00014866">
      <w:rPr>
        <w:b/>
        <w:bCs/>
        <w:noProof/>
        <w:color w:val="C63C1B"/>
        <w:sz w:val="18"/>
        <w:szCs w:val="18"/>
        <w:rtl/>
      </w:rPr>
      <w:t>مدافعه مستقل از بهداشت روان</w:t>
    </w:r>
    <w:r w:rsidRPr="00014866">
      <w:rPr>
        <w:b/>
        <w:bCs/>
        <w:color w:val="C63C1B"/>
        <w:sz w:val="18"/>
        <w:szCs w:val="18"/>
        <w:rtl/>
      </w:rPr>
      <w:tab/>
    </w:r>
  </w:p>
  <w:p w14:paraId="0ADFDFED" w14:textId="45CFFC83" w:rsidR="00903000" w:rsidRPr="00014866" w:rsidRDefault="00A86B56" w:rsidP="00A86B56">
    <w:pPr>
      <w:spacing w:line="240" w:lineRule="auto"/>
      <w:ind w:left="-330"/>
      <w:rPr>
        <w:rFonts w:ascii="Arial Bold" w:hAnsi="Arial Bold" w:cs="Arial"/>
        <w:color w:val="C63C1B"/>
      </w:rPr>
    </w:pPr>
    <w:r w:rsidRPr="00014866">
      <w:rPr>
        <w:rFonts w:cs="Arial"/>
        <w:b/>
        <w:noProof/>
        <w:color w:val="C63C1B"/>
        <w:sz w:val="18"/>
        <w:szCs w:val="18"/>
        <w:rtl/>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4F75DC" w:rsidRPr="00014866">
      <w:rPr>
        <w:rFonts w:cs="Arial"/>
        <w:rtl/>
      </w:rPr>
      <w:t xml:space="preserve"> </w:t>
    </w:r>
    <w:r w:rsidR="004F75DC" w:rsidRPr="00014866">
      <w:rPr>
        <w:rFonts w:ascii="Arial Bold" w:hAnsi="Arial Bold" w:cs="Arial"/>
        <w:noProof/>
        <w:color w:val="C63C1B"/>
        <w:sz w:val="18"/>
        <w:szCs w:val="18"/>
        <w:rtl/>
        <w:lang w:val="en-US"/>
      </w:rPr>
      <w:t>اصول قانون بهداشت روان</w:t>
    </w:r>
    <w:r w:rsidR="004F75DC" w:rsidRPr="00014866">
      <w:rPr>
        <w:rFonts w:ascii="Arial Bold" w:hAnsi="Arial Bold" w:cs="Arial" w:hint="cs"/>
        <w:noProof/>
        <w:color w:val="C63C1B"/>
        <w:sz w:val="18"/>
        <w:szCs w:val="18"/>
        <w:rtl/>
        <w:lang w:val="en-US"/>
      </w:rPr>
      <w:t>ی</w:t>
    </w:r>
    <w:r w:rsidR="004F75DC" w:rsidRPr="00014866">
      <w:rPr>
        <w:rFonts w:ascii="Arial Bold" w:hAnsi="Arial Bold" w:cs="Arial"/>
        <w:noProof/>
        <w:color w:val="C63C1B"/>
        <w:sz w:val="18"/>
        <w:szCs w:val="18"/>
        <w:rtl/>
        <w:lang w:val="en-US"/>
      </w:rPr>
      <w:t xml:space="preserve"> و بهز</w:t>
    </w:r>
    <w:r w:rsidR="004F75DC" w:rsidRPr="00014866">
      <w:rPr>
        <w:rFonts w:ascii="Arial Bold" w:hAnsi="Arial Bold" w:cs="Arial" w:hint="cs"/>
        <w:noProof/>
        <w:color w:val="C63C1B"/>
        <w:sz w:val="18"/>
        <w:szCs w:val="18"/>
        <w:rtl/>
        <w:lang w:val="en-US"/>
      </w:rPr>
      <w:t>ی</w:t>
    </w:r>
    <w:r w:rsidR="004F75DC" w:rsidRPr="00014866">
      <w:rPr>
        <w:rFonts w:ascii="Arial Bold" w:hAnsi="Arial Bold" w:cs="Arial" w:hint="eastAsia"/>
        <w:noProof/>
        <w:color w:val="C63C1B"/>
        <w:sz w:val="18"/>
        <w:szCs w:val="18"/>
        <w:rtl/>
        <w:lang w:val="en-US"/>
      </w:rPr>
      <w:t>ست</w:t>
    </w:r>
    <w:r w:rsidR="004F75DC" w:rsidRPr="00014866">
      <w:rPr>
        <w:rFonts w:ascii="Arial Bold" w:hAnsi="Arial Bold" w:cs="Arial" w:hint="cs"/>
        <w:noProof/>
        <w:color w:val="C63C1B"/>
        <w:sz w:val="18"/>
        <w:szCs w:val="18"/>
        <w:rtl/>
        <w:lang w:val="en-US"/>
      </w:rPr>
      <w:t>ی</w:t>
    </w:r>
    <w:r w:rsidR="004F75DC" w:rsidRPr="00014866">
      <w:rPr>
        <w:rFonts w:ascii="Arial Bold" w:hAnsi="Arial Bold" w:cs="Arial"/>
        <w:noProof/>
        <w:color w:val="C63C1B"/>
        <w:sz w:val="18"/>
        <w:szCs w:val="18"/>
        <w:rtl/>
        <w:lang w:val="en-US"/>
      </w:rPr>
      <w:t>: به زبان ساده - مه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6F038499" w:rsidR="00005301" w:rsidRPr="00014866" w:rsidRDefault="00005301" w:rsidP="00280E84">
    <w:pPr>
      <w:jc w:val="right"/>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3E47852B">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280E84">
      <w:rPr>
        <w:b/>
        <w:bCs/>
      </w:rPr>
      <w:t>Principles MHW Act May 2025</w:t>
    </w:r>
  </w:p>
  <w:p w14:paraId="63A5EEDC" w14:textId="05F0F31E" w:rsidR="00005301" w:rsidRPr="00280E84" w:rsidRDefault="00280E84" w:rsidP="00280E84">
    <w:pPr>
      <w:jc w:val="right"/>
    </w:pPr>
    <w:r>
      <w:t>Farsi</w:t>
    </w:r>
  </w:p>
  <w:p w14:paraId="3F588651" w14:textId="2E0F1003" w:rsidR="00BB122F" w:rsidRPr="00014866" w:rsidRDefault="00903000" w:rsidP="00903000">
    <w:pPr>
      <w:rPr>
        <w:color w:val="FFFFFF" w:themeColor="background1"/>
      </w:rPr>
    </w:pPr>
    <w:r w:rsidRPr="00014866">
      <w:rPr>
        <w:noProof/>
        <w:rtl/>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014866" w:rsidRDefault="00903000" w:rsidP="00903000">
                          <w:pPr>
                            <w:spacing w:after="0"/>
                            <w:rPr>
                              <w:rFonts w:eastAsia="Calibri"/>
                              <w:noProof/>
                              <w:color w:val="000000"/>
                              <w:szCs w:val="22"/>
                            </w:rPr>
                          </w:pPr>
                          <w:r w:rsidRPr="00014866">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left:0;text-align:left;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014866" w:rsidRDefault="00903000" w:rsidP="00903000">
                    <w:pPr>
                      <w:spacing w:after="0"/>
                      <w:rPr>
                        <w:rFonts w:eastAsia="Calibri"/>
                        <w:noProof/>
                        <w:color w:val="000000"/>
                        <w:szCs w:val="22"/>
                      </w:rPr>
                    </w:pPr>
                    <w:r w:rsidRPr="00014866">
                      <w:rPr>
                        <w:rFonts w:eastAsia="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5A40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208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440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B437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FCFA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CE0499A"/>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2A5B2C"/>
    <w:multiLevelType w:val="hybridMultilevel"/>
    <w:tmpl w:val="BEF09126"/>
    <w:lvl w:ilvl="0" w:tplc="0C090001">
      <w:start w:val="1"/>
      <w:numFmt w:val="bullet"/>
      <w:lvlText w:val=""/>
      <w:lvlJc w:val="left"/>
      <w:pPr>
        <w:ind w:left="1176" w:hanging="360"/>
      </w:pPr>
      <w:rPr>
        <w:rFonts w:ascii="Symbol" w:hAnsi="Symbol" w:hint="default"/>
      </w:rPr>
    </w:lvl>
    <w:lvl w:ilvl="1" w:tplc="38090003" w:tentative="1">
      <w:start w:val="1"/>
      <w:numFmt w:val="bullet"/>
      <w:lvlText w:val="o"/>
      <w:lvlJc w:val="left"/>
      <w:pPr>
        <w:ind w:left="1896" w:hanging="360"/>
      </w:pPr>
      <w:rPr>
        <w:rFonts w:ascii="Courier New" w:hAnsi="Courier New" w:cs="Courier New" w:hint="default"/>
      </w:rPr>
    </w:lvl>
    <w:lvl w:ilvl="2" w:tplc="38090005" w:tentative="1">
      <w:start w:val="1"/>
      <w:numFmt w:val="bullet"/>
      <w:lvlText w:val=""/>
      <w:lvlJc w:val="left"/>
      <w:pPr>
        <w:ind w:left="2616" w:hanging="360"/>
      </w:pPr>
      <w:rPr>
        <w:rFonts w:ascii="Wingdings" w:hAnsi="Wingdings" w:hint="default"/>
      </w:rPr>
    </w:lvl>
    <w:lvl w:ilvl="3" w:tplc="38090001" w:tentative="1">
      <w:start w:val="1"/>
      <w:numFmt w:val="bullet"/>
      <w:lvlText w:val=""/>
      <w:lvlJc w:val="left"/>
      <w:pPr>
        <w:ind w:left="3336" w:hanging="360"/>
      </w:pPr>
      <w:rPr>
        <w:rFonts w:ascii="Symbol" w:hAnsi="Symbol" w:hint="default"/>
      </w:rPr>
    </w:lvl>
    <w:lvl w:ilvl="4" w:tplc="38090003" w:tentative="1">
      <w:start w:val="1"/>
      <w:numFmt w:val="bullet"/>
      <w:lvlText w:val="o"/>
      <w:lvlJc w:val="left"/>
      <w:pPr>
        <w:ind w:left="4056" w:hanging="360"/>
      </w:pPr>
      <w:rPr>
        <w:rFonts w:ascii="Courier New" w:hAnsi="Courier New" w:cs="Courier New" w:hint="default"/>
      </w:rPr>
    </w:lvl>
    <w:lvl w:ilvl="5" w:tplc="38090005" w:tentative="1">
      <w:start w:val="1"/>
      <w:numFmt w:val="bullet"/>
      <w:lvlText w:val=""/>
      <w:lvlJc w:val="left"/>
      <w:pPr>
        <w:ind w:left="4776" w:hanging="360"/>
      </w:pPr>
      <w:rPr>
        <w:rFonts w:ascii="Wingdings" w:hAnsi="Wingdings" w:hint="default"/>
      </w:rPr>
    </w:lvl>
    <w:lvl w:ilvl="6" w:tplc="38090001" w:tentative="1">
      <w:start w:val="1"/>
      <w:numFmt w:val="bullet"/>
      <w:lvlText w:val=""/>
      <w:lvlJc w:val="left"/>
      <w:pPr>
        <w:ind w:left="5496" w:hanging="360"/>
      </w:pPr>
      <w:rPr>
        <w:rFonts w:ascii="Symbol" w:hAnsi="Symbol" w:hint="default"/>
      </w:rPr>
    </w:lvl>
    <w:lvl w:ilvl="7" w:tplc="38090003" w:tentative="1">
      <w:start w:val="1"/>
      <w:numFmt w:val="bullet"/>
      <w:lvlText w:val="o"/>
      <w:lvlJc w:val="left"/>
      <w:pPr>
        <w:ind w:left="6216" w:hanging="360"/>
      </w:pPr>
      <w:rPr>
        <w:rFonts w:ascii="Courier New" w:hAnsi="Courier New" w:cs="Courier New" w:hint="default"/>
      </w:rPr>
    </w:lvl>
    <w:lvl w:ilvl="8" w:tplc="38090005" w:tentative="1">
      <w:start w:val="1"/>
      <w:numFmt w:val="bullet"/>
      <w:lvlText w:val=""/>
      <w:lvlJc w:val="left"/>
      <w:pPr>
        <w:ind w:left="6936" w:hanging="360"/>
      </w:pPr>
      <w:rPr>
        <w:rFonts w:ascii="Wingdings" w:hAnsi="Wingdings" w:hint="default"/>
      </w:rPr>
    </w:lvl>
  </w:abstractNum>
  <w:abstractNum w:abstractNumId="13"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E342A"/>
    <w:multiLevelType w:val="multilevel"/>
    <w:tmpl w:val="E5720A5E"/>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34211"/>
    <w:multiLevelType w:val="multilevel"/>
    <w:tmpl w:val="30C67B5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D06338"/>
    <w:multiLevelType w:val="multilevel"/>
    <w:tmpl w:val="F5E03E2E"/>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FC07D9"/>
    <w:multiLevelType w:val="hybridMultilevel"/>
    <w:tmpl w:val="41B6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7C3AE2"/>
    <w:multiLevelType w:val="multilevel"/>
    <w:tmpl w:val="AAEEE7AA"/>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A54B37"/>
    <w:multiLevelType w:val="hybridMultilevel"/>
    <w:tmpl w:val="82383F02"/>
    <w:lvl w:ilvl="0" w:tplc="0C090001">
      <w:start w:val="1"/>
      <w:numFmt w:val="bullet"/>
      <w:lvlText w:val=""/>
      <w:lvlJc w:val="left"/>
      <w:pPr>
        <w:ind w:left="1043" w:hanging="360"/>
      </w:pPr>
      <w:rPr>
        <w:rFonts w:ascii="Symbol" w:hAnsi="Symbol" w:hint="default"/>
      </w:rPr>
    </w:lvl>
    <w:lvl w:ilvl="1" w:tplc="38090003" w:tentative="1">
      <w:start w:val="1"/>
      <w:numFmt w:val="bullet"/>
      <w:lvlText w:val="o"/>
      <w:lvlJc w:val="left"/>
      <w:pPr>
        <w:ind w:left="1763" w:hanging="360"/>
      </w:pPr>
      <w:rPr>
        <w:rFonts w:ascii="Courier New" w:hAnsi="Courier New" w:cs="Courier New" w:hint="default"/>
      </w:rPr>
    </w:lvl>
    <w:lvl w:ilvl="2" w:tplc="38090005" w:tentative="1">
      <w:start w:val="1"/>
      <w:numFmt w:val="bullet"/>
      <w:lvlText w:val=""/>
      <w:lvlJc w:val="left"/>
      <w:pPr>
        <w:ind w:left="2483" w:hanging="360"/>
      </w:pPr>
      <w:rPr>
        <w:rFonts w:ascii="Wingdings" w:hAnsi="Wingdings" w:hint="default"/>
      </w:rPr>
    </w:lvl>
    <w:lvl w:ilvl="3" w:tplc="38090001" w:tentative="1">
      <w:start w:val="1"/>
      <w:numFmt w:val="bullet"/>
      <w:lvlText w:val=""/>
      <w:lvlJc w:val="left"/>
      <w:pPr>
        <w:ind w:left="3203" w:hanging="360"/>
      </w:pPr>
      <w:rPr>
        <w:rFonts w:ascii="Symbol" w:hAnsi="Symbol" w:hint="default"/>
      </w:rPr>
    </w:lvl>
    <w:lvl w:ilvl="4" w:tplc="38090003" w:tentative="1">
      <w:start w:val="1"/>
      <w:numFmt w:val="bullet"/>
      <w:lvlText w:val="o"/>
      <w:lvlJc w:val="left"/>
      <w:pPr>
        <w:ind w:left="3923" w:hanging="360"/>
      </w:pPr>
      <w:rPr>
        <w:rFonts w:ascii="Courier New" w:hAnsi="Courier New" w:cs="Courier New" w:hint="default"/>
      </w:rPr>
    </w:lvl>
    <w:lvl w:ilvl="5" w:tplc="38090005" w:tentative="1">
      <w:start w:val="1"/>
      <w:numFmt w:val="bullet"/>
      <w:lvlText w:val=""/>
      <w:lvlJc w:val="left"/>
      <w:pPr>
        <w:ind w:left="4643" w:hanging="360"/>
      </w:pPr>
      <w:rPr>
        <w:rFonts w:ascii="Wingdings" w:hAnsi="Wingdings" w:hint="default"/>
      </w:rPr>
    </w:lvl>
    <w:lvl w:ilvl="6" w:tplc="38090001" w:tentative="1">
      <w:start w:val="1"/>
      <w:numFmt w:val="bullet"/>
      <w:lvlText w:val=""/>
      <w:lvlJc w:val="left"/>
      <w:pPr>
        <w:ind w:left="5363" w:hanging="360"/>
      </w:pPr>
      <w:rPr>
        <w:rFonts w:ascii="Symbol" w:hAnsi="Symbol" w:hint="default"/>
      </w:rPr>
    </w:lvl>
    <w:lvl w:ilvl="7" w:tplc="38090003" w:tentative="1">
      <w:start w:val="1"/>
      <w:numFmt w:val="bullet"/>
      <w:lvlText w:val="o"/>
      <w:lvlJc w:val="left"/>
      <w:pPr>
        <w:ind w:left="6083" w:hanging="360"/>
      </w:pPr>
      <w:rPr>
        <w:rFonts w:ascii="Courier New" w:hAnsi="Courier New" w:cs="Courier New" w:hint="default"/>
      </w:rPr>
    </w:lvl>
    <w:lvl w:ilvl="8" w:tplc="38090005" w:tentative="1">
      <w:start w:val="1"/>
      <w:numFmt w:val="bullet"/>
      <w:lvlText w:val=""/>
      <w:lvlJc w:val="left"/>
      <w:pPr>
        <w:ind w:left="6803" w:hanging="360"/>
      </w:pPr>
      <w:rPr>
        <w:rFonts w:ascii="Wingdings" w:hAnsi="Wingdings" w:hint="default"/>
      </w:rPr>
    </w:lvl>
  </w:abstractNum>
  <w:abstractNum w:abstractNumId="27" w15:restartNumberingAfterBreak="0">
    <w:nsid w:val="5ED566D5"/>
    <w:multiLevelType w:val="hybridMultilevel"/>
    <w:tmpl w:val="6EF64736"/>
    <w:lvl w:ilvl="0" w:tplc="0C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B013FB"/>
    <w:multiLevelType w:val="hybridMultilevel"/>
    <w:tmpl w:val="75CEEDBE"/>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31"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32" w15:restartNumberingAfterBreak="0">
    <w:nsid w:val="7A9C7362"/>
    <w:multiLevelType w:val="hybridMultilevel"/>
    <w:tmpl w:val="A6209A80"/>
    <w:lvl w:ilvl="0" w:tplc="0C090001">
      <w:start w:val="1"/>
      <w:numFmt w:val="bullet"/>
      <w:lvlText w:val=""/>
      <w:lvlJc w:val="left"/>
      <w:pPr>
        <w:ind w:left="1039" w:hanging="360"/>
      </w:pPr>
      <w:rPr>
        <w:rFonts w:ascii="Symbol" w:hAnsi="Symbol" w:hint="default"/>
      </w:rPr>
    </w:lvl>
    <w:lvl w:ilvl="1" w:tplc="38090003" w:tentative="1">
      <w:start w:val="1"/>
      <w:numFmt w:val="bullet"/>
      <w:lvlText w:val="o"/>
      <w:lvlJc w:val="left"/>
      <w:pPr>
        <w:ind w:left="1759" w:hanging="360"/>
      </w:pPr>
      <w:rPr>
        <w:rFonts w:ascii="Courier New" w:hAnsi="Courier New" w:cs="Courier New" w:hint="default"/>
      </w:rPr>
    </w:lvl>
    <w:lvl w:ilvl="2" w:tplc="38090005" w:tentative="1">
      <w:start w:val="1"/>
      <w:numFmt w:val="bullet"/>
      <w:lvlText w:val=""/>
      <w:lvlJc w:val="left"/>
      <w:pPr>
        <w:ind w:left="2479" w:hanging="360"/>
      </w:pPr>
      <w:rPr>
        <w:rFonts w:ascii="Wingdings" w:hAnsi="Wingdings" w:hint="default"/>
      </w:rPr>
    </w:lvl>
    <w:lvl w:ilvl="3" w:tplc="38090001" w:tentative="1">
      <w:start w:val="1"/>
      <w:numFmt w:val="bullet"/>
      <w:lvlText w:val=""/>
      <w:lvlJc w:val="left"/>
      <w:pPr>
        <w:ind w:left="3199" w:hanging="360"/>
      </w:pPr>
      <w:rPr>
        <w:rFonts w:ascii="Symbol" w:hAnsi="Symbol" w:hint="default"/>
      </w:rPr>
    </w:lvl>
    <w:lvl w:ilvl="4" w:tplc="38090003" w:tentative="1">
      <w:start w:val="1"/>
      <w:numFmt w:val="bullet"/>
      <w:lvlText w:val="o"/>
      <w:lvlJc w:val="left"/>
      <w:pPr>
        <w:ind w:left="3919" w:hanging="360"/>
      </w:pPr>
      <w:rPr>
        <w:rFonts w:ascii="Courier New" w:hAnsi="Courier New" w:cs="Courier New" w:hint="default"/>
      </w:rPr>
    </w:lvl>
    <w:lvl w:ilvl="5" w:tplc="38090005" w:tentative="1">
      <w:start w:val="1"/>
      <w:numFmt w:val="bullet"/>
      <w:lvlText w:val=""/>
      <w:lvlJc w:val="left"/>
      <w:pPr>
        <w:ind w:left="4639" w:hanging="360"/>
      </w:pPr>
      <w:rPr>
        <w:rFonts w:ascii="Wingdings" w:hAnsi="Wingdings" w:hint="default"/>
      </w:rPr>
    </w:lvl>
    <w:lvl w:ilvl="6" w:tplc="38090001" w:tentative="1">
      <w:start w:val="1"/>
      <w:numFmt w:val="bullet"/>
      <w:lvlText w:val=""/>
      <w:lvlJc w:val="left"/>
      <w:pPr>
        <w:ind w:left="5359" w:hanging="360"/>
      </w:pPr>
      <w:rPr>
        <w:rFonts w:ascii="Symbol" w:hAnsi="Symbol" w:hint="default"/>
      </w:rPr>
    </w:lvl>
    <w:lvl w:ilvl="7" w:tplc="38090003" w:tentative="1">
      <w:start w:val="1"/>
      <w:numFmt w:val="bullet"/>
      <w:lvlText w:val="o"/>
      <w:lvlJc w:val="left"/>
      <w:pPr>
        <w:ind w:left="6079" w:hanging="360"/>
      </w:pPr>
      <w:rPr>
        <w:rFonts w:ascii="Courier New" w:hAnsi="Courier New" w:cs="Courier New" w:hint="default"/>
      </w:rPr>
    </w:lvl>
    <w:lvl w:ilvl="8" w:tplc="38090005" w:tentative="1">
      <w:start w:val="1"/>
      <w:numFmt w:val="bullet"/>
      <w:lvlText w:val=""/>
      <w:lvlJc w:val="left"/>
      <w:pPr>
        <w:ind w:left="6799" w:hanging="360"/>
      </w:pPr>
      <w:rPr>
        <w:rFonts w:ascii="Wingdings" w:hAnsi="Wingdings" w:hint="default"/>
      </w:rPr>
    </w:lvl>
  </w:abstractNum>
  <w:abstractNum w:abstractNumId="33"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34"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1374697953">
    <w:abstractNumId w:val="20"/>
  </w:num>
  <w:num w:numId="2" w16cid:durableId="1098016413">
    <w:abstractNumId w:val="17"/>
  </w:num>
  <w:num w:numId="3" w16cid:durableId="1472209626">
    <w:abstractNumId w:val="24"/>
  </w:num>
  <w:num w:numId="4" w16cid:durableId="167840253">
    <w:abstractNumId w:val="21"/>
  </w:num>
  <w:num w:numId="5" w16cid:durableId="270406849">
    <w:abstractNumId w:val="5"/>
  </w:num>
  <w:num w:numId="6" w16cid:durableId="1439761339">
    <w:abstractNumId w:val="3"/>
  </w:num>
  <w:num w:numId="7" w16cid:durableId="836117818">
    <w:abstractNumId w:val="2"/>
  </w:num>
  <w:num w:numId="8" w16cid:durableId="554003352">
    <w:abstractNumId w:val="1"/>
  </w:num>
  <w:num w:numId="9" w16cid:durableId="407657317">
    <w:abstractNumId w:val="0"/>
  </w:num>
  <w:num w:numId="10" w16cid:durableId="337585167">
    <w:abstractNumId w:val="4"/>
  </w:num>
  <w:num w:numId="11" w16cid:durableId="1014116620">
    <w:abstractNumId w:val="8"/>
  </w:num>
  <w:num w:numId="12" w16cid:durableId="1310477141">
    <w:abstractNumId w:val="11"/>
  </w:num>
  <w:num w:numId="13" w16cid:durableId="724256111">
    <w:abstractNumId w:val="29"/>
  </w:num>
  <w:num w:numId="14" w16cid:durableId="435440340">
    <w:abstractNumId w:val="6"/>
  </w:num>
  <w:num w:numId="15" w16cid:durableId="153644433">
    <w:abstractNumId w:val="18"/>
  </w:num>
  <w:num w:numId="16" w16cid:durableId="673652187">
    <w:abstractNumId w:val="22"/>
  </w:num>
  <w:num w:numId="17" w16cid:durableId="1163273264">
    <w:abstractNumId w:val="13"/>
  </w:num>
  <w:num w:numId="18" w16cid:durableId="1972318593">
    <w:abstractNumId w:val="14"/>
  </w:num>
  <w:num w:numId="19" w16cid:durableId="218592403">
    <w:abstractNumId w:val="28"/>
  </w:num>
  <w:num w:numId="20" w16cid:durableId="1186334884">
    <w:abstractNumId w:val="16"/>
  </w:num>
  <w:num w:numId="21" w16cid:durableId="1814372330">
    <w:abstractNumId w:val="10"/>
  </w:num>
  <w:num w:numId="22" w16cid:durableId="233129791">
    <w:abstractNumId w:val="7"/>
  </w:num>
  <w:num w:numId="23" w16cid:durableId="1408989296">
    <w:abstractNumId w:val="15"/>
  </w:num>
  <w:num w:numId="24" w16cid:durableId="1038236383">
    <w:abstractNumId w:val="9"/>
  </w:num>
  <w:num w:numId="25" w16cid:durableId="631597707">
    <w:abstractNumId w:val="19"/>
  </w:num>
  <w:num w:numId="26" w16cid:durableId="238828156">
    <w:abstractNumId w:val="25"/>
  </w:num>
  <w:num w:numId="27" w16cid:durableId="1016805586">
    <w:abstractNumId w:val="34"/>
  </w:num>
  <w:num w:numId="28" w16cid:durableId="245962872">
    <w:abstractNumId w:val="33"/>
  </w:num>
  <w:num w:numId="29" w16cid:durableId="1466846788">
    <w:abstractNumId w:val="31"/>
  </w:num>
  <w:num w:numId="30" w16cid:durableId="778839629">
    <w:abstractNumId w:val="26"/>
  </w:num>
  <w:num w:numId="31" w16cid:durableId="833765695">
    <w:abstractNumId w:val="27"/>
  </w:num>
  <w:num w:numId="32" w16cid:durableId="891231700">
    <w:abstractNumId w:val="32"/>
  </w:num>
  <w:num w:numId="33" w16cid:durableId="1875576664">
    <w:abstractNumId w:val="12"/>
  </w:num>
  <w:num w:numId="34" w16cid:durableId="104737695">
    <w:abstractNumId w:val="30"/>
  </w:num>
  <w:num w:numId="35" w16cid:durableId="389692078">
    <w:abstractNumId w:val="23"/>
  </w:num>
  <w:num w:numId="36" w16cid:durableId="1808159869">
    <w:abstractNumId w:val="20"/>
  </w:num>
  <w:num w:numId="37" w16cid:durableId="1038580693">
    <w:abstractNumId w:val="21"/>
  </w:num>
  <w:num w:numId="38" w16cid:durableId="1256476444">
    <w:abstractNumId w:val="21"/>
  </w:num>
  <w:num w:numId="39" w16cid:durableId="1623225390">
    <w:abstractNumId w:val="17"/>
  </w:num>
  <w:num w:numId="40" w16cid:durableId="1975791874">
    <w:abstractNumId w:val="24"/>
  </w:num>
  <w:num w:numId="41" w16cid:durableId="1323699181">
    <w:abstractNumId w:val="24"/>
  </w:num>
  <w:num w:numId="42" w16cid:durableId="1787577584">
    <w:abstractNumId w:val="4"/>
  </w:num>
  <w:num w:numId="43" w16cid:durableId="226453433">
    <w:abstractNumId w:val="5"/>
  </w:num>
  <w:num w:numId="44" w16cid:durableId="1054621464">
    <w:abstractNumId w:val="3"/>
  </w:num>
  <w:num w:numId="45" w16cid:durableId="973946380">
    <w:abstractNumId w:val="2"/>
  </w:num>
  <w:num w:numId="46" w16cid:durableId="1695811213">
    <w:abstractNumId w:val="1"/>
  </w:num>
  <w:num w:numId="47" w16cid:durableId="73704703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14866"/>
    <w:rsid w:val="00022EC0"/>
    <w:rsid w:val="000335F8"/>
    <w:rsid w:val="000360EC"/>
    <w:rsid w:val="00040F0B"/>
    <w:rsid w:val="000443E6"/>
    <w:rsid w:val="00046223"/>
    <w:rsid w:val="00050721"/>
    <w:rsid w:val="00057FDC"/>
    <w:rsid w:val="00061DB3"/>
    <w:rsid w:val="000639E5"/>
    <w:rsid w:val="00063DD6"/>
    <w:rsid w:val="000725C9"/>
    <w:rsid w:val="000759A6"/>
    <w:rsid w:val="0008001E"/>
    <w:rsid w:val="00091432"/>
    <w:rsid w:val="00091AFC"/>
    <w:rsid w:val="00094FE1"/>
    <w:rsid w:val="00096685"/>
    <w:rsid w:val="000A1C94"/>
    <w:rsid w:val="000A60B8"/>
    <w:rsid w:val="000B3A94"/>
    <w:rsid w:val="000B6C5C"/>
    <w:rsid w:val="000C1E25"/>
    <w:rsid w:val="000C6312"/>
    <w:rsid w:val="000C6955"/>
    <w:rsid w:val="000C7B98"/>
    <w:rsid w:val="000D3B7B"/>
    <w:rsid w:val="000E1BEB"/>
    <w:rsid w:val="000E791C"/>
    <w:rsid w:val="000F29EC"/>
    <w:rsid w:val="0010105F"/>
    <w:rsid w:val="00110A36"/>
    <w:rsid w:val="0011732E"/>
    <w:rsid w:val="00131E1E"/>
    <w:rsid w:val="001434B5"/>
    <w:rsid w:val="00151B7E"/>
    <w:rsid w:val="00153404"/>
    <w:rsid w:val="0015359B"/>
    <w:rsid w:val="00155556"/>
    <w:rsid w:val="00155E66"/>
    <w:rsid w:val="00160C7E"/>
    <w:rsid w:val="00166002"/>
    <w:rsid w:val="00181303"/>
    <w:rsid w:val="00182817"/>
    <w:rsid w:val="00184A3C"/>
    <w:rsid w:val="001905B7"/>
    <w:rsid w:val="001A064D"/>
    <w:rsid w:val="001A2999"/>
    <w:rsid w:val="001A4140"/>
    <w:rsid w:val="001A41FA"/>
    <w:rsid w:val="001C0A31"/>
    <w:rsid w:val="001E3B04"/>
    <w:rsid w:val="0021058B"/>
    <w:rsid w:val="0021722B"/>
    <w:rsid w:val="00222056"/>
    <w:rsid w:val="00222976"/>
    <w:rsid w:val="00243C3D"/>
    <w:rsid w:val="00256189"/>
    <w:rsid w:val="00280E84"/>
    <w:rsid w:val="0028414B"/>
    <w:rsid w:val="00287C8B"/>
    <w:rsid w:val="00295287"/>
    <w:rsid w:val="002A5C02"/>
    <w:rsid w:val="002B73A4"/>
    <w:rsid w:val="002C624E"/>
    <w:rsid w:val="002D0B86"/>
    <w:rsid w:val="002D135B"/>
    <w:rsid w:val="002D1A61"/>
    <w:rsid w:val="002D52FF"/>
    <w:rsid w:val="002E57A1"/>
    <w:rsid w:val="002F20FE"/>
    <w:rsid w:val="002F310D"/>
    <w:rsid w:val="002F7860"/>
    <w:rsid w:val="00306C10"/>
    <w:rsid w:val="00310DD1"/>
    <w:rsid w:val="00315C03"/>
    <w:rsid w:val="003224F8"/>
    <w:rsid w:val="003304F4"/>
    <w:rsid w:val="003315F4"/>
    <w:rsid w:val="00332296"/>
    <w:rsid w:val="00334856"/>
    <w:rsid w:val="00347040"/>
    <w:rsid w:val="003506BC"/>
    <w:rsid w:val="00351E98"/>
    <w:rsid w:val="00356E66"/>
    <w:rsid w:val="00360994"/>
    <w:rsid w:val="003655D7"/>
    <w:rsid w:val="0037081E"/>
    <w:rsid w:val="003760E1"/>
    <w:rsid w:val="00380E55"/>
    <w:rsid w:val="00381A4B"/>
    <w:rsid w:val="0038734D"/>
    <w:rsid w:val="00395B4D"/>
    <w:rsid w:val="003961BE"/>
    <w:rsid w:val="003B4496"/>
    <w:rsid w:val="003B5479"/>
    <w:rsid w:val="003C148A"/>
    <w:rsid w:val="003D01A6"/>
    <w:rsid w:val="003E0F6D"/>
    <w:rsid w:val="003F6E71"/>
    <w:rsid w:val="00402557"/>
    <w:rsid w:val="00404926"/>
    <w:rsid w:val="004158B6"/>
    <w:rsid w:val="00422CB9"/>
    <w:rsid w:val="00424BBC"/>
    <w:rsid w:val="00427C16"/>
    <w:rsid w:val="004421BD"/>
    <w:rsid w:val="00443649"/>
    <w:rsid w:val="0044546E"/>
    <w:rsid w:val="00445C75"/>
    <w:rsid w:val="00446920"/>
    <w:rsid w:val="004523AB"/>
    <w:rsid w:val="0046521E"/>
    <w:rsid w:val="004707EF"/>
    <w:rsid w:val="00477E27"/>
    <w:rsid w:val="004813F7"/>
    <w:rsid w:val="0048653E"/>
    <w:rsid w:val="0049697B"/>
    <w:rsid w:val="004A434D"/>
    <w:rsid w:val="004C0572"/>
    <w:rsid w:val="004C75B1"/>
    <w:rsid w:val="004C7E54"/>
    <w:rsid w:val="004D7100"/>
    <w:rsid w:val="004F75DC"/>
    <w:rsid w:val="00501A0E"/>
    <w:rsid w:val="00504F13"/>
    <w:rsid w:val="00515AD0"/>
    <w:rsid w:val="0052332F"/>
    <w:rsid w:val="005317C2"/>
    <w:rsid w:val="00531F6F"/>
    <w:rsid w:val="00536034"/>
    <w:rsid w:val="005412BF"/>
    <w:rsid w:val="00544E4E"/>
    <w:rsid w:val="005464BB"/>
    <w:rsid w:val="00546C0D"/>
    <w:rsid w:val="00552E4F"/>
    <w:rsid w:val="00553E30"/>
    <w:rsid w:val="005651F9"/>
    <w:rsid w:val="0056603B"/>
    <w:rsid w:val="005830B2"/>
    <w:rsid w:val="00592A61"/>
    <w:rsid w:val="005A26BC"/>
    <w:rsid w:val="005B1640"/>
    <w:rsid w:val="005B3D02"/>
    <w:rsid w:val="005C1250"/>
    <w:rsid w:val="005C1DFD"/>
    <w:rsid w:val="005C2630"/>
    <w:rsid w:val="005C2940"/>
    <w:rsid w:val="005D0070"/>
    <w:rsid w:val="005D19C7"/>
    <w:rsid w:val="005D4A19"/>
    <w:rsid w:val="005D5C9C"/>
    <w:rsid w:val="006118A8"/>
    <w:rsid w:val="00615B10"/>
    <w:rsid w:val="00615C59"/>
    <w:rsid w:val="0061669B"/>
    <w:rsid w:val="0063230F"/>
    <w:rsid w:val="0063728E"/>
    <w:rsid w:val="00644BEA"/>
    <w:rsid w:val="006450C1"/>
    <w:rsid w:val="006510D5"/>
    <w:rsid w:val="0066019E"/>
    <w:rsid w:val="006764E3"/>
    <w:rsid w:val="00680746"/>
    <w:rsid w:val="00686E66"/>
    <w:rsid w:val="0069489C"/>
    <w:rsid w:val="006948C3"/>
    <w:rsid w:val="006A00A7"/>
    <w:rsid w:val="006A4E61"/>
    <w:rsid w:val="006A6FC6"/>
    <w:rsid w:val="006B186E"/>
    <w:rsid w:val="006B316D"/>
    <w:rsid w:val="006B35B8"/>
    <w:rsid w:val="006B360C"/>
    <w:rsid w:val="006B3F5E"/>
    <w:rsid w:val="006B612D"/>
    <w:rsid w:val="006B6E7E"/>
    <w:rsid w:val="006D606E"/>
    <w:rsid w:val="006D6A93"/>
    <w:rsid w:val="006E7784"/>
    <w:rsid w:val="006F181A"/>
    <w:rsid w:val="006F2D6F"/>
    <w:rsid w:val="006F5B7E"/>
    <w:rsid w:val="006F791B"/>
    <w:rsid w:val="0070302C"/>
    <w:rsid w:val="0071276B"/>
    <w:rsid w:val="00714549"/>
    <w:rsid w:val="0072136C"/>
    <w:rsid w:val="00724661"/>
    <w:rsid w:val="0077638A"/>
    <w:rsid w:val="00781FFA"/>
    <w:rsid w:val="007830CD"/>
    <w:rsid w:val="0078739B"/>
    <w:rsid w:val="00787BA7"/>
    <w:rsid w:val="007964A4"/>
    <w:rsid w:val="007A177E"/>
    <w:rsid w:val="007B0612"/>
    <w:rsid w:val="007C5430"/>
    <w:rsid w:val="007C7980"/>
    <w:rsid w:val="007D07AD"/>
    <w:rsid w:val="007D5BA7"/>
    <w:rsid w:val="007F71E1"/>
    <w:rsid w:val="008017FD"/>
    <w:rsid w:val="008048BE"/>
    <w:rsid w:val="008074B3"/>
    <w:rsid w:val="00810396"/>
    <w:rsid w:val="0081402B"/>
    <w:rsid w:val="0082595B"/>
    <w:rsid w:val="00827CA9"/>
    <w:rsid w:val="00833658"/>
    <w:rsid w:val="00840A29"/>
    <w:rsid w:val="008422F2"/>
    <w:rsid w:val="00844FC5"/>
    <w:rsid w:val="00847377"/>
    <w:rsid w:val="00850B1C"/>
    <w:rsid w:val="00853F31"/>
    <w:rsid w:val="00856DA8"/>
    <w:rsid w:val="008636E1"/>
    <w:rsid w:val="00864326"/>
    <w:rsid w:val="00876F3B"/>
    <w:rsid w:val="008823DD"/>
    <w:rsid w:val="00886DB3"/>
    <w:rsid w:val="008958CB"/>
    <w:rsid w:val="00896E60"/>
    <w:rsid w:val="008A1E5F"/>
    <w:rsid w:val="008B2419"/>
    <w:rsid w:val="008B3E78"/>
    <w:rsid w:val="008C388A"/>
    <w:rsid w:val="008C38C0"/>
    <w:rsid w:val="008C7308"/>
    <w:rsid w:val="008F3B01"/>
    <w:rsid w:val="008F4DC6"/>
    <w:rsid w:val="008F64CA"/>
    <w:rsid w:val="008F7891"/>
    <w:rsid w:val="00903000"/>
    <w:rsid w:val="009112FA"/>
    <w:rsid w:val="00911DEC"/>
    <w:rsid w:val="00916CAC"/>
    <w:rsid w:val="00935437"/>
    <w:rsid w:val="00940793"/>
    <w:rsid w:val="00943F82"/>
    <w:rsid w:val="00970373"/>
    <w:rsid w:val="00974D40"/>
    <w:rsid w:val="009776A8"/>
    <w:rsid w:val="0099270D"/>
    <w:rsid w:val="009947E7"/>
    <w:rsid w:val="00996AB8"/>
    <w:rsid w:val="009A3119"/>
    <w:rsid w:val="009A74F1"/>
    <w:rsid w:val="009B0D09"/>
    <w:rsid w:val="009B3FE3"/>
    <w:rsid w:val="009B59BF"/>
    <w:rsid w:val="009B71EC"/>
    <w:rsid w:val="009C2608"/>
    <w:rsid w:val="009D539D"/>
    <w:rsid w:val="009D5D70"/>
    <w:rsid w:val="009E010A"/>
    <w:rsid w:val="009E1AC3"/>
    <w:rsid w:val="009F0AA0"/>
    <w:rsid w:val="009F2AA2"/>
    <w:rsid w:val="009F7841"/>
    <w:rsid w:val="00A11120"/>
    <w:rsid w:val="00A23AD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A3F59"/>
    <w:rsid w:val="00AB45AF"/>
    <w:rsid w:val="00AB5376"/>
    <w:rsid w:val="00AC3D95"/>
    <w:rsid w:val="00AC4F02"/>
    <w:rsid w:val="00AC6B5F"/>
    <w:rsid w:val="00AC794D"/>
    <w:rsid w:val="00AE0DC2"/>
    <w:rsid w:val="00AE3186"/>
    <w:rsid w:val="00AE6B24"/>
    <w:rsid w:val="00AF1B8E"/>
    <w:rsid w:val="00AF1BF9"/>
    <w:rsid w:val="00AF3E1E"/>
    <w:rsid w:val="00B044A6"/>
    <w:rsid w:val="00B10B1C"/>
    <w:rsid w:val="00B11E29"/>
    <w:rsid w:val="00B2184A"/>
    <w:rsid w:val="00B31562"/>
    <w:rsid w:val="00B35A3E"/>
    <w:rsid w:val="00B37D35"/>
    <w:rsid w:val="00B462CC"/>
    <w:rsid w:val="00B55316"/>
    <w:rsid w:val="00B72F93"/>
    <w:rsid w:val="00B7674A"/>
    <w:rsid w:val="00B85795"/>
    <w:rsid w:val="00BA3916"/>
    <w:rsid w:val="00BA4010"/>
    <w:rsid w:val="00BB122F"/>
    <w:rsid w:val="00BB51B1"/>
    <w:rsid w:val="00BC1883"/>
    <w:rsid w:val="00BC26AC"/>
    <w:rsid w:val="00BC2B7C"/>
    <w:rsid w:val="00BC6B95"/>
    <w:rsid w:val="00BC7752"/>
    <w:rsid w:val="00BD3873"/>
    <w:rsid w:val="00BD4269"/>
    <w:rsid w:val="00BD6D3B"/>
    <w:rsid w:val="00BE36EB"/>
    <w:rsid w:val="00BF067F"/>
    <w:rsid w:val="00BF6C55"/>
    <w:rsid w:val="00C16B80"/>
    <w:rsid w:val="00C2607F"/>
    <w:rsid w:val="00C3256B"/>
    <w:rsid w:val="00C33AEF"/>
    <w:rsid w:val="00C415B1"/>
    <w:rsid w:val="00C439DA"/>
    <w:rsid w:val="00C53018"/>
    <w:rsid w:val="00C533F3"/>
    <w:rsid w:val="00C61CB5"/>
    <w:rsid w:val="00C62F38"/>
    <w:rsid w:val="00C64A61"/>
    <w:rsid w:val="00C67434"/>
    <w:rsid w:val="00C81372"/>
    <w:rsid w:val="00C81C79"/>
    <w:rsid w:val="00C8288A"/>
    <w:rsid w:val="00C84D28"/>
    <w:rsid w:val="00C95D36"/>
    <w:rsid w:val="00CA2EB3"/>
    <w:rsid w:val="00CB48F9"/>
    <w:rsid w:val="00CC0626"/>
    <w:rsid w:val="00CC19F7"/>
    <w:rsid w:val="00CC216F"/>
    <w:rsid w:val="00CC35E8"/>
    <w:rsid w:val="00CE7FAF"/>
    <w:rsid w:val="00CF2D05"/>
    <w:rsid w:val="00D07195"/>
    <w:rsid w:val="00D26C5E"/>
    <w:rsid w:val="00D30B8E"/>
    <w:rsid w:val="00D3705E"/>
    <w:rsid w:val="00D40613"/>
    <w:rsid w:val="00D542B4"/>
    <w:rsid w:val="00D63E0B"/>
    <w:rsid w:val="00D75C29"/>
    <w:rsid w:val="00D80591"/>
    <w:rsid w:val="00D82005"/>
    <w:rsid w:val="00D9001D"/>
    <w:rsid w:val="00D901CC"/>
    <w:rsid w:val="00D93D84"/>
    <w:rsid w:val="00DB07C5"/>
    <w:rsid w:val="00DB50E8"/>
    <w:rsid w:val="00DC01DC"/>
    <w:rsid w:val="00DD5EE1"/>
    <w:rsid w:val="00DD7B08"/>
    <w:rsid w:val="00DE037E"/>
    <w:rsid w:val="00DE3C33"/>
    <w:rsid w:val="00E00EEE"/>
    <w:rsid w:val="00E059AB"/>
    <w:rsid w:val="00E104D6"/>
    <w:rsid w:val="00E250EB"/>
    <w:rsid w:val="00E271C1"/>
    <w:rsid w:val="00E308B4"/>
    <w:rsid w:val="00E30A87"/>
    <w:rsid w:val="00E64FCF"/>
    <w:rsid w:val="00E6760D"/>
    <w:rsid w:val="00E7299F"/>
    <w:rsid w:val="00E77B78"/>
    <w:rsid w:val="00E800D0"/>
    <w:rsid w:val="00E820B2"/>
    <w:rsid w:val="00E865F8"/>
    <w:rsid w:val="00E91B19"/>
    <w:rsid w:val="00E9259E"/>
    <w:rsid w:val="00E92D5D"/>
    <w:rsid w:val="00EB025D"/>
    <w:rsid w:val="00EC0658"/>
    <w:rsid w:val="00EC1AD8"/>
    <w:rsid w:val="00ED3A4F"/>
    <w:rsid w:val="00EE57D5"/>
    <w:rsid w:val="00EF1D89"/>
    <w:rsid w:val="00EF42D9"/>
    <w:rsid w:val="00EF4FC5"/>
    <w:rsid w:val="00EF7C5C"/>
    <w:rsid w:val="00F0005B"/>
    <w:rsid w:val="00F039E2"/>
    <w:rsid w:val="00F071F8"/>
    <w:rsid w:val="00F11B8A"/>
    <w:rsid w:val="00F1382D"/>
    <w:rsid w:val="00F13E51"/>
    <w:rsid w:val="00F14EC8"/>
    <w:rsid w:val="00F37D60"/>
    <w:rsid w:val="00F43E6A"/>
    <w:rsid w:val="00F54A15"/>
    <w:rsid w:val="00F63972"/>
    <w:rsid w:val="00F729EE"/>
    <w:rsid w:val="00F77E0F"/>
    <w:rsid w:val="00F82228"/>
    <w:rsid w:val="00F825B6"/>
    <w:rsid w:val="00F847BF"/>
    <w:rsid w:val="00F86DFA"/>
    <w:rsid w:val="00F937A9"/>
    <w:rsid w:val="00FB13FF"/>
    <w:rsid w:val="00FB23B1"/>
    <w:rsid w:val="00FB3760"/>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866"/>
    <w:pPr>
      <w:bidi/>
      <w:spacing w:after="120" w:line="360" w:lineRule="auto"/>
    </w:pPr>
    <w:rPr>
      <w:rFonts w:ascii="Calibri" w:eastAsia="Times New Roman" w:hAnsi="Calibri" w:cs="Calibri"/>
      <w:sz w:val="22"/>
      <w:szCs w:val="26"/>
    </w:rPr>
  </w:style>
  <w:style w:type="paragraph" w:styleId="Heading1">
    <w:name w:val="heading 1"/>
    <w:next w:val="Normal"/>
    <w:link w:val="Heading1Char"/>
    <w:qFormat/>
    <w:rsid w:val="00970373"/>
    <w:pPr>
      <w:keepNext/>
      <w:spacing w:before="240" w:after="120" w:line="300" w:lineRule="atLeast"/>
      <w:jc w:val="right"/>
      <w:outlineLvl w:val="0"/>
    </w:pPr>
    <w:rPr>
      <w:rFonts w:ascii="Calibri" w:eastAsia="Times New Roman" w:hAnsi="Calibri" w:cs="Calibri"/>
      <w:b/>
      <w:bCs/>
      <w:color w:val="D24727" w:themeColor="accent1"/>
      <w:kern w:val="32"/>
      <w:sz w:val="32"/>
      <w:szCs w:val="36"/>
      <w:lang w:eastAsia="en-AU"/>
    </w:rPr>
  </w:style>
  <w:style w:type="paragraph" w:styleId="Heading2">
    <w:name w:val="heading 2"/>
    <w:next w:val="Normal"/>
    <w:link w:val="Heading2Char"/>
    <w:qFormat/>
    <w:rsid w:val="00970373"/>
    <w:pPr>
      <w:keepNext/>
      <w:spacing w:before="240" w:after="120" w:line="300" w:lineRule="atLeast"/>
      <w:jc w:val="right"/>
      <w:outlineLvl w:val="1"/>
    </w:pPr>
    <w:rPr>
      <w:rFonts w:ascii="Calibri" w:eastAsia="Times New Roman" w:hAnsi="Calibri" w:cs="Calibri"/>
      <w:b/>
      <w:bCs/>
      <w:iCs/>
      <w:color w:val="D24727" w:themeColor="accent1"/>
      <w:sz w:val="28"/>
      <w:szCs w:val="32"/>
      <w:lang w:eastAsia="en-AU"/>
    </w:rPr>
  </w:style>
  <w:style w:type="paragraph" w:styleId="Heading3">
    <w:name w:val="heading 3"/>
    <w:next w:val="Normal"/>
    <w:qFormat/>
    <w:rsid w:val="00970373"/>
    <w:pPr>
      <w:keepNext/>
      <w:spacing w:before="240" w:after="120" w:line="300" w:lineRule="atLeast"/>
      <w:jc w:val="righ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014866"/>
    <w:pPr>
      <w:outlineLvl w:val="3"/>
    </w:pPr>
    <w:rPr>
      <w:sz w:val="24"/>
      <w:szCs w:val="24"/>
    </w:rPr>
  </w:style>
  <w:style w:type="paragraph" w:styleId="Heading5">
    <w:name w:val="heading 5"/>
    <w:basedOn w:val="Normal"/>
    <w:qFormat/>
    <w:locked/>
    <w:rsid w:val="00014866"/>
    <w:pPr>
      <w:spacing w:before="240"/>
      <w:outlineLvl w:val="4"/>
    </w:pPr>
    <w:rPr>
      <w:b/>
    </w:rPr>
  </w:style>
  <w:style w:type="paragraph" w:styleId="Heading6">
    <w:name w:val="heading 6"/>
    <w:basedOn w:val="Heading5"/>
    <w:next w:val="Normal"/>
    <w:link w:val="Heading6Char"/>
    <w:qFormat/>
    <w:locked/>
    <w:rsid w:val="00014866"/>
    <w:pPr>
      <w:outlineLvl w:val="5"/>
    </w:pPr>
  </w:style>
  <w:style w:type="paragraph" w:styleId="Heading7">
    <w:name w:val="heading 7"/>
    <w:basedOn w:val="Heading6"/>
    <w:next w:val="Normal"/>
    <w:qFormat/>
    <w:locked/>
    <w:rsid w:val="00014866"/>
    <w:pPr>
      <w:outlineLvl w:val="6"/>
    </w:pPr>
  </w:style>
  <w:style w:type="paragraph" w:styleId="Heading8">
    <w:name w:val="heading 8"/>
    <w:basedOn w:val="Heading7"/>
    <w:next w:val="Normal"/>
    <w:qFormat/>
    <w:locked/>
    <w:rsid w:val="00014866"/>
    <w:pPr>
      <w:outlineLvl w:val="7"/>
    </w:pPr>
  </w:style>
  <w:style w:type="paragraph" w:styleId="Heading9">
    <w:name w:val="heading 9"/>
    <w:basedOn w:val="Heading8"/>
    <w:next w:val="Normal"/>
    <w:qFormat/>
    <w:locked/>
    <w:rsid w:val="00014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014866"/>
    <w:rPr>
      <w:rFonts w:ascii="Calibri" w:eastAsia="Times New Roman" w:hAnsi="Calibri" w:cs="Calibri"/>
      <w:b/>
      <w:sz w:val="22"/>
      <w:szCs w:val="26"/>
    </w:rPr>
  </w:style>
  <w:style w:type="paragraph" w:styleId="Header">
    <w:name w:val="header"/>
    <w:rsid w:val="00014866"/>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014866"/>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014866"/>
    <w:pPr>
      <w:numPr>
        <w:numId w:val="39"/>
      </w:numPr>
      <w:spacing w:after="120" w:line="300" w:lineRule="atLeast"/>
    </w:pPr>
    <w:rPr>
      <w:rFonts w:ascii="Arial" w:eastAsia="Times New Roman" w:hAnsi="Arial"/>
      <w:sz w:val="22"/>
      <w:szCs w:val="24"/>
    </w:rPr>
  </w:style>
  <w:style w:type="paragraph" w:styleId="Footer">
    <w:name w:val="footer"/>
    <w:basedOn w:val="Normal"/>
    <w:rsid w:val="00014866"/>
    <w:pPr>
      <w:tabs>
        <w:tab w:val="center" w:pos="4153"/>
        <w:tab w:val="right" w:pos="8306"/>
      </w:tabs>
    </w:pPr>
  </w:style>
  <w:style w:type="paragraph" w:styleId="ListBullet2">
    <w:name w:val="List Bullet 2"/>
    <w:rsid w:val="00014866"/>
    <w:pPr>
      <w:numPr>
        <w:ilvl w:val="1"/>
        <w:numId w:val="41"/>
      </w:numPr>
      <w:spacing w:after="120" w:line="300" w:lineRule="atLeast"/>
    </w:pPr>
    <w:rPr>
      <w:rFonts w:ascii="Arial" w:eastAsia="Times New Roman" w:hAnsi="Arial"/>
      <w:sz w:val="22"/>
      <w:szCs w:val="24"/>
    </w:rPr>
  </w:style>
  <w:style w:type="character" w:styleId="PageNumber">
    <w:name w:val="page number"/>
    <w:semiHidden/>
    <w:rsid w:val="00014866"/>
    <w:rPr>
      <w:rFonts w:ascii="Arial" w:hAnsi="Arial"/>
      <w:sz w:val="18"/>
    </w:rPr>
  </w:style>
  <w:style w:type="paragraph" w:styleId="ListBullet3">
    <w:name w:val="List Bullet 3"/>
    <w:rsid w:val="00014866"/>
    <w:pPr>
      <w:numPr>
        <w:ilvl w:val="2"/>
        <w:numId w:val="41"/>
      </w:numPr>
      <w:spacing w:after="120" w:line="300" w:lineRule="atLeast"/>
    </w:pPr>
    <w:rPr>
      <w:rFonts w:ascii="Arial" w:eastAsia="Times New Roman" w:hAnsi="Arial"/>
      <w:sz w:val="22"/>
      <w:szCs w:val="24"/>
    </w:rPr>
  </w:style>
  <w:style w:type="character" w:styleId="FootnoteReference">
    <w:name w:val="footnote reference"/>
    <w:rsid w:val="00014866"/>
    <w:rPr>
      <w:rFonts w:ascii="Arial" w:hAnsi="Arial"/>
      <w:sz w:val="18"/>
      <w:vertAlign w:val="superscript"/>
    </w:rPr>
  </w:style>
  <w:style w:type="paragraph" w:styleId="FootnoteText">
    <w:name w:val="footnote text"/>
    <w:basedOn w:val="Normal"/>
    <w:rsid w:val="00014866"/>
    <w:pPr>
      <w:ind w:left="284" w:hanging="284"/>
    </w:pPr>
    <w:rPr>
      <w:sz w:val="18"/>
      <w:szCs w:val="20"/>
    </w:rPr>
  </w:style>
  <w:style w:type="paragraph" w:customStyle="1" w:styleId="AppendixH1">
    <w:name w:val="Appendix H1"/>
    <w:next w:val="Normal"/>
    <w:rsid w:val="00014866"/>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014866"/>
    <w:pPr>
      <w:numPr>
        <w:ilvl w:val="2"/>
        <w:numId w:val="38"/>
      </w:numPr>
      <w:spacing w:after="120" w:line="300" w:lineRule="atLeast"/>
    </w:pPr>
    <w:rPr>
      <w:rFonts w:ascii="Arial" w:eastAsia="Times New Roman" w:hAnsi="Arial"/>
      <w:sz w:val="22"/>
      <w:szCs w:val="24"/>
    </w:rPr>
  </w:style>
  <w:style w:type="paragraph" w:customStyle="1" w:styleId="IMHApicture">
    <w:name w:val="IMHA picture"/>
    <w:next w:val="Normal"/>
    <w:rsid w:val="00014866"/>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014866"/>
    <w:rPr>
      <w:i/>
      <w:sz w:val="20"/>
    </w:rPr>
  </w:style>
  <w:style w:type="paragraph" w:customStyle="1" w:styleId="IMHAquotation">
    <w:name w:val="IMHA quotation"/>
    <w:basedOn w:val="IMHApicture"/>
    <w:rsid w:val="00014866"/>
    <w:pPr>
      <w:ind w:left="720"/>
    </w:pPr>
    <w:rPr>
      <w:i/>
    </w:rPr>
  </w:style>
  <w:style w:type="paragraph" w:customStyle="1" w:styleId="IMHA1">
    <w:name w:val="IMHA 1."/>
    <w:aliases w:val="2.,3."/>
    <w:rsid w:val="00014866"/>
    <w:pPr>
      <w:numPr>
        <w:ilvl w:val="1"/>
        <w:numId w:val="38"/>
      </w:numPr>
      <w:spacing w:after="120" w:line="300" w:lineRule="atLeast"/>
    </w:pPr>
    <w:rPr>
      <w:rFonts w:ascii="Arial" w:eastAsia="Times New Roman" w:hAnsi="Arial"/>
      <w:sz w:val="22"/>
      <w:szCs w:val="24"/>
    </w:rPr>
  </w:style>
  <w:style w:type="paragraph" w:customStyle="1" w:styleId="IMHAa">
    <w:name w:val="IMHA a."/>
    <w:aliases w:val="b.,c."/>
    <w:rsid w:val="00014866"/>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014866"/>
    <w:pPr>
      <w:spacing w:after="120"/>
    </w:pPr>
    <w:rPr>
      <w:rFonts w:ascii="Arial" w:eastAsia="Times New Roman" w:hAnsi="Arial"/>
      <w:bCs/>
      <w:kern w:val="28"/>
      <w:sz w:val="18"/>
    </w:rPr>
  </w:style>
  <w:style w:type="character" w:styleId="Hyperlink">
    <w:name w:val="Hyperlink"/>
    <w:rsid w:val="00014866"/>
    <w:rPr>
      <w:rFonts w:ascii="Arial" w:hAnsi="Arial"/>
      <w:color w:val="0000FF"/>
      <w:u w:val="single"/>
      <w:lang w:val="en-AU"/>
    </w:rPr>
  </w:style>
  <w:style w:type="paragraph" w:styleId="ListBullet4">
    <w:name w:val="List Bullet 4"/>
    <w:basedOn w:val="Normal"/>
    <w:semiHidden/>
    <w:rsid w:val="00014866"/>
    <w:pPr>
      <w:spacing w:after="80"/>
    </w:pPr>
  </w:style>
  <w:style w:type="character" w:styleId="Strong">
    <w:name w:val="Strong"/>
    <w:qFormat/>
    <w:locked/>
    <w:rsid w:val="00014866"/>
    <w:rPr>
      <w:b/>
      <w:bCs/>
    </w:rPr>
  </w:style>
  <w:style w:type="table" w:styleId="TableGrid">
    <w:name w:val="Table Grid"/>
    <w:basedOn w:val="TableNormal"/>
    <w:uiPriority w:val="39"/>
    <w:locked/>
    <w:rsid w:val="00014866"/>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014866"/>
    <w:pPr>
      <w:tabs>
        <w:tab w:val="right" w:leader="dot" w:pos="9790"/>
      </w:tabs>
      <w:spacing w:before="60" w:after="60"/>
      <w:ind w:left="330" w:right="650"/>
    </w:pPr>
    <w:rPr>
      <w:noProof/>
      <w:sz w:val="20"/>
    </w:rPr>
  </w:style>
  <w:style w:type="paragraph" w:styleId="TOC3">
    <w:name w:val="toc 3"/>
    <w:basedOn w:val="Normal"/>
    <w:next w:val="Normal"/>
    <w:locked/>
    <w:rsid w:val="00014866"/>
    <w:pPr>
      <w:tabs>
        <w:tab w:val="right" w:leader="dot" w:pos="9790"/>
      </w:tabs>
      <w:spacing w:before="60" w:after="60"/>
      <w:ind w:left="550" w:right="760"/>
    </w:pPr>
    <w:rPr>
      <w:noProof/>
      <w:sz w:val="20"/>
    </w:rPr>
  </w:style>
  <w:style w:type="paragraph" w:customStyle="1" w:styleId="IMHAdefinition">
    <w:name w:val="IMHA definition"/>
    <w:basedOn w:val="Normal"/>
    <w:rsid w:val="00014866"/>
    <w:pPr>
      <w:tabs>
        <w:tab w:val="left" w:pos="2268"/>
      </w:tabs>
      <w:spacing w:before="60"/>
      <w:ind w:left="2268" w:hanging="2268"/>
    </w:pPr>
    <w:rPr>
      <w:szCs w:val="22"/>
    </w:rPr>
  </w:style>
  <w:style w:type="paragraph" w:customStyle="1" w:styleId="IMHADocumentText">
    <w:name w:val="IMHA Document Text"/>
    <w:rsid w:val="00014866"/>
    <w:pPr>
      <w:spacing w:after="120" w:line="300" w:lineRule="atLeast"/>
    </w:pPr>
    <w:rPr>
      <w:rFonts w:ascii="Arial" w:eastAsia="Times New Roman" w:hAnsi="Arial"/>
      <w:sz w:val="22"/>
      <w:szCs w:val="24"/>
    </w:rPr>
  </w:style>
  <w:style w:type="character" w:customStyle="1" w:styleId="IMHAHiddenText">
    <w:name w:val="IMHA Hidden Text"/>
    <w:rsid w:val="00014866"/>
    <w:rPr>
      <w:rFonts w:ascii="Arial" w:hAnsi="Arial"/>
      <w:vanish/>
      <w:color w:val="3366FF"/>
    </w:rPr>
  </w:style>
  <w:style w:type="paragraph" w:customStyle="1" w:styleId="IMHALetterHeading">
    <w:name w:val="IMHA Letter Heading"/>
    <w:next w:val="Normal"/>
    <w:rsid w:val="00014866"/>
    <w:pPr>
      <w:keepNext/>
      <w:spacing w:after="200" w:line="300" w:lineRule="atLeast"/>
    </w:pPr>
    <w:rPr>
      <w:rFonts w:ascii="Arial" w:eastAsia="Times New Roman" w:hAnsi="Arial"/>
      <w:b/>
      <w:sz w:val="22"/>
      <w:szCs w:val="24"/>
    </w:rPr>
  </w:style>
  <w:style w:type="paragraph" w:customStyle="1" w:styleId="IMHALetterText">
    <w:name w:val="IMHA Letter Text"/>
    <w:rsid w:val="0001486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4866"/>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014866"/>
    <w:pPr>
      <w:spacing w:before="120" w:after="960" w:line="240" w:lineRule="auto"/>
      <w:ind w:left="-329"/>
    </w:pPr>
    <w:rPr>
      <w:color w:val="FFFFFF"/>
      <w:sz w:val="18"/>
      <w:szCs w:val="18"/>
    </w:rPr>
  </w:style>
  <w:style w:type="paragraph" w:customStyle="1" w:styleId="AppendixH2">
    <w:name w:val="Appendix H2"/>
    <w:next w:val="Normal"/>
    <w:rsid w:val="00014866"/>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014866"/>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4866"/>
    <w:pPr>
      <w:numPr>
        <w:numId w:val="36"/>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4866"/>
    <w:pPr>
      <w:spacing w:before="60" w:after="240"/>
    </w:pPr>
    <w:rPr>
      <w:b/>
      <w:color w:val="C63C1B"/>
      <w:sz w:val="28"/>
      <w:szCs w:val="28"/>
      <w:lang w:eastAsia="en-AU"/>
    </w:rPr>
  </w:style>
  <w:style w:type="paragraph" w:customStyle="1" w:styleId="IMHAauthor">
    <w:name w:val="IMHA author"/>
    <w:basedOn w:val="Normal"/>
    <w:next w:val="IMHAdivision"/>
    <w:rsid w:val="00014866"/>
    <w:pPr>
      <w:spacing w:before="240" w:after="60"/>
    </w:pPr>
    <w:rPr>
      <w:b/>
      <w:color w:val="C63C1B"/>
      <w:sz w:val="28"/>
      <w:szCs w:val="28"/>
      <w:lang w:eastAsia="en-AU"/>
    </w:rPr>
  </w:style>
  <w:style w:type="paragraph" w:customStyle="1" w:styleId="Contents">
    <w:name w:val="Contents"/>
    <w:basedOn w:val="IMHAdivision"/>
    <w:next w:val="Normal"/>
    <w:rsid w:val="00014866"/>
  </w:style>
  <w:style w:type="paragraph" w:customStyle="1" w:styleId="Filename">
    <w:name w:val="Filename"/>
    <w:basedOn w:val="Normal"/>
    <w:rsid w:val="00014866"/>
    <w:pPr>
      <w:pBdr>
        <w:top w:val="single" w:sz="4" w:space="1" w:color="C63C1B"/>
      </w:pBdr>
      <w:tabs>
        <w:tab w:val="right" w:pos="9240"/>
      </w:tabs>
    </w:pPr>
    <w:rPr>
      <w:sz w:val="18"/>
    </w:rPr>
  </w:style>
  <w:style w:type="paragraph" w:styleId="Title">
    <w:name w:val="Title"/>
    <w:link w:val="TitleChar"/>
    <w:qFormat/>
    <w:locked/>
    <w:rsid w:val="00014866"/>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4866"/>
    <w:rPr>
      <w:rFonts w:ascii="Arial Bold" w:eastAsia="Times New Roman" w:hAnsi="Arial Bold" w:cs="Arial"/>
      <w:b/>
      <w:bCs/>
      <w:color w:val="C63C1B"/>
      <w:kern w:val="28"/>
      <w:sz w:val="36"/>
      <w:szCs w:val="32"/>
    </w:rPr>
  </w:style>
  <w:style w:type="paragraph" w:customStyle="1" w:styleId="IMHAdate">
    <w:name w:val="IMHA date"/>
    <w:basedOn w:val="Normal"/>
    <w:qFormat/>
    <w:rsid w:val="00014866"/>
    <w:pPr>
      <w:spacing w:before="240" w:after="240" w:line="240" w:lineRule="atLeast"/>
    </w:pPr>
    <w:rPr>
      <w:bCs/>
      <w:sz w:val="24"/>
      <w:szCs w:val="28"/>
    </w:rPr>
  </w:style>
  <w:style w:type="paragraph" w:customStyle="1" w:styleId="IMHApublicationdate0">
    <w:name w:val="IMHA publication date"/>
    <w:basedOn w:val="Normal"/>
    <w:rsid w:val="00014866"/>
    <w:pPr>
      <w:spacing w:before="1000"/>
    </w:pPr>
    <w:rPr>
      <w:b/>
      <w:sz w:val="28"/>
      <w:szCs w:val="20"/>
      <w:lang w:eastAsia="en-AU"/>
    </w:rPr>
  </w:style>
  <w:style w:type="paragraph" w:customStyle="1" w:styleId="Normalbold">
    <w:name w:val="Normal bold"/>
    <w:basedOn w:val="Normal"/>
    <w:next w:val="Normal"/>
    <w:rsid w:val="00014866"/>
    <w:rPr>
      <w:b/>
      <w:lang w:eastAsia="en-AU"/>
    </w:rPr>
  </w:style>
  <w:style w:type="paragraph" w:customStyle="1" w:styleId="Normalwithborder">
    <w:name w:val="Normal with border"/>
    <w:basedOn w:val="Heading5"/>
    <w:qFormat/>
    <w:rsid w:val="008B3E78"/>
    <w:pPr>
      <w:spacing w:line="360" w:lineRule="exact"/>
    </w:pPr>
    <w:rPr>
      <w:b w:val="0"/>
    </w:rPr>
  </w:style>
  <w:style w:type="paragraph" w:customStyle="1" w:styleId="Normalwithgreyhighlightbox">
    <w:name w:val="Normal with grey highlight box"/>
    <w:basedOn w:val="Heading4"/>
    <w:qFormat/>
    <w:rsid w:val="00014866"/>
    <w:rPr>
      <w:b w:val="0"/>
      <w:sz w:val="22"/>
    </w:rPr>
  </w:style>
  <w:style w:type="paragraph" w:styleId="NormalIndent">
    <w:name w:val="Normal Indent"/>
    <w:basedOn w:val="Normal"/>
    <w:rsid w:val="00014866"/>
    <w:pPr>
      <w:ind w:left="720"/>
    </w:pPr>
  </w:style>
  <w:style w:type="paragraph" w:styleId="ListBullet5">
    <w:name w:val="List Bullet 5"/>
    <w:basedOn w:val="Normal"/>
    <w:rsid w:val="00014866"/>
    <w:pPr>
      <w:numPr>
        <w:numId w:val="42"/>
      </w:numPr>
      <w:contextualSpacing/>
    </w:pPr>
  </w:style>
  <w:style w:type="paragraph" w:styleId="ListNumber">
    <w:name w:val="List Number"/>
    <w:basedOn w:val="Normal"/>
    <w:rsid w:val="00014866"/>
    <w:pPr>
      <w:numPr>
        <w:numId w:val="43"/>
      </w:numPr>
      <w:contextualSpacing/>
    </w:pPr>
  </w:style>
  <w:style w:type="paragraph" w:styleId="ListNumber2">
    <w:name w:val="List Number 2"/>
    <w:basedOn w:val="Normal"/>
    <w:rsid w:val="00014866"/>
    <w:pPr>
      <w:numPr>
        <w:numId w:val="44"/>
      </w:numPr>
      <w:contextualSpacing/>
    </w:pPr>
  </w:style>
  <w:style w:type="paragraph" w:styleId="ListNumber3">
    <w:name w:val="List Number 3"/>
    <w:basedOn w:val="Normal"/>
    <w:rsid w:val="00014866"/>
    <w:pPr>
      <w:numPr>
        <w:numId w:val="45"/>
      </w:numPr>
      <w:contextualSpacing/>
    </w:pPr>
  </w:style>
  <w:style w:type="paragraph" w:styleId="ListNumber4">
    <w:name w:val="List Number 4"/>
    <w:basedOn w:val="Normal"/>
    <w:rsid w:val="00014866"/>
    <w:pPr>
      <w:numPr>
        <w:numId w:val="46"/>
      </w:numPr>
      <w:contextualSpacing/>
    </w:pPr>
  </w:style>
  <w:style w:type="paragraph" w:styleId="ListNumber5">
    <w:name w:val="List Number 5"/>
    <w:basedOn w:val="Normal"/>
    <w:rsid w:val="00014866"/>
    <w:pPr>
      <w:numPr>
        <w:numId w:val="47"/>
      </w:numPr>
      <w:contextualSpacing/>
    </w:pPr>
  </w:style>
  <w:style w:type="paragraph" w:styleId="ListParagraph">
    <w:name w:val="List Paragraph"/>
    <w:basedOn w:val="Normal"/>
    <w:uiPriority w:val="1"/>
    <w:unhideWhenUsed/>
    <w:qFormat/>
    <w:rsid w:val="00014866"/>
    <w:pPr>
      <w:ind w:left="720"/>
      <w:contextualSpacing/>
    </w:pPr>
  </w:style>
  <w:style w:type="paragraph" w:styleId="BalloonText">
    <w:name w:val="Balloon Text"/>
    <w:basedOn w:val="Normal"/>
    <w:link w:val="BalloonTextChar"/>
    <w:semiHidden/>
    <w:unhideWhenUsed/>
    <w:rsid w:val="00014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14866"/>
    <w:rPr>
      <w:rFonts w:ascii="Segoe UI" w:eastAsia="Times New Roman" w:hAnsi="Segoe UI" w:cs="Segoe UI"/>
      <w:sz w:val="18"/>
      <w:szCs w:val="18"/>
    </w:rPr>
  </w:style>
  <w:style w:type="paragraph" w:styleId="NormalWeb">
    <w:name w:val="Normal (Web)"/>
    <w:basedOn w:val="Normal"/>
    <w:uiPriority w:val="99"/>
    <w:semiHidden/>
    <w:unhideWhenUsed/>
    <w:rsid w:val="00014866"/>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014866"/>
    <w:rPr>
      <w:sz w:val="16"/>
      <w:szCs w:val="16"/>
    </w:rPr>
  </w:style>
  <w:style w:type="paragraph" w:styleId="CommentText">
    <w:name w:val="annotation text"/>
    <w:basedOn w:val="Normal"/>
    <w:link w:val="CommentTextChar"/>
    <w:unhideWhenUsed/>
    <w:rsid w:val="00014866"/>
    <w:pPr>
      <w:spacing w:line="240" w:lineRule="auto"/>
    </w:pPr>
    <w:rPr>
      <w:sz w:val="20"/>
      <w:szCs w:val="20"/>
    </w:rPr>
  </w:style>
  <w:style w:type="character" w:customStyle="1" w:styleId="CommentTextChar">
    <w:name w:val="Comment Text Char"/>
    <w:basedOn w:val="DefaultParagraphFont"/>
    <w:link w:val="CommentText"/>
    <w:rsid w:val="00014866"/>
    <w:rPr>
      <w:rFonts w:ascii="Calibri" w:eastAsia="Times New Roman" w:hAnsi="Calibri" w:cs="Calibri"/>
    </w:rPr>
  </w:style>
  <w:style w:type="paragraph" w:styleId="CommentSubject">
    <w:name w:val="annotation subject"/>
    <w:basedOn w:val="CommentText"/>
    <w:next w:val="CommentText"/>
    <w:link w:val="CommentSubjectChar"/>
    <w:semiHidden/>
    <w:unhideWhenUsed/>
    <w:rsid w:val="00014866"/>
    <w:rPr>
      <w:b/>
      <w:bCs/>
    </w:rPr>
  </w:style>
  <w:style w:type="character" w:customStyle="1" w:styleId="CommentSubjectChar">
    <w:name w:val="Comment Subject Char"/>
    <w:basedOn w:val="CommentTextChar"/>
    <w:link w:val="CommentSubject"/>
    <w:semiHidden/>
    <w:rsid w:val="00014866"/>
    <w:rPr>
      <w:rFonts w:ascii="Calibri" w:eastAsia="Times New Roman" w:hAnsi="Calibri" w:cs="Calibri"/>
      <w:b/>
      <w:bCs/>
    </w:rPr>
  </w:style>
  <w:style w:type="character" w:customStyle="1" w:styleId="Heading1Char">
    <w:name w:val="Heading 1 Char"/>
    <w:basedOn w:val="DefaultParagraphFont"/>
    <w:link w:val="Heading1"/>
    <w:rsid w:val="00970373"/>
    <w:rPr>
      <w:rFonts w:ascii="Calibri" w:eastAsia="Times New Roman" w:hAnsi="Calibri" w:cs="Calibri"/>
      <w:b/>
      <w:bCs/>
      <w:color w:val="D24727" w:themeColor="accent1"/>
      <w:kern w:val="32"/>
      <w:sz w:val="32"/>
      <w:szCs w:val="36"/>
      <w:lang w:eastAsia="en-AU"/>
    </w:rPr>
  </w:style>
  <w:style w:type="character" w:customStyle="1" w:styleId="Heading2Char">
    <w:name w:val="Heading 2 Char"/>
    <w:basedOn w:val="DefaultParagraphFont"/>
    <w:link w:val="Heading2"/>
    <w:rsid w:val="00970373"/>
    <w:rPr>
      <w:rFonts w:ascii="Calibri" w:eastAsia="Times New Roman" w:hAnsi="Calibri" w:cs="Calibri"/>
      <w:b/>
      <w:bCs/>
      <w:iCs/>
      <w:color w:val="D24727" w:themeColor="accent1"/>
      <w:sz w:val="28"/>
      <w:szCs w:val="32"/>
      <w:lang w:eastAsia="en-AU"/>
    </w:rPr>
  </w:style>
  <w:style w:type="paragraph" w:styleId="Caption">
    <w:name w:val="caption"/>
    <w:basedOn w:val="Normal"/>
    <w:next w:val="Normal"/>
    <w:unhideWhenUsed/>
    <w:qFormat/>
    <w:locked/>
    <w:rsid w:val="00014866"/>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0148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Props1.xml><?xml version="1.0" encoding="utf-8"?>
<ds:datastoreItem xmlns:ds="http://schemas.openxmlformats.org/officeDocument/2006/customXml" ds:itemID="{00B73B63-6368-4D2F-B7CD-D2BAC6495496}">
  <ds:schemaRefs>
    <ds:schemaRef ds:uri="http://schemas.openxmlformats.org/officeDocument/2006/bibliography"/>
  </ds:schemaRefs>
</ds:datastoreItem>
</file>

<file path=customXml/itemProps2.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3.xml><?xml version="1.0" encoding="utf-8"?>
<ds:datastoreItem xmlns:ds="http://schemas.openxmlformats.org/officeDocument/2006/customXml" ds:itemID="{E6B02133-74F0-40E5-B049-273CE13B0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200DD-1E85-4655-9D31-A051575D63F1}">
  <ds:schemaRefs>
    <ds:schemaRef ds:uri="51b6e2eb-ecd6-448c-a4e4-4d85f568c96a"/>
    <ds:schemaRef ds:uri="1e48540a-070e-42a0-bc90-6b075f3bd604"/>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10</TotalTime>
  <Pages>5</Pages>
  <Words>1400</Words>
  <Characters>6344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IMHA</Company>
  <LinksUpToDate>false</LinksUpToDate>
  <CharactersWithSpaces>7729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don’t want compulsory treatment - accessible version</dc:title>
  <dc:subject>Know your rights</dc:subject>
  <dc:creator>IMHA</dc:creator>
  <cp:keywords/>
  <dc:description/>
  <cp:lastModifiedBy>Muskaan Ahuja</cp:lastModifiedBy>
  <cp:revision>7</cp:revision>
  <cp:lastPrinted>2018-10-01T03:49:00Z</cp:lastPrinted>
  <dcterms:created xsi:type="dcterms:W3CDTF">2025-07-03T09:15:00Z</dcterms:created>
  <dcterms:modified xsi:type="dcterms:W3CDTF">2025-08-18T07:07:00Z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