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4EFC07EC" w:rsidR="00E91B19" w:rsidRDefault="008A7574" w:rsidP="009B6180">
      <w:pPr>
        <w:pStyle w:val="Heading1"/>
      </w:pPr>
      <w:r w:rsidRPr="009B6180">
        <w:rPr>
          <w:rFonts w:ascii="Myanmar Text" w:hAnsi="Myanmar Text" w:cs="Myanmar Text" w:hint="cs"/>
          <w:cs/>
        </w:rPr>
        <w:t>သးဆူၣ်ချ့ဒီးတၢ်အိၣ်မုၥ်အိၣ်ပၢၤတၢ်ဘျၢအခိၣ်သ့ၣ်တဖၣ်</w:t>
      </w:r>
      <w:r w:rsidRPr="008A7574">
        <w:t xml:space="preserve"> </w:t>
      </w:r>
      <w:r w:rsidRPr="008A7574">
        <w:rPr>
          <w:rFonts w:hint="cs"/>
          <w:cs/>
        </w:rPr>
        <w:t>(</w:t>
      </w:r>
      <w:r w:rsidRPr="008A7574">
        <w:t>Mental Health and Wellbeing Act</w:t>
      </w:r>
      <w:r w:rsidRPr="008A7574">
        <w:rPr>
          <w:rFonts w:hint="cs"/>
          <w:cs/>
        </w:rPr>
        <w:t xml:space="preserve"> )</w:t>
      </w:r>
      <w:r w:rsidRPr="008A7574" w:rsidDel="00074B22">
        <w:rPr>
          <w:rFonts w:hint="cs"/>
          <w:cs/>
        </w:rPr>
        <w:t xml:space="preserve"> </w:t>
      </w:r>
      <w:r w:rsidRPr="008A7574">
        <w:rPr>
          <w:rFonts w:hint="cs"/>
          <w:cs/>
        </w:rPr>
        <w:t>-</w:t>
      </w:r>
      <w:r w:rsidRPr="008A7574">
        <w:rPr>
          <w:rFonts w:ascii="Myanmar Text" w:hAnsi="Myanmar Text" w:cs="Myanmar Text" w:hint="cs"/>
          <w:cs/>
        </w:rPr>
        <w:t>လၢကျိၥ်ညီအပူၤ</w:t>
      </w:r>
    </w:p>
    <w:p w14:paraId="6553DEBE" w14:textId="36DBF6CE" w:rsidR="00005301" w:rsidRPr="008A7574" w:rsidRDefault="008A7574" w:rsidP="008A7574">
      <w:pPr>
        <w:pStyle w:val="Normalbold"/>
        <w:rPr>
          <w:b w:val="0"/>
          <w:bCs/>
        </w:rPr>
      </w:pPr>
      <w:r w:rsidRPr="008A7574">
        <w:rPr>
          <w:rFonts w:ascii="Myanmar Text" w:hAnsi="Myanmar Text" w:cs="Myanmar Text" w:hint="cs"/>
          <w:b w:val="0"/>
          <w:bCs/>
          <w:cs/>
        </w:rPr>
        <w:t>လါမ့ၤ</w:t>
      </w:r>
      <w:r w:rsidRPr="008A7574">
        <w:rPr>
          <w:rFonts w:hint="cs"/>
          <w:b w:val="0"/>
          <w:bCs/>
          <w:cs/>
        </w:rPr>
        <w:t xml:space="preserve"> </w:t>
      </w:r>
      <w:r w:rsidRPr="008A7574">
        <w:rPr>
          <w:rFonts w:ascii="Myanmar Text" w:hAnsi="Myanmar Text" w:cs="Myanmar Text" w:hint="cs"/>
          <w:b w:val="0"/>
          <w:bCs/>
          <w:cs/>
        </w:rPr>
        <w:t>၂၀၂၅</w:t>
      </w:r>
    </w:p>
    <w:p w14:paraId="4FDE293E" w14:textId="3E2B5575" w:rsidR="00974D40" w:rsidRPr="00FF4FD4" w:rsidRDefault="008A7574" w:rsidP="008A7574">
      <w:pPr>
        <w:pStyle w:val="Normalwithborder"/>
        <w:rPr>
          <w:rFonts w:eastAsia="SimSun"/>
          <w:lang w:val="en-US" w:eastAsia="zh-CN"/>
        </w:rPr>
      </w:pPr>
      <w:r w:rsidRPr="008A7574">
        <w:rPr>
          <w:lang w:val="id-ID"/>
        </w:rPr>
        <w:t>Mental Health and Wellbeing Act 2022</w:t>
      </w:r>
      <w:r w:rsidRPr="008A7574">
        <w:rPr>
          <w:rFonts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ပၥ်လီၤတၢ်ဘျၢခိၣ်သ့ၣ်တဖၣ်လၢ</w:t>
      </w:r>
      <w:r w:rsidR="00871F56">
        <w:rPr>
          <w:lang w:val="id-ID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သးဆူၣ်ချ့ဒီးတၢ်အိၣ်မုၥ်အိၣ်ပၢၤတၢ်</w:t>
      </w:r>
      <w:r w:rsidR="00A56832">
        <w:rPr>
          <w:rFonts w:ascii="Myanmar Text" w:hAnsi="Myanmar Text" w:cs="Myanmar Text" w:hint="cs"/>
          <w:cs/>
          <w:lang w:val="en-US"/>
        </w:rPr>
        <w:t>တိစၢၤ</w:t>
      </w:r>
      <w:r w:rsidRPr="008A7574">
        <w:rPr>
          <w:rFonts w:ascii="Myanmar Text" w:hAnsi="Myanmar Text" w:cs="Myanmar Text" w:hint="cs"/>
          <w:cs/>
          <w:lang w:val="en-US"/>
        </w:rPr>
        <w:t>မၤစၢၤ</w:t>
      </w:r>
      <w:r w:rsidR="00871F56">
        <w:rPr>
          <w:lang w:val="id-ID"/>
        </w:rPr>
        <w:t xml:space="preserve"> </w:t>
      </w:r>
      <w:r w:rsidRPr="008A7574">
        <w:rPr>
          <w:rFonts w:hint="cs"/>
          <w:cs/>
          <w:lang w:val="en-US"/>
        </w:rPr>
        <w:t>(‘</w:t>
      </w:r>
      <w:r w:rsidRPr="008A7574">
        <w:rPr>
          <w:rFonts w:ascii="Myanmar Text" w:hAnsi="Myanmar Text" w:cs="Myanmar Text" w:hint="cs"/>
          <w:cs/>
          <w:lang w:val="en-US"/>
        </w:rPr>
        <w:t>တၢ်</w:t>
      </w:r>
      <w:r w:rsidR="00A56832">
        <w:rPr>
          <w:rFonts w:ascii="Myanmar Text" w:hAnsi="Myanmar Text" w:cs="Myanmar Text" w:hint="cs"/>
          <w:cs/>
          <w:lang w:val="en-US"/>
        </w:rPr>
        <w:t>တိစၢၤ</w:t>
      </w:r>
      <w:r w:rsidRPr="008A7574">
        <w:rPr>
          <w:rFonts w:ascii="Myanmar Text" w:hAnsi="Myanmar Text" w:cs="Myanmar Text" w:hint="cs"/>
          <w:cs/>
          <w:lang w:val="en-US"/>
        </w:rPr>
        <w:t>မၤစၢၤတဖၣ်</w:t>
      </w:r>
      <w:r w:rsidRPr="008A7574">
        <w:rPr>
          <w:rFonts w:ascii="Times New Roman" w:hAnsi="Times New Roman" w:hint="cs"/>
          <w:cs/>
          <w:lang w:val="en-US"/>
        </w:rPr>
        <w:t>’</w:t>
      </w:r>
      <w:r w:rsidRPr="008A7574">
        <w:rPr>
          <w:rFonts w:hint="cs"/>
          <w:cs/>
          <w:lang w:val="en-US"/>
        </w:rPr>
        <w:t>)</w:t>
      </w:r>
      <w:r w:rsidR="00FF4FD4">
        <w:rPr>
          <w:rFonts w:eastAsia="SimSun" w:hint="eastAsia"/>
          <w:lang w:val="en-US" w:eastAsia="zh-CN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</w:t>
      </w:r>
      <w:r w:rsidR="00A56832">
        <w:rPr>
          <w:rFonts w:ascii="Myanmar Text" w:hAnsi="Myanmar Text" w:cs="Myanmar Text" w:hint="cs"/>
          <w:cs/>
          <w:lang w:val="en-US"/>
        </w:rPr>
        <w:t>ဂီၢ်</w:t>
      </w:r>
      <w:r w:rsidRPr="008A7574">
        <w:rPr>
          <w:rFonts w:ascii="Myanmar Text" w:hAnsi="Myanmar Text" w:cs="Myanmar Text" w:hint="cs"/>
          <w:cs/>
          <w:lang w:val="en-US"/>
        </w:rPr>
        <w:t>န့ၣ်လီၤ</w:t>
      </w:r>
      <w:r w:rsidRPr="008A7574">
        <w:rPr>
          <w:rFonts w:hint="cs"/>
          <w:cs/>
          <w:lang w:val="en-US"/>
        </w:rPr>
        <w:t>.</w:t>
      </w:r>
    </w:p>
    <w:p w14:paraId="0B5F2FE7" w14:textId="1536A20E" w:rsidR="00974D40" w:rsidRPr="00FF4FD4" w:rsidRDefault="008A7574" w:rsidP="008A7574">
      <w:pPr>
        <w:pStyle w:val="Normalwithborder"/>
        <w:rPr>
          <w:rFonts w:eastAsia="SimSun"/>
          <w:lang w:val="en-US" w:eastAsia="zh-CN"/>
        </w:rPr>
      </w:pPr>
      <w:r w:rsidRPr="008A7574">
        <w:rPr>
          <w:rFonts w:ascii="Myanmar Text" w:hAnsi="Myanmar Text" w:cs="Myanmar Text" w:hint="cs"/>
          <w:cs/>
          <w:lang w:val="en-US"/>
        </w:rPr>
        <w:t>တၢ်ဘျၢခိၣ်သ့ၣ်တဖၣ်မ့ၢ်တၢ်အကါဒိၣ်လၢသးဂ့ၢ်၀ီ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ကသံၣ်သရၣ်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ကသံၣ်သရၣ်တဖၣ်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ဆူၣ်ချ့ပှၤမၤဃုၥ်တၢ်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ကရၢ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တၢ်လဲၤခီဖျိနီၢ်နီၢ်ဒီးသးဆူၣ်ချ့ပှၤမၤတၢ်ဖိ</w:t>
      </w:r>
      <w:r w:rsidRPr="008A7574">
        <w:rPr>
          <w:rFonts w:hint="cs"/>
          <w:cs/>
          <w:lang w:val="en-US"/>
        </w:rPr>
        <w:t>,</w:t>
      </w:r>
      <w:r w:rsidRPr="008A7574">
        <w:rPr>
          <w:rFonts w:ascii="Myanmar Text" w:hAnsi="Myanmar Text" w:cs="Myanmar Text" w:hint="cs"/>
          <w:cs/>
          <w:lang w:val="en-US"/>
        </w:rPr>
        <w:t>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တၢ်မၤစၢၤတဖၣ်လၢကဆိမိၣ်န့ၢ်တၢ်ဖဲအမၤ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တၢ်ဆၢတဲၥ်တဖၣ်</w:t>
      </w:r>
      <w:r w:rsidR="00F37C6C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ဘၣ်ဃးဒီးပှၤတဂၤအတၢ်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ကွၢ်ထွဲကဟုကယၥ်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တၢ်ဆီၣ်ထွဲ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တၢ်ကူစါယါဘျါ</w:t>
      </w:r>
      <w:r w:rsidRPr="008A7574">
        <w:rPr>
          <w:rFonts w:hint="cs"/>
          <w:cs/>
          <w:lang w:val="en-US"/>
        </w:rPr>
        <w:t>,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မ့တမ့ၢ်တၢ်သမံသမိးန့ၣ်လီၤ</w:t>
      </w:r>
      <w:r w:rsidRPr="008A7574">
        <w:rPr>
          <w:rFonts w:hint="cs"/>
          <w:cs/>
          <w:lang w:val="en-US"/>
        </w:rPr>
        <w:t>.</w:t>
      </w:r>
    </w:p>
    <w:p w14:paraId="041C0C27" w14:textId="3F60EA27" w:rsidR="00022EC0" w:rsidRPr="0086432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သးဆူၣ်ချ့ကွီၢ်မ့ၣ်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ပၢၤကီၢ်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ဂ့ၢ်ဂီၢ်အူ၀ဲၤကျိၤတဖၣ်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ဒီးတၢ်အဂၤတဖၣ်စ့ၢ်ကီးကြၢးဆိမိၣ်ထီၣ်၀ဲ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တၢ်ဘျၢခိၣ်သ့ၣ်တဖၣ်အံၤ</w:t>
      </w:r>
      <w:r w:rsidR="00F37C6C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လၢသးဆူၣ်ချ့တၢ်သိၣ်တၢ်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သီတဖၣ်အဖီလာ်န့ၣ်လီၤ</w:t>
      </w:r>
      <w:r w:rsidRPr="008A7574">
        <w:rPr>
          <w:rFonts w:hint="cs"/>
          <w:cs/>
          <w:lang w:val="en-US"/>
        </w:rPr>
        <w:t>.</w:t>
      </w:r>
    </w:p>
    <w:p w14:paraId="11CA949F" w14:textId="43B1CFE7" w:rsidR="00022EC0" w:rsidRPr="00E30A87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တၢ်ဘျၢခိၣ်သ့ၣ်တဖၣ်အံၤမ့ၢ်တၢ်ဆိမိၣ်လၢအ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ဟံးစုနဲၣ်ကျဲလၢတၢ်ဆၢတဲၥ်လၢတၢ်မၤအီၤ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မ့တမ့ၢ်</w:t>
      </w:r>
      <w:r w:rsidR="00F37C6C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ပှၤကူပှၤကညီ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ပှၤလၢအဟ့ၣ်ထီၣ်တၢ်မၤစၢၤ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ဒီးတၢ်ကရၢကရိတဖၣ်လိၣ်ဆိမိၣ်ထီၣ်ဘၣ်ဃးဖဲ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အ၀ဲသ့ၣ်မၤအတၢ်မၤအခါန့ၣ်လီၤ</w:t>
      </w:r>
      <w:r w:rsidRPr="008A7574">
        <w:rPr>
          <w:rFonts w:hint="cs"/>
          <w:cs/>
          <w:lang w:val="en-US"/>
        </w:rPr>
        <w:t>.</w:t>
      </w:r>
    </w:p>
    <w:p w14:paraId="23B447CB" w14:textId="7B77CFFF" w:rsidR="00022EC0" w:rsidRPr="00FF4FD4" w:rsidRDefault="008A7574" w:rsidP="008A7574">
      <w:pPr>
        <w:pStyle w:val="Normalwithborder"/>
        <w:rPr>
          <w:rFonts w:eastAsia="SimSun"/>
          <w:lang w:val="en-US" w:eastAsia="zh-CN"/>
        </w:rPr>
      </w:pPr>
      <w:r w:rsidRPr="008A7574">
        <w:rPr>
          <w:rFonts w:ascii="Myanmar Text" w:hAnsi="Myanmar Text" w:cs="Myanmar Text" w:hint="cs"/>
          <w:cs/>
          <w:lang w:val="en-US"/>
        </w:rPr>
        <w:t>နမ့ၢ်ဆိမိၣ်လၢတၢ်မ့ၢ်တလူၤမၤထွဲတၢ်ဘျၢခိၣ်သ့ၣ်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တဖၣ်အံၤန့ၣ်တၢ်လၢနမၤသ့မ့ၢ်</w:t>
      </w:r>
      <w:r w:rsidRPr="008A7574">
        <w:rPr>
          <w:rFonts w:hint="cs"/>
          <w:cs/>
          <w:lang w:val="en-US"/>
        </w:rPr>
        <w:t>-</w:t>
      </w:r>
    </w:p>
    <w:p w14:paraId="5632FAC8" w14:textId="2F301E87" w:rsidR="00022EC0" w:rsidRPr="008A7574" w:rsidRDefault="008A7574" w:rsidP="008A7574">
      <w:pPr>
        <w:pStyle w:val="ListParagraph"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ဆဲးကျိး</w:t>
      </w:r>
      <w:r w:rsidRPr="008A7574">
        <w:rPr>
          <w:rFonts w:hint="cs"/>
          <w:b/>
          <w:cs/>
        </w:rPr>
        <w:t xml:space="preserve"> </w:t>
      </w:r>
      <w:r w:rsidRPr="008A7574">
        <w:rPr>
          <w:bCs/>
        </w:rPr>
        <w:t>IMHA</w:t>
      </w:r>
      <w:r w:rsidRPr="008A7574">
        <w:rPr>
          <w:rFonts w:hint="cs"/>
          <w:b/>
          <w:cs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လၢတၢ်မၤစၢၤအဂီၢ်</w:t>
      </w:r>
    </w:p>
    <w:p w14:paraId="7CCBA1CB" w14:textId="1F7A4CC9" w:rsidR="00022EC0" w:rsidRPr="008A7574" w:rsidRDefault="008A7574" w:rsidP="008A7574">
      <w:pPr>
        <w:pStyle w:val="ListParagraph"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မၤတၢ်တဲအါတၢ်ဂ့ၢ်လၢတၢ်</w:t>
      </w:r>
      <w:r w:rsidR="0073368F">
        <w:rPr>
          <w:rFonts w:ascii="Myanmar Text" w:hAnsi="Myanmar Text" w:cs="Myanmar Text" w:hint="cs"/>
          <w:b/>
          <w:cs/>
          <w:lang w:bidi="my-MM"/>
        </w:rPr>
        <w:t>တိစၢၤမၤစၢၤ</w:t>
      </w:r>
      <w:r w:rsidRPr="008A7574">
        <w:rPr>
          <w:rFonts w:ascii="Myanmar Text" w:hAnsi="Myanmar Text" w:cs="Myanmar Text" w:hint="cs"/>
          <w:b/>
          <w:cs/>
        </w:rPr>
        <w:t>အအိၣ်</w:t>
      </w:r>
    </w:p>
    <w:p w14:paraId="2B0AF277" w14:textId="172D83DD" w:rsidR="00022EC0" w:rsidRPr="008A7574" w:rsidRDefault="008A7574" w:rsidP="008A7574">
      <w:pPr>
        <w:pStyle w:val="ListParagraph"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မၤတၢ်တဲအါတၢ်ဆူသးဆူၣ်ချ့ဒီးတၢ်အိၣ်မုၥ်အိၣ်ပၢၤ</w:t>
      </w:r>
      <w:r w:rsidRPr="008A7574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ခီၣ်မံးရှၢၣ်အအိၣ်</w:t>
      </w:r>
      <w:r w:rsidRPr="008A7574">
        <w:rPr>
          <w:rFonts w:hint="cs"/>
          <w:b/>
          <w:cs/>
        </w:rPr>
        <w:t xml:space="preserve"> (</w:t>
      </w:r>
      <w:r w:rsidRPr="008A7574">
        <w:rPr>
          <w:rFonts w:ascii="Myanmar Text" w:hAnsi="Myanmar Text" w:cs="Myanmar Text" w:hint="cs"/>
          <w:b/>
          <w:cs/>
        </w:rPr>
        <w:t>၁၈၀၀</w:t>
      </w:r>
      <w:r w:rsidRPr="008A7574">
        <w:rPr>
          <w:rFonts w:hint="cs"/>
          <w:b/>
          <w:cs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၂၄၆</w:t>
      </w:r>
      <w:r w:rsidRPr="008A7574">
        <w:rPr>
          <w:rFonts w:hint="cs"/>
          <w:b/>
          <w:cs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၀၅၄</w:t>
      </w:r>
      <w:r w:rsidRPr="008A7574">
        <w:rPr>
          <w:rFonts w:hint="cs"/>
          <w:b/>
          <w:cs/>
        </w:rPr>
        <w:t>).</w:t>
      </w:r>
    </w:p>
    <w:p w14:paraId="329009FA" w14:textId="3F2A5AE8" w:rsidR="00E30A87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သးဆူၣ်ချ့ဒီးတၢ်အိၣ်မုၥ်အိၣ်ပၢၤတၢ်ဘျၢခိၣ်သ့ၣ်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တဖၣ်လၢကျိၥ်ညီအပူၤမ့ၢ်၀ဲ</w:t>
      </w:r>
      <w:r w:rsidRPr="008A7574">
        <w:rPr>
          <w:rFonts w:hint="cs"/>
          <w:cs/>
          <w:lang w:val="en-US"/>
        </w:rPr>
        <w:t>-</w:t>
      </w:r>
    </w:p>
    <w:p w14:paraId="53EDEE92" w14:textId="70074973" w:rsidR="00FD207B" w:rsidRPr="00FC638E" w:rsidRDefault="008A7574" w:rsidP="009B6180">
      <w:pPr>
        <w:pStyle w:val="Heading2"/>
      </w:pPr>
      <w:r w:rsidRPr="008A7574">
        <w:rPr>
          <w:rFonts w:ascii="Myanmar Text" w:hAnsi="Myanmar Text" w:cs="Myanmar Text" w:hint="cs"/>
          <w:cs/>
        </w:rPr>
        <w:lastRenderedPageBreak/>
        <w:t>သးဆူၣ်ချ့ဒီးတၢ်အိၣ်မုၥ်အိၣ်ပၢၤတၢ်ဘျၢခိၣ်သ့ၣ်တဖၣ်</w:t>
      </w:r>
    </w:p>
    <w:p w14:paraId="42801049" w14:textId="7098E109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သူးသ့ၣ်လၤကပီၤဒီးတၢ်ပၢလီၤသးအတၢ်ဘျၢခိၣ်သ့ၣ်</w:t>
      </w:r>
    </w:p>
    <w:p w14:paraId="45FD93C4" w14:textId="3944C5DE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သးတၢ်မိၣ်တၢ်မးတၢ်မၤတံၥ်တၥ်</w:t>
      </w:r>
      <w:r w:rsidRPr="008A7574">
        <w:rPr>
          <w:rFonts w:hint="cs"/>
          <w:cs/>
          <w:lang w:val="en-US"/>
        </w:rPr>
        <w:t>,</w:t>
      </w:r>
      <w:r>
        <w:rPr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တမ့ၢ်သးအတၢ်တဆူၣ်တချ့တဖၣ်</w:t>
      </w:r>
      <w:r w:rsidR="00F37C6C">
        <w:rPr>
          <w:rFonts w:ascii="Myanmar Text" w:hAnsi="Myanmar Text" w:cs="Myanmar Text" w:hint="cs"/>
          <w:cs/>
          <w:lang w:val="en-US"/>
        </w:rPr>
        <w:t xml:space="preserve">န့ၣ် </w:t>
      </w:r>
      <w:r w:rsidRPr="008A7574">
        <w:rPr>
          <w:rFonts w:ascii="Myanmar Text" w:hAnsi="Myanmar Text" w:cs="Myanmar Text" w:hint="cs"/>
          <w:cs/>
          <w:lang w:val="en-US"/>
        </w:rPr>
        <w:t>တၢ်ကဘၣ်</w:t>
      </w:r>
      <w:r w:rsidR="00F37C6C">
        <w:rPr>
          <w:rFonts w:ascii="Myanmar Text" w:hAnsi="Myanmar Text" w:cs="Myanmar Text" w:hint="cs"/>
          <w:cs/>
          <w:lang w:val="en-US"/>
        </w:rPr>
        <w:t>ရ့ဒီး</w:t>
      </w:r>
      <w:r w:rsidRPr="008A7574">
        <w:rPr>
          <w:rFonts w:ascii="Myanmar Text" w:hAnsi="Myanmar Text" w:cs="Myanmar Text" w:hint="cs"/>
          <w:cs/>
          <w:lang w:val="en-US"/>
        </w:rPr>
        <w:t>အ၀ဲသ့ၣ်</w:t>
      </w:r>
      <w:r w:rsidR="00F37C6C">
        <w:rPr>
          <w:rFonts w:ascii="Myanmar Text" w:hAnsi="Myanmar Text" w:cs="Myanmar Text" w:hint="cs"/>
          <w:cs/>
          <w:lang w:val="en-US"/>
        </w:rPr>
        <w:t xml:space="preserve"> လၢ</w:t>
      </w:r>
      <w:r w:rsidRPr="008A7574">
        <w:rPr>
          <w:rFonts w:ascii="Myanmar Text" w:hAnsi="Myanmar Text" w:cs="Myanmar Text" w:hint="cs"/>
          <w:cs/>
          <w:lang w:val="en-US"/>
        </w:rPr>
        <w:t>သူးသ့ၣ်လၤကပီၤဒီးတၢ်ပၥ်ကဲ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န့ၣ်လီၤ</w:t>
      </w:r>
      <w:r w:rsidRPr="008A7574">
        <w:rPr>
          <w:rFonts w:hint="cs"/>
          <w:cs/>
          <w:lang w:val="en-US"/>
        </w:rPr>
        <w:t xml:space="preserve">. </w:t>
      </w:r>
      <w:r w:rsidRPr="008A7574">
        <w:rPr>
          <w:rFonts w:ascii="Myanmar Text" w:hAnsi="Myanmar Text" w:cs="Myanmar Text" w:hint="cs"/>
          <w:cs/>
          <w:lang w:val="en-US"/>
        </w:rPr>
        <w:t>အ၀ဲသ့ၣ်အတၢ်ဆၢထၢၣ်လၢအခီၣ်အံၤ</w:t>
      </w:r>
      <w:r w:rsidR="00F37C6C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</w:t>
      </w:r>
      <w:r w:rsidRPr="008A7574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ဆီၣ်ထွဲဒီးဘိးဘၣ်သ့ၣ်ညါအါထီၣ်အီၤလီၤ</w:t>
      </w:r>
      <w:r w:rsidRPr="008A7574">
        <w:rPr>
          <w:rFonts w:hint="cs"/>
          <w:cs/>
          <w:lang w:val="en-US"/>
        </w:rPr>
        <w:t xml:space="preserve">. </w:t>
      </w:r>
      <w:r w:rsidRPr="008A7574">
        <w:rPr>
          <w:rFonts w:ascii="Myanmar Text" w:hAnsi="Myanmar Text" w:cs="Myanmar Text" w:hint="cs"/>
          <w:cs/>
          <w:lang w:val="en-US"/>
        </w:rPr>
        <w:t>အဒိ</w:t>
      </w:r>
      <w:r w:rsidRPr="008A7574">
        <w:rPr>
          <w:rFonts w:hint="cs"/>
          <w:cs/>
          <w:lang w:val="en-US"/>
        </w:rPr>
        <w:t>,</w:t>
      </w:r>
      <w: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ခီဖျိမၤအကစၢ်အတၢ်ဆၢတဲၥ်လီၤအသးဒၣ်၀ဲ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အသိးလီၤ</w:t>
      </w:r>
      <w:r w:rsidRPr="008A7574">
        <w:rPr>
          <w:rFonts w:hint="cs"/>
          <w:cs/>
          <w:lang w:val="en-US"/>
        </w:rPr>
        <w:t>.</w:t>
      </w:r>
    </w:p>
    <w:p w14:paraId="2C1A987A" w14:textId="79DE6175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တၢ်ကွၢ်ထွဲတၢ်ဘျၢခိၣ်သ့ၣ်အတၢ်လီၤဆီလိၥ်သး</w:t>
      </w:r>
    </w:p>
    <w:p w14:paraId="135844BC" w14:textId="6BDEB9A8" w:rsidR="00FD207B" w:rsidRPr="00334856" w:rsidRDefault="008A7574" w:rsidP="008A7574">
      <w:pPr>
        <w:pStyle w:val="Normalwithborder"/>
        <w:keepLines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သးတၢ်မိၣ်တၢ်မးတၢ်မၤတံၥ်တၥ်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မ့တမ့ၢ်သးအတၢ်တဆူၣ်တချ့တဖၣ်ကဘၣ်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ဒိးန့ၢ်ဘၣ်တၢ်ကွၢ်ထွဲဒီးတၢ်ဆီၣ်ထွဲအကလုၥ်ကလုၥ်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န့ၣ်လီၤ</w:t>
      </w:r>
      <w:r w:rsidRPr="008A7574">
        <w:rPr>
          <w:rFonts w:hint="cs"/>
          <w:cs/>
          <w:lang w:val="en-US"/>
        </w:rPr>
        <w:t>.</w:t>
      </w:r>
      <w:r w:rsidRPr="008A7574">
        <w:rPr>
          <w:rFonts w:ascii="Myanmar Text" w:hAnsi="Myanmar Text" w:cs="Myanmar Text" w:hint="cs"/>
          <w:cs/>
          <w:lang w:val="en-US"/>
        </w:rPr>
        <w:t>တၢ်အံၤဒိးသန့ၤထီၣ်အသးလၢတၢ်လၢအလိၣ်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ဒီးသးလီအဖီခိၣ်န့ၣ်လီၤ</w:t>
      </w:r>
      <w:r w:rsidRPr="008A7574">
        <w:rPr>
          <w:rFonts w:hint="cs"/>
          <w:cs/>
          <w:lang w:val="en-US"/>
        </w:rPr>
        <w:t xml:space="preserve">. </w:t>
      </w:r>
      <w:r w:rsidRPr="008A7574">
        <w:rPr>
          <w:rFonts w:ascii="Myanmar Text" w:hAnsi="Myanmar Text" w:cs="Myanmar Text" w:hint="cs"/>
          <w:cs/>
          <w:lang w:val="en-US"/>
        </w:rPr>
        <w:t>တၢ်အံၤပၣ်ဃုၥ်တၢ်ဆိ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မိၣ်န့ၢ်အ၀ဲသ့ၣ်အ</w:t>
      </w:r>
      <w:r w:rsidRPr="008A7574">
        <w:rPr>
          <w:rFonts w:hint="cs"/>
          <w:cs/>
          <w:lang w:val="en-US"/>
        </w:rPr>
        <w:t>-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78C09DA9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တၢ်မၤန့ၢ်တၢ်လိၣ်ဘၣ်တဖၣ်</w:t>
      </w:r>
    </w:p>
    <w:p w14:paraId="1FB04F56" w14:textId="504F7029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တၢ်ရ့လိၥ်မုၥ်လိၥ်သး</w:t>
      </w:r>
    </w:p>
    <w:p w14:paraId="49E06C69" w14:textId="0E4818FA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တၢ်အိၣ်ဆိးအတၢ်အိၣ်သး</w:t>
      </w:r>
    </w:p>
    <w:p w14:paraId="41ABCDA3" w14:textId="6C1BE887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ခီဖျိဘၣ်တၢ်ပျံၤတီၢ်တၢ်</w:t>
      </w:r>
    </w:p>
    <w:p w14:paraId="76FCC9B7" w14:textId="735A38A8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တၢ်ကူၣ်ဘၣ်ကူၣ်သ့</w:t>
      </w:r>
    </w:p>
    <w:p w14:paraId="5AD37A13" w14:textId="10098EED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ကျိၣ်စ့ဂ့ၢ်၀ီ</w:t>
      </w:r>
    </w:p>
    <w:p w14:paraId="7DFF09D5" w14:textId="5A1856FA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တၢ်ဖံးတၢ်မၤ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1DA95394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တၢ်ဖီၣ်ဃံးအစှၤကတၢၢ်အတၢ်ဘျၢခိၣ်သ့ၣ်</w:t>
      </w:r>
    </w:p>
    <w:p w14:paraId="1405ACC5" w14:textId="3E73651E" w:rsidR="00FD207B" w:rsidRPr="00FF4FD4" w:rsidRDefault="008A7574" w:rsidP="008A7574">
      <w:pPr>
        <w:pStyle w:val="Normalwithborder"/>
        <w:rPr>
          <w:rFonts w:eastAsia="SimSun"/>
          <w:lang w:val="en-US" w:eastAsia="zh-CN"/>
        </w:rPr>
      </w:pPr>
      <w:r w:rsidRPr="008A7574">
        <w:rPr>
          <w:rFonts w:ascii="Myanmar Text" w:hAnsi="Myanmar Text" w:cs="Myanmar Text" w:hint="cs"/>
          <w:cs/>
          <w:lang w:val="en-US"/>
        </w:rPr>
        <w:t>တၢ်ဖီၣ်ဃံးအစှၤကတၢၢ်အခီပညီမ့ၢ်၀ဲ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သးတၢ်မိၣ်တၢ်မးတၢ်မၤတံၥ်တၥ်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မ့တမ့ၢ်သးအတၢ်တဆူၣ်တချ့တဖၣ်ကလိၣ်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ဘၣ်တၢ်ဟ့ၣ်အီၤတၢ်သဘျ့တသ့ဖဲအသ့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ကတၢၢ်န့ၣ်လီၤ</w:t>
      </w:r>
      <w:r w:rsidRPr="008A7574">
        <w:rPr>
          <w:rFonts w:hint="cs"/>
          <w:cs/>
          <w:lang w:val="en-US"/>
        </w:rPr>
        <w:t>.</w:t>
      </w:r>
    </w:p>
    <w:p w14:paraId="38C1D0D7" w14:textId="715BEB82" w:rsidR="00FD207B" w:rsidRPr="00FF4FD4" w:rsidRDefault="008A7574" w:rsidP="008A7574">
      <w:pPr>
        <w:pStyle w:val="Normalwithborder"/>
        <w:rPr>
          <w:rFonts w:eastAsia="SimSun"/>
          <w:lang w:val="en-US" w:eastAsia="zh-CN"/>
        </w:rPr>
      </w:pPr>
      <w:bookmarkStart w:id="0" w:name="_Hlk202199734"/>
      <w:r w:rsidRPr="008A7574">
        <w:rPr>
          <w:rFonts w:ascii="Myanmar Text" w:hAnsi="Myanmar Text" w:cs="Myanmar Text" w:hint="cs"/>
          <w:cs/>
          <w:lang w:val="en-US"/>
        </w:rPr>
        <w:t>တၢ်</w:t>
      </w:r>
      <w:r w:rsidR="0073368F">
        <w:rPr>
          <w:rFonts w:ascii="Myanmar Text" w:hAnsi="Myanmar Text" w:cs="Myanmar Text" w:hint="cs"/>
          <w:cs/>
          <w:lang w:val="en-US" w:bidi="my-MM"/>
        </w:rPr>
        <w:t>တိစၢၤမၤစၢၤ</w:t>
      </w:r>
      <w:r w:rsidRPr="008A7574">
        <w:rPr>
          <w:rFonts w:ascii="Myanmar Text" w:hAnsi="Myanmar Text" w:cs="Myanmar Text" w:hint="cs"/>
          <w:cs/>
          <w:lang w:val="en-US"/>
        </w:rPr>
        <w:t>တဖၣ်</w:t>
      </w:r>
      <w:r w:rsidR="00583393">
        <w:rPr>
          <w:rFonts w:ascii="Myanmar Text" w:hAnsi="Myanmar Text" w:cs="Myanmar Text" w:hint="cs"/>
          <w:cs/>
          <w:lang w:val="en-US"/>
        </w:rPr>
        <w:t xml:space="preserve"> ကဘၣ်</w:t>
      </w:r>
      <w:r w:rsidRPr="008A7574">
        <w:rPr>
          <w:rFonts w:ascii="Myanmar Text" w:hAnsi="Myanmar Text" w:cs="Myanmar Text" w:hint="cs"/>
          <w:cs/>
          <w:lang w:val="en-US"/>
        </w:rPr>
        <w:t>ပညိၣ်၀ဲလၢကဆီၣ်</w:t>
      </w:r>
      <w:r w:rsidR="00871F56">
        <w:rPr>
          <w:rFonts w:ascii="Myanmar Text" w:hAnsi="Myanmar Text" w:cs="Myanmar Text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ထွဲပှၤလၢတၢ်ဖီၣ်ဃံးအစှၤကတၢၢ်တဖၣ်လၢ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အတၢ်ခွဲးတၢ်ယၥ်ဒီး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တၢ်သဘျ့အပူၤန့ၣ်လီၤ.</w:t>
      </w:r>
      <w:bookmarkEnd w:id="0"/>
      <w:r w:rsidRPr="008A7574">
        <w:rPr>
          <w:rFonts w:ascii="Myanmar Text" w:hAnsi="Myanmar Text" w:cs="Myanmar Text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တၢ်ပညိၣ်မ့ၢ်</w:t>
      </w:r>
      <w:r w:rsidR="00583393">
        <w:rPr>
          <w:rFonts w:ascii="Myanmar Text" w:hAnsi="Myanmar Text" w:cs="Myanmar Text" w:hint="cs"/>
          <w:cs/>
          <w:lang w:val="en-US"/>
        </w:rPr>
        <w:t xml:space="preserve">ဝဲ </w:t>
      </w:r>
      <w:r w:rsidRPr="008A7574">
        <w:rPr>
          <w:rFonts w:ascii="Myanmar Text" w:hAnsi="Myanmar Text" w:cs="Myanmar Text" w:hint="cs"/>
          <w:cs/>
          <w:lang w:val="en-US"/>
        </w:rPr>
        <w:t>ဒ်သိးကဆီၣ်ထွဲအ၀ဲသ့ၣ်တၢ်ဘျါ</w:t>
      </w:r>
      <w:r w:rsidR="00871F56">
        <w:rPr>
          <w:rFonts w:ascii="Myanmar Text" w:hAnsi="Myanmar Text" w:cs="Myanmar Text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က့ၤလၢတၢ်ဆါဒီး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တၢ်နုၥ်ပၣ်ဃုၥ်လၢ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ပှၤတ၀ၢအပူၤအဂီၢ်လီၤ.</w:t>
      </w:r>
    </w:p>
    <w:p w14:paraId="7E75A8AF" w14:textId="6E66C3BA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lastRenderedPageBreak/>
        <w:t>ပှၤတဂၤအတၢ်ဘၣ်သးတဖၣ်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တၢ်ကဘၣ်ဟံးစု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နဲၣ်ကျဲအ၀ဲသ့ၣ်အတၢ်ဘျါက့ၤ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လၢတၢ်ဆါအဖီခိၣ်ဒီး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တၢ်လၢအခီပညီအိၣ်လၢ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အ၀ဲသ့ၣ်အဂီၢ်လၢ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ကနုၥ်ပၣ်ဃုၥ်လၢပှၤတ၀ၢအပူၤအဂီၢ်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ဖဲပှၤအဂၤ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မ့ၢ်တအၢၣ်လီၤထွဲ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ဒၣ်လဲၥ်န့ၣ်လီၤ</w:t>
      </w:r>
      <w:r w:rsidRPr="008A7574">
        <w:rPr>
          <w:rFonts w:hint="cs"/>
          <w:cs/>
          <w:lang w:val="en-US"/>
        </w:rPr>
        <w:t>.</w:t>
      </w:r>
      <w:r w:rsidR="00583393">
        <w:rPr>
          <w:rFonts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တၢ်လၢ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တၢ်ဖီၣ်ဃံးလၢပှၤတဂၤအဂီၢ်န့ၣ်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ဘၣ်တဘၣ်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တကဲတၢ်ဖီၣ်ဃံးအီၤ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လၢပှၤအဂၤတဂၤ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အဖီခိၣ်ဘၣ်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န့ၣ်သ့လီၤ</w:t>
      </w:r>
      <w:r w:rsidRPr="008A7574">
        <w:rPr>
          <w:rFonts w:hint="cs"/>
          <w:cs/>
          <w:lang w:val="en-US"/>
        </w:rPr>
        <w:t>.</w:t>
      </w:r>
    </w:p>
    <w:p w14:paraId="02D546F3" w14:textId="3FDE2495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တၢ်ဆီၣ်ထွဲတၢ်မၤတၢ်ဆၢတဲၥ်အတၢ်ဘျၢခိၣ်သ့ၣ်</w:t>
      </w:r>
    </w:p>
    <w:p w14:paraId="4B0F980A" w14:textId="06A9C3EA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ပှၤလၢအဒိးန့ၢ်ဘၣ်တၢ်မၤစၢၤတဖၣ်</w:t>
      </w:r>
      <w:r w:rsidR="00583393">
        <w:rPr>
          <w:rFonts w:ascii="Myanmar Text" w:hAnsi="Myanmar Text" w:cs="Myanmar Text" w:hint="cs"/>
          <w:cs/>
          <w:lang w:val="en-US"/>
        </w:rPr>
        <w:t xml:space="preserve">န့ၣ် </w:t>
      </w:r>
      <w:r w:rsidRPr="008A7574">
        <w:rPr>
          <w:rFonts w:ascii="Myanmar Text" w:hAnsi="Myanmar Text" w:cs="Myanmar Text" w:hint="cs"/>
          <w:cs/>
          <w:lang w:val="en-US"/>
        </w:rPr>
        <w:t>တၢ်ကဘၣ်ဆီၣ်ထွဲအီၤလၢကမၤအ၀ဲသ့ၣ်အကစၢ်တၢ်ဆၢတဲၥ်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ဘၣ်ဃးဒီးအတၢ်ကူစါယါဘျါ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တၢ်သမံသမိး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တၢ်ကွၢ်ထွဲဒီးတၢ်ဘျါက့ၤလၢတၢ်ဆါအပူၤ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ဖဲအ၀ဲသ့ၣ်</w:t>
      </w:r>
      <w:r w:rsidR="00583393">
        <w:rPr>
          <w:rFonts w:ascii="Myanmar Text" w:hAnsi="Myanmar Text" w:cs="Myanmar Text" w:hint="cs"/>
          <w:cs/>
          <w:lang w:val="en-US"/>
        </w:rPr>
        <w:t xml:space="preserve">ဒိးန့ၢ်ဘၣ် </w:t>
      </w:r>
      <w:r w:rsidRPr="008A7574">
        <w:rPr>
          <w:rFonts w:ascii="Myanmar Text" w:hAnsi="Myanmar Text" w:cs="Myanmar Text" w:hint="cs"/>
          <w:cs/>
          <w:lang w:val="en-US"/>
        </w:rPr>
        <w:t>တၢ်ကူစါလၢ</w:t>
      </w:r>
      <w:r w:rsidR="00583393">
        <w:rPr>
          <w:rFonts w:ascii="Myanmar Text" w:hAnsi="Myanmar Text" w:cs="Myanmar Text" w:hint="cs"/>
          <w:cs/>
          <w:lang w:val="en-US"/>
        </w:rPr>
        <w:t>တၢ်မၤလိာ်အီၤလၢကဘၣ်ဒိးန့ၢ်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အခါဒၣ်လဲၥ်လီၤ</w:t>
      </w:r>
      <w:r w:rsidRPr="008A7574">
        <w:rPr>
          <w:rFonts w:hint="cs"/>
          <w:cs/>
          <w:lang w:val="en-US"/>
        </w:rPr>
        <w:t xml:space="preserve">. </w:t>
      </w:r>
      <w:r w:rsidRPr="008A7574">
        <w:rPr>
          <w:rFonts w:ascii="Myanmar Text" w:hAnsi="Myanmar Text" w:cs="Myanmar Text" w:hint="cs"/>
          <w:cs/>
          <w:lang w:val="en-US"/>
        </w:rPr>
        <w:t>ပှၤတဂၤအကစၢ်တၢ်ထံၣ်ဒီး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တၢ်ဘၣ်သးတဖၣ်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တၢ်ကဘၣ်ပၥ်အီၤလၢအကါ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ဒိၣ်န့ၣ်လီၤ</w:t>
      </w:r>
      <w:r w:rsidRPr="008A7574">
        <w:rPr>
          <w:rFonts w:hint="cs"/>
          <w:cs/>
          <w:lang w:val="en-US"/>
        </w:rPr>
        <w:t>.</w:t>
      </w:r>
    </w:p>
    <w:p w14:paraId="3048A794" w14:textId="340F0A01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ဟံၣ်ဖိဃီဖိဒီးပှၤကွၢ်ထွဲတၢ်တၢ်ဘျၢခိၣ်သ့ၣ်</w:t>
      </w:r>
    </w:p>
    <w:p w14:paraId="6E51B17A" w14:textId="1FE3F4F2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ဟံၣ်ဖိဃီဖိ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ပှၤကွၢ်ထွဲတၢ်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ဒီးပှၤဆီၣ်ထွဲပှၤလၢအဒိးန့ၢ်တၢ်မၤစၢၤတဖၣ်န့ၣ်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တၢ်ကဘၣ်ဆီၣ်ထွဲအီၤလၢ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အမူဒါလၢ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ကမၤတၢ်ဆၢတဲၥ်တဖၣ်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ဘၣ်ဃးဒီးပှၤတဂၤအတၢ်သမံသမိး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တၢ်ကူစါယါဘျါဒီး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တၢ်ဘျါက့ၤလၢတၢ်ဆါ</w:t>
      </w:r>
      <w:r w:rsidR="00583393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အပူၤန့ၣ်လီၤ</w:t>
      </w:r>
      <w:r w:rsidRPr="008A7574">
        <w:rPr>
          <w:rFonts w:hint="cs"/>
          <w:cs/>
          <w:lang w:val="en-US"/>
        </w:rPr>
        <w:t>.</w:t>
      </w:r>
    </w:p>
    <w:p w14:paraId="4F1297EB" w14:textId="62A527D0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တၢ်လဲၤခီဖျိနီၢ်နီၢ်တၢ်ဘျၢခိၣ်သ့ၣ်</w:t>
      </w:r>
    </w:p>
    <w:p w14:paraId="175B034A" w14:textId="6F88EB76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တၢ်လဲၤခီဖျိလၢ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သးတၢ်မိၣ်တၢ်မးတၢ်မၤတံၥ်တၥ်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မ့တမ့ၢ်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သးအတၢ်တဆူၣ်တချ့ဒီး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အဟံၣ်ဖိဃီဖိ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တဖၣ်တၢ်ကဘၣ်သ့ၣ်ညါတူၢ်လိၥ်ဒီးပၥ်လုၢ်ပၥ်ပှ့ၤအီၤ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ဖဲတၢ်ဟ့ၣ်ထီၣ်အ၀ဲသ့ၣ်တၢ်မၤစၢၤအခါန့ၣ်လီၤ</w:t>
      </w:r>
      <w:r w:rsidRPr="008A7574">
        <w:rPr>
          <w:rFonts w:hint="cs"/>
          <w:cs/>
          <w:lang w:val="en-US"/>
        </w:rPr>
        <w:t>.</w:t>
      </w:r>
    </w:p>
    <w:p w14:paraId="1999FD76" w14:textId="199BDA25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lastRenderedPageBreak/>
        <w:t>ဆူၣ်ချ့တၢ်လိၣ်တဖၣ်အတၢ်ဘျၢခိၣ်သ့ၣ်</w:t>
      </w:r>
    </w:p>
    <w:p w14:paraId="439D4799" w14:textId="0738A895" w:rsidR="00FD207B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ကသံၣ်ကသီဒီးဆူၣ်ချ့တၢ်လိၣ်အဂၤတဖၣ်န့ၣ်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တၢ်ကဘၣ်ပၥ်ဖျါအီၤ</w:t>
      </w:r>
      <w:r w:rsidRPr="008A7574">
        <w:rPr>
          <w:rFonts w:hint="cs"/>
          <w:cs/>
          <w:lang w:val="en-US"/>
        </w:rPr>
        <w:t>,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သးတၢ်မိၣ်တၢ်မးတၢ်မၤတံၥ်တၥ်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မ့တမ့ၢ်သးအတၢ်တဆူၣ်တချ့တဖၣ်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တၢ်ကဘၣ်ဆီၣ်ထွဲအီၤလၢ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ကဘှါရှဲအီၤန့ၣ်လီၤ</w:t>
      </w:r>
      <w:r w:rsidRPr="008A7574">
        <w:rPr>
          <w:rFonts w:hint="cs"/>
          <w:cs/>
          <w:lang w:val="en-US"/>
        </w:rPr>
        <w:t>.</w:t>
      </w:r>
      <w:r w:rsidR="00FD207B" w:rsidRPr="00334856">
        <w:rPr>
          <w:lang w:val="en-US"/>
        </w:rPr>
        <w:t xml:space="preserve"> </w:t>
      </w:r>
    </w:p>
    <w:p w14:paraId="03D0871C" w14:textId="00042F27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တၢ်အံၤပၣ်ဃုၥ်တၢ်လိၣ်ဘၣ်တမံၤလၢ်လၢ်ဘၣ်ထွဲဒီး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တၢ်သူကသံၣ်မူၤဘှိးဒီးသံးန့ၣ်လီၤ</w:t>
      </w:r>
      <w:r w:rsidRPr="008A7574">
        <w:rPr>
          <w:rFonts w:hint="cs"/>
          <w:cs/>
          <w:lang w:val="en-US"/>
        </w:rPr>
        <w:t>.</w:t>
      </w:r>
      <w:r w:rsidRPr="008A7574">
        <w:rPr>
          <w:rFonts w:ascii="Myanmar Text" w:hAnsi="Myanmar Text" w:cs="Myanmar Text" w:hint="cs"/>
          <w:cs/>
          <w:lang w:val="en-US"/>
        </w:rPr>
        <w:t>ပှၤတဂၤအနီၢ်ခိ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ဆူၣ်ချ့တၢ်လိၣ်တဖၣ်ဘျး</w:t>
      </w:r>
      <w:r w:rsidR="00084A0F">
        <w:rPr>
          <w:rFonts w:ascii="Myanmar Text" w:hAnsi="Myanmar Text" w:cs="Myanmar Text" w:hint="cs"/>
          <w:cs/>
          <w:lang w:val="en-US"/>
        </w:rPr>
        <w:t>စဲ</w:t>
      </w:r>
      <w:r w:rsidRPr="008A7574">
        <w:rPr>
          <w:rFonts w:ascii="Myanmar Text" w:hAnsi="Myanmar Text" w:cs="Myanmar Text" w:hint="cs"/>
          <w:cs/>
          <w:lang w:val="en-US"/>
        </w:rPr>
        <w:t>ဒီး</w:t>
      </w:r>
      <w:r w:rsidR="00084A0F">
        <w:rPr>
          <w:rFonts w:ascii="Myanmar Text" w:hAnsi="Myanmar Text" w:cs="Myanmar Text" w:hint="cs"/>
          <w:cs/>
          <w:lang w:val="en-US"/>
        </w:rPr>
        <w:t>ဘၣ်ဒိ</w:t>
      </w:r>
      <w:r w:rsidRPr="008A7574">
        <w:rPr>
          <w:rFonts w:ascii="Myanmar Text" w:hAnsi="Myanmar Text" w:cs="Myanmar Text" w:hint="cs"/>
          <w:cs/>
          <w:lang w:val="en-US"/>
        </w:rPr>
        <w:t>အ၀ဲသ့ၣ်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သးဆူၣ်ချ့တၢ်လိၣ်တဖၣ်စ့ၢ်ကီးတၢ်ကဘၣ်ဆိမိၣ်န့ၢ်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အီၤန့ၣ်လီၤ</w:t>
      </w:r>
      <w:r w:rsidRPr="008A7574">
        <w:rPr>
          <w:rFonts w:hint="cs"/>
          <w:cs/>
          <w:lang w:val="en-US"/>
        </w:rPr>
        <w:t>.</w:t>
      </w:r>
    </w:p>
    <w:p w14:paraId="71DBFE6F" w14:textId="4B834527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သူးသ့ၣ်လၤကပီၤဘၣ်ဃးဒီးတၢ်လီၤပျံၤတၢ်ဘျၢခိၣ်သ့ၣ်</w:t>
      </w:r>
    </w:p>
    <w:p w14:paraId="1FBCCA2F" w14:textId="5BC30A14" w:rsidR="00FD207B" w:rsidRPr="00AE3AF5" w:rsidRDefault="008A7574" w:rsidP="008A7574">
      <w:pPr>
        <w:pStyle w:val="Normalwithborder"/>
        <w:rPr>
          <w:rFonts w:eastAsia="SimSun"/>
          <w:lang w:val="en-US" w:eastAsia="zh-CN"/>
        </w:rPr>
      </w:pPr>
      <w:r w:rsidRPr="008A7574">
        <w:rPr>
          <w:rFonts w:ascii="Myanmar Text" w:hAnsi="Myanmar Text" w:cs="Myanmar Text" w:hint="cs"/>
          <w:cs/>
          <w:lang w:val="en-US"/>
        </w:rPr>
        <w:t>ပှၤလၢအဒိးန့ၢ်ဘၣ်တၢ်မၤစၢၤတဖၣ်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အိၣ်ဒီးခွဲးယၥ်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လၢကဟံးန့ၢ်တၢ်ဘၣ်ယိၣ်တဖၣ်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လၢအလီၢ်အိၣ်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hint="cs"/>
          <w:cs/>
          <w:lang w:val="en-US"/>
        </w:rPr>
        <w:t>(</w:t>
      </w:r>
      <w:r w:rsidRPr="008A7574">
        <w:rPr>
          <w:rFonts w:ascii="Myanmar Text" w:hAnsi="Myanmar Text" w:cs="Myanmar Text" w:hint="cs"/>
          <w:cs/>
          <w:lang w:val="en-US"/>
        </w:rPr>
        <w:t>ကြၢးဘၣ်ဒီးနီၢ်ကစၢ်အဂီၢ်</w:t>
      </w:r>
      <w:r w:rsidRPr="008A7574">
        <w:rPr>
          <w:rFonts w:hint="cs"/>
          <w:cs/>
          <w:lang w:val="en-US"/>
        </w:rPr>
        <w:t>)</w:t>
      </w:r>
      <w:r w:rsidR="00084A0F">
        <w:rPr>
          <w:rFonts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ဖဲမၤတၢ်ဆၢတဲၥ်အခါန့ၣ်လီၤ</w:t>
      </w:r>
      <w:r w:rsidRPr="008A7574">
        <w:rPr>
          <w:rFonts w:hint="cs"/>
          <w:cs/>
          <w:lang w:val="en-US"/>
        </w:rPr>
        <w:t>.</w:t>
      </w:r>
    </w:p>
    <w:p w14:paraId="28A5293E" w14:textId="4BBEDA90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တၢ်အိၣ်မုၥ်အိၣ်ပၢၤဘၣ်ဃးဒီးသးစၢ်တၢ်ဘျၢ</w:t>
      </w:r>
    </w:p>
    <w:p w14:paraId="632C03E4" w14:textId="78CA7B4D" w:rsidR="00FD207B" w:rsidRPr="00334856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တၢ်အိၣ်ဆူၣ်အိၣ်ချ့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တၢ်အိၣ်မုၥ်အိၣ်ပၢၤ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ဒီးတၢ်သ့ဆၢထၢၣ်လၢကစၢ်ခီၣ်လၢဖိဒံဖိသၣ်ဒီးသးစၢ်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လၢအဒိးန့ၢ်ဘၣ်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တၢ်မၤစၢၤတဖၣ်အဂီၢ်တၢ်ကဘၣ်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ပၥ်ဖျါထီၣ်အီၤဒီးဆီၣ်ထွဲအီၤလၢကျဲလၢအကကဲထီၣ်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ကဲထီလၢအဂီၢ်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ဆိမိၣ်န့ၢ်တၢ်ဘၣ်ဃးသးသမူတၢ်လဲၤခီဖျိ</w:t>
      </w:r>
      <w:r w:rsidRPr="008A7574">
        <w:rPr>
          <w:rFonts w:hint="cs"/>
          <w:cs/>
          <w:lang w:val="en-US"/>
        </w:rPr>
        <w:t>,</w:t>
      </w:r>
      <w:r w:rsidRPr="008A7574">
        <w:rPr>
          <w:rFonts w:ascii="Myanmar Text" w:hAnsi="Myanmar Text" w:cs="Myanmar Text" w:hint="cs"/>
          <w:cs/>
          <w:lang w:val="en-US"/>
        </w:rPr>
        <w:t>သးနံၣ်</w:t>
      </w:r>
      <w:r w:rsidRPr="008A7574">
        <w:rPr>
          <w:rFonts w:hint="cs"/>
          <w:cs/>
          <w:lang w:val="en-US"/>
        </w:rPr>
        <w:t>,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ဒီးတၢ်ဂ့ၢ်အဂၤတဖၣ်န့ၣ်လီၤ</w:t>
      </w:r>
      <w:r w:rsidRPr="008A7574">
        <w:rPr>
          <w:rFonts w:hint="cs"/>
          <w:cs/>
          <w:lang w:val="en-US"/>
        </w:rPr>
        <w:t>.</w:t>
      </w:r>
    </w:p>
    <w:p w14:paraId="2A9E2FE6" w14:textId="50482625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တၢ်လီၤဆီလိၥ်သးအတၢ်ဘျၢခိၣ်သ့ၣ်</w:t>
      </w:r>
    </w:p>
    <w:p w14:paraId="503E339D" w14:textId="59247848" w:rsidR="00FD207B" w:rsidRPr="006510D5" w:rsidRDefault="008A7574" w:rsidP="008A7574">
      <w:pPr>
        <w:pStyle w:val="Normalwithborder"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တၢ်လီၤဆီလိၥ်သးတၢ်လိၣ်ဘၣ်ဒီးတၢ်လဲၤခီဖျိတဖၣ်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လၢပှၤလၢအဒိးန့ၢ်ဘၣ်တၢ်မၤစၢၤတဖၣ်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တၢ်ကဘၣ်ဆိမိၣ်န့ၢ်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အဂီၢ်</w:t>
      </w:r>
      <w:r w:rsidR="00084A0F">
        <w:rPr>
          <w:rFonts w:ascii="Myanmar Text" w:hAnsi="Myanmar Text" w:cs="Myanmar Text" w:hint="cs"/>
          <w:cs/>
          <w:lang w:val="en-US"/>
        </w:rPr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ဖဲတၢ်ဟ့ၣ်အီၤတၢ်ကူစါယါဘျါဒီး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တၢ်ကွၢ်ထွဲအခါ</w:t>
      </w:r>
      <w:r w:rsidRPr="008A7574">
        <w:rPr>
          <w:rFonts w:hint="cs"/>
          <w:cs/>
          <w:lang w:val="en-US"/>
        </w:rPr>
        <w:t xml:space="preserve">, </w:t>
      </w:r>
      <w:r w:rsidRPr="008A7574">
        <w:rPr>
          <w:rFonts w:ascii="Myanmar Text" w:hAnsi="Myanmar Text" w:cs="Myanmar Text" w:hint="cs"/>
          <w:cs/>
          <w:lang w:val="en-US"/>
        </w:rPr>
        <w:t>ပၣ်ဃုၥ်</w:t>
      </w:r>
      <w:r w:rsidRPr="008A7574">
        <w:rPr>
          <w:rFonts w:hint="cs"/>
          <w:cs/>
          <w:lang w:val="en-US"/>
        </w:rPr>
        <w:t>-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67274DFA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မုၣ်ခွါအ</w:t>
      </w:r>
      <w:r w:rsidR="003C5BA2">
        <w:rPr>
          <w:rFonts w:ascii="Myanmar Text" w:hAnsi="Myanmar Text" w:cs="Myanmar Text" w:hint="cs"/>
          <w:b/>
          <w:cs/>
          <w:lang w:bidi="my-MM"/>
        </w:rPr>
        <w:t>တၢ်မ့ၢ်တၢ်</w:t>
      </w:r>
    </w:p>
    <w:p w14:paraId="590DD7EE" w14:textId="56B05C32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မုၣ်ခွါသွံၣ်ထံးအတၢ်သးအိၣ်လၢအပူၤ</w:t>
      </w:r>
    </w:p>
    <w:p w14:paraId="0321B722" w14:textId="442DD55D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သွံၣ်ထံး</w:t>
      </w:r>
    </w:p>
    <w:p w14:paraId="3F7B3585" w14:textId="0EA5A726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ကလုၥ်ဒူၣ်အတၢ်လီၤစၢၤ</w:t>
      </w:r>
    </w:p>
    <w:p w14:paraId="74C10290" w14:textId="34E1815D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ကျိၥ်</w:t>
      </w:r>
    </w:p>
    <w:p w14:paraId="2B8C3797" w14:textId="30CE8B7C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ပှၤတကလုၥ်</w:t>
      </w:r>
    </w:p>
    <w:p w14:paraId="3D3D5746" w14:textId="147C707D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lastRenderedPageBreak/>
        <w:t>တၢ်ဘူၣ်တၢ်ဘါ</w:t>
      </w:r>
      <w:r w:rsidRPr="008A7574">
        <w:rPr>
          <w:rFonts w:hint="cs"/>
          <w:b/>
          <w:cs/>
        </w:rPr>
        <w:t xml:space="preserve">, </w:t>
      </w:r>
      <w:r w:rsidRPr="008A7574">
        <w:rPr>
          <w:rFonts w:ascii="Myanmar Text" w:hAnsi="Myanmar Text" w:cs="Myanmar Text" w:hint="cs"/>
          <w:b/>
          <w:cs/>
        </w:rPr>
        <w:t>တၢ်စူၢ်တၢ်နၥ်မ့တမ့ၢ်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တၢ်လၢအဘၣ်ဃးနီၢ်သး</w:t>
      </w:r>
    </w:p>
    <w:p w14:paraId="7549F3D7" w14:textId="605776EF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တီၤပတီၢ်</w:t>
      </w:r>
    </w:p>
    <w:p w14:paraId="311C7006" w14:textId="60AA57D7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ပှၤဂ့ၢ်၀ီကျိၣ်စ့အတၢ်အိၣ်သး</w:t>
      </w:r>
    </w:p>
    <w:p w14:paraId="2B0265D4" w14:textId="0763D792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သးနံၣ်</w:t>
      </w:r>
    </w:p>
    <w:p w14:paraId="16095314" w14:textId="4F99A29A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သးနီၢ်ခိတၢ်တလၢတပှဲၤ</w:t>
      </w:r>
    </w:p>
    <w:p w14:paraId="7EC4F0AA" w14:textId="5013405D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ခိၣ်နူၥ်လၢအမၤတၢ်လီၤဆီလိၥ်သး</w:t>
      </w:r>
    </w:p>
    <w:p w14:paraId="6451B81F" w14:textId="02D69141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ဆဲးလၤ</w:t>
      </w:r>
    </w:p>
    <w:p w14:paraId="2E115B99" w14:textId="78B7CD5F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တၢ်အိၣ်ဆိးလၢအဖိးမံတၢ်ဘျၢ</w:t>
      </w:r>
    </w:p>
    <w:p w14:paraId="6AF3CA5B" w14:textId="500741C2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ဟီၣ်ခိၣ်ဂီၤတၢ်လီၢ်တခါဒုးကဲထီၣ်တၢ်တကဲဘျုးအလီၢ်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39F85860" w:rsidR="00FD207B" w:rsidRPr="009C2608" w:rsidRDefault="00084A0F" w:rsidP="008A7574">
      <w:pPr>
        <w:pStyle w:val="Normalwithborder"/>
        <w:rPr>
          <w:lang w:val="en-US"/>
        </w:rPr>
      </w:pPr>
      <w:r>
        <w:rPr>
          <w:rFonts w:ascii="Myanmar Text" w:hAnsi="Myanmar Text" w:cs="Myanmar Text" w:hint="cs"/>
          <w:cs/>
          <w:lang w:val="en-US"/>
        </w:rPr>
        <w:t xml:space="preserve">တၢ်ကဘၣ်ဟ့ၣ် </w:t>
      </w:r>
      <w:r w:rsidR="008A7574" w:rsidRPr="008A7574">
        <w:rPr>
          <w:rFonts w:ascii="Myanmar Text" w:hAnsi="Myanmar Text" w:cs="Myanmar Text" w:hint="cs"/>
          <w:cs/>
          <w:lang w:val="en-US"/>
        </w:rPr>
        <w:t>တၢ်</w:t>
      </w:r>
      <w:r>
        <w:rPr>
          <w:rFonts w:ascii="Myanmar Text" w:hAnsi="Myanmar Text" w:cs="Myanmar Text" w:hint="cs"/>
          <w:cs/>
          <w:lang w:val="en-US"/>
        </w:rPr>
        <w:t>တိစၢၤ</w:t>
      </w:r>
      <w:r w:rsidR="008A7574" w:rsidRPr="008A7574">
        <w:rPr>
          <w:rFonts w:ascii="Myanmar Text" w:hAnsi="Myanmar Text" w:cs="Myanmar Text" w:hint="cs"/>
          <w:cs/>
          <w:lang w:val="en-US"/>
        </w:rPr>
        <w:t>မၤစၢၤတဖၣ်</w:t>
      </w:r>
      <w:r>
        <w:rPr>
          <w:rFonts w:ascii="Myanmar Text" w:hAnsi="Myanmar Text" w:cs="Myanmar Text" w:hint="cs"/>
          <w:cs/>
          <w:lang w:val="en-US"/>
        </w:rPr>
        <w:t xml:space="preserve"> လၢ</w:t>
      </w:r>
      <w:r w:rsidRPr="008A7574">
        <w:rPr>
          <w:rFonts w:ascii="Myanmar Text" w:hAnsi="Myanmar Text" w:cs="Myanmar Text" w:hint="cs"/>
          <w:cs/>
          <w:lang w:val="en-US"/>
        </w:rPr>
        <w:t>ကျဲလၢအ</w:t>
      </w:r>
      <w:r>
        <w:rPr>
          <w:rFonts w:ascii="Myanmar Text" w:hAnsi="Myanmar Text" w:cs="Myanmar Text" w:hint="cs"/>
          <w:cs/>
          <w:lang w:val="en-US"/>
        </w:rPr>
        <w:t>သုးကျဲၤဆီၣ်ထွဲန့ၢ်</w:t>
      </w:r>
      <w:r>
        <w:t xml:space="preserve"> </w:t>
      </w:r>
      <w:r>
        <w:rPr>
          <w:rFonts w:cs="Myanmar Text" w:hint="cs"/>
          <w:cs/>
        </w:rPr>
        <w:t>တၢ်လိၣ်ဘၣ်</w:t>
      </w:r>
      <w:r w:rsidR="008A7574" w:rsidRPr="008A7574">
        <w:rPr>
          <w:rFonts w:ascii="Myanmar Text" w:hAnsi="Myanmar Text" w:cs="Myanmar Text" w:hint="cs"/>
          <w:cs/>
          <w:lang w:val="en-US"/>
        </w:rPr>
        <w:t>လီၤဆီလိၥ်သးဒ်အံၤတဖၣ်</w:t>
      </w:r>
      <w:r>
        <w:rPr>
          <w:rFonts w:ascii="Myanmar Text" w:hAnsi="Myanmar Text" w:cs="Myanmar Text" w:hint="cs"/>
          <w:cs/>
          <w:lang w:val="en-US"/>
        </w:rPr>
        <w:t xml:space="preserve"> </w:t>
      </w:r>
      <w:r w:rsidR="008A7574" w:rsidRPr="008A7574">
        <w:rPr>
          <w:rFonts w:ascii="Myanmar Text" w:hAnsi="Myanmar Text" w:cs="Myanmar Text" w:hint="cs"/>
          <w:cs/>
          <w:lang w:val="en-US"/>
        </w:rPr>
        <w:t>ဒီးတၢ်လဲၤခီဖျိတဖၣ်န့ၣ်လီၤ</w:t>
      </w:r>
      <w:r>
        <w:rPr>
          <w:rFonts w:ascii="Myanmar Text" w:hAnsi="Myanmar Text" w:cs="Myanmar Text" w:hint="cs"/>
          <w:cs/>
          <w:lang w:val="en-US"/>
        </w:rPr>
        <w:t>. တၢ်</w:t>
      </w:r>
      <w:r w:rsidR="008A7574" w:rsidRPr="008A7574">
        <w:rPr>
          <w:rFonts w:ascii="Myanmar Text" w:hAnsi="Myanmar Text" w:cs="Myanmar Text" w:hint="cs"/>
          <w:cs/>
          <w:lang w:val="en-US"/>
        </w:rPr>
        <w:t>အံၤအခီပညီမ့ၢ်၀ဲ</w:t>
      </w:r>
      <w:r>
        <w:rPr>
          <w:rFonts w:ascii="Myanmar Text" w:hAnsi="Myanmar Text" w:cs="Myanmar Text" w:hint="cs"/>
          <w:cs/>
          <w:lang w:val="en-US"/>
        </w:rPr>
        <w:t xml:space="preserve"> </w:t>
      </w:r>
      <w:r w:rsidR="008A7574" w:rsidRPr="008A7574">
        <w:rPr>
          <w:rFonts w:ascii="Myanmar Text" w:hAnsi="Myanmar Text" w:cs="Myanmar Text" w:hint="cs"/>
          <w:cs/>
          <w:lang w:val="en-US"/>
        </w:rPr>
        <w:t>ပှၤတဖၣ်အံၤ</w:t>
      </w:r>
      <w:r w:rsidR="00871F56">
        <w:t xml:space="preserve"> </w:t>
      </w:r>
      <w:r w:rsidR="008A7574" w:rsidRPr="008A7574">
        <w:rPr>
          <w:rFonts w:ascii="Myanmar Text" w:hAnsi="Myanmar Text" w:cs="Myanmar Text" w:hint="cs"/>
          <w:cs/>
          <w:lang w:val="en-US"/>
        </w:rPr>
        <w:t>တဲဘၣ်တၢ်</w:t>
      </w:r>
      <w:r>
        <w:rPr>
          <w:rFonts w:ascii="Myanmar Text" w:hAnsi="Myanmar Text" w:cs="Myanmar Text" w:hint="cs"/>
          <w:cs/>
          <w:lang w:val="en-US"/>
        </w:rPr>
        <w:t>တိစၢၤ</w:t>
      </w:r>
      <w:r w:rsidR="008A7574" w:rsidRPr="008A7574">
        <w:rPr>
          <w:rFonts w:ascii="Myanmar Text" w:hAnsi="Myanmar Text" w:cs="Myanmar Text" w:hint="cs"/>
          <w:cs/>
          <w:lang w:val="en-US"/>
        </w:rPr>
        <w:t>မၤစၢၤတဖၣ်</w:t>
      </w:r>
      <w:r>
        <w:rPr>
          <w:rFonts w:ascii="Myanmar Text" w:hAnsi="Myanmar Text" w:cs="Myanmar Text" w:hint="cs"/>
          <w:cs/>
          <w:lang w:val="en-US"/>
        </w:rPr>
        <w:t xml:space="preserve"> </w:t>
      </w:r>
      <w:r w:rsidR="008A7574" w:rsidRPr="008A7574">
        <w:rPr>
          <w:rFonts w:ascii="Myanmar Text" w:hAnsi="Myanmar Text" w:cs="Myanmar Text" w:hint="cs"/>
          <w:cs/>
          <w:lang w:val="en-US"/>
        </w:rPr>
        <w:t>လၢအလိၣ်အိၣ်လၢအပူၤဖျဲး</w:t>
      </w:r>
      <w:r w:rsidR="00871F56">
        <w:t xml:space="preserve"> </w:t>
      </w:r>
      <w:r w:rsidR="008A7574" w:rsidRPr="008A7574">
        <w:rPr>
          <w:rFonts w:ascii="Myanmar Text" w:hAnsi="Myanmar Text" w:cs="Myanmar Text" w:hint="cs"/>
          <w:cs/>
          <w:lang w:val="en-US"/>
        </w:rPr>
        <w:t>န့ၣ်လီၤ</w:t>
      </w:r>
      <w:r w:rsidR="008A7574" w:rsidRPr="008A7574">
        <w:rPr>
          <w:rFonts w:hint="cs"/>
          <w:cs/>
          <w:lang w:val="en-US"/>
        </w:rPr>
        <w:t xml:space="preserve">. </w:t>
      </w:r>
      <w:r w:rsidR="0073368F">
        <w:rPr>
          <w:rFonts w:cs="Myanmar Text" w:hint="cs"/>
          <w:cs/>
          <w:lang w:val="en-US"/>
        </w:rPr>
        <w:t>ဖဲတၢ်ဟ့ၣ်</w:t>
      </w:r>
      <w:r w:rsidR="008A7574" w:rsidRPr="008A7574">
        <w:rPr>
          <w:rFonts w:ascii="Myanmar Text" w:hAnsi="Myanmar Text" w:cs="Myanmar Text" w:hint="cs"/>
          <w:cs/>
          <w:lang w:val="en-US"/>
        </w:rPr>
        <w:t>တၢ်</w:t>
      </w:r>
      <w:r w:rsidR="0073368F">
        <w:rPr>
          <w:rFonts w:ascii="Myanmar Text" w:hAnsi="Myanmar Text" w:cs="Myanmar Text" w:hint="cs"/>
          <w:cs/>
          <w:lang w:val="en-US" w:bidi="my-MM"/>
        </w:rPr>
        <w:t>တိစၢၤမၤစၢၤ</w:t>
      </w:r>
      <w:r w:rsidR="008A7574" w:rsidRPr="008A7574">
        <w:rPr>
          <w:rFonts w:ascii="Myanmar Text" w:hAnsi="Myanmar Text" w:cs="Myanmar Text" w:hint="cs"/>
          <w:cs/>
          <w:lang w:val="en-US"/>
        </w:rPr>
        <w:t>တဖၣ်</w:t>
      </w:r>
      <w:r w:rsidR="0073368F">
        <w:rPr>
          <w:rFonts w:ascii="Myanmar Text" w:hAnsi="Myanmar Text" w:cs="Myanmar Text" w:hint="cs"/>
          <w:cs/>
          <w:lang w:val="en-US"/>
        </w:rPr>
        <w:t xml:space="preserve">အခါ </w:t>
      </w:r>
      <w:r w:rsidR="008A7574" w:rsidRPr="008A7574">
        <w:rPr>
          <w:rFonts w:ascii="Myanmar Text" w:hAnsi="Myanmar Text" w:cs="Myanmar Text" w:hint="cs"/>
          <w:cs/>
          <w:lang w:val="en-US"/>
        </w:rPr>
        <w:t>ကဘၣ်နၢ်ပၢၢ်</w:t>
      </w:r>
      <w:r w:rsidR="008A7574" w:rsidRPr="008A7574">
        <w:rPr>
          <w:rFonts w:hint="cs"/>
          <w:cs/>
          <w:lang w:val="en-US"/>
        </w:rPr>
        <w:t>-</w:t>
      </w:r>
    </w:p>
    <w:p w14:paraId="10E10B5A" w14:textId="55D6B200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တၢ်လိၣ်လၢအလီၤဆီလိၥ်အသးဒီးပှၤအတၢ်လဲၤခီဖျိ</w:t>
      </w:r>
    </w:p>
    <w:p w14:paraId="247D3AF0" w14:textId="07633B76" w:rsidR="00FD207B" w:rsidRPr="008A7574" w:rsidRDefault="008A7574" w:rsidP="008A7574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တၢ်လဲၤခီဖျိဘၣ်</w:t>
      </w:r>
      <w:r w:rsidR="0073368F">
        <w:rPr>
          <w:rFonts w:ascii="Myanmar Text" w:hAnsi="Myanmar Text" w:cs="Myanmar Text" w:hint="cs"/>
          <w:b/>
          <w:cs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တၢ်</w:t>
      </w:r>
      <w:r w:rsidR="0073368F">
        <w:rPr>
          <w:rFonts w:ascii="Myanmar Text" w:hAnsi="Myanmar Text" w:cs="Myanmar Text" w:hint="cs"/>
          <w:b/>
          <w:cs/>
        </w:rPr>
        <w:t>သူၣ်ဆါသးဆါ</w:t>
      </w:r>
      <w:r w:rsidRPr="008A7574">
        <w:rPr>
          <w:rFonts w:ascii="Myanmar Text" w:hAnsi="Myanmar Text" w:cs="Myanmar Text" w:hint="cs"/>
          <w:b/>
          <w:cs/>
        </w:rPr>
        <w:t>ပျံၤတၢ်</w:t>
      </w:r>
    </w:p>
    <w:p w14:paraId="734AC859" w14:textId="7560617B" w:rsidR="00FD207B" w:rsidRPr="008A7574" w:rsidRDefault="008A7574" w:rsidP="008A7574">
      <w:pPr>
        <w:pStyle w:val="ListParagraph"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တၢ်လိၣ်ဒီးတၢ်လဲၤခီဖျိတဖၣ်ဘၣ်ဘျးလိၥ်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အသးဒ်လဲၣ်ဒီးဆီၣ်သနံး၀ဲပှၤတဂၤအသးဆူၣ်ချ့ဒ်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လဲၣ်န့ၣ်လီၤ</w:t>
      </w:r>
      <w:r w:rsidRPr="008A7574">
        <w:rPr>
          <w:rFonts w:hint="cs"/>
          <w:b/>
          <w:cs/>
        </w:rPr>
        <w:t>.</w:t>
      </w:r>
    </w:p>
    <w:p w14:paraId="16F50342" w14:textId="63C9133D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တၢ်ကဲမုၣ်ခွါတၢ်ပူၤဖျဲးတၢ်ဘျၢခိၣ်သ့ၣ်</w:t>
      </w:r>
    </w:p>
    <w:p w14:paraId="508AB771" w14:textId="04ECD684" w:rsidR="00FD207B" w:rsidRPr="00334856" w:rsidRDefault="008A7574" w:rsidP="008A7574">
      <w:pPr>
        <w:pStyle w:val="Normalwithborder"/>
        <w:keepLines/>
        <w:rPr>
          <w:lang w:val="en-US"/>
        </w:rPr>
      </w:pPr>
      <w:r w:rsidRPr="008A7574">
        <w:rPr>
          <w:rFonts w:ascii="Myanmar Text" w:hAnsi="Myanmar Text" w:cs="Myanmar Text" w:hint="cs"/>
          <w:cs/>
          <w:lang w:val="en-US"/>
        </w:rPr>
        <w:t>ပှၤလၢအဒိးန့ၢ်ဘၣ်တၢ်မၤစၢၤတဖၣ်ကအိၣ်ဒီးတၢ်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လိၣ်ဘၣ်လီၤဆီမ့တမ့ၢ်တၢ်ကိၢ်တၢ်ဂီၤတဖၣ်</w:t>
      </w:r>
      <w:r w:rsidRPr="008A7574">
        <w:rPr>
          <w:rFonts w:hint="cs"/>
          <w:cs/>
          <w:lang w:val="en-US"/>
        </w:rPr>
        <w:t>(</w:t>
      </w:r>
      <w:r w:rsidRPr="008A7574">
        <w:rPr>
          <w:rFonts w:ascii="Myanmar Text" w:hAnsi="Myanmar Text" w:cs="Myanmar Text" w:hint="cs"/>
          <w:cs/>
          <w:lang w:val="en-US"/>
        </w:rPr>
        <w:t>တၢ်ဘၣ်ယိၣ်</w:t>
      </w:r>
      <w:r w:rsidRPr="008A7574">
        <w:rPr>
          <w:rFonts w:hint="cs"/>
          <w:cs/>
          <w:lang w:val="en-US"/>
        </w:rPr>
        <w:t>)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လၢအပူၤဖျဲး၀ဲခီဖျိအ၀ဲသ့ၣ်အတၢ်ကဲမုၣ်ခွါအဃိလီၤ</w:t>
      </w:r>
      <w:r w:rsidRPr="008A7574">
        <w:rPr>
          <w:rFonts w:hint="cs"/>
          <w:cs/>
          <w:lang w:val="en-US"/>
        </w:rPr>
        <w:t>.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တၢ်ကဘၣ်ဆိမိၣ်န့ၢ်အ၀ဲသ့ၣ်အဂီၢ်လၢတၢ်လိၣ်ဘၣ်ဒီး</w:t>
      </w:r>
      <w:r w:rsidR="00871F56">
        <w:t xml:space="preserve"> </w:t>
      </w:r>
      <w:r w:rsidRPr="008A7574">
        <w:rPr>
          <w:rFonts w:ascii="Myanmar Text" w:hAnsi="Myanmar Text" w:cs="Myanmar Text" w:hint="cs"/>
          <w:cs/>
          <w:lang w:val="en-US"/>
        </w:rPr>
        <w:t>တၢ်ဘၣ်ယိၣ်တဖၣ်အံၤအဖီခိၣ်ဒီးတၢ်</w:t>
      </w:r>
      <w:r w:rsidR="0073368F">
        <w:rPr>
          <w:rFonts w:ascii="Myanmar Text" w:hAnsi="Myanmar Text" w:cs="Myanmar Text" w:hint="cs"/>
          <w:cs/>
          <w:lang w:val="en-US" w:bidi="my-MM"/>
        </w:rPr>
        <w:t>တိစၢၤမၤစၢၤ</w:t>
      </w:r>
      <w:r w:rsidRPr="008A7574">
        <w:rPr>
          <w:rFonts w:ascii="Myanmar Text" w:hAnsi="Myanmar Text" w:cs="Myanmar Text" w:hint="cs"/>
          <w:cs/>
          <w:lang w:val="en-US"/>
        </w:rPr>
        <w:t>တဖၣ်ကြၢး</w:t>
      </w:r>
      <w:r w:rsidRPr="008A7574">
        <w:rPr>
          <w:rFonts w:hint="cs"/>
          <w:cs/>
          <w:lang w:val="en-US"/>
        </w:rPr>
        <w:t>-</w:t>
      </w:r>
    </w:p>
    <w:p w14:paraId="74AC5A4A" w14:textId="09673395" w:rsidR="00FD207B" w:rsidRPr="008A7574" w:rsidRDefault="008A7574" w:rsidP="008A7574">
      <w:pPr>
        <w:pStyle w:val="ListParagraph"/>
        <w:keepLines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ပူၤဖျဲး၀ဲ</w:t>
      </w:r>
    </w:p>
    <w:p w14:paraId="1310CCD6" w14:textId="4E3FAC00" w:rsidR="00FD207B" w:rsidRPr="008A7574" w:rsidRDefault="0073368F" w:rsidP="008A7574">
      <w:pPr>
        <w:pStyle w:val="ListParagraph"/>
        <w:keepLines/>
        <w:numPr>
          <w:ilvl w:val="0"/>
          <w:numId w:val="26"/>
        </w:numPr>
        <w:spacing w:before="60"/>
        <w:rPr>
          <w:b/>
        </w:rPr>
      </w:pPr>
      <w:r>
        <w:rPr>
          <w:rFonts w:ascii="Myanmar Text" w:hAnsi="Myanmar Text" w:cs="Myanmar Text" w:hint="cs"/>
          <w:b/>
          <w:cs/>
        </w:rPr>
        <w:t>ဘှါဆှဲမၤဆၢ</w:t>
      </w:r>
      <w:r w:rsidR="008A7574" w:rsidRPr="008A7574">
        <w:rPr>
          <w:rFonts w:ascii="Myanmar Text" w:hAnsi="Myanmar Text" w:cs="Myanmar Text" w:hint="cs"/>
          <w:b/>
          <w:cs/>
        </w:rPr>
        <w:t>၀ဲဟံၣ်ဖိဃီဖိတၢ်စုဆူၣ်ခီၣ်တကး</w:t>
      </w:r>
      <w:r>
        <w:rPr>
          <w:rFonts w:ascii="Myanmar Text" w:hAnsi="Myanmar Text" w:cs="Myanmar Text" w:hint="cs"/>
          <w:b/>
          <w:cs/>
        </w:rPr>
        <w:t xml:space="preserve"> </w:t>
      </w:r>
      <w:r w:rsidR="008A7574" w:rsidRPr="008A7574">
        <w:rPr>
          <w:rFonts w:ascii="Myanmar Text" w:hAnsi="Myanmar Text" w:cs="Myanmar Text" w:hint="cs"/>
          <w:b/>
          <w:cs/>
        </w:rPr>
        <w:t>မ့တမ့ၢ်</w:t>
      </w:r>
      <w:r>
        <w:rPr>
          <w:rFonts w:ascii="Myanmar Text" w:hAnsi="Myanmar Text" w:cs="Myanmar Text" w:hint="cs"/>
          <w:b/>
          <w:cs/>
        </w:rPr>
        <w:t xml:space="preserve"> </w:t>
      </w:r>
      <w:r w:rsidR="008A7574" w:rsidRPr="008A7574">
        <w:rPr>
          <w:rFonts w:ascii="Myanmar Text" w:hAnsi="Myanmar Text" w:cs="Myanmar Text" w:hint="cs"/>
          <w:b/>
          <w:cs/>
        </w:rPr>
        <w:t>တၢ်</w:t>
      </w:r>
      <w:r>
        <w:rPr>
          <w:rFonts w:ascii="Myanmar Text" w:hAnsi="Myanmar Text" w:cs="Myanmar Text" w:hint="cs"/>
          <w:b/>
          <w:cs/>
        </w:rPr>
        <w:t>သူၣ်ဆါသးဆါ</w:t>
      </w:r>
      <w:r w:rsidR="008A7574" w:rsidRPr="008A7574">
        <w:rPr>
          <w:rFonts w:ascii="Myanmar Text" w:hAnsi="Myanmar Text" w:cs="Myanmar Text" w:hint="cs"/>
          <w:b/>
          <w:cs/>
        </w:rPr>
        <w:t>ပျံၤတၢ်အတၢ်လဲၤခီဖျိလၢ</w:t>
      </w:r>
      <w:r>
        <w:rPr>
          <w:rFonts w:ascii="Myanmar Text" w:hAnsi="Myanmar Text" w:cs="Myanmar Text" w:hint="cs"/>
          <w:b/>
          <w:cs/>
        </w:rPr>
        <w:t xml:space="preserve"> </w:t>
      </w:r>
      <w:r w:rsidR="008A7574" w:rsidRPr="008A7574">
        <w:rPr>
          <w:rFonts w:ascii="Myanmar Text" w:hAnsi="Myanmar Text" w:cs="Myanmar Text" w:hint="cs"/>
          <w:b/>
          <w:cs/>
        </w:rPr>
        <w:t>အခဲအံၤ</w:t>
      </w:r>
      <w:r>
        <w:rPr>
          <w:rFonts w:ascii="Myanmar Text" w:hAnsi="Myanmar Text" w:cs="Myanmar Text" w:hint="cs"/>
          <w:b/>
          <w:cs/>
        </w:rPr>
        <w:t xml:space="preserve"> </w:t>
      </w:r>
      <w:r w:rsidR="008A7574" w:rsidRPr="008A7574">
        <w:rPr>
          <w:rFonts w:ascii="Myanmar Text" w:hAnsi="Myanmar Text" w:cs="Myanmar Text" w:hint="cs"/>
          <w:b/>
          <w:cs/>
        </w:rPr>
        <w:t>မ့တမ့ၢ်</w:t>
      </w:r>
      <w:r>
        <w:rPr>
          <w:rFonts w:ascii="Myanmar Text" w:hAnsi="Myanmar Text" w:cs="Myanmar Text" w:hint="cs"/>
          <w:b/>
          <w:cs/>
        </w:rPr>
        <w:t xml:space="preserve"> </w:t>
      </w:r>
      <w:r w:rsidR="008A7574" w:rsidRPr="008A7574">
        <w:rPr>
          <w:rFonts w:ascii="Myanmar Text" w:hAnsi="Myanmar Text" w:cs="Myanmar Text" w:hint="cs"/>
          <w:b/>
          <w:cs/>
        </w:rPr>
        <w:t>အပူၤကွံၥ်</w:t>
      </w:r>
    </w:p>
    <w:p w14:paraId="068EDC47" w14:textId="6ED01C03" w:rsidR="00FD207B" w:rsidRPr="008A7574" w:rsidRDefault="008A7574" w:rsidP="008A7574">
      <w:pPr>
        <w:pStyle w:val="ListParagraph"/>
        <w:keepLines/>
        <w:numPr>
          <w:ilvl w:val="0"/>
          <w:numId w:val="26"/>
        </w:numPr>
        <w:spacing w:before="60"/>
        <w:rPr>
          <w:b/>
        </w:rPr>
      </w:pPr>
      <w:r w:rsidRPr="008A7574">
        <w:rPr>
          <w:rFonts w:ascii="Myanmar Text" w:hAnsi="Myanmar Text" w:cs="Myanmar Text" w:hint="cs"/>
          <w:b/>
          <w:cs/>
        </w:rPr>
        <w:lastRenderedPageBreak/>
        <w:t>သ့ၣ်ညါပၥ်ပနီၣ်ဒီးခီဆၢ၀ဲ</w:t>
      </w:r>
      <w:r w:rsidR="0073368F">
        <w:rPr>
          <w:rFonts w:ascii="Myanmar Text" w:hAnsi="Myanmar Text" w:cs="Myanmar Text" w:hint="cs"/>
          <w:b/>
          <w:cs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ကျဲလၢ</w:t>
      </w:r>
      <w:r w:rsidR="0073368F">
        <w:rPr>
          <w:rFonts w:ascii="Myanmar Text" w:hAnsi="Myanmar Text" w:cs="Myanmar Text" w:hint="cs"/>
          <w:b/>
          <w:cs/>
        </w:rPr>
        <w:t xml:space="preserve"> တၢ်ကဲ</w:t>
      </w:r>
      <w:r w:rsidRPr="008A7574">
        <w:rPr>
          <w:rFonts w:ascii="Myanmar Text" w:hAnsi="Myanmar Text" w:cs="Myanmar Text" w:hint="cs"/>
          <w:b/>
          <w:cs/>
        </w:rPr>
        <w:t>မုၣ်</w:t>
      </w:r>
      <w:r w:rsidR="0073368F">
        <w:rPr>
          <w:rFonts w:ascii="Myanmar Text" w:hAnsi="Myanmar Text" w:cs="Myanmar Text" w:hint="cs"/>
          <w:b/>
          <w:cs/>
        </w:rPr>
        <w:t>ကဲ</w:t>
      </w:r>
      <w:r w:rsidRPr="008A7574">
        <w:rPr>
          <w:rFonts w:ascii="Myanmar Text" w:hAnsi="Myanmar Text" w:cs="Myanmar Text" w:hint="cs"/>
          <w:b/>
          <w:cs/>
        </w:rPr>
        <w:t>ခွါ</w:t>
      </w:r>
      <w:r w:rsidR="0073368F">
        <w:rPr>
          <w:rFonts w:ascii="Myanmar Text" w:hAnsi="Myanmar Text" w:cs="Myanmar Text" w:hint="cs"/>
          <w:b/>
          <w:cs/>
        </w:rPr>
        <w:t xml:space="preserve"> မၤဘၣ်ဒိကျဲလၢ တၢ်ဟ့ၣ်အီၤတၢ်တိစၢၤမၤစၢၤတဖၣ်</w:t>
      </w:r>
      <w:r w:rsidRPr="008A7574">
        <w:rPr>
          <w:rFonts w:hint="cs"/>
          <w:b/>
          <w:cs/>
        </w:rPr>
        <w:t xml:space="preserve">, </w:t>
      </w:r>
      <w:r w:rsidRPr="008A7574">
        <w:rPr>
          <w:rFonts w:ascii="Myanmar Text" w:hAnsi="Myanmar Text" w:cs="Myanmar Text" w:hint="cs"/>
          <w:b/>
          <w:cs/>
        </w:rPr>
        <w:t>တၢ်ကူစါယါဘျါလၢအ၀ဲသ့ၣ်ဒိးန့ၢ်ဘၣ်ဒီး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အတၢ်ဘျါက့ၤဒ်လဲၣ်</w:t>
      </w:r>
    </w:p>
    <w:p w14:paraId="31A53B8D" w14:textId="0BD849F8" w:rsidR="00FD207B" w:rsidRPr="008A7574" w:rsidRDefault="008A7574" w:rsidP="008A7574">
      <w:pPr>
        <w:pStyle w:val="ListParagraph"/>
        <w:keepLines/>
        <w:numPr>
          <w:ilvl w:val="0"/>
          <w:numId w:val="26"/>
        </w:numPr>
        <w:rPr>
          <w:b/>
        </w:rPr>
      </w:pPr>
      <w:r w:rsidRPr="008A7574">
        <w:rPr>
          <w:rFonts w:ascii="Myanmar Text" w:hAnsi="Myanmar Text" w:cs="Myanmar Text" w:hint="cs"/>
          <w:b/>
          <w:cs/>
        </w:rPr>
        <w:t>သ့ၣ်ညါပၥ်ပနီၣ်ဒီးခီဆၢကျဲလၢ</w:t>
      </w:r>
      <w:r w:rsidR="00A713A2">
        <w:rPr>
          <w:rFonts w:ascii="Myanmar Text" w:hAnsi="Myanmar Text" w:cs="Myanmar Text" w:hint="cs"/>
          <w:b/>
          <w:cs/>
        </w:rPr>
        <w:t>တၢ်ကဲ</w:t>
      </w:r>
      <w:r w:rsidRPr="008A7574">
        <w:rPr>
          <w:rFonts w:ascii="Myanmar Text" w:hAnsi="Myanmar Text" w:cs="Myanmar Text" w:hint="cs"/>
          <w:b/>
          <w:cs/>
        </w:rPr>
        <w:t>မုၣ်</w:t>
      </w:r>
      <w:r w:rsidR="00A713A2">
        <w:rPr>
          <w:rFonts w:ascii="Myanmar Text" w:hAnsi="Myanmar Text" w:cs="Myanmar Text" w:hint="cs"/>
          <w:b/>
          <w:cs/>
        </w:rPr>
        <w:t>ကဲ</w:t>
      </w:r>
      <w:r w:rsidRPr="008A7574">
        <w:rPr>
          <w:rFonts w:ascii="Myanmar Text" w:hAnsi="Myanmar Text" w:cs="Myanmar Text" w:hint="cs"/>
          <w:b/>
          <w:cs/>
        </w:rPr>
        <w:t>ခွါ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အတၢ်ဘၣ်ဘျးလိၥ်အသးဒီးတၢ်ကွၢ်တလီၤ</w:t>
      </w:r>
      <w:r w:rsidR="00871F56">
        <w:rPr>
          <w:b/>
        </w:rPr>
        <w:t xml:space="preserve"> </w:t>
      </w:r>
      <w:r w:rsidRPr="008A7574">
        <w:rPr>
          <w:rFonts w:ascii="Myanmar Text" w:hAnsi="Myanmar Text" w:cs="Myanmar Text" w:hint="cs"/>
          <w:b/>
          <w:cs/>
        </w:rPr>
        <w:t>ဒီးတၢ်လၢတကဲဘျုးအကလုၥ်လၢအဂၤတဖၣ်န့ၣ်လီၤ</w:t>
      </w:r>
      <w:r w:rsidRPr="008A7574">
        <w:rPr>
          <w:rFonts w:hint="cs"/>
          <w:b/>
          <w:cs/>
        </w:rPr>
        <w:t>.</w:t>
      </w:r>
    </w:p>
    <w:p w14:paraId="2AEA6D0F" w14:textId="505C6E0D" w:rsidR="00FD207B" w:rsidRPr="008A7574" w:rsidRDefault="008A7574" w:rsidP="009B6180">
      <w:pPr>
        <w:pStyle w:val="Heading3"/>
        <w:rPr>
          <w:iCs/>
        </w:rPr>
      </w:pPr>
      <w:r w:rsidRPr="008A7574">
        <w:rPr>
          <w:rFonts w:ascii="Myanmar Text" w:hAnsi="Myanmar Text" w:cs="Myanmar Text" w:hint="cs"/>
          <w:cs/>
        </w:rPr>
        <w:t>ဆဲးလၤအတၢ်ပူၤဖျဲးအလီၢ်တၢ်ဘျၢခိၣ်သ့ၣ်</w:t>
      </w:r>
    </w:p>
    <w:p w14:paraId="45202F10" w14:textId="11ED3C43" w:rsidR="00FD207B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တၢ်မၤစၢၤတဖၣ်ဆဲးလၤအလီၢ်ကဘၣ်ပူၤဖျဲးဒီး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ကဘၣ်ခီဆၢ၀ဲပှၤတဂၤစုၥ်စုၥ်လၢအမ့ၢ်</w:t>
      </w:r>
      <w:r w:rsidRPr="00DA1A29">
        <w:rPr>
          <w:rFonts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ကလုၥ်ဒူၣ်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ပှၤတကလုၥ်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တၢ်စူၢ်တၢ်နၥ်အတၢ်အိၣ်သး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ဒီးဆဲးလၤအတၢ်လီၤစၢၤတဖၣ်န့ၣ်လီၤ</w:t>
      </w:r>
      <w:r w:rsidRPr="00DA1A29">
        <w:rPr>
          <w:rFonts w:hint="cs"/>
          <w:cs/>
          <w:lang w:val="en-US"/>
        </w:rPr>
        <w:t>.</w:t>
      </w:r>
    </w:p>
    <w:p w14:paraId="7EBA5618" w14:textId="64CF7B52" w:rsidR="00FD207B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ပှၤလၢအအိၣ်ဒီးသးဆူၣ်ချ့တၢ်ဂ့ၢ်ကီ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သးတၢ်မိၣ်တၢ်မး</w:t>
      </w:r>
      <w:r w:rsidRPr="00DA1A29">
        <w:rPr>
          <w:rFonts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သးဘၣ်တံၥ်တၥ်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မ့တမ့ၢ်</w:t>
      </w:r>
      <w:r w:rsidR="00A713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သးတဆူၣ်တချ့တဖၣ်</w:t>
      </w:r>
      <w:r w:rsidR="00A713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တၢ်ကဘၣ်ဟ့ၣ်အီၤ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တၢ်ကူစါယါဘျါဒီးတၢ်ကွၢ်ထွဲလၢတၢ်ဆိမိၣ်န့ၢ်အဂီၢ်ဒီး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ကဘၣ်မ့ၢ်တၢ်ဖိးလိၥ်သးဒီး</w:t>
      </w:r>
      <w:r w:rsidR="00A713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အ၀ဲသ့ၣ်ဆဲးလၤဒီး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နီၢ်သးတၢ်စူၢ်တၢ်နၥ်ဒီးတၢ်မၤတဖၣ်န့ၣ်လီၤ</w:t>
      </w:r>
      <w:r w:rsidRPr="00DA1A29">
        <w:rPr>
          <w:rFonts w:hint="cs"/>
          <w:cs/>
          <w:lang w:val="en-US"/>
        </w:rPr>
        <w:t>.</w:t>
      </w:r>
    </w:p>
    <w:p w14:paraId="4D85DC64" w14:textId="40CF9CE5" w:rsidR="00FD207B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တၢ်ထံၣ်အိၣ်ဖျါလၢပှၤတဂၤအဟံၣ်ဖိဃီဖိဒီး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ဖဲအလီၢ်အိၣ်ဒီး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ကြၢးဘၣ်အသိး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တၢ်ထံၣ်လၢဟံၣ်ဖိဃီဖိဒီး</w:t>
      </w:r>
      <w:r w:rsidR="00A713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အ၀ဲသ့ၣ်အ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ပှတ၀ၢလၢအရ့ဒိၣ်တဖၣ်အဂီၢ်န့ၣ်</w:t>
      </w:r>
      <w:r w:rsidR="00A713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တၢ်ကဘၣ်ဆိမိၣ်န့ၢ်အီၤလီၤ</w:t>
      </w:r>
      <w:r w:rsidRPr="00DA1A29">
        <w:rPr>
          <w:rFonts w:hint="cs"/>
          <w:cs/>
          <w:lang w:val="en-US"/>
        </w:rPr>
        <w:t>.</w:t>
      </w:r>
      <w:r w:rsidR="00FD207B" w:rsidRPr="00334856">
        <w:rPr>
          <w:lang w:val="en-US"/>
        </w:rPr>
        <w:t xml:space="preserve"> </w:t>
      </w:r>
    </w:p>
    <w:p w14:paraId="2364C3F8" w14:textId="0C0134EA" w:rsidR="00FD207B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ပှၤ</w:t>
      </w:r>
      <w:r w:rsidR="000873B8">
        <w:rPr>
          <w:rFonts w:ascii="Myanmar Text" w:hAnsi="Myanmar Text" w:cs="Myanmar Text" w:hint="cs"/>
          <w:cs/>
          <w:lang w:val="en-US" w:bidi="my-MM"/>
        </w:rPr>
        <w:t>အီးစထြ့လံယၤ</w:t>
      </w:r>
      <w:r w:rsidR="003C5BA2">
        <w:rPr>
          <w:rFonts w:ascii="Myanmar Text" w:hAnsi="Myanmar Text" w:cs="Myanmar Text" w:hint="cs"/>
          <w:cs/>
          <w:lang w:val="en-US"/>
        </w:rPr>
        <w:t>ထူလံၤဖိ</w:t>
      </w:r>
      <w:r w:rsidRPr="00DA1A29">
        <w:rPr>
          <w:rFonts w:ascii="Myanmar Text" w:hAnsi="Myanmar Text" w:cs="Myanmar Text" w:hint="cs"/>
          <w:cs/>
          <w:lang w:val="en-US"/>
        </w:rPr>
        <w:t>တဖၣ်</w:t>
      </w:r>
      <w:r w:rsidR="003C5BA2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အဆဲးလၤဒီး</w:t>
      </w:r>
      <w:r w:rsidR="003C5BA2">
        <w:rPr>
          <w:rFonts w:ascii="Myanmar Text" w:hAnsi="Myanmar Text" w:cs="Myanmar Text" w:hint="cs"/>
          <w:cs/>
          <w:lang w:val="en-US" w:bidi="my-MM"/>
        </w:rPr>
        <w:t>တၢ်မ့ၢ်တၢ်</w:t>
      </w:r>
      <w:r w:rsidRPr="00DA1A29">
        <w:rPr>
          <w:rFonts w:ascii="Myanmar Text" w:hAnsi="Myanmar Text" w:cs="Myanmar Text" w:hint="cs"/>
          <w:cs/>
          <w:lang w:val="en-US"/>
        </w:rPr>
        <w:t>လီၤဆီဒၣ်</w:t>
      </w:r>
      <w:r w:rsidR="00871F56">
        <w:rPr>
          <w:lang w:val="id-ID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အတၢ်ဒၣ်၀ဲန့ၣ်တၢ်ကဘၣ်ပၥ်ကဲအီၤန့ၣ်လီၤ</w:t>
      </w:r>
      <w:r w:rsidRPr="00DA1A29">
        <w:rPr>
          <w:rFonts w:hint="cs"/>
          <w:cs/>
          <w:lang w:val="en-US"/>
        </w:rPr>
        <w:t xml:space="preserve">. </w:t>
      </w:r>
      <w:r w:rsidRPr="00DA1A29">
        <w:rPr>
          <w:rFonts w:ascii="Myanmar Text" w:hAnsi="Myanmar Text" w:cs="Myanmar Text" w:hint="cs"/>
          <w:cs/>
          <w:lang w:val="en-US"/>
        </w:rPr>
        <w:t>အ၀ဲသ့ၣ်အတၢ်ဘၣ်ဘျးဒီးဟံၣ်ဖိဃီဖိ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ဘူးတံၢ်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ပှၤတ၀ၢ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ထံကီၢ်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ဒီးထံန့ၣ်တၢ်ကဘၣ်ပၥ်ကဲအီၤလီၤ</w:t>
      </w:r>
      <w:r w:rsidRPr="00DA1A29">
        <w:rPr>
          <w:rFonts w:hint="cs"/>
          <w:cs/>
          <w:lang w:val="en-US"/>
        </w:rPr>
        <w:t xml:space="preserve">. </w:t>
      </w:r>
      <w:r w:rsidRPr="00DA1A29">
        <w:rPr>
          <w:rFonts w:ascii="Myanmar Text" w:hAnsi="Myanmar Text" w:cs="Myanmar Text" w:hint="cs"/>
          <w:cs/>
          <w:lang w:val="en-US"/>
        </w:rPr>
        <w:t>တၢ်ထံၣ်ဘၣ်ဃးဒီး</w:t>
      </w:r>
      <w:r w:rsidR="00871F56">
        <w:rPr>
          <w:lang w:val="id-ID"/>
        </w:rPr>
        <w:t xml:space="preserve"> </w:t>
      </w:r>
      <w:r w:rsidR="003C5BA2">
        <w:rPr>
          <w:rFonts w:cs="Myanmar Text" w:hint="cs"/>
          <w:cs/>
          <w:lang w:val="id-ID"/>
        </w:rPr>
        <w:t>ပှၤ</w:t>
      </w:r>
      <w:r w:rsidR="000873B8">
        <w:rPr>
          <w:rFonts w:cs="Myanmar Text" w:hint="cs"/>
          <w:cs/>
          <w:lang w:val="id-ID" w:bidi="my-MM"/>
        </w:rPr>
        <w:t>အီးစထြ့လံယၤ</w:t>
      </w:r>
      <w:r w:rsidR="003C5BA2">
        <w:rPr>
          <w:rFonts w:cs="Myanmar Text" w:hint="cs"/>
          <w:cs/>
          <w:lang w:val="id-ID"/>
        </w:rPr>
        <w:t>ထူလံၤဖိ</w:t>
      </w:r>
      <w:r w:rsidRPr="00DA1A29">
        <w:rPr>
          <w:rFonts w:ascii="Myanmar Text" w:hAnsi="Myanmar Text" w:cs="Myanmar Text" w:hint="cs"/>
          <w:cs/>
          <w:lang w:val="en-US"/>
        </w:rPr>
        <w:t>အခိၣ်နၢ်တဖၣ်</w:t>
      </w:r>
      <w:r w:rsidRPr="00DA1A29">
        <w:rPr>
          <w:rFonts w:hint="cs"/>
          <w:cs/>
          <w:lang w:val="en-US"/>
        </w:rPr>
        <w:t xml:space="preserve">. </w:t>
      </w:r>
      <w:r w:rsidRPr="00DA1A29">
        <w:rPr>
          <w:rFonts w:ascii="Myanmar Text" w:hAnsi="Myanmar Text" w:cs="Myanmar Text" w:hint="cs"/>
          <w:cs/>
          <w:lang w:val="en-US"/>
        </w:rPr>
        <w:t>ထူလံၤပှၤမၤဘျါတၢ်ဆါတဖၣ်</w:t>
      </w:r>
      <w:r w:rsidRPr="00DA1A29">
        <w:rPr>
          <w:rFonts w:hint="cs"/>
          <w:cs/>
          <w:lang w:val="en-US"/>
        </w:rPr>
        <w:t>,</w:t>
      </w:r>
      <w:r w:rsidR="003C5BA2">
        <w:rPr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ဒီးသးဆူၣ်ချ့ပှၤမၤတၢ်ဖိတဖၣ်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တၢ်ကဘၣ်ဆိမိၣ်န့ၢ်အဂီၢ်ဒီး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ပၥ်ကဲအ၀ဲသ့ၣ်အတၢ်ဆၢတဲၥ်ဘၣ်ဃးဒီး</w:t>
      </w:r>
      <w:r w:rsidR="00871F56">
        <w:rPr>
          <w:lang w:val="id-ID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တၢ်ကူစါယါဘျါဒီးတၢ်ကွၢ်ထွဲ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ဖဲအလီၢ်အိၣ်ဒီးကြၢးဘၣ်၀ဲန့ၣ်လီၤ</w:t>
      </w:r>
      <w:r w:rsidRPr="00DA1A29">
        <w:rPr>
          <w:rFonts w:hint="cs"/>
          <w:cs/>
          <w:lang w:val="en-US"/>
        </w:rPr>
        <w:t>.</w:t>
      </w:r>
    </w:p>
    <w:p w14:paraId="6BBEBA30" w14:textId="7E459AF7" w:rsidR="00FD207B" w:rsidRPr="00DA1A29" w:rsidRDefault="00DA1A29" w:rsidP="009B6180">
      <w:pPr>
        <w:pStyle w:val="Heading3"/>
        <w:rPr>
          <w:iCs/>
        </w:rPr>
      </w:pPr>
      <w:r w:rsidRPr="00DA1A29">
        <w:rPr>
          <w:rFonts w:ascii="Myanmar Text" w:hAnsi="Myanmar Text" w:cs="Myanmar Text" w:hint="cs"/>
          <w:cs/>
        </w:rPr>
        <w:lastRenderedPageBreak/>
        <w:t>တၢ်အိၣ်မုၥ်အိၣ်ပၢၤလၢပှၤလၢအဒိးသန့ၤထီၣ်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အသးတဖၣ်အတၢ်ဘျၢခိၣ်သ့ၣ်</w:t>
      </w:r>
    </w:p>
    <w:p w14:paraId="0EF9AD04" w14:textId="14671F02" w:rsidR="00FD207B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ဖိဒံဖိသၣ်ဒီးပှၤလၢအဒိးသန့ၤထီၣ်အသးလၢပှၤ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တဂၤလၢအဒိးန့ၢ်ဘၣ်တၢ်မၤစၢၤတဖၣ်အတၢ်လိၣ်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တၢ်အိၣ်မုၥ်အိၣ်ပၢၤန့ၣ်တၢ်ကဘၣ်ဒီသဒၢအီၤ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ပူၤပူၤဖျဲးဖျဲးန့ၣ်လီၤ</w:t>
      </w:r>
      <w:r w:rsidRPr="00DA1A29">
        <w:rPr>
          <w:rFonts w:hint="cs"/>
          <w:cs/>
          <w:lang w:val="en-US"/>
        </w:rPr>
        <w:t>.</w:t>
      </w:r>
    </w:p>
    <w:p w14:paraId="2CF03615" w14:textId="6937106C" w:rsidR="006948C3" w:rsidRDefault="00DA1A29" w:rsidP="009B6180">
      <w:pPr>
        <w:pStyle w:val="Heading2"/>
      </w:pPr>
      <w:r w:rsidRPr="00DA1A29">
        <w:rPr>
          <w:rFonts w:ascii="Myanmar Text" w:hAnsi="Myanmar Text" w:cs="Myanmar Text" w:hint="cs"/>
          <w:cs/>
        </w:rPr>
        <w:t>တၢ်မၤတၢ်ဆၢတဲၥ်တၢ်ဘျၢခိၣ်သ့ၣ်လၢတၢ်ကူစါယါ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ဘျါဒီးတၢ်ဖီၣ်ဃံးပှၤတဂၤတၢ်ဟူးတၢ်ဂဲၤတဖၣ်</w:t>
      </w:r>
    </w:p>
    <w:p w14:paraId="4E8030DC" w14:textId="531D47B2" w:rsidR="0021058B" w:rsidRPr="00025E1F" w:rsidRDefault="00DA1A29" w:rsidP="00DA1A29">
      <w:pPr>
        <w:pStyle w:val="Normalwithborder"/>
        <w:rPr>
          <w:rFonts w:eastAsia="SimSun"/>
          <w:lang w:val="en-US" w:eastAsia="zh-CN"/>
        </w:rPr>
      </w:pPr>
      <w:r w:rsidRPr="00DA1A29">
        <w:rPr>
          <w:rFonts w:ascii="Myanmar Text" w:hAnsi="Myanmar Text" w:cs="Myanmar Text" w:hint="cs"/>
          <w:cs/>
          <w:lang w:val="en-US"/>
        </w:rPr>
        <w:t>တၢ်ဘျၢခိၣ်သ့ၣ်တဖၣ်အိၣ်စ့ၢ်ကီးဘၣ်ဃးဒီးတၢ်မၤ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တၢ်ဃုထၢန့ၣ်လီၤ</w:t>
      </w:r>
      <w:r w:rsidRPr="00DA1A29">
        <w:rPr>
          <w:rFonts w:hint="cs"/>
          <w:cs/>
          <w:lang w:val="en-US"/>
        </w:rPr>
        <w:t xml:space="preserve">. </w:t>
      </w:r>
      <w:r w:rsidRPr="00DA1A29">
        <w:rPr>
          <w:rFonts w:ascii="Myanmar Text" w:hAnsi="Myanmar Text" w:cs="Myanmar Text" w:hint="cs"/>
          <w:cs/>
          <w:lang w:val="en-US"/>
        </w:rPr>
        <w:t>တၢ်ဘျၢခိၣ်သ့ၣ်တဖၣ်အံၤတၢ်ကဘၣ်မၤ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အီၤထဲဒၣ်ဖဲတၢ်မၤစၢၤတဖၣ်တၢ်ဆၢတဲၥ်မၤအီၤဘၣ်ဃး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ဒီးတၢ်ကူစါယါလၢတၢ်ကဘၣ်မၤအီၤ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မ့တမ့ၢ်</w:t>
      </w:r>
      <w:r w:rsidRPr="00DA1A29">
        <w:rPr>
          <w:rFonts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တၢ်ဖီၣ်ဃံးပှၤတဂၤအတၢ်ဟူးတၢ်ဂဲၤတဖၣ်န့ၣ်လီၤ</w:t>
      </w:r>
      <w:r w:rsidRPr="00DA1A29">
        <w:rPr>
          <w:rFonts w:hint="cs"/>
          <w:cs/>
          <w:lang w:val="en-US"/>
        </w:rPr>
        <w:t>.</w:t>
      </w:r>
    </w:p>
    <w:p w14:paraId="26DF3998" w14:textId="32E9D3C3" w:rsidR="0021058B" w:rsidRPr="0021058B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တၢ်ကူစါယါဘျါလၢတၢ်ကဘၣ်မၤအီၤအခီကညီမ့ၢ်၀ဲ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ပှၤတဂၤန့ၣ်တၢ်တပျဲအီၤလၢကက့ၤသူကဒါက့ၤ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တၢ်ကူစါယါဘျါန့ၣ်ဘၣ်လီၤ</w:t>
      </w:r>
      <w:r w:rsidRPr="00DA1A29">
        <w:rPr>
          <w:rFonts w:hint="cs"/>
          <w:cs/>
          <w:lang w:val="en-US"/>
        </w:rPr>
        <w:t>.</w:t>
      </w:r>
    </w:p>
    <w:p w14:paraId="5CB1559B" w14:textId="3E8A849E" w:rsidR="0021058B" w:rsidRPr="0021058B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တၢ်ဖီၣ်ဃံးပှၤတဂၤအတၢ်ဟူးတၢ်ဂဲၤ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လၢတၢ်သူအီၤလၢတၢ်ဆါဟံၣ်ပူၤသ့တဖၣ်မ့ၢ်၀ဲ</w:t>
      </w:r>
      <w:r w:rsidRPr="00DA1A29">
        <w:rPr>
          <w:rFonts w:hint="cs"/>
          <w:cs/>
          <w:lang w:val="en-US"/>
        </w:rPr>
        <w:t>-</w:t>
      </w:r>
    </w:p>
    <w:p w14:paraId="1A2E0FE6" w14:textId="3D0DCB2B" w:rsidR="0021058B" w:rsidRPr="0021058B" w:rsidRDefault="00DA1A29" w:rsidP="00DA1A29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DA1A29">
        <w:rPr>
          <w:rFonts w:ascii="Myanmar Text" w:hAnsi="Myanmar Text" w:cs="Myanmar Text" w:hint="cs"/>
          <w:b/>
          <w:bCs/>
          <w:cs/>
        </w:rPr>
        <w:t>တၢ်အိၣ်လီၤဖျီၣ်ယံၤဒီးပှၤဂၤ</w:t>
      </w:r>
      <w:r w:rsidRPr="00DA1A29">
        <w:rPr>
          <w:rFonts w:hint="cs"/>
          <w:b/>
          <w:bCs/>
          <w:cs/>
        </w:rPr>
        <w:t xml:space="preserve">- </w:t>
      </w:r>
      <w:r w:rsidRPr="00DA1A29">
        <w:rPr>
          <w:rFonts w:ascii="Myanmar Text" w:hAnsi="Myanmar Text" w:cs="Myanmar Text" w:hint="cs"/>
          <w:b/>
          <w:cs/>
        </w:rPr>
        <w:t>ဖဲပှၤတဂၤပာ်အ</w:t>
      </w:r>
      <w:r w:rsidR="00871F56">
        <w:rPr>
          <w:b/>
          <w:bCs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ကစၢ်သးယံၤဒီးပှၤအဂၤလၢ</w:t>
      </w:r>
      <w:r w:rsidRPr="00DA1A29">
        <w:rPr>
          <w:b/>
          <w:cs/>
        </w:rPr>
        <w:br/>
      </w:r>
      <w:r w:rsidRPr="00DA1A29">
        <w:rPr>
          <w:rFonts w:ascii="Myanmar Text" w:hAnsi="Myanmar Text" w:cs="Myanmar Text" w:hint="cs"/>
          <w:b/>
          <w:cs/>
        </w:rPr>
        <w:t>ဒၢးတဖျၢၣ်အပူၤ</w:t>
      </w:r>
      <w:r w:rsidR="0021058B" w:rsidRPr="0021058B">
        <w:rPr>
          <w:bCs/>
        </w:rPr>
        <w:t xml:space="preserve"> </w:t>
      </w:r>
    </w:p>
    <w:p w14:paraId="7424B64E" w14:textId="6368F1DB" w:rsidR="0021058B" w:rsidRPr="0021058B" w:rsidRDefault="00DA1A29" w:rsidP="00DA1A29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DA1A29">
        <w:rPr>
          <w:rFonts w:ascii="Myanmar Text" w:hAnsi="Myanmar Text" w:cs="Myanmar Text" w:hint="cs"/>
          <w:b/>
          <w:bCs/>
          <w:cs/>
        </w:rPr>
        <w:t>တၢ်စၢဃၥ်ပှၤတဂၤအမိၢ်ပှၢ်</w:t>
      </w:r>
      <w:r w:rsidRPr="00DA1A29">
        <w:rPr>
          <w:rFonts w:hint="cs"/>
          <w:b/>
          <w:bCs/>
          <w:cs/>
        </w:rPr>
        <w:t xml:space="preserve">- </w:t>
      </w:r>
      <w:r w:rsidRPr="00DA1A29">
        <w:rPr>
          <w:rFonts w:ascii="Myanmar Text" w:hAnsi="Myanmar Text" w:cs="Myanmar Text" w:hint="cs"/>
          <w:b/>
          <w:cs/>
        </w:rPr>
        <w:t>ဖဲပှၤတဂၤတၢ်တြီအနီၢ်ခိဒ်သိးအသုတဟူး၀းဒီတဂၤမ့</w:t>
      </w:r>
      <w:r w:rsidR="00871F56">
        <w:rPr>
          <w:b/>
          <w:bCs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တမ့ၢ်အမိၢ်ပှၢ်တက့တခီအခါ</w:t>
      </w:r>
    </w:p>
    <w:p w14:paraId="3F72C0AD" w14:textId="30997B31" w:rsidR="0021058B" w:rsidRPr="0021058B" w:rsidRDefault="00DA1A29" w:rsidP="00DA1A29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DA1A29">
        <w:rPr>
          <w:rFonts w:ascii="Myanmar Text" w:hAnsi="Myanmar Text" w:cs="Myanmar Text" w:hint="cs"/>
          <w:b/>
          <w:bCs/>
          <w:cs/>
        </w:rPr>
        <w:t>တၢ်ဖီၣ်ဃံးဘၣ်ဃးကသံၣ်ကသီ</w:t>
      </w:r>
      <w:r w:rsidRPr="00DA1A29">
        <w:rPr>
          <w:rFonts w:hint="cs"/>
          <w:b/>
          <w:bCs/>
          <w:cs/>
        </w:rPr>
        <w:t xml:space="preserve">- </w:t>
      </w:r>
      <w:r w:rsidRPr="00DA1A29">
        <w:rPr>
          <w:rFonts w:ascii="Myanmar Text" w:hAnsi="Myanmar Text" w:cs="Myanmar Text" w:hint="cs"/>
          <w:b/>
          <w:cs/>
        </w:rPr>
        <w:t>ဖဲပှၤတဂၤန့ၣ်တၢ်ဟ့ၣ်အီၤကသံၣ်ကသီလၢ</w:t>
      </w:r>
      <w:r w:rsidR="003C5BA2">
        <w:rPr>
          <w:rFonts w:ascii="Myanmar Text" w:hAnsi="Myanmar Text" w:cs="Myanmar Text"/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ကပၢၤအတၢ်သကဲာ်ပ၀း</w:t>
      </w:r>
      <w:r w:rsidR="003C5BA2">
        <w:rPr>
          <w:rFonts w:ascii="Myanmar Text" w:hAnsi="Myanmar Text" w:cs="Myanmar Text"/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ခီဖျိပတုၥ်အီၤလၢ</w:t>
      </w:r>
      <w:r w:rsidR="003C5BA2">
        <w:rPr>
          <w:rFonts w:ascii="Myanmar Text" w:hAnsi="Myanmar Text" w:cs="Myanmar Text"/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ကမၤဟူးအမိၢ်ပှၢ်န့ၣ်လီၤ</w:t>
      </w:r>
      <w:r w:rsidRPr="00DA1A29">
        <w:rPr>
          <w:rFonts w:hint="cs"/>
          <w:b/>
          <w:cs/>
        </w:rPr>
        <w:t>.</w:t>
      </w:r>
      <w:r w:rsidR="003C5BA2">
        <w:rPr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တမ့ၢ်တၢ်ကူစါကသံၣ်</w:t>
      </w:r>
      <w:r w:rsidR="00871F56">
        <w:rPr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မ့တမ့ၢ်</w:t>
      </w:r>
      <w:r w:rsidR="003C5BA2">
        <w:rPr>
          <w:rFonts w:ascii="Myanmar Text" w:hAnsi="Myanmar Text" w:cs="Myanmar Text"/>
          <w:b/>
        </w:rPr>
        <w:t xml:space="preserve"> </w:t>
      </w:r>
      <w:r w:rsidRPr="00DA1A29">
        <w:rPr>
          <w:rFonts w:ascii="Myanmar Text" w:hAnsi="Myanmar Text" w:cs="Myanmar Text" w:hint="cs"/>
          <w:b/>
          <w:cs/>
        </w:rPr>
        <w:t>သးဆူၣ်ချ့တၢ်ကူစါယါဘျါအဂီၢ်ဘၣ်လီၤ</w:t>
      </w:r>
      <w:r w:rsidRPr="00DA1A29">
        <w:rPr>
          <w:rFonts w:hint="cs"/>
          <w:b/>
          <w:cs/>
        </w:rPr>
        <w:t>.</w:t>
      </w:r>
    </w:p>
    <w:p w14:paraId="02913E81" w14:textId="7797E198" w:rsidR="0021058B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တၢ်မၤတၢ်ဆၢတဲၥ်တၢ်ဘျၢခိၣ်သ့ၣ်လၢကျိၥ်ညီတဖၣ်မ့ၢ်၀ဲ</w:t>
      </w:r>
      <w:r w:rsidRPr="00DA1A29">
        <w:rPr>
          <w:rFonts w:hint="cs"/>
          <w:cs/>
          <w:lang w:val="en-US"/>
        </w:rPr>
        <w:t>-</w:t>
      </w:r>
    </w:p>
    <w:p w14:paraId="0E172464" w14:textId="10925D68" w:rsidR="00F847BF" w:rsidRPr="00DA1A29" w:rsidRDefault="00DA1A29" w:rsidP="009B6180">
      <w:pPr>
        <w:pStyle w:val="Heading3"/>
        <w:rPr>
          <w:iCs/>
        </w:rPr>
      </w:pPr>
      <w:r w:rsidRPr="00DA1A29">
        <w:rPr>
          <w:rFonts w:ascii="Myanmar Text" w:hAnsi="Myanmar Text" w:cs="Myanmar Text" w:hint="cs"/>
          <w:cs/>
        </w:rPr>
        <w:lastRenderedPageBreak/>
        <w:t>တၢ်ကွၢ်ထွဲဒီးတၢ်လဲလိၥ်ခီဂာ်ဆူတၢ်ဖီၣ်ဃံး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တၢ်ဆီၣ်ထွဲလၢအစှၤတၢ်ဘျၢခိၣ်သ့ၣ်</w:t>
      </w:r>
    </w:p>
    <w:p w14:paraId="28DBD21E" w14:textId="6C9BBEAC" w:rsidR="00F847BF" w:rsidRPr="00A707EF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တၢ်ပညိၣ်ဘၣ်ဃးတၢ်သမံသမိးဒီးတၢ်ကူစါယါဘျါ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လၢတၢ်ကမၤအီၤန့ၣ်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မ့ၢ်ဒ်သိးကမၤစၢၤပှၤတဂၤ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လၢကဘျါက့ၤ၀ဲအဂီၢ်လီၤ</w:t>
      </w:r>
      <w:r w:rsidRPr="00DA1A29">
        <w:rPr>
          <w:rFonts w:hint="cs"/>
          <w:cs/>
          <w:lang w:val="en-US"/>
        </w:rPr>
        <w:t>.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တၢ်မၤစၢၤတဖၣ်ကဘၣ်မ့ၢ်တၢ်လၢတၢ်ပှဲၤခဲလၢၥ်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တၢ်ကွၢ်ထွဲ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ပူၤဖျဲးဒီးအကံၢ်စီဒိၣ်အါ၀ဲ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ဒီးဆှၢခီ၀ဲပှၤတဂၤဆူတၢ်ဖီၣ်ဃံး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အက့ၢ်ဂီၤစှၤလၢတၢ်ကူစါယါဘျါ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တၢ်ကွၢ်ထွဲဒီးတၢ်ဆီၣ်ထွဲအဂီၢ်န့ၣ်လီၤ</w:t>
      </w:r>
      <w:r w:rsidRPr="00DA1A29">
        <w:rPr>
          <w:rFonts w:hint="cs"/>
          <w:cs/>
          <w:lang w:val="en-US"/>
        </w:rPr>
        <w:t>.</w:t>
      </w:r>
      <w:r w:rsidR="00F847BF" w:rsidRPr="00A707EF">
        <w:rPr>
          <w:lang w:val="en-US"/>
        </w:rPr>
        <w:t xml:space="preserve"> </w:t>
      </w:r>
    </w:p>
    <w:p w14:paraId="14188ECF" w14:textId="0B17D7BA" w:rsidR="00F847BF" w:rsidRPr="00334856" w:rsidRDefault="00DA1A29" w:rsidP="00DA1A29">
      <w:pPr>
        <w:pStyle w:val="Normalwithborder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တၢ်ဖီၣ်ဃံးလၢအစှၤအခီပညီမ့ၢ်၀ဲ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ပှၤတဂၤဒီးန့ၢ်ဘၣ်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တၢ်သမံသမိးမ့တမ့ၢ်တၢ်ကူစါယါဘျါလၢကဘၣ်မၤ၀ဲန့ၣ်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တၢ်လိၣ်ဟ့ၣ်အီၤတၢ်သဘျ့တသ့ဖဲအသ့ကတၢၢ်လီၤ</w:t>
      </w:r>
      <w:r w:rsidRPr="00DA1A29">
        <w:rPr>
          <w:rFonts w:hint="cs"/>
          <w:cs/>
          <w:lang w:val="en-US"/>
        </w:rPr>
        <w:t xml:space="preserve">. </w:t>
      </w:r>
      <w:r w:rsidRPr="00DA1A29">
        <w:rPr>
          <w:rFonts w:ascii="Myanmar Text" w:hAnsi="Myanmar Text" w:cs="Myanmar Text" w:hint="cs"/>
          <w:cs/>
          <w:lang w:val="en-US"/>
        </w:rPr>
        <w:t>တၢ်လၢ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တၢ်ဖီၣ်ဃံးအီၤလၢပှၤတဂၤအအိၣ်န့ၣ်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ဘၣ်တဘၣ်တၢ်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တဖီၣ်ဃံးအီၤလၢပှၤအဂၤတဂၤအအိၣ်ဘၣ်သ့ၣ်သ့ၣ်လီၤ</w:t>
      </w:r>
      <w:r w:rsidRPr="00DA1A29">
        <w:rPr>
          <w:rFonts w:hint="cs"/>
          <w:cs/>
          <w:lang w:val="en-US"/>
        </w:rPr>
        <w:t>.</w:t>
      </w:r>
    </w:p>
    <w:p w14:paraId="0D2B60BC" w14:textId="0D8E5CA4" w:rsidR="00F847BF" w:rsidRPr="00DA1A29" w:rsidRDefault="00DA1A29" w:rsidP="009B6180">
      <w:pPr>
        <w:pStyle w:val="Heading3"/>
        <w:rPr>
          <w:iCs/>
        </w:rPr>
      </w:pPr>
      <w:r w:rsidRPr="00DA1A29">
        <w:rPr>
          <w:rFonts w:ascii="Myanmar Text" w:hAnsi="Myanmar Text" w:cs="Myanmar Text" w:hint="cs"/>
          <w:cs/>
        </w:rPr>
        <w:t>တၢ်ကဲထီၣ်အသးသ့လၢတၢ်သမံသမိးဒီး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တၢ်ကူစါယါဘျါဒီးတၢ်ဖီၣ်ဃံးပှၤတဂၤ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အတၢ်ဟူးတၢ်ဂဲၤတၢ်ဘျၢခိၣ်သ့ၣ်</w:t>
      </w:r>
    </w:p>
    <w:p w14:paraId="542AD55A" w14:textId="28B57819" w:rsidR="00F847BF" w:rsidRPr="00A51091" w:rsidRDefault="00DA1A29" w:rsidP="00DA1A29">
      <w:pPr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တၢ်သမံသမိးဒီးတၢ်ကူစါယါဘျါလၢတၢ်လိၣ်မၤအီၤဒီး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တၢ်ဖီၣ်ဃံးပှၤတဂၤအတၢ်ဟူးတၢ်ဂဲၤတဖၣ်န့ၣ်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မၤဆံးလီၤစှၤလီၤ၀ဲ</w:t>
      </w:r>
      <w:r w:rsidR="003C5BA2">
        <w:rPr>
          <w:rFonts w:ascii="Myanmar Text" w:hAnsi="Myanmar Text" w:cs="Myanmar Text"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ပှၤတဂၤအပှၤဂ့ၢ်၀ီခွဲးယၥ်တဖၣ်သ့လီၤ</w:t>
      </w:r>
      <w:r w:rsidRPr="00DA1A29">
        <w:rPr>
          <w:rFonts w:hint="cs"/>
          <w:cs/>
          <w:lang w:val="en-US"/>
        </w:rPr>
        <w:t>.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တၢ်အံၤဒုးကဲထီၣ်ပှၤတဂၤအတၢ်သးဘၣ်တံၥ်တၥ်အဒိၣ်အမုၢ်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မ့တမ့ၢ်မၤဆူးမၤဆါက့ၤအ၀ဲသ့ၣ်အ</w:t>
      </w:r>
      <w:r w:rsidRPr="00DA1A29">
        <w:rPr>
          <w:rFonts w:hint="cs"/>
          <w:cs/>
          <w:lang w:val="en-US"/>
        </w:rPr>
        <w:t>-</w:t>
      </w:r>
    </w:p>
    <w:p w14:paraId="0A47BB5C" w14:textId="640A3CD1" w:rsidR="00F847BF" w:rsidRPr="00DA1A29" w:rsidRDefault="00DA1A29" w:rsidP="00DA1A29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DA1A29">
        <w:rPr>
          <w:rFonts w:ascii="Myanmar Text" w:hAnsi="Myanmar Text" w:cs="Myanmar Text" w:hint="cs"/>
          <w:b/>
          <w:cs/>
        </w:rPr>
        <w:t>တၢ်ရ့လိၥ်မုၥ်လိၥ်သး</w:t>
      </w:r>
    </w:p>
    <w:p w14:paraId="7CEB6DD8" w14:textId="5C021402" w:rsidR="00F847BF" w:rsidRPr="00DA1A29" w:rsidRDefault="00DA1A29" w:rsidP="00DA1A29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DA1A29">
        <w:rPr>
          <w:rFonts w:ascii="Myanmar Text" w:hAnsi="Myanmar Text" w:cs="Myanmar Text" w:hint="cs"/>
          <w:b/>
          <w:cs/>
        </w:rPr>
        <w:t>တၢ်အိၣ်တၢ်ဆိးတၢ်ရဲၣ်ကျဲၤတဖၣ်</w:t>
      </w:r>
    </w:p>
    <w:p w14:paraId="6EE1E4DD" w14:textId="2D3A9E13" w:rsidR="00F847BF" w:rsidRPr="00DA1A29" w:rsidRDefault="00DA1A29" w:rsidP="00DA1A29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DA1A29">
        <w:rPr>
          <w:rFonts w:ascii="Myanmar Text" w:hAnsi="Myanmar Text" w:cs="Myanmar Text" w:hint="cs"/>
          <w:b/>
          <w:cs/>
        </w:rPr>
        <w:t>တၢ်ကူၣ်ဘၣ်ကူၣ်သ့</w:t>
      </w:r>
    </w:p>
    <w:p w14:paraId="6B15D39D" w14:textId="365DF409" w:rsidR="00F847BF" w:rsidRPr="00DA1A29" w:rsidRDefault="00DA1A29" w:rsidP="00DA1A29">
      <w:pPr>
        <w:pStyle w:val="ListParagraph"/>
        <w:numPr>
          <w:ilvl w:val="0"/>
          <w:numId w:val="26"/>
        </w:numPr>
        <w:spacing w:before="60"/>
        <w:rPr>
          <w:b/>
        </w:rPr>
      </w:pPr>
      <w:r w:rsidRPr="00DA1A29">
        <w:rPr>
          <w:rFonts w:ascii="Myanmar Text" w:hAnsi="Myanmar Text" w:cs="Myanmar Text" w:hint="cs"/>
          <w:b/>
          <w:cs/>
        </w:rPr>
        <w:t>တၢ်ဖံးတၢ်မၤ</w:t>
      </w:r>
    </w:p>
    <w:p w14:paraId="3F642C71" w14:textId="2CBBB4A4" w:rsidR="00F847BF" w:rsidRPr="00A707EF" w:rsidRDefault="00DA1A29" w:rsidP="00DA1A29">
      <w:pPr>
        <w:spacing w:after="240"/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တၢ်ဂ့ၢ်အဖီခိၣ်တဖၣ်တၢ်ကဘၣ်ဆိမိၣ်န့ၢ်အဂီၢ်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လၢသးဆူၣ်ချ့တၢ်</w:t>
      </w:r>
      <w:r w:rsidR="0073368F">
        <w:rPr>
          <w:rFonts w:ascii="Myanmar Text" w:hAnsi="Myanmar Text" w:cs="Myanmar Text" w:hint="cs"/>
          <w:cs/>
          <w:lang w:val="en-US" w:bidi="my-MM"/>
        </w:rPr>
        <w:t>တိစၢၤမၤစၢၤ</w:t>
      </w:r>
      <w:r w:rsidRPr="00DA1A29">
        <w:rPr>
          <w:rFonts w:ascii="Myanmar Text" w:hAnsi="Myanmar Text" w:cs="Myanmar Text" w:hint="cs"/>
          <w:cs/>
          <w:lang w:val="en-US"/>
        </w:rPr>
        <w:t>တဖၣ်ဒီးအ၀ဲသ့ၣ်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အပှၤဘၣ်မူဘၣ်ဒါတဘျီလၢ်လၢ်ဖဲတၢ်ကူစါယါဘျါ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လၢတၢ်ကဘၣ်မၤအီၤဒီး</w:t>
      </w:r>
      <w:r w:rsidRPr="00DA1A29">
        <w:rPr>
          <w:rFonts w:hint="cs"/>
          <w:cs/>
          <w:lang w:val="en-US"/>
        </w:rPr>
        <w:t>/</w:t>
      </w:r>
      <w:r w:rsidRPr="00DA1A29">
        <w:rPr>
          <w:rFonts w:ascii="Myanmar Text" w:hAnsi="Myanmar Text" w:cs="Myanmar Text" w:hint="cs"/>
          <w:cs/>
          <w:lang w:val="en-US"/>
        </w:rPr>
        <w:t>မ့တမ့ၢ်တၢ်ဖီၣ်ဃံးတၢ်ဖံး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တၢ်မၤလၢတၢ်သူအီၤအခါန့ၣ်လီၤ</w:t>
      </w:r>
      <w:r w:rsidRPr="00DA1A29">
        <w:rPr>
          <w:rFonts w:hint="cs"/>
          <w:cs/>
          <w:lang w:val="en-US"/>
        </w:rPr>
        <w:t>.</w:t>
      </w:r>
    </w:p>
    <w:p w14:paraId="0109AF04" w14:textId="03D776AE" w:rsidR="00F847BF" w:rsidRPr="00DA1A29" w:rsidRDefault="00DA1A29" w:rsidP="009B6180">
      <w:pPr>
        <w:pStyle w:val="Heading3"/>
        <w:rPr>
          <w:iCs/>
        </w:rPr>
      </w:pPr>
      <w:r w:rsidRPr="00DA1A29">
        <w:rPr>
          <w:rFonts w:ascii="Myanmar Text" w:hAnsi="Myanmar Text" w:cs="Myanmar Text" w:hint="cs"/>
          <w:cs/>
        </w:rPr>
        <w:lastRenderedPageBreak/>
        <w:t>တၢ်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ကဲဘျုးတအိၣ်၀ဲလၢ</w:t>
      </w:r>
      <w:r w:rsidRPr="00DA1A29">
        <w:rPr>
          <w:rFonts w:hint="cs"/>
          <w:cs/>
        </w:rPr>
        <w:t xml:space="preserve"> </w:t>
      </w:r>
      <w:r w:rsidRPr="00DA1A29">
        <w:rPr>
          <w:rFonts w:ascii="Myanmar Text" w:hAnsi="Myanmar Text" w:cs="Myanmar Text" w:hint="cs"/>
          <w:cs/>
        </w:rPr>
        <w:t>တၢ်ဖီၣ်ဃံးပှၤတဂၤ</w:t>
      </w:r>
      <w:r w:rsidR="003C5BA2">
        <w:t xml:space="preserve"> </w:t>
      </w:r>
      <w:r w:rsidRPr="00DA1A29">
        <w:rPr>
          <w:rFonts w:ascii="Myanmar Text" w:hAnsi="Myanmar Text" w:cs="Myanmar Text" w:hint="cs"/>
          <w:cs/>
        </w:rPr>
        <w:t>အတၢ်ဟူးတၢ်ဂဲၤ</w:t>
      </w:r>
      <w:r w:rsidR="0093356C">
        <w:rPr>
          <w:rFonts w:ascii="Myanmar Text" w:hAnsi="Myanmar Text" w:cs="Myanmar Text" w:hint="cs"/>
          <w:cs/>
        </w:rPr>
        <w:t>န့ၣ်</w:t>
      </w:r>
      <w:r w:rsidR="0093356C">
        <w:rPr>
          <w:rFonts w:hint="cs"/>
          <w:cs/>
        </w:rPr>
        <w:t xml:space="preserve"> </w:t>
      </w:r>
      <w:r w:rsidR="0093356C">
        <w:rPr>
          <w:rFonts w:ascii="Myanmar Text" w:hAnsi="Myanmar Text" w:cs="Myanmar Text" w:hint="cs"/>
          <w:cs/>
        </w:rPr>
        <w:t>တၢ်ကဲဘျုးတအိၣ်လၢ</w:t>
      </w:r>
      <w:r w:rsidR="0093356C">
        <w:rPr>
          <w:rFonts w:hint="cs"/>
          <w:cs/>
        </w:rPr>
        <w:t xml:space="preserve"> </w:t>
      </w:r>
      <w:r w:rsidR="0093356C" w:rsidRPr="00DA1A29">
        <w:rPr>
          <w:rFonts w:ascii="Myanmar Text" w:hAnsi="Myanmar Text" w:cs="Myanmar Text" w:hint="cs"/>
          <w:cs/>
        </w:rPr>
        <w:t>တၢ်ဃုသ့ၣ်ညါဆိတၢ်မၤဘျါတၢ်ဆူးတၢ်ဆါ</w:t>
      </w:r>
      <w:r w:rsidR="0093356C">
        <w:rPr>
          <w:rFonts w:ascii="Myanmar Text" w:hAnsi="Myanmar Text" w:cs="Myanmar Text" w:hint="cs"/>
          <w:cs/>
        </w:rPr>
        <w:t>အပူၤ</w:t>
      </w:r>
      <w:r w:rsidR="0093356C">
        <w:rPr>
          <w:rFonts w:hint="cs"/>
          <w:cs/>
        </w:rPr>
        <w:t xml:space="preserve"> </w:t>
      </w:r>
      <w:r w:rsidRPr="00DA1A29">
        <w:rPr>
          <w:rFonts w:ascii="Myanmar Text" w:hAnsi="Myanmar Text" w:cs="Myanmar Text" w:hint="cs"/>
          <w:cs/>
        </w:rPr>
        <w:t>တၢ်ဘျၢခိၣ်သ့ၣ်</w:t>
      </w:r>
    </w:p>
    <w:p w14:paraId="6B8BD643" w14:textId="29F5A912" w:rsidR="00F847BF" w:rsidRPr="00A51091" w:rsidRDefault="00DA1A29" w:rsidP="00DA1A29">
      <w:pPr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တၢ်သူ၀ဲ</w:t>
      </w:r>
      <w:r w:rsidRPr="00DA1A29">
        <w:rPr>
          <w:rFonts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တၢ်ဖီၣ်ဃံးပှၤတဂၤအတၢ်ဟူးတၢ်ဂဲၤ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န့ၣ်တမ့ၢ်တၢ်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လၢအအိၣ်ဂၢၢ်ကျၢၤ</w:t>
      </w:r>
      <w:r w:rsidRPr="00DA1A29">
        <w:rPr>
          <w:rFonts w:hint="cs"/>
          <w:cs/>
          <w:lang w:val="en-US"/>
        </w:rPr>
        <w:t>(</w:t>
      </w:r>
      <w:r w:rsidRPr="00DA1A29">
        <w:rPr>
          <w:rFonts w:ascii="Myanmar Text" w:hAnsi="Myanmar Text" w:cs="Myanmar Text" w:hint="cs"/>
          <w:cs/>
          <w:lang w:val="en-US"/>
        </w:rPr>
        <w:t>လၢအလိၣ်၀ဲ</w:t>
      </w:r>
      <w:r w:rsidRPr="00DA1A29">
        <w:rPr>
          <w:rFonts w:hint="cs"/>
          <w:cs/>
          <w:lang w:val="en-US"/>
        </w:rPr>
        <w:t>)</w:t>
      </w:r>
      <w:r w:rsidRPr="00DA1A29">
        <w:rPr>
          <w:rFonts w:ascii="Myanmar Text" w:hAnsi="Myanmar Text" w:cs="Myanmar Text" w:hint="cs"/>
          <w:cs/>
          <w:lang w:val="en-US"/>
        </w:rPr>
        <w:t>လၢကဒုးကဲဘျုး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ပှၤတဂၤအဂီၢ်ဘၣ်လီၤ</w:t>
      </w:r>
      <w:r w:rsidRPr="00DA1A29">
        <w:rPr>
          <w:rFonts w:hint="cs"/>
          <w:cs/>
          <w:lang w:val="en-US"/>
        </w:rPr>
        <w:t>.</w:t>
      </w:r>
    </w:p>
    <w:p w14:paraId="6EA7AFD1" w14:textId="446BF6D9" w:rsidR="00F847BF" w:rsidRPr="00DA1A29" w:rsidRDefault="00DA1A29" w:rsidP="009B6180">
      <w:pPr>
        <w:pStyle w:val="Heading3"/>
        <w:rPr>
          <w:iCs/>
        </w:rPr>
      </w:pPr>
      <w:r w:rsidRPr="00DA1A29">
        <w:rPr>
          <w:rFonts w:ascii="Myanmar Text" w:hAnsi="Myanmar Text" w:cs="Myanmar Text" w:hint="cs"/>
          <w:cs/>
        </w:rPr>
        <w:t>တၢ်မၤဘၣ်လိၥ်ဖိးဒ့၀ဲတၢ်မၤဘၣ်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</w:rPr>
        <w:t>ဒိဘၣ်ထံးတၢ်ဘျၢခိၣ်သ့ၣ်</w:t>
      </w:r>
    </w:p>
    <w:p w14:paraId="3210C476" w14:textId="2F0BE335" w:rsidR="00F847BF" w:rsidRPr="00A31096" w:rsidRDefault="00DA1A29" w:rsidP="00DA1A29">
      <w:pPr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တၢ်သမံသမိးလၢအလီၢ်အိၣ်ဒီးတၢ်ကူစါယါဘျါ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မ့တမ့ၢ်တၢ်ဖီၣ်ဃံးတၢ်မၤဘၣ်လိၥ်ဖိးဒ့တဖၣ်န့ၣ်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တၢ်တဘၣ်သူအီၤဖဲကမ့ၢ်ဘၣ်ဖုးတၢ်မၤဆူးမၤဆါအါန့ၢ်ဒံး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တၢ်လၢကဘၣ်ဒီသဒၢအလီၢ်န့ၣ်လီၤ</w:t>
      </w:r>
      <w:r w:rsidRPr="00DA1A29">
        <w:rPr>
          <w:rFonts w:hint="cs"/>
          <w:cs/>
          <w:lang w:val="en-US"/>
        </w:rPr>
        <w:t>.</w:t>
      </w:r>
    </w:p>
    <w:p w14:paraId="166F915A" w14:textId="086B3059" w:rsidR="008017FD" w:rsidRPr="00EC0658" w:rsidRDefault="00DA1A29" w:rsidP="00DA1A29">
      <w:pPr>
        <w:rPr>
          <w:lang w:val="en-US"/>
        </w:rPr>
      </w:pPr>
      <w:r w:rsidRPr="00DA1A29">
        <w:rPr>
          <w:rFonts w:ascii="Myanmar Text" w:hAnsi="Myanmar Text" w:cs="Myanmar Text" w:hint="cs"/>
          <w:cs/>
          <w:lang w:val="en-US"/>
        </w:rPr>
        <w:t>ပှၤတဂၤအတၢ်ထံၣ်တဖၣ်ဒီးတၢ်သးလီန့ၣ်တၢ်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ကဘၣ်ပၥ်ကဲဒီးလူၤမၤထွဲအီၤတသ့ဖဲအသ့ကတၢၢ်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လၢတၢ်ဆၢတဲၥ်ခဲလၢာ်အပူၤန့ၣ်လီၤ</w:t>
      </w:r>
      <w:r w:rsidRPr="00DA1A29">
        <w:rPr>
          <w:rFonts w:hint="cs"/>
          <w:cs/>
          <w:lang w:val="en-US"/>
        </w:rPr>
        <w:t xml:space="preserve">.. </w:t>
      </w:r>
      <w:r w:rsidRPr="00DA1A29">
        <w:rPr>
          <w:rFonts w:ascii="Myanmar Text" w:hAnsi="Myanmar Text" w:cs="Myanmar Text" w:hint="cs"/>
          <w:cs/>
          <w:lang w:val="en-US"/>
        </w:rPr>
        <w:t>တၢ်အံၤပၣ်ဃုၥ်တၢ်ဆၢတဲၥ်ဘၣ်ဃးတၢ်သမံသမိး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တၢ်ကူစါယါဘျါ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တၢ်ဘျါက့ၤလၢတၢ်ဆါအပူၤ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ဒီးတၢ်ဆီၣ်ထွဲတဖၣ်</w:t>
      </w:r>
      <w:r w:rsidRPr="00DA1A29">
        <w:rPr>
          <w:rFonts w:hint="cs"/>
          <w:cs/>
          <w:lang w:val="en-US"/>
        </w:rPr>
        <w:t xml:space="preserve">, </w:t>
      </w:r>
      <w:r w:rsidRPr="00DA1A29">
        <w:rPr>
          <w:rFonts w:ascii="Myanmar Text" w:hAnsi="Myanmar Text" w:cs="Myanmar Text" w:hint="cs"/>
          <w:cs/>
          <w:lang w:val="en-US"/>
        </w:rPr>
        <w:t>ဖဲပှၤတဂၤဘၣ်တၢ်ဟ့ၣ်အီၤတၢ်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သမံသမိးဒီး</w:t>
      </w:r>
      <w:r w:rsidR="0093356C">
        <w:rPr>
          <w:rFonts w:ascii="Myanmar Text" w:hAnsi="Myanmar Text" w:cs="Myanmar Text" w:hint="cs"/>
          <w:cs/>
          <w:lang w:val="en-US"/>
        </w:rPr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တၢ်ကူစါလၢအကဘၣ်မၤ၀ဲ</w:t>
      </w:r>
      <w:r w:rsidR="00871F56">
        <w:t xml:space="preserve"> </w:t>
      </w:r>
      <w:r w:rsidRPr="00DA1A29">
        <w:rPr>
          <w:rFonts w:ascii="Myanmar Text" w:hAnsi="Myanmar Text" w:cs="Myanmar Text" w:hint="cs"/>
          <w:cs/>
          <w:lang w:val="en-US"/>
        </w:rPr>
        <w:t>ဒၣ်လဲၥ်န့ၣ်လီၤ</w:t>
      </w:r>
      <w:r w:rsidRPr="00DA1A29">
        <w:rPr>
          <w:rFonts w:hint="cs"/>
          <w:cs/>
          <w:lang w:val="en-US"/>
        </w:rPr>
        <w:t>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4601D103" w:rsidR="00853F31" w:rsidRPr="00DA1A29" w:rsidRDefault="00DA1A29" w:rsidP="009B6180">
            <w:pPr>
              <w:pStyle w:val="Heading2"/>
            </w:pPr>
            <w:r w:rsidRPr="00DA1A29">
              <w:rPr>
                <w:rFonts w:ascii="Myanmar Text" w:hAnsi="Myanmar Text" w:cs="Myanmar Text" w:hint="cs"/>
                <w:noProof/>
                <w:cs/>
              </w:rPr>
              <w:t>ကဘၣ်ဆဲးကျိးဒီး</w:t>
            </w:r>
            <w:r w:rsidRPr="00DA1A29">
              <w:rPr>
                <w:noProof/>
              </w:rPr>
              <w:t xml:space="preserve"> </w:t>
            </w:r>
            <w:r w:rsidRPr="009B6180">
              <w:t>IMHA</w:t>
            </w:r>
            <w:r w:rsidRPr="009B6180">
              <w:rPr>
                <w:rFonts w:ascii="Myanmar Text" w:hAnsi="Myanmar Text" w:cs="Myanmar Text" w:hint="cs"/>
                <w:cs/>
              </w:rPr>
              <w:t>ဒီးဃုသ့ၣ်ညါအါထီၣ်ဒ်လဲၣ်</w:t>
            </w:r>
          </w:p>
          <w:p w14:paraId="4212D99D" w14:textId="36BDA46B" w:rsidR="00686E66" w:rsidRDefault="00DA1A29" w:rsidP="00DA1A29">
            <w:pPr>
              <w:spacing w:before="0" w:line="240" w:lineRule="auto"/>
            </w:pPr>
            <w:r w:rsidRPr="00DA1A29">
              <w:rPr>
                <w:rFonts w:ascii="Myanmar Text" w:hAnsi="Myanmar Text" w:cs="Myanmar Text" w:hint="cs"/>
                <w:cs/>
              </w:rPr>
              <w:t>နမၤတၢ်တဖၣ်အံၤသ့ဒ်</w:t>
            </w:r>
            <w:r w:rsidRPr="00DA1A29">
              <w:rPr>
                <w:rFonts w:hint="cs"/>
                <w:cs/>
              </w:rPr>
              <w:t>-</w:t>
            </w:r>
          </w:p>
          <w:p w14:paraId="766DC22A" w14:textId="7B1C39F0" w:rsidR="00686E66" w:rsidRDefault="00DA1A29" w:rsidP="00DA1A29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A1A29">
              <w:rPr>
                <w:rFonts w:ascii="Myanmar Text" w:hAnsi="Myanmar Text" w:cs="Myanmar Text" w:hint="cs"/>
                <w:cs/>
              </w:rPr>
              <w:t>ကွၢ်ဖဲပှၥ်ယဲၤ</w:t>
            </w:r>
            <w:hyperlink r:id="rId17" w:history="1">
              <w:r w:rsidRPr="00DA1A29">
                <w:rPr>
                  <w:rStyle w:val="Hyperlink"/>
                </w:rPr>
                <w:t>www.imha.vic.gov.au</w:t>
              </w:r>
            </w:hyperlink>
          </w:p>
          <w:p w14:paraId="16EB0A6F" w14:textId="2DCA8C45" w:rsidR="00853F31" w:rsidRDefault="00DA1A29" w:rsidP="00DA1A29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A1A29">
              <w:rPr>
                <w:rFonts w:ascii="Myanmar Text" w:hAnsi="Myanmar Text" w:cs="Myanmar Text" w:hint="cs"/>
                <w:cs/>
              </w:rPr>
              <w:t>ဆှၢဘၣ်အံမ့</w:t>
            </w:r>
            <w:r w:rsidRPr="00DA1A29">
              <w:rPr>
                <w:rFonts w:hint="cs"/>
                <w:cs/>
              </w:rPr>
              <w:t>(</w:t>
            </w:r>
            <w:r w:rsidRPr="00DA1A29">
              <w:rPr>
                <w:rFonts w:ascii="Myanmar Text" w:hAnsi="Myanmar Text" w:cs="Myanmar Text" w:hint="cs"/>
                <w:cs/>
              </w:rPr>
              <w:t>လ</w:t>
            </w:r>
            <w:r w:rsidRPr="00DA1A29">
              <w:rPr>
                <w:rFonts w:hint="cs"/>
                <w:cs/>
              </w:rPr>
              <w:t>)</w:t>
            </w:r>
            <w:r w:rsidRPr="00DA1A29">
              <w:rPr>
                <w:rFonts w:ascii="Myanmar Text" w:hAnsi="Myanmar Text" w:cs="Myanmar Text" w:hint="cs"/>
                <w:cs/>
              </w:rPr>
              <w:t>တဘ့ၣ်ဆူ</w:t>
            </w:r>
            <w:r w:rsidRPr="00DA1A29">
              <w:rPr>
                <w:rFonts w:hint="cs"/>
                <w:cs/>
              </w:rPr>
              <w:t xml:space="preserve"> </w:t>
            </w:r>
            <w:hyperlink r:id="rId18" w:history="1">
              <w:r w:rsidRPr="00DA1A29">
                <w:rPr>
                  <w:rStyle w:val="Hyperlink"/>
                </w:rPr>
                <w:t>contact@imha.vic.gov.au</w:t>
              </w:r>
            </w:hyperlink>
          </w:p>
          <w:p w14:paraId="51FC1266" w14:textId="4F30B711" w:rsidR="00853F31" w:rsidRDefault="00DA1A29" w:rsidP="00DA1A29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A1A29">
              <w:rPr>
                <w:rFonts w:ascii="Myanmar Text" w:hAnsi="Myanmar Text" w:cs="Myanmar Text" w:hint="cs"/>
                <w:cs/>
              </w:rPr>
              <w:t>ကိးဘၣ်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t>IMHA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လီတဲစိကျိၤဖဲ</w:t>
            </w:r>
            <w:r w:rsidR="00AF793D" w:rsidRPr="00AF793D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 xml:space="preserve"> </w:t>
            </w:r>
            <w:r w:rsidR="00AF793D" w:rsidRPr="000B545B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၁၃၀၀ ၉၄၇</w:t>
            </w:r>
            <w:r w:rsidR="00AF793D" w:rsidRPr="000B545B">
              <w:rPr>
                <w:rFonts w:ascii="Myanmar Text" w:hAnsi="Myanmar Text" w:cs="Myanmar Text"/>
                <w:b/>
                <w:bCs/>
                <w:szCs w:val="22"/>
                <w:cs/>
              </w:rPr>
              <w:t xml:space="preserve"> </w:t>
            </w:r>
            <w:r w:rsidR="00AF793D" w:rsidRPr="000B545B">
              <w:rPr>
                <w:rFonts w:ascii="Myanmar Text" w:hAnsi="Myanmar Text" w:cs="Myanmar Text"/>
                <w:b/>
                <w:bCs/>
                <w:szCs w:val="22"/>
                <w:cs/>
                <w:lang w:bidi="my-MM"/>
              </w:rPr>
              <w:t>၈၂၀</w:t>
            </w:r>
            <w:r w:rsidRPr="00DA1A29">
              <w:rPr>
                <w:rFonts w:hint="cs"/>
                <w:b/>
                <w:bCs/>
                <w:cs/>
              </w:rPr>
              <w:t>,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လၢတၢ်ကွၢ်ထွဲပၢဆှၢအီၤလၢ</w:t>
            </w:r>
            <w:r w:rsidRPr="00DA1A29">
              <w:t xml:space="preserve"> IMHA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အပှၤကတိၤခဲးတၢ်တဖၣ်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ဂီၤ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၉</w:t>
            </w:r>
            <w:r w:rsidRPr="00DA1A29">
              <w:rPr>
                <w:rFonts w:hint="cs"/>
                <w:cs/>
              </w:rPr>
              <w:t>.</w:t>
            </w:r>
            <w:r w:rsidRPr="00DA1A29">
              <w:rPr>
                <w:rFonts w:ascii="Myanmar Text" w:hAnsi="Myanmar Text" w:cs="Myanmar Text" w:hint="cs"/>
                <w:cs/>
              </w:rPr>
              <w:t>၄၀</w:t>
            </w:r>
            <w:r w:rsidRPr="00DA1A29">
              <w:rPr>
                <w:rFonts w:hint="cs"/>
                <w:cs/>
              </w:rPr>
              <w:t>-</w:t>
            </w:r>
            <w:r w:rsidRPr="00DA1A29">
              <w:rPr>
                <w:rFonts w:ascii="Myanmar Text" w:hAnsi="Myanmar Text" w:cs="Myanmar Text" w:hint="cs"/>
                <w:cs/>
              </w:rPr>
              <w:t>ဟါ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၄</w:t>
            </w:r>
            <w:r w:rsidRPr="00DA1A29">
              <w:rPr>
                <w:rFonts w:hint="cs"/>
                <w:cs/>
              </w:rPr>
              <w:t>.</w:t>
            </w:r>
            <w:r w:rsidRPr="00DA1A29">
              <w:rPr>
                <w:rFonts w:ascii="Myanmar Text" w:hAnsi="Myanmar Text" w:cs="Myanmar Text" w:hint="cs"/>
                <w:cs/>
              </w:rPr>
              <w:t>၃၀နၣ်ရံၣ်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တနွံ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နွံသီလၢၥ်</w:t>
            </w:r>
            <w:r w:rsidRPr="00DA1A29">
              <w:rPr>
                <w:rFonts w:hint="cs"/>
                <w:cs/>
              </w:rPr>
              <w:t xml:space="preserve"> (</w:t>
            </w:r>
            <w:r w:rsidR="00AF793D">
              <w:rPr>
                <w:rFonts w:cs="Myanmar Text" w:hint="cs"/>
                <w:cs/>
              </w:rPr>
              <w:t>တပၣ်ဃုာ်</w:t>
            </w:r>
            <w:r w:rsidRPr="00DA1A29">
              <w:rPr>
                <w:rFonts w:ascii="Myanmar Text" w:hAnsi="Myanmar Text" w:cs="Myanmar Text" w:hint="cs"/>
                <w:cs/>
              </w:rPr>
              <w:t>ပဒိၣ်နံၤသဘျ့</w:t>
            </w:r>
            <w:r w:rsidRPr="00DA1A29">
              <w:rPr>
                <w:rFonts w:hint="cs"/>
                <w:cs/>
              </w:rPr>
              <w:t>)</w:t>
            </w:r>
          </w:p>
          <w:p w14:paraId="4E5AB73C" w14:textId="52F1B4E1" w:rsidR="00853F31" w:rsidRDefault="00DA1A29" w:rsidP="00DA1A29">
            <w:pPr>
              <w:pStyle w:val="ListParagraph"/>
              <w:numPr>
                <w:ilvl w:val="0"/>
                <w:numId w:val="11"/>
              </w:numPr>
              <w:spacing w:before="120" w:after="160"/>
            </w:pPr>
            <w:r w:rsidRPr="00DA1A29">
              <w:rPr>
                <w:rFonts w:ascii="Myanmar Text" w:hAnsi="Myanmar Text" w:cs="Myanmar Text" w:hint="cs"/>
                <w:cs/>
              </w:rPr>
              <w:t>ကိး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t>IMHA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တၢ်ခွဲးတၢ်ယၥ်အလီကျိၤဖဲ</w:t>
            </w:r>
            <w:r w:rsidRPr="00DA1A29">
              <w:rPr>
                <w:rFonts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b/>
                <w:bCs/>
                <w:cs/>
              </w:rPr>
              <w:t>၁၈၀၀</w:t>
            </w:r>
            <w:r w:rsidRPr="00DA1A29">
              <w:rPr>
                <w:rFonts w:hint="cs"/>
                <w:b/>
                <w:bCs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b/>
                <w:bCs/>
                <w:cs/>
              </w:rPr>
              <w:t>၉၅၉</w:t>
            </w:r>
            <w:r w:rsidRPr="00DA1A29">
              <w:rPr>
                <w:rFonts w:hint="cs"/>
                <w:b/>
                <w:bCs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b/>
                <w:bCs/>
                <w:cs/>
              </w:rPr>
              <w:t>၃၅၃</w:t>
            </w:r>
            <w:r w:rsidRPr="00DA1A29">
              <w:rPr>
                <w:rFonts w:hint="cs"/>
                <w:b/>
                <w:bCs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လၢကနၣ်ဟူတၢ်ကလုၢ်လၢ</w:t>
            </w:r>
            <w:r w:rsidR="00A63308">
              <w:rPr>
                <w:rFonts w:ascii="Myanmar Text" w:hAnsi="Myanmar Text" w:cs="Myanmar Text" w:hint="cs"/>
                <w:cs/>
              </w:rPr>
              <w:t xml:space="preserve"> </w:t>
            </w:r>
            <w:r w:rsidRPr="00DA1A29">
              <w:rPr>
                <w:rFonts w:ascii="Myanmar Text" w:hAnsi="Myanmar Text" w:cs="Myanmar Text" w:hint="cs"/>
                <w:cs/>
              </w:rPr>
              <w:t>တၢ်ဖီၣ်န့ၣ်အီၤဘၣ်ဃးနခွဲးယၥ်အဂီၢ်</w:t>
            </w:r>
            <w:r w:rsidR="00AF793D">
              <w:rPr>
                <w:rFonts w:ascii="Myanmar Text" w:hAnsi="Myanmar Text" w:cs="Myanmar Text" w:hint="cs"/>
                <w:cs/>
              </w:rPr>
              <w:t>တက့ၢ်</w:t>
            </w:r>
          </w:p>
          <w:p w14:paraId="09344D05" w14:textId="4454A862" w:rsidR="00853F31" w:rsidRPr="00356E66" w:rsidRDefault="00AF793D" w:rsidP="00DA1A29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en-AU"/>
              </w:rPr>
            </w:pPr>
            <w:r>
              <w:rPr>
                <w:rFonts w:ascii="Myanmar Text" w:hAnsi="Myanmar Text" w:cs="Myanmar Text" w:hint="cs"/>
                <w:cs/>
              </w:rPr>
              <w:lastRenderedPageBreak/>
              <w:t>တဲဘၣ်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ပှၤလၢအဟ့ၣ်ထီၣ်သးဆူၣ်ချ့တၢ်</w:t>
            </w:r>
            <w:r w:rsidR="0073368F">
              <w:rPr>
                <w:rFonts w:ascii="Myanmar Text" w:hAnsi="Myanmar Text" w:cs="Myanmar Text" w:hint="cs"/>
                <w:cs/>
                <w:lang w:bidi="my-MM"/>
              </w:rPr>
              <w:t>တိစၢၤမၤစၢၤ</w:t>
            </w:r>
            <w:r w:rsidR="00DA1A29" w:rsidRPr="00DA1A29">
              <w:rPr>
                <w:rFonts w:hint="cs"/>
                <w:cs/>
              </w:rPr>
              <w:t xml:space="preserve">,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ပှၤကွၢ်ထွဲတၢ်</w:t>
            </w:r>
            <w:r w:rsidR="00DA1A29" w:rsidRPr="00DA1A29">
              <w:rPr>
                <w:rFonts w:hint="cs"/>
                <w:cs/>
              </w:rPr>
              <w:t xml:space="preserve">,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ဘူးတံၢ်</w:t>
            </w:r>
            <w:r w:rsidR="00A63308">
              <w:rPr>
                <w:rFonts w:ascii="Myanmar Text" w:hAnsi="Myanmar Text" w:cs="Myanmar Text" w:hint="cs"/>
                <w:cs/>
              </w:rPr>
              <w:t xml:space="preserve">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မ့တမ့ၢ်</w:t>
            </w:r>
            <w:r w:rsidR="00A63308">
              <w:rPr>
                <w:rFonts w:ascii="Myanmar Text" w:hAnsi="Myanmar Text" w:cs="Myanmar Text" w:hint="cs"/>
                <w:cs/>
              </w:rPr>
              <w:t xml:space="preserve">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ပှၤဆီၣ်ထွဲတၢ်လၢအဂၤ</w:t>
            </w:r>
            <w:r w:rsidR="00871F56">
              <w:t xml:space="preserve">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တဖၣ်လၢကမၤစၢၤဆဲးကျိး၀ဲ</w:t>
            </w:r>
            <w:r w:rsidR="00DA1A29" w:rsidRPr="00DA1A29">
              <w:t xml:space="preserve"> IMHA</w:t>
            </w:r>
            <w:r w:rsidR="00DA1A29" w:rsidRPr="00DA1A29">
              <w:rPr>
                <w:rFonts w:hint="cs"/>
                <w:cs/>
              </w:rPr>
              <w:t xml:space="preserve"> </w:t>
            </w:r>
            <w:r w:rsidR="00DA1A29" w:rsidRPr="00DA1A29">
              <w:rPr>
                <w:rFonts w:ascii="Myanmar Text" w:hAnsi="Myanmar Text" w:cs="Myanmar Text" w:hint="cs"/>
                <w:cs/>
              </w:rPr>
              <w:t>အဂီၢ်</w:t>
            </w:r>
            <w:r>
              <w:rPr>
                <w:rFonts w:ascii="Myanmar Text" w:hAnsi="Myanmar Text" w:cs="Myanmar Text" w:hint="cs"/>
                <w:cs/>
              </w:rPr>
              <w:t>တက့ၢ်</w:t>
            </w:r>
          </w:p>
        </w:tc>
      </w:tr>
    </w:tbl>
    <w:p w14:paraId="26D348E9" w14:textId="38C966A8" w:rsidR="0071276B" w:rsidRPr="00A66211" w:rsidRDefault="007933DD" w:rsidP="007933DD">
      <w:pPr>
        <w:rPr>
          <w:lang w:val="en-US" w:eastAsia="en-AU"/>
        </w:rPr>
      </w:pPr>
      <w:r>
        <w:rPr>
          <w:noProof/>
          <w:lang w:val="en-US" w:eastAsia="en-AU"/>
        </w:rPr>
        <w:lastRenderedPageBreak/>
        <w:drawing>
          <wp:inline distT="0" distB="0" distL="0" distR="0" wp14:anchorId="77981FA9" wp14:editId="32B8610E">
            <wp:extent cx="993775" cy="993775"/>
            <wp:effectExtent l="0" t="0" r="0" b="0"/>
            <wp:docPr id="1459750000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9750000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86C702" w14:textId="77777777" w:rsidR="002A765F" w:rsidRDefault="002A765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1E34984" w14:textId="77777777" w:rsidR="002A765F" w:rsidRDefault="002A765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09E99218" w14:textId="77777777" w:rsidR="002A765F" w:rsidRDefault="002A765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60191EB1">
              <wp:simplePos x="0" y="0"/>
              <wp:positionH relativeFrom="column">
                <wp:posOffset>234950</wp:posOffset>
              </wp:positionH>
              <wp:positionV relativeFrom="paragraph">
                <wp:posOffset>218605</wp:posOffset>
              </wp:positionV>
              <wp:extent cx="1981200" cy="453224"/>
              <wp:effectExtent l="0" t="0" r="0" b="444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53224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1E66F19" w14:textId="77777777" w:rsidR="00DA1A29" w:rsidRDefault="00DA1A29" w:rsidP="00DA1A29">
                          <w:pPr>
                            <w:spacing w:line="240" w:lineRule="auto"/>
                            <w:rPr>
                              <w:rFonts w:asciiTheme="minorBidi" w:hAnsiTheme="minorBidi" w:cs="Myanmar Text"/>
                              <w:b/>
                              <w:bCs/>
                              <w:color w:val="C63C1B"/>
                              <w:sz w:val="12"/>
                              <w:szCs w:val="12"/>
                              <w:lang w:val="en-US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တၢ်မၤန့ၢ်ကလီပှၤကျိးထံတၢ်ဖိလီၤ. </w:t>
                          </w:r>
                        </w:p>
                        <w:p w14:paraId="1040EF12" w14:textId="2F2274BC" w:rsidR="00DA1A29" w:rsidRPr="008515C2" w:rsidRDefault="00DA1A29" w:rsidP="00DA1A29">
                          <w:pPr>
                            <w:spacing w:line="240" w:lineRule="auto"/>
                            <w:rPr>
                              <w:b/>
                              <w:bCs/>
                              <w:color w:val="C63C1B"/>
                              <w:sz w:val="12"/>
                              <w:szCs w:val="12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ကိးလီတဲစိ ၁၃၁</w:t>
                          </w:r>
                          <w:r w:rsidR="00AE3AF5">
                            <w:rPr>
                              <w:rFonts w:asciiTheme="minorBidi" w:eastAsia="SimSun" w:hAnsiTheme="minorBidi" w:cs="Myanmar Text" w:hint="eastAsia"/>
                              <w:b/>
                              <w:bCs/>
                              <w:color w:val="C63C1B"/>
                              <w:sz w:val="12"/>
                              <w:szCs w:val="12"/>
                              <w:lang w:eastAsia="zh-CN"/>
                            </w:rPr>
                            <w:t xml:space="preserve"> </w:t>
                          </w: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၄၅၀ ဒီးမၢအ၀ဲသ့ၣ်ကိးပှၤတက့ၢ်.</w:t>
                          </w:r>
                        </w:p>
                        <w:p w14:paraId="262048FA" w14:textId="77777777" w:rsidR="00DA1A29" w:rsidRPr="002A5C02" w:rsidRDefault="00DA1A29" w:rsidP="00DA1A29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107DA107" w14:textId="26D4EF20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7.2pt;width:156pt;height:35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51E66F19" w14:textId="77777777" w:rsidR="00DA1A29" w:rsidRDefault="00DA1A29" w:rsidP="00DA1A29">
                    <w:pPr>
                      <w:spacing w:line="240" w:lineRule="auto"/>
                      <w:rPr>
                        <w:rFonts w:asciiTheme="minorBidi" w:hAnsiTheme="minorBidi" w:cs="Myanmar Text"/>
                        <w:b/>
                        <w:bCs/>
                        <w:color w:val="C63C1B"/>
                        <w:sz w:val="12"/>
                        <w:szCs w:val="12"/>
                        <w:lang w:val="en-US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တၢ်မၤန့ၢ်ကလီပှၤကျိးထံတၢ်ဖိလီၤ. </w:t>
                    </w:r>
                  </w:p>
                  <w:p w14:paraId="1040EF12" w14:textId="2F2274BC" w:rsidR="00DA1A29" w:rsidRPr="008515C2" w:rsidRDefault="00DA1A29" w:rsidP="00DA1A29">
                    <w:pPr>
                      <w:spacing w:line="240" w:lineRule="auto"/>
                      <w:rPr>
                        <w:b/>
                        <w:bCs/>
                        <w:color w:val="C63C1B"/>
                        <w:sz w:val="12"/>
                        <w:szCs w:val="12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ကိးလီတဲစိ ၁၃၁</w:t>
                    </w:r>
                    <w:r w:rsidR="00AE3AF5">
                      <w:rPr>
                        <w:rFonts w:asciiTheme="minorBidi" w:eastAsia="SimSun" w:hAnsiTheme="minorBidi" w:cs="Myanmar Text" w:hint="eastAsia"/>
                        <w:b/>
                        <w:bCs/>
                        <w:color w:val="C63C1B"/>
                        <w:sz w:val="12"/>
                        <w:szCs w:val="12"/>
                        <w:lang w:eastAsia="zh-CN"/>
                      </w:rPr>
                      <w:t xml:space="preserve"> </w:t>
                    </w: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၄၅၀ ဒီးမၢအ၀ဲသ့ၣ်ကိးပှၤတက့ၢ်.</w:t>
                    </w:r>
                  </w:p>
                  <w:p w14:paraId="262048FA" w14:textId="77777777" w:rsidR="00DA1A29" w:rsidRPr="002A5C02" w:rsidRDefault="00DA1A29" w:rsidP="00DA1A29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107DA107" w14:textId="26D4EF20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2173FF11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14042914" name="Picture 1404291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42914" name="Picture 1404291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7A0D0650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057137932" name="Picture 205713793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7137932" name="Picture 205713793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60B834C7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942732661" name="Picture 9427326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42732661" name="Picture 9427326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15CDB11A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F29AB48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3DCE5204" w:rsidR="00D63E0B" w:rsidRDefault="00DA1A29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48EA5D4E">
              <wp:simplePos x="0" y="0"/>
              <wp:positionH relativeFrom="column">
                <wp:posOffset>209771</wp:posOffset>
              </wp:positionH>
              <wp:positionV relativeFrom="paragraph">
                <wp:posOffset>162698</wp:posOffset>
              </wp:positionV>
              <wp:extent cx="1981200" cy="477078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77078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6866AD0" w14:textId="77777777" w:rsidR="00DA1A29" w:rsidRDefault="00DA1A29" w:rsidP="00DA1A29">
                          <w:pPr>
                            <w:spacing w:line="240" w:lineRule="auto"/>
                            <w:rPr>
                              <w:rFonts w:asciiTheme="minorBidi" w:hAnsiTheme="minorBidi" w:cs="Myanmar Text"/>
                              <w:b/>
                              <w:bCs/>
                              <w:color w:val="C63C1B"/>
                              <w:sz w:val="12"/>
                              <w:szCs w:val="12"/>
                              <w:lang w:val="en-US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 xml:space="preserve">တၢ်မၤန့ၢ်ကလီပှၤကျိးထံတၢ်ဖိလီၤ. </w:t>
                          </w:r>
                        </w:p>
                        <w:p w14:paraId="5DBC8228" w14:textId="57E51CCC" w:rsidR="00DA1A29" w:rsidRPr="008515C2" w:rsidRDefault="00DA1A29" w:rsidP="00DA1A29">
                          <w:pPr>
                            <w:spacing w:line="240" w:lineRule="auto"/>
                            <w:rPr>
                              <w:b/>
                              <w:bCs/>
                              <w:color w:val="C63C1B"/>
                              <w:sz w:val="12"/>
                              <w:szCs w:val="12"/>
                            </w:rPr>
                          </w:pP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ကိးလီတဲစိ ၁၃၁</w:t>
                          </w:r>
                          <w:r w:rsidR="00AE3AF5">
                            <w:rPr>
                              <w:rFonts w:asciiTheme="minorBidi" w:eastAsia="SimSun" w:hAnsiTheme="minorBidi" w:cs="Myanmar Text" w:hint="eastAsia"/>
                              <w:b/>
                              <w:bCs/>
                              <w:color w:val="C63C1B"/>
                              <w:sz w:val="12"/>
                              <w:szCs w:val="12"/>
                              <w:lang w:eastAsia="zh-CN"/>
                            </w:rPr>
                            <w:t xml:space="preserve"> </w:t>
                          </w:r>
                          <w:r w:rsidRPr="008515C2">
                            <w:rPr>
                              <w:rFonts w:asciiTheme="minorBidi" w:hAnsiTheme="minorBidi" w:cs="Myanmar Text" w:hint="cs"/>
                              <w:b/>
                              <w:bCs/>
                              <w:color w:val="C63C1B"/>
                              <w:sz w:val="12"/>
                              <w:szCs w:val="12"/>
                              <w:cs/>
                            </w:rPr>
                            <w:t>၄၅၀ ဒီးမၢအ၀ဲသ့ၣ်ကိးပှၤတက့ၢ်.</w:t>
                          </w:r>
                        </w:p>
                        <w:p w14:paraId="23DA1525" w14:textId="77777777" w:rsidR="00DA1A29" w:rsidRPr="002A5C02" w:rsidRDefault="00DA1A29" w:rsidP="00DA1A29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  <w:p w14:paraId="09A81E3A" w14:textId="3EBB67B5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6.5pt;margin-top:12.8pt;width:156pt;height:37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36866AD0" w14:textId="77777777" w:rsidR="00DA1A29" w:rsidRDefault="00DA1A29" w:rsidP="00DA1A29">
                    <w:pPr>
                      <w:spacing w:line="240" w:lineRule="auto"/>
                      <w:rPr>
                        <w:rFonts w:asciiTheme="minorBidi" w:hAnsiTheme="minorBidi" w:cs="Myanmar Text"/>
                        <w:b/>
                        <w:bCs/>
                        <w:color w:val="C63C1B"/>
                        <w:sz w:val="12"/>
                        <w:szCs w:val="12"/>
                        <w:lang w:val="en-US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 xml:space="preserve">တၢ်မၤန့ၢ်ကလီပှၤကျိးထံတၢ်ဖိလီၤ. </w:t>
                    </w:r>
                  </w:p>
                  <w:p w14:paraId="5DBC8228" w14:textId="57E51CCC" w:rsidR="00DA1A29" w:rsidRPr="008515C2" w:rsidRDefault="00DA1A29" w:rsidP="00DA1A29">
                    <w:pPr>
                      <w:spacing w:line="240" w:lineRule="auto"/>
                      <w:rPr>
                        <w:b/>
                        <w:bCs/>
                        <w:color w:val="C63C1B"/>
                        <w:sz w:val="12"/>
                        <w:szCs w:val="12"/>
                      </w:rPr>
                    </w:pP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ကိးလီတဲစိ ၁၃၁</w:t>
                    </w:r>
                    <w:r w:rsidR="00AE3AF5">
                      <w:rPr>
                        <w:rFonts w:asciiTheme="minorBidi" w:eastAsia="SimSun" w:hAnsiTheme="minorBidi" w:cs="Myanmar Text" w:hint="eastAsia"/>
                        <w:b/>
                        <w:bCs/>
                        <w:color w:val="C63C1B"/>
                        <w:sz w:val="12"/>
                        <w:szCs w:val="12"/>
                        <w:lang w:eastAsia="zh-CN"/>
                      </w:rPr>
                      <w:t xml:space="preserve"> </w:t>
                    </w:r>
                    <w:r w:rsidRPr="008515C2">
                      <w:rPr>
                        <w:rFonts w:asciiTheme="minorBidi" w:hAnsiTheme="minorBidi" w:cs="Myanmar Text" w:hint="cs"/>
                        <w:b/>
                        <w:bCs/>
                        <w:color w:val="C63C1B"/>
                        <w:sz w:val="12"/>
                        <w:szCs w:val="12"/>
                        <w:cs/>
                      </w:rPr>
                      <w:t>၄၅၀ ဒီးမၢအ၀ဲသ့ၣ်ကိးပှၤတက့ၢ်.</w:t>
                    </w:r>
                  </w:p>
                  <w:p w14:paraId="23DA1525" w14:textId="77777777" w:rsidR="00DA1A29" w:rsidRPr="002A5C02" w:rsidRDefault="00DA1A29" w:rsidP="00DA1A29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  <w:p w14:paraId="09A81E3A" w14:textId="3EBB67B5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7407D175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1424790051" name="Picture 142479005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24790051" name="Picture 142479005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6AFB757B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609697226" name="Picture 6096972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9697226" name="Picture 6096972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4BD6D2D0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1096408704" name="Picture 109640870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6408704" name="Picture 109640870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0B625B65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1A2F6CF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8EA583" w14:textId="77777777" w:rsidR="002A765F" w:rsidRDefault="002A765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4CC569A2" w14:textId="77777777" w:rsidR="002A765F" w:rsidRDefault="002A765F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59F365ED" w14:textId="77777777" w:rsidR="002A765F" w:rsidRDefault="002A765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29AF6850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separate"/>
    </w:r>
    <w:r w:rsidR="00871F56">
      <w:rPr>
        <w:rStyle w:val="PageNumber"/>
        <w:noProof/>
      </w:rPr>
      <w:t>1</w: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620A53EC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DA1A29" w:rsidRPr="00DA1A29">
      <w:rPr>
        <w:rFonts w:cs="Myanmar Text" w:hint="cs"/>
        <w:noProof/>
        <w:color w:val="C63C1B"/>
        <w:sz w:val="18"/>
        <w:szCs w:val="18"/>
        <w:cs/>
        <w:lang w:bidi="my-MM"/>
      </w:rPr>
      <w:t>သးဆူၣ်ချ့ပှၤကတိၤခဲးတၢ်လၢအသဘျ့</w:t>
    </w:r>
    <w:r w:rsidRPr="004523AB">
      <w:rPr>
        <w:rFonts w:cs="Arial"/>
        <w:color w:val="C63C1B"/>
        <w:sz w:val="18"/>
        <w:szCs w:val="18"/>
      </w:rPr>
      <w:tab/>
    </w:r>
  </w:p>
  <w:p w14:paraId="0ADFDFED" w14:textId="0C8A8EE1" w:rsidR="00903000" w:rsidRPr="00DA1A29" w:rsidRDefault="00A86B56" w:rsidP="00A86B56">
    <w:pPr>
      <w:spacing w:line="240" w:lineRule="auto"/>
      <w:ind w:left="-330"/>
      <w:rPr>
        <w:rFonts w:ascii="Arial Bold" w:hAnsi="Arial Bold" w:cs="Arial"/>
        <w:bCs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DA1A29" w:rsidRPr="00DA1A29">
      <w:rPr>
        <w:rFonts w:ascii="Arial Bold" w:hAnsi="Arial Bold" w:cs="Myanmar Text" w:hint="cs"/>
        <w:bCs/>
        <w:noProof/>
        <w:color w:val="C63C1B"/>
        <w:sz w:val="18"/>
        <w:szCs w:val="18"/>
        <w:cs/>
        <w:lang w:val="en-US" w:bidi="my-MM"/>
      </w:rPr>
      <w:t>တၢ်ဘျၢခိၣ်သ့ၣ်တဖၣ်ဘၣ်ဃးဒီးသးဆူၣ်ချ့ဒီးတၢ်အိၣ်</w:t>
    </w:r>
    <w:r w:rsidR="00871F56">
      <w:rPr>
        <w:rFonts w:ascii="Arial Bold" w:hAnsi="Arial Bold" w:cs="Myanmar Text"/>
        <w:bCs/>
        <w:noProof/>
        <w:color w:val="C63C1B"/>
        <w:sz w:val="18"/>
        <w:szCs w:val="18"/>
        <w:cs/>
        <w:lang w:val="en-US" w:bidi="my-MM"/>
      </w:rPr>
      <w:t xml:space="preserve"> </w:t>
    </w:r>
    <w:r w:rsidR="00DA1A29" w:rsidRPr="00DA1A29">
      <w:rPr>
        <w:rFonts w:ascii="Arial Bold" w:hAnsi="Arial Bold" w:cs="Myanmar Text" w:hint="cs"/>
        <w:bCs/>
        <w:noProof/>
        <w:color w:val="C63C1B"/>
        <w:sz w:val="18"/>
        <w:szCs w:val="18"/>
        <w:cs/>
        <w:lang w:val="en-US" w:bidi="my-MM"/>
      </w:rPr>
      <w:t>မုၥ်အိၣ်ပၢၤတၢ်ဘျၢ</w:t>
    </w:r>
    <w:r w:rsidR="00DA1A29" w:rsidRPr="00DA1A29">
      <w:rPr>
        <w:rFonts w:ascii="Arial Bold" w:hAnsi="Arial Bold" w:cs="Myanmar Text"/>
        <w:bCs/>
        <w:noProof/>
        <w:color w:val="C63C1B"/>
        <w:sz w:val="18"/>
        <w:szCs w:val="18"/>
        <w:cs/>
        <w:lang w:val="en-US" w:bidi="my-MM"/>
      </w:rPr>
      <w:t>-</w:t>
    </w:r>
    <w:r w:rsidR="00DA1A29" w:rsidRPr="00DA1A29">
      <w:rPr>
        <w:rFonts w:ascii="Arial Bold" w:hAnsi="Arial Bold" w:cs="Myanmar Text" w:hint="cs"/>
        <w:bCs/>
        <w:noProof/>
        <w:color w:val="C63C1B"/>
        <w:sz w:val="18"/>
        <w:szCs w:val="18"/>
        <w:cs/>
        <w:lang w:val="en-US" w:bidi="my-MM"/>
      </w:rPr>
      <w:t>ကျိၥ်လၢအညီ</w:t>
    </w:r>
    <w:r w:rsidR="00DA1A29" w:rsidRPr="00DA1A29">
      <w:rPr>
        <w:rFonts w:ascii="Arial Bold" w:hAnsi="Arial Bold" w:cs="Myanmar Text"/>
        <w:bCs/>
        <w:noProof/>
        <w:color w:val="C63C1B"/>
        <w:sz w:val="18"/>
        <w:szCs w:val="18"/>
        <w:cs/>
        <w:lang w:val="en-US" w:bidi="my-MM"/>
      </w:rPr>
      <w:t>-</w:t>
    </w:r>
    <w:r w:rsidR="00DA1A29" w:rsidRPr="00DA1A29">
      <w:rPr>
        <w:rFonts w:ascii="Arial Bold" w:hAnsi="Arial Bold" w:cs="Myanmar Text" w:hint="cs"/>
        <w:bCs/>
        <w:noProof/>
        <w:color w:val="C63C1B"/>
        <w:sz w:val="18"/>
        <w:szCs w:val="18"/>
        <w:cs/>
        <w:lang w:val="en-US" w:bidi="my-MM"/>
      </w:rPr>
      <w:t>လါမ့ၤ</w:t>
    </w:r>
    <w:r w:rsidR="00DA1A29" w:rsidRPr="00DA1A29">
      <w:rPr>
        <w:rFonts w:ascii="Arial Bold" w:hAnsi="Arial Bold" w:cs="Myanmar Text"/>
        <w:bCs/>
        <w:noProof/>
        <w:color w:val="C63C1B"/>
        <w:sz w:val="18"/>
        <w:szCs w:val="18"/>
        <w:cs/>
        <w:lang w:val="en-US" w:bidi="my-MM"/>
      </w:rPr>
      <w:t xml:space="preserve"> </w:t>
    </w:r>
    <w:r w:rsidR="00DA1A29" w:rsidRPr="00DA1A29">
      <w:rPr>
        <w:rFonts w:ascii="Arial Bold" w:hAnsi="Arial Bold" w:cs="Myanmar Text" w:hint="cs"/>
        <w:bCs/>
        <w:noProof/>
        <w:color w:val="C63C1B"/>
        <w:sz w:val="18"/>
        <w:szCs w:val="18"/>
        <w:cs/>
        <w:lang w:val="en-US" w:bidi="my-MM"/>
      </w:rPr>
      <w:t>၂၀၂၅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4295E19C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0F100120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318515011" name="Picture 31851501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8515011" name="Picture 31851501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933DD">
      <w:rPr>
        <w:b/>
        <w:bCs/>
      </w:rPr>
      <w:t>Principles MHW Act May 2025</w:t>
    </w:r>
  </w:p>
  <w:p w14:paraId="63A5EEDC" w14:textId="2CCBC8DE" w:rsidR="00005301" w:rsidRPr="007933DD" w:rsidRDefault="007933DD" w:rsidP="00903000">
    <w:r>
      <w:t>Karen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25E1F"/>
    <w:rsid w:val="000360EC"/>
    <w:rsid w:val="00040F0B"/>
    <w:rsid w:val="000443E6"/>
    <w:rsid w:val="00046223"/>
    <w:rsid w:val="00057FDC"/>
    <w:rsid w:val="00061DB3"/>
    <w:rsid w:val="00063930"/>
    <w:rsid w:val="000639E5"/>
    <w:rsid w:val="00063DD6"/>
    <w:rsid w:val="000725C9"/>
    <w:rsid w:val="000759A6"/>
    <w:rsid w:val="00077768"/>
    <w:rsid w:val="0008001E"/>
    <w:rsid w:val="00083820"/>
    <w:rsid w:val="00084A0F"/>
    <w:rsid w:val="000873B8"/>
    <w:rsid w:val="00091432"/>
    <w:rsid w:val="00091AFC"/>
    <w:rsid w:val="00094FE1"/>
    <w:rsid w:val="00096685"/>
    <w:rsid w:val="000A1C94"/>
    <w:rsid w:val="000B3A94"/>
    <w:rsid w:val="000B545B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1AFA"/>
    <w:rsid w:val="00256189"/>
    <w:rsid w:val="0028414B"/>
    <w:rsid w:val="00295287"/>
    <w:rsid w:val="002A5C02"/>
    <w:rsid w:val="002A765F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148A"/>
    <w:rsid w:val="003C5BA2"/>
    <w:rsid w:val="003E580B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55BD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83393"/>
    <w:rsid w:val="00592A61"/>
    <w:rsid w:val="005A26BC"/>
    <w:rsid w:val="005B1640"/>
    <w:rsid w:val="005B3D02"/>
    <w:rsid w:val="005C1250"/>
    <w:rsid w:val="005C1DFD"/>
    <w:rsid w:val="005C2630"/>
    <w:rsid w:val="005C2940"/>
    <w:rsid w:val="005C4A61"/>
    <w:rsid w:val="005D0070"/>
    <w:rsid w:val="005D19C7"/>
    <w:rsid w:val="005D4A19"/>
    <w:rsid w:val="005D5C9C"/>
    <w:rsid w:val="0060596E"/>
    <w:rsid w:val="00607EAC"/>
    <w:rsid w:val="006118A8"/>
    <w:rsid w:val="00615B10"/>
    <w:rsid w:val="00615C59"/>
    <w:rsid w:val="0061669B"/>
    <w:rsid w:val="00634E34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3368F"/>
    <w:rsid w:val="0077638A"/>
    <w:rsid w:val="00781FFA"/>
    <w:rsid w:val="007830CD"/>
    <w:rsid w:val="0078739B"/>
    <w:rsid w:val="00787BA7"/>
    <w:rsid w:val="007933DD"/>
    <w:rsid w:val="007964A4"/>
    <w:rsid w:val="007A177E"/>
    <w:rsid w:val="007B0612"/>
    <w:rsid w:val="007C5430"/>
    <w:rsid w:val="007C6E8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1F56"/>
    <w:rsid w:val="00876F3B"/>
    <w:rsid w:val="008823DD"/>
    <w:rsid w:val="00886DB3"/>
    <w:rsid w:val="008958CB"/>
    <w:rsid w:val="00896E60"/>
    <w:rsid w:val="008A1E5F"/>
    <w:rsid w:val="008A7574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356C"/>
    <w:rsid w:val="00935437"/>
    <w:rsid w:val="00940793"/>
    <w:rsid w:val="00943F82"/>
    <w:rsid w:val="00966D0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B6180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56832"/>
    <w:rsid w:val="00A63308"/>
    <w:rsid w:val="00A66211"/>
    <w:rsid w:val="00A707EF"/>
    <w:rsid w:val="00A713A2"/>
    <w:rsid w:val="00A832CE"/>
    <w:rsid w:val="00A86B56"/>
    <w:rsid w:val="00A914D1"/>
    <w:rsid w:val="00A93509"/>
    <w:rsid w:val="00A93FDA"/>
    <w:rsid w:val="00A945A2"/>
    <w:rsid w:val="00AA3F59"/>
    <w:rsid w:val="00AB45AF"/>
    <w:rsid w:val="00AB5376"/>
    <w:rsid w:val="00AC3D95"/>
    <w:rsid w:val="00AC4F02"/>
    <w:rsid w:val="00AC5442"/>
    <w:rsid w:val="00AC794D"/>
    <w:rsid w:val="00AE0DC2"/>
    <w:rsid w:val="00AE3186"/>
    <w:rsid w:val="00AE3AF5"/>
    <w:rsid w:val="00AF1B8E"/>
    <w:rsid w:val="00AF3E1E"/>
    <w:rsid w:val="00AF793D"/>
    <w:rsid w:val="00B044A6"/>
    <w:rsid w:val="00B10B1C"/>
    <w:rsid w:val="00B11E29"/>
    <w:rsid w:val="00B2184A"/>
    <w:rsid w:val="00B31562"/>
    <w:rsid w:val="00B35A3E"/>
    <w:rsid w:val="00B37D35"/>
    <w:rsid w:val="00B43973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0F34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6C5E"/>
    <w:rsid w:val="00D27204"/>
    <w:rsid w:val="00D30B8E"/>
    <w:rsid w:val="00D31284"/>
    <w:rsid w:val="00D3705E"/>
    <w:rsid w:val="00D542B4"/>
    <w:rsid w:val="00D63E0B"/>
    <w:rsid w:val="00D75C29"/>
    <w:rsid w:val="00D80591"/>
    <w:rsid w:val="00D82005"/>
    <w:rsid w:val="00D865D6"/>
    <w:rsid w:val="00D9001D"/>
    <w:rsid w:val="00D901CC"/>
    <w:rsid w:val="00D93D84"/>
    <w:rsid w:val="00DA1A29"/>
    <w:rsid w:val="00DB07C5"/>
    <w:rsid w:val="00DB50E8"/>
    <w:rsid w:val="00DC01DC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3681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C6C"/>
    <w:rsid w:val="00F37D60"/>
    <w:rsid w:val="00F43E6A"/>
    <w:rsid w:val="00F54A15"/>
    <w:rsid w:val="00F6397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14CD"/>
    <w:rsid w:val="00FD207B"/>
    <w:rsid w:val="00FD4CED"/>
    <w:rsid w:val="00FD6455"/>
    <w:rsid w:val="00FF4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9B6180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9B6180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9B6180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9B6180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9B6180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DA1A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Props1.xml><?xml version="1.0" encoding="utf-8"?>
<ds:datastoreItem xmlns:ds="http://schemas.openxmlformats.org/officeDocument/2006/customXml" ds:itemID="{1E466E72-0D45-4897-B277-5FB83E50D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EB200DD-1E85-4655-9D31-A051575D63F1}">
  <ds:schemaRefs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purl.org/dc/elements/1.1/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6</TotalTime>
  <Pages>10</Pages>
  <Words>433</Words>
  <Characters>9813</Characters>
  <Application>Microsoft Office Word</Application>
  <DocSecurity>0</DocSecurity>
  <Lines>81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10226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Karen</dc:title>
  <dc:subject>Principles MHW Act May 2025 Karen</dc:subject>
  <dc:creator>Independent Mental Health Advocacy</dc:creator>
  <cp:keywords/>
  <dc:description/>
  <cp:lastModifiedBy>Muskaan Ahuja</cp:lastModifiedBy>
  <cp:revision>6</cp:revision>
  <cp:lastPrinted>2018-10-01T03:49:00Z</cp:lastPrinted>
  <dcterms:created xsi:type="dcterms:W3CDTF">2025-07-08T00:19:00Z</dcterms:created>
  <dcterms:modified xsi:type="dcterms:W3CDTF">2025-08-18T07:31:00Z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