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15EB8" w14:textId="2A8D5745" w:rsidR="00FC2A5C" w:rsidRPr="00482245" w:rsidRDefault="00FC2A5C" w:rsidP="00BE1F14">
      <w:pPr>
        <w:pStyle w:val="Heading1"/>
        <w:rPr>
          <w:rFonts w:eastAsia="SimSun"/>
          <w:lang w:eastAsia="zh-CN"/>
        </w:rPr>
      </w:pPr>
      <w:r w:rsidRPr="00A87D73">
        <w:rPr>
          <w:rFonts w:ascii="Raavi" w:hAnsi="Raavi" w:cs="Raavi" w:hint="cs"/>
          <w:cs/>
          <w:lang w:bidi="pa-IN"/>
        </w:rPr>
        <w:t>ਮਾਨਸਿਕ</w:t>
      </w:r>
      <w:r w:rsidRPr="00A87D73">
        <w:rPr>
          <w:rFonts w:asciiTheme="minorBidi" w:hAnsiTheme="minorBidi"/>
          <w:cs/>
          <w:lang w:bidi="pa-IN"/>
        </w:rPr>
        <w:t xml:space="preserve"> </w:t>
      </w:r>
      <w:r w:rsidRPr="00A87D73">
        <w:rPr>
          <w:rFonts w:ascii="Raavi" w:hAnsi="Raavi" w:cs="Raavi" w:hint="cs"/>
          <w:cs/>
          <w:lang w:bidi="pa-IN"/>
        </w:rPr>
        <w:t>ਸਿਹਤ</w:t>
      </w:r>
      <w:r w:rsidRPr="00A87D73">
        <w:rPr>
          <w:rFonts w:asciiTheme="minorBidi" w:hAnsiTheme="minorBidi"/>
          <w:cs/>
          <w:lang w:bidi="pa-IN"/>
        </w:rPr>
        <w:t xml:space="preserve"> </w:t>
      </w:r>
      <w:r w:rsidRPr="00A87D73">
        <w:rPr>
          <w:rFonts w:ascii="Raavi" w:hAnsi="Raavi" w:cs="Raavi" w:hint="cs"/>
          <w:cs/>
          <w:lang w:bidi="pa-IN"/>
        </w:rPr>
        <w:t>ਅਤੇ</w:t>
      </w:r>
      <w:r w:rsidRPr="00A87D73">
        <w:rPr>
          <w:rFonts w:asciiTheme="minorBidi" w:hAnsiTheme="minorBidi"/>
          <w:cs/>
          <w:lang w:bidi="pa-IN"/>
        </w:rPr>
        <w:t xml:space="preserve"> </w:t>
      </w:r>
      <w:r w:rsidRPr="00A87D73">
        <w:rPr>
          <w:rFonts w:ascii="Raavi" w:hAnsi="Raavi" w:cs="Raavi" w:hint="cs"/>
          <w:cs/>
          <w:lang w:bidi="pa-IN"/>
        </w:rPr>
        <w:t>ਤੰਦਰੁਸਤੀ</w:t>
      </w:r>
      <w:r w:rsidRPr="00A87D73">
        <w:rPr>
          <w:rFonts w:asciiTheme="minorBidi" w:hAnsiTheme="minorBidi"/>
          <w:cs/>
          <w:lang w:bidi="pa-IN"/>
        </w:rPr>
        <w:t xml:space="preserve"> </w:t>
      </w:r>
      <w:r w:rsidRPr="00A87D73">
        <w:rPr>
          <w:rFonts w:ascii="Raavi" w:hAnsi="Raavi" w:cs="Raavi" w:hint="cs"/>
          <w:cs/>
          <w:lang w:bidi="pa-IN"/>
        </w:rPr>
        <w:t>ਐਕਟ</w:t>
      </w:r>
      <w:r w:rsidRPr="00A87D73">
        <w:rPr>
          <w:rFonts w:asciiTheme="minorBidi" w:hAnsiTheme="minorBidi"/>
          <w:cs/>
          <w:lang w:bidi="pa-IN"/>
        </w:rPr>
        <w:t xml:space="preserve"> </w:t>
      </w:r>
      <w:r w:rsidRPr="00A87D73">
        <w:rPr>
          <w:rFonts w:ascii="Raavi" w:hAnsi="Raavi" w:cs="Raavi" w:hint="cs"/>
          <w:cs/>
          <w:lang w:bidi="pa-IN"/>
        </w:rPr>
        <w:t>ਦੇ</w:t>
      </w:r>
      <w:r w:rsidRPr="00A87D73">
        <w:rPr>
          <w:rFonts w:asciiTheme="minorBidi" w:hAnsiTheme="minorBidi"/>
          <w:cs/>
          <w:lang w:bidi="pa-IN"/>
        </w:rPr>
        <w:t xml:space="preserve"> </w:t>
      </w:r>
      <w:r w:rsidRPr="00A87D73">
        <w:rPr>
          <w:rFonts w:ascii="Raavi" w:hAnsi="Raavi" w:cs="Raavi" w:hint="cs"/>
          <w:cs/>
          <w:lang w:bidi="pa-IN"/>
        </w:rPr>
        <w:t>ਸਿਧਾਂਤ</w:t>
      </w:r>
      <w:r w:rsidRPr="00A87D73">
        <w:rPr>
          <w:rFonts w:asciiTheme="minorBidi" w:hAnsiTheme="minorBidi"/>
          <w:cs/>
          <w:lang w:bidi="pa-IN"/>
        </w:rPr>
        <w:t xml:space="preserve">: </w:t>
      </w:r>
      <w:r w:rsidRPr="00A87D73">
        <w:rPr>
          <w:rFonts w:ascii="Raavi" w:hAnsi="Raavi" w:cs="Raavi" w:hint="cs"/>
          <w:cs/>
          <w:lang w:bidi="pa-IN"/>
        </w:rPr>
        <w:t>ਆਸਾਨ</w:t>
      </w:r>
      <w:r w:rsidRPr="00A87D73">
        <w:rPr>
          <w:rFonts w:asciiTheme="minorBidi" w:hAnsiTheme="minorBidi"/>
          <w:cs/>
          <w:lang w:bidi="pa-IN"/>
        </w:rPr>
        <w:t xml:space="preserve"> </w:t>
      </w:r>
      <w:r w:rsidRPr="00A87D73">
        <w:rPr>
          <w:rFonts w:ascii="Raavi" w:hAnsi="Raavi" w:cs="Raavi" w:hint="cs"/>
          <w:cs/>
          <w:lang w:bidi="pa-IN"/>
        </w:rPr>
        <w:t>ਭਾਸ਼ਾ</w:t>
      </w:r>
      <w:r w:rsidRPr="00A87D73">
        <w:rPr>
          <w:rFonts w:asciiTheme="minorBidi" w:hAnsiTheme="minorBidi"/>
          <w:cs/>
          <w:lang w:bidi="pa-IN"/>
        </w:rPr>
        <w:t xml:space="preserve"> </w:t>
      </w:r>
      <w:r w:rsidRPr="00A87D73">
        <w:rPr>
          <w:rFonts w:ascii="Raavi" w:hAnsi="Raavi" w:cs="Raavi" w:hint="cs"/>
          <w:cs/>
          <w:lang w:bidi="pa-IN"/>
        </w:rPr>
        <w:t>ਵਿੱਚ</w:t>
      </w:r>
    </w:p>
    <w:p w14:paraId="778BA809" w14:textId="019B63EB" w:rsidR="00FC2A5C" w:rsidRPr="00A87D73" w:rsidRDefault="00FC2A5C" w:rsidP="00A87D73">
      <w:pPr>
        <w:pStyle w:val="Normalbold"/>
        <w:spacing w:line="320" w:lineRule="exact"/>
        <w:rPr>
          <w:szCs w:val="22"/>
        </w:rPr>
      </w:pPr>
      <w:r w:rsidRPr="00A87D73">
        <w:rPr>
          <w:rFonts w:cs="Raavi" w:hint="cs"/>
          <w:bCs/>
          <w:szCs w:val="22"/>
          <w:cs/>
          <w:lang w:bidi="pa-IN"/>
        </w:rPr>
        <w:t>ਮਈ</w:t>
      </w:r>
      <w:r w:rsidRPr="00A87D73">
        <w:rPr>
          <w:rFonts w:cs="Raavi"/>
          <w:bCs/>
          <w:szCs w:val="22"/>
          <w:cs/>
          <w:lang w:bidi="pa-IN"/>
        </w:rPr>
        <w:t xml:space="preserve"> </w:t>
      </w:r>
      <w:r w:rsidRPr="00A87D73">
        <w:rPr>
          <w:bCs/>
          <w:szCs w:val="22"/>
        </w:rPr>
        <w:t>2025</w:t>
      </w:r>
    </w:p>
    <w:p w14:paraId="43BA5063" w14:textId="390EA737" w:rsidR="00FC2A5C" w:rsidRPr="00482245" w:rsidRDefault="00FC2A5C" w:rsidP="002F6CBE">
      <w:pPr>
        <w:pStyle w:val="Normalwithborder"/>
        <w:spacing w:line="320" w:lineRule="atLeast"/>
        <w:rPr>
          <w:rFonts w:eastAsia="SimSun"/>
          <w:szCs w:val="22"/>
          <w:lang w:val="en-US" w:eastAsia="zh-CN"/>
        </w:rPr>
      </w:pPr>
      <w:r w:rsidRPr="00A87D73">
        <w:rPr>
          <w:rFonts w:asciiTheme="minorBidi" w:hAnsiTheme="minorBidi" w:cs="Raavi" w:hint="cs"/>
          <w:szCs w:val="22"/>
          <w:cs/>
          <w:lang w:bidi="pa-IN"/>
        </w:rPr>
        <w:t>ਮਾਨਸਿਕ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ਸਿਹਤ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ਅਤੇ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ਤੰਦਰੁਸਤੀ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ਸੇਵਾਵਾਂ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(</w:t>
      </w:r>
      <w:r w:rsidRPr="00482245">
        <w:rPr>
          <w:rFonts w:ascii="Raavi" w:hAnsi="Raavi" w:cs="Raavi"/>
          <w:szCs w:val="22"/>
          <w:lang w:bidi="pa-IN"/>
        </w:rPr>
        <w:t>'</w:t>
      </w:r>
      <w:r w:rsidRPr="00482245">
        <w:rPr>
          <w:rFonts w:ascii="Raavi" w:hAnsi="Raavi" w:cs="Raavi"/>
          <w:szCs w:val="22"/>
          <w:cs/>
          <w:lang w:bidi="pa-IN"/>
        </w:rPr>
        <w:t>ਸੇਵਾਵਾਂ</w:t>
      </w:r>
      <w:r w:rsidRPr="00482245">
        <w:rPr>
          <w:rFonts w:ascii="Raavi" w:hAnsi="Raavi" w:cs="Raavi"/>
          <w:szCs w:val="22"/>
          <w:lang w:bidi="pa-IN"/>
        </w:rPr>
        <w:t>')</w:t>
      </w:r>
      <w:r w:rsidRPr="00482245">
        <w:rPr>
          <w:rFonts w:ascii="Raavi" w:hAnsi="Raavi" w:cs="Raavi"/>
          <w:szCs w:val="22"/>
        </w:rPr>
        <w:t xml:space="preserve"> </w:t>
      </w:r>
      <w:r w:rsidRPr="00482245">
        <w:rPr>
          <w:rFonts w:ascii="Raavi" w:hAnsi="Raavi" w:cs="Raavi"/>
          <w:szCs w:val="22"/>
          <w:cs/>
          <w:lang w:bidi="pa-IN"/>
        </w:rPr>
        <w:t>ਲ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ਈ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ਮਾਨਸਿਕ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ਸਿਹਤ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ਅਤੇ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ਤੰਦਰੁਸਤੀ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ਐਕਟ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cs="Arial"/>
          <w:szCs w:val="22"/>
        </w:rPr>
        <w:t>2022</w:t>
      </w:r>
      <w:r w:rsidR="00A87D73">
        <w:rPr>
          <w:rFonts w:asciiTheme="minorBidi" w:hAnsiTheme="minorBidi" w:cs="Raavi"/>
          <w:szCs w:val="22"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ਕੁੱਝ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ਸਿਧਾਂਤ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ਨਿਰਧਾਰਤ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ਕਰਦਾ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ਹੈ।</w:t>
      </w:r>
    </w:p>
    <w:p w14:paraId="5DAACE30" w14:textId="0231AB12" w:rsidR="00FC2A5C" w:rsidRPr="00482245" w:rsidRDefault="00FC2A5C" w:rsidP="002F6CBE">
      <w:pPr>
        <w:pStyle w:val="Normalwithborder"/>
        <w:spacing w:line="320" w:lineRule="atLeast"/>
        <w:rPr>
          <w:rFonts w:eastAsia="SimSun"/>
          <w:szCs w:val="22"/>
          <w:lang w:val="en-US" w:eastAsia="zh-CN"/>
        </w:rPr>
      </w:pPr>
      <w:r w:rsidRPr="00A87D73">
        <w:rPr>
          <w:rFonts w:cs="Raavi" w:hint="cs"/>
          <w:szCs w:val="22"/>
          <w:cs/>
          <w:lang w:val="en-US" w:bidi="pa-IN"/>
        </w:rPr>
        <w:t>ਇਹ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ਸਿਧਾਂਤ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ਮਨੋਵਿਗਿਆਨੀਆਂ</w:t>
      </w:r>
      <w:r w:rsidRPr="00A87D73">
        <w:rPr>
          <w:szCs w:val="22"/>
          <w:lang w:val="en-US"/>
        </w:rPr>
        <w:t xml:space="preserve">, </w:t>
      </w:r>
      <w:r w:rsidRPr="00A87D73">
        <w:rPr>
          <w:rFonts w:cs="Raavi" w:hint="cs"/>
          <w:szCs w:val="22"/>
          <w:cs/>
          <w:lang w:val="en-US" w:bidi="pa-IN"/>
        </w:rPr>
        <w:t>ਡਾਕਟਰਾਂ</w:t>
      </w:r>
      <w:r w:rsidRPr="00A87D73">
        <w:rPr>
          <w:szCs w:val="22"/>
          <w:lang w:val="en-US"/>
        </w:rPr>
        <w:t xml:space="preserve">, </w:t>
      </w:r>
      <w:r w:rsidRPr="00A87D73">
        <w:rPr>
          <w:rFonts w:cs="Raavi" w:hint="cs"/>
          <w:szCs w:val="22"/>
          <w:cs/>
          <w:lang w:val="en-US" w:bidi="pa-IN"/>
        </w:rPr>
        <w:t>ਨਰਸਿੰਗ</w:t>
      </w:r>
      <w:r w:rsidRPr="00A87D73">
        <w:rPr>
          <w:szCs w:val="22"/>
          <w:lang w:val="en-US"/>
        </w:rPr>
        <w:t xml:space="preserve">, </w:t>
      </w:r>
      <w:r w:rsidRPr="00A87D73">
        <w:rPr>
          <w:rFonts w:cs="Raavi" w:hint="cs"/>
          <w:szCs w:val="22"/>
          <w:cs/>
          <w:lang w:val="en-US" w:bidi="pa-IN"/>
        </w:rPr>
        <w:t>ਸਹਾਇਕ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ਸਿਹਤ</w:t>
      </w:r>
      <w:r w:rsidRPr="00A87D73">
        <w:rPr>
          <w:szCs w:val="22"/>
          <w:lang w:val="en-US"/>
        </w:rPr>
        <w:t xml:space="preserve">, </w:t>
      </w:r>
      <w:r w:rsidRPr="00A87D73">
        <w:rPr>
          <w:rFonts w:cs="Raavi" w:hint="cs"/>
          <w:szCs w:val="22"/>
          <w:cs/>
          <w:lang w:val="en-US" w:bidi="pa-IN"/>
        </w:rPr>
        <w:t>ਆਪ</w:t>
      </w:r>
      <w:r w:rsidRPr="00A87D73">
        <w:rPr>
          <w:rFonts w:cs="Raavi"/>
          <w:szCs w:val="22"/>
          <w:cs/>
          <w:lang w:val="en-US" w:bidi="pa-IN"/>
        </w:rPr>
        <w:t>-</w:t>
      </w:r>
      <w:r w:rsidRPr="00A87D73">
        <w:rPr>
          <w:rFonts w:cs="Raavi" w:hint="cs"/>
          <w:szCs w:val="22"/>
          <w:cs/>
          <w:lang w:val="en-US" w:bidi="pa-IN"/>
        </w:rPr>
        <w:t>ਬੀਤੇ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ਅਨੁਭਵ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ਅਤੇ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ਹੋਰ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ਮਾਨਸਿਕ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ਸਿਹਤ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ਕਰਮਚਾਰੀਆਂ</w:t>
      </w:r>
      <w:r w:rsidRPr="00A87D73">
        <w:rPr>
          <w:szCs w:val="22"/>
          <w:lang w:val="en-US"/>
        </w:rPr>
        <w:t xml:space="preserve">, </w:t>
      </w:r>
      <w:r w:rsidRPr="00A87D73">
        <w:rPr>
          <w:rFonts w:cs="Raavi" w:hint="cs"/>
          <w:szCs w:val="22"/>
          <w:cs/>
          <w:lang w:val="en-US" w:bidi="pa-IN"/>
        </w:rPr>
        <w:t>ਅਤੇ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ਸੇਵਾਵਾਂ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ਲਈ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ਮਹੱਤਵਪੂਰਨ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ਹਨ</w:t>
      </w:r>
      <w:r w:rsidRPr="00A87D73">
        <w:rPr>
          <w:szCs w:val="22"/>
          <w:lang w:val="en-US"/>
        </w:rPr>
        <w:t xml:space="preserve">, </w:t>
      </w:r>
      <w:r w:rsidRPr="00A87D73">
        <w:rPr>
          <w:rFonts w:cs="Raavi" w:hint="cs"/>
          <w:szCs w:val="22"/>
          <w:cs/>
          <w:lang w:val="en-US" w:bidi="pa-IN"/>
        </w:rPr>
        <w:t>ਜਦੋਂ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ਉਹ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ਲੋਕਾਂ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ਦੀ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ਦੇਖਭਾਲ</w:t>
      </w:r>
      <w:r w:rsidRPr="00A87D73">
        <w:rPr>
          <w:szCs w:val="22"/>
          <w:lang w:val="en-US"/>
        </w:rPr>
        <w:t xml:space="preserve">, </w:t>
      </w:r>
      <w:r w:rsidRPr="00A87D73">
        <w:rPr>
          <w:rFonts w:cs="Raavi" w:hint="cs"/>
          <w:szCs w:val="22"/>
          <w:cs/>
          <w:lang w:val="en-US" w:bidi="pa-IN"/>
        </w:rPr>
        <w:t>ਸਹਾਇਤਾ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ਜਾਂ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ਇਲਾਜ</w:t>
      </w:r>
      <w:r w:rsidRPr="00A87D73">
        <w:rPr>
          <w:szCs w:val="22"/>
          <w:lang w:val="en-US"/>
        </w:rPr>
        <w:t xml:space="preserve">, </w:t>
      </w:r>
      <w:r w:rsidRPr="00A87D73">
        <w:rPr>
          <w:rFonts w:cs="Raavi" w:hint="cs"/>
          <w:szCs w:val="22"/>
          <w:cs/>
          <w:lang w:val="en-US" w:bidi="pa-IN"/>
        </w:rPr>
        <w:t>ਜਾਂ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ਮੁਲਾਂਕਣ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ਸੰਬੰਧੀ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ਫ਼ੈਸਲੇ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ਲੈਂਦੇ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ਹਨ।</w:t>
      </w:r>
    </w:p>
    <w:p w14:paraId="7CB4FAAD" w14:textId="467C8CF5" w:rsidR="00FC2A5C" w:rsidRPr="00482245" w:rsidRDefault="00092365" w:rsidP="002F6CBE">
      <w:pPr>
        <w:pStyle w:val="Normalwithborder"/>
        <w:spacing w:line="320" w:lineRule="atLeast"/>
        <w:rPr>
          <w:rFonts w:eastAsia="SimSun"/>
          <w:szCs w:val="22"/>
          <w:lang w:val="en-US" w:eastAsia="zh-CN"/>
        </w:rPr>
      </w:pPr>
      <w:r w:rsidRPr="00A87D73">
        <w:rPr>
          <w:rFonts w:cs="Raavi" w:hint="cs"/>
          <w:szCs w:val="22"/>
          <w:cs/>
          <w:lang w:val="en-US" w:bidi="pa-IN"/>
        </w:rPr>
        <w:t>ਮਾਨਸਿਕ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ਸਿਹਤ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ਟ੍ਰਿਬਿਊਨਲ</w:t>
      </w:r>
      <w:r w:rsidRPr="00A87D73">
        <w:rPr>
          <w:szCs w:val="22"/>
          <w:lang w:val="en-US"/>
        </w:rPr>
        <w:t xml:space="preserve">, </w:t>
      </w:r>
      <w:r w:rsidRPr="00A87D73">
        <w:rPr>
          <w:rFonts w:cs="Raavi" w:hint="cs"/>
          <w:szCs w:val="22"/>
          <w:cs/>
          <w:lang w:val="en-US" w:bidi="pa-IN"/>
        </w:rPr>
        <w:t>ਪੁਲਿਸ</w:t>
      </w:r>
      <w:r w:rsidRPr="00A87D73">
        <w:rPr>
          <w:szCs w:val="22"/>
          <w:lang w:val="en-US"/>
        </w:rPr>
        <w:t xml:space="preserve">, </w:t>
      </w:r>
      <w:r w:rsidRPr="00A87D73">
        <w:rPr>
          <w:rFonts w:cs="Raavi" w:hint="cs"/>
          <w:szCs w:val="22"/>
          <w:cs/>
          <w:lang w:val="en-US" w:bidi="pa-IN"/>
        </w:rPr>
        <w:t>ਐਮਰਜੈਂਸੀ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ਵਿਭਾਗ</w:t>
      </w:r>
      <w:r w:rsidRPr="00A87D73">
        <w:rPr>
          <w:szCs w:val="22"/>
          <w:lang w:val="en-US"/>
        </w:rPr>
        <w:t xml:space="preserve">, </w:t>
      </w:r>
      <w:r w:rsidRPr="00A87D73">
        <w:rPr>
          <w:rFonts w:cs="Raavi" w:hint="cs"/>
          <w:szCs w:val="22"/>
          <w:cs/>
          <w:lang w:val="en-US" w:bidi="pa-IN"/>
        </w:rPr>
        <w:t>ਅਤੇ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ਹੋਰ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ਸੰਬੰਧਿਤ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ਅਥਾਰਟੀਆਂ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ਨੂੰ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ਵੀ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ਮਾਨਸਿਕ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ਸਿਹਤ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ਕਾਨੂੰਨਾਂ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ਦੇ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ਤਹਿਤ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ਇਹਨਾਂ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ਸਿਧਾਂਤਾਂ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szCs w:val="22"/>
          <w:lang w:val="en-US"/>
        </w:rPr>
        <w:t>'</w:t>
      </w:r>
      <w:r w:rsidRPr="00A87D73">
        <w:rPr>
          <w:rFonts w:cs="Raavi" w:hint="cs"/>
          <w:szCs w:val="22"/>
          <w:cs/>
          <w:lang w:val="en-US" w:bidi="pa-IN"/>
        </w:rPr>
        <w:t>ਤੇ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ਵਿਚਾਰ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ਕਰਨਾ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ਲਾਜ਼ਮੀ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ਹੈ।</w:t>
      </w:r>
    </w:p>
    <w:p w14:paraId="4601A6A0" w14:textId="1DF739AB" w:rsidR="00FC2A5C" w:rsidRPr="00A87D73" w:rsidRDefault="00092365" w:rsidP="002F6CBE">
      <w:pPr>
        <w:pStyle w:val="Normalwithborder"/>
        <w:spacing w:line="320" w:lineRule="atLeast"/>
        <w:rPr>
          <w:szCs w:val="22"/>
          <w:lang w:val="en-US"/>
        </w:rPr>
      </w:pPr>
      <w:r w:rsidRPr="00A87D73">
        <w:rPr>
          <w:rFonts w:cs="Raavi" w:hint="cs"/>
          <w:szCs w:val="22"/>
          <w:cs/>
          <w:lang w:val="en-US" w:bidi="pa-IN"/>
        </w:rPr>
        <w:t>ਸਿਧਾਂਤ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ਉਹ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ਵਿਚਾਰ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ਹੁੰਦੇ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ਹਨ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ਜੋ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ਫ਼ੈਸਲੇ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ਲੈਣ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ਦੇ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ਢੰਗ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ਨੂੰ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ਦਿਸ਼ਾ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ਦਿੰਦੇ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ਹਨ</w:t>
      </w:r>
      <w:r w:rsidRPr="00A87D73">
        <w:rPr>
          <w:szCs w:val="22"/>
          <w:lang w:val="en-US"/>
        </w:rPr>
        <w:t xml:space="preserve">, </w:t>
      </w:r>
      <w:r w:rsidRPr="00A87D73">
        <w:rPr>
          <w:rFonts w:cs="Raavi" w:hint="cs"/>
          <w:szCs w:val="22"/>
          <w:cs/>
          <w:lang w:val="en-US" w:bidi="pa-IN"/>
        </w:rPr>
        <w:t>ਜਾਂ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ਜਿਨ੍ਹਾਂ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ਬਾਰੇ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ਲੋਕਾਂ</w:t>
      </w:r>
      <w:r w:rsidRPr="00A87D73">
        <w:rPr>
          <w:szCs w:val="22"/>
          <w:lang w:val="en-US"/>
        </w:rPr>
        <w:t xml:space="preserve">, </w:t>
      </w:r>
      <w:r w:rsidRPr="00A87D73">
        <w:rPr>
          <w:rFonts w:cs="Raavi" w:hint="cs"/>
          <w:szCs w:val="22"/>
          <w:cs/>
          <w:lang w:val="en-US" w:bidi="pa-IN"/>
        </w:rPr>
        <w:t>ਸੇਵਾ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ਪ੍ਰਦਾਤਾਵਾਂ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ਅਤੇ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ਸੰਸਥਾਵਾਂ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ਨੂੰ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ਆਪਣਾ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ਕੰਮ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ਕਰਦੇ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ਸਮੇਂ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ਸੋਚਣ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ਦੀ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ਲੋੜ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ਹੁੰਦੀ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ਹੈ।</w:t>
      </w:r>
    </w:p>
    <w:p w14:paraId="486211A1" w14:textId="33386E6B" w:rsidR="00FC2A5C" w:rsidRPr="00482245" w:rsidRDefault="00A87D73" w:rsidP="002F6CBE">
      <w:pPr>
        <w:pStyle w:val="Normalwithborder"/>
        <w:spacing w:line="320" w:lineRule="atLeast"/>
        <w:rPr>
          <w:rFonts w:eastAsia="SimSun"/>
          <w:szCs w:val="22"/>
          <w:lang w:val="en-US" w:eastAsia="zh-CN"/>
        </w:rPr>
      </w:pPr>
      <w:r w:rsidRPr="00A87D73">
        <w:rPr>
          <w:rFonts w:cs="Raavi" w:hint="cs"/>
          <w:szCs w:val="22"/>
          <w:cs/>
          <w:lang w:val="en-US" w:bidi="pa-IN"/>
        </w:rPr>
        <w:t>ਜੇਕਰ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ਤੁਸੀਂ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ਸੋਚਦੇ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ਹੋ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ਕਿ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ਇਨ੍ਹਾਂ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ਸਿਧਾਂਤਾਂ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ਦੀ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ਪਾਲਣਾ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ਨਹੀਂ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ਕੀਤੀ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ਗਈ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ਹੈ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ਤਾਂ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ਤੁਸੀਂ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ਇਹ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ਕਰ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ਸਕਦੇ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ਹੋ</w:t>
      </w:r>
      <w:r w:rsidRPr="00A87D73">
        <w:rPr>
          <w:rFonts w:cs="Raavi"/>
          <w:szCs w:val="22"/>
          <w:cs/>
          <w:lang w:val="en-US" w:bidi="pa-IN"/>
        </w:rPr>
        <w:t>:</w:t>
      </w:r>
    </w:p>
    <w:p w14:paraId="15368E1A" w14:textId="621377D2" w:rsidR="00A87D73" w:rsidRPr="00A87D73" w:rsidRDefault="00A87D73" w:rsidP="002F6CBE">
      <w:pPr>
        <w:pStyle w:val="ListParagraph"/>
        <w:numPr>
          <w:ilvl w:val="0"/>
          <w:numId w:val="38"/>
        </w:numPr>
        <w:spacing w:before="240" w:line="320" w:lineRule="atLeast"/>
        <w:rPr>
          <w:b/>
          <w:szCs w:val="22"/>
        </w:rPr>
      </w:pPr>
      <w:r w:rsidRPr="00A87D73">
        <w:rPr>
          <w:rFonts w:cs="Raavi" w:hint="cs"/>
          <w:b/>
          <w:szCs w:val="22"/>
          <w:cs/>
          <w:lang w:bidi="pa-IN"/>
        </w:rPr>
        <w:t>ਸਹਾਇਤਾ</w:t>
      </w:r>
      <w:r w:rsidRPr="00A87D73">
        <w:rPr>
          <w:rFonts w:cs="Raavi"/>
          <w:b/>
          <w:szCs w:val="22"/>
          <w:cs/>
          <w:lang w:bidi="pa-IN"/>
        </w:rPr>
        <w:t xml:space="preserve"> </w:t>
      </w:r>
      <w:r w:rsidRPr="00A87D73">
        <w:rPr>
          <w:rFonts w:cs="Raavi" w:hint="cs"/>
          <w:b/>
          <w:szCs w:val="22"/>
          <w:cs/>
          <w:lang w:bidi="pa-IN"/>
        </w:rPr>
        <w:t>ਲੈਣ</w:t>
      </w:r>
      <w:r w:rsidRPr="00A87D73">
        <w:rPr>
          <w:rFonts w:cs="Raavi"/>
          <w:b/>
          <w:szCs w:val="22"/>
          <w:cs/>
          <w:lang w:bidi="pa-IN"/>
        </w:rPr>
        <w:t xml:space="preserve"> </w:t>
      </w:r>
      <w:r w:rsidRPr="00A87D73">
        <w:rPr>
          <w:rFonts w:cs="Raavi" w:hint="cs"/>
          <w:b/>
          <w:szCs w:val="22"/>
          <w:cs/>
          <w:lang w:bidi="pa-IN"/>
        </w:rPr>
        <w:t>ਲਈ</w:t>
      </w:r>
      <w:r w:rsidRPr="00A87D73">
        <w:rPr>
          <w:rFonts w:cs="Raavi"/>
          <w:b/>
          <w:szCs w:val="22"/>
          <w:cs/>
          <w:lang w:bidi="pa-IN"/>
        </w:rPr>
        <w:t xml:space="preserve"> </w:t>
      </w:r>
      <w:r w:rsidRPr="00A87D73">
        <w:rPr>
          <w:bCs/>
          <w:szCs w:val="22"/>
        </w:rPr>
        <w:t>IMHA</w:t>
      </w:r>
      <w:r w:rsidRPr="00A87D73">
        <w:rPr>
          <w:b/>
          <w:szCs w:val="22"/>
        </w:rPr>
        <w:t xml:space="preserve"> </w:t>
      </w:r>
      <w:r w:rsidRPr="00A87D73">
        <w:rPr>
          <w:rFonts w:cs="Raavi" w:hint="cs"/>
          <w:b/>
          <w:szCs w:val="22"/>
          <w:cs/>
          <w:lang w:bidi="pa-IN"/>
        </w:rPr>
        <w:t>ਨਾਲ</w:t>
      </w:r>
      <w:r w:rsidRPr="00A87D73">
        <w:rPr>
          <w:rFonts w:cs="Raavi"/>
          <w:b/>
          <w:szCs w:val="22"/>
          <w:cs/>
          <w:lang w:bidi="pa-IN"/>
        </w:rPr>
        <w:t xml:space="preserve"> </w:t>
      </w:r>
      <w:r w:rsidRPr="00A87D73">
        <w:rPr>
          <w:rFonts w:cs="Raavi" w:hint="cs"/>
          <w:b/>
          <w:szCs w:val="22"/>
          <w:cs/>
          <w:lang w:bidi="pa-IN"/>
        </w:rPr>
        <w:t>ਸੰਪਰਕ</w:t>
      </w:r>
      <w:r w:rsidRPr="00A87D73">
        <w:rPr>
          <w:rFonts w:cs="Raavi"/>
          <w:b/>
          <w:szCs w:val="22"/>
          <w:cs/>
          <w:lang w:bidi="pa-IN"/>
        </w:rPr>
        <w:t xml:space="preserve"> </w:t>
      </w:r>
      <w:r w:rsidRPr="00A87D73">
        <w:rPr>
          <w:rFonts w:cs="Raavi" w:hint="cs"/>
          <w:b/>
          <w:szCs w:val="22"/>
          <w:cs/>
          <w:lang w:bidi="pa-IN"/>
        </w:rPr>
        <w:t>ਕਰੋ</w:t>
      </w:r>
    </w:p>
    <w:p w14:paraId="68F62B66" w14:textId="1FE8A123" w:rsidR="00A87D73" w:rsidRPr="00A87D73" w:rsidRDefault="00A87D73" w:rsidP="002F6CBE">
      <w:pPr>
        <w:pStyle w:val="ListParagraph"/>
        <w:numPr>
          <w:ilvl w:val="0"/>
          <w:numId w:val="38"/>
        </w:numPr>
        <w:spacing w:before="240" w:line="320" w:lineRule="atLeast"/>
        <w:rPr>
          <w:b/>
          <w:szCs w:val="22"/>
        </w:rPr>
      </w:pPr>
      <w:r w:rsidRPr="00A87D73">
        <w:rPr>
          <w:rFonts w:cs="Raavi" w:hint="cs"/>
          <w:b/>
          <w:szCs w:val="22"/>
          <w:cs/>
          <w:lang w:bidi="pa-IN"/>
        </w:rPr>
        <w:t>ਸਿੱਧਾ</w:t>
      </w:r>
      <w:r w:rsidRPr="00A87D73">
        <w:rPr>
          <w:rFonts w:cs="Raavi"/>
          <w:b/>
          <w:szCs w:val="22"/>
          <w:cs/>
          <w:lang w:bidi="pa-IN"/>
        </w:rPr>
        <w:t xml:space="preserve"> </w:t>
      </w:r>
      <w:r w:rsidRPr="00A87D73">
        <w:rPr>
          <w:rFonts w:cs="Raavi" w:hint="cs"/>
          <w:b/>
          <w:szCs w:val="22"/>
          <w:cs/>
          <w:lang w:bidi="pa-IN"/>
        </w:rPr>
        <w:t>ਉਸ</w:t>
      </w:r>
      <w:r w:rsidRPr="00A87D73">
        <w:rPr>
          <w:rFonts w:cs="Raavi"/>
          <w:b/>
          <w:szCs w:val="22"/>
          <w:cs/>
          <w:lang w:bidi="pa-IN"/>
        </w:rPr>
        <w:t xml:space="preserve"> </w:t>
      </w:r>
      <w:r w:rsidRPr="00A87D73">
        <w:rPr>
          <w:rFonts w:cs="Raavi" w:hint="cs"/>
          <w:b/>
          <w:szCs w:val="22"/>
          <w:cs/>
          <w:lang w:bidi="pa-IN"/>
        </w:rPr>
        <w:t>ਸੇਵਾ</w:t>
      </w:r>
      <w:r w:rsidRPr="00A87D73">
        <w:rPr>
          <w:rFonts w:cs="Raavi"/>
          <w:b/>
          <w:szCs w:val="22"/>
          <w:cs/>
          <w:lang w:bidi="pa-IN"/>
        </w:rPr>
        <w:t xml:space="preserve"> </w:t>
      </w:r>
      <w:r w:rsidRPr="00A87D73">
        <w:rPr>
          <w:rFonts w:cs="Raavi" w:hint="cs"/>
          <w:b/>
          <w:szCs w:val="22"/>
          <w:cs/>
          <w:lang w:bidi="pa-IN"/>
        </w:rPr>
        <w:t>ਕੋਲ</w:t>
      </w:r>
      <w:r w:rsidRPr="00A87D73">
        <w:rPr>
          <w:rFonts w:cs="Raavi"/>
          <w:b/>
          <w:szCs w:val="22"/>
          <w:cs/>
          <w:lang w:bidi="pa-IN"/>
        </w:rPr>
        <w:t xml:space="preserve"> </w:t>
      </w:r>
      <w:r w:rsidRPr="00A87D73">
        <w:rPr>
          <w:rFonts w:cs="Raavi" w:hint="cs"/>
          <w:b/>
          <w:szCs w:val="22"/>
          <w:cs/>
          <w:lang w:bidi="pa-IN"/>
        </w:rPr>
        <w:t>ਸ਼ਿਕਾਇਤ</w:t>
      </w:r>
      <w:r w:rsidRPr="00A87D73">
        <w:rPr>
          <w:rFonts w:cs="Raavi"/>
          <w:b/>
          <w:szCs w:val="22"/>
          <w:cs/>
          <w:lang w:bidi="pa-IN"/>
        </w:rPr>
        <w:t xml:space="preserve"> </w:t>
      </w:r>
      <w:r w:rsidRPr="00A87D73">
        <w:rPr>
          <w:rFonts w:cs="Raavi" w:hint="cs"/>
          <w:b/>
          <w:szCs w:val="22"/>
          <w:cs/>
          <w:lang w:bidi="pa-IN"/>
        </w:rPr>
        <w:t>ਦਰਜ</w:t>
      </w:r>
      <w:r w:rsidRPr="00A87D73">
        <w:rPr>
          <w:rFonts w:cs="Raavi"/>
          <w:b/>
          <w:szCs w:val="22"/>
          <w:cs/>
          <w:lang w:bidi="pa-IN"/>
        </w:rPr>
        <w:t xml:space="preserve"> </w:t>
      </w:r>
      <w:r w:rsidRPr="00A87D73">
        <w:rPr>
          <w:rFonts w:cs="Raavi" w:hint="cs"/>
          <w:b/>
          <w:szCs w:val="22"/>
          <w:cs/>
          <w:lang w:bidi="pa-IN"/>
        </w:rPr>
        <w:t>ਕਰੋ</w:t>
      </w:r>
    </w:p>
    <w:p w14:paraId="2E39914C" w14:textId="3A7A7A21" w:rsidR="00FC2A5C" w:rsidRPr="00A87D73" w:rsidRDefault="00A87D73" w:rsidP="002F6CBE">
      <w:pPr>
        <w:pStyle w:val="ListParagraph"/>
        <w:numPr>
          <w:ilvl w:val="0"/>
          <w:numId w:val="38"/>
        </w:numPr>
        <w:spacing w:before="240" w:line="320" w:lineRule="atLeast"/>
        <w:rPr>
          <w:b/>
          <w:szCs w:val="22"/>
        </w:rPr>
      </w:pPr>
      <w:r w:rsidRPr="00A87D73">
        <w:rPr>
          <w:rFonts w:cs="Raavi" w:hint="cs"/>
          <w:b/>
          <w:szCs w:val="22"/>
          <w:cs/>
          <w:lang w:bidi="pa-IN"/>
        </w:rPr>
        <w:t>ਮਾਨਸਿਕ</w:t>
      </w:r>
      <w:r w:rsidRPr="00A87D73">
        <w:rPr>
          <w:rFonts w:cs="Raavi"/>
          <w:b/>
          <w:szCs w:val="22"/>
          <w:cs/>
          <w:lang w:bidi="pa-IN"/>
        </w:rPr>
        <w:t xml:space="preserve"> </w:t>
      </w:r>
      <w:r w:rsidRPr="00A87D73">
        <w:rPr>
          <w:rFonts w:cs="Raavi" w:hint="cs"/>
          <w:b/>
          <w:szCs w:val="22"/>
          <w:cs/>
          <w:lang w:bidi="pa-IN"/>
        </w:rPr>
        <w:t>ਸਿਹਤ</w:t>
      </w:r>
      <w:r w:rsidRPr="00A87D73">
        <w:rPr>
          <w:rFonts w:cs="Raavi"/>
          <w:b/>
          <w:szCs w:val="22"/>
          <w:cs/>
          <w:lang w:bidi="pa-IN"/>
        </w:rPr>
        <w:t xml:space="preserve"> </w:t>
      </w:r>
      <w:r w:rsidRPr="00A87D73">
        <w:rPr>
          <w:rFonts w:cs="Raavi" w:hint="cs"/>
          <w:b/>
          <w:szCs w:val="22"/>
          <w:cs/>
          <w:lang w:bidi="pa-IN"/>
        </w:rPr>
        <w:t>ਅਤੇ</w:t>
      </w:r>
      <w:r w:rsidRPr="00A87D73">
        <w:rPr>
          <w:rFonts w:cs="Raavi"/>
          <w:b/>
          <w:szCs w:val="22"/>
          <w:cs/>
          <w:lang w:bidi="pa-IN"/>
        </w:rPr>
        <w:t xml:space="preserve"> </w:t>
      </w:r>
      <w:r w:rsidRPr="00A87D73">
        <w:rPr>
          <w:rFonts w:cs="Raavi" w:hint="cs"/>
          <w:b/>
          <w:szCs w:val="22"/>
          <w:cs/>
          <w:lang w:bidi="pa-IN"/>
        </w:rPr>
        <w:t>ਤੰਦਰੁਸਤੀ</w:t>
      </w:r>
      <w:r w:rsidRPr="00A87D73">
        <w:rPr>
          <w:rFonts w:cs="Raavi"/>
          <w:b/>
          <w:szCs w:val="22"/>
          <w:cs/>
          <w:lang w:bidi="pa-IN"/>
        </w:rPr>
        <w:t xml:space="preserve"> </w:t>
      </w:r>
      <w:r w:rsidRPr="00A87D73">
        <w:rPr>
          <w:rFonts w:cs="Raavi" w:hint="cs"/>
          <w:b/>
          <w:szCs w:val="22"/>
          <w:cs/>
          <w:lang w:bidi="pa-IN"/>
        </w:rPr>
        <w:t>ਕਮਿਸ਼ਨ</w:t>
      </w:r>
      <w:r w:rsidRPr="00A87D73">
        <w:rPr>
          <w:rFonts w:cs="Raavi"/>
          <w:b/>
          <w:szCs w:val="22"/>
          <w:cs/>
          <w:lang w:bidi="pa-IN"/>
        </w:rPr>
        <w:t xml:space="preserve"> (</w:t>
      </w:r>
      <w:r w:rsidRPr="00A87D73">
        <w:rPr>
          <w:bCs/>
          <w:szCs w:val="22"/>
        </w:rPr>
        <w:t>1800 246 054</w:t>
      </w:r>
      <w:r w:rsidRPr="00A87D73">
        <w:rPr>
          <w:b/>
          <w:szCs w:val="22"/>
        </w:rPr>
        <w:t xml:space="preserve">) </w:t>
      </w:r>
      <w:r w:rsidRPr="00A87D73">
        <w:rPr>
          <w:rFonts w:cs="Raavi" w:hint="cs"/>
          <w:b/>
          <w:szCs w:val="22"/>
          <w:cs/>
          <w:lang w:bidi="pa-IN"/>
        </w:rPr>
        <w:t>ਨੂੰ</w:t>
      </w:r>
      <w:r w:rsidRPr="00A87D73">
        <w:rPr>
          <w:rFonts w:cs="Raavi"/>
          <w:b/>
          <w:szCs w:val="22"/>
          <w:cs/>
          <w:lang w:bidi="pa-IN"/>
        </w:rPr>
        <w:t xml:space="preserve"> </w:t>
      </w:r>
      <w:r w:rsidRPr="00A87D73">
        <w:rPr>
          <w:rFonts w:cs="Raavi" w:hint="cs"/>
          <w:b/>
          <w:szCs w:val="22"/>
          <w:cs/>
          <w:lang w:bidi="pa-IN"/>
        </w:rPr>
        <w:t>ਸ਼ਿਕਾਇਤ</w:t>
      </w:r>
      <w:r w:rsidRPr="00A87D73">
        <w:rPr>
          <w:rFonts w:cs="Raavi"/>
          <w:b/>
          <w:szCs w:val="22"/>
          <w:cs/>
          <w:lang w:bidi="pa-IN"/>
        </w:rPr>
        <w:t xml:space="preserve"> </w:t>
      </w:r>
      <w:r w:rsidRPr="00A87D73">
        <w:rPr>
          <w:rFonts w:cs="Raavi" w:hint="cs"/>
          <w:b/>
          <w:szCs w:val="22"/>
          <w:cs/>
          <w:lang w:bidi="pa-IN"/>
        </w:rPr>
        <w:t>ਕਰੋ।</w:t>
      </w:r>
    </w:p>
    <w:p w14:paraId="7187E3C7" w14:textId="7F6D46A5" w:rsidR="00FC2A5C" w:rsidRPr="00A87D73" w:rsidRDefault="00A87D73" w:rsidP="002F6CBE">
      <w:pPr>
        <w:pStyle w:val="Normalwithborder"/>
        <w:spacing w:line="320" w:lineRule="atLeast"/>
        <w:rPr>
          <w:szCs w:val="22"/>
          <w:lang w:val="en-US"/>
        </w:rPr>
      </w:pPr>
      <w:r w:rsidRPr="00531E41">
        <w:rPr>
          <w:rFonts w:asciiTheme="minorBidi" w:hAnsiTheme="minorBidi" w:cs="Raavi" w:hint="cs"/>
          <w:cs/>
          <w:lang w:bidi="pa-IN"/>
        </w:rPr>
        <w:t>ਆਸਾਨ</w:t>
      </w:r>
      <w:r w:rsidRPr="00531E41">
        <w:rPr>
          <w:rFonts w:asciiTheme="minorBidi" w:hAnsiTheme="minorBidi" w:cs="Raavi"/>
          <w:cs/>
          <w:lang w:bidi="pa-IN"/>
        </w:rPr>
        <w:t xml:space="preserve"> </w:t>
      </w:r>
      <w:r w:rsidRPr="00531E41">
        <w:rPr>
          <w:rFonts w:asciiTheme="minorBidi" w:hAnsiTheme="minorBidi" w:cs="Raavi" w:hint="cs"/>
          <w:cs/>
          <w:lang w:bidi="pa-IN"/>
        </w:rPr>
        <w:t>ਭਾਸ਼ਾ</w:t>
      </w:r>
      <w:r w:rsidRPr="00531E41">
        <w:rPr>
          <w:rFonts w:asciiTheme="minorBidi" w:hAnsiTheme="minorBidi" w:cs="Raavi"/>
          <w:cs/>
          <w:lang w:bidi="pa-IN"/>
        </w:rPr>
        <w:t xml:space="preserve"> </w:t>
      </w:r>
      <w:r w:rsidRPr="00531E41">
        <w:rPr>
          <w:rFonts w:asciiTheme="minorBidi" w:hAnsiTheme="minorBidi" w:cs="Raavi" w:hint="cs"/>
          <w:cs/>
          <w:lang w:bidi="pa-IN"/>
        </w:rPr>
        <w:t>ਵਿੱਚ</w:t>
      </w:r>
      <w:r w:rsidRPr="00531E41">
        <w:rPr>
          <w:rFonts w:asciiTheme="minorBidi" w:hAnsiTheme="minorBidi"/>
        </w:rPr>
        <w:t xml:space="preserve">, </w:t>
      </w:r>
      <w:r w:rsidRPr="00531E41">
        <w:rPr>
          <w:rFonts w:asciiTheme="minorBidi" w:hAnsiTheme="minorBidi" w:cs="Raavi" w:hint="cs"/>
          <w:cs/>
          <w:lang w:bidi="pa-IN"/>
        </w:rPr>
        <w:t>ਇਹ</w:t>
      </w:r>
      <w:r w:rsidRPr="00531E41">
        <w:rPr>
          <w:rFonts w:asciiTheme="minorBidi" w:hAnsiTheme="minorBidi" w:cs="Raavi"/>
          <w:cs/>
          <w:lang w:bidi="pa-IN"/>
        </w:rPr>
        <w:t xml:space="preserve"> </w:t>
      </w:r>
      <w:r w:rsidRPr="00531E41">
        <w:rPr>
          <w:rFonts w:asciiTheme="minorBidi" w:hAnsiTheme="minorBidi" w:cs="Raavi" w:hint="cs"/>
          <w:cs/>
          <w:lang w:bidi="pa-IN"/>
        </w:rPr>
        <w:t>ਮਾਨਸਿਕ</w:t>
      </w:r>
      <w:r w:rsidRPr="00531E41">
        <w:rPr>
          <w:rFonts w:asciiTheme="minorBidi" w:hAnsiTheme="minorBidi" w:cs="Raavi"/>
          <w:cs/>
          <w:lang w:bidi="pa-IN"/>
        </w:rPr>
        <w:t xml:space="preserve"> </w:t>
      </w:r>
      <w:r w:rsidRPr="00531E41">
        <w:rPr>
          <w:rFonts w:asciiTheme="minorBidi" w:hAnsiTheme="minorBidi" w:cs="Raavi" w:hint="cs"/>
          <w:cs/>
          <w:lang w:bidi="pa-IN"/>
        </w:rPr>
        <w:t>ਸਿਹਤ</w:t>
      </w:r>
      <w:r w:rsidRPr="00531E41">
        <w:rPr>
          <w:rFonts w:asciiTheme="minorBidi" w:hAnsiTheme="minorBidi" w:cs="Raavi"/>
          <w:cs/>
          <w:lang w:bidi="pa-IN"/>
        </w:rPr>
        <w:t xml:space="preserve"> </w:t>
      </w:r>
      <w:r w:rsidRPr="00531E41">
        <w:rPr>
          <w:rFonts w:asciiTheme="minorBidi" w:hAnsiTheme="minorBidi" w:cs="Raavi" w:hint="cs"/>
          <w:cs/>
          <w:lang w:bidi="pa-IN"/>
        </w:rPr>
        <w:t>ਅਤੇ</w:t>
      </w:r>
      <w:r w:rsidRPr="00531E41">
        <w:rPr>
          <w:rFonts w:asciiTheme="minorBidi" w:hAnsiTheme="minorBidi" w:cs="Raavi"/>
          <w:cs/>
          <w:lang w:bidi="pa-IN"/>
        </w:rPr>
        <w:t xml:space="preserve"> </w:t>
      </w:r>
      <w:r w:rsidRPr="00531E41">
        <w:rPr>
          <w:rFonts w:asciiTheme="minorBidi" w:hAnsiTheme="minorBidi" w:cs="Raavi" w:hint="cs"/>
          <w:cs/>
          <w:lang w:bidi="pa-IN"/>
        </w:rPr>
        <w:t>ਤੰਦਰੁਸਤੀ</w:t>
      </w:r>
      <w:r w:rsidRPr="00531E41">
        <w:rPr>
          <w:rFonts w:asciiTheme="minorBidi" w:hAnsiTheme="minorBidi" w:cs="Raavi"/>
          <w:cs/>
          <w:lang w:bidi="pa-IN"/>
        </w:rPr>
        <w:t xml:space="preserve"> </w:t>
      </w:r>
      <w:r w:rsidRPr="00531E41">
        <w:rPr>
          <w:rFonts w:asciiTheme="minorBidi" w:hAnsiTheme="minorBidi" w:cs="Raavi" w:hint="cs"/>
          <w:cs/>
          <w:lang w:bidi="pa-IN"/>
        </w:rPr>
        <w:t>ਦੇ</w:t>
      </w:r>
      <w:r w:rsidRPr="00531E41">
        <w:rPr>
          <w:rFonts w:asciiTheme="minorBidi" w:hAnsiTheme="minorBidi" w:cs="Raavi"/>
          <w:cs/>
          <w:lang w:bidi="pa-IN"/>
        </w:rPr>
        <w:t xml:space="preserve"> </w:t>
      </w:r>
      <w:r w:rsidRPr="00531E41">
        <w:rPr>
          <w:rFonts w:asciiTheme="minorBidi" w:hAnsiTheme="minorBidi" w:cs="Raavi" w:hint="cs"/>
          <w:cs/>
          <w:lang w:bidi="pa-IN"/>
        </w:rPr>
        <w:t>ਸਿਧਾਂਤ</w:t>
      </w:r>
      <w:r w:rsidRPr="00531E41">
        <w:rPr>
          <w:rFonts w:asciiTheme="minorBidi" w:hAnsiTheme="minorBidi" w:cs="Raavi"/>
          <w:cs/>
          <w:lang w:bidi="pa-IN"/>
        </w:rPr>
        <w:t xml:space="preserve"> </w:t>
      </w:r>
      <w:r w:rsidRPr="00531E41">
        <w:rPr>
          <w:rFonts w:asciiTheme="minorBidi" w:hAnsiTheme="minorBidi" w:cs="Raavi" w:hint="cs"/>
          <w:cs/>
          <w:lang w:bidi="pa-IN"/>
        </w:rPr>
        <w:t>ਹੇਠ</w:t>
      </w:r>
      <w:r w:rsidRPr="00531E41">
        <w:rPr>
          <w:rFonts w:asciiTheme="minorBidi" w:hAnsiTheme="minorBidi" w:cs="Raavi"/>
          <w:cs/>
          <w:lang w:bidi="pa-IN"/>
        </w:rPr>
        <w:t xml:space="preserve"> </w:t>
      </w:r>
      <w:r w:rsidRPr="00531E41">
        <w:rPr>
          <w:rFonts w:asciiTheme="minorBidi" w:hAnsiTheme="minorBidi" w:cs="Raavi" w:hint="cs"/>
          <w:cs/>
          <w:lang w:bidi="pa-IN"/>
        </w:rPr>
        <w:t>ਲਿਖੇ</w:t>
      </w:r>
      <w:r w:rsidRPr="00531E41">
        <w:rPr>
          <w:rFonts w:asciiTheme="minorBidi" w:hAnsiTheme="minorBidi" w:cs="Raavi"/>
          <w:cs/>
          <w:lang w:bidi="pa-IN"/>
        </w:rPr>
        <w:t xml:space="preserve"> </w:t>
      </w:r>
      <w:r w:rsidRPr="00531E41">
        <w:rPr>
          <w:rFonts w:asciiTheme="minorBidi" w:hAnsiTheme="minorBidi" w:cs="Raavi" w:hint="cs"/>
          <w:cs/>
          <w:lang w:bidi="pa-IN"/>
        </w:rPr>
        <w:t>ਹਨ</w:t>
      </w:r>
      <w:r w:rsidRPr="00531E41">
        <w:rPr>
          <w:rFonts w:asciiTheme="minorBidi" w:hAnsiTheme="minorBidi" w:cs="Raavi"/>
          <w:cs/>
          <w:lang w:bidi="pa-IN"/>
        </w:rPr>
        <w:t>:</w:t>
      </w:r>
    </w:p>
    <w:p w14:paraId="072CE308" w14:textId="77777777" w:rsidR="00A87D73" w:rsidRPr="00A87D73" w:rsidRDefault="00A87D73" w:rsidP="00BE1F14">
      <w:pPr>
        <w:pStyle w:val="Heading2"/>
        <w:rPr>
          <w:cs/>
          <w:lang w:bidi="pa-IN"/>
        </w:rPr>
      </w:pPr>
      <w:r w:rsidRPr="00A87D73">
        <w:rPr>
          <w:rFonts w:ascii="Raavi" w:hAnsi="Raavi" w:cs="Raavi" w:hint="cs"/>
          <w:cs/>
          <w:lang w:bidi="pa-IN"/>
        </w:rPr>
        <w:t>ਮਾਨਸਿਕ</w:t>
      </w:r>
      <w:r w:rsidRPr="00A87D73">
        <w:rPr>
          <w:cs/>
          <w:lang w:bidi="pa-IN"/>
        </w:rPr>
        <w:t xml:space="preserve"> </w:t>
      </w:r>
      <w:r w:rsidRPr="00A87D73">
        <w:rPr>
          <w:rFonts w:ascii="Raavi" w:hAnsi="Raavi" w:cs="Raavi" w:hint="cs"/>
          <w:cs/>
          <w:lang w:bidi="pa-IN"/>
        </w:rPr>
        <w:t>ਸਿਹਤ</w:t>
      </w:r>
      <w:r w:rsidRPr="00A87D73">
        <w:rPr>
          <w:cs/>
          <w:lang w:bidi="pa-IN"/>
        </w:rPr>
        <w:t xml:space="preserve"> </w:t>
      </w:r>
      <w:r w:rsidRPr="00A87D73">
        <w:rPr>
          <w:rFonts w:ascii="Raavi" w:hAnsi="Raavi" w:cs="Raavi" w:hint="cs"/>
          <w:cs/>
          <w:lang w:bidi="pa-IN"/>
        </w:rPr>
        <w:t>ਅਤੇ</w:t>
      </w:r>
      <w:r w:rsidRPr="00A87D73">
        <w:rPr>
          <w:cs/>
          <w:lang w:bidi="pa-IN"/>
        </w:rPr>
        <w:t xml:space="preserve"> </w:t>
      </w:r>
      <w:r w:rsidRPr="00A87D73">
        <w:rPr>
          <w:rFonts w:ascii="Raavi" w:hAnsi="Raavi" w:cs="Raavi" w:hint="cs"/>
          <w:cs/>
          <w:lang w:bidi="pa-IN"/>
        </w:rPr>
        <w:t>ਤੰਦਰੁਸਤੀ</w:t>
      </w:r>
      <w:r w:rsidRPr="00A87D73">
        <w:rPr>
          <w:cs/>
          <w:lang w:bidi="pa-IN"/>
        </w:rPr>
        <w:t xml:space="preserve"> </w:t>
      </w:r>
      <w:r w:rsidRPr="00A87D73">
        <w:rPr>
          <w:rFonts w:ascii="Raavi" w:hAnsi="Raavi" w:cs="Raavi" w:hint="cs"/>
          <w:cs/>
          <w:lang w:bidi="pa-IN"/>
        </w:rPr>
        <w:t>ਦੇ</w:t>
      </w:r>
      <w:r w:rsidRPr="00A87D73">
        <w:rPr>
          <w:cs/>
          <w:lang w:bidi="pa-IN"/>
        </w:rPr>
        <w:t xml:space="preserve"> </w:t>
      </w:r>
      <w:r w:rsidRPr="00A87D73">
        <w:rPr>
          <w:rFonts w:ascii="Raavi" w:hAnsi="Raavi" w:cs="Raavi" w:hint="cs"/>
          <w:cs/>
          <w:lang w:bidi="pa-IN"/>
        </w:rPr>
        <w:t>ਸਿਧਾਂਤ</w:t>
      </w:r>
    </w:p>
    <w:p w14:paraId="25F4B7FA" w14:textId="07AC2998" w:rsidR="00FC2A5C" w:rsidRPr="00BA1DCB" w:rsidRDefault="00A87D73" w:rsidP="00BE1F14">
      <w:pPr>
        <w:pStyle w:val="Heading3"/>
        <w:rPr>
          <w:i/>
          <w:iCs/>
        </w:rPr>
      </w:pPr>
      <w:r w:rsidRPr="00BA1DCB">
        <w:rPr>
          <w:rFonts w:ascii="Raavi" w:hAnsi="Raavi" w:cs="Raavi" w:hint="cs"/>
          <w:cs/>
          <w:lang w:bidi="pa-IN"/>
        </w:rPr>
        <w:t>ਇੱਜ਼ਤ</w:t>
      </w:r>
      <w:r w:rsidRPr="00BA1DCB">
        <w:rPr>
          <w:cs/>
          <w:lang w:bidi="pa-IN"/>
        </w:rPr>
        <w:t>-</w:t>
      </w:r>
      <w:r w:rsidRPr="00BA1DCB">
        <w:rPr>
          <w:rFonts w:ascii="Raavi" w:hAnsi="Raavi" w:cs="Raavi" w:hint="cs"/>
          <w:cs/>
          <w:lang w:bidi="pa-IN"/>
        </w:rPr>
        <w:t>ਮਾਣ</w:t>
      </w:r>
      <w:r w:rsidRPr="00BA1DCB">
        <w:rPr>
          <w:cs/>
          <w:lang w:bidi="pa-IN"/>
        </w:rPr>
        <w:t xml:space="preserve"> </w:t>
      </w:r>
      <w:r w:rsidRPr="00BA1DCB">
        <w:rPr>
          <w:rFonts w:ascii="Raavi" w:hAnsi="Raavi" w:cs="Raavi" w:hint="cs"/>
          <w:cs/>
          <w:lang w:bidi="pa-IN"/>
        </w:rPr>
        <w:t>ਅਤੇ</w:t>
      </w:r>
      <w:r w:rsidRPr="00BA1DCB">
        <w:rPr>
          <w:cs/>
          <w:lang w:bidi="pa-IN"/>
        </w:rPr>
        <w:t xml:space="preserve"> </w:t>
      </w:r>
      <w:r w:rsidRPr="00BA1DCB">
        <w:rPr>
          <w:rFonts w:ascii="Raavi" w:hAnsi="Raavi" w:cs="Raavi" w:hint="cs"/>
          <w:cs/>
          <w:lang w:bidi="pa-IN"/>
        </w:rPr>
        <w:t>ਖੁਦਮੁਖਤਿਆਰੀ</w:t>
      </w:r>
      <w:r w:rsidRPr="00BA1DCB">
        <w:rPr>
          <w:cs/>
          <w:lang w:bidi="pa-IN"/>
        </w:rPr>
        <w:t xml:space="preserve"> </w:t>
      </w:r>
      <w:r w:rsidRPr="00BA1DCB">
        <w:rPr>
          <w:rFonts w:ascii="Raavi" w:hAnsi="Raavi" w:cs="Raavi" w:hint="cs"/>
          <w:cs/>
          <w:lang w:bidi="pa-IN"/>
        </w:rPr>
        <w:t>ਦਾ</w:t>
      </w:r>
      <w:r w:rsidRPr="00BA1DCB">
        <w:rPr>
          <w:cs/>
          <w:lang w:bidi="pa-IN"/>
        </w:rPr>
        <w:t xml:space="preserve"> </w:t>
      </w:r>
      <w:r w:rsidRPr="00BA1DCB">
        <w:rPr>
          <w:rFonts w:ascii="Raavi" w:hAnsi="Raavi" w:cs="Raavi" w:hint="cs"/>
          <w:cs/>
          <w:lang w:bidi="pa-IN"/>
        </w:rPr>
        <w:t>ਸਿਧਾਂਤ</w:t>
      </w:r>
    </w:p>
    <w:p w14:paraId="3842A5AC" w14:textId="1179BAEA" w:rsidR="00FC2A5C" w:rsidRPr="00A87D73" w:rsidRDefault="00A87D73" w:rsidP="002F6CBE">
      <w:pPr>
        <w:pStyle w:val="Normalwithborder"/>
        <w:spacing w:line="320" w:lineRule="atLeast"/>
        <w:rPr>
          <w:szCs w:val="22"/>
          <w:lang w:val="en-US"/>
        </w:rPr>
      </w:pPr>
      <w:r w:rsidRPr="00A87D73">
        <w:rPr>
          <w:rFonts w:asciiTheme="minorBidi" w:hAnsiTheme="minorBidi" w:cs="Raavi" w:hint="cs"/>
          <w:szCs w:val="22"/>
          <w:cs/>
          <w:lang w:bidi="pa-IN"/>
        </w:rPr>
        <w:t>ਜੋ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ਲੋਕ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ਮਾਨਸਿਕ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ਸਿਹਤ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ਸਮੱਸਿਆਵਾਂ</w:t>
      </w:r>
      <w:r w:rsidRPr="00A87D73">
        <w:rPr>
          <w:rFonts w:asciiTheme="minorBidi" w:hAnsiTheme="minorBidi"/>
          <w:szCs w:val="22"/>
        </w:rPr>
        <w:t xml:space="preserve">,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ਭਾਵਨਾਤਮਕ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ਪ੍ਰੇਸ਼ਾਨੀ</w:t>
      </w:r>
      <w:r w:rsidRPr="00A87D73">
        <w:rPr>
          <w:rFonts w:asciiTheme="minorBidi" w:hAnsiTheme="minorBidi"/>
          <w:szCs w:val="22"/>
        </w:rPr>
        <w:t xml:space="preserve">,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ਜਾਂ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ਮਾਨਸਿਕ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ਬਿਮਾਰੀ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ਨਾਲ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ਜੀਵਨ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ਬਤੀਤ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ਕਰ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ਰਹੇ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ਹਨ</w:t>
      </w:r>
      <w:r w:rsidRPr="00A87D73">
        <w:rPr>
          <w:rFonts w:asciiTheme="minorBidi" w:hAnsiTheme="minorBidi"/>
          <w:szCs w:val="22"/>
        </w:rPr>
        <w:t xml:space="preserve">,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ਉਹਨਾਂ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ਨਾਲ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ਮਾਣ</w:t>
      </w:r>
      <w:r w:rsidRPr="00A87D73">
        <w:rPr>
          <w:rFonts w:asciiTheme="minorBidi" w:hAnsiTheme="minorBidi" w:cs="Raavi"/>
          <w:szCs w:val="22"/>
          <w:cs/>
          <w:lang w:bidi="pa-IN"/>
        </w:rPr>
        <w:t>-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ਇੱਜ਼ਤ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ਅਤੇ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ਸਤਿਕਾਰ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ਨਾਲ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ਪੇਸ਼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ਆਉਣਾ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ਚਾਹੀਦਾ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ਹੈ।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ਉਨ੍ਹਾਂ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ਆਤਮ</w:t>
      </w:r>
      <w:r w:rsidRPr="00A87D73">
        <w:rPr>
          <w:rFonts w:asciiTheme="minorBidi" w:hAnsiTheme="minorBidi" w:cs="Raavi"/>
          <w:szCs w:val="22"/>
          <w:cs/>
          <w:lang w:bidi="pa-IN"/>
        </w:rPr>
        <w:t>-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ਨਿਰਭਰਤਾ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ਨੂੰ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ਸਮਰਥਨ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ਅਤੇ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ਉਤਸ਼ਾਹਿਤ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ਕੀਤਾ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ਜਾਣਾ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ਚਾਹੀਦਾ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ਹੈ।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ਉਦਾਹਰਨ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ਵਜੋਂ</w:t>
      </w:r>
      <w:r w:rsidRPr="00A87D73">
        <w:rPr>
          <w:rFonts w:asciiTheme="minorBidi" w:hAnsiTheme="minorBidi"/>
          <w:szCs w:val="22"/>
        </w:rPr>
        <w:t xml:space="preserve">,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ਉਨ੍ਹਾਂ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ਨੂੰ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ਆਪਣੇ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ਫ਼ੈਸਲੇ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ਖ਼ੁਦ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ਲੈਣ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ਹੱਕ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ਕੇ।</w:t>
      </w:r>
    </w:p>
    <w:p w14:paraId="6FDA85A2" w14:textId="20306008" w:rsidR="00FC2A5C" w:rsidRPr="00BA1DCB" w:rsidRDefault="00A87D73" w:rsidP="00BE1F14">
      <w:pPr>
        <w:pStyle w:val="Heading3"/>
        <w:rPr>
          <w:rFonts w:eastAsia="SimSun"/>
          <w:i/>
          <w:iCs/>
        </w:rPr>
      </w:pPr>
      <w:r w:rsidRPr="00BA1DCB">
        <w:rPr>
          <w:rFonts w:ascii="Raavi" w:hAnsi="Raavi" w:cs="Raavi" w:hint="cs"/>
          <w:cs/>
          <w:lang w:bidi="pa-IN"/>
        </w:rPr>
        <w:t>ਦੇਖਭਾਲ</w:t>
      </w:r>
      <w:r w:rsidRPr="00BA1DCB">
        <w:rPr>
          <w:rFonts w:asciiTheme="minorBidi" w:hAnsiTheme="minorBidi" w:cstheme="minorBidi"/>
          <w:cs/>
          <w:lang w:bidi="pa-IN"/>
        </w:rPr>
        <w:t xml:space="preserve"> </w:t>
      </w:r>
      <w:r w:rsidRPr="00BA1DCB">
        <w:rPr>
          <w:rFonts w:ascii="Raavi" w:hAnsi="Raavi" w:cs="Raavi" w:hint="cs"/>
          <w:cs/>
          <w:lang w:bidi="pa-IN"/>
        </w:rPr>
        <w:t>ਵਿੱਚ</w:t>
      </w:r>
      <w:r w:rsidRPr="00BA1DCB">
        <w:rPr>
          <w:rFonts w:asciiTheme="minorBidi" w:hAnsiTheme="minorBidi" w:cstheme="minorBidi"/>
          <w:cs/>
          <w:lang w:bidi="pa-IN"/>
        </w:rPr>
        <w:t xml:space="preserve"> </w:t>
      </w:r>
      <w:r w:rsidRPr="00BA1DCB">
        <w:rPr>
          <w:rFonts w:ascii="Raavi" w:hAnsi="Raavi" w:cs="Raavi" w:hint="cs"/>
          <w:cs/>
          <w:lang w:bidi="pa-IN"/>
        </w:rPr>
        <w:t>ਵਿਭਿੰਨਤਾ</w:t>
      </w:r>
      <w:r w:rsidRPr="00BA1DCB">
        <w:rPr>
          <w:rFonts w:asciiTheme="minorBidi" w:hAnsiTheme="minorBidi" w:cstheme="minorBidi"/>
          <w:cs/>
          <w:lang w:bidi="pa-IN"/>
        </w:rPr>
        <w:t xml:space="preserve"> </w:t>
      </w:r>
      <w:r w:rsidRPr="00BA1DCB">
        <w:rPr>
          <w:rFonts w:ascii="Raavi" w:hAnsi="Raavi" w:cs="Raavi" w:hint="cs"/>
          <w:cs/>
          <w:lang w:bidi="pa-IN"/>
        </w:rPr>
        <w:t>ਦਾ</w:t>
      </w:r>
      <w:r w:rsidRPr="00BA1DCB">
        <w:rPr>
          <w:rFonts w:asciiTheme="minorBidi" w:hAnsiTheme="minorBidi" w:cstheme="minorBidi"/>
          <w:cs/>
          <w:lang w:bidi="pa-IN"/>
        </w:rPr>
        <w:t xml:space="preserve"> </w:t>
      </w:r>
      <w:r w:rsidRPr="00BA1DCB">
        <w:rPr>
          <w:rFonts w:ascii="Raavi" w:hAnsi="Raavi" w:cs="Raavi" w:hint="cs"/>
          <w:cs/>
          <w:lang w:bidi="pa-IN"/>
        </w:rPr>
        <w:t>ਸਿਧਾਂਤ</w:t>
      </w:r>
    </w:p>
    <w:p w14:paraId="56E65E55" w14:textId="538FE11C" w:rsidR="0072136C" w:rsidRPr="00A87D73" w:rsidRDefault="00A87D73" w:rsidP="002F6CBE">
      <w:pPr>
        <w:pStyle w:val="Normalwithborder"/>
        <w:keepLines/>
        <w:spacing w:line="320" w:lineRule="atLeast"/>
        <w:rPr>
          <w:szCs w:val="22"/>
          <w:lang w:val="en-US"/>
        </w:rPr>
        <w:sectPr w:rsidR="0072136C" w:rsidRPr="00A87D73" w:rsidSect="002F310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 w:code="9"/>
          <w:pgMar w:top="1033" w:right="907" w:bottom="964" w:left="907" w:header="257" w:footer="490" w:gutter="0"/>
          <w:paperSrc w:first="7" w:other="7"/>
          <w:cols w:space="708"/>
          <w:titlePg/>
          <w:docGrid w:linePitch="299"/>
        </w:sectPr>
      </w:pPr>
      <w:r w:rsidRPr="00A87D73">
        <w:rPr>
          <w:rFonts w:cs="Raavi" w:hint="cs"/>
          <w:szCs w:val="22"/>
          <w:cs/>
          <w:lang w:val="en-US" w:bidi="pa-IN"/>
        </w:rPr>
        <w:t>ਜੋ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ਲੋਕ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ਮਾਨਸਿਕ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ਸਿਹਤ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ਸਮੱਸਿਆਵਾਂ</w:t>
      </w:r>
      <w:r w:rsidRPr="00A87D73">
        <w:rPr>
          <w:szCs w:val="22"/>
          <w:lang w:val="en-US"/>
        </w:rPr>
        <w:t xml:space="preserve">, </w:t>
      </w:r>
      <w:r w:rsidRPr="00A87D73">
        <w:rPr>
          <w:rFonts w:cs="Raavi" w:hint="cs"/>
          <w:szCs w:val="22"/>
          <w:cs/>
          <w:lang w:val="en-US" w:bidi="pa-IN"/>
        </w:rPr>
        <w:t>ਭਾਵਨਾਤਮਕ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ਤਣਾਅ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ਜਾਂ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ਮਾਨਸਿਕ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ਬਿਮਾਰੀ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ਨਾਲ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ਜੀਵਨ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ਬਤੀਤ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ਕਰ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ਰਹੇ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ਹਨ</w:t>
      </w:r>
      <w:r w:rsidRPr="00A87D73">
        <w:rPr>
          <w:szCs w:val="22"/>
          <w:lang w:val="en-US"/>
        </w:rPr>
        <w:t xml:space="preserve">, </w:t>
      </w:r>
      <w:r w:rsidRPr="00A87D73">
        <w:rPr>
          <w:rFonts w:cs="Raavi" w:hint="cs"/>
          <w:szCs w:val="22"/>
          <w:cs/>
          <w:lang w:val="en-US" w:bidi="pa-IN"/>
        </w:rPr>
        <w:t>ਉਨ੍ਹਾਂ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ਨੂੰ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ਵੱਖ</w:t>
      </w:r>
      <w:r w:rsidRPr="00A87D73">
        <w:rPr>
          <w:rFonts w:cs="Raavi"/>
          <w:szCs w:val="22"/>
          <w:cs/>
          <w:lang w:val="en-US" w:bidi="pa-IN"/>
        </w:rPr>
        <w:t>-</w:t>
      </w:r>
      <w:r w:rsidRPr="00A87D73">
        <w:rPr>
          <w:rFonts w:cs="Raavi" w:hint="cs"/>
          <w:szCs w:val="22"/>
          <w:cs/>
          <w:lang w:val="en-US" w:bidi="pa-IN"/>
        </w:rPr>
        <w:t>ਵੱਖ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ਕਿਸਮ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ਦੀ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ਦੇਖਭਾਲ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ਅਤੇ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ਸਹਾਇਤਾ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ਤੱਕ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ਪਹੁੰਚ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ਮਿਲਣੀ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ਚਾਹੀਦੀ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ਹੈ।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ਇਹ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ਉਨ੍ਹਾਂ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ਦੀਆਂ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ਇੱਛਾਵਾਂ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ਅਤੇ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ਤਰਜੀਹਾਂ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ਦੇ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ਆਧਾਰ</w:t>
      </w:r>
      <w:r w:rsidRPr="00A87D73">
        <w:rPr>
          <w:rFonts w:cs="Raavi"/>
          <w:szCs w:val="22"/>
          <w:cs/>
          <w:lang w:val="en-US" w:bidi="pa-IN"/>
        </w:rPr>
        <w:t xml:space="preserve"> ‘</w:t>
      </w:r>
      <w:r w:rsidRPr="00A87D73">
        <w:rPr>
          <w:rFonts w:cs="Raavi" w:hint="cs"/>
          <w:szCs w:val="22"/>
          <w:cs/>
          <w:lang w:val="en-US" w:bidi="pa-IN"/>
        </w:rPr>
        <w:t>ਤੇ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ਹੋਣੀ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ਚਾਹੀਦੀ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ਹੈ।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ਇਸ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ਵਿੱਚ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ਉਹਨਾਂ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ਦੀਆਂ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ਹੇਠ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ਲਿਖੀਆਂ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ਗੱਲਾਂ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szCs w:val="22"/>
          <w:lang w:val="en-US"/>
        </w:rPr>
        <w:t>'</w:t>
      </w:r>
      <w:r w:rsidRPr="00A87D73">
        <w:rPr>
          <w:rFonts w:cs="Raavi" w:hint="cs"/>
          <w:szCs w:val="22"/>
          <w:cs/>
          <w:lang w:val="en-US" w:bidi="pa-IN"/>
        </w:rPr>
        <w:t>ਤੇ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ਵਿਚਾਰ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ਕਰਨਾ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ਸ਼ਾਮਲ</w:t>
      </w:r>
      <w:r w:rsidRPr="00A87D73">
        <w:rPr>
          <w:rFonts w:cs="Raavi"/>
          <w:szCs w:val="22"/>
          <w:cs/>
          <w:lang w:val="en-US" w:bidi="pa-IN"/>
        </w:rPr>
        <w:t xml:space="preserve"> </w:t>
      </w:r>
      <w:r w:rsidRPr="00A87D73">
        <w:rPr>
          <w:rFonts w:cs="Raavi" w:hint="cs"/>
          <w:szCs w:val="22"/>
          <w:cs/>
          <w:lang w:val="en-US" w:bidi="pa-IN"/>
        </w:rPr>
        <w:t>ਹੈ</w:t>
      </w:r>
      <w:r w:rsidRPr="00A87D73">
        <w:rPr>
          <w:rFonts w:cs="Raavi"/>
          <w:szCs w:val="22"/>
          <w:cs/>
          <w:lang w:val="en-US" w:bidi="pa-IN"/>
        </w:rPr>
        <w:t>:</w:t>
      </w:r>
    </w:p>
    <w:p w14:paraId="3C518D8E" w14:textId="59AD83ED" w:rsidR="00FD207B" w:rsidRPr="00A87D73" w:rsidRDefault="00821178" w:rsidP="002F6CBE">
      <w:pPr>
        <w:pStyle w:val="ListParagraph"/>
        <w:keepLines/>
        <w:numPr>
          <w:ilvl w:val="0"/>
          <w:numId w:val="26"/>
        </w:numPr>
        <w:spacing w:before="120" w:line="440" w:lineRule="exact"/>
        <w:ind w:left="714" w:hanging="357"/>
        <w:rPr>
          <w:bCs/>
          <w:szCs w:val="22"/>
        </w:rPr>
      </w:pPr>
      <w:r w:rsidRPr="00A87D73">
        <w:rPr>
          <w:rFonts w:cs="Raavi" w:hint="cs"/>
          <w:szCs w:val="22"/>
          <w:cs/>
          <w:lang w:bidi="pa-IN"/>
        </w:rPr>
        <w:t>ਉਨ੍ਹਾਂ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ਦੀਆਂ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ਪਹੁੰਚ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ਸੰਬੰਧੀ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ਲੋੜਾਂ</w:t>
      </w:r>
    </w:p>
    <w:p w14:paraId="1FB04F56" w14:textId="70AAFD1A" w:rsidR="00FD207B" w:rsidRPr="00A87D73" w:rsidRDefault="00821178" w:rsidP="002F6CBE">
      <w:pPr>
        <w:pStyle w:val="ListParagraph"/>
        <w:keepLines/>
        <w:numPr>
          <w:ilvl w:val="0"/>
          <w:numId w:val="26"/>
        </w:numPr>
        <w:spacing w:before="120" w:line="440" w:lineRule="exact"/>
        <w:ind w:left="714" w:hanging="357"/>
        <w:rPr>
          <w:bCs/>
          <w:szCs w:val="22"/>
        </w:rPr>
      </w:pPr>
      <w:r w:rsidRPr="00A87D73">
        <w:rPr>
          <w:rFonts w:cs="Raavi" w:hint="cs"/>
          <w:szCs w:val="22"/>
          <w:cs/>
          <w:lang w:bidi="pa-IN"/>
        </w:rPr>
        <w:t>ਉਨ੍ਹਾਂ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ਦੇ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ਰਿਸ਼ਤੇ</w:t>
      </w:r>
    </w:p>
    <w:p w14:paraId="49E06C69" w14:textId="33A4F090" w:rsidR="00FD207B" w:rsidRPr="00A87D73" w:rsidRDefault="00821178" w:rsidP="002F6CBE">
      <w:pPr>
        <w:pStyle w:val="ListParagraph"/>
        <w:keepLines/>
        <w:numPr>
          <w:ilvl w:val="0"/>
          <w:numId w:val="26"/>
        </w:numPr>
        <w:spacing w:before="120" w:line="440" w:lineRule="exact"/>
        <w:ind w:left="714" w:hanging="357"/>
        <w:rPr>
          <w:bCs/>
          <w:szCs w:val="22"/>
        </w:rPr>
      </w:pPr>
      <w:r w:rsidRPr="00A87D73">
        <w:rPr>
          <w:rFonts w:cs="Raavi" w:hint="cs"/>
          <w:szCs w:val="22"/>
          <w:cs/>
          <w:lang w:bidi="pa-IN"/>
        </w:rPr>
        <w:t>ਰਿਹਾਇਸ਼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ਦੀ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ਸਥਿਤੀ</w:t>
      </w:r>
    </w:p>
    <w:p w14:paraId="41ABCDA3" w14:textId="6ABCBEC3" w:rsidR="00FD207B" w:rsidRPr="00A87D73" w:rsidRDefault="00821178" w:rsidP="002F6CBE">
      <w:pPr>
        <w:pStyle w:val="ListParagraph"/>
        <w:keepLines/>
        <w:numPr>
          <w:ilvl w:val="0"/>
          <w:numId w:val="26"/>
        </w:numPr>
        <w:spacing w:before="120" w:line="440" w:lineRule="exact"/>
        <w:ind w:left="714" w:hanging="357"/>
        <w:rPr>
          <w:bCs/>
          <w:szCs w:val="22"/>
        </w:rPr>
      </w:pPr>
      <w:r w:rsidRPr="00A87D73">
        <w:rPr>
          <w:rFonts w:cs="Raavi" w:hint="cs"/>
          <w:szCs w:val="22"/>
          <w:cs/>
          <w:lang w:bidi="pa-IN"/>
        </w:rPr>
        <w:t>ਸਦਮੇ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ਦਾ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ਅਨੁਭਵ</w:t>
      </w:r>
    </w:p>
    <w:p w14:paraId="76FCC9B7" w14:textId="65EF2377" w:rsidR="00FD207B" w:rsidRPr="00A87D73" w:rsidRDefault="00821178" w:rsidP="002F6CBE">
      <w:pPr>
        <w:pStyle w:val="ListParagraph"/>
        <w:keepLines/>
        <w:numPr>
          <w:ilvl w:val="0"/>
          <w:numId w:val="26"/>
        </w:numPr>
        <w:spacing w:before="120" w:line="380" w:lineRule="exact"/>
        <w:ind w:left="714" w:hanging="357"/>
        <w:rPr>
          <w:bCs/>
          <w:szCs w:val="22"/>
        </w:rPr>
      </w:pPr>
      <w:r w:rsidRPr="00A87D73">
        <w:rPr>
          <w:rFonts w:cs="Raavi" w:hint="cs"/>
          <w:szCs w:val="22"/>
          <w:cs/>
          <w:lang w:bidi="pa-IN"/>
        </w:rPr>
        <w:lastRenderedPageBreak/>
        <w:t>ਸਿੱਖਿਆ</w:t>
      </w:r>
    </w:p>
    <w:p w14:paraId="5AD37A13" w14:textId="22308A43" w:rsidR="00FD207B" w:rsidRPr="00A87D73" w:rsidRDefault="00821178" w:rsidP="002F6CBE">
      <w:pPr>
        <w:pStyle w:val="ListParagraph"/>
        <w:keepLines/>
        <w:numPr>
          <w:ilvl w:val="0"/>
          <w:numId w:val="26"/>
        </w:numPr>
        <w:spacing w:before="120" w:line="380" w:lineRule="exact"/>
        <w:ind w:left="714" w:hanging="357"/>
        <w:rPr>
          <w:bCs/>
          <w:szCs w:val="22"/>
        </w:rPr>
      </w:pPr>
      <w:r w:rsidRPr="00A87D73">
        <w:rPr>
          <w:rFonts w:cs="Raavi" w:hint="cs"/>
          <w:szCs w:val="22"/>
          <w:cs/>
          <w:lang w:bidi="pa-IN"/>
        </w:rPr>
        <w:t>ਵਿੱਤੀ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ਹਾਲਾਤ</w:t>
      </w:r>
    </w:p>
    <w:p w14:paraId="7DFF09D5" w14:textId="42664B09" w:rsidR="00FD207B" w:rsidRPr="00A87D73" w:rsidRDefault="00821178" w:rsidP="002F6CBE">
      <w:pPr>
        <w:pStyle w:val="ListParagraph"/>
        <w:keepLines/>
        <w:numPr>
          <w:ilvl w:val="0"/>
          <w:numId w:val="26"/>
        </w:numPr>
        <w:spacing w:before="120" w:line="380" w:lineRule="exact"/>
        <w:ind w:left="714" w:hanging="357"/>
        <w:rPr>
          <w:bCs/>
          <w:szCs w:val="22"/>
        </w:rPr>
      </w:pPr>
      <w:r w:rsidRPr="00A87D73">
        <w:rPr>
          <w:rFonts w:cs="Raavi" w:hint="cs"/>
          <w:szCs w:val="22"/>
          <w:cs/>
          <w:lang w:bidi="pa-IN"/>
        </w:rPr>
        <w:t>ਨੌਕਰੀ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ਜਾਂ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ਕੰਮ</w:t>
      </w:r>
      <w:r w:rsidRPr="00A87D73">
        <w:rPr>
          <w:rFonts w:cs="Mangal" w:hint="cs"/>
          <w:szCs w:val="22"/>
          <w:cs/>
          <w:lang w:bidi="hi-IN"/>
        </w:rPr>
        <w:t>।</w:t>
      </w:r>
    </w:p>
    <w:p w14:paraId="5EBDBE37" w14:textId="77777777" w:rsidR="0072136C" w:rsidRPr="00A87D73" w:rsidRDefault="0072136C" w:rsidP="002F6CBE">
      <w:pPr>
        <w:pStyle w:val="Heading2"/>
        <w:spacing w:before="120" w:line="320" w:lineRule="exact"/>
        <w:rPr>
          <w:color w:val="C63C1B"/>
          <w:sz w:val="22"/>
          <w:szCs w:val="22"/>
        </w:rPr>
        <w:sectPr w:rsidR="0072136C" w:rsidRPr="00A87D73" w:rsidSect="0072136C">
          <w:type w:val="continuous"/>
          <w:pgSz w:w="11900" w:h="16840" w:code="9"/>
          <w:pgMar w:top="1033" w:right="907" w:bottom="964" w:left="907" w:header="257" w:footer="490" w:gutter="0"/>
          <w:paperSrc w:first="7" w:other="7"/>
          <w:cols w:num="2" w:space="708"/>
          <w:titlePg/>
          <w:docGrid w:linePitch="299"/>
        </w:sectPr>
      </w:pPr>
    </w:p>
    <w:p w14:paraId="00AEAE7F" w14:textId="77777777" w:rsidR="002D4F6F" w:rsidRPr="00BA1DCB" w:rsidRDefault="002D4F6F" w:rsidP="00BE1F14">
      <w:pPr>
        <w:pStyle w:val="Heading3"/>
        <w:rPr>
          <w:i/>
          <w:iCs/>
        </w:rPr>
      </w:pPr>
      <w:r w:rsidRPr="00BA1DCB">
        <w:rPr>
          <w:rFonts w:ascii="Raavi" w:hAnsi="Raavi" w:cs="Raavi" w:hint="cs"/>
          <w:cs/>
          <w:lang w:bidi="pa-IN"/>
        </w:rPr>
        <w:t>ਸਭ</w:t>
      </w:r>
      <w:r w:rsidRPr="00BA1DCB">
        <w:rPr>
          <w:cs/>
          <w:lang w:bidi="pa-IN"/>
        </w:rPr>
        <w:t xml:space="preserve"> </w:t>
      </w:r>
      <w:r w:rsidRPr="00BA1DCB">
        <w:rPr>
          <w:rFonts w:ascii="Raavi" w:hAnsi="Raavi" w:cs="Raavi" w:hint="cs"/>
          <w:cs/>
          <w:lang w:bidi="pa-IN"/>
        </w:rPr>
        <w:t>ਤੋਂ</w:t>
      </w:r>
      <w:r w:rsidRPr="00BA1DCB">
        <w:rPr>
          <w:cs/>
          <w:lang w:bidi="pa-IN"/>
        </w:rPr>
        <w:t xml:space="preserve"> </w:t>
      </w:r>
      <w:r w:rsidRPr="00BA1DCB">
        <w:rPr>
          <w:rFonts w:ascii="Raavi" w:hAnsi="Raavi" w:cs="Raavi" w:hint="cs"/>
          <w:cs/>
          <w:lang w:bidi="pa-IN"/>
        </w:rPr>
        <w:t>ਘੱਟ</w:t>
      </w:r>
      <w:r w:rsidRPr="00BA1DCB">
        <w:rPr>
          <w:cs/>
          <w:lang w:bidi="pa-IN"/>
        </w:rPr>
        <w:t xml:space="preserve"> </w:t>
      </w:r>
      <w:r w:rsidRPr="00BA1DCB">
        <w:rPr>
          <w:rFonts w:ascii="Raavi" w:hAnsi="Raavi" w:cs="Raavi" w:hint="cs"/>
          <w:cs/>
          <w:lang w:bidi="pa-IN"/>
        </w:rPr>
        <w:t>ਪਾਬੰਦੀਆਂ</w:t>
      </w:r>
      <w:r w:rsidRPr="00BA1DCB">
        <w:rPr>
          <w:cs/>
          <w:lang w:bidi="pa-IN"/>
        </w:rPr>
        <w:t xml:space="preserve"> </w:t>
      </w:r>
      <w:r w:rsidRPr="00BA1DCB">
        <w:rPr>
          <w:rFonts w:ascii="Raavi" w:hAnsi="Raavi" w:cs="Raavi" w:hint="cs"/>
          <w:cs/>
          <w:lang w:bidi="pa-IN"/>
        </w:rPr>
        <w:t>ਬਾਰੇ</w:t>
      </w:r>
      <w:r w:rsidRPr="00BA1DCB">
        <w:rPr>
          <w:cs/>
          <w:lang w:bidi="pa-IN"/>
        </w:rPr>
        <w:t xml:space="preserve"> </w:t>
      </w:r>
      <w:r w:rsidRPr="00BA1DCB">
        <w:rPr>
          <w:rFonts w:ascii="Raavi" w:hAnsi="Raavi" w:cs="Raavi" w:hint="cs"/>
          <w:cs/>
          <w:lang w:bidi="pa-IN"/>
        </w:rPr>
        <w:t>ਸਿਧਾਂਤ</w:t>
      </w:r>
    </w:p>
    <w:p w14:paraId="4868E27A" w14:textId="77777777" w:rsidR="002D4F6F" w:rsidRPr="00A87D73" w:rsidRDefault="002D4F6F" w:rsidP="002F6CBE">
      <w:pPr>
        <w:pStyle w:val="Normalwithborder"/>
        <w:spacing w:line="320" w:lineRule="atLeast"/>
        <w:rPr>
          <w:rFonts w:asciiTheme="minorBidi" w:hAnsiTheme="minorBidi"/>
          <w:szCs w:val="22"/>
        </w:rPr>
      </w:pPr>
      <w:r w:rsidRPr="00A87D73">
        <w:rPr>
          <w:szCs w:val="22"/>
        </w:rPr>
        <w:t>"</w:t>
      </w:r>
      <w:r w:rsidRPr="00A87D73">
        <w:rPr>
          <w:rFonts w:cs="Raavi" w:hint="cs"/>
          <w:szCs w:val="22"/>
          <w:cs/>
          <w:lang w:bidi="pa-IN"/>
        </w:rPr>
        <w:t>ਸਭ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ਤੋਂ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ਘੱਟ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ਪਾਬੰਦੀ</w:t>
      </w:r>
      <w:r w:rsidRPr="00A87D73">
        <w:rPr>
          <w:rFonts w:cs="Raavi"/>
          <w:szCs w:val="22"/>
          <w:cs/>
          <w:lang w:bidi="pa-IN"/>
        </w:rPr>
        <w:t xml:space="preserve">" </w:t>
      </w:r>
      <w:r w:rsidRPr="00A87D73">
        <w:rPr>
          <w:rFonts w:cs="Raavi" w:hint="cs"/>
          <w:szCs w:val="22"/>
          <w:cs/>
          <w:lang w:bidi="pa-IN"/>
        </w:rPr>
        <w:t>ਦਾ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ਅਰਥ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ਹੈ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ਕਿ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ਜੋ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ਲੋਕ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ਮਾਨਸਿਕ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ਸਿਹਤ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ਸਮੱਸਿਆਵਾਂ</w:t>
      </w:r>
      <w:r w:rsidRPr="00A87D73">
        <w:rPr>
          <w:szCs w:val="22"/>
        </w:rPr>
        <w:t xml:space="preserve">, </w:t>
      </w:r>
      <w:r w:rsidRPr="00A87D73">
        <w:rPr>
          <w:rFonts w:cs="Raavi" w:hint="cs"/>
          <w:szCs w:val="22"/>
          <w:cs/>
          <w:lang w:bidi="pa-IN"/>
        </w:rPr>
        <w:t>ਭਾਵਨਾਤਮਕ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ਤਣਾਅ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ਜਾਂ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ਮਾਨਸਿਕ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ਬਿਮਾਰੀ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ਜੀਵਨ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ਬਤੀਤ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ਕਰ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ਰਹੇ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ਹਨ</w:t>
      </w:r>
      <w:r w:rsidRPr="00A87D73">
        <w:rPr>
          <w:szCs w:val="22"/>
        </w:rPr>
        <w:t xml:space="preserve">, </w:t>
      </w:r>
      <w:r w:rsidRPr="00A87D73">
        <w:rPr>
          <w:rFonts w:cs="Raavi" w:hint="cs"/>
          <w:szCs w:val="22"/>
          <w:cs/>
          <w:lang w:bidi="pa-IN"/>
        </w:rPr>
        <w:t>ਉਨ੍ਹਾਂ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ਨੂੰ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ਸੰਭਵ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ਹੱਦ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ਤੱਕ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ਵੱਧ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ਤੋਂ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ਵੱਧ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ਆਜ਼ਾਦੀ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ਦਿੱਤੀ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ਜਾਣੀ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ਚਾਹੀਦੀ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ਹੈ।</w:t>
      </w:r>
    </w:p>
    <w:p w14:paraId="7AC53FD4" w14:textId="77777777" w:rsidR="002D4F6F" w:rsidRPr="00A87D73" w:rsidRDefault="002D4F6F" w:rsidP="002F6CBE">
      <w:pPr>
        <w:pStyle w:val="Normalwithborder"/>
        <w:spacing w:line="320" w:lineRule="atLeast"/>
        <w:rPr>
          <w:rFonts w:asciiTheme="minorBidi" w:hAnsiTheme="minorBidi"/>
          <w:szCs w:val="22"/>
        </w:rPr>
      </w:pPr>
      <w:r w:rsidRPr="00A87D73">
        <w:rPr>
          <w:rFonts w:asciiTheme="minorBidi" w:hAnsiTheme="minorBidi" w:cs="Raavi" w:hint="cs"/>
          <w:szCs w:val="22"/>
          <w:cs/>
          <w:lang w:bidi="pa-IN"/>
        </w:rPr>
        <w:t>ਸੇਵਾਵਾਂ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ਨੂੰ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ਚਾਹੀਦਾ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ਹੈ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ਕਿ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ਉਹ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ਲੋਕਾਂ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ਆਤਮ</w:t>
      </w:r>
      <w:r w:rsidRPr="00A87D73">
        <w:rPr>
          <w:rFonts w:asciiTheme="minorBidi" w:hAnsiTheme="minorBidi" w:cs="Raavi"/>
          <w:szCs w:val="22"/>
          <w:cs/>
          <w:lang w:bidi="pa-IN"/>
        </w:rPr>
        <w:t>-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ਨਿਰਭਰਤਾ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ਅਤੇ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ਅਧਿਕਾਰਾਂ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‘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ਤੇ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ਘੱਟ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ਤੋਂ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ਘੱਟ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ਪਾਬੰਦੀਆਂ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ਲਾਉਣ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ਇਰਾਦੇ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ਨਾਲ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ਉਨ੍ਹਾਂ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ਸਹਾਇਤਾ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ਕਰਨ।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ਉਦੇਸ਼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ਇਹ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ਹੋਣਾ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ਚਾਹੀਦਾ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ਹੈ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ਕਿ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ਉਹਨਾਂ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ਸਿਹਤਯਾਬੀ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ਅਤੇ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ਸਮਾਜ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ਵਿੱਚ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ਭਾਗੀਦਾਰੀ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ਨੂੰ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ਉਤਸ਼ਾਹਿਤ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ਕੀਤਾ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ਜਾਵੇ।</w:t>
      </w:r>
    </w:p>
    <w:p w14:paraId="7C2EA7B1" w14:textId="77777777" w:rsidR="002D4F6F" w:rsidRPr="00A87D73" w:rsidRDefault="002D4F6F" w:rsidP="002F6CBE">
      <w:pPr>
        <w:pStyle w:val="Normalwithborder"/>
        <w:spacing w:line="320" w:lineRule="atLeast"/>
        <w:rPr>
          <w:rFonts w:asciiTheme="minorBidi" w:hAnsiTheme="minorBidi"/>
          <w:szCs w:val="22"/>
        </w:rPr>
      </w:pPr>
      <w:r w:rsidRPr="00A87D73">
        <w:rPr>
          <w:rFonts w:asciiTheme="minorBidi" w:hAnsiTheme="minorBidi" w:cs="Raavi" w:hint="cs"/>
          <w:szCs w:val="22"/>
          <w:cs/>
          <w:lang w:bidi="pa-IN"/>
        </w:rPr>
        <w:t>ਉਸ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ਵਿਅਕਤੀ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ਆਪਣੀ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ਇੱਛਾ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ਇਹ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ਦਰਸਾਉਣ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ਵਿੱਚ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ਮੁੱਖ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ਭੂਮਿਕਾ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ਨਿਭਾਏ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ਕਿ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ਉਸ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ਲਈ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ਸਿਹਤਯਾਬੀ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ਅਤੇ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ਭਾਗੀਦਾਰੀ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ਕੀ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ਅਰਥ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ਹੈ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—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ਭਾਵੇਂ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ਦੂਜੇ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ਲੋਕ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ਇਸ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ਨਾਲ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ਅਸਹਿਮਤ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ਹੋਣ।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ਕਿਸੇ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ਇੱਕ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ਵਿਅਕਤੀ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ਲਈ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ਜੋ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ਗੱਲ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ਪਾਬੰਦੀ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ਵਾਲੀ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ਹੋ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ਸਕਦੀ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ਹੈ</w:t>
      </w:r>
      <w:r w:rsidRPr="00A87D73">
        <w:rPr>
          <w:rFonts w:asciiTheme="minorBidi" w:hAnsiTheme="minorBidi"/>
          <w:szCs w:val="22"/>
        </w:rPr>
        <w:t xml:space="preserve">,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ਸ਼ਾਇਦ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ਉਹ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ਹੋਰ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ਕਿਸੇ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ਲਈ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ਪਾਬੰਦੀ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ਵਾਲੀ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ਨਾ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ਹੋਵੇ।</w:t>
      </w:r>
    </w:p>
    <w:p w14:paraId="24E41EEC" w14:textId="77777777" w:rsidR="002D4F6F" w:rsidRPr="00BA1DCB" w:rsidRDefault="002D4F6F" w:rsidP="00BE1F14">
      <w:pPr>
        <w:pStyle w:val="Heading3"/>
        <w:rPr>
          <w:i/>
          <w:iCs/>
        </w:rPr>
      </w:pPr>
      <w:r w:rsidRPr="00BA1DCB">
        <w:rPr>
          <w:rFonts w:ascii="Raavi" w:hAnsi="Raavi" w:cs="Raavi" w:hint="cs"/>
          <w:cs/>
          <w:lang w:bidi="pa-IN"/>
        </w:rPr>
        <w:t>ਸਹਾਇਤਾ</w:t>
      </w:r>
      <w:r w:rsidRPr="00BA1DCB">
        <w:rPr>
          <w:rFonts w:asciiTheme="minorBidi" w:hAnsiTheme="minorBidi" w:cstheme="minorBidi"/>
          <w:cs/>
          <w:lang w:bidi="pa-IN"/>
        </w:rPr>
        <w:t xml:space="preserve"> </w:t>
      </w:r>
      <w:r w:rsidRPr="00BA1DCB">
        <w:rPr>
          <w:rFonts w:ascii="Raavi" w:hAnsi="Raavi" w:cs="Raavi" w:hint="cs"/>
          <w:cs/>
          <w:lang w:bidi="pa-IN"/>
        </w:rPr>
        <w:t>ਨਾਲ</w:t>
      </w:r>
      <w:r w:rsidRPr="00BA1DCB">
        <w:rPr>
          <w:rFonts w:asciiTheme="minorBidi" w:hAnsiTheme="minorBidi" w:cstheme="minorBidi"/>
          <w:cs/>
          <w:lang w:bidi="pa-IN"/>
        </w:rPr>
        <w:t xml:space="preserve"> </w:t>
      </w:r>
      <w:r w:rsidRPr="00BA1DCB">
        <w:rPr>
          <w:rFonts w:ascii="Raavi" w:hAnsi="Raavi" w:cs="Raavi" w:hint="cs"/>
          <w:cs/>
          <w:lang w:bidi="pa-IN"/>
        </w:rPr>
        <w:t>ਫ਼ੈਸਲਾ</w:t>
      </w:r>
      <w:r w:rsidRPr="00BA1DCB">
        <w:rPr>
          <w:rFonts w:asciiTheme="minorBidi" w:hAnsiTheme="minorBidi" w:cstheme="minorBidi"/>
          <w:cs/>
          <w:lang w:bidi="pa-IN"/>
        </w:rPr>
        <w:t xml:space="preserve"> </w:t>
      </w:r>
      <w:r w:rsidRPr="00BA1DCB">
        <w:rPr>
          <w:rFonts w:ascii="Raavi" w:hAnsi="Raavi" w:cs="Raavi" w:hint="cs"/>
          <w:cs/>
          <w:lang w:bidi="pa-IN"/>
        </w:rPr>
        <w:t>ਲੈਣ</w:t>
      </w:r>
      <w:r w:rsidRPr="00BA1DCB">
        <w:rPr>
          <w:rFonts w:asciiTheme="minorBidi" w:hAnsiTheme="minorBidi" w:cstheme="minorBidi"/>
          <w:cs/>
          <w:lang w:bidi="pa-IN"/>
        </w:rPr>
        <w:t xml:space="preserve"> </w:t>
      </w:r>
      <w:r w:rsidRPr="00BA1DCB">
        <w:rPr>
          <w:rFonts w:ascii="Raavi" w:hAnsi="Raavi" w:cs="Raavi" w:hint="cs"/>
          <w:cs/>
          <w:lang w:bidi="pa-IN"/>
        </w:rPr>
        <w:t>ਦਾ</w:t>
      </w:r>
      <w:r w:rsidRPr="00BA1DCB">
        <w:rPr>
          <w:rFonts w:asciiTheme="minorBidi" w:hAnsiTheme="minorBidi" w:cstheme="minorBidi"/>
          <w:cs/>
          <w:lang w:bidi="pa-IN"/>
        </w:rPr>
        <w:t xml:space="preserve"> </w:t>
      </w:r>
      <w:r w:rsidRPr="00BA1DCB">
        <w:rPr>
          <w:rFonts w:ascii="Raavi" w:hAnsi="Raavi" w:cs="Raavi" w:hint="cs"/>
          <w:cs/>
          <w:lang w:bidi="pa-IN"/>
        </w:rPr>
        <w:t>ਸਿਧਾਂਤ</w:t>
      </w:r>
    </w:p>
    <w:p w14:paraId="5E8313AE" w14:textId="77777777" w:rsidR="002D4F6F" w:rsidRPr="00A87D73" w:rsidRDefault="002D4F6F" w:rsidP="002F6CBE">
      <w:pPr>
        <w:pStyle w:val="Normalwithborder"/>
        <w:spacing w:line="320" w:lineRule="atLeast"/>
        <w:rPr>
          <w:rFonts w:asciiTheme="minorBidi" w:hAnsiTheme="minorBidi"/>
          <w:szCs w:val="22"/>
        </w:rPr>
      </w:pPr>
      <w:r w:rsidRPr="00A87D73">
        <w:rPr>
          <w:rFonts w:cs="Raavi" w:hint="cs"/>
          <w:szCs w:val="22"/>
          <w:cs/>
          <w:lang w:bidi="pa-IN"/>
        </w:rPr>
        <w:t>ਜੋ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ਲੋਕ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ਸੇਵਾਵਾਂ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ਲੈ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ਰਹੇ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ਹਨ</w:t>
      </w:r>
      <w:r w:rsidRPr="00A87D73">
        <w:rPr>
          <w:szCs w:val="22"/>
        </w:rPr>
        <w:t xml:space="preserve">, </w:t>
      </w:r>
      <w:r w:rsidRPr="00A87D73">
        <w:rPr>
          <w:rFonts w:cs="Raavi" w:hint="cs"/>
          <w:szCs w:val="22"/>
          <w:cs/>
          <w:lang w:bidi="pa-IN"/>
        </w:rPr>
        <w:t>ਉਨ੍ਹਾਂ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ਨੂੰ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ਆਪਣੇ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ਇਲਾਜ</w:t>
      </w:r>
      <w:r w:rsidRPr="00A87D73">
        <w:rPr>
          <w:szCs w:val="22"/>
        </w:rPr>
        <w:t xml:space="preserve">, </w:t>
      </w:r>
      <w:r w:rsidRPr="00A87D73">
        <w:rPr>
          <w:rFonts w:cs="Raavi" w:hint="cs"/>
          <w:szCs w:val="22"/>
          <w:cs/>
          <w:lang w:bidi="pa-IN"/>
        </w:rPr>
        <w:t>ਮੁਲਾਂਕਣ</w:t>
      </w:r>
      <w:r w:rsidRPr="00A87D73">
        <w:rPr>
          <w:szCs w:val="22"/>
        </w:rPr>
        <w:t xml:space="preserve">, </w:t>
      </w:r>
      <w:r w:rsidRPr="00A87D73">
        <w:rPr>
          <w:rFonts w:cs="Raavi" w:hint="cs"/>
          <w:szCs w:val="22"/>
          <w:cs/>
          <w:lang w:bidi="pa-IN"/>
        </w:rPr>
        <w:t>ਦੇਖਭਾਲ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ਅਤੇ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ਸਿਹਤਯਾਬੀ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ਬਾਰੇ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ਆਪਣੇ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ਫ਼ੈਸਲੇ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ਖੁਦ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ਲੈਣ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ਲਈ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ਸਮਰਥਨ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ਦਿੱਤਾ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ਜਾਣਾ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ਚਾਹੀਦਾ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ਹੈ</w:t>
      </w:r>
      <w:r w:rsidRPr="00A87D73">
        <w:rPr>
          <w:szCs w:val="22"/>
        </w:rPr>
        <w:t xml:space="preserve">, </w:t>
      </w:r>
      <w:r w:rsidRPr="00A87D73">
        <w:rPr>
          <w:rFonts w:cs="Raavi" w:hint="cs"/>
          <w:szCs w:val="22"/>
          <w:cs/>
          <w:lang w:bidi="pa-IN"/>
        </w:rPr>
        <w:t>ਭਾਵੇਂ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ਉਹ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ਲਾਜ਼ਮੀ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ਇਲਾਜ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ਕਰਵਾ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ਰਹੇ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ਹੋਣ।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ਉਸ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ਵਿਅਕਤੀ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ਦੇ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ਆਪਣੇ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ਵਿਚਾਰਾਂ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ਅਤੇ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ਇੱਛਾਵਾਂ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ਨੂੰ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ਪਹਿਲ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ਦਿੱਤੀ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ਜਾਣੀ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ਚਾਹੀਦੀ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ਹੈ।</w:t>
      </w:r>
    </w:p>
    <w:p w14:paraId="6596F325" w14:textId="77777777" w:rsidR="002D4F6F" w:rsidRPr="00BA1DCB" w:rsidRDefault="002D4F6F" w:rsidP="00BE1F14">
      <w:pPr>
        <w:pStyle w:val="Heading3"/>
        <w:rPr>
          <w:i/>
          <w:iCs/>
        </w:rPr>
      </w:pPr>
      <w:r w:rsidRPr="00BA1DCB">
        <w:rPr>
          <w:rFonts w:ascii="Raavi" w:hAnsi="Raavi" w:cs="Raavi" w:hint="cs"/>
          <w:cs/>
          <w:lang w:bidi="pa-IN"/>
        </w:rPr>
        <w:t>ਪਰਿਵਾਰ</w:t>
      </w:r>
      <w:r w:rsidRPr="00BA1DCB">
        <w:rPr>
          <w:rFonts w:asciiTheme="minorBidi" w:hAnsiTheme="minorBidi" w:cstheme="minorBidi"/>
          <w:cs/>
          <w:lang w:bidi="pa-IN"/>
        </w:rPr>
        <w:t xml:space="preserve"> </w:t>
      </w:r>
      <w:r w:rsidRPr="00BA1DCB">
        <w:rPr>
          <w:rFonts w:ascii="Raavi" w:hAnsi="Raavi" w:cs="Raavi" w:hint="cs"/>
          <w:cs/>
          <w:lang w:bidi="pa-IN"/>
        </w:rPr>
        <w:t>ਅਤੇ</w:t>
      </w:r>
      <w:r w:rsidRPr="00BA1DCB">
        <w:rPr>
          <w:rFonts w:asciiTheme="minorBidi" w:hAnsiTheme="minorBidi" w:cstheme="minorBidi"/>
          <w:cs/>
          <w:lang w:bidi="pa-IN"/>
        </w:rPr>
        <w:t xml:space="preserve"> </w:t>
      </w:r>
      <w:r w:rsidRPr="00BA1DCB">
        <w:rPr>
          <w:rFonts w:ascii="Raavi" w:hAnsi="Raavi" w:cs="Raavi" w:hint="cs"/>
          <w:cs/>
          <w:lang w:bidi="pa-IN"/>
        </w:rPr>
        <w:t>ਦੇਖਭਾਲ</w:t>
      </w:r>
      <w:r w:rsidRPr="00BA1DCB">
        <w:rPr>
          <w:rFonts w:asciiTheme="minorBidi" w:hAnsiTheme="minorBidi" w:cstheme="minorBidi"/>
          <w:cs/>
          <w:lang w:bidi="pa-IN"/>
        </w:rPr>
        <w:t xml:space="preserve"> </w:t>
      </w:r>
      <w:r w:rsidRPr="00BA1DCB">
        <w:rPr>
          <w:rFonts w:ascii="Raavi" w:hAnsi="Raavi" w:cs="Raavi" w:hint="cs"/>
          <w:cs/>
          <w:lang w:bidi="pa-IN"/>
        </w:rPr>
        <w:t>ਕਰਨ</w:t>
      </w:r>
      <w:r w:rsidRPr="00BA1DCB">
        <w:rPr>
          <w:rFonts w:asciiTheme="minorBidi" w:hAnsiTheme="minorBidi" w:cstheme="minorBidi"/>
          <w:cs/>
          <w:lang w:bidi="pa-IN"/>
        </w:rPr>
        <w:t xml:space="preserve"> </w:t>
      </w:r>
      <w:r w:rsidRPr="00BA1DCB">
        <w:rPr>
          <w:rFonts w:ascii="Raavi" w:hAnsi="Raavi" w:cs="Raavi" w:hint="cs"/>
          <w:cs/>
          <w:lang w:bidi="pa-IN"/>
        </w:rPr>
        <w:t>ਵਾਲਿਆਂ</w:t>
      </w:r>
      <w:r w:rsidRPr="00BA1DCB">
        <w:rPr>
          <w:rFonts w:asciiTheme="minorBidi" w:hAnsiTheme="minorBidi" w:cstheme="minorBidi"/>
          <w:cs/>
          <w:lang w:bidi="pa-IN"/>
        </w:rPr>
        <w:t xml:space="preserve"> </w:t>
      </w:r>
      <w:r w:rsidRPr="00BA1DCB">
        <w:rPr>
          <w:rFonts w:ascii="Raavi" w:hAnsi="Raavi" w:cs="Raavi" w:hint="cs"/>
          <w:cs/>
          <w:lang w:bidi="pa-IN"/>
        </w:rPr>
        <w:t>ਸੰਬੰਧੀ</w:t>
      </w:r>
      <w:r w:rsidRPr="00BA1DCB">
        <w:rPr>
          <w:rFonts w:asciiTheme="minorBidi" w:hAnsiTheme="minorBidi" w:cstheme="minorBidi"/>
          <w:cs/>
          <w:lang w:bidi="pa-IN"/>
        </w:rPr>
        <w:t xml:space="preserve"> </w:t>
      </w:r>
      <w:r w:rsidRPr="00BA1DCB">
        <w:rPr>
          <w:rFonts w:ascii="Raavi" w:hAnsi="Raavi" w:cs="Raavi" w:hint="cs"/>
          <w:cs/>
          <w:lang w:bidi="pa-IN"/>
        </w:rPr>
        <w:t>ਸਿਧਾਂਤ</w:t>
      </w:r>
    </w:p>
    <w:p w14:paraId="6AFAB2B9" w14:textId="77777777" w:rsidR="002D4F6F" w:rsidRPr="00A87D73" w:rsidRDefault="002D4F6F" w:rsidP="002F6CBE">
      <w:pPr>
        <w:pStyle w:val="Normalwithborder"/>
        <w:spacing w:line="320" w:lineRule="atLeast"/>
        <w:rPr>
          <w:rFonts w:asciiTheme="minorBidi" w:hAnsiTheme="minorBidi"/>
          <w:szCs w:val="22"/>
        </w:rPr>
      </w:pPr>
      <w:r w:rsidRPr="00A87D73">
        <w:rPr>
          <w:rFonts w:asciiTheme="minorBidi" w:hAnsiTheme="minorBidi" w:cs="Raavi" w:hint="cs"/>
          <w:szCs w:val="22"/>
          <w:cs/>
          <w:lang w:bidi="pa-IN"/>
        </w:rPr>
        <w:t>ਜੋ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ਵਿਅਕਤੀ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ਸੇਵਾਵਾਂ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ਲੈ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ਰਹੇ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ਹਨ</w:t>
      </w:r>
      <w:r w:rsidRPr="00A87D73">
        <w:rPr>
          <w:rFonts w:asciiTheme="minorBidi" w:hAnsiTheme="minorBidi"/>
          <w:szCs w:val="22"/>
        </w:rPr>
        <w:t xml:space="preserve">,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ਉਨ੍ਹਾਂ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ਪਰਿਵਾਰਕ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ਮੈਂਬਰਾਂ</w:t>
      </w:r>
      <w:r w:rsidRPr="00A87D73">
        <w:rPr>
          <w:rFonts w:asciiTheme="minorBidi" w:hAnsiTheme="minorBidi"/>
          <w:szCs w:val="22"/>
        </w:rPr>
        <w:t xml:space="preserve">,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ਦੇਖਭਾਲ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ਕਰਨ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ਵਾਲਿਆਂ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ਅਤੇ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ਸਮਰਥਕਾਂ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ਨੂੰ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ਵੀ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ਮੁਲਾਂਕਣ</w:t>
      </w:r>
      <w:r w:rsidRPr="00A87D73">
        <w:rPr>
          <w:rFonts w:asciiTheme="minorBidi" w:hAnsiTheme="minorBidi"/>
          <w:szCs w:val="22"/>
        </w:rPr>
        <w:t xml:space="preserve">,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ਇਲਾਜ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ਅਤੇ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ਸਿਹਤਯਾਬੀ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ਬਾਰੇ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ਫ਼ੈਸਲਿਆਂ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ਵਿੱਚ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ਆਪਣੀ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ਭੂਮਿਕਾ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ਨਿਭਾਉਣ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ਲਈ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ਸਮਰਥਨ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ਦਿੱਤਾ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ਜਾਣਾ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ਚਾਹੀਦਾ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ਹੈ।</w:t>
      </w:r>
    </w:p>
    <w:p w14:paraId="2EA74CB5" w14:textId="77777777" w:rsidR="002D4F6F" w:rsidRPr="00BA1DCB" w:rsidRDefault="002D4F6F" w:rsidP="00BE1F14">
      <w:pPr>
        <w:pStyle w:val="Heading3"/>
        <w:rPr>
          <w:i/>
          <w:iCs/>
        </w:rPr>
      </w:pPr>
      <w:r w:rsidRPr="00BA1DCB">
        <w:rPr>
          <w:rFonts w:ascii="Raavi" w:hAnsi="Raavi" w:cs="Raavi" w:hint="cs"/>
          <w:cs/>
          <w:lang w:bidi="pa-IN"/>
        </w:rPr>
        <w:t>ਆਪ</w:t>
      </w:r>
      <w:r w:rsidRPr="00BA1DCB">
        <w:rPr>
          <w:rFonts w:asciiTheme="minorBidi" w:hAnsiTheme="minorBidi" w:cstheme="minorBidi"/>
          <w:cs/>
          <w:lang w:bidi="pa-IN"/>
        </w:rPr>
        <w:t>-</w:t>
      </w:r>
      <w:r w:rsidRPr="00BA1DCB">
        <w:rPr>
          <w:rFonts w:ascii="Raavi" w:hAnsi="Raavi" w:cs="Raavi" w:hint="cs"/>
          <w:cs/>
          <w:lang w:bidi="pa-IN"/>
        </w:rPr>
        <w:t>ਬੀਤੇ</w:t>
      </w:r>
      <w:r w:rsidRPr="00BA1DCB">
        <w:rPr>
          <w:rFonts w:asciiTheme="minorBidi" w:hAnsiTheme="minorBidi" w:cstheme="minorBidi"/>
          <w:cs/>
          <w:lang w:bidi="pa-IN"/>
        </w:rPr>
        <w:t xml:space="preserve"> </w:t>
      </w:r>
      <w:r w:rsidRPr="00BA1DCB">
        <w:rPr>
          <w:rFonts w:ascii="Raavi" w:hAnsi="Raavi" w:cs="Raavi" w:hint="cs"/>
          <w:cs/>
          <w:lang w:bidi="pa-IN"/>
        </w:rPr>
        <w:t>ਅਨੁਭਵ</w:t>
      </w:r>
      <w:r w:rsidRPr="00BA1DCB">
        <w:rPr>
          <w:rFonts w:asciiTheme="minorBidi" w:hAnsiTheme="minorBidi" w:cstheme="minorBidi"/>
          <w:cs/>
          <w:lang w:bidi="pa-IN"/>
        </w:rPr>
        <w:t xml:space="preserve"> </w:t>
      </w:r>
      <w:r w:rsidRPr="00BA1DCB">
        <w:rPr>
          <w:rFonts w:ascii="Raavi" w:hAnsi="Raavi" w:cs="Raavi" w:hint="cs"/>
          <w:cs/>
          <w:lang w:bidi="pa-IN"/>
        </w:rPr>
        <w:t>ਬਾਰੇ</w:t>
      </w:r>
      <w:r w:rsidRPr="00BA1DCB">
        <w:rPr>
          <w:rFonts w:asciiTheme="minorBidi" w:hAnsiTheme="minorBidi" w:cstheme="minorBidi"/>
          <w:cs/>
          <w:lang w:bidi="pa-IN"/>
        </w:rPr>
        <w:t xml:space="preserve"> </w:t>
      </w:r>
      <w:r w:rsidRPr="00BA1DCB">
        <w:rPr>
          <w:rFonts w:ascii="Raavi" w:hAnsi="Raavi" w:cs="Raavi" w:hint="cs"/>
          <w:cs/>
          <w:lang w:bidi="pa-IN"/>
        </w:rPr>
        <w:t>ਸਿਧਾਂਤ</w:t>
      </w:r>
    </w:p>
    <w:p w14:paraId="63368C00" w14:textId="77777777" w:rsidR="002D4F6F" w:rsidRPr="00A87D73" w:rsidRDefault="002D4F6F" w:rsidP="002F6CBE">
      <w:pPr>
        <w:pStyle w:val="Normalwithborder"/>
        <w:spacing w:line="320" w:lineRule="atLeast"/>
        <w:rPr>
          <w:rFonts w:asciiTheme="minorBidi" w:hAnsiTheme="minorBidi"/>
          <w:szCs w:val="22"/>
        </w:rPr>
      </w:pPr>
      <w:r w:rsidRPr="00A87D73">
        <w:rPr>
          <w:rFonts w:asciiTheme="minorBidi" w:hAnsiTheme="minorBidi" w:cs="Raavi" w:hint="cs"/>
          <w:szCs w:val="22"/>
          <w:cs/>
          <w:lang w:bidi="pa-IN"/>
        </w:rPr>
        <w:t>ਜੋ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ਲੋਕ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ਮਾਨਸਿਕ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ਸਿਹਤ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ਸਮੱਸਿਆਵਾਂ</w:t>
      </w:r>
      <w:r w:rsidRPr="00A87D73">
        <w:rPr>
          <w:rFonts w:asciiTheme="minorBidi" w:hAnsiTheme="minorBidi"/>
          <w:szCs w:val="22"/>
        </w:rPr>
        <w:t xml:space="preserve">,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ਭਾਵਨਾਤਮਕ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ਤਣਾਅ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ਜਾਂ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ਮਾਨਸਿਕ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ਬਿਮਾਰੀ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ਨਾਲ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ਜੀਵਨ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ਬਤੀਤ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ਕਰ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ਰਹੇ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ਹਨ</w:t>
      </w:r>
      <w:r w:rsidRPr="00A87D73">
        <w:rPr>
          <w:rFonts w:asciiTheme="minorBidi" w:hAnsiTheme="minorBidi"/>
          <w:szCs w:val="22"/>
        </w:rPr>
        <w:t xml:space="preserve">,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ਅਤੇ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ਉਨ੍ਹਾਂ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ਪਰਿਵਾਰਾਂ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ਅਨੁਭਵਾਂ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ਨੂੰ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ਸੇਵਾਵਾਂ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ਮੁਹੱਈਆ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ਕਰਨ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ਵੇਲੇ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ਮਾਨਤਾ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ਅਤੇ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ਮਹੱਤਤਾ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ਦਿੱਤੀ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ਜਾਣੀ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ਚਾਹੀਦੀ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ਹੈ।</w:t>
      </w:r>
    </w:p>
    <w:p w14:paraId="3EA5CA72" w14:textId="77777777" w:rsidR="002D4F6F" w:rsidRPr="00BA1DCB" w:rsidRDefault="002D4F6F" w:rsidP="00BE1F14">
      <w:pPr>
        <w:pStyle w:val="Heading3"/>
        <w:rPr>
          <w:i/>
          <w:iCs/>
        </w:rPr>
      </w:pPr>
      <w:r w:rsidRPr="00BA1DCB">
        <w:rPr>
          <w:rFonts w:ascii="Raavi" w:hAnsi="Raavi" w:cs="Raavi" w:hint="cs"/>
          <w:cs/>
          <w:lang w:bidi="pa-IN"/>
        </w:rPr>
        <w:t>ਸਿਹਤ</w:t>
      </w:r>
      <w:r w:rsidRPr="00BA1DCB">
        <w:rPr>
          <w:rFonts w:asciiTheme="minorBidi" w:hAnsiTheme="minorBidi" w:cstheme="minorBidi"/>
          <w:cs/>
          <w:lang w:bidi="pa-IN"/>
        </w:rPr>
        <w:t xml:space="preserve"> </w:t>
      </w:r>
      <w:r w:rsidRPr="00BA1DCB">
        <w:rPr>
          <w:rFonts w:ascii="Raavi" w:hAnsi="Raavi" w:cs="Raavi" w:hint="cs"/>
          <w:cs/>
          <w:lang w:bidi="pa-IN"/>
        </w:rPr>
        <w:t>ਲੋੜਾਂ</w:t>
      </w:r>
      <w:r w:rsidRPr="00BA1DCB">
        <w:rPr>
          <w:rFonts w:asciiTheme="minorBidi" w:hAnsiTheme="minorBidi" w:cstheme="minorBidi"/>
          <w:cs/>
          <w:lang w:bidi="pa-IN"/>
        </w:rPr>
        <w:t xml:space="preserve"> </w:t>
      </w:r>
      <w:r w:rsidRPr="00BA1DCB">
        <w:rPr>
          <w:rFonts w:ascii="Raavi" w:hAnsi="Raavi" w:cs="Raavi" w:hint="cs"/>
          <w:cs/>
          <w:lang w:bidi="pa-IN"/>
        </w:rPr>
        <w:t>ਸੰਬੰਧੀ</w:t>
      </w:r>
      <w:r w:rsidRPr="00BA1DCB">
        <w:rPr>
          <w:rFonts w:asciiTheme="minorBidi" w:hAnsiTheme="minorBidi" w:cstheme="minorBidi"/>
          <w:cs/>
          <w:lang w:bidi="pa-IN"/>
        </w:rPr>
        <w:t xml:space="preserve"> </w:t>
      </w:r>
      <w:r w:rsidRPr="00BA1DCB">
        <w:rPr>
          <w:rFonts w:ascii="Raavi" w:hAnsi="Raavi" w:cs="Raavi" w:hint="cs"/>
          <w:cs/>
          <w:lang w:bidi="pa-IN"/>
        </w:rPr>
        <w:t>ਸਿਧਾਂਤ</w:t>
      </w:r>
    </w:p>
    <w:p w14:paraId="79544736" w14:textId="77777777" w:rsidR="002D4F6F" w:rsidRPr="00A87D73" w:rsidRDefault="002D4F6F" w:rsidP="002F6CBE">
      <w:pPr>
        <w:pStyle w:val="Normalwithborder"/>
        <w:spacing w:line="320" w:lineRule="atLeast"/>
        <w:rPr>
          <w:rFonts w:asciiTheme="minorBidi" w:hAnsiTheme="minorBidi"/>
          <w:szCs w:val="22"/>
        </w:rPr>
      </w:pPr>
      <w:r w:rsidRPr="002F6CBE">
        <w:rPr>
          <w:rFonts w:asciiTheme="minorBidi" w:hAnsiTheme="minorBidi" w:cs="Raavi" w:hint="cs"/>
          <w:szCs w:val="22"/>
          <w:cs/>
          <w:lang w:bidi="pa-IN"/>
        </w:rPr>
        <w:t>ਡਾਕਟਰੀ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ਅਤੇ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ਹੋਰ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ਸਿਹਤ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ਸੰਬੰਧੀ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ਲੋੜਾਂ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ਦੀ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ਪਛਾਣ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ਕੀਤੀ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ਜਾਣੀ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ਚਾਹੀਦੀ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ਹੈ</w:t>
      </w:r>
      <w:r w:rsidRPr="00A87D73">
        <w:rPr>
          <w:szCs w:val="22"/>
        </w:rPr>
        <w:t xml:space="preserve">, </w:t>
      </w:r>
      <w:r w:rsidRPr="00A87D73">
        <w:rPr>
          <w:rFonts w:cs="Raavi" w:hint="cs"/>
          <w:szCs w:val="22"/>
          <w:cs/>
          <w:lang w:bidi="pa-IN"/>
        </w:rPr>
        <w:t>ਅਤੇ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ਜੋ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ਵਿਅਕਤੀ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ਮਾਨਸਿਕ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ਸਿਹਤ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ਸਮੱਸਿਆਵਾਂ</w:t>
      </w:r>
      <w:r w:rsidRPr="00A87D73">
        <w:rPr>
          <w:szCs w:val="22"/>
        </w:rPr>
        <w:t xml:space="preserve">, </w:t>
      </w:r>
      <w:r w:rsidRPr="00A87D73">
        <w:rPr>
          <w:rFonts w:cs="Raavi" w:hint="cs"/>
          <w:szCs w:val="22"/>
          <w:cs/>
          <w:lang w:bidi="pa-IN"/>
        </w:rPr>
        <w:t>ਭਾਵਨਾਤਮਕ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ਤਣਾਅ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ਜਾਂ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ਮਾਨਸਿਕ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ਬਿਮਾਰੀ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ਨਾਲ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ਜੀਵਨ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ਬਤੀਤ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ਕਰ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ਰਹੇ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ਹਨ</w:t>
      </w:r>
      <w:r w:rsidRPr="00A87D73">
        <w:rPr>
          <w:szCs w:val="22"/>
        </w:rPr>
        <w:t xml:space="preserve">, </w:t>
      </w:r>
      <w:r w:rsidRPr="00A87D73">
        <w:rPr>
          <w:rFonts w:cs="Raavi" w:hint="cs"/>
          <w:szCs w:val="22"/>
          <w:cs/>
          <w:lang w:bidi="pa-IN"/>
        </w:rPr>
        <w:t>ਉਨ੍ਹਾਂ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ਨੂੰ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ਇਹ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ਲੋੜਾਂ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ਪੂਰੀਆਂ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ਕਰਨ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ਲਈ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ਸਹਾਇਤਾ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ਦਿੱਤੀ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ਜਾਣੀ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ਚਾਹੀਦੀ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ਹੈ।</w:t>
      </w:r>
    </w:p>
    <w:p w14:paraId="313CCD9E" w14:textId="77777777" w:rsidR="002D4F6F" w:rsidRPr="00A87D73" w:rsidRDefault="002D4F6F" w:rsidP="002F6CBE">
      <w:pPr>
        <w:pStyle w:val="Normalwithborder"/>
        <w:spacing w:line="320" w:lineRule="atLeast"/>
        <w:rPr>
          <w:rFonts w:asciiTheme="minorBidi" w:hAnsiTheme="minorBidi"/>
          <w:szCs w:val="22"/>
        </w:rPr>
      </w:pPr>
      <w:r w:rsidRPr="00A87D73">
        <w:rPr>
          <w:rFonts w:asciiTheme="minorBidi" w:hAnsiTheme="minorBidi" w:cs="Raavi" w:hint="cs"/>
          <w:szCs w:val="22"/>
          <w:cs/>
          <w:lang w:bidi="pa-IN"/>
        </w:rPr>
        <w:t>ਇਸ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ਵਿੱਚ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ਨਸ਼ਿਆਂ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ਅਤੇ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ਸ਼ਰਾਬ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ਵਰਤੋਂ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ਨਾਲ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ਸੰਬੰਧਿਤ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ਲੋੜਾਂ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ਵੀ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ਸ਼ਾਮਲ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ਹਨ।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ਕਿਸੇ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ਵਿਅਕਤੀ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ਦੀਆਂ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ਸਰੀਰਕ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ਸਿਹਤ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ਲੋੜਾਂ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ਉਨ੍ਹਾਂ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ਦੀਆਂ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ਮਾਨਸਿਕ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ਸਿਹਤ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ਲੋੜਾਂ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ਨਾਲ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ਕਿਵੇਂ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ਜੁੜਦੀਆਂ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ਅਤੇ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ਕਿਵੇਂ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ਉਨ੍ਹਾਂ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ਨੂੰ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ਪ੍ਰਭਾਵਿਤ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ਕਰਦੀਆਂ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ਹਨ</w:t>
      </w:r>
      <w:r w:rsidRPr="00A87D73">
        <w:rPr>
          <w:rFonts w:asciiTheme="minorBidi" w:hAnsiTheme="minorBidi"/>
          <w:szCs w:val="22"/>
        </w:rPr>
        <w:t xml:space="preserve">,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ਇਸ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/>
          <w:szCs w:val="22"/>
        </w:rPr>
        <w:t>'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ਤੇ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ਵੀ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ਵਿਚਾਰ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ਕੀਤਾ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ਜਾਣਾ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ਲਾਜ਼ਮੀ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ਹੈ।</w:t>
      </w:r>
    </w:p>
    <w:p w14:paraId="04A8E890" w14:textId="77777777" w:rsidR="002D4F6F" w:rsidRPr="00BA1DCB" w:rsidRDefault="002D4F6F" w:rsidP="00BE1F14">
      <w:pPr>
        <w:pStyle w:val="Heading3"/>
        <w:rPr>
          <w:i/>
          <w:iCs/>
        </w:rPr>
      </w:pPr>
      <w:r w:rsidRPr="00BA1DCB">
        <w:rPr>
          <w:rFonts w:ascii="Raavi" w:hAnsi="Raavi" w:cs="Raavi" w:hint="cs"/>
          <w:cs/>
          <w:lang w:bidi="pa-IN"/>
        </w:rPr>
        <w:lastRenderedPageBreak/>
        <w:t>ਜ਼ੋਖਮ</w:t>
      </w:r>
      <w:r w:rsidRPr="00BA1DCB">
        <w:rPr>
          <w:rFonts w:asciiTheme="minorBidi" w:hAnsiTheme="minorBidi" w:cstheme="minorBidi"/>
          <w:cs/>
          <w:lang w:bidi="pa-IN"/>
        </w:rPr>
        <w:t xml:space="preserve"> </w:t>
      </w:r>
      <w:r w:rsidRPr="00BA1DCB">
        <w:rPr>
          <w:rFonts w:ascii="Raavi" w:hAnsi="Raavi" w:cs="Raavi" w:hint="cs"/>
          <w:cs/>
          <w:lang w:bidi="pa-IN"/>
        </w:rPr>
        <w:t>ਲੈਣ</w:t>
      </w:r>
      <w:r w:rsidRPr="00BA1DCB">
        <w:rPr>
          <w:rFonts w:asciiTheme="minorBidi" w:hAnsiTheme="minorBidi" w:cstheme="minorBidi"/>
          <w:cs/>
          <w:lang w:bidi="pa-IN"/>
        </w:rPr>
        <w:t xml:space="preserve"> </w:t>
      </w:r>
      <w:r w:rsidRPr="00BA1DCB">
        <w:rPr>
          <w:rFonts w:ascii="Raavi" w:hAnsi="Raavi" w:cs="Raavi" w:hint="cs"/>
          <w:cs/>
          <w:lang w:bidi="pa-IN"/>
        </w:rPr>
        <w:t>ਬਾਰੇ</w:t>
      </w:r>
      <w:r w:rsidRPr="00BA1DCB">
        <w:rPr>
          <w:rFonts w:asciiTheme="minorBidi" w:hAnsiTheme="minorBidi" w:cstheme="minorBidi"/>
          <w:cs/>
          <w:lang w:bidi="pa-IN"/>
        </w:rPr>
        <w:t xml:space="preserve"> </w:t>
      </w:r>
      <w:r w:rsidRPr="00BA1DCB">
        <w:rPr>
          <w:rFonts w:ascii="Raavi" w:hAnsi="Raavi" w:cs="Raavi" w:hint="cs"/>
          <w:cs/>
          <w:lang w:bidi="pa-IN"/>
        </w:rPr>
        <w:t>ਸਿਧਾਂਤ</w:t>
      </w:r>
    </w:p>
    <w:p w14:paraId="5EEE9EB3" w14:textId="77777777" w:rsidR="002D4F6F" w:rsidRPr="00A87D73" w:rsidRDefault="002D4F6F" w:rsidP="002F6CBE">
      <w:pPr>
        <w:pStyle w:val="Normalwithborder"/>
        <w:spacing w:line="320" w:lineRule="atLeast"/>
        <w:rPr>
          <w:rFonts w:asciiTheme="minorBidi" w:hAnsiTheme="minorBidi"/>
          <w:szCs w:val="22"/>
        </w:rPr>
      </w:pPr>
      <w:r w:rsidRPr="00A87D73">
        <w:rPr>
          <w:rFonts w:cs="Raavi" w:hint="cs"/>
          <w:szCs w:val="22"/>
          <w:cs/>
          <w:lang w:bidi="pa-IN"/>
        </w:rPr>
        <w:t>ਜੋ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ਵਿਅਕਤੀ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ਸੇਵਾਵਾਂ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ਲੈ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ਰਹੇ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ਹਨ</w:t>
      </w:r>
      <w:r w:rsidRPr="00A87D73">
        <w:rPr>
          <w:szCs w:val="22"/>
        </w:rPr>
        <w:t xml:space="preserve">, </w:t>
      </w:r>
      <w:r w:rsidRPr="00A87D73">
        <w:rPr>
          <w:rFonts w:cs="Raavi" w:hint="cs"/>
          <w:szCs w:val="22"/>
          <w:cs/>
          <w:lang w:bidi="pa-IN"/>
        </w:rPr>
        <w:t>ਉਹਨਾਂ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ਨੂੰ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ਆਪਣੇ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ਫ਼ੈਸਲੇ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ਲੈਣ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ਵੇਲੇ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ਵਾਜਬ</w:t>
      </w:r>
      <w:r w:rsidRPr="00A87D73">
        <w:rPr>
          <w:rFonts w:cs="Raavi"/>
          <w:szCs w:val="22"/>
          <w:cs/>
          <w:lang w:bidi="pa-IN"/>
        </w:rPr>
        <w:t xml:space="preserve"> (</w:t>
      </w:r>
      <w:r w:rsidRPr="00A87D73">
        <w:rPr>
          <w:rFonts w:cs="Raavi" w:hint="cs"/>
          <w:szCs w:val="22"/>
          <w:cs/>
          <w:lang w:bidi="pa-IN"/>
        </w:rPr>
        <w:t>ਨਿੱਜੀ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ਤੌਰ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szCs w:val="22"/>
        </w:rPr>
        <w:t>'</w:t>
      </w:r>
      <w:r w:rsidRPr="00A87D73">
        <w:rPr>
          <w:rFonts w:cs="Raavi" w:hint="cs"/>
          <w:szCs w:val="22"/>
          <w:cs/>
          <w:lang w:bidi="pa-IN"/>
        </w:rPr>
        <w:t>ਤੇ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ਢੁੱਕਵੇਂ</w:t>
      </w:r>
      <w:r w:rsidRPr="00A87D73">
        <w:rPr>
          <w:rFonts w:cs="Raavi"/>
          <w:szCs w:val="22"/>
          <w:cs/>
          <w:lang w:bidi="pa-IN"/>
        </w:rPr>
        <w:t xml:space="preserve">) </w:t>
      </w:r>
      <w:r w:rsidRPr="00A87D73">
        <w:rPr>
          <w:rFonts w:cs="Raavi" w:hint="cs"/>
          <w:szCs w:val="22"/>
          <w:cs/>
          <w:lang w:bidi="pa-IN"/>
        </w:rPr>
        <w:t>ਜ਼ੋਖਮ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ਲੈਣ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ਦਾ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ਅਧਿਕਾਰ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ਹੈ।</w:t>
      </w:r>
    </w:p>
    <w:p w14:paraId="034B1053" w14:textId="77777777" w:rsidR="002D4F6F" w:rsidRPr="002F6CBE" w:rsidRDefault="002D4F6F" w:rsidP="00BE1F14">
      <w:pPr>
        <w:pStyle w:val="Heading3"/>
        <w:rPr>
          <w:lang w:bidi="pa-IN"/>
        </w:rPr>
      </w:pPr>
      <w:r w:rsidRPr="00A874EB">
        <w:rPr>
          <w:rFonts w:ascii="Raavi" w:hAnsi="Raavi" w:cs="Raavi" w:hint="cs"/>
          <w:cs/>
          <w:lang w:bidi="pa-IN"/>
        </w:rPr>
        <w:t>ਯੁਵਾਵਾਂ</w:t>
      </w:r>
      <w:r w:rsidRPr="00A874EB">
        <w:rPr>
          <w:rFonts w:asciiTheme="minorBidi" w:hAnsiTheme="minorBidi" w:cstheme="minorBidi"/>
          <w:cs/>
          <w:lang w:bidi="pa-IN"/>
        </w:rPr>
        <w:t xml:space="preserve"> </w:t>
      </w:r>
      <w:r w:rsidRPr="00A874EB">
        <w:rPr>
          <w:rFonts w:ascii="Raavi" w:hAnsi="Raavi" w:cs="Raavi" w:hint="cs"/>
          <w:cs/>
          <w:lang w:bidi="pa-IN"/>
        </w:rPr>
        <w:t>ਦੀ</w:t>
      </w:r>
      <w:r w:rsidRPr="00A874EB">
        <w:rPr>
          <w:rFonts w:asciiTheme="minorBidi" w:hAnsiTheme="minorBidi" w:cstheme="minorBidi"/>
          <w:cs/>
          <w:lang w:bidi="pa-IN"/>
        </w:rPr>
        <w:t xml:space="preserve"> </w:t>
      </w:r>
      <w:r w:rsidRPr="00A874EB">
        <w:rPr>
          <w:rFonts w:ascii="Raavi" w:hAnsi="Raavi" w:cs="Raavi" w:hint="cs"/>
          <w:cs/>
          <w:lang w:bidi="pa-IN"/>
        </w:rPr>
        <w:t>ਭਲਾਈ</w:t>
      </w:r>
      <w:r w:rsidRPr="00A874EB">
        <w:rPr>
          <w:rFonts w:asciiTheme="minorBidi" w:hAnsiTheme="minorBidi" w:cstheme="minorBidi"/>
          <w:cs/>
          <w:lang w:bidi="pa-IN"/>
        </w:rPr>
        <w:t xml:space="preserve"> </w:t>
      </w:r>
      <w:r w:rsidRPr="00A874EB">
        <w:rPr>
          <w:rFonts w:ascii="Raavi" w:hAnsi="Raavi" w:cs="Raavi" w:hint="cs"/>
          <w:cs/>
          <w:lang w:bidi="pa-IN"/>
        </w:rPr>
        <w:t>ਲਈ</w:t>
      </w:r>
      <w:r w:rsidRPr="00A874EB">
        <w:rPr>
          <w:rFonts w:asciiTheme="minorBidi" w:hAnsiTheme="minorBidi" w:cstheme="minorBidi"/>
          <w:cs/>
          <w:lang w:bidi="pa-IN"/>
        </w:rPr>
        <w:t xml:space="preserve"> </w:t>
      </w:r>
      <w:r w:rsidRPr="00A874EB">
        <w:rPr>
          <w:rFonts w:ascii="Raavi" w:hAnsi="Raavi" w:cs="Raavi" w:hint="cs"/>
          <w:cs/>
          <w:lang w:bidi="pa-IN"/>
        </w:rPr>
        <w:t>ਸਿਧਾਂਤ</w:t>
      </w:r>
    </w:p>
    <w:p w14:paraId="71BDE4B7" w14:textId="77777777" w:rsidR="002D4F6F" w:rsidRPr="00A87D73" w:rsidRDefault="002D4F6F" w:rsidP="002F6CBE">
      <w:pPr>
        <w:pStyle w:val="Normalwithborder"/>
        <w:spacing w:line="320" w:lineRule="atLeast"/>
        <w:rPr>
          <w:rFonts w:asciiTheme="minorBidi" w:hAnsiTheme="minorBidi"/>
          <w:szCs w:val="22"/>
        </w:rPr>
      </w:pPr>
      <w:r w:rsidRPr="00A87D73">
        <w:rPr>
          <w:rFonts w:asciiTheme="minorBidi" w:hAnsiTheme="minorBidi" w:cs="Raavi" w:hint="cs"/>
          <w:szCs w:val="22"/>
          <w:cs/>
          <w:lang w:bidi="pa-IN"/>
        </w:rPr>
        <w:t>ਜੋ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ਬੱਚੇ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ਅਤੇ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ਯੁਵਕ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2F6CBE">
        <w:rPr>
          <w:rFonts w:cs="Raavi" w:hint="cs"/>
          <w:szCs w:val="22"/>
          <w:cs/>
          <w:lang w:bidi="pa-IN"/>
        </w:rPr>
        <w:t>ਸੇਵਾਵਾਂ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ਲੈ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ਰਹੇ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ਹਨ</w:t>
      </w:r>
      <w:r w:rsidRPr="00A87D73">
        <w:rPr>
          <w:rFonts w:asciiTheme="minorBidi" w:hAnsiTheme="minorBidi"/>
          <w:szCs w:val="22"/>
        </w:rPr>
        <w:t xml:space="preserve">,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ਉਨ੍ਹਾਂ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ਸਿਹਤ</w:t>
      </w:r>
      <w:r w:rsidRPr="00A87D73">
        <w:rPr>
          <w:rFonts w:asciiTheme="minorBidi" w:hAnsiTheme="minorBidi"/>
          <w:szCs w:val="22"/>
        </w:rPr>
        <w:t xml:space="preserve">,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ਭਲਾਈ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ਅਤੇ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ਆਤਮ</w:t>
      </w:r>
      <w:r w:rsidRPr="00A87D73">
        <w:rPr>
          <w:rFonts w:asciiTheme="minorBidi" w:hAnsiTheme="minorBidi" w:cs="Raavi"/>
          <w:szCs w:val="22"/>
          <w:cs/>
          <w:lang w:bidi="pa-IN"/>
        </w:rPr>
        <w:t>-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ਨਿਰਭਰਤਾ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ਨੂੰ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ਅਜਿਹੇ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ਤਰੀਕਿਆਂ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ਨਾਲ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ਉਤਸ਼ਾਹਿਤ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ਅਤੇ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ਸਮਰਥਿਤ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ਕੀਤਾ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ਜਾਣਾ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ਚਾਹੀਦਾ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ਹੈ</w:t>
      </w:r>
      <w:r w:rsidRPr="00A87D73">
        <w:rPr>
          <w:rFonts w:asciiTheme="minorBidi" w:hAnsiTheme="minorBidi"/>
          <w:szCs w:val="22"/>
        </w:rPr>
        <w:t xml:space="preserve">,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ਜੋ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ਉਹਨਾਂ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ਲਈ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ਕਾਰਗਰ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ਹੋਣ</w:t>
      </w:r>
      <w:r w:rsidRPr="00A87D73">
        <w:rPr>
          <w:rFonts w:asciiTheme="minorBidi" w:hAnsiTheme="minorBidi"/>
          <w:szCs w:val="22"/>
        </w:rPr>
        <w:t xml:space="preserve">,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ਜੀਵਨ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ਤਜ਼ਰਬਿਆਂ</w:t>
      </w:r>
      <w:r w:rsidRPr="00A87D73">
        <w:rPr>
          <w:rFonts w:asciiTheme="minorBidi" w:hAnsiTheme="minorBidi"/>
          <w:szCs w:val="22"/>
        </w:rPr>
        <w:t xml:space="preserve">,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ਉਮਰ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ਅਤੇ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ਹੋਰ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ਕਾਰਕਾਂ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ਨੂੰ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ਧਿਆਨ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ਵਿੱਚ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ਰੱਖਦੇ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ਹੋਣ।</w:t>
      </w:r>
    </w:p>
    <w:p w14:paraId="1CFC32E7" w14:textId="77777777" w:rsidR="002D4F6F" w:rsidRPr="002F6CBE" w:rsidRDefault="002D4F6F" w:rsidP="00BE1F14">
      <w:pPr>
        <w:pStyle w:val="Heading3"/>
        <w:rPr>
          <w:lang w:bidi="pa-IN"/>
        </w:rPr>
      </w:pPr>
      <w:r w:rsidRPr="00A874EB">
        <w:rPr>
          <w:rFonts w:ascii="Raavi" w:hAnsi="Raavi" w:cs="Raavi" w:hint="cs"/>
          <w:cs/>
          <w:lang w:bidi="pa-IN"/>
        </w:rPr>
        <w:t>ਵਿਭਿੰਨਤਾ</w:t>
      </w:r>
      <w:r w:rsidRPr="00A874EB">
        <w:rPr>
          <w:rFonts w:asciiTheme="minorBidi" w:hAnsiTheme="minorBidi" w:cstheme="minorBidi"/>
          <w:cs/>
          <w:lang w:bidi="pa-IN"/>
        </w:rPr>
        <w:t xml:space="preserve"> </w:t>
      </w:r>
      <w:r w:rsidRPr="00A874EB">
        <w:rPr>
          <w:rFonts w:ascii="Raavi" w:hAnsi="Raavi" w:cs="Raavi" w:hint="cs"/>
          <w:cs/>
          <w:lang w:bidi="pa-IN"/>
        </w:rPr>
        <w:t>ਦਾ</w:t>
      </w:r>
      <w:r w:rsidRPr="00A874EB">
        <w:rPr>
          <w:rFonts w:asciiTheme="minorBidi" w:hAnsiTheme="minorBidi" w:cstheme="minorBidi"/>
          <w:cs/>
          <w:lang w:bidi="pa-IN"/>
        </w:rPr>
        <w:t xml:space="preserve"> </w:t>
      </w:r>
      <w:r w:rsidRPr="00A874EB">
        <w:rPr>
          <w:rFonts w:ascii="Raavi" w:hAnsi="Raavi" w:cs="Raavi" w:hint="cs"/>
          <w:cs/>
          <w:lang w:bidi="pa-IN"/>
        </w:rPr>
        <w:t>ਸਿਧਾਂਤ</w:t>
      </w:r>
    </w:p>
    <w:p w14:paraId="12397A0C" w14:textId="77777777" w:rsidR="002D4F6F" w:rsidRPr="00A87D73" w:rsidRDefault="002D4F6F" w:rsidP="002F6CBE">
      <w:pPr>
        <w:pStyle w:val="Normalwithborder"/>
        <w:spacing w:line="320" w:lineRule="atLeast"/>
        <w:rPr>
          <w:rFonts w:asciiTheme="minorBidi" w:hAnsiTheme="minorBidi"/>
          <w:szCs w:val="22"/>
        </w:rPr>
      </w:pPr>
      <w:r w:rsidRPr="00A87D73">
        <w:rPr>
          <w:rFonts w:cs="Raavi" w:hint="cs"/>
          <w:szCs w:val="22"/>
          <w:cs/>
          <w:lang w:bidi="pa-IN"/>
        </w:rPr>
        <w:t>ਇਲਾਜ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ਅਤੇ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ਦੇਖਭਾਲ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ਪ੍ਰਦਾਨ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ਕਰਦੇ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ਸਮੇਂ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ਸੇਵਾਵਾਂ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ਪ੍ਰਾਪਤ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ਕਰਨ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ਵਾਲੇ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ਲੋਕਾਂ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ਦੀਆਂ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ਵਿਭਿੰਨਤਾ ਵਾਲੀਆਂ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ਲੋੜਾਂ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ਅਤੇ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ਅਨੁਭਵਾਂ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ਨੂੰ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ਧਿਆਨ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ਵਿੱਚ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ਰੱਖਿਆ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ਜਾਣਾ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ਲਾਜ਼ਮੀ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ਹੈ</w:t>
      </w:r>
      <w:r w:rsidRPr="00A87D73">
        <w:rPr>
          <w:szCs w:val="22"/>
        </w:rPr>
        <w:t xml:space="preserve">, </w:t>
      </w:r>
      <w:r w:rsidRPr="00A87D73">
        <w:rPr>
          <w:rFonts w:cs="Raavi" w:hint="cs"/>
          <w:szCs w:val="22"/>
          <w:cs/>
          <w:lang w:bidi="pa-IN"/>
        </w:rPr>
        <w:t>ਜਿਸ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ਵਿੱਚ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ਸ਼ਾਮਲ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ਹਨ</w:t>
      </w:r>
      <w:r w:rsidRPr="00A87D73">
        <w:rPr>
          <w:rFonts w:cs="Raavi"/>
          <w:szCs w:val="22"/>
          <w:cs/>
          <w:lang w:bidi="pa-IN"/>
        </w:rPr>
        <w:t>:</w:t>
      </w:r>
    </w:p>
    <w:p w14:paraId="0BB50256" w14:textId="2887A972" w:rsidR="00061DB3" w:rsidRPr="001662CB" w:rsidRDefault="00061DB3" w:rsidP="00A87D73">
      <w:pPr>
        <w:pStyle w:val="Normalwithborder"/>
        <w:spacing w:before="0" w:after="0" w:line="320" w:lineRule="exact"/>
        <w:rPr>
          <w:szCs w:val="22"/>
        </w:rPr>
        <w:sectPr w:rsidR="00061DB3" w:rsidRPr="001662CB" w:rsidSect="0072136C">
          <w:type w:val="continuous"/>
          <w:pgSz w:w="11900" w:h="16840" w:code="9"/>
          <w:pgMar w:top="1033" w:right="907" w:bottom="964" w:left="907" w:header="257" w:footer="490" w:gutter="0"/>
          <w:paperSrc w:first="7" w:other="7"/>
          <w:cols w:space="708"/>
          <w:titlePg/>
          <w:docGrid w:linePitch="299"/>
        </w:sectPr>
      </w:pPr>
    </w:p>
    <w:p w14:paraId="7D4EF4AF" w14:textId="7C209C84" w:rsidR="00FD207B" w:rsidRPr="00A87D73" w:rsidRDefault="0006787F" w:rsidP="00443003">
      <w:pPr>
        <w:pStyle w:val="ListParagraph"/>
        <w:numPr>
          <w:ilvl w:val="0"/>
          <w:numId w:val="26"/>
        </w:numPr>
        <w:spacing w:after="0" w:line="360" w:lineRule="exact"/>
        <w:ind w:left="714" w:hanging="357"/>
        <w:rPr>
          <w:bCs/>
          <w:szCs w:val="22"/>
        </w:rPr>
      </w:pPr>
      <w:r w:rsidRPr="00A87D73">
        <w:rPr>
          <w:rFonts w:cs="Raavi" w:hint="cs"/>
          <w:szCs w:val="22"/>
          <w:cs/>
          <w:lang w:bidi="pa-IN"/>
        </w:rPr>
        <w:t>ਲਿੰਗ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ਪਛਾਣ</w:t>
      </w:r>
    </w:p>
    <w:p w14:paraId="590DD7EE" w14:textId="0A217E93" w:rsidR="00FD207B" w:rsidRPr="00A87D73" w:rsidRDefault="0083049A" w:rsidP="00443003">
      <w:pPr>
        <w:pStyle w:val="ListParagraph"/>
        <w:numPr>
          <w:ilvl w:val="0"/>
          <w:numId w:val="26"/>
        </w:numPr>
        <w:spacing w:after="0" w:line="360" w:lineRule="exact"/>
        <w:ind w:left="714" w:hanging="357"/>
        <w:rPr>
          <w:bCs/>
          <w:szCs w:val="22"/>
        </w:rPr>
      </w:pPr>
      <w:r w:rsidRPr="00A87D73">
        <w:rPr>
          <w:rFonts w:cs="Raavi" w:hint="cs"/>
          <w:szCs w:val="22"/>
          <w:cs/>
          <w:lang w:bidi="pa-IN"/>
        </w:rPr>
        <w:t>ਜਿਨਸੀ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ਰੁਝਾਨ</w:t>
      </w:r>
    </w:p>
    <w:p w14:paraId="0321B722" w14:textId="51F20686" w:rsidR="00FD207B" w:rsidRPr="00A87D73" w:rsidRDefault="0083049A" w:rsidP="00443003">
      <w:pPr>
        <w:pStyle w:val="ListParagraph"/>
        <w:numPr>
          <w:ilvl w:val="0"/>
          <w:numId w:val="26"/>
        </w:numPr>
        <w:spacing w:after="0" w:line="360" w:lineRule="exact"/>
        <w:ind w:left="714" w:hanging="357"/>
        <w:rPr>
          <w:bCs/>
          <w:szCs w:val="22"/>
        </w:rPr>
      </w:pPr>
      <w:r w:rsidRPr="00A87D73">
        <w:rPr>
          <w:rFonts w:cs="Raavi" w:hint="cs"/>
          <w:szCs w:val="22"/>
          <w:cs/>
          <w:lang w:bidi="pa-IN"/>
        </w:rPr>
        <w:t>ਲਿੰਗ</w:t>
      </w:r>
    </w:p>
    <w:p w14:paraId="3F7B3585" w14:textId="4CF11A32" w:rsidR="00FD207B" w:rsidRPr="00A87D73" w:rsidRDefault="00AE3C2A" w:rsidP="00443003">
      <w:pPr>
        <w:pStyle w:val="ListParagraph"/>
        <w:numPr>
          <w:ilvl w:val="0"/>
          <w:numId w:val="26"/>
        </w:numPr>
        <w:spacing w:after="0" w:line="360" w:lineRule="exact"/>
        <w:ind w:left="714" w:hanging="357"/>
        <w:rPr>
          <w:bCs/>
          <w:szCs w:val="22"/>
        </w:rPr>
      </w:pPr>
      <w:r w:rsidRPr="00A87D73">
        <w:rPr>
          <w:rFonts w:cs="Raavi" w:hint="cs"/>
          <w:szCs w:val="22"/>
          <w:cs/>
          <w:lang w:bidi="pa-IN"/>
        </w:rPr>
        <w:t>ਨਸਲ</w:t>
      </w:r>
    </w:p>
    <w:p w14:paraId="74C10290" w14:textId="5886CFFF" w:rsidR="00FD207B" w:rsidRPr="00A87D73" w:rsidRDefault="00AE3C2A" w:rsidP="00443003">
      <w:pPr>
        <w:pStyle w:val="ListParagraph"/>
        <w:numPr>
          <w:ilvl w:val="0"/>
          <w:numId w:val="26"/>
        </w:numPr>
        <w:spacing w:after="0" w:line="360" w:lineRule="exact"/>
        <w:ind w:left="714" w:hanging="357"/>
        <w:rPr>
          <w:bCs/>
          <w:szCs w:val="22"/>
        </w:rPr>
      </w:pPr>
      <w:r w:rsidRPr="00A87D73">
        <w:rPr>
          <w:rFonts w:cs="Raavi" w:hint="cs"/>
          <w:szCs w:val="22"/>
          <w:cs/>
          <w:lang w:bidi="pa-IN"/>
        </w:rPr>
        <w:t>ਭਾਸ਼ਾ</w:t>
      </w:r>
    </w:p>
    <w:p w14:paraId="2B8C3797" w14:textId="46E64FB0" w:rsidR="00FD207B" w:rsidRPr="00A87D73" w:rsidRDefault="00AE3C2A" w:rsidP="00443003">
      <w:pPr>
        <w:pStyle w:val="ListParagraph"/>
        <w:numPr>
          <w:ilvl w:val="0"/>
          <w:numId w:val="26"/>
        </w:numPr>
        <w:spacing w:after="0" w:line="360" w:lineRule="exact"/>
        <w:ind w:left="714" w:hanging="357"/>
        <w:rPr>
          <w:bCs/>
          <w:szCs w:val="22"/>
        </w:rPr>
      </w:pPr>
      <w:r w:rsidRPr="00A87D73">
        <w:rPr>
          <w:rFonts w:cs="Raavi" w:hint="cs"/>
          <w:szCs w:val="22"/>
          <w:cs/>
          <w:lang w:bidi="pa-IN"/>
        </w:rPr>
        <w:t>ਜਾਤ</w:t>
      </w:r>
    </w:p>
    <w:p w14:paraId="3D3D5746" w14:textId="0C8BFBEA" w:rsidR="00FD207B" w:rsidRPr="00A87D73" w:rsidRDefault="00AE3C2A" w:rsidP="00443003">
      <w:pPr>
        <w:pStyle w:val="ListParagraph"/>
        <w:numPr>
          <w:ilvl w:val="0"/>
          <w:numId w:val="26"/>
        </w:numPr>
        <w:spacing w:after="0" w:line="360" w:lineRule="exact"/>
        <w:ind w:left="714" w:hanging="357"/>
        <w:rPr>
          <w:bCs/>
          <w:szCs w:val="22"/>
        </w:rPr>
      </w:pPr>
      <w:r w:rsidRPr="00A87D73">
        <w:rPr>
          <w:rFonts w:cs="Raavi" w:hint="cs"/>
          <w:szCs w:val="22"/>
          <w:cs/>
          <w:lang w:bidi="pa-IN"/>
        </w:rPr>
        <w:t>ਧਰਮ</w:t>
      </w:r>
      <w:r w:rsidRPr="00A87D73">
        <w:rPr>
          <w:szCs w:val="22"/>
        </w:rPr>
        <w:t xml:space="preserve">, </w:t>
      </w:r>
      <w:r w:rsidRPr="00A87D73">
        <w:rPr>
          <w:rFonts w:cs="Raavi" w:hint="cs"/>
          <w:szCs w:val="22"/>
          <w:cs/>
          <w:lang w:bidi="pa-IN"/>
        </w:rPr>
        <w:t>ਵਿਸ਼ਵਾਸ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ਜਾਂ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ਅਧਿਆਤਮਿਕਤਾ</w:t>
      </w:r>
    </w:p>
    <w:p w14:paraId="7549F3D7" w14:textId="714C05D7" w:rsidR="00FD207B" w:rsidRPr="00A87D73" w:rsidRDefault="00AE3C2A" w:rsidP="00443003">
      <w:pPr>
        <w:pStyle w:val="ListParagraph"/>
        <w:numPr>
          <w:ilvl w:val="0"/>
          <w:numId w:val="26"/>
        </w:numPr>
        <w:spacing w:after="0" w:line="360" w:lineRule="exact"/>
        <w:ind w:left="714" w:hanging="357"/>
        <w:rPr>
          <w:bCs/>
          <w:szCs w:val="22"/>
        </w:rPr>
      </w:pPr>
      <w:r w:rsidRPr="00A87D73">
        <w:rPr>
          <w:rFonts w:cs="Raavi" w:hint="cs"/>
          <w:szCs w:val="22"/>
          <w:cs/>
          <w:lang w:bidi="pa-IN"/>
        </w:rPr>
        <w:t>ਵਰਗ</w:t>
      </w:r>
    </w:p>
    <w:p w14:paraId="311C7006" w14:textId="0C88EE0A" w:rsidR="00FD207B" w:rsidRPr="00A87D73" w:rsidRDefault="00AE3C2A" w:rsidP="00443003">
      <w:pPr>
        <w:pStyle w:val="ListParagraph"/>
        <w:numPr>
          <w:ilvl w:val="0"/>
          <w:numId w:val="26"/>
        </w:numPr>
        <w:spacing w:after="0" w:line="360" w:lineRule="exact"/>
        <w:ind w:left="714" w:hanging="357"/>
        <w:rPr>
          <w:bCs/>
          <w:szCs w:val="22"/>
        </w:rPr>
      </w:pPr>
      <w:r w:rsidRPr="00A87D73">
        <w:rPr>
          <w:rFonts w:cs="Raavi" w:hint="cs"/>
          <w:szCs w:val="22"/>
          <w:cs/>
          <w:lang w:bidi="pa-IN"/>
        </w:rPr>
        <w:t>ਸਮਾਜਿਕ</w:t>
      </w:r>
      <w:r w:rsidRPr="00A87D73">
        <w:rPr>
          <w:rFonts w:cs="Raavi"/>
          <w:szCs w:val="22"/>
          <w:cs/>
          <w:lang w:bidi="pa-IN"/>
        </w:rPr>
        <w:t>-</w:t>
      </w:r>
      <w:r w:rsidRPr="00A87D73">
        <w:rPr>
          <w:rFonts w:cs="Raavi" w:hint="cs"/>
          <w:szCs w:val="22"/>
          <w:cs/>
          <w:lang w:bidi="pa-IN"/>
        </w:rPr>
        <w:t>ਆਰਥਿਕ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ਸਥਿਤੀ</w:t>
      </w:r>
    </w:p>
    <w:p w14:paraId="2B0265D4" w14:textId="42018260" w:rsidR="00FD207B" w:rsidRPr="00A87D73" w:rsidRDefault="0074337B" w:rsidP="00443003">
      <w:pPr>
        <w:pStyle w:val="ListParagraph"/>
        <w:numPr>
          <w:ilvl w:val="0"/>
          <w:numId w:val="26"/>
        </w:numPr>
        <w:spacing w:after="0" w:line="360" w:lineRule="exact"/>
        <w:ind w:left="714" w:hanging="357"/>
        <w:rPr>
          <w:bCs/>
          <w:szCs w:val="22"/>
        </w:rPr>
      </w:pPr>
      <w:r w:rsidRPr="00A87D73">
        <w:rPr>
          <w:rFonts w:cs="Raavi" w:hint="cs"/>
          <w:szCs w:val="22"/>
          <w:cs/>
          <w:lang w:bidi="pa-IN"/>
        </w:rPr>
        <w:t>ਉਮਰ</w:t>
      </w:r>
    </w:p>
    <w:p w14:paraId="16095314" w14:textId="4EF386D3" w:rsidR="00FD207B" w:rsidRPr="00A87D73" w:rsidRDefault="0074337B" w:rsidP="00443003">
      <w:pPr>
        <w:pStyle w:val="ListParagraph"/>
        <w:numPr>
          <w:ilvl w:val="0"/>
          <w:numId w:val="26"/>
        </w:numPr>
        <w:spacing w:after="0" w:line="360" w:lineRule="exact"/>
        <w:ind w:left="714" w:hanging="357"/>
        <w:rPr>
          <w:bCs/>
          <w:szCs w:val="22"/>
        </w:rPr>
      </w:pPr>
      <w:r w:rsidRPr="00A87D73">
        <w:rPr>
          <w:rFonts w:cs="Raavi" w:hint="cs"/>
          <w:szCs w:val="22"/>
          <w:cs/>
          <w:lang w:bidi="pa-IN"/>
        </w:rPr>
        <w:t>ਅਪੰਗਤਾ</w:t>
      </w:r>
    </w:p>
    <w:p w14:paraId="7EC4F0AA" w14:textId="6F882058" w:rsidR="00FD207B" w:rsidRPr="00A87D73" w:rsidRDefault="0074337B" w:rsidP="00443003">
      <w:pPr>
        <w:pStyle w:val="ListParagraph"/>
        <w:numPr>
          <w:ilvl w:val="0"/>
          <w:numId w:val="26"/>
        </w:numPr>
        <w:spacing w:after="0" w:line="360" w:lineRule="exact"/>
        <w:ind w:left="714" w:hanging="357"/>
        <w:rPr>
          <w:bCs/>
          <w:szCs w:val="22"/>
        </w:rPr>
      </w:pPr>
      <w:r w:rsidRPr="00A87D73">
        <w:rPr>
          <w:rFonts w:cs="Raavi" w:hint="cs"/>
          <w:szCs w:val="22"/>
          <w:cs/>
          <w:lang w:bidi="pa-IN"/>
        </w:rPr>
        <w:t>ਬੌਧਿਕ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ਅਪੰਗਤਾ</w:t>
      </w:r>
    </w:p>
    <w:p w14:paraId="6451B81F" w14:textId="544DCC0D" w:rsidR="00FD207B" w:rsidRPr="00A87D73" w:rsidRDefault="0074337B" w:rsidP="00443003">
      <w:pPr>
        <w:pStyle w:val="ListParagraph"/>
        <w:numPr>
          <w:ilvl w:val="0"/>
          <w:numId w:val="26"/>
        </w:numPr>
        <w:spacing w:after="0" w:line="360" w:lineRule="exact"/>
        <w:ind w:left="714" w:hanging="357"/>
        <w:rPr>
          <w:bCs/>
          <w:szCs w:val="22"/>
        </w:rPr>
      </w:pPr>
      <w:r w:rsidRPr="00A87D73">
        <w:rPr>
          <w:rFonts w:cs="Raavi" w:hint="cs"/>
          <w:szCs w:val="22"/>
          <w:cs/>
          <w:lang w:bidi="pa-IN"/>
        </w:rPr>
        <w:t>ਸੱਭਿਆਚਾਰ</w:t>
      </w:r>
    </w:p>
    <w:p w14:paraId="2E115B99" w14:textId="4799E0C5" w:rsidR="00FD207B" w:rsidRPr="00A87D73" w:rsidRDefault="0074337B" w:rsidP="00443003">
      <w:pPr>
        <w:pStyle w:val="ListParagraph"/>
        <w:numPr>
          <w:ilvl w:val="0"/>
          <w:numId w:val="26"/>
        </w:numPr>
        <w:spacing w:after="0" w:line="360" w:lineRule="exact"/>
        <w:ind w:left="714" w:hanging="357"/>
        <w:rPr>
          <w:bCs/>
          <w:szCs w:val="22"/>
        </w:rPr>
      </w:pPr>
      <w:r w:rsidRPr="00A87D73">
        <w:rPr>
          <w:rFonts w:cs="Raavi" w:hint="cs"/>
          <w:szCs w:val="22"/>
          <w:cs/>
          <w:lang w:bidi="pa-IN"/>
        </w:rPr>
        <w:t>ਰਿਹਾਇਸ਼ੀ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ਸਥਿਤੀ</w:t>
      </w:r>
    </w:p>
    <w:p w14:paraId="3A275151" w14:textId="7550BB6E" w:rsidR="00061DB3" w:rsidRPr="00A87D73" w:rsidRDefault="0074337B" w:rsidP="00443003">
      <w:pPr>
        <w:pStyle w:val="ListParagraph"/>
        <w:numPr>
          <w:ilvl w:val="0"/>
          <w:numId w:val="26"/>
        </w:numPr>
        <w:spacing w:after="0" w:line="360" w:lineRule="exact"/>
        <w:ind w:left="714" w:hanging="357"/>
        <w:rPr>
          <w:szCs w:val="22"/>
          <w:lang w:val="en-US"/>
        </w:rPr>
        <w:sectPr w:rsidR="00061DB3" w:rsidRPr="00A87D73" w:rsidSect="00061DB3">
          <w:type w:val="continuous"/>
          <w:pgSz w:w="11900" w:h="16840" w:code="9"/>
          <w:pgMar w:top="1033" w:right="907" w:bottom="964" w:left="907" w:header="257" w:footer="490" w:gutter="0"/>
          <w:paperSrc w:first="7" w:other="7"/>
          <w:cols w:num="2" w:space="708"/>
          <w:titlePg/>
          <w:docGrid w:linePitch="299"/>
        </w:sectPr>
      </w:pPr>
      <w:r w:rsidRPr="00A87D73">
        <w:rPr>
          <w:rFonts w:cs="Raavi" w:hint="cs"/>
          <w:szCs w:val="22"/>
          <w:cs/>
          <w:lang w:bidi="pa-IN"/>
        </w:rPr>
        <w:t>ਭੂਗੋਲਿਕ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ਪਿੱਛੜ੍ਹਿਆਪਣ।</w:t>
      </w:r>
    </w:p>
    <w:p w14:paraId="5CC3E4B7" w14:textId="77777777" w:rsidR="002D4F6F" w:rsidRPr="00A87D73" w:rsidRDefault="002D4F6F" w:rsidP="002F6CBE">
      <w:pPr>
        <w:pStyle w:val="Normalwithborder"/>
        <w:spacing w:line="320" w:lineRule="atLeast"/>
        <w:rPr>
          <w:rFonts w:asciiTheme="minorBidi" w:hAnsiTheme="minorBidi"/>
          <w:szCs w:val="22"/>
        </w:rPr>
      </w:pPr>
      <w:r w:rsidRPr="00A87D73">
        <w:rPr>
          <w:rFonts w:asciiTheme="minorBidi" w:hAnsiTheme="minorBidi" w:cs="Raavi" w:hint="cs"/>
          <w:szCs w:val="22"/>
          <w:cs/>
          <w:lang w:bidi="pa-IN"/>
        </w:rPr>
        <w:t>ਸੇਵਾਵਾਂ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ਇਸ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ਤਰੀਕੇ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ਨਾਲ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ਦਿੱਤੀਆਂ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ਜਾਣੀਆਂ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ਚਾਹੀਦੀਆਂ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ਹਨ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ਜੋ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ਇਨ੍ਹਾਂ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ਵਿਭਿੰਨਤਾ ਦੀਆਂ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ਲੋੜਾਂ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ਅਤੇ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ਅਨੁਭਵਾਂ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ਪ੍ਰਤੀ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ਸੰਵੇਦਨਸ਼ੀਲ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ਢੰਗ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ਨਾਲ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ਜਵਾਬਦੇਹ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ਹੋਣ।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ਇਸਦਾ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ਮਤਲਬ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ਹੈ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ਕਿ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ਲੋਕ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ਸੇਵਾਵਾਂ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ਨੂੰ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ਦੱਸ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ਸਕਦੇ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ਹਨ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ਕਿ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ਉਹਨਾਂ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ਨੂੰ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ਸੁਰੱਖਿਅਤ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ਮਹਿਸੂਸ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ਕਰਨ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ਲਈ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ਕੀ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ਚਾਹੀਦਾ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ਹੈ।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ਸੇਵਾਵਾਂ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ਨੂੰ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ਹੇਠ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ਲਿਖੀਆਂ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ਗੱਲਾਂ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ਸਮਝ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ਹੋਣੀ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ਚਾਹੀਦੀ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ਹੈ</w:t>
      </w:r>
      <w:r w:rsidRPr="00A87D73">
        <w:rPr>
          <w:rFonts w:asciiTheme="minorBidi" w:hAnsiTheme="minorBidi" w:cs="Raavi"/>
          <w:szCs w:val="22"/>
          <w:cs/>
          <w:lang w:bidi="pa-IN"/>
        </w:rPr>
        <w:t>:</w:t>
      </w:r>
    </w:p>
    <w:p w14:paraId="622A1D77" w14:textId="77777777" w:rsidR="002D4F6F" w:rsidRPr="00443003" w:rsidRDefault="002D4F6F" w:rsidP="002F6CBE">
      <w:pPr>
        <w:pStyle w:val="ListParagraph"/>
        <w:numPr>
          <w:ilvl w:val="0"/>
          <w:numId w:val="35"/>
        </w:numPr>
        <w:tabs>
          <w:tab w:val="left" w:pos="7230"/>
        </w:tabs>
        <w:spacing w:before="240" w:line="320" w:lineRule="atLeast"/>
        <w:rPr>
          <w:rFonts w:asciiTheme="minorBidi" w:hAnsiTheme="minorBidi"/>
          <w:szCs w:val="22"/>
        </w:rPr>
      </w:pPr>
      <w:r w:rsidRPr="00443003">
        <w:rPr>
          <w:rFonts w:asciiTheme="minorBidi" w:hAnsiTheme="minorBidi" w:cs="Raavi" w:hint="cs"/>
          <w:szCs w:val="22"/>
          <w:cs/>
          <w:lang w:bidi="pa-IN"/>
        </w:rPr>
        <w:t>ਵਿਅਕਤੀ</w:t>
      </w:r>
      <w:r w:rsidRPr="0044300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443003">
        <w:rPr>
          <w:rFonts w:asciiTheme="minorBidi" w:hAnsiTheme="minorBidi" w:cs="Raavi" w:hint="cs"/>
          <w:szCs w:val="22"/>
          <w:cs/>
          <w:lang w:bidi="pa-IN"/>
        </w:rPr>
        <w:t>ਦੀਆਂ</w:t>
      </w:r>
      <w:r w:rsidRPr="0044300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443003">
        <w:rPr>
          <w:rFonts w:asciiTheme="minorBidi" w:hAnsiTheme="minorBidi" w:cs="Raavi" w:hint="cs"/>
          <w:szCs w:val="22"/>
          <w:cs/>
          <w:lang w:bidi="pa-IN"/>
        </w:rPr>
        <w:t>ਵਿਭਿੰਨਤਾ ਦੀਆਂ</w:t>
      </w:r>
      <w:r w:rsidRPr="0044300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443003">
        <w:rPr>
          <w:rFonts w:asciiTheme="minorBidi" w:hAnsiTheme="minorBidi" w:cs="Raavi" w:hint="cs"/>
          <w:szCs w:val="22"/>
          <w:cs/>
          <w:lang w:bidi="pa-IN"/>
        </w:rPr>
        <w:t>ਲੋੜਾਂ</w:t>
      </w:r>
      <w:r w:rsidRPr="0044300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443003">
        <w:rPr>
          <w:rFonts w:asciiTheme="minorBidi" w:hAnsiTheme="minorBidi" w:cs="Raavi" w:hint="cs"/>
          <w:szCs w:val="22"/>
          <w:cs/>
          <w:lang w:bidi="pa-IN"/>
        </w:rPr>
        <w:t>ਅਤੇ</w:t>
      </w:r>
      <w:r w:rsidRPr="0044300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443003">
        <w:rPr>
          <w:rFonts w:asciiTheme="minorBidi" w:hAnsiTheme="minorBidi" w:cs="Raavi" w:hint="cs"/>
          <w:szCs w:val="22"/>
          <w:cs/>
          <w:lang w:bidi="pa-IN"/>
        </w:rPr>
        <w:t>ਅਨੁਭਵ</w:t>
      </w:r>
      <w:r w:rsidRPr="0044300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443003">
        <w:rPr>
          <w:rFonts w:asciiTheme="minorBidi" w:hAnsiTheme="minorBidi" w:cs="Raavi" w:hint="cs"/>
          <w:szCs w:val="22"/>
          <w:cs/>
          <w:lang w:bidi="pa-IN"/>
        </w:rPr>
        <w:t>ਦੀ</w:t>
      </w:r>
    </w:p>
    <w:p w14:paraId="04B94808" w14:textId="77777777" w:rsidR="002D4F6F" w:rsidRPr="00443003" w:rsidRDefault="002D4F6F" w:rsidP="002F6CBE">
      <w:pPr>
        <w:pStyle w:val="ListParagraph"/>
        <w:numPr>
          <w:ilvl w:val="0"/>
          <w:numId w:val="35"/>
        </w:numPr>
        <w:tabs>
          <w:tab w:val="left" w:pos="7230"/>
        </w:tabs>
        <w:spacing w:before="240" w:line="320" w:lineRule="atLeast"/>
        <w:rPr>
          <w:rFonts w:asciiTheme="minorBidi" w:hAnsiTheme="minorBidi"/>
          <w:szCs w:val="22"/>
        </w:rPr>
      </w:pPr>
      <w:r w:rsidRPr="00443003">
        <w:rPr>
          <w:rFonts w:asciiTheme="minorBidi" w:hAnsiTheme="minorBidi" w:cs="Raavi" w:hint="cs"/>
          <w:szCs w:val="22"/>
          <w:cs/>
          <w:lang w:bidi="pa-IN"/>
        </w:rPr>
        <w:t>ਸਦਮੇ</w:t>
      </w:r>
      <w:r w:rsidRPr="0044300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443003">
        <w:rPr>
          <w:rFonts w:asciiTheme="minorBidi" w:hAnsiTheme="minorBidi" w:cs="Raavi" w:hint="cs"/>
          <w:szCs w:val="22"/>
          <w:cs/>
          <w:lang w:bidi="pa-IN"/>
        </w:rPr>
        <w:t>ਦਾ</w:t>
      </w:r>
      <w:r w:rsidRPr="0044300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443003">
        <w:rPr>
          <w:rFonts w:asciiTheme="minorBidi" w:hAnsiTheme="minorBidi" w:cs="Raavi" w:hint="cs"/>
          <w:szCs w:val="22"/>
          <w:cs/>
          <w:lang w:bidi="pa-IN"/>
        </w:rPr>
        <w:t>ਕਿਸੇ</w:t>
      </w:r>
      <w:r w:rsidRPr="0044300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443003">
        <w:rPr>
          <w:rFonts w:asciiTheme="minorBidi" w:hAnsiTheme="minorBidi" w:cs="Raavi" w:hint="cs"/>
          <w:szCs w:val="22"/>
          <w:cs/>
          <w:lang w:bidi="pa-IN"/>
        </w:rPr>
        <w:t>ਵੀ</w:t>
      </w:r>
      <w:r w:rsidRPr="0044300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443003">
        <w:rPr>
          <w:rFonts w:asciiTheme="minorBidi" w:hAnsiTheme="minorBidi" w:cs="Raavi" w:hint="cs"/>
          <w:szCs w:val="22"/>
          <w:cs/>
          <w:lang w:bidi="pa-IN"/>
        </w:rPr>
        <w:t>ਅਨੁਭਵ</w:t>
      </w:r>
      <w:r w:rsidRPr="0044300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443003">
        <w:rPr>
          <w:rFonts w:asciiTheme="minorBidi" w:hAnsiTheme="minorBidi" w:cs="Raavi" w:hint="cs"/>
          <w:szCs w:val="22"/>
          <w:cs/>
          <w:lang w:bidi="pa-IN"/>
        </w:rPr>
        <w:t>ਦੀ</w:t>
      </w:r>
    </w:p>
    <w:p w14:paraId="530D20AA" w14:textId="77777777" w:rsidR="002D4F6F" w:rsidRPr="00443003" w:rsidRDefault="002D4F6F" w:rsidP="002F6CBE">
      <w:pPr>
        <w:pStyle w:val="ListParagraph"/>
        <w:numPr>
          <w:ilvl w:val="0"/>
          <w:numId w:val="35"/>
        </w:numPr>
        <w:tabs>
          <w:tab w:val="left" w:pos="7230"/>
        </w:tabs>
        <w:spacing w:before="240" w:line="320" w:lineRule="atLeast"/>
        <w:ind w:left="714" w:hanging="357"/>
        <w:rPr>
          <w:rFonts w:asciiTheme="minorBidi" w:hAnsiTheme="minorBidi"/>
          <w:szCs w:val="22"/>
        </w:rPr>
      </w:pPr>
      <w:r w:rsidRPr="00443003">
        <w:rPr>
          <w:rFonts w:asciiTheme="minorBidi" w:hAnsiTheme="minorBidi"/>
          <w:szCs w:val="22"/>
        </w:rPr>
        <w:t xml:space="preserve"> </w:t>
      </w:r>
      <w:r w:rsidRPr="00443003">
        <w:rPr>
          <w:rFonts w:asciiTheme="minorBidi" w:hAnsiTheme="minorBidi" w:cs="Raavi" w:hint="cs"/>
          <w:szCs w:val="22"/>
          <w:cs/>
          <w:lang w:bidi="pa-IN"/>
        </w:rPr>
        <w:t>ਇਹ</w:t>
      </w:r>
      <w:r w:rsidRPr="0044300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443003">
        <w:rPr>
          <w:rFonts w:asciiTheme="minorBidi" w:hAnsiTheme="minorBidi" w:cs="Raavi" w:hint="cs"/>
          <w:szCs w:val="22"/>
          <w:cs/>
          <w:lang w:bidi="pa-IN"/>
        </w:rPr>
        <w:t>ਕਿ</w:t>
      </w:r>
      <w:r w:rsidRPr="0044300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443003">
        <w:rPr>
          <w:rFonts w:asciiTheme="minorBidi" w:hAnsiTheme="minorBidi" w:cs="Raavi" w:hint="cs"/>
          <w:szCs w:val="22"/>
          <w:cs/>
          <w:lang w:bidi="pa-IN"/>
        </w:rPr>
        <w:t>ਲੋੜਾਂ</w:t>
      </w:r>
      <w:r w:rsidRPr="0044300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443003">
        <w:rPr>
          <w:rFonts w:asciiTheme="minorBidi" w:hAnsiTheme="minorBidi" w:cs="Raavi" w:hint="cs"/>
          <w:szCs w:val="22"/>
          <w:cs/>
          <w:lang w:bidi="pa-IN"/>
        </w:rPr>
        <w:t>ਅਤੇ</w:t>
      </w:r>
      <w:r w:rsidRPr="0044300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443003">
        <w:rPr>
          <w:rFonts w:asciiTheme="minorBidi" w:hAnsiTheme="minorBidi" w:cs="Raavi" w:hint="cs"/>
          <w:szCs w:val="22"/>
          <w:cs/>
          <w:lang w:bidi="pa-IN"/>
        </w:rPr>
        <w:t>ਅਨੁਭਵ</w:t>
      </w:r>
      <w:r w:rsidRPr="0044300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443003">
        <w:rPr>
          <w:rFonts w:asciiTheme="minorBidi" w:hAnsiTheme="minorBidi" w:cs="Raavi" w:hint="cs"/>
          <w:szCs w:val="22"/>
          <w:cs/>
          <w:lang w:bidi="pa-IN"/>
        </w:rPr>
        <w:t>ਕਿਵੇਂ</w:t>
      </w:r>
      <w:r w:rsidRPr="0044300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443003">
        <w:rPr>
          <w:rFonts w:asciiTheme="minorBidi" w:hAnsiTheme="minorBidi" w:cs="Raavi" w:hint="cs"/>
          <w:szCs w:val="22"/>
          <w:cs/>
          <w:lang w:bidi="pa-IN"/>
        </w:rPr>
        <w:t>ਆਪਸ</w:t>
      </w:r>
      <w:r w:rsidRPr="0044300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443003">
        <w:rPr>
          <w:rFonts w:asciiTheme="minorBidi" w:hAnsiTheme="minorBidi" w:cs="Raavi" w:hint="cs"/>
          <w:szCs w:val="22"/>
          <w:cs/>
          <w:lang w:bidi="pa-IN"/>
        </w:rPr>
        <w:t>ਵਿੱਚ</w:t>
      </w:r>
      <w:r w:rsidRPr="0044300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443003">
        <w:rPr>
          <w:rFonts w:asciiTheme="minorBidi" w:hAnsiTheme="minorBidi" w:cs="Raavi" w:hint="cs"/>
          <w:szCs w:val="22"/>
          <w:cs/>
          <w:lang w:bidi="pa-IN"/>
        </w:rPr>
        <w:t>ਜੁੜੇ</w:t>
      </w:r>
      <w:r w:rsidRPr="0044300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443003">
        <w:rPr>
          <w:rFonts w:asciiTheme="minorBidi" w:hAnsiTheme="minorBidi" w:cs="Raavi" w:hint="cs"/>
          <w:szCs w:val="22"/>
          <w:cs/>
          <w:lang w:bidi="pa-IN"/>
        </w:rPr>
        <w:t>ਹੋਏ</w:t>
      </w:r>
      <w:r w:rsidRPr="0044300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443003">
        <w:rPr>
          <w:rFonts w:asciiTheme="minorBidi" w:hAnsiTheme="minorBidi" w:cs="Raavi" w:hint="cs"/>
          <w:szCs w:val="22"/>
          <w:cs/>
          <w:lang w:bidi="pa-IN"/>
        </w:rPr>
        <w:t>ਹਨ</w:t>
      </w:r>
      <w:r w:rsidRPr="0044300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443003">
        <w:rPr>
          <w:rFonts w:asciiTheme="minorBidi" w:hAnsiTheme="minorBidi" w:cs="Raavi" w:hint="cs"/>
          <w:szCs w:val="22"/>
          <w:cs/>
          <w:lang w:bidi="pa-IN"/>
        </w:rPr>
        <w:t>ਅਤੇ</w:t>
      </w:r>
      <w:r w:rsidRPr="0044300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443003">
        <w:rPr>
          <w:rFonts w:asciiTheme="minorBidi" w:hAnsiTheme="minorBidi" w:cs="Raavi" w:hint="cs"/>
          <w:szCs w:val="22"/>
          <w:cs/>
          <w:lang w:bidi="pa-IN"/>
        </w:rPr>
        <w:t>ਇਹ</w:t>
      </w:r>
      <w:r w:rsidRPr="0044300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443003">
        <w:rPr>
          <w:rFonts w:asciiTheme="minorBidi" w:hAnsiTheme="minorBidi" w:cs="Raavi" w:hint="cs"/>
          <w:szCs w:val="22"/>
          <w:cs/>
          <w:lang w:bidi="pa-IN"/>
        </w:rPr>
        <w:t>ਵਿਅਕਤੀ</w:t>
      </w:r>
      <w:r w:rsidRPr="0044300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443003">
        <w:rPr>
          <w:rFonts w:asciiTheme="minorBidi" w:hAnsiTheme="minorBidi" w:cs="Raavi" w:hint="cs"/>
          <w:szCs w:val="22"/>
          <w:cs/>
          <w:lang w:bidi="pa-IN"/>
        </w:rPr>
        <w:t>ਦੀ</w:t>
      </w:r>
      <w:r w:rsidRPr="0044300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443003">
        <w:rPr>
          <w:rFonts w:asciiTheme="minorBidi" w:hAnsiTheme="minorBidi" w:cs="Raavi" w:hint="cs"/>
          <w:szCs w:val="22"/>
          <w:cs/>
          <w:lang w:bidi="pa-IN"/>
        </w:rPr>
        <w:t>ਮਾਨਸਿਕ</w:t>
      </w:r>
      <w:r w:rsidRPr="0044300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443003">
        <w:rPr>
          <w:rFonts w:asciiTheme="minorBidi" w:hAnsiTheme="minorBidi" w:cs="Raavi" w:hint="cs"/>
          <w:szCs w:val="22"/>
          <w:cs/>
          <w:lang w:bidi="pa-IN"/>
        </w:rPr>
        <w:t>ਸਿਹਤ</w:t>
      </w:r>
      <w:r w:rsidRPr="0044300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443003">
        <w:rPr>
          <w:rFonts w:asciiTheme="minorBidi" w:hAnsiTheme="minorBidi"/>
          <w:szCs w:val="22"/>
        </w:rPr>
        <w:t>'</w:t>
      </w:r>
      <w:r w:rsidRPr="00443003">
        <w:rPr>
          <w:rFonts w:asciiTheme="minorBidi" w:hAnsiTheme="minorBidi" w:cs="Raavi" w:hint="cs"/>
          <w:szCs w:val="22"/>
          <w:cs/>
          <w:lang w:bidi="pa-IN"/>
        </w:rPr>
        <w:t>ਤੇ</w:t>
      </w:r>
      <w:r w:rsidRPr="0044300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443003">
        <w:rPr>
          <w:rFonts w:asciiTheme="minorBidi" w:hAnsiTheme="minorBidi" w:cs="Raavi" w:hint="cs"/>
          <w:szCs w:val="22"/>
          <w:cs/>
          <w:lang w:bidi="pa-IN"/>
        </w:rPr>
        <w:t>ਕਿਹੋ</w:t>
      </w:r>
      <w:r w:rsidRPr="0044300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443003">
        <w:rPr>
          <w:rFonts w:asciiTheme="minorBidi" w:hAnsiTheme="minorBidi" w:cs="Raavi" w:hint="cs"/>
          <w:szCs w:val="22"/>
          <w:cs/>
          <w:lang w:bidi="pa-IN"/>
        </w:rPr>
        <w:t>ਜਿਹਾ</w:t>
      </w:r>
      <w:r w:rsidRPr="0044300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443003">
        <w:rPr>
          <w:rFonts w:asciiTheme="minorBidi" w:hAnsiTheme="minorBidi" w:cs="Raavi" w:hint="cs"/>
          <w:szCs w:val="22"/>
          <w:cs/>
          <w:lang w:bidi="pa-IN"/>
        </w:rPr>
        <w:t>ਅਸਰ</w:t>
      </w:r>
      <w:r w:rsidRPr="0044300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443003">
        <w:rPr>
          <w:rFonts w:asciiTheme="minorBidi" w:hAnsiTheme="minorBidi" w:cs="Raavi" w:hint="cs"/>
          <w:szCs w:val="22"/>
          <w:cs/>
          <w:lang w:bidi="pa-IN"/>
        </w:rPr>
        <w:t>ਪਾ</w:t>
      </w:r>
      <w:r w:rsidRPr="0044300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443003">
        <w:rPr>
          <w:rFonts w:asciiTheme="minorBidi" w:hAnsiTheme="minorBidi" w:cs="Raavi" w:hint="cs"/>
          <w:szCs w:val="22"/>
          <w:cs/>
          <w:lang w:bidi="pa-IN"/>
        </w:rPr>
        <w:t>ਸਕਦੇ</w:t>
      </w:r>
      <w:r w:rsidRPr="0044300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443003">
        <w:rPr>
          <w:rFonts w:asciiTheme="minorBidi" w:hAnsiTheme="minorBidi" w:cs="Raavi" w:hint="cs"/>
          <w:szCs w:val="22"/>
          <w:cs/>
          <w:lang w:bidi="pa-IN"/>
        </w:rPr>
        <w:t>ਹਨ।</w:t>
      </w:r>
    </w:p>
    <w:p w14:paraId="39AAF7B8" w14:textId="77777777" w:rsidR="002D4F6F" w:rsidRPr="002F6CBE" w:rsidRDefault="002D4F6F" w:rsidP="00BE1F14">
      <w:pPr>
        <w:pStyle w:val="Heading3"/>
        <w:rPr>
          <w:lang w:bidi="pa-IN"/>
        </w:rPr>
      </w:pPr>
      <w:r w:rsidRPr="00443003">
        <w:rPr>
          <w:rFonts w:ascii="Raavi" w:hAnsi="Raavi" w:cs="Raavi" w:hint="cs"/>
          <w:cs/>
          <w:lang w:bidi="pa-IN"/>
        </w:rPr>
        <w:t>ਲਿੰਗ</w:t>
      </w:r>
      <w:r w:rsidRPr="00443003">
        <w:rPr>
          <w:rFonts w:asciiTheme="minorBidi" w:hAnsiTheme="minorBidi" w:cstheme="minorBidi"/>
          <w:cs/>
          <w:lang w:bidi="pa-IN"/>
        </w:rPr>
        <w:t xml:space="preserve"> </w:t>
      </w:r>
      <w:r w:rsidRPr="00443003">
        <w:rPr>
          <w:rFonts w:ascii="Raavi" w:hAnsi="Raavi" w:cs="Raavi" w:hint="cs"/>
          <w:cs/>
          <w:lang w:bidi="pa-IN"/>
        </w:rPr>
        <w:t>ਸੁਰੱਖਿਆ</w:t>
      </w:r>
      <w:r w:rsidRPr="00443003">
        <w:rPr>
          <w:rFonts w:asciiTheme="minorBidi" w:hAnsiTheme="minorBidi" w:cstheme="minorBidi"/>
          <w:cs/>
          <w:lang w:bidi="pa-IN"/>
        </w:rPr>
        <w:t xml:space="preserve"> </w:t>
      </w:r>
      <w:r w:rsidRPr="00443003">
        <w:rPr>
          <w:rFonts w:ascii="Raavi" w:hAnsi="Raavi" w:cs="Raavi" w:hint="cs"/>
          <w:cs/>
          <w:lang w:bidi="pa-IN"/>
        </w:rPr>
        <w:t>ਸੰਬੰਧੀ</w:t>
      </w:r>
      <w:r w:rsidRPr="00443003">
        <w:rPr>
          <w:rFonts w:asciiTheme="minorBidi" w:hAnsiTheme="minorBidi" w:cstheme="minorBidi"/>
          <w:cs/>
          <w:lang w:bidi="pa-IN"/>
        </w:rPr>
        <w:t xml:space="preserve"> </w:t>
      </w:r>
      <w:r w:rsidRPr="00443003">
        <w:rPr>
          <w:rFonts w:ascii="Raavi" w:hAnsi="Raavi" w:cs="Raavi" w:hint="cs"/>
          <w:cs/>
          <w:lang w:bidi="pa-IN"/>
        </w:rPr>
        <w:t>ਸਿਧਾਂਤ</w:t>
      </w:r>
    </w:p>
    <w:p w14:paraId="6EEE1F23" w14:textId="77777777" w:rsidR="002D4F6F" w:rsidRPr="00A87D73" w:rsidRDefault="002D4F6F" w:rsidP="002F6CBE">
      <w:pPr>
        <w:pStyle w:val="Normalwithborder"/>
        <w:spacing w:line="320" w:lineRule="atLeast"/>
        <w:rPr>
          <w:rFonts w:asciiTheme="minorBidi" w:hAnsiTheme="minorBidi"/>
          <w:szCs w:val="22"/>
        </w:rPr>
      </w:pPr>
      <w:r w:rsidRPr="00A87D73">
        <w:rPr>
          <w:rFonts w:cs="Raavi" w:hint="cs"/>
          <w:szCs w:val="22"/>
          <w:cs/>
          <w:lang w:bidi="pa-IN"/>
        </w:rPr>
        <w:t>ਜੋ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ਵਿਅਕਤੀ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2F6CBE">
        <w:rPr>
          <w:rFonts w:asciiTheme="minorBidi" w:hAnsiTheme="minorBidi" w:cs="Raavi" w:hint="cs"/>
          <w:szCs w:val="22"/>
          <w:cs/>
          <w:lang w:bidi="pa-IN"/>
        </w:rPr>
        <w:t>ਸੇਵਾਵਾਂ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ਲੈ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ਰਹੇ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ਹਨ</w:t>
      </w:r>
      <w:r w:rsidRPr="00A87D73">
        <w:rPr>
          <w:szCs w:val="22"/>
        </w:rPr>
        <w:t xml:space="preserve">, </w:t>
      </w:r>
      <w:r w:rsidRPr="00A87D73">
        <w:rPr>
          <w:rFonts w:cs="Raavi" w:hint="cs"/>
          <w:szCs w:val="22"/>
          <w:cs/>
          <w:lang w:bidi="pa-IN"/>
        </w:rPr>
        <w:t>ਉਨ੍ਹਾਂ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ਨੂੰ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ਲਿੰਗ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ਦੇ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ਆਧਾਰ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szCs w:val="22"/>
        </w:rPr>
        <w:t>'</w:t>
      </w:r>
      <w:r w:rsidRPr="00A87D73">
        <w:rPr>
          <w:rFonts w:cs="Raavi" w:hint="cs"/>
          <w:szCs w:val="22"/>
          <w:cs/>
          <w:lang w:bidi="pa-IN"/>
        </w:rPr>
        <w:t>ਤੇ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ਕੁੱਝ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ਵਿਸ਼ੇਸ਼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ਸੁਰੱਖਿਆ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ਸੰਬੰਧੀ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ਲੋੜਾਂ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ਜਾਂ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ਚਿੰਤਾਵਾਂ</w:t>
      </w:r>
      <w:r w:rsidRPr="00A87D73">
        <w:rPr>
          <w:rFonts w:cs="Raavi"/>
          <w:szCs w:val="22"/>
          <w:cs/>
          <w:lang w:bidi="pa-IN"/>
        </w:rPr>
        <w:t xml:space="preserve"> (</w:t>
      </w:r>
      <w:r w:rsidRPr="00A87D73">
        <w:rPr>
          <w:rFonts w:cs="Raavi" w:hint="cs"/>
          <w:szCs w:val="22"/>
          <w:cs/>
          <w:lang w:bidi="pa-IN"/>
        </w:rPr>
        <w:t>ਸਮੱਸਿਆਵਾਂ</w:t>
      </w:r>
      <w:r w:rsidRPr="00A87D73">
        <w:rPr>
          <w:rFonts w:cs="Raavi"/>
          <w:szCs w:val="22"/>
          <w:cs/>
          <w:lang w:bidi="pa-IN"/>
        </w:rPr>
        <w:t xml:space="preserve">) </w:t>
      </w:r>
      <w:r w:rsidRPr="00A87D73">
        <w:rPr>
          <w:rFonts w:cs="Raavi" w:hint="cs"/>
          <w:szCs w:val="22"/>
          <w:cs/>
          <w:lang w:bidi="pa-IN"/>
        </w:rPr>
        <w:t>ਹੋ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ਸਕਦੀਆਂ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ਹਨ।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ਇਨ੍ਹਾਂ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ਲੋੜਾਂ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ਅਤੇ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ਚਿੰਤਾਵਾਂ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ਨੂੰ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ਧਿਆਨ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ਵਿੱਚ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ਰੱਖਣਾ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ਚਾਹੀਦਾ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ਹੈ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ਅਤੇ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ਸੇਵਾਵਾਂ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ਨੂੰ</w:t>
      </w:r>
      <w:r w:rsidRPr="00A87D73">
        <w:rPr>
          <w:rFonts w:cs="Raavi"/>
          <w:szCs w:val="22"/>
          <w:cs/>
          <w:lang w:bidi="pa-IN"/>
        </w:rPr>
        <w:t>:</w:t>
      </w:r>
    </w:p>
    <w:p w14:paraId="402D84FD" w14:textId="77777777" w:rsidR="002D4F6F" w:rsidRPr="00A87D73" w:rsidRDefault="002D4F6F" w:rsidP="002F6CBE">
      <w:pPr>
        <w:pStyle w:val="ListParagraph"/>
        <w:numPr>
          <w:ilvl w:val="0"/>
          <w:numId w:val="32"/>
        </w:numPr>
        <w:tabs>
          <w:tab w:val="left" w:pos="7230"/>
        </w:tabs>
        <w:spacing w:before="240" w:line="320" w:lineRule="atLeast"/>
        <w:ind w:left="714" w:hanging="357"/>
        <w:rPr>
          <w:rFonts w:asciiTheme="minorBidi" w:hAnsiTheme="minorBidi"/>
          <w:szCs w:val="22"/>
        </w:rPr>
      </w:pPr>
      <w:r w:rsidRPr="00A87D73">
        <w:rPr>
          <w:rFonts w:cs="Raavi" w:hint="cs"/>
          <w:szCs w:val="22"/>
          <w:cs/>
          <w:lang w:bidi="pa-IN"/>
        </w:rPr>
        <w:t>ਸੁਰੱਖਿਅਤ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ਹੋਣਾ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ਚਾਹੀਦਾ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ਹੈ</w:t>
      </w:r>
    </w:p>
    <w:p w14:paraId="2D53C0BE" w14:textId="77777777" w:rsidR="002D4F6F" w:rsidRPr="00A87D73" w:rsidRDefault="002D4F6F" w:rsidP="002F6CBE">
      <w:pPr>
        <w:pStyle w:val="ListParagraph"/>
        <w:numPr>
          <w:ilvl w:val="0"/>
          <w:numId w:val="32"/>
        </w:numPr>
        <w:tabs>
          <w:tab w:val="left" w:pos="7230"/>
        </w:tabs>
        <w:spacing w:before="240" w:line="320" w:lineRule="atLeast"/>
        <w:ind w:left="714" w:hanging="357"/>
        <w:rPr>
          <w:rFonts w:asciiTheme="minorBidi" w:hAnsiTheme="minorBidi"/>
          <w:szCs w:val="22"/>
        </w:rPr>
      </w:pPr>
      <w:r w:rsidRPr="00A87D73">
        <w:rPr>
          <w:rFonts w:cs="Raavi" w:hint="cs"/>
          <w:szCs w:val="22"/>
          <w:cs/>
          <w:lang w:bidi="pa-IN"/>
        </w:rPr>
        <w:t>ਪਰਿਵਾਰਕ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ਹਿੰਸਾ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ਜਾਂ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ਸਦਮੇ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ਦੇ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ਕਿਸੇ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ਵੀ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ਮੌਜੂਦਾ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ਜਾਂ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ਪਿਛਲੇ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ਅਨੁਭਵ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ਪ੍ਰਤੀ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ਜਵਾਬੀ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ਕਾਰਵਾਈ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ਕਰਨੀ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ਚਾਹੀਦੀ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ਹੈ</w:t>
      </w:r>
    </w:p>
    <w:p w14:paraId="011602E8" w14:textId="77777777" w:rsidR="002D4F6F" w:rsidRPr="00A87D73" w:rsidRDefault="002D4F6F" w:rsidP="002F6CBE">
      <w:pPr>
        <w:pStyle w:val="ListParagraph"/>
        <w:numPr>
          <w:ilvl w:val="0"/>
          <w:numId w:val="32"/>
        </w:numPr>
        <w:tabs>
          <w:tab w:val="left" w:pos="7230"/>
        </w:tabs>
        <w:spacing w:before="240" w:line="320" w:lineRule="atLeast"/>
        <w:ind w:left="714" w:hanging="357"/>
        <w:rPr>
          <w:rFonts w:asciiTheme="minorBidi" w:hAnsiTheme="minorBidi"/>
          <w:szCs w:val="22"/>
        </w:rPr>
      </w:pPr>
      <w:r w:rsidRPr="00A87D73">
        <w:rPr>
          <w:rFonts w:ascii="Raavi" w:hAnsi="Raavi" w:cs="Raavi" w:hint="cs"/>
          <w:szCs w:val="22"/>
          <w:cs/>
          <w:lang w:bidi="pa-IN"/>
        </w:rPr>
        <w:t>ਇਹ</w:t>
      </w:r>
      <w:r w:rsidRPr="00A87D73">
        <w:rPr>
          <w:szCs w:val="22"/>
          <w:cs/>
          <w:lang w:bidi="pa-IN"/>
        </w:rPr>
        <w:t xml:space="preserve"> </w:t>
      </w:r>
      <w:r w:rsidRPr="00A87D73">
        <w:rPr>
          <w:rFonts w:ascii="Raavi" w:hAnsi="Raavi" w:cs="Raavi" w:hint="cs"/>
          <w:szCs w:val="22"/>
          <w:cs/>
          <w:lang w:bidi="pa-IN"/>
        </w:rPr>
        <w:t>ਪਛਾਣ</w:t>
      </w:r>
      <w:r w:rsidRPr="00A87D73">
        <w:rPr>
          <w:szCs w:val="22"/>
          <w:cs/>
          <w:lang w:bidi="pa-IN"/>
        </w:rPr>
        <w:t xml:space="preserve"> </w:t>
      </w:r>
      <w:r w:rsidRPr="00A87D73">
        <w:rPr>
          <w:rFonts w:ascii="Raavi" w:hAnsi="Raavi" w:cs="Raavi" w:hint="cs"/>
          <w:szCs w:val="22"/>
          <w:cs/>
          <w:lang w:bidi="pa-IN"/>
        </w:rPr>
        <w:t>ਕਰਨੀ</w:t>
      </w:r>
      <w:r w:rsidRPr="00A87D73">
        <w:rPr>
          <w:szCs w:val="22"/>
          <w:cs/>
          <w:lang w:bidi="pa-IN"/>
        </w:rPr>
        <w:t xml:space="preserve"> </w:t>
      </w:r>
      <w:r w:rsidRPr="00A87D73">
        <w:rPr>
          <w:rFonts w:ascii="Raavi" w:hAnsi="Raavi" w:cs="Raavi" w:hint="cs"/>
          <w:szCs w:val="22"/>
          <w:cs/>
          <w:lang w:bidi="pa-IN"/>
        </w:rPr>
        <w:t>ਅਤੇ</w:t>
      </w:r>
      <w:r w:rsidRPr="00A87D73">
        <w:rPr>
          <w:szCs w:val="22"/>
          <w:cs/>
          <w:lang w:bidi="pa-IN"/>
        </w:rPr>
        <w:t xml:space="preserve"> </w:t>
      </w:r>
      <w:r w:rsidRPr="00A87D73">
        <w:rPr>
          <w:rFonts w:ascii="Raavi" w:hAnsi="Raavi" w:cs="Raavi" w:hint="cs"/>
          <w:szCs w:val="22"/>
          <w:cs/>
          <w:lang w:bidi="pa-IN"/>
        </w:rPr>
        <w:t>ਇਸ</w:t>
      </w:r>
      <w:r w:rsidRPr="00A87D73">
        <w:rPr>
          <w:szCs w:val="22"/>
          <w:cs/>
          <w:lang w:bidi="pa-IN"/>
        </w:rPr>
        <w:t xml:space="preserve"> </w:t>
      </w:r>
      <w:r w:rsidRPr="00A87D73">
        <w:rPr>
          <w:rFonts w:ascii="Raavi" w:hAnsi="Raavi" w:cs="Raavi" w:hint="cs"/>
          <w:szCs w:val="22"/>
          <w:cs/>
          <w:lang w:bidi="pa-IN"/>
        </w:rPr>
        <w:t>ਲਈ</w:t>
      </w:r>
      <w:r w:rsidRPr="00A87D73">
        <w:rPr>
          <w:szCs w:val="22"/>
          <w:cs/>
          <w:lang w:bidi="pa-IN"/>
        </w:rPr>
        <w:t xml:space="preserve"> </w:t>
      </w:r>
      <w:r w:rsidRPr="00A87D73">
        <w:rPr>
          <w:rFonts w:ascii="Raavi" w:hAnsi="Raavi" w:cs="Raavi" w:hint="cs"/>
          <w:szCs w:val="22"/>
          <w:cs/>
          <w:lang w:bidi="pa-IN"/>
        </w:rPr>
        <w:t>ਜਵਾਬਦੇਹ</w:t>
      </w:r>
      <w:r w:rsidRPr="00A87D73">
        <w:rPr>
          <w:szCs w:val="22"/>
          <w:cs/>
          <w:lang w:bidi="pa-IN"/>
        </w:rPr>
        <w:t xml:space="preserve"> </w:t>
      </w:r>
      <w:r w:rsidRPr="00A87D73">
        <w:rPr>
          <w:rFonts w:ascii="Raavi" w:hAnsi="Raavi" w:cs="Raavi" w:hint="cs"/>
          <w:szCs w:val="22"/>
          <w:cs/>
          <w:lang w:bidi="pa-IN"/>
        </w:rPr>
        <w:t>ਹੋਣਾ</w:t>
      </w:r>
      <w:r w:rsidRPr="00A87D73">
        <w:rPr>
          <w:szCs w:val="22"/>
          <w:cs/>
          <w:lang w:bidi="pa-IN"/>
        </w:rPr>
        <w:t xml:space="preserve"> </w:t>
      </w:r>
      <w:r w:rsidRPr="00A87D73">
        <w:rPr>
          <w:rFonts w:ascii="Raavi" w:hAnsi="Raavi" w:cs="Raavi" w:hint="cs"/>
          <w:szCs w:val="22"/>
          <w:cs/>
          <w:lang w:bidi="pa-IN"/>
        </w:rPr>
        <w:t>ਚਾਹੀਦਾ</w:t>
      </w:r>
      <w:r w:rsidRPr="00A87D73">
        <w:rPr>
          <w:szCs w:val="22"/>
          <w:cs/>
          <w:lang w:bidi="pa-IN"/>
        </w:rPr>
        <w:t xml:space="preserve"> </w:t>
      </w:r>
      <w:r w:rsidRPr="00A87D73">
        <w:rPr>
          <w:rFonts w:ascii="Raavi" w:hAnsi="Raavi" w:cs="Raavi" w:hint="cs"/>
          <w:szCs w:val="22"/>
          <w:cs/>
          <w:lang w:bidi="pa-IN"/>
        </w:rPr>
        <w:t>ਹੈ</w:t>
      </w:r>
      <w:r w:rsidRPr="00A87D73">
        <w:rPr>
          <w:szCs w:val="22"/>
          <w:cs/>
          <w:lang w:bidi="pa-IN"/>
        </w:rPr>
        <w:t xml:space="preserve"> </w:t>
      </w:r>
      <w:r w:rsidRPr="00A87D73">
        <w:rPr>
          <w:rFonts w:ascii="Raavi" w:hAnsi="Raavi" w:cs="Raavi" w:hint="cs"/>
          <w:szCs w:val="22"/>
          <w:cs/>
          <w:lang w:bidi="pa-IN"/>
        </w:rPr>
        <w:t>ਕਿ</w:t>
      </w:r>
      <w:r w:rsidRPr="00A87D73">
        <w:rPr>
          <w:szCs w:val="22"/>
          <w:cs/>
          <w:lang w:bidi="pa-IN"/>
        </w:rPr>
        <w:t xml:space="preserve"> </w:t>
      </w:r>
      <w:r w:rsidRPr="00A87D73">
        <w:rPr>
          <w:rFonts w:ascii="Raavi" w:hAnsi="Raavi" w:cs="Raavi" w:hint="cs"/>
          <w:szCs w:val="22"/>
          <w:cs/>
          <w:lang w:bidi="pa-IN"/>
        </w:rPr>
        <w:t>ਲਿੰਗ</w:t>
      </w:r>
      <w:r w:rsidRPr="00A87D73">
        <w:rPr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 xml:space="preserve">ਇਨ੍ਹਾਂ </w:t>
      </w:r>
      <w:r w:rsidRPr="00A87D73">
        <w:rPr>
          <w:rFonts w:ascii="Raavi" w:hAnsi="Raavi" w:cs="Raavi" w:hint="cs"/>
          <w:szCs w:val="22"/>
          <w:cs/>
          <w:lang w:bidi="pa-IN"/>
        </w:rPr>
        <w:t>ਸੇਵਾਵਾਂ</w:t>
      </w:r>
      <w:r w:rsidRPr="00A87D73">
        <w:rPr>
          <w:szCs w:val="22"/>
          <w:cs/>
          <w:lang w:bidi="pa-IN"/>
        </w:rPr>
        <w:t xml:space="preserve"> </w:t>
      </w:r>
      <w:r w:rsidRPr="00A87D73">
        <w:rPr>
          <w:rFonts w:ascii="Raavi" w:hAnsi="Raavi" w:cs="Raavi" w:hint="cs"/>
          <w:szCs w:val="22"/>
          <w:cs/>
          <w:lang w:bidi="pa-IN"/>
        </w:rPr>
        <w:t>ਪ੍ਰਦਾਨ</w:t>
      </w:r>
      <w:r w:rsidRPr="00A87D73">
        <w:rPr>
          <w:szCs w:val="22"/>
          <w:cs/>
          <w:lang w:bidi="pa-IN"/>
        </w:rPr>
        <w:t xml:space="preserve"> </w:t>
      </w:r>
      <w:r w:rsidRPr="00A87D73">
        <w:rPr>
          <w:rFonts w:ascii="Raavi" w:hAnsi="Raavi" w:cs="Raavi" w:hint="cs"/>
          <w:szCs w:val="22"/>
          <w:cs/>
          <w:lang w:bidi="pa-IN"/>
        </w:rPr>
        <w:t>ਕਰਨ</w:t>
      </w:r>
      <w:r w:rsidRPr="00A87D73">
        <w:rPr>
          <w:szCs w:val="22"/>
          <w:cs/>
          <w:lang w:bidi="pa-IN"/>
        </w:rPr>
        <w:t xml:space="preserve"> </w:t>
      </w:r>
      <w:r w:rsidRPr="00A87D73">
        <w:rPr>
          <w:rFonts w:ascii="Raavi" w:hAnsi="Raavi" w:cs="Raavi" w:hint="cs"/>
          <w:szCs w:val="22"/>
          <w:cs/>
          <w:lang w:bidi="pa-IN"/>
        </w:rPr>
        <w:t>ਦੇ</w:t>
      </w:r>
      <w:r w:rsidRPr="00A87D73">
        <w:rPr>
          <w:szCs w:val="22"/>
          <w:cs/>
          <w:lang w:bidi="pa-IN"/>
        </w:rPr>
        <w:t xml:space="preserve"> </w:t>
      </w:r>
      <w:r w:rsidRPr="00A87D73">
        <w:rPr>
          <w:rFonts w:ascii="Raavi" w:hAnsi="Raavi" w:cs="Raavi" w:hint="cs"/>
          <w:szCs w:val="22"/>
          <w:cs/>
          <w:lang w:bidi="pa-IN"/>
        </w:rPr>
        <w:t>ਤਰੀਕੇ</w:t>
      </w:r>
      <w:r w:rsidRPr="00A87D73">
        <w:rPr>
          <w:szCs w:val="22"/>
        </w:rPr>
        <w:t xml:space="preserve">, </w:t>
      </w:r>
      <w:r w:rsidRPr="00A87D73">
        <w:rPr>
          <w:rFonts w:ascii="Raavi" w:hAnsi="Raavi" w:cs="Raavi" w:hint="cs"/>
          <w:szCs w:val="22"/>
          <w:cs/>
          <w:lang w:bidi="pa-IN"/>
        </w:rPr>
        <w:t>ਇਲਾਜ</w:t>
      </w:r>
      <w:r w:rsidRPr="00A87D73">
        <w:rPr>
          <w:szCs w:val="22"/>
          <w:cs/>
          <w:lang w:bidi="pa-IN"/>
        </w:rPr>
        <w:t xml:space="preserve"> </w:t>
      </w:r>
      <w:r w:rsidRPr="00A87D73">
        <w:rPr>
          <w:rFonts w:ascii="Raavi" w:hAnsi="Raavi" w:cs="Raavi" w:hint="cs"/>
          <w:szCs w:val="22"/>
          <w:cs/>
          <w:lang w:bidi="pa-IN"/>
        </w:rPr>
        <w:t>ਦੀ</w:t>
      </w:r>
      <w:r w:rsidRPr="00A87D73">
        <w:rPr>
          <w:szCs w:val="22"/>
          <w:cs/>
          <w:lang w:bidi="pa-IN"/>
        </w:rPr>
        <w:t xml:space="preserve"> </w:t>
      </w:r>
      <w:r w:rsidRPr="00A87D73">
        <w:rPr>
          <w:rFonts w:ascii="Raavi" w:hAnsi="Raavi" w:cs="Raavi" w:hint="cs"/>
          <w:szCs w:val="22"/>
          <w:cs/>
          <w:lang w:bidi="pa-IN"/>
        </w:rPr>
        <w:t>ਕਿਸਮ</w:t>
      </w:r>
      <w:r w:rsidRPr="00A87D73">
        <w:rPr>
          <w:szCs w:val="22"/>
        </w:rPr>
        <w:t xml:space="preserve">, </w:t>
      </w:r>
      <w:r w:rsidRPr="00A87D73">
        <w:rPr>
          <w:rFonts w:ascii="Raavi" w:hAnsi="Raavi" w:cs="Raavi" w:hint="cs"/>
          <w:szCs w:val="22"/>
          <w:cs/>
          <w:lang w:bidi="pa-IN"/>
        </w:rPr>
        <w:t>ਅਤੇ</w:t>
      </w:r>
      <w:r w:rsidRPr="00A87D73">
        <w:rPr>
          <w:szCs w:val="22"/>
          <w:cs/>
          <w:lang w:bidi="pa-IN"/>
        </w:rPr>
        <w:t xml:space="preserve"> </w:t>
      </w:r>
      <w:r w:rsidRPr="00A87D73">
        <w:rPr>
          <w:rFonts w:ascii="Raavi" w:hAnsi="Raavi" w:cs="Raavi" w:hint="cs"/>
          <w:szCs w:val="22"/>
          <w:cs/>
          <w:lang w:bidi="pa-IN"/>
        </w:rPr>
        <w:t>ਉਨ੍ਹਾਂ</w:t>
      </w:r>
      <w:r w:rsidRPr="00A87D73">
        <w:rPr>
          <w:szCs w:val="22"/>
          <w:cs/>
          <w:lang w:bidi="pa-IN"/>
        </w:rPr>
        <w:t xml:space="preserve"> </w:t>
      </w:r>
      <w:r w:rsidRPr="00A87D73">
        <w:rPr>
          <w:rFonts w:ascii="Raavi" w:hAnsi="Raavi" w:cs="Raavi" w:hint="cs"/>
          <w:szCs w:val="22"/>
          <w:cs/>
          <w:lang w:bidi="pa-IN"/>
        </w:rPr>
        <w:t>ਦੀ</w:t>
      </w:r>
      <w:r w:rsidRPr="00A87D73">
        <w:rPr>
          <w:szCs w:val="22"/>
          <w:cs/>
          <w:lang w:bidi="pa-IN"/>
        </w:rPr>
        <w:t xml:space="preserve"> </w:t>
      </w:r>
      <w:r w:rsidRPr="00A87D73">
        <w:rPr>
          <w:rFonts w:ascii="Raavi" w:hAnsi="Raavi" w:cs="Raavi" w:hint="cs"/>
          <w:szCs w:val="22"/>
          <w:cs/>
          <w:lang w:bidi="pa-IN"/>
        </w:rPr>
        <w:t>ਸਿਹਤਯਾਬੀ</w:t>
      </w:r>
      <w:r w:rsidRPr="00A87D73">
        <w:rPr>
          <w:szCs w:val="22"/>
          <w:cs/>
          <w:lang w:bidi="pa-IN"/>
        </w:rPr>
        <w:t xml:space="preserve"> </w:t>
      </w:r>
      <w:r w:rsidRPr="00A87D73">
        <w:rPr>
          <w:szCs w:val="22"/>
        </w:rPr>
        <w:t>'</w:t>
      </w:r>
      <w:r w:rsidRPr="00A87D73">
        <w:rPr>
          <w:rFonts w:ascii="Raavi" w:hAnsi="Raavi" w:cs="Raavi" w:hint="cs"/>
          <w:szCs w:val="22"/>
          <w:cs/>
          <w:lang w:bidi="pa-IN"/>
        </w:rPr>
        <w:t>ਤੇ</w:t>
      </w:r>
      <w:r w:rsidRPr="00A87D73">
        <w:rPr>
          <w:szCs w:val="22"/>
          <w:cs/>
          <w:lang w:bidi="pa-IN"/>
        </w:rPr>
        <w:t xml:space="preserve"> </w:t>
      </w:r>
      <w:r w:rsidRPr="00A87D73">
        <w:rPr>
          <w:rFonts w:ascii="Raavi" w:hAnsi="Raavi" w:cs="Raavi" w:hint="cs"/>
          <w:szCs w:val="22"/>
          <w:cs/>
          <w:lang w:bidi="pa-IN"/>
        </w:rPr>
        <w:t>ਕਿਵੇਂ</w:t>
      </w:r>
      <w:r w:rsidRPr="00A87D73">
        <w:rPr>
          <w:szCs w:val="22"/>
          <w:cs/>
          <w:lang w:bidi="pa-IN"/>
        </w:rPr>
        <w:t xml:space="preserve"> </w:t>
      </w:r>
      <w:r w:rsidRPr="00A87D73">
        <w:rPr>
          <w:rFonts w:ascii="Raavi" w:hAnsi="Raavi" w:cs="Raavi" w:hint="cs"/>
          <w:szCs w:val="22"/>
          <w:cs/>
          <w:lang w:bidi="pa-IN"/>
        </w:rPr>
        <w:t>ਪ੍ਰਭਾਵ</w:t>
      </w:r>
      <w:r w:rsidRPr="00A87D73">
        <w:rPr>
          <w:szCs w:val="22"/>
          <w:cs/>
          <w:lang w:bidi="pa-IN"/>
        </w:rPr>
        <w:t xml:space="preserve"> </w:t>
      </w:r>
      <w:r w:rsidRPr="00A87D73">
        <w:rPr>
          <w:rFonts w:ascii="Raavi" w:hAnsi="Raavi" w:cs="Raavi" w:hint="cs"/>
          <w:szCs w:val="22"/>
          <w:cs/>
          <w:lang w:bidi="pa-IN"/>
        </w:rPr>
        <w:t>ਪਾ</w:t>
      </w:r>
      <w:r w:rsidRPr="00A87D73">
        <w:rPr>
          <w:szCs w:val="22"/>
          <w:cs/>
          <w:lang w:bidi="pa-IN"/>
        </w:rPr>
        <w:t xml:space="preserve"> </w:t>
      </w:r>
      <w:r w:rsidRPr="00A87D73">
        <w:rPr>
          <w:rFonts w:ascii="Raavi" w:hAnsi="Raavi" w:cs="Raavi" w:hint="cs"/>
          <w:szCs w:val="22"/>
          <w:cs/>
          <w:lang w:bidi="pa-IN"/>
        </w:rPr>
        <w:t>ਸਕਦਾ</w:t>
      </w:r>
      <w:r w:rsidRPr="00A87D73">
        <w:rPr>
          <w:szCs w:val="22"/>
          <w:cs/>
          <w:lang w:bidi="pa-IN"/>
        </w:rPr>
        <w:t xml:space="preserve"> </w:t>
      </w:r>
      <w:r w:rsidRPr="00A87D73">
        <w:rPr>
          <w:rFonts w:ascii="Raavi" w:hAnsi="Raavi" w:cs="Raavi" w:hint="cs"/>
          <w:szCs w:val="22"/>
          <w:cs/>
          <w:lang w:bidi="pa-IN"/>
        </w:rPr>
        <w:t>ਹੈ</w:t>
      </w:r>
    </w:p>
    <w:p w14:paraId="447A3581" w14:textId="77777777" w:rsidR="002D4F6F" w:rsidRPr="00A87D73" w:rsidRDefault="002D4F6F" w:rsidP="002F6CBE">
      <w:pPr>
        <w:pStyle w:val="ListParagraph"/>
        <w:numPr>
          <w:ilvl w:val="0"/>
          <w:numId w:val="33"/>
        </w:numPr>
        <w:tabs>
          <w:tab w:val="left" w:pos="7230"/>
        </w:tabs>
        <w:spacing w:before="240" w:line="320" w:lineRule="atLeast"/>
        <w:ind w:left="714" w:hanging="357"/>
        <w:rPr>
          <w:rFonts w:asciiTheme="minorBidi" w:hAnsiTheme="minorBidi"/>
          <w:szCs w:val="22"/>
        </w:rPr>
      </w:pPr>
      <w:r w:rsidRPr="00A87D73">
        <w:rPr>
          <w:rFonts w:asciiTheme="minorBidi" w:hAnsiTheme="minorBidi" w:cs="Raavi" w:hint="cs"/>
          <w:szCs w:val="22"/>
          <w:cs/>
          <w:lang w:bidi="pa-IN"/>
        </w:rPr>
        <w:lastRenderedPageBreak/>
        <w:t>ਇਹ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ਪਛਾਣ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ਕਰਨੀ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ਅਤੇ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ਇਸ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ਲਈ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ਜਵਾਬਦੇਹ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ਹੋਣਾ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ਚਾਹੀਦਾ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ਹੈ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ਕਿ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ਲਿੰਗ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ਕਿਵੇਂ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ਹੋਰ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ਕਿਸਮ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ਭੇਦਭਾਵ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ਜਾਂ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ਪਿੱਛੜੇਪਣ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ਨਾਲ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ਜੁੜਦਾ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ਹੈ</w:t>
      </w:r>
      <w:r w:rsidRPr="00A87D73">
        <w:rPr>
          <w:rFonts w:asciiTheme="minorBidi" w:hAnsiTheme="minorBidi" w:cs="Mangal" w:hint="cs"/>
          <w:szCs w:val="22"/>
          <w:cs/>
          <w:lang w:bidi="hi-IN"/>
        </w:rPr>
        <w:t>।</w:t>
      </w:r>
    </w:p>
    <w:p w14:paraId="1F636AB0" w14:textId="77777777" w:rsidR="002D4F6F" w:rsidRPr="002F6CBE" w:rsidRDefault="002D4F6F" w:rsidP="00BE1F14">
      <w:pPr>
        <w:pStyle w:val="Heading3"/>
        <w:rPr>
          <w:lang w:bidi="pa-IN"/>
        </w:rPr>
      </w:pPr>
      <w:r w:rsidRPr="00443003">
        <w:rPr>
          <w:rFonts w:ascii="Raavi" w:hAnsi="Raavi" w:cs="Raavi" w:hint="cs"/>
          <w:cs/>
          <w:lang w:bidi="pa-IN"/>
        </w:rPr>
        <w:t>ਸੱਭਿਆਚਾਰਕ</w:t>
      </w:r>
      <w:r w:rsidRPr="00443003">
        <w:rPr>
          <w:rFonts w:asciiTheme="minorBidi" w:hAnsiTheme="minorBidi" w:cstheme="minorBidi"/>
          <w:cs/>
          <w:lang w:bidi="pa-IN"/>
        </w:rPr>
        <w:t xml:space="preserve"> </w:t>
      </w:r>
      <w:r w:rsidRPr="00443003">
        <w:rPr>
          <w:rFonts w:ascii="Raavi" w:hAnsi="Raavi" w:cs="Raavi" w:hint="cs"/>
          <w:cs/>
          <w:lang w:bidi="pa-IN"/>
        </w:rPr>
        <w:t>ਸੁਰੱਖਿਆ</w:t>
      </w:r>
      <w:r w:rsidRPr="00443003">
        <w:rPr>
          <w:rFonts w:asciiTheme="minorBidi" w:hAnsiTheme="minorBidi" w:cstheme="minorBidi"/>
          <w:cs/>
          <w:lang w:bidi="pa-IN"/>
        </w:rPr>
        <w:t xml:space="preserve"> </w:t>
      </w:r>
      <w:r w:rsidRPr="00443003">
        <w:rPr>
          <w:rFonts w:ascii="Raavi" w:hAnsi="Raavi" w:cs="Raavi" w:hint="cs"/>
          <w:cs/>
          <w:lang w:bidi="pa-IN"/>
        </w:rPr>
        <w:t>ਦਾ</w:t>
      </w:r>
      <w:r w:rsidRPr="00443003">
        <w:rPr>
          <w:rFonts w:asciiTheme="minorBidi" w:hAnsiTheme="minorBidi" w:cstheme="minorBidi"/>
          <w:cs/>
          <w:lang w:bidi="pa-IN"/>
        </w:rPr>
        <w:t xml:space="preserve"> </w:t>
      </w:r>
      <w:r w:rsidRPr="00443003">
        <w:rPr>
          <w:rFonts w:ascii="Raavi" w:hAnsi="Raavi" w:cs="Raavi" w:hint="cs"/>
          <w:cs/>
          <w:lang w:bidi="pa-IN"/>
        </w:rPr>
        <w:t>ਸਿਧਾਂਤ</w:t>
      </w:r>
    </w:p>
    <w:p w14:paraId="44009231" w14:textId="77777777" w:rsidR="002D4F6F" w:rsidRPr="00A87D73" w:rsidRDefault="002D4F6F" w:rsidP="002F6CBE">
      <w:pPr>
        <w:pStyle w:val="Normalwithborder"/>
        <w:spacing w:line="320" w:lineRule="atLeast"/>
        <w:rPr>
          <w:rFonts w:asciiTheme="minorBidi" w:hAnsiTheme="minorBidi"/>
          <w:szCs w:val="22"/>
        </w:rPr>
      </w:pPr>
      <w:r w:rsidRPr="00A87D73">
        <w:rPr>
          <w:rFonts w:asciiTheme="minorBidi" w:hAnsiTheme="minorBidi" w:cs="Raavi" w:hint="cs"/>
          <w:szCs w:val="22"/>
          <w:cs/>
          <w:lang w:bidi="pa-IN"/>
        </w:rPr>
        <w:t>ਸੇਵਾਵਾਂ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ਨੂੰ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ਸਭ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ਨਸਲੀ</w:t>
      </w:r>
      <w:r w:rsidRPr="00A87D73">
        <w:rPr>
          <w:rFonts w:asciiTheme="minorBidi" w:hAnsiTheme="minorBidi"/>
          <w:szCs w:val="22"/>
        </w:rPr>
        <w:t xml:space="preserve">,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ਜਾਤੀ</w:t>
      </w:r>
      <w:r w:rsidRPr="00A87D73">
        <w:rPr>
          <w:rFonts w:asciiTheme="minorBidi" w:hAnsiTheme="minorBidi"/>
          <w:szCs w:val="22"/>
        </w:rPr>
        <w:t xml:space="preserve">,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ਧਾਰਮਿਕ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ਅਤੇ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ਸੱਭਿਆਚਾਰਕ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ਪਿਛੋਕੜ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ਵਾਲੇ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ਵਿਅਕਤੀਆਂ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ਲਈ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ਸੱਭਿਆਚਾਰਕ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ਤੌਰ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/>
          <w:szCs w:val="22"/>
        </w:rPr>
        <w:t>'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ਤੇ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ਸੁਰੱਖਿਅਤ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ਅਤੇ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ਸੰਵੇਦਨਸ਼ੀਲ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ਹੋਣਾ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ਚਾਹੀਦਾ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ਹੈ।</w:t>
      </w:r>
    </w:p>
    <w:p w14:paraId="64F53ABD" w14:textId="77777777" w:rsidR="002D4F6F" w:rsidRPr="00A87D73" w:rsidRDefault="002D4F6F" w:rsidP="002F6CBE">
      <w:pPr>
        <w:pStyle w:val="Normalwithborder"/>
        <w:spacing w:line="320" w:lineRule="atLeast"/>
        <w:rPr>
          <w:rFonts w:asciiTheme="minorBidi" w:hAnsiTheme="minorBidi"/>
          <w:szCs w:val="22"/>
        </w:rPr>
      </w:pPr>
      <w:r w:rsidRPr="00A87D73">
        <w:rPr>
          <w:rFonts w:asciiTheme="minorBidi" w:hAnsiTheme="minorBidi" w:cs="Raavi" w:hint="cs"/>
          <w:szCs w:val="22"/>
          <w:cs/>
          <w:lang w:bidi="pa-IN"/>
        </w:rPr>
        <w:t>ਜੋ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ਵਿਅਕਤੀ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ਮਾਨਸਿਕ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ਸਿਹਤ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ਸਮੱਸਿਆਵਾਂ</w:t>
      </w:r>
      <w:r w:rsidRPr="00A87D73">
        <w:rPr>
          <w:rFonts w:asciiTheme="minorBidi" w:hAnsiTheme="minorBidi"/>
          <w:szCs w:val="22"/>
        </w:rPr>
        <w:t xml:space="preserve">,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ਭਾਵਨਾਤਮਕ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ਤਣਾਅ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ਜਾਂ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ਮਾਨਸਿਕ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ਬਿਮਾਰੀ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ਨਾਲ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ਜੀਵਨ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ਬਤੀਤ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ਕਰ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ਰਹੇ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ਹਨ</w:t>
      </w:r>
      <w:r w:rsidRPr="00A87D73">
        <w:rPr>
          <w:rFonts w:asciiTheme="minorBidi" w:hAnsiTheme="minorBidi"/>
          <w:szCs w:val="22"/>
        </w:rPr>
        <w:t xml:space="preserve">,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ਉਨ੍ਹਾਂ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ਨੂੰ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ਇਲਾਜ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ਅਤੇ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ਦੇਖਭਾਲ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ਅਜਿਹੇ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ਢੰਗ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ਨਾਲ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ਦਿੱਤੀ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ਜਾਣੀ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ਚਾਹੀਦੀ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ਹੈ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ਜੋ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ਉਨ੍ਹਾਂ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ਸੱਭਿਆਚਾਰਕ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ਅਤੇ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ਆਤਮਿਕ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ਵਿਸ਼ਵਾਸਾਂ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ਅਤੇ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ਰਿਵਾਇਤਾਂ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ਅਨੁਕੂਲ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ਹੋਵੇ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ਅਤੇ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ਉਨ੍ਹਾਂ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ਇੱਜ਼ਤ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ਕਰੇ।</w:t>
      </w:r>
    </w:p>
    <w:p w14:paraId="2EDB55CE" w14:textId="77777777" w:rsidR="002D4F6F" w:rsidRPr="00A87D73" w:rsidRDefault="002D4F6F" w:rsidP="002F6CBE">
      <w:pPr>
        <w:pStyle w:val="Normalwithborder"/>
        <w:spacing w:line="320" w:lineRule="atLeast"/>
        <w:rPr>
          <w:rFonts w:asciiTheme="minorBidi" w:hAnsiTheme="minorBidi"/>
          <w:szCs w:val="22"/>
        </w:rPr>
      </w:pPr>
      <w:r w:rsidRPr="00A87D73">
        <w:rPr>
          <w:rFonts w:asciiTheme="minorBidi" w:hAnsiTheme="minorBidi" w:cs="Raavi" w:hint="cs"/>
          <w:szCs w:val="22"/>
          <w:cs/>
          <w:lang w:bidi="pa-IN"/>
        </w:rPr>
        <w:t>ਉਸ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ਵਿਅਕਤੀ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ਪਰਿਵਾਰ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ਰਾਏ</w:t>
      </w:r>
      <w:r w:rsidRPr="00A87D73">
        <w:rPr>
          <w:rFonts w:asciiTheme="minorBidi" w:hAnsiTheme="minorBidi"/>
          <w:szCs w:val="22"/>
        </w:rPr>
        <w:t xml:space="preserve">,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ਅਤੇ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ਜਦੋਂ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ਵੀ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ਸੰਭਵ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ਅਤੇ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ਢੁੱਕਵੀਂ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ਹੋਵੇ</w:t>
      </w:r>
      <w:r w:rsidRPr="00A87D73">
        <w:rPr>
          <w:rFonts w:asciiTheme="minorBidi" w:hAnsiTheme="minorBidi"/>
          <w:szCs w:val="22"/>
        </w:rPr>
        <w:t xml:space="preserve">,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ਉਨ੍ਹਾਂ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ਭਾਈਚਾਰੇ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ਮੋਹਰੀ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ਮੈਂਬਰਾਂ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ਰਾਏ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ਨੂੰ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ਵੀ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ਧਿਆਨ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ਵਿੱਚ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ਰੱਖਿਆ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ਜਾਣਾ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ਚਾਹੀਦਾ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ਹੈ।</w:t>
      </w:r>
    </w:p>
    <w:p w14:paraId="2F777DF4" w14:textId="77777777" w:rsidR="002D4F6F" w:rsidRPr="00A87D73" w:rsidRDefault="002D4F6F" w:rsidP="002F6CBE">
      <w:pPr>
        <w:pStyle w:val="Normalwithborder"/>
        <w:spacing w:line="320" w:lineRule="atLeast"/>
        <w:rPr>
          <w:rFonts w:asciiTheme="minorBidi" w:hAnsiTheme="minorBidi"/>
          <w:szCs w:val="22"/>
        </w:rPr>
      </w:pPr>
      <w:r w:rsidRPr="00A87D73">
        <w:rPr>
          <w:rFonts w:asciiTheme="minorBidi" w:hAnsiTheme="minorBidi" w:cs="Raavi" w:hint="cs"/>
          <w:szCs w:val="22"/>
          <w:cs/>
          <w:lang w:bidi="pa-IN"/>
        </w:rPr>
        <w:t>ਫ਼ਸਟ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ਨੇਸ਼ਨਜ਼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ਵਿਅਕਤੀਆਂ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ਵਿਲੱਖਣ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ਸੱਭਿਆਚਾਰ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ਅਤੇ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ਪਛਾਣ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ਆਦਰ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ਕੀਤਾ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ਜਾਣਾ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ਲਾਜ਼ਮੀ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ਹੈ।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ਉਨ੍ਹਾਂ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ਪਰਿਵਾਰ</w:t>
      </w:r>
      <w:r w:rsidRPr="00A87D73">
        <w:rPr>
          <w:rFonts w:asciiTheme="minorBidi" w:hAnsiTheme="minorBidi"/>
          <w:szCs w:val="22"/>
        </w:rPr>
        <w:t xml:space="preserve">,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ਰਿਸ਼ਤੇਦਾਰਾਂ</w:t>
      </w:r>
      <w:r w:rsidRPr="00A87D73">
        <w:rPr>
          <w:rFonts w:asciiTheme="minorBidi" w:hAnsiTheme="minorBidi"/>
          <w:szCs w:val="22"/>
        </w:rPr>
        <w:t xml:space="preserve">,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ਭਾਈਚਾਰੇ</w:t>
      </w:r>
      <w:r w:rsidRPr="00A87D73">
        <w:rPr>
          <w:rFonts w:asciiTheme="minorBidi" w:hAnsiTheme="minorBidi"/>
          <w:szCs w:val="22"/>
        </w:rPr>
        <w:t xml:space="preserve">,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ਦੇਸ਼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ਅਤੇ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ਪਾਣੀ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ਨਾਲ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ਸੰਬੰਧ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ਸਤਿਕਾਰ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ਕੀਤਾ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ਜਾਣਾ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ਚਾਹੀਦਾ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ਹੈ।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ਫ਼ਸਟ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ਨੇਸ਼ਨਜ਼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ਵੱਡੇ</w:t>
      </w:r>
      <w:r w:rsidRPr="00A87D73">
        <w:rPr>
          <w:rFonts w:asciiTheme="minorBidi" w:hAnsiTheme="minorBidi" w:cs="Raavi"/>
          <w:szCs w:val="22"/>
          <w:cs/>
          <w:lang w:bidi="pa-IN"/>
        </w:rPr>
        <w:t>-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ਵਡੇਰਿਆਂ</w:t>
      </w:r>
      <w:r w:rsidRPr="00A87D73">
        <w:rPr>
          <w:rFonts w:asciiTheme="minorBidi" w:hAnsiTheme="minorBidi"/>
          <w:szCs w:val="22"/>
        </w:rPr>
        <w:t xml:space="preserve">,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ਰਵਾਇਤੀ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ਇਲਾਜ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ਕਰਨ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ਵਾਲਿਆਂ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ਅਤੇ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ਮਾਨਸਿਕ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ਸਿਹਤ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ਕਰਮਚਾਰੀਆਂ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ਰਾਏ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ਨੂੰ</w:t>
      </w:r>
      <w:r w:rsidRPr="00A87D73">
        <w:rPr>
          <w:rFonts w:asciiTheme="minorBidi" w:hAnsiTheme="minorBidi"/>
          <w:szCs w:val="22"/>
        </w:rPr>
        <w:t xml:space="preserve">,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ਜੇਕਰ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ਸੰਭਵ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ਅਤੇ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ਢੁੱਕਵਾਂ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ਹੋਵੇ</w:t>
      </w:r>
      <w:r w:rsidRPr="00A87D73">
        <w:rPr>
          <w:rFonts w:asciiTheme="minorBidi" w:hAnsiTheme="minorBidi"/>
          <w:szCs w:val="22"/>
        </w:rPr>
        <w:t xml:space="preserve">,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ਇਲਾਜ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ਅਤੇ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ਦੇਖਭਾਲ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ਬਾਰੇ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ਫ਼ੈਸਲਿਆਂ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ਵਿੱਚ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ਧਿਆਨ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ਵਿੱਚ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ਰੱਖਿਆ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ਅਤੇ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ਸਤਿਕਾਰਿਆ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ਜਾਣਾ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ਚਾਹੀਦਾ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ਹੈ।</w:t>
      </w:r>
    </w:p>
    <w:p w14:paraId="1627C35F" w14:textId="77777777" w:rsidR="002D4F6F" w:rsidRPr="002F6CBE" w:rsidRDefault="002D4F6F" w:rsidP="00BE1F14">
      <w:pPr>
        <w:pStyle w:val="Heading3"/>
        <w:rPr>
          <w:lang w:bidi="pa-IN"/>
        </w:rPr>
      </w:pPr>
      <w:r w:rsidRPr="009413F0">
        <w:rPr>
          <w:rFonts w:ascii="Raavi" w:hAnsi="Raavi" w:cs="Raavi" w:hint="cs"/>
          <w:cs/>
          <w:lang w:bidi="pa-IN"/>
        </w:rPr>
        <w:t>ਨਿਰਭਰ</w:t>
      </w:r>
      <w:r w:rsidRPr="009413F0">
        <w:rPr>
          <w:rFonts w:asciiTheme="minorBidi" w:hAnsiTheme="minorBidi" w:cstheme="minorBidi"/>
          <w:cs/>
          <w:lang w:bidi="pa-IN"/>
        </w:rPr>
        <w:t xml:space="preserve"> </w:t>
      </w:r>
      <w:r w:rsidRPr="009413F0">
        <w:rPr>
          <w:rFonts w:ascii="Raavi" w:hAnsi="Raavi" w:cs="Raavi" w:hint="cs"/>
          <w:cs/>
          <w:lang w:bidi="pa-IN"/>
        </w:rPr>
        <w:t>ਵਿਅਕਤੀਆਂ</w:t>
      </w:r>
      <w:r w:rsidRPr="009413F0">
        <w:rPr>
          <w:rFonts w:asciiTheme="minorBidi" w:hAnsiTheme="minorBidi" w:cstheme="minorBidi"/>
          <w:cs/>
          <w:lang w:bidi="pa-IN"/>
        </w:rPr>
        <w:t xml:space="preserve"> </w:t>
      </w:r>
      <w:r w:rsidRPr="009413F0">
        <w:rPr>
          <w:rFonts w:ascii="Raavi" w:hAnsi="Raavi" w:cs="Raavi" w:hint="cs"/>
          <w:cs/>
          <w:lang w:bidi="pa-IN"/>
        </w:rPr>
        <w:t>ਦੀ</w:t>
      </w:r>
      <w:r w:rsidRPr="009413F0">
        <w:rPr>
          <w:rFonts w:asciiTheme="minorBidi" w:hAnsiTheme="minorBidi" w:cstheme="minorBidi"/>
          <w:cs/>
          <w:lang w:bidi="pa-IN"/>
        </w:rPr>
        <w:t xml:space="preserve"> </w:t>
      </w:r>
      <w:r w:rsidRPr="009413F0">
        <w:rPr>
          <w:rFonts w:ascii="Raavi" w:hAnsi="Raavi" w:cs="Raavi" w:hint="cs"/>
          <w:cs/>
          <w:lang w:bidi="pa-IN"/>
        </w:rPr>
        <w:t>ਭਲਾਈ</w:t>
      </w:r>
      <w:r w:rsidRPr="009413F0">
        <w:rPr>
          <w:rFonts w:asciiTheme="minorBidi" w:hAnsiTheme="minorBidi" w:cstheme="minorBidi"/>
          <w:cs/>
          <w:lang w:bidi="pa-IN"/>
        </w:rPr>
        <w:t xml:space="preserve"> </w:t>
      </w:r>
      <w:r w:rsidRPr="009413F0">
        <w:rPr>
          <w:rFonts w:ascii="Raavi" w:hAnsi="Raavi" w:cs="Raavi" w:hint="cs"/>
          <w:cs/>
          <w:lang w:bidi="pa-IN"/>
        </w:rPr>
        <w:t>ਬਾਰੇ</w:t>
      </w:r>
      <w:r w:rsidRPr="009413F0">
        <w:rPr>
          <w:rFonts w:asciiTheme="minorBidi" w:hAnsiTheme="minorBidi" w:cstheme="minorBidi"/>
          <w:cs/>
          <w:lang w:bidi="pa-IN"/>
        </w:rPr>
        <w:t xml:space="preserve"> </w:t>
      </w:r>
      <w:r w:rsidRPr="009413F0">
        <w:rPr>
          <w:rFonts w:ascii="Raavi" w:hAnsi="Raavi" w:cs="Raavi" w:hint="cs"/>
          <w:cs/>
          <w:lang w:bidi="pa-IN"/>
        </w:rPr>
        <w:t>ਸਿਧਾਂਤ</w:t>
      </w:r>
    </w:p>
    <w:p w14:paraId="0E7EE32A" w14:textId="77777777" w:rsidR="002D4F6F" w:rsidRPr="00A87D73" w:rsidRDefault="002D4F6F" w:rsidP="002F6CBE">
      <w:pPr>
        <w:pStyle w:val="Normalwithborder"/>
        <w:spacing w:line="320" w:lineRule="atLeast"/>
        <w:rPr>
          <w:rFonts w:asciiTheme="minorBidi" w:hAnsiTheme="minorBidi"/>
          <w:szCs w:val="22"/>
        </w:rPr>
      </w:pPr>
      <w:r w:rsidRPr="00A87D73">
        <w:rPr>
          <w:rFonts w:cs="Raavi" w:hint="cs"/>
          <w:szCs w:val="22"/>
          <w:cs/>
          <w:lang w:bidi="pa-IN"/>
        </w:rPr>
        <w:t>ਜੋ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ਵਿਅਕਤੀ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ਸੇਵਾਵਾਂ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ਲੈ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ਰਹੇ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ਹਨ</w:t>
      </w:r>
      <w:r w:rsidRPr="00A87D73">
        <w:rPr>
          <w:szCs w:val="22"/>
        </w:rPr>
        <w:t xml:space="preserve">, </w:t>
      </w:r>
      <w:r w:rsidRPr="00A87D73">
        <w:rPr>
          <w:rFonts w:cs="Raavi" w:hint="cs"/>
          <w:szCs w:val="22"/>
          <w:cs/>
          <w:lang w:bidi="pa-IN"/>
        </w:rPr>
        <w:t>ਉਨ੍ਹਾਂ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ਦੇ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ਬੱਚਿਆਂ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ਅਤੇ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ਨਿਰਭਰ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ਵਿਅਕਤੀਆਂ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ਦੀਆਂ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ਲੋੜਾਂ</w:t>
      </w:r>
      <w:r w:rsidRPr="00A87D73">
        <w:rPr>
          <w:szCs w:val="22"/>
        </w:rPr>
        <w:t xml:space="preserve">, </w:t>
      </w:r>
      <w:r w:rsidRPr="00A87D73">
        <w:rPr>
          <w:rFonts w:cs="Raavi" w:hint="cs"/>
          <w:szCs w:val="22"/>
          <w:cs/>
          <w:lang w:bidi="pa-IN"/>
        </w:rPr>
        <w:t>ਭਲਾਈ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ਅਤੇ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ਸੁਰੱਖਿਆ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ਦੀ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ਰਾਖੀ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ਕੀਤੀ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ਜਾਣੀ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ਚਾਹੀਦੀ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ਹੈ।</w:t>
      </w:r>
    </w:p>
    <w:p w14:paraId="34DD78F5" w14:textId="77777777" w:rsidR="002D4F6F" w:rsidRPr="002F6CBE" w:rsidRDefault="002D4F6F" w:rsidP="00BE1F14">
      <w:pPr>
        <w:pStyle w:val="Heading2"/>
        <w:rPr>
          <w:lang w:bidi="pa-IN"/>
        </w:rPr>
      </w:pPr>
      <w:r w:rsidRPr="003941D4">
        <w:rPr>
          <w:rFonts w:ascii="Raavi" w:hAnsi="Raavi" w:cs="Raavi" w:hint="cs"/>
          <w:cs/>
          <w:lang w:bidi="pa-IN"/>
        </w:rPr>
        <w:t>ਇਲਾਜ</w:t>
      </w:r>
      <w:r w:rsidRPr="003941D4">
        <w:rPr>
          <w:rFonts w:asciiTheme="minorBidi" w:hAnsiTheme="minorBidi" w:cstheme="minorBidi"/>
          <w:cs/>
          <w:lang w:bidi="pa-IN"/>
        </w:rPr>
        <w:t xml:space="preserve"> </w:t>
      </w:r>
      <w:r w:rsidRPr="003941D4">
        <w:rPr>
          <w:rFonts w:ascii="Raavi" w:hAnsi="Raavi" w:cs="Raavi" w:hint="cs"/>
          <w:cs/>
          <w:lang w:bidi="pa-IN"/>
        </w:rPr>
        <w:t>ਅਤੇ</w:t>
      </w:r>
      <w:r w:rsidRPr="003941D4">
        <w:rPr>
          <w:rFonts w:asciiTheme="minorBidi" w:hAnsiTheme="minorBidi" w:cstheme="minorBidi"/>
          <w:cs/>
          <w:lang w:bidi="pa-IN"/>
        </w:rPr>
        <w:t xml:space="preserve"> </w:t>
      </w:r>
      <w:r w:rsidRPr="003941D4">
        <w:rPr>
          <w:rFonts w:ascii="Raavi" w:hAnsi="Raavi" w:cs="Raavi" w:hint="cs"/>
          <w:cs/>
          <w:lang w:bidi="pa-IN"/>
        </w:rPr>
        <w:t>ਦਖ਼ਲ</w:t>
      </w:r>
      <w:r w:rsidRPr="003941D4">
        <w:rPr>
          <w:rFonts w:asciiTheme="minorBidi" w:hAnsiTheme="minorBidi" w:cstheme="minorBidi"/>
          <w:cs/>
          <w:lang w:bidi="pa-IN"/>
        </w:rPr>
        <w:t xml:space="preserve"> </w:t>
      </w:r>
      <w:r w:rsidRPr="003941D4">
        <w:rPr>
          <w:rFonts w:ascii="Raavi" w:hAnsi="Raavi" w:cs="Raavi" w:hint="cs"/>
          <w:cs/>
          <w:lang w:bidi="pa-IN"/>
        </w:rPr>
        <w:t>ਦੇਣ</w:t>
      </w:r>
      <w:r w:rsidRPr="003941D4">
        <w:rPr>
          <w:rFonts w:asciiTheme="minorBidi" w:hAnsiTheme="minorBidi" w:cstheme="minorBidi"/>
          <w:cs/>
          <w:lang w:bidi="pa-IN"/>
        </w:rPr>
        <w:t xml:space="preserve"> </w:t>
      </w:r>
      <w:r w:rsidRPr="003941D4">
        <w:rPr>
          <w:rFonts w:ascii="Raavi" w:hAnsi="Raavi" w:cs="Raavi" w:hint="cs"/>
          <w:cs/>
          <w:lang w:bidi="pa-IN"/>
        </w:rPr>
        <w:t>ਲਈ</w:t>
      </w:r>
      <w:r w:rsidRPr="003941D4">
        <w:rPr>
          <w:rFonts w:asciiTheme="minorBidi" w:hAnsiTheme="minorBidi" w:cstheme="minorBidi"/>
          <w:cs/>
          <w:lang w:bidi="pa-IN"/>
        </w:rPr>
        <w:t xml:space="preserve"> </w:t>
      </w:r>
      <w:r w:rsidRPr="003941D4">
        <w:rPr>
          <w:rFonts w:ascii="Raavi" w:hAnsi="Raavi" w:cs="Raavi" w:hint="cs"/>
          <w:cs/>
          <w:lang w:bidi="pa-IN"/>
        </w:rPr>
        <w:t>ਫ਼ੈਸਲਾ</w:t>
      </w:r>
      <w:r w:rsidRPr="003941D4">
        <w:rPr>
          <w:rFonts w:asciiTheme="minorBidi" w:hAnsiTheme="minorBidi" w:cstheme="minorBidi"/>
          <w:cs/>
          <w:lang w:bidi="pa-IN"/>
        </w:rPr>
        <w:t xml:space="preserve"> </w:t>
      </w:r>
      <w:r w:rsidRPr="003941D4">
        <w:rPr>
          <w:rFonts w:ascii="Raavi" w:hAnsi="Raavi" w:cs="Raavi" w:hint="cs"/>
          <w:cs/>
          <w:lang w:bidi="pa-IN"/>
        </w:rPr>
        <w:t>ਲੈਣ</w:t>
      </w:r>
      <w:r w:rsidRPr="003941D4">
        <w:rPr>
          <w:rFonts w:asciiTheme="minorBidi" w:hAnsiTheme="minorBidi" w:cstheme="minorBidi"/>
          <w:cs/>
          <w:lang w:bidi="pa-IN"/>
        </w:rPr>
        <w:t xml:space="preserve"> </w:t>
      </w:r>
      <w:r w:rsidRPr="003941D4">
        <w:rPr>
          <w:rFonts w:ascii="Raavi" w:hAnsi="Raavi" w:cs="Raavi" w:hint="cs"/>
          <w:cs/>
          <w:lang w:bidi="pa-IN"/>
        </w:rPr>
        <w:t>ਬਾਰੇ</w:t>
      </w:r>
      <w:r w:rsidRPr="003941D4">
        <w:rPr>
          <w:rFonts w:asciiTheme="minorBidi" w:hAnsiTheme="minorBidi" w:cstheme="minorBidi"/>
          <w:cs/>
          <w:lang w:bidi="pa-IN"/>
        </w:rPr>
        <w:t xml:space="preserve"> </w:t>
      </w:r>
      <w:r w:rsidRPr="003941D4">
        <w:rPr>
          <w:rFonts w:ascii="Raavi" w:hAnsi="Raavi" w:cs="Raavi" w:hint="cs"/>
          <w:cs/>
          <w:lang w:bidi="pa-IN"/>
        </w:rPr>
        <w:t>ਸਿਧਾਂਤ</w:t>
      </w:r>
    </w:p>
    <w:p w14:paraId="2F761969" w14:textId="77777777" w:rsidR="002D4F6F" w:rsidRPr="00A87D73" w:rsidRDefault="002D4F6F" w:rsidP="002F6CBE">
      <w:pPr>
        <w:pStyle w:val="Normalwithborder"/>
        <w:spacing w:line="320" w:lineRule="atLeast"/>
        <w:rPr>
          <w:rFonts w:asciiTheme="minorBidi" w:hAnsiTheme="minorBidi"/>
          <w:szCs w:val="22"/>
        </w:rPr>
      </w:pPr>
      <w:r w:rsidRPr="00A87D73">
        <w:rPr>
          <w:rFonts w:asciiTheme="minorBidi" w:hAnsiTheme="minorBidi" w:cs="Raavi" w:hint="cs"/>
          <w:szCs w:val="22"/>
          <w:cs/>
          <w:lang w:bidi="pa-IN"/>
        </w:rPr>
        <w:t>ਇੱਥੇ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ਫ਼ੈਸਲੇ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2F6CBE">
        <w:rPr>
          <w:rFonts w:cs="Raavi" w:hint="cs"/>
          <w:szCs w:val="22"/>
          <w:cs/>
          <w:lang w:bidi="pa-IN"/>
        </w:rPr>
        <w:t>ਲੈਣ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ਸੰਬੰਧੀ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ਵੀ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ਕੁੱਝ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ਸਿਧਾਂਤ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ਹਨ।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ਇਹ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ਸਿਧਾਂਤ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ਸਿਰਫ਼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ਉਦੋਂ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ਲਾਗੂ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ਹੁੰਦੇ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ਹਨ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ਜਦੋਂ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ਸੇਵਾਵਾਂ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ਲਾਜ਼ਮੀ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ਇਲਾਜ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ਜਾਂ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ਪਾਬੰਦੀਸ਼ੁਦਾ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ਦਖ਼ਲ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ਬਾਰੇ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ਫ਼ੈਸਲੇ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ਕਰ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ਰਹੀਆਂ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ਹੁੰਦੀਆਂ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ਹਨ।</w:t>
      </w:r>
    </w:p>
    <w:p w14:paraId="60B992C8" w14:textId="77777777" w:rsidR="002D4F6F" w:rsidRPr="00A87D73" w:rsidRDefault="002D4F6F" w:rsidP="002F6CBE">
      <w:pPr>
        <w:pStyle w:val="Normalwithborder"/>
        <w:spacing w:line="320" w:lineRule="atLeast"/>
        <w:rPr>
          <w:rFonts w:asciiTheme="minorBidi" w:hAnsiTheme="minorBidi"/>
          <w:szCs w:val="22"/>
        </w:rPr>
      </w:pPr>
      <w:r w:rsidRPr="00A87D73">
        <w:rPr>
          <w:rFonts w:asciiTheme="minorBidi" w:hAnsiTheme="minorBidi" w:cs="Raavi" w:hint="cs"/>
          <w:szCs w:val="22"/>
          <w:cs/>
          <w:lang w:bidi="pa-IN"/>
        </w:rPr>
        <w:t>ਲਾਜ਼ਮੀ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ਇਲਾਜ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ਮਤਲਬ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ਹੈ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ਕਿ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ਲੋਕਾਂ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ਨੂੰ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ਇਲਾਜ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ਤੋਂ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ਇਨਕਾਰ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ਕਰਨ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ਇਜਾਜ਼ਤ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ਨਹੀਂ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ਹੈ।</w:t>
      </w:r>
    </w:p>
    <w:p w14:paraId="4A40E0FE" w14:textId="77777777" w:rsidR="002D4F6F" w:rsidRPr="00A87D73" w:rsidRDefault="002D4F6F" w:rsidP="002F6CBE">
      <w:pPr>
        <w:pStyle w:val="Normalwithborder"/>
        <w:spacing w:line="320" w:lineRule="atLeast"/>
        <w:rPr>
          <w:rFonts w:asciiTheme="minorBidi" w:hAnsiTheme="minorBidi"/>
          <w:szCs w:val="22"/>
        </w:rPr>
      </w:pPr>
      <w:r w:rsidRPr="002F6CBE">
        <w:rPr>
          <w:rFonts w:asciiTheme="minorBidi" w:hAnsiTheme="minorBidi" w:cs="Raavi" w:hint="cs"/>
          <w:szCs w:val="22"/>
          <w:cs/>
          <w:lang w:bidi="pa-IN"/>
        </w:rPr>
        <w:t>ਹਸਪਤਾਲ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ਵਿੱਚ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ਵਰਤੇ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ਜਾ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ਸਕਣ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ਵਾਲੇ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ਪਾਬੰਦੀਸ਼ੁਦਾ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ਦਖ਼ਲ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ਹੇਠ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ਲਿਖੇ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ਹਨ</w:t>
      </w:r>
      <w:r w:rsidRPr="00A87D73">
        <w:rPr>
          <w:rFonts w:cs="Raavi"/>
          <w:szCs w:val="22"/>
          <w:cs/>
          <w:lang w:bidi="pa-IN"/>
        </w:rPr>
        <w:t>:</w:t>
      </w:r>
    </w:p>
    <w:p w14:paraId="36043E0D" w14:textId="77777777" w:rsidR="002D4F6F" w:rsidRPr="000C439A" w:rsidRDefault="002D4F6F" w:rsidP="002F6CBE">
      <w:pPr>
        <w:pStyle w:val="ListParagraph"/>
        <w:numPr>
          <w:ilvl w:val="0"/>
          <w:numId w:val="36"/>
        </w:numPr>
        <w:tabs>
          <w:tab w:val="left" w:pos="7230"/>
        </w:tabs>
        <w:spacing w:before="240" w:line="320" w:lineRule="atLeast"/>
        <w:ind w:left="714" w:hanging="357"/>
        <w:rPr>
          <w:rFonts w:asciiTheme="minorBidi" w:hAnsiTheme="minorBidi"/>
          <w:szCs w:val="22"/>
        </w:rPr>
      </w:pPr>
      <w:r w:rsidRPr="000C439A">
        <w:rPr>
          <w:rFonts w:cs="Raavi" w:hint="cs"/>
          <w:b/>
          <w:bCs/>
          <w:szCs w:val="22"/>
          <w:cs/>
          <w:lang w:bidi="pa-IN"/>
        </w:rPr>
        <w:t>ਇਕਾਂਤਵਾਸ</w:t>
      </w:r>
      <w:r w:rsidRPr="000C439A">
        <w:rPr>
          <w:rFonts w:cs="Raavi"/>
          <w:b/>
          <w:bCs/>
          <w:szCs w:val="22"/>
          <w:cs/>
          <w:lang w:bidi="pa-IN"/>
        </w:rPr>
        <w:t xml:space="preserve"> (</w:t>
      </w:r>
      <w:r w:rsidRPr="000C439A">
        <w:rPr>
          <w:b/>
          <w:bCs/>
          <w:szCs w:val="22"/>
        </w:rPr>
        <w:t>Seclusion):</w:t>
      </w:r>
      <w:r w:rsidRPr="000C439A">
        <w:rPr>
          <w:szCs w:val="22"/>
        </w:rPr>
        <w:t xml:space="preserve"> </w:t>
      </w:r>
      <w:r w:rsidRPr="000C439A">
        <w:rPr>
          <w:rFonts w:cs="Raavi" w:hint="cs"/>
          <w:szCs w:val="22"/>
          <w:cs/>
          <w:lang w:bidi="pa-IN"/>
        </w:rPr>
        <w:t>ਜਦੋਂ</w:t>
      </w:r>
      <w:r w:rsidRPr="000C439A">
        <w:rPr>
          <w:rFonts w:cs="Raavi"/>
          <w:szCs w:val="22"/>
          <w:cs/>
          <w:lang w:bidi="pa-IN"/>
        </w:rPr>
        <w:t xml:space="preserve"> </w:t>
      </w:r>
      <w:r w:rsidRPr="000C439A">
        <w:rPr>
          <w:rFonts w:cs="Raavi" w:hint="cs"/>
          <w:szCs w:val="22"/>
          <w:cs/>
          <w:lang w:bidi="pa-IN"/>
        </w:rPr>
        <w:t>ਕਿਸੇ</w:t>
      </w:r>
      <w:r w:rsidRPr="000C439A">
        <w:rPr>
          <w:rFonts w:cs="Raavi"/>
          <w:szCs w:val="22"/>
          <w:cs/>
          <w:lang w:bidi="pa-IN"/>
        </w:rPr>
        <w:t xml:space="preserve"> </w:t>
      </w:r>
      <w:r w:rsidRPr="000C439A">
        <w:rPr>
          <w:rFonts w:cs="Raavi" w:hint="cs"/>
          <w:szCs w:val="22"/>
          <w:cs/>
          <w:lang w:bidi="pa-IN"/>
        </w:rPr>
        <w:t>ਵਿਅਕਤੀ</w:t>
      </w:r>
      <w:r w:rsidRPr="000C439A">
        <w:rPr>
          <w:rFonts w:cs="Raavi"/>
          <w:szCs w:val="22"/>
          <w:cs/>
          <w:lang w:bidi="pa-IN"/>
        </w:rPr>
        <w:t xml:space="preserve"> </w:t>
      </w:r>
      <w:r w:rsidRPr="000C439A">
        <w:rPr>
          <w:rFonts w:cs="Raavi" w:hint="cs"/>
          <w:szCs w:val="22"/>
          <w:cs/>
          <w:lang w:bidi="pa-IN"/>
        </w:rPr>
        <w:t>ਨੂੰ</w:t>
      </w:r>
      <w:r w:rsidRPr="000C439A">
        <w:rPr>
          <w:rFonts w:cs="Raavi"/>
          <w:szCs w:val="22"/>
          <w:cs/>
          <w:lang w:bidi="pa-IN"/>
        </w:rPr>
        <w:t xml:space="preserve"> </w:t>
      </w:r>
      <w:r w:rsidRPr="000C439A">
        <w:rPr>
          <w:rFonts w:cs="Raavi" w:hint="cs"/>
          <w:szCs w:val="22"/>
          <w:cs/>
          <w:lang w:bidi="pa-IN"/>
        </w:rPr>
        <w:t>ਇੱਕ</w:t>
      </w:r>
      <w:r w:rsidRPr="000C439A">
        <w:rPr>
          <w:rFonts w:cs="Raavi"/>
          <w:szCs w:val="22"/>
          <w:cs/>
          <w:lang w:bidi="pa-IN"/>
        </w:rPr>
        <w:t xml:space="preserve"> </w:t>
      </w:r>
      <w:r w:rsidRPr="000C439A">
        <w:rPr>
          <w:rFonts w:cs="Raavi" w:hint="cs"/>
          <w:szCs w:val="22"/>
          <w:cs/>
          <w:lang w:bidi="pa-IN"/>
        </w:rPr>
        <w:t>ਕਮਰੇ</w:t>
      </w:r>
      <w:r w:rsidRPr="000C439A">
        <w:rPr>
          <w:rFonts w:cs="Raavi"/>
          <w:szCs w:val="22"/>
          <w:cs/>
          <w:lang w:bidi="pa-IN"/>
        </w:rPr>
        <w:t xml:space="preserve"> </w:t>
      </w:r>
      <w:r w:rsidRPr="000C439A">
        <w:rPr>
          <w:rFonts w:cs="Raavi" w:hint="cs"/>
          <w:szCs w:val="22"/>
          <w:cs/>
          <w:lang w:bidi="pa-IN"/>
        </w:rPr>
        <w:t>ਵਿੱਚ</w:t>
      </w:r>
      <w:r w:rsidRPr="000C439A">
        <w:rPr>
          <w:rFonts w:cs="Raavi"/>
          <w:szCs w:val="22"/>
          <w:cs/>
          <w:lang w:bidi="pa-IN"/>
        </w:rPr>
        <w:t xml:space="preserve"> </w:t>
      </w:r>
      <w:r w:rsidRPr="000C439A">
        <w:rPr>
          <w:rFonts w:cs="Raavi" w:hint="cs"/>
          <w:szCs w:val="22"/>
          <w:cs/>
          <w:lang w:bidi="pa-IN"/>
        </w:rPr>
        <w:t>ਇਕੱਲੇ</w:t>
      </w:r>
      <w:r w:rsidRPr="000C439A">
        <w:rPr>
          <w:rFonts w:cs="Raavi"/>
          <w:szCs w:val="22"/>
          <w:cs/>
          <w:lang w:bidi="pa-IN"/>
        </w:rPr>
        <w:t xml:space="preserve"> </w:t>
      </w:r>
      <w:r w:rsidRPr="000C439A">
        <w:rPr>
          <w:rFonts w:cs="Raavi" w:hint="cs"/>
          <w:szCs w:val="22"/>
          <w:cs/>
          <w:lang w:bidi="pa-IN"/>
        </w:rPr>
        <w:t>ਰੱਖਿਆ</w:t>
      </w:r>
      <w:r w:rsidRPr="000C439A">
        <w:rPr>
          <w:rFonts w:cs="Raavi"/>
          <w:szCs w:val="22"/>
          <w:cs/>
          <w:lang w:bidi="pa-IN"/>
        </w:rPr>
        <w:t xml:space="preserve"> </w:t>
      </w:r>
      <w:r w:rsidRPr="000C439A">
        <w:rPr>
          <w:rFonts w:cs="Raavi" w:hint="cs"/>
          <w:szCs w:val="22"/>
          <w:cs/>
          <w:lang w:bidi="pa-IN"/>
        </w:rPr>
        <w:t>ਜਾਂਦਾ</w:t>
      </w:r>
      <w:r w:rsidRPr="000C439A">
        <w:rPr>
          <w:rFonts w:cs="Raavi"/>
          <w:szCs w:val="22"/>
          <w:cs/>
          <w:lang w:bidi="pa-IN"/>
        </w:rPr>
        <w:t xml:space="preserve"> </w:t>
      </w:r>
      <w:r w:rsidRPr="000C439A">
        <w:rPr>
          <w:rFonts w:cs="Raavi" w:hint="cs"/>
          <w:szCs w:val="22"/>
          <w:cs/>
          <w:lang w:bidi="pa-IN"/>
        </w:rPr>
        <w:t>ਹੈ।</w:t>
      </w:r>
    </w:p>
    <w:p w14:paraId="5BCD4107" w14:textId="77777777" w:rsidR="002D4F6F" w:rsidRPr="000C439A" w:rsidRDefault="002D4F6F" w:rsidP="002F6CBE">
      <w:pPr>
        <w:pStyle w:val="ListParagraph"/>
        <w:numPr>
          <w:ilvl w:val="0"/>
          <w:numId w:val="36"/>
        </w:numPr>
        <w:tabs>
          <w:tab w:val="left" w:pos="7230"/>
        </w:tabs>
        <w:spacing w:before="240" w:line="320" w:lineRule="atLeast"/>
        <w:ind w:left="714" w:hanging="357"/>
        <w:rPr>
          <w:rFonts w:asciiTheme="minorBidi" w:hAnsiTheme="minorBidi"/>
          <w:szCs w:val="22"/>
        </w:rPr>
      </w:pPr>
      <w:r w:rsidRPr="000C439A">
        <w:rPr>
          <w:rFonts w:cs="Raavi" w:hint="cs"/>
          <w:b/>
          <w:bCs/>
          <w:szCs w:val="22"/>
          <w:cs/>
          <w:lang w:bidi="pa-IN"/>
        </w:rPr>
        <w:t>ਸਰੀਰਕ</w:t>
      </w:r>
      <w:r w:rsidRPr="000C439A">
        <w:rPr>
          <w:rFonts w:cs="Raavi"/>
          <w:b/>
          <w:bCs/>
          <w:szCs w:val="22"/>
          <w:cs/>
          <w:lang w:bidi="pa-IN"/>
        </w:rPr>
        <w:t xml:space="preserve"> </w:t>
      </w:r>
      <w:r w:rsidRPr="000C439A">
        <w:rPr>
          <w:rFonts w:cs="Raavi" w:hint="cs"/>
          <w:b/>
          <w:bCs/>
          <w:szCs w:val="22"/>
          <w:cs/>
          <w:lang w:bidi="pa-IN"/>
        </w:rPr>
        <w:t>ਰੋਕ</w:t>
      </w:r>
      <w:r w:rsidRPr="000C439A">
        <w:rPr>
          <w:rFonts w:cs="Raavi"/>
          <w:b/>
          <w:bCs/>
          <w:szCs w:val="22"/>
          <w:cs/>
          <w:lang w:bidi="pa-IN"/>
        </w:rPr>
        <w:t xml:space="preserve"> (</w:t>
      </w:r>
      <w:r w:rsidRPr="000C439A">
        <w:rPr>
          <w:rFonts w:cs="Raavi"/>
          <w:b/>
          <w:bCs/>
          <w:szCs w:val="22"/>
          <w:lang w:bidi="pa-IN"/>
        </w:rPr>
        <w:t>Bodily restraint):</w:t>
      </w:r>
      <w:r w:rsidRPr="000C439A">
        <w:rPr>
          <w:szCs w:val="22"/>
        </w:rPr>
        <w:t xml:space="preserve"> </w:t>
      </w:r>
      <w:r w:rsidRPr="000C439A">
        <w:rPr>
          <w:rFonts w:cs="Raavi" w:hint="cs"/>
          <w:szCs w:val="22"/>
          <w:cs/>
          <w:lang w:bidi="pa-IN"/>
        </w:rPr>
        <w:t>ਜਦੋਂ</w:t>
      </w:r>
      <w:r w:rsidRPr="000C439A">
        <w:rPr>
          <w:rFonts w:cs="Raavi"/>
          <w:szCs w:val="22"/>
          <w:cs/>
          <w:lang w:bidi="pa-IN"/>
        </w:rPr>
        <w:t xml:space="preserve"> </w:t>
      </w:r>
      <w:r w:rsidRPr="000C439A">
        <w:rPr>
          <w:rFonts w:cs="Raavi" w:hint="cs"/>
          <w:szCs w:val="22"/>
          <w:cs/>
          <w:lang w:bidi="pa-IN"/>
        </w:rPr>
        <w:t>ਕਿਸੇ</w:t>
      </w:r>
      <w:r w:rsidRPr="000C439A">
        <w:rPr>
          <w:rFonts w:cs="Raavi"/>
          <w:szCs w:val="22"/>
          <w:cs/>
          <w:lang w:bidi="pa-IN"/>
        </w:rPr>
        <w:t xml:space="preserve"> </w:t>
      </w:r>
      <w:r w:rsidRPr="000C439A">
        <w:rPr>
          <w:rFonts w:cs="Raavi" w:hint="cs"/>
          <w:szCs w:val="22"/>
          <w:cs/>
          <w:lang w:bidi="pa-IN"/>
        </w:rPr>
        <w:t>ਵਿਅਕਤੀ</w:t>
      </w:r>
      <w:r w:rsidRPr="000C439A">
        <w:rPr>
          <w:rFonts w:cs="Raavi"/>
          <w:szCs w:val="22"/>
          <w:cs/>
          <w:lang w:bidi="pa-IN"/>
        </w:rPr>
        <w:t xml:space="preserve"> </w:t>
      </w:r>
      <w:r w:rsidRPr="000C439A">
        <w:rPr>
          <w:rFonts w:cs="Raavi" w:hint="cs"/>
          <w:szCs w:val="22"/>
          <w:cs/>
          <w:lang w:bidi="pa-IN"/>
        </w:rPr>
        <w:t>ਨੂੰ</w:t>
      </w:r>
      <w:r w:rsidRPr="000C439A">
        <w:rPr>
          <w:rFonts w:cs="Raavi"/>
          <w:szCs w:val="22"/>
          <w:cs/>
          <w:lang w:bidi="pa-IN"/>
        </w:rPr>
        <w:t xml:space="preserve"> </w:t>
      </w:r>
      <w:r w:rsidRPr="000C439A">
        <w:rPr>
          <w:rFonts w:cs="Raavi" w:hint="cs"/>
          <w:szCs w:val="22"/>
          <w:cs/>
          <w:lang w:bidi="pa-IN"/>
        </w:rPr>
        <w:t>ਉਸਦੇ</w:t>
      </w:r>
      <w:r w:rsidRPr="000C439A">
        <w:rPr>
          <w:rFonts w:cs="Raavi"/>
          <w:szCs w:val="22"/>
          <w:cs/>
          <w:lang w:bidi="pa-IN"/>
        </w:rPr>
        <w:t xml:space="preserve"> </w:t>
      </w:r>
      <w:r w:rsidRPr="000C439A">
        <w:rPr>
          <w:rFonts w:cs="Raavi" w:hint="cs"/>
          <w:szCs w:val="22"/>
          <w:cs/>
          <w:lang w:bidi="pa-IN"/>
        </w:rPr>
        <w:t>ਸਰੀਰ</w:t>
      </w:r>
      <w:r w:rsidRPr="000C439A">
        <w:rPr>
          <w:rFonts w:cs="Raavi"/>
          <w:szCs w:val="22"/>
          <w:cs/>
          <w:lang w:bidi="pa-IN"/>
        </w:rPr>
        <w:t xml:space="preserve"> </w:t>
      </w:r>
      <w:r w:rsidRPr="000C439A">
        <w:rPr>
          <w:rFonts w:cs="Raavi" w:hint="cs"/>
          <w:szCs w:val="22"/>
          <w:cs/>
          <w:lang w:bidi="pa-IN"/>
        </w:rPr>
        <w:t>ਦੇ</w:t>
      </w:r>
      <w:r w:rsidRPr="000C439A">
        <w:rPr>
          <w:rFonts w:cs="Raavi"/>
          <w:szCs w:val="22"/>
          <w:cs/>
          <w:lang w:bidi="pa-IN"/>
        </w:rPr>
        <w:t xml:space="preserve"> </w:t>
      </w:r>
      <w:r w:rsidRPr="000C439A">
        <w:rPr>
          <w:rFonts w:cs="Raavi" w:hint="cs"/>
          <w:szCs w:val="22"/>
          <w:cs/>
          <w:lang w:bidi="pa-IN"/>
        </w:rPr>
        <w:t>ਕਿਸੇ</w:t>
      </w:r>
      <w:r w:rsidRPr="000C439A">
        <w:rPr>
          <w:rFonts w:cs="Raavi"/>
          <w:szCs w:val="22"/>
          <w:cs/>
          <w:lang w:bidi="pa-IN"/>
        </w:rPr>
        <w:t xml:space="preserve"> </w:t>
      </w:r>
      <w:r w:rsidRPr="000C439A">
        <w:rPr>
          <w:rFonts w:cs="Raavi" w:hint="cs"/>
          <w:szCs w:val="22"/>
          <w:cs/>
          <w:lang w:bidi="pa-IN"/>
        </w:rPr>
        <w:t>ਹਿੱਸੇ</w:t>
      </w:r>
      <w:r w:rsidRPr="000C439A">
        <w:rPr>
          <w:rFonts w:cs="Raavi"/>
          <w:szCs w:val="22"/>
          <w:cs/>
          <w:lang w:bidi="pa-IN"/>
        </w:rPr>
        <w:t xml:space="preserve"> </w:t>
      </w:r>
      <w:r w:rsidRPr="000C439A">
        <w:rPr>
          <w:rFonts w:cs="Raavi" w:hint="cs"/>
          <w:szCs w:val="22"/>
          <w:cs/>
          <w:lang w:bidi="pa-IN"/>
        </w:rPr>
        <w:t>ਜਾਂ</w:t>
      </w:r>
      <w:r w:rsidRPr="000C439A">
        <w:rPr>
          <w:rFonts w:cs="Raavi"/>
          <w:szCs w:val="22"/>
          <w:cs/>
          <w:lang w:bidi="pa-IN"/>
        </w:rPr>
        <w:t xml:space="preserve"> </w:t>
      </w:r>
      <w:r w:rsidRPr="000C439A">
        <w:rPr>
          <w:rFonts w:cs="Raavi" w:hint="cs"/>
          <w:szCs w:val="22"/>
          <w:cs/>
          <w:lang w:bidi="pa-IN"/>
        </w:rPr>
        <w:t>ਪੂਰੇ</w:t>
      </w:r>
      <w:r w:rsidRPr="000C439A">
        <w:rPr>
          <w:rFonts w:cs="Raavi"/>
          <w:szCs w:val="22"/>
          <w:cs/>
          <w:lang w:bidi="pa-IN"/>
        </w:rPr>
        <w:t xml:space="preserve"> </w:t>
      </w:r>
      <w:r w:rsidRPr="000C439A">
        <w:rPr>
          <w:rFonts w:cs="Raavi" w:hint="cs"/>
          <w:szCs w:val="22"/>
          <w:cs/>
          <w:lang w:bidi="pa-IN"/>
        </w:rPr>
        <w:t>ਸਰੀਰ</w:t>
      </w:r>
      <w:r w:rsidRPr="000C439A">
        <w:rPr>
          <w:rFonts w:cs="Raavi"/>
          <w:szCs w:val="22"/>
          <w:cs/>
          <w:lang w:bidi="pa-IN"/>
        </w:rPr>
        <w:t xml:space="preserve"> </w:t>
      </w:r>
      <w:r w:rsidRPr="000C439A">
        <w:rPr>
          <w:rFonts w:cs="Raavi" w:hint="cs"/>
          <w:szCs w:val="22"/>
          <w:cs/>
          <w:lang w:bidi="pa-IN"/>
        </w:rPr>
        <w:t>ਨੂੰ</w:t>
      </w:r>
      <w:r w:rsidRPr="000C439A">
        <w:rPr>
          <w:rFonts w:cs="Raavi"/>
          <w:szCs w:val="22"/>
          <w:cs/>
          <w:lang w:bidi="pa-IN"/>
        </w:rPr>
        <w:t xml:space="preserve"> </w:t>
      </w:r>
      <w:r w:rsidRPr="000C439A">
        <w:rPr>
          <w:rFonts w:cs="Raavi" w:hint="cs"/>
          <w:szCs w:val="22"/>
          <w:cs/>
          <w:lang w:bidi="pa-IN"/>
        </w:rPr>
        <w:t>ਹਿਲਾਉਣ</w:t>
      </w:r>
      <w:r w:rsidRPr="000C439A">
        <w:rPr>
          <w:rFonts w:cs="Raavi"/>
          <w:szCs w:val="22"/>
          <w:cs/>
          <w:lang w:bidi="pa-IN"/>
        </w:rPr>
        <w:t xml:space="preserve"> </w:t>
      </w:r>
      <w:r w:rsidRPr="000C439A">
        <w:rPr>
          <w:rFonts w:cs="Raavi" w:hint="cs"/>
          <w:szCs w:val="22"/>
          <w:cs/>
          <w:lang w:bidi="pa-IN"/>
        </w:rPr>
        <w:t>ਤੋਂ</w:t>
      </w:r>
      <w:r w:rsidRPr="000C439A">
        <w:rPr>
          <w:rFonts w:cs="Raavi"/>
          <w:szCs w:val="22"/>
          <w:cs/>
          <w:lang w:bidi="pa-IN"/>
        </w:rPr>
        <w:t xml:space="preserve"> </w:t>
      </w:r>
      <w:r w:rsidRPr="000C439A">
        <w:rPr>
          <w:rFonts w:cs="Raavi" w:hint="cs"/>
          <w:szCs w:val="22"/>
          <w:cs/>
          <w:lang w:bidi="pa-IN"/>
        </w:rPr>
        <w:t>ਰੋਕਿਆ</w:t>
      </w:r>
      <w:r w:rsidRPr="000C439A">
        <w:rPr>
          <w:rFonts w:cs="Raavi"/>
          <w:szCs w:val="22"/>
          <w:cs/>
          <w:lang w:bidi="pa-IN"/>
        </w:rPr>
        <w:t xml:space="preserve"> </w:t>
      </w:r>
      <w:r w:rsidRPr="000C439A">
        <w:rPr>
          <w:rFonts w:cs="Raavi" w:hint="cs"/>
          <w:szCs w:val="22"/>
          <w:cs/>
          <w:lang w:bidi="pa-IN"/>
        </w:rPr>
        <w:t>ਜਾਂਦਾ</w:t>
      </w:r>
      <w:r w:rsidRPr="000C439A">
        <w:rPr>
          <w:rFonts w:cs="Raavi"/>
          <w:szCs w:val="22"/>
          <w:cs/>
          <w:lang w:bidi="pa-IN"/>
        </w:rPr>
        <w:t xml:space="preserve"> </w:t>
      </w:r>
      <w:r w:rsidRPr="000C439A">
        <w:rPr>
          <w:rFonts w:cs="Raavi" w:hint="cs"/>
          <w:szCs w:val="22"/>
          <w:cs/>
          <w:lang w:bidi="pa-IN"/>
        </w:rPr>
        <w:t>ਹੈ।</w:t>
      </w:r>
    </w:p>
    <w:p w14:paraId="6C448E3F" w14:textId="77777777" w:rsidR="002D4F6F" w:rsidRPr="000C439A" w:rsidRDefault="002D4F6F" w:rsidP="002F6CBE">
      <w:pPr>
        <w:pStyle w:val="ListParagraph"/>
        <w:numPr>
          <w:ilvl w:val="0"/>
          <w:numId w:val="36"/>
        </w:numPr>
        <w:tabs>
          <w:tab w:val="left" w:pos="7230"/>
        </w:tabs>
        <w:spacing w:before="240" w:line="320" w:lineRule="atLeast"/>
        <w:ind w:left="714" w:hanging="357"/>
        <w:rPr>
          <w:rFonts w:asciiTheme="minorBidi" w:hAnsiTheme="minorBidi"/>
          <w:szCs w:val="22"/>
        </w:rPr>
      </w:pPr>
      <w:r w:rsidRPr="000C439A">
        <w:rPr>
          <w:rFonts w:cs="Raavi" w:hint="cs"/>
          <w:b/>
          <w:bCs/>
          <w:szCs w:val="22"/>
          <w:cs/>
          <w:lang w:bidi="pa-IN"/>
        </w:rPr>
        <w:t>ਰਸਾਇਣਕ</w:t>
      </w:r>
      <w:r w:rsidRPr="000C439A">
        <w:rPr>
          <w:rFonts w:cs="Raavi"/>
          <w:b/>
          <w:bCs/>
          <w:szCs w:val="22"/>
          <w:cs/>
          <w:lang w:bidi="pa-IN"/>
        </w:rPr>
        <w:t xml:space="preserve"> </w:t>
      </w:r>
      <w:r w:rsidRPr="000C439A">
        <w:rPr>
          <w:rFonts w:cs="Raavi" w:hint="cs"/>
          <w:b/>
          <w:bCs/>
          <w:szCs w:val="22"/>
          <w:cs/>
          <w:lang w:bidi="pa-IN"/>
        </w:rPr>
        <w:t>ਰੋਕ</w:t>
      </w:r>
      <w:r w:rsidRPr="000C439A">
        <w:rPr>
          <w:rFonts w:cs="Raavi"/>
          <w:b/>
          <w:bCs/>
          <w:szCs w:val="22"/>
          <w:cs/>
          <w:lang w:bidi="pa-IN"/>
        </w:rPr>
        <w:t xml:space="preserve"> (</w:t>
      </w:r>
      <w:r w:rsidRPr="000C439A">
        <w:rPr>
          <w:rFonts w:cs="Raavi"/>
          <w:b/>
          <w:bCs/>
          <w:szCs w:val="22"/>
          <w:lang w:bidi="pa-IN"/>
        </w:rPr>
        <w:t>Chemical restraint):</w:t>
      </w:r>
      <w:r w:rsidRPr="000C439A">
        <w:rPr>
          <w:szCs w:val="22"/>
        </w:rPr>
        <w:t xml:space="preserve"> </w:t>
      </w:r>
      <w:r w:rsidRPr="000C439A">
        <w:rPr>
          <w:rFonts w:cs="Raavi" w:hint="cs"/>
          <w:szCs w:val="22"/>
          <w:cs/>
          <w:lang w:bidi="pa-IN"/>
        </w:rPr>
        <w:t>ਜਦੋਂ</w:t>
      </w:r>
      <w:r w:rsidRPr="000C439A">
        <w:rPr>
          <w:rFonts w:cs="Raavi"/>
          <w:szCs w:val="22"/>
          <w:cs/>
          <w:lang w:bidi="pa-IN"/>
        </w:rPr>
        <w:t xml:space="preserve"> </w:t>
      </w:r>
      <w:r w:rsidRPr="000C439A">
        <w:rPr>
          <w:rFonts w:cs="Raavi" w:hint="cs"/>
          <w:szCs w:val="22"/>
          <w:cs/>
          <w:lang w:bidi="pa-IN"/>
        </w:rPr>
        <w:t>ਕਿਸੇ</w:t>
      </w:r>
      <w:r w:rsidRPr="000C439A">
        <w:rPr>
          <w:rFonts w:cs="Raavi"/>
          <w:szCs w:val="22"/>
          <w:cs/>
          <w:lang w:bidi="pa-IN"/>
        </w:rPr>
        <w:t xml:space="preserve"> </w:t>
      </w:r>
      <w:r w:rsidRPr="000C439A">
        <w:rPr>
          <w:rFonts w:cs="Raavi" w:hint="cs"/>
          <w:szCs w:val="22"/>
          <w:cs/>
          <w:lang w:bidi="pa-IN"/>
        </w:rPr>
        <w:t>ਵਿਅਕਤੀ</w:t>
      </w:r>
      <w:r w:rsidRPr="000C439A">
        <w:rPr>
          <w:rFonts w:cs="Raavi"/>
          <w:szCs w:val="22"/>
          <w:cs/>
          <w:lang w:bidi="pa-IN"/>
        </w:rPr>
        <w:t xml:space="preserve"> </w:t>
      </w:r>
      <w:r w:rsidRPr="000C439A">
        <w:rPr>
          <w:rFonts w:cs="Raavi" w:hint="cs"/>
          <w:szCs w:val="22"/>
          <w:cs/>
          <w:lang w:bidi="pa-IN"/>
        </w:rPr>
        <w:t>ਨੂੰ</w:t>
      </w:r>
      <w:r w:rsidRPr="000C439A">
        <w:rPr>
          <w:rFonts w:cs="Raavi"/>
          <w:szCs w:val="22"/>
          <w:cs/>
          <w:lang w:bidi="pa-IN"/>
        </w:rPr>
        <w:t xml:space="preserve"> </w:t>
      </w:r>
      <w:r w:rsidRPr="000C439A">
        <w:rPr>
          <w:rFonts w:cs="Raavi" w:hint="cs"/>
          <w:szCs w:val="22"/>
          <w:cs/>
          <w:lang w:bidi="pa-IN"/>
        </w:rPr>
        <w:t>ਆਪਣੇ</w:t>
      </w:r>
      <w:r w:rsidRPr="000C439A">
        <w:rPr>
          <w:rFonts w:cs="Raavi"/>
          <w:szCs w:val="22"/>
          <w:cs/>
          <w:lang w:bidi="pa-IN"/>
        </w:rPr>
        <w:t xml:space="preserve"> </w:t>
      </w:r>
      <w:r w:rsidRPr="000C439A">
        <w:rPr>
          <w:rFonts w:cs="Raavi" w:hint="cs"/>
          <w:szCs w:val="22"/>
          <w:cs/>
          <w:lang w:bidi="pa-IN"/>
        </w:rPr>
        <w:t>ਸਰੀਰ</w:t>
      </w:r>
      <w:r w:rsidRPr="000C439A">
        <w:rPr>
          <w:rFonts w:cs="Raavi"/>
          <w:szCs w:val="22"/>
          <w:cs/>
          <w:lang w:bidi="pa-IN"/>
        </w:rPr>
        <w:t xml:space="preserve"> </w:t>
      </w:r>
      <w:r w:rsidRPr="000C439A">
        <w:rPr>
          <w:rFonts w:cs="Raavi" w:hint="cs"/>
          <w:szCs w:val="22"/>
          <w:cs/>
          <w:lang w:bidi="pa-IN"/>
        </w:rPr>
        <w:t>ਨੂੰ</w:t>
      </w:r>
      <w:r w:rsidRPr="000C439A">
        <w:rPr>
          <w:rFonts w:cs="Raavi"/>
          <w:szCs w:val="22"/>
          <w:cs/>
          <w:lang w:bidi="pa-IN"/>
        </w:rPr>
        <w:t xml:space="preserve"> </w:t>
      </w:r>
      <w:r w:rsidRPr="000C439A">
        <w:rPr>
          <w:rFonts w:cs="Raavi" w:hint="cs"/>
          <w:szCs w:val="22"/>
          <w:cs/>
          <w:lang w:bidi="pa-IN"/>
        </w:rPr>
        <w:t>ਹਿਲਾਉਣ</w:t>
      </w:r>
      <w:r w:rsidRPr="000C439A">
        <w:rPr>
          <w:rFonts w:cs="Raavi"/>
          <w:szCs w:val="22"/>
          <w:cs/>
          <w:lang w:bidi="pa-IN"/>
        </w:rPr>
        <w:t xml:space="preserve"> </w:t>
      </w:r>
      <w:r w:rsidRPr="000C439A">
        <w:rPr>
          <w:rFonts w:cs="Raavi" w:hint="cs"/>
          <w:szCs w:val="22"/>
          <w:cs/>
          <w:lang w:bidi="pa-IN"/>
        </w:rPr>
        <w:t>ਤੋਂ</w:t>
      </w:r>
      <w:r w:rsidRPr="000C439A">
        <w:rPr>
          <w:rFonts w:cs="Raavi"/>
          <w:szCs w:val="22"/>
          <w:cs/>
          <w:lang w:bidi="pa-IN"/>
        </w:rPr>
        <w:t xml:space="preserve"> </w:t>
      </w:r>
      <w:r w:rsidRPr="000C439A">
        <w:rPr>
          <w:rFonts w:cs="Raavi" w:hint="cs"/>
          <w:szCs w:val="22"/>
          <w:cs/>
          <w:lang w:bidi="pa-IN"/>
        </w:rPr>
        <w:t>ਰੋਕ</w:t>
      </w:r>
      <w:r w:rsidRPr="000C439A">
        <w:rPr>
          <w:rFonts w:cs="Raavi"/>
          <w:szCs w:val="22"/>
          <w:cs/>
          <w:lang w:bidi="pa-IN"/>
        </w:rPr>
        <w:t xml:space="preserve"> </w:t>
      </w:r>
      <w:r w:rsidRPr="000C439A">
        <w:rPr>
          <w:rFonts w:cs="Raavi" w:hint="cs"/>
          <w:szCs w:val="22"/>
          <w:cs/>
          <w:lang w:bidi="pa-IN"/>
        </w:rPr>
        <w:t>ਕੇ</w:t>
      </w:r>
      <w:r w:rsidRPr="000C439A">
        <w:rPr>
          <w:rFonts w:cs="Raavi"/>
          <w:szCs w:val="22"/>
          <w:cs/>
          <w:lang w:bidi="pa-IN"/>
        </w:rPr>
        <w:t xml:space="preserve"> </w:t>
      </w:r>
      <w:r w:rsidRPr="000C439A">
        <w:rPr>
          <w:rFonts w:cs="Raavi" w:hint="cs"/>
          <w:szCs w:val="22"/>
          <w:cs/>
          <w:lang w:bidi="pa-IN"/>
        </w:rPr>
        <w:t>ਆਪਣੇ</w:t>
      </w:r>
      <w:r w:rsidRPr="000C439A">
        <w:rPr>
          <w:rFonts w:cs="Raavi"/>
          <w:szCs w:val="22"/>
          <w:cs/>
          <w:lang w:bidi="pa-IN"/>
        </w:rPr>
        <w:t xml:space="preserve"> </w:t>
      </w:r>
      <w:r w:rsidRPr="000C439A">
        <w:rPr>
          <w:rFonts w:cs="Raavi" w:hint="cs"/>
          <w:szCs w:val="22"/>
          <w:cs/>
          <w:lang w:bidi="pa-IN"/>
        </w:rPr>
        <w:t>ਵਿਵਹਾਰ</w:t>
      </w:r>
      <w:r w:rsidRPr="000C439A">
        <w:rPr>
          <w:rFonts w:cs="Raavi"/>
          <w:szCs w:val="22"/>
          <w:cs/>
          <w:lang w:bidi="pa-IN"/>
        </w:rPr>
        <w:t xml:space="preserve"> </w:t>
      </w:r>
      <w:r w:rsidRPr="000C439A">
        <w:rPr>
          <w:rFonts w:cs="Raavi" w:hint="cs"/>
          <w:szCs w:val="22"/>
          <w:cs/>
          <w:lang w:bidi="pa-IN"/>
        </w:rPr>
        <w:t>ਨੂੰ</w:t>
      </w:r>
      <w:r w:rsidRPr="000C439A">
        <w:rPr>
          <w:rFonts w:cs="Raavi"/>
          <w:szCs w:val="22"/>
          <w:cs/>
          <w:lang w:bidi="pa-IN"/>
        </w:rPr>
        <w:t xml:space="preserve"> </w:t>
      </w:r>
      <w:r w:rsidRPr="000C439A">
        <w:rPr>
          <w:rFonts w:cs="Raavi" w:hint="cs"/>
          <w:szCs w:val="22"/>
          <w:cs/>
          <w:lang w:bidi="pa-IN"/>
        </w:rPr>
        <w:t>ਨਿਯੰਤਰਿਤ</w:t>
      </w:r>
      <w:r w:rsidRPr="000C439A">
        <w:rPr>
          <w:rFonts w:cs="Raavi"/>
          <w:szCs w:val="22"/>
          <w:cs/>
          <w:lang w:bidi="pa-IN"/>
        </w:rPr>
        <w:t xml:space="preserve"> </w:t>
      </w:r>
      <w:r w:rsidRPr="000C439A">
        <w:rPr>
          <w:rFonts w:cs="Raavi" w:hint="cs"/>
          <w:szCs w:val="22"/>
          <w:cs/>
          <w:lang w:bidi="pa-IN"/>
        </w:rPr>
        <w:t>ਕਰਨ</w:t>
      </w:r>
      <w:r w:rsidRPr="000C439A">
        <w:rPr>
          <w:rFonts w:cs="Raavi"/>
          <w:szCs w:val="22"/>
          <w:cs/>
          <w:lang w:bidi="pa-IN"/>
        </w:rPr>
        <w:t xml:space="preserve"> </w:t>
      </w:r>
      <w:r w:rsidRPr="000C439A">
        <w:rPr>
          <w:rFonts w:cs="Raavi" w:hint="cs"/>
          <w:szCs w:val="22"/>
          <w:cs/>
          <w:lang w:bidi="pa-IN"/>
        </w:rPr>
        <w:t>ਲਈ</w:t>
      </w:r>
      <w:r w:rsidRPr="000C439A">
        <w:rPr>
          <w:rFonts w:cs="Raavi"/>
          <w:szCs w:val="22"/>
          <w:cs/>
          <w:lang w:bidi="pa-IN"/>
        </w:rPr>
        <w:t xml:space="preserve"> </w:t>
      </w:r>
      <w:r w:rsidRPr="000C439A">
        <w:rPr>
          <w:rFonts w:cs="Raavi" w:hint="cs"/>
          <w:szCs w:val="22"/>
          <w:cs/>
          <w:lang w:bidi="pa-IN"/>
        </w:rPr>
        <w:t>ਦਵਾਈ</w:t>
      </w:r>
      <w:r w:rsidRPr="000C439A">
        <w:rPr>
          <w:rFonts w:cs="Raavi"/>
          <w:szCs w:val="22"/>
          <w:cs/>
          <w:lang w:bidi="pa-IN"/>
        </w:rPr>
        <w:t xml:space="preserve"> </w:t>
      </w:r>
      <w:r w:rsidRPr="000C439A">
        <w:rPr>
          <w:rFonts w:cs="Raavi" w:hint="cs"/>
          <w:szCs w:val="22"/>
          <w:cs/>
          <w:lang w:bidi="pa-IN"/>
        </w:rPr>
        <w:t>ਦਿੱਤੀ</w:t>
      </w:r>
      <w:r w:rsidRPr="000C439A">
        <w:rPr>
          <w:rFonts w:cs="Raavi"/>
          <w:szCs w:val="22"/>
          <w:cs/>
          <w:lang w:bidi="pa-IN"/>
        </w:rPr>
        <w:t xml:space="preserve"> </w:t>
      </w:r>
      <w:r w:rsidRPr="000C439A">
        <w:rPr>
          <w:rFonts w:cs="Raavi" w:hint="cs"/>
          <w:szCs w:val="22"/>
          <w:cs/>
          <w:lang w:bidi="pa-IN"/>
        </w:rPr>
        <w:t>ਜਾਂਦੀ</w:t>
      </w:r>
      <w:r w:rsidRPr="000C439A">
        <w:rPr>
          <w:rFonts w:cs="Raavi"/>
          <w:szCs w:val="22"/>
          <w:cs/>
          <w:lang w:bidi="pa-IN"/>
        </w:rPr>
        <w:t xml:space="preserve"> </w:t>
      </w:r>
      <w:r w:rsidRPr="000C439A">
        <w:rPr>
          <w:rFonts w:cs="Raavi" w:hint="cs"/>
          <w:szCs w:val="22"/>
          <w:cs/>
          <w:lang w:bidi="pa-IN"/>
        </w:rPr>
        <w:t>ਹੈ।</w:t>
      </w:r>
      <w:r w:rsidRPr="000C439A">
        <w:rPr>
          <w:rFonts w:cs="Raavi"/>
          <w:szCs w:val="22"/>
          <w:cs/>
          <w:lang w:bidi="pa-IN"/>
        </w:rPr>
        <w:t xml:space="preserve"> </w:t>
      </w:r>
      <w:r w:rsidRPr="000C439A">
        <w:rPr>
          <w:rFonts w:cs="Raavi" w:hint="cs"/>
          <w:szCs w:val="22"/>
          <w:cs/>
          <w:lang w:bidi="pa-IN"/>
        </w:rPr>
        <w:t>ਇਹ</w:t>
      </w:r>
      <w:r w:rsidRPr="000C439A">
        <w:rPr>
          <w:rFonts w:cs="Raavi"/>
          <w:szCs w:val="22"/>
          <w:cs/>
          <w:lang w:bidi="pa-IN"/>
        </w:rPr>
        <w:t xml:space="preserve"> </w:t>
      </w:r>
      <w:r w:rsidRPr="000C439A">
        <w:rPr>
          <w:rFonts w:cs="Raavi" w:hint="cs"/>
          <w:szCs w:val="22"/>
          <w:cs/>
          <w:lang w:bidi="pa-IN"/>
        </w:rPr>
        <w:t>ਡਾਕਟਰੀ</w:t>
      </w:r>
      <w:r w:rsidRPr="000C439A">
        <w:rPr>
          <w:rFonts w:cs="Raavi"/>
          <w:szCs w:val="22"/>
          <w:cs/>
          <w:lang w:bidi="pa-IN"/>
        </w:rPr>
        <w:t xml:space="preserve"> </w:t>
      </w:r>
      <w:r w:rsidRPr="000C439A">
        <w:rPr>
          <w:rFonts w:cs="Raavi" w:hint="cs"/>
          <w:szCs w:val="22"/>
          <w:cs/>
          <w:lang w:bidi="pa-IN"/>
        </w:rPr>
        <w:t>ਜਾਂ</w:t>
      </w:r>
      <w:r w:rsidRPr="000C439A">
        <w:rPr>
          <w:rFonts w:cs="Raavi"/>
          <w:szCs w:val="22"/>
          <w:cs/>
          <w:lang w:bidi="pa-IN"/>
        </w:rPr>
        <w:t xml:space="preserve"> </w:t>
      </w:r>
      <w:r w:rsidRPr="000C439A">
        <w:rPr>
          <w:rFonts w:cs="Raavi" w:hint="cs"/>
          <w:szCs w:val="22"/>
          <w:cs/>
          <w:lang w:bidi="pa-IN"/>
        </w:rPr>
        <w:t>ਮਾਨਸਿਕ</w:t>
      </w:r>
      <w:r w:rsidRPr="000C439A">
        <w:rPr>
          <w:rFonts w:cs="Raavi"/>
          <w:szCs w:val="22"/>
          <w:cs/>
          <w:lang w:bidi="pa-IN"/>
        </w:rPr>
        <w:t xml:space="preserve"> </w:t>
      </w:r>
      <w:r w:rsidRPr="000C439A">
        <w:rPr>
          <w:rFonts w:cs="Raavi" w:hint="cs"/>
          <w:szCs w:val="22"/>
          <w:cs/>
          <w:lang w:bidi="pa-IN"/>
        </w:rPr>
        <w:t>ਸਿਹਤ</w:t>
      </w:r>
      <w:r w:rsidRPr="000C439A">
        <w:rPr>
          <w:rFonts w:cs="Raavi"/>
          <w:szCs w:val="22"/>
          <w:cs/>
          <w:lang w:bidi="pa-IN"/>
        </w:rPr>
        <w:t xml:space="preserve"> </w:t>
      </w:r>
      <w:r w:rsidRPr="000C439A">
        <w:rPr>
          <w:rFonts w:cs="Raavi" w:hint="cs"/>
          <w:szCs w:val="22"/>
          <w:cs/>
          <w:lang w:bidi="pa-IN"/>
        </w:rPr>
        <w:t>ਇਲਾਜ</w:t>
      </w:r>
      <w:r w:rsidRPr="000C439A">
        <w:rPr>
          <w:rFonts w:cs="Raavi"/>
          <w:szCs w:val="22"/>
          <w:cs/>
          <w:lang w:bidi="pa-IN"/>
        </w:rPr>
        <w:t xml:space="preserve"> </w:t>
      </w:r>
      <w:r w:rsidRPr="000C439A">
        <w:rPr>
          <w:rFonts w:cs="Raavi" w:hint="cs"/>
          <w:szCs w:val="22"/>
          <w:cs/>
          <w:lang w:bidi="pa-IN"/>
        </w:rPr>
        <w:t>ਲਈ</w:t>
      </w:r>
      <w:r w:rsidRPr="000C439A">
        <w:rPr>
          <w:rFonts w:cs="Raavi"/>
          <w:szCs w:val="22"/>
          <w:cs/>
          <w:lang w:bidi="pa-IN"/>
        </w:rPr>
        <w:t xml:space="preserve"> </w:t>
      </w:r>
      <w:r w:rsidRPr="000C439A">
        <w:rPr>
          <w:rFonts w:cs="Raavi" w:hint="cs"/>
          <w:szCs w:val="22"/>
          <w:cs/>
          <w:lang w:bidi="pa-IN"/>
        </w:rPr>
        <w:t>ਦਵਾਈ</w:t>
      </w:r>
      <w:r w:rsidRPr="000C439A">
        <w:rPr>
          <w:rFonts w:cs="Raavi"/>
          <w:szCs w:val="22"/>
          <w:cs/>
          <w:lang w:bidi="pa-IN"/>
        </w:rPr>
        <w:t xml:space="preserve"> </w:t>
      </w:r>
      <w:r w:rsidRPr="000C439A">
        <w:rPr>
          <w:rFonts w:cs="Raavi" w:hint="cs"/>
          <w:szCs w:val="22"/>
          <w:cs/>
          <w:lang w:bidi="pa-IN"/>
        </w:rPr>
        <w:t>ਨਹੀਂ</w:t>
      </w:r>
      <w:r w:rsidRPr="000C439A">
        <w:rPr>
          <w:rFonts w:cs="Raavi"/>
          <w:szCs w:val="22"/>
          <w:cs/>
          <w:lang w:bidi="pa-IN"/>
        </w:rPr>
        <w:t xml:space="preserve"> </w:t>
      </w:r>
      <w:r w:rsidRPr="000C439A">
        <w:rPr>
          <w:rFonts w:cs="Raavi" w:hint="cs"/>
          <w:szCs w:val="22"/>
          <w:cs/>
          <w:lang w:bidi="pa-IN"/>
        </w:rPr>
        <w:t>ਹੁੰਦੀ</w:t>
      </w:r>
      <w:r w:rsidRPr="000C439A">
        <w:rPr>
          <w:rFonts w:cs="Raavi"/>
          <w:szCs w:val="22"/>
          <w:cs/>
          <w:lang w:bidi="pa-IN"/>
        </w:rPr>
        <w:t xml:space="preserve"> </w:t>
      </w:r>
      <w:r w:rsidRPr="000C439A">
        <w:rPr>
          <w:rFonts w:cs="Raavi" w:hint="cs"/>
          <w:szCs w:val="22"/>
          <w:cs/>
          <w:lang w:bidi="pa-IN"/>
        </w:rPr>
        <w:t>ਹੈ।</w:t>
      </w:r>
    </w:p>
    <w:p w14:paraId="1D11E586" w14:textId="77777777" w:rsidR="002D4F6F" w:rsidRPr="00A87D73" w:rsidRDefault="002D4F6F" w:rsidP="002F6CBE">
      <w:pPr>
        <w:pStyle w:val="Normalwithborder"/>
        <w:spacing w:line="320" w:lineRule="atLeast"/>
        <w:rPr>
          <w:rFonts w:asciiTheme="minorBidi" w:hAnsiTheme="minorBidi"/>
          <w:szCs w:val="22"/>
        </w:rPr>
      </w:pPr>
      <w:r w:rsidRPr="00A87D73">
        <w:rPr>
          <w:rFonts w:cs="Raavi" w:hint="cs"/>
          <w:szCs w:val="22"/>
          <w:cs/>
          <w:lang w:bidi="pa-IN"/>
        </w:rPr>
        <w:t>ਸਧਾਰਨ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ਭਾਸ਼ਾ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ਵਿੱਚ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2F6CBE">
        <w:rPr>
          <w:rFonts w:asciiTheme="minorBidi" w:hAnsiTheme="minorBidi" w:cs="Raavi" w:hint="cs"/>
          <w:szCs w:val="22"/>
          <w:cs/>
          <w:lang w:bidi="pa-IN"/>
        </w:rPr>
        <w:t>ਫ਼ੈਸਲਾ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ਲੈਣ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ਦੇ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ਸਿਧਾਂਤ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ਹੇਠ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ਲਿਖੇ</w:t>
      </w:r>
      <w:r w:rsidRPr="00A87D73">
        <w:rPr>
          <w:rFonts w:cs="Raavi"/>
          <w:szCs w:val="22"/>
          <w:cs/>
          <w:lang w:bidi="pa-IN"/>
        </w:rPr>
        <w:t xml:space="preserve"> </w:t>
      </w:r>
      <w:r w:rsidRPr="00A87D73">
        <w:rPr>
          <w:rFonts w:cs="Raavi" w:hint="cs"/>
          <w:szCs w:val="22"/>
          <w:cs/>
          <w:lang w:bidi="pa-IN"/>
        </w:rPr>
        <w:t>ਹਨ</w:t>
      </w:r>
      <w:r w:rsidRPr="00A87D73">
        <w:rPr>
          <w:rFonts w:cs="Raavi"/>
          <w:szCs w:val="22"/>
          <w:cs/>
          <w:lang w:bidi="pa-IN"/>
        </w:rPr>
        <w:t>:</w:t>
      </w:r>
    </w:p>
    <w:p w14:paraId="529F090A" w14:textId="77777777" w:rsidR="002D4F6F" w:rsidRPr="002F6CBE" w:rsidRDefault="002D4F6F" w:rsidP="00BE1F14">
      <w:pPr>
        <w:pStyle w:val="Heading3"/>
        <w:rPr>
          <w:lang w:bidi="pa-IN"/>
        </w:rPr>
      </w:pPr>
      <w:r w:rsidRPr="000C439A">
        <w:rPr>
          <w:rFonts w:ascii="Raavi" w:hAnsi="Raavi" w:cs="Raavi" w:hint="cs"/>
          <w:cs/>
          <w:lang w:bidi="pa-IN"/>
        </w:rPr>
        <w:lastRenderedPageBreak/>
        <w:t>ਦੇਖਭਾਲ</w:t>
      </w:r>
      <w:r w:rsidRPr="000C439A">
        <w:rPr>
          <w:rFonts w:asciiTheme="minorBidi" w:hAnsiTheme="minorBidi" w:cstheme="minorBidi"/>
          <w:cs/>
          <w:lang w:bidi="pa-IN"/>
        </w:rPr>
        <w:t xml:space="preserve"> </w:t>
      </w:r>
      <w:r w:rsidRPr="000C439A">
        <w:rPr>
          <w:rFonts w:ascii="Raavi" w:hAnsi="Raavi" w:cs="Raavi" w:hint="cs"/>
          <w:cs/>
          <w:lang w:bidi="pa-IN"/>
        </w:rPr>
        <w:t>ਅਤੇ</w:t>
      </w:r>
      <w:r w:rsidRPr="000C439A">
        <w:rPr>
          <w:rFonts w:asciiTheme="minorBidi" w:hAnsiTheme="minorBidi" w:cstheme="minorBidi"/>
          <w:cs/>
          <w:lang w:bidi="pa-IN"/>
        </w:rPr>
        <w:t xml:space="preserve"> </w:t>
      </w:r>
      <w:r w:rsidRPr="000C439A">
        <w:rPr>
          <w:rFonts w:ascii="Raavi" w:hAnsi="Raavi" w:cs="Raavi" w:hint="cs"/>
          <w:cs/>
          <w:lang w:bidi="pa-IN"/>
        </w:rPr>
        <w:t>ਘੱਟ</w:t>
      </w:r>
      <w:r w:rsidRPr="000C439A">
        <w:rPr>
          <w:rFonts w:asciiTheme="minorBidi" w:hAnsiTheme="minorBidi" w:cstheme="minorBidi"/>
          <w:cs/>
          <w:lang w:bidi="pa-IN"/>
        </w:rPr>
        <w:t xml:space="preserve"> </w:t>
      </w:r>
      <w:r w:rsidRPr="000C439A">
        <w:rPr>
          <w:rFonts w:ascii="Raavi" w:hAnsi="Raavi" w:cs="Raavi" w:hint="cs"/>
          <w:cs/>
          <w:lang w:bidi="pa-IN"/>
        </w:rPr>
        <w:t>ਪਾਬੰਦੀਸ਼ੁਦਾ</w:t>
      </w:r>
      <w:r w:rsidRPr="000C439A">
        <w:rPr>
          <w:rFonts w:asciiTheme="minorBidi" w:hAnsiTheme="minorBidi" w:cstheme="minorBidi"/>
          <w:cs/>
          <w:lang w:bidi="pa-IN"/>
        </w:rPr>
        <w:t xml:space="preserve"> </w:t>
      </w:r>
      <w:r w:rsidRPr="000C439A">
        <w:rPr>
          <w:rFonts w:ascii="Raavi" w:hAnsi="Raavi" w:cs="Raavi" w:hint="cs"/>
          <w:cs/>
          <w:lang w:bidi="pa-IN"/>
        </w:rPr>
        <w:t>ਸਹਾਇਤਾ</w:t>
      </w:r>
      <w:r w:rsidRPr="000C439A">
        <w:rPr>
          <w:rFonts w:asciiTheme="minorBidi" w:hAnsiTheme="minorBidi" w:cstheme="minorBidi"/>
          <w:cs/>
          <w:lang w:bidi="pa-IN"/>
        </w:rPr>
        <w:t xml:space="preserve"> </w:t>
      </w:r>
      <w:r w:rsidRPr="000C439A">
        <w:rPr>
          <w:rFonts w:ascii="Raavi" w:hAnsi="Raavi" w:cs="Raavi" w:hint="cs"/>
          <w:cs/>
          <w:lang w:bidi="pa-IN"/>
        </w:rPr>
        <w:t>ਵੱਲ</w:t>
      </w:r>
      <w:r w:rsidRPr="000C439A">
        <w:rPr>
          <w:rFonts w:asciiTheme="minorBidi" w:hAnsiTheme="minorBidi" w:cstheme="minorBidi"/>
          <w:cs/>
          <w:lang w:bidi="pa-IN"/>
        </w:rPr>
        <w:t xml:space="preserve"> </w:t>
      </w:r>
      <w:r w:rsidRPr="000C439A">
        <w:rPr>
          <w:rFonts w:ascii="Raavi" w:hAnsi="Raavi" w:cs="Raavi" w:hint="cs"/>
          <w:cs/>
          <w:lang w:bidi="pa-IN"/>
        </w:rPr>
        <w:t>ਤਬਦੀਲੀ</w:t>
      </w:r>
      <w:r w:rsidRPr="000C439A">
        <w:rPr>
          <w:rFonts w:asciiTheme="minorBidi" w:hAnsiTheme="minorBidi" w:cstheme="minorBidi"/>
          <w:cs/>
          <w:lang w:bidi="pa-IN"/>
        </w:rPr>
        <w:t xml:space="preserve"> </w:t>
      </w:r>
      <w:r w:rsidRPr="000C439A">
        <w:rPr>
          <w:rFonts w:ascii="Raavi" w:hAnsi="Raavi" w:cs="Raavi" w:hint="cs"/>
          <w:cs/>
          <w:lang w:bidi="pa-IN"/>
        </w:rPr>
        <w:t>ਦਾ</w:t>
      </w:r>
      <w:r w:rsidRPr="000C439A">
        <w:rPr>
          <w:rFonts w:asciiTheme="minorBidi" w:hAnsiTheme="minorBidi" w:cstheme="minorBidi"/>
          <w:cs/>
          <w:lang w:bidi="pa-IN"/>
        </w:rPr>
        <w:t xml:space="preserve"> </w:t>
      </w:r>
      <w:r w:rsidRPr="000C439A">
        <w:rPr>
          <w:rFonts w:ascii="Raavi" w:hAnsi="Raavi" w:cs="Raavi" w:hint="cs"/>
          <w:cs/>
          <w:lang w:bidi="pa-IN"/>
        </w:rPr>
        <w:t>ਸਿਧਾਂਤ</w:t>
      </w:r>
    </w:p>
    <w:p w14:paraId="3A2AA9C9" w14:textId="77777777" w:rsidR="002D4F6F" w:rsidRPr="00A87D73" w:rsidRDefault="002D4F6F" w:rsidP="002F6CBE">
      <w:pPr>
        <w:pStyle w:val="Normalwithborder"/>
        <w:spacing w:line="320" w:lineRule="atLeast"/>
        <w:rPr>
          <w:rFonts w:asciiTheme="minorBidi" w:hAnsiTheme="minorBidi"/>
          <w:szCs w:val="22"/>
        </w:rPr>
      </w:pPr>
      <w:r w:rsidRPr="00A87D73">
        <w:rPr>
          <w:rFonts w:asciiTheme="minorBidi" w:hAnsiTheme="minorBidi" w:cs="Raavi" w:hint="cs"/>
          <w:szCs w:val="22"/>
          <w:cs/>
          <w:lang w:bidi="pa-IN"/>
        </w:rPr>
        <w:t>ਲਾਜ਼ਮੀ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ਮੁਲਾਂਕਣ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ਅਤੇ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ਇਲਾਜ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ਟੀਚਾ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ਵਿਅਕਤੀ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ਸਿਹਤਯਾਬੀ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ਵਿੱਚ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ਮੱਦਦ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ਕਰਨਾ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ਹੈ।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ਸੇਵਾਵਾਂ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ਨੂੰ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ਸੰਪੂਰਨ</w:t>
      </w:r>
      <w:r w:rsidRPr="00A87D73">
        <w:rPr>
          <w:rFonts w:asciiTheme="minorBidi" w:hAnsiTheme="minorBidi"/>
          <w:szCs w:val="22"/>
        </w:rPr>
        <w:t xml:space="preserve">,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ਦੇਖਭਾਲ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ਕਰਨ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ਵਾਲਾ</w:t>
      </w:r>
      <w:r w:rsidRPr="00A87D73">
        <w:rPr>
          <w:rFonts w:asciiTheme="minorBidi" w:hAnsiTheme="minorBidi"/>
          <w:szCs w:val="22"/>
        </w:rPr>
        <w:t xml:space="preserve">,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ਸੁਰੱਖਿਅਤ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ਅਤੇ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ਉੱਚ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ਗੁਣਵੱਤਾ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ਵਾਲਾ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ਹੋਣਾ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ਲਾਜ਼ਮੀ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ਹੈ</w:t>
      </w:r>
      <w:r w:rsidRPr="00A87D73">
        <w:rPr>
          <w:rFonts w:asciiTheme="minorBidi" w:hAnsiTheme="minorBidi"/>
          <w:szCs w:val="22"/>
        </w:rPr>
        <w:t xml:space="preserve">,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ਅਤੇ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ਲੋਕਾਂ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ਨੂੰ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ਇਲਾਜ</w:t>
      </w:r>
      <w:r w:rsidRPr="00A87D73">
        <w:rPr>
          <w:rFonts w:asciiTheme="minorBidi" w:hAnsiTheme="minorBidi"/>
          <w:szCs w:val="22"/>
        </w:rPr>
        <w:t xml:space="preserve">,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ਦੇਖਭਾਲ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ਅਤੇ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ਸਹਾਇਤਾ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ਘੱਟ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ਪਾਬੰਦੀਸ਼ੁਦਾ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ਰੂਪਾਂ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ਵੱਲ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ਲਿਜਾਣਾ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2F6CBE">
        <w:rPr>
          <w:rFonts w:cs="Raavi" w:hint="cs"/>
          <w:szCs w:val="22"/>
          <w:cs/>
          <w:lang w:bidi="pa-IN"/>
        </w:rPr>
        <w:t>ਚਾਹੀਦਾ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ਹੈ।</w:t>
      </w:r>
    </w:p>
    <w:p w14:paraId="11C0661B" w14:textId="77777777" w:rsidR="002D4F6F" w:rsidRPr="00A87D73" w:rsidRDefault="002D4F6F" w:rsidP="002F6CBE">
      <w:pPr>
        <w:pStyle w:val="Normalwithborder"/>
        <w:spacing w:line="320" w:lineRule="atLeast"/>
        <w:rPr>
          <w:rFonts w:asciiTheme="minorBidi" w:hAnsiTheme="minorBidi"/>
          <w:szCs w:val="22"/>
        </w:rPr>
      </w:pPr>
      <w:r w:rsidRPr="002F6CBE">
        <w:rPr>
          <w:rFonts w:ascii="Raavi" w:hAnsi="Raavi" w:cs="Raavi"/>
          <w:szCs w:val="22"/>
        </w:rPr>
        <w:t>"</w:t>
      </w:r>
      <w:r w:rsidRPr="002F6CBE">
        <w:rPr>
          <w:rFonts w:ascii="Raavi" w:hAnsi="Raavi" w:cs="Raavi"/>
          <w:szCs w:val="22"/>
          <w:cs/>
          <w:lang w:bidi="pa-IN"/>
        </w:rPr>
        <w:t xml:space="preserve">ਸਭ ਤੋਂ ਘੱਟ ਪਾਬੰਦੀ"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ਅਰਥ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ਹੈ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ਕਿ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ਜਿਹੜੇ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ਵਿਅਕਤੀ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ਲਾਜ਼ਮੀ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ਮੁਲਾਂਕਣ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ਜਾਂ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ਇਲਾਜ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ਹੇਠ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ਹਨ</w:t>
      </w:r>
      <w:r w:rsidRPr="00A87D73">
        <w:rPr>
          <w:rFonts w:asciiTheme="minorBidi" w:hAnsiTheme="minorBidi"/>
          <w:szCs w:val="22"/>
        </w:rPr>
        <w:t xml:space="preserve">,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ਉਨ੍ਹਾਂ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ਨੂੰ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ਵੱਧ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ਤੋਂ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ਵੱਧ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ਆਜ਼ਾਦੀ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ਦਿੱਤੀ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ਜਾਣੀ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ਚਾਹੀਦੀ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ਹੈ।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ਜੋ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ਕਿਸੇ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ਇੱਕ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ਵਿਅਕਤੀ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ਲਈ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ਜੋ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ਪਾਬੰਦੀ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ਵਾਲੀ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ਗੱਲ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ਹੋ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ਸਕਦੀ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ਹੈ</w:t>
      </w:r>
      <w:r w:rsidRPr="00A87D73">
        <w:rPr>
          <w:rFonts w:asciiTheme="minorBidi" w:hAnsiTheme="minorBidi"/>
          <w:szCs w:val="22"/>
        </w:rPr>
        <w:t xml:space="preserve">,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ਸ਼ਾਇਦ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ਉਹ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ਦੂਜੇ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ਲਈ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ਨਾ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ਹੋਵੇ।</w:t>
      </w:r>
    </w:p>
    <w:p w14:paraId="1D19C45F" w14:textId="77777777" w:rsidR="002D4F6F" w:rsidRPr="00773C55" w:rsidRDefault="002D4F6F" w:rsidP="00BE1F14">
      <w:pPr>
        <w:pStyle w:val="Heading3"/>
        <w:rPr>
          <w:lang w:bidi="pa-IN"/>
        </w:rPr>
      </w:pPr>
      <w:r w:rsidRPr="000C439A">
        <w:rPr>
          <w:rFonts w:ascii="Raavi" w:hAnsi="Raavi" w:cs="Raavi" w:hint="cs"/>
          <w:cs/>
          <w:lang w:bidi="pa-IN"/>
        </w:rPr>
        <w:t>ਲਾਜ਼ਮੀ</w:t>
      </w:r>
      <w:r w:rsidRPr="000C439A">
        <w:rPr>
          <w:rFonts w:asciiTheme="minorBidi" w:hAnsiTheme="minorBidi" w:cstheme="minorBidi"/>
          <w:cs/>
          <w:lang w:bidi="pa-IN"/>
        </w:rPr>
        <w:t xml:space="preserve"> </w:t>
      </w:r>
      <w:r w:rsidRPr="000C439A">
        <w:rPr>
          <w:rFonts w:ascii="Raavi" w:hAnsi="Raavi" w:cs="Raavi" w:hint="cs"/>
          <w:cs/>
          <w:lang w:bidi="pa-IN"/>
        </w:rPr>
        <w:t>ਮੁਲਾਂਕਣ</w:t>
      </w:r>
      <w:r w:rsidRPr="000C439A">
        <w:rPr>
          <w:rFonts w:asciiTheme="minorBidi" w:hAnsiTheme="minorBidi" w:cstheme="minorBidi"/>
          <w:cs/>
          <w:lang w:bidi="pa-IN"/>
        </w:rPr>
        <w:t xml:space="preserve"> </w:t>
      </w:r>
      <w:r w:rsidRPr="000C439A">
        <w:rPr>
          <w:rFonts w:ascii="Raavi" w:hAnsi="Raavi" w:cs="Raavi" w:hint="cs"/>
          <w:cs/>
          <w:lang w:bidi="pa-IN"/>
        </w:rPr>
        <w:t>ਅਤੇ</w:t>
      </w:r>
      <w:r w:rsidRPr="000C439A">
        <w:rPr>
          <w:rFonts w:asciiTheme="minorBidi" w:hAnsiTheme="minorBidi" w:cstheme="minorBidi"/>
          <w:cs/>
          <w:lang w:bidi="pa-IN"/>
        </w:rPr>
        <w:t xml:space="preserve"> </w:t>
      </w:r>
      <w:r w:rsidRPr="000C439A">
        <w:rPr>
          <w:rFonts w:ascii="Raavi" w:hAnsi="Raavi" w:cs="Raavi" w:hint="cs"/>
          <w:cs/>
          <w:lang w:bidi="pa-IN"/>
        </w:rPr>
        <w:t>ਇਲਾਜ</w:t>
      </w:r>
      <w:r w:rsidRPr="000C439A">
        <w:rPr>
          <w:rFonts w:asciiTheme="minorBidi" w:hAnsiTheme="minorBidi" w:cstheme="minorBidi"/>
          <w:cs/>
          <w:lang w:bidi="pa-IN"/>
        </w:rPr>
        <w:t xml:space="preserve"> </w:t>
      </w:r>
      <w:r w:rsidRPr="000C439A">
        <w:rPr>
          <w:rFonts w:ascii="Raavi" w:hAnsi="Raavi" w:cs="Raavi" w:hint="cs"/>
          <w:cs/>
          <w:lang w:bidi="pa-IN"/>
        </w:rPr>
        <w:t>ਅਤੇ</w:t>
      </w:r>
      <w:r w:rsidRPr="000C439A">
        <w:rPr>
          <w:rFonts w:asciiTheme="minorBidi" w:hAnsiTheme="minorBidi" w:cstheme="minorBidi"/>
          <w:cs/>
          <w:lang w:bidi="pa-IN"/>
        </w:rPr>
        <w:t xml:space="preserve"> </w:t>
      </w:r>
      <w:r w:rsidRPr="000C439A">
        <w:rPr>
          <w:rFonts w:ascii="Raavi" w:hAnsi="Raavi" w:cs="Raavi" w:hint="cs"/>
          <w:cs/>
          <w:lang w:bidi="pa-IN"/>
        </w:rPr>
        <w:t>ਪਾਬੰਦੀ</w:t>
      </w:r>
      <w:r w:rsidRPr="000C439A">
        <w:rPr>
          <w:rFonts w:asciiTheme="minorBidi" w:hAnsiTheme="minorBidi" w:cstheme="minorBidi"/>
          <w:cs/>
          <w:lang w:bidi="pa-IN"/>
        </w:rPr>
        <w:t xml:space="preserve"> </w:t>
      </w:r>
      <w:r w:rsidRPr="000C439A">
        <w:rPr>
          <w:rFonts w:ascii="Raavi" w:hAnsi="Raavi" w:cs="Raavi" w:hint="cs"/>
          <w:cs/>
          <w:lang w:bidi="pa-IN"/>
        </w:rPr>
        <w:t>ਵਾਲੇ</w:t>
      </w:r>
      <w:r w:rsidRPr="000C439A">
        <w:rPr>
          <w:rFonts w:asciiTheme="minorBidi" w:hAnsiTheme="minorBidi" w:cstheme="minorBidi"/>
          <w:cs/>
          <w:lang w:bidi="pa-IN"/>
        </w:rPr>
        <w:t xml:space="preserve"> </w:t>
      </w:r>
      <w:r w:rsidRPr="000C439A">
        <w:rPr>
          <w:rFonts w:ascii="Raavi" w:hAnsi="Raavi" w:cs="Raavi" w:hint="cs"/>
          <w:cs/>
          <w:lang w:bidi="pa-IN"/>
        </w:rPr>
        <w:t>ਦਖ਼ਲ</w:t>
      </w:r>
      <w:r w:rsidRPr="000C439A">
        <w:rPr>
          <w:rFonts w:asciiTheme="minorBidi" w:hAnsiTheme="minorBidi" w:cstheme="minorBidi"/>
          <w:cs/>
          <w:lang w:bidi="pa-IN"/>
        </w:rPr>
        <w:t xml:space="preserve"> </w:t>
      </w:r>
      <w:r w:rsidRPr="000C439A">
        <w:rPr>
          <w:rFonts w:ascii="Raavi" w:hAnsi="Raavi" w:cs="Raavi" w:hint="cs"/>
          <w:cs/>
          <w:lang w:bidi="pa-IN"/>
        </w:rPr>
        <w:t>ਦੇ</w:t>
      </w:r>
      <w:r w:rsidRPr="000C439A">
        <w:rPr>
          <w:rFonts w:asciiTheme="minorBidi" w:hAnsiTheme="minorBidi" w:cstheme="minorBidi"/>
          <w:cs/>
          <w:lang w:bidi="pa-IN"/>
        </w:rPr>
        <w:t xml:space="preserve"> </w:t>
      </w:r>
      <w:r w:rsidRPr="000C439A">
        <w:rPr>
          <w:rFonts w:ascii="Raavi" w:hAnsi="Raavi" w:cs="Raavi" w:hint="cs"/>
          <w:cs/>
          <w:lang w:bidi="pa-IN"/>
        </w:rPr>
        <w:t>ਨਤੀਜਿਆਂ</w:t>
      </w:r>
      <w:r w:rsidRPr="000C439A">
        <w:rPr>
          <w:rFonts w:asciiTheme="minorBidi" w:hAnsiTheme="minorBidi" w:cstheme="minorBidi"/>
          <w:cs/>
          <w:lang w:bidi="pa-IN"/>
        </w:rPr>
        <w:t xml:space="preserve"> </w:t>
      </w:r>
      <w:r w:rsidRPr="000C439A">
        <w:rPr>
          <w:rFonts w:ascii="Raavi" w:hAnsi="Raavi" w:cs="Raavi" w:hint="cs"/>
          <w:cs/>
          <w:lang w:bidi="pa-IN"/>
        </w:rPr>
        <w:t>ਬਾਰੇ</w:t>
      </w:r>
      <w:r w:rsidRPr="000C439A">
        <w:rPr>
          <w:rFonts w:asciiTheme="minorBidi" w:hAnsiTheme="minorBidi" w:cstheme="minorBidi"/>
          <w:cs/>
          <w:lang w:bidi="pa-IN"/>
        </w:rPr>
        <w:t xml:space="preserve"> </w:t>
      </w:r>
      <w:r w:rsidRPr="000C439A">
        <w:rPr>
          <w:rFonts w:ascii="Raavi" w:hAnsi="Raavi" w:cs="Raavi" w:hint="cs"/>
          <w:cs/>
          <w:lang w:bidi="pa-IN"/>
        </w:rPr>
        <w:t>ਸਿਧਾਂਤ</w:t>
      </w:r>
    </w:p>
    <w:p w14:paraId="008F2A96" w14:textId="77777777" w:rsidR="002D4F6F" w:rsidRPr="00A87D73" w:rsidRDefault="002D4F6F" w:rsidP="00773C55">
      <w:pPr>
        <w:pStyle w:val="Normalwithborder"/>
        <w:spacing w:line="320" w:lineRule="atLeast"/>
        <w:rPr>
          <w:rFonts w:asciiTheme="minorBidi" w:hAnsiTheme="minorBidi"/>
          <w:szCs w:val="22"/>
        </w:rPr>
      </w:pPr>
      <w:r w:rsidRPr="00A87D73">
        <w:rPr>
          <w:rFonts w:asciiTheme="minorBidi" w:hAnsiTheme="minorBidi" w:cs="Raavi" w:hint="cs"/>
          <w:szCs w:val="22"/>
          <w:cs/>
          <w:lang w:bidi="pa-IN"/>
        </w:rPr>
        <w:t>ਲਾਜ਼ਮੀ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ਮੁਲਾਂਕਣ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ਅਤੇ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ਇਲਾਜ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ਅਤੇ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ਪਾਬੰਦੀ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ਵਾਲੇ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ਦਖ਼ਲ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ਨਤੀਜੇ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ਇੱਕ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ਵਿਅਕਤੀ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ਮਨੁੱਖੀ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ਅਧਿਕਾਰਾਂ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ਨੂੰ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ਬਹੁਤ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ਹੱਦ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ਤੱਕ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ਸੀਮਤ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ਕਰ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ਸਕਦੇ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ਹਨ।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ਇਹ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ਕਿਸੇ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ਵਿਅਕਤੀ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ਨੂੰ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ਭਾਰੀ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ਤਣਾਅ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ਜਾਂ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ਨੁਕਸਾਨ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ਪਹੁੰਚਾ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ਸਕਦੇ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ਹਨ</w:t>
      </w:r>
      <w:r w:rsidRPr="00A87D73">
        <w:rPr>
          <w:rFonts w:asciiTheme="minorBidi" w:hAnsiTheme="minorBidi"/>
          <w:szCs w:val="22"/>
        </w:rPr>
        <w:t xml:space="preserve">,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ਜੋ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ਉਨ੍ਹਾਂ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ਹੇਠ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ਲਿਖੇ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ਪੱਖਾਂ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ਲਈ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ਨੁਕਸਾਨ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ਕਾਰਨ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ਬਣ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ਸਕਦੇ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ਹਨ</w:t>
      </w:r>
      <w:r w:rsidRPr="00A87D73">
        <w:rPr>
          <w:rFonts w:asciiTheme="minorBidi" w:hAnsiTheme="minorBidi" w:cs="Raavi"/>
          <w:szCs w:val="22"/>
          <w:cs/>
          <w:lang w:bidi="pa-IN"/>
        </w:rPr>
        <w:t>:</w:t>
      </w:r>
    </w:p>
    <w:p w14:paraId="0F616734" w14:textId="77777777" w:rsidR="002D4F6F" w:rsidRPr="000C439A" w:rsidRDefault="002D4F6F" w:rsidP="002F6CBE">
      <w:pPr>
        <w:pStyle w:val="ListParagraph"/>
        <w:numPr>
          <w:ilvl w:val="0"/>
          <w:numId w:val="37"/>
        </w:numPr>
        <w:tabs>
          <w:tab w:val="left" w:pos="7230"/>
        </w:tabs>
        <w:spacing w:before="240" w:line="320" w:lineRule="atLeast"/>
        <w:rPr>
          <w:rFonts w:asciiTheme="minorBidi" w:hAnsiTheme="minorBidi"/>
          <w:szCs w:val="22"/>
        </w:rPr>
      </w:pPr>
      <w:r w:rsidRPr="000C439A">
        <w:rPr>
          <w:rFonts w:cs="Raavi" w:hint="cs"/>
          <w:szCs w:val="22"/>
          <w:cs/>
          <w:lang w:bidi="pa-IN"/>
        </w:rPr>
        <w:t>ਰਿਸ਼ਤੇ</w:t>
      </w:r>
    </w:p>
    <w:p w14:paraId="26C0FDE6" w14:textId="77777777" w:rsidR="002D4F6F" w:rsidRPr="000C439A" w:rsidRDefault="002D4F6F" w:rsidP="002F6CBE">
      <w:pPr>
        <w:pStyle w:val="ListParagraph"/>
        <w:numPr>
          <w:ilvl w:val="0"/>
          <w:numId w:val="37"/>
        </w:numPr>
        <w:tabs>
          <w:tab w:val="left" w:pos="7230"/>
        </w:tabs>
        <w:spacing w:before="240" w:line="320" w:lineRule="atLeast"/>
        <w:rPr>
          <w:rFonts w:asciiTheme="minorBidi" w:hAnsiTheme="minorBidi"/>
          <w:szCs w:val="22"/>
        </w:rPr>
      </w:pPr>
      <w:r w:rsidRPr="000C439A">
        <w:rPr>
          <w:rFonts w:cs="Raavi" w:hint="cs"/>
          <w:szCs w:val="22"/>
          <w:cs/>
          <w:lang w:bidi="pa-IN"/>
        </w:rPr>
        <w:t>ਰਿਹਾਇਸ਼</w:t>
      </w:r>
      <w:r w:rsidRPr="000C439A">
        <w:rPr>
          <w:rFonts w:cs="Raavi"/>
          <w:szCs w:val="22"/>
          <w:cs/>
          <w:lang w:bidi="pa-IN"/>
        </w:rPr>
        <w:t xml:space="preserve"> </w:t>
      </w:r>
      <w:r w:rsidRPr="000C439A">
        <w:rPr>
          <w:rFonts w:cs="Raavi" w:hint="cs"/>
          <w:szCs w:val="22"/>
          <w:cs/>
          <w:lang w:bidi="pa-IN"/>
        </w:rPr>
        <w:t>ਦੀ</w:t>
      </w:r>
      <w:r w:rsidRPr="000C439A">
        <w:rPr>
          <w:rFonts w:cs="Raavi"/>
          <w:szCs w:val="22"/>
          <w:cs/>
          <w:lang w:bidi="pa-IN"/>
        </w:rPr>
        <w:t xml:space="preserve"> </w:t>
      </w:r>
      <w:r w:rsidRPr="000C439A">
        <w:rPr>
          <w:rFonts w:cs="Raavi" w:hint="cs"/>
          <w:szCs w:val="22"/>
          <w:cs/>
          <w:lang w:bidi="pa-IN"/>
        </w:rPr>
        <w:t>ਸਥਿਤੀ</w:t>
      </w:r>
    </w:p>
    <w:p w14:paraId="54D934E3" w14:textId="77777777" w:rsidR="002D4F6F" w:rsidRPr="000C439A" w:rsidRDefault="002D4F6F" w:rsidP="002F6CBE">
      <w:pPr>
        <w:pStyle w:val="ListParagraph"/>
        <w:numPr>
          <w:ilvl w:val="0"/>
          <w:numId w:val="37"/>
        </w:numPr>
        <w:tabs>
          <w:tab w:val="left" w:pos="7230"/>
        </w:tabs>
        <w:spacing w:before="240" w:line="320" w:lineRule="atLeast"/>
        <w:rPr>
          <w:rFonts w:asciiTheme="minorBidi" w:hAnsiTheme="minorBidi"/>
          <w:szCs w:val="22"/>
        </w:rPr>
      </w:pPr>
      <w:r w:rsidRPr="000C439A">
        <w:rPr>
          <w:rFonts w:cs="Raavi" w:hint="cs"/>
          <w:szCs w:val="22"/>
          <w:cs/>
          <w:lang w:bidi="pa-IN"/>
        </w:rPr>
        <w:t>ਸਿੱਖਿਆ</w:t>
      </w:r>
    </w:p>
    <w:p w14:paraId="2BCEBFDF" w14:textId="77777777" w:rsidR="002D4F6F" w:rsidRPr="000C439A" w:rsidRDefault="002D4F6F" w:rsidP="002F6CBE">
      <w:pPr>
        <w:pStyle w:val="ListParagraph"/>
        <w:numPr>
          <w:ilvl w:val="0"/>
          <w:numId w:val="37"/>
        </w:numPr>
        <w:tabs>
          <w:tab w:val="left" w:pos="7230"/>
        </w:tabs>
        <w:spacing w:before="240" w:line="320" w:lineRule="atLeast"/>
        <w:ind w:left="714" w:hanging="357"/>
        <w:rPr>
          <w:rFonts w:asciiTheme="minorBidi" w:hAnsiTheme="minorBidi"/>
          <w:szCs w:val="22"/>
        </w:rPr>
      </w:pPr>
      <w:r w:rsidRPr="000C439A">
        <w:rPr>
          <w:rFonts w:cs="Raavi" w:hint="cs"/>
          <w:szCs w:val="22"/>
          <w:cs/>
          <w:lang w:bidi="pa-IN"/>
        </w:rPr>
        <w:t>ਨੌਕਰੀ</w:t>
      </w:r>
      <w:r w:rsidRPr="000C439A">
        <w:rPr>
          <w:rFonts w:cs="Raavi"/>
          <w:szCs w:val="22"/>
          <w:cs/>
          <w:lang w:bidi="pa-IN"/>
        </w:rPr>
        <w:t xml:space="preserve"> </w:t>
      </w:r>
      <w:r w:rsidRPr="000C439A">
        <w:rPr>
          <w:rFonts w:cs="Raavi" w:hint="cs"/>
          <w:szCs w:val="22"/>
          <w:cs/>
          <w:lang w:bidi="pa-IN"/>
        </w:rPr>
        <w:t>ਜਾਂ</w:t>
      </w:r>
      <w:r w:rsidRPr="000C439A">
        <w:rPr>
          <w:rFonts w:cs="Raavi"/>
          <w:szCs w:val="22"/>
          <w:cs/>
          <w:lang w:bidi="pa-IN"/>
        </w:rPr>
        <w:t xml:space="preserve"> </w:t>
      </w:r>
      <w:r w:rsidRPr="000C439A">
        <w:rPr>
          <w:rFonts w:cs="Raavi" w:hint="cs"/>
          <w:szCs w:val="22"/>
          <w:cs/>
          <w:lang w:bidi="pa-IN"/>
        </w:rPr>
        <w:t>ਕੰਮ</w:t>
      </w:r>
    </w:p>
    <w:p w14:paraId="35A39040" w14:textId="77777777" w:rsidR="002D4F6F" w:rsidRPr="00A87D73" w:rsidRDefault="002D4F6F" w:rsidP="00773C55">
      <w:pPr>
        <w:pStyle w:val="Normalwithborder"/>
        <w:spacing w:line="320" w:lineRule="atLeast"/>
        <w:rPr>
          <w:rFonts w:asciiTheme="minorBidi" w:hAnsiTheme="minorBidi"/>
          <w:szCs w:val="22"/>
        </w:rPr>
      </w:pPr>
      <w:r w:rsidRPr="00A87D73">
        <w:rPr>
          <w:rFonts w:asciiTheme="minorBidi" w:hAnsiTheme="minorBidi" w:cs="Raavi" w:hint="cs"/>
          <w:szCs w:val="22"/>
          <w:cs/>
          <w:lang w:bidi="pa-IN"/>
        </w:rPr>
        <w:t>ਮਾਨਸਿਕ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ਸਿਹਤ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ਸੇਵਾਵਾਂ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ਅਤੇ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ਉਨ੍ਹਾਂ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ਕਰਮਚਾਰੀਆਂ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ਨੂੰ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ਕਿਸੇ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ਵੀ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ਸਮੇਂ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ਲਾਜ਼ਮੀ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ਇਲਾਜ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ਜਾਂ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ਪਾਬੰਦੀ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ਵਾਲੇ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ਤਰੀਕੇ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ਵਰਤੇ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ਜਾਣ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/>
          <w:szCs w:val="22"/>
        </w:rPr>
        <w:t>'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ਤੇ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ਉਪਰੋਕਤ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ਗੱਲਾਂ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ਨੂੰ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ਧਿਆਨ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ਵਿੱਚ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ਰੱਖਣਾ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ਚਾਹੀਦਾ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ਹੈ।</w:t>
      </w:r>
    </w:p>
    <w:p w14:paraId="5EE1B09A" w14:textId="77777777" w:rsidR="002D4F6F" w:rsidRPr="00773C55" w:rsidRDefault="002D4F6F" w:rsidP="00BE1F14">
      <w:pPr>
        <w:pStyle w:val="Heading3"/>
        <w:rPr>
          <w:lang w:bidi="pa-IN"/>
        </w:rPr>
      </w:pPr>
      <w:r w:rsidRPr="003B3059">
        <w:rPr>
          <w:rFonts w:ascii="Raavi" w:hAnsi="Raavi" w:cs="Raavi" w:hint="cs"/>
          <w:cs/>
          <w:lang w:bidi="pa-IN"/>
        </w:rPr>
        <w:t>ਪਾਬੰਦੀ</w:t>
      </w:r>
      <w:r w:rsidRPr="003B3059">
        <w:rPr>
          <w:rFonts w:asciiTheme="minorBidi" w:hAnsiTheme="minorBidi" w:cstheme="minorBidi"/>
          <w:cs/>
          <w:lang w:bidi="pa-IN"/>
        </w:rPr>
        <w:t xml:space="preserve"> </w:t>
      </w:r>
      <w:r w:rsidRPr="003B3059">
        <w:rPr>
          <w:rFonts w:ascii="Raavi" w:hAnsi="Raavi" w:cs="Raavi" w:hint="cs"/>
          <w:cs/>
          <w:lang w:bidi="pa-IN"/>
        </w:rPr>
        <w:t>ਵਾਲੇ</w:t>
      </w:r>
      <w:r w:rsidRPr="003B3059">
        <w:rPr>
          <w:rFonts w:asciiTheme="minorBidi" w:hAnsiTheme="minorBidi" w:cstheme="minorBidi"/>
          <w:cs/>
          <w:lang w:bidi="pa-IN"/>
        </w:rPr>
        <w:t xml:space="preserve"> </w:t>
      </w:r>
      <w:r w:rsidRPr="003B3059">
        <w:rPr>
          <w:rFonts w:ascii="Raavi" w:hAnsi="Raavi" w:cs="Raavi" w:hint="cs"/>
          <w:cs/>
          <w:lang w:bidi="pa-IN"/>
        </w:rPr>
        <w:t>ਦਖ਼ਲ</w:t>
      </w:r>
      <w:r w:rsidRPr="003B3059">
        <w:rPr>
          <w:rFonts w:asciiTheme="minorBidi" w:hAnsiTheme="minorBidi" w:cstheme="minorBidi"/>
          <w:cs/>
          <w:lang w:bidi="pa-IN"/>
        </w:rPr>
        <w:t xml:space="preserve"> </w:t>
      </w:r>
      <w:r w:rsidRPr="003B3059">
        <w:rPr>
          <w:rFonts w:ascii="Raavi" w:hAnsi="Raavi" w:cs="Raavi" w:hint="cs"/>
          <w:cs/>
          <w:lang w:bidi="pa-IN"/>
        </w:rPr>
        <w:t>ਦਾ</w:t>
      </w:r>
      <w:r w:rsidRPr="003B3059">
        <w:rPr>
          <w:rFonts w:asciiTheme="minorBidi" w:hAnsiTheme="minorBidi" w:cstheme="minorBidi"/>
          <w:cs/>
          <w:lang w:bidi="pa-IN"/>
        </w:rPr>
        <w:t xml:space="preserve"> </w:t>
      </w:r>
      <w:r w:rsidRPr="003B3059">
        <w:rPr>
          <w:rFonts w:ascii="Raavi" w:hAnsi="Raavi" w:cs="Raavi" w:hint="cs"/>
          <w:cs/>
          <w:lang w:bidi="pa-IN"/>
        </w:rPr>
        <w:t>ਕੋਈ</w:t>
      </w:r>
      <w:r w:rsidRPr="003B3059">
        <w:rPr>
          <w:rFonts w:asciiTheme="minorBidi" w:hAnsiTheme="minorBidi" w:cstheme="minorBidi"/>
          <w:cs/>
          <w:lang w:bidi="pa-IN"/>
        </w:rPr>
        <w:t xml:space="preserve"> </w:t>
      </w:r>
      <w:r w:rsidRPr="003B3059">
        <w:rPr>
          <w:rFonts w:ascii="Raavi" w:hAnsi="Raavi" w:cs="Raavi" w:hint="cs"/>
          <w:cs/>
          <w:lang w:bidi="pa-IN"/>
        </w:rPr>
        <w:t>ਇਲਾਜੀ</w:t>
      </w:r>
      <w:r w:rsidRPr="003B3059">
        <w:rPr>
          <w:rFonts w:asciiTheme="minorBidi" w:hAnsiTheme="minorBidi" w:cstheme="minorBidi"/>
          <w:cs/>
          <w:lang w:bidi="pa-IN"/>
        </w:rPr>
        <w:t xml:space="preserve"> </w:t>
      </w:r>
      <w:r w:rsidRPr="003B3059">
        <w:rPr>
          <w:rFonts w:ascii="Raavi" w:hAnsi="Raavi" w:cs="Raavi" w:hint="cs"/>
          <w:cs/>
          <w:lang w:bidi="pa-IN"/>
        </w:rPr>
        <w:t>ਲਾਭ</w:t>
      </w:r>
      <w:r w:rsidRPr="003B3059">
        <w:rPr>
          <w:rFonts w:asciiTheme="minorBidi" w:hAnsiTheme="minorBidi" w:cstheme="minorBidi"/>
          <w:cs/>
          <w:lang w:bidi="pa-IN"/>
        </w:rPr>
        <w:t xml:space="preserve"> </w:t>
      </w:r>
      <w:r w:rsidRPr="003B3059">
        <w:rPr>
          <w:rFonts w:ascii="Raavi" w:hAnsi="Raavi" w:cs="Raavi" w:hint="cs"/>
          <w:cs/>
          <w:lang w:bidi="pa-IN"/>
        </w:rPr>
        <w:t>ਨਾ</w:t>
      </w:r>
      <w:r w:rsidRPr="003B3059">
        <w:rPr>
          <w:rFonts w:asciiTheme="minorBidi" w:hAnsiTheme="minorBidi" w:cstheme="minorBidi"/>
          <w:cs/>
          <w:lang w:bidi="pa-IN"/>
        </w:rPr>
        <w:t xml:space="preserve"> </w:t>
      </w:r>
      <w:r w:rsidRPr="003B3059">
        <w:rPr>
          <w:rFonts w:ascii="Raavi" w:hAnsi="Raavi" w:cs="Raavi" w:hint="cs"/>
          <w:cs/>
          <w:lang w:bidi="pa-IN"/>
        </w:rPr>
        <w:t>ਹੋਣ</w:t>
      </w:r>
      <w:r w:rsidRPr="003B3059">
        <w:rPr>
          <w:rFonts w:asciiTheme="minorBidi" w:hAnsiTheme="minorBidi" w:cstheme="minorBidi"/>
          <w:cs/>
          <w:lang w:bidi="pa-IN"/>
        </w:rPr>
        <w:t xml:space="preserve"> </w:t>
      </w:r>
      <w:r w:rsidRPr="003B3059">
        <w:rPr>
          <w:rFonts w:ascii="Raavi" w:hAnsi="Raavi" w:cs="Raavi" w:hint="cs"/>
          <w:cs/>
          <w:lang w:bidi="pa-IN"/>
        </w:rPr>
        <w:t>ਬਾਰੇ</w:t>
      </w:r>
      <w:r w:rsidRPr="003B3059">
        <w:rPr>
          <w:rFonts w:asciiTheme="minorBidi" w:hAnsiTheme="minorBidi" w:cstheme="minorBidi"/>
          <w:cs/>
          <w:lang w:bidi="pa-IN"/>
        </w:rPr>
        <w:t xml:space="preserve"> </w:t>
      </w:r>
      <w:r w:rsidRPr="003B3059">
        <w:rPr>
          <w:rFonts w:ascii="Raavi" w:hAnsi="Raavi" w:cs="Raavi" w:hint="cs"/>
          <w:cs/>
          <w:lang w:bidi="pa-IN"/>
        </w:rPr>
        <w:t>ਸਿਧਾਂਤ</w:t>
      </w:r>
    </w:p>
    <w:p w14:paraId="1340FD7B" w14:textId="77777777" w:rsidR="002D4F6F" w:rsidRPr="00A87D73" w:rsidRDefault="002D4F6F" w:rsidP="00773C55">
      <w:pPr>
        <w:pStyle w:val="Normalwithborder"/>
        <w:spacing w:line="320" w:lineRule="atLeast"/>
        <w:rPr>
          <w:rFonts w:asciiTheme="minorBidi" w:hAnsiTheme="minorBidi"/>
          <w:szCs w:val="22"/>
        </w:rPr>
      </w:pPr>
      <w:r w:rsidRPr="00A87D73">
        <w:rPr>
          <w:rFonts w:asciiTheme="minorBidi" w:hAnsiTheme="minorBidi" w:cs="Raavi" w:hint="cs"/>
          <w:szCs w:val="22"/>
          <w:cs/>
          <w:lang w:bidi="pa-IN"/>
        </w:rPr>
        <w:t>ਪਾਬੰਦੀ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ਵਾਲੇ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ਦਖ਼ਲ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ਵਰਤਣ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ਨਾਲ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ਆਪਣੇ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ਆਪ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ਵਿੱਚ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ਵਿਅਕਤੀ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ਨੂੰ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ਕੋਈ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ਇਲਾਜੀ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(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ਜ਼ਰੂਰੀ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ਤੌਰ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/>
          <w:szCs w:val="22"/>
        </w:rPr>
        <w:t>'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ਤੇ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)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ਲਾਭ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ਨਹੀਂ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ਹੁੰਦਾ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ਹੈ।</w:t>
      </w:r>
    </w:p>
    <w:p w14:paraId="3F4922FD" w14:textId="77777777" w:rsidR="002D4F6F" w:rsidRPr="00773C55" w:rsidRDefault="002D4F6F" w:rsidP="00BE1F14">
      <w:pPr>
        <w:pStyle w:val="Heading3"/>
        <w:rPr>
          <w:lang w:bidi="pa-IN"/>
        </w:rPr>
      </w:pPr>
      <w:r w:rsidRPr="003B3059">
        <w:rPr>
          <w:rFonts w:ascii="Raavi" w:hAnsi="Raavi" w:cs="Raavi" w:hint="cs"/>
          <w:cs/>
          <w:lang w:bidi="pa-IN"/>
        </w:rPr>
        <w:t>ਨੁਕਸਾਨ</w:t>
      </w:r>
      <w:r w:rsidRPr="003B3059">
        <w:rPr>
          <w:rFonts w:asciiTheme="minorBidi" w:hAnsiTheme="minorBidi" w:cstheme="minorBidi"/>
          <w:cs/>
          <w:lang w:bidi="pa-IN"/>
        </w:rPr>
        <w:t xml:space="preserve"> </w:t>
      </w:r>
      <w:r w:rsidRPr="003B3059">
        <w:rPr>
          <w:rFonts w:ascii="Raavi" w:hAnsi="Raavi" w:cs="Raavi" w:hint="cs"/>
          <w:cs/>
          <w:lang w:bidi="pa-IN"/>
        </w:rPr>
        <w:t>ਦੇ</w:t>
      </w:r>
      <w:r w:rsidRPr="003B3059">
        <w:rPr>
          <w:rFonts w:asciiTheme="minorBidi" w:hAnsiTheme="minorBidi" w:cstheme="minorBidi"/>
          <w:cs/>
          <w:lang w:bidi="pa-IN"/>
        </w:rPr>
        <w:t xml:space="preserve"> </w:t>
      </w:r>
      <w:r w:rsidRPr="003B3059">
        <w:rPr>
          <w:rFonts w:ascii="Raavi" w:hAnsi="Raavi" w:cs="Raavi" w:hint="cs"/>
          <w:cs/>
          <w:lang w:bidi="pa-IN"/>
        </w:rPr>
        <w:t>ਸੰਤੁਲਨ</w:t>
      </w:r>
      <w:r w:rsidRPr="003B3059">
        <w:rPr>
          <w:rFonts w:asciiTheme="minorBidi" w:hAnsiTheme="minorBidi" w:cstheme="minorBidi"/>
          <w:cs/>
          <w:lang w:bidi="pa-IN"/>
        </w:rPr>
        <w:t xml:space="preserve"> </w:t>
      </w:r>
      <w:r w:rsidRPr="003B3059">
        <w:rPr>
          <w:rFonts w:ascii="Raavi" w:hAnsi="Raavi" w:cs="Raavi" w:hint="cs"/>
          <w:cs/>
          <w:lang w:bidi="pa-IN"/>
        </w:rPr>
        <w:t>ਦਾ</w:t>
      </w:r>
      <w:r w:rsidRPr="003B3059">
        <w:rPr>
          <w:rFonts w:asciiTheme="minorBidi" w:hAnsiTheme="minorBidi" w:cstheme="minorBidi"/>
          <w:cs/>
          <w:lang w:bidi="pa-IN"/>
        </w:rPr>
        <w:t xml:space="preserve"> </w:t>
      </w:r>
      <w:r w:rsidRPr="003B3059">
        <w:rPr>
          <w:rFonts w:ascii="Raavi" w:hAnsi="Raavi" w:cs="Raavi" w:hint="cs"/>
          <w:cs/>
          <w:lang w:bidi="pa-IN"/>
        </w:rPr>
        <w:t>ਸਿਧਾਂਤ</w:t>
      </w:r>
    </w:p>
    <w:p w14:paraId="73D00C70" w14:textId="77777777" w:rsidR="002D4F6F" w:rsidRPr="00A87D73" w:rsidRDefault="002D4F6F" w:rsidP="00773C55">
      <w:pPr>
        <w:pStyle w:val="Normalwithborder"/>
        <w:spacing w:line="320" w:lineRule="atLeast"/>
        <w:rPr>
          <w:rFonts w:asciiTheme="minorBidi" w:hAnsiTheme="minorBidi"/>
          <w:szCs w:val="22"/>
        </w:rPr>
      </w:pPr>
      <w:r w:rsidRPr="00A87D73">
        <w:rPr>
          <w:rFonts w:asciiTheme="minorBidi" w:hAnsiTheme="minorBidi" w:cs="Raavi" w:hint="cs"/>
          <w:szCs w:val="22"/>
          <w:cs/>
          <w:lang w:bidi="pa-IN"/>
        </w:rPr>
        <w:t>ਲਾਜ਼ਮੀ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ਮੁਲਾਂਕਣ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ਅਤੇ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ਇਲਾਜ</w:t>
      </w:r>
      <w:r w:rsidRPr="00A87D73">
        <w:rPr>
          <w:rFonts w:asciiTheme="minorBidi" w:hAnsiTheme="minorBidi"/>
          <w:szCs w:val="22"/>
        </w:rPr>
        <w:t xml:space="preserve">,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ਜਾਂ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ਪਾਬੰਦੀ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ਵਾਲੇ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ਦਖ਼ਲ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ਵਰਤੋਂ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ਉਸ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ਸਥਿਤੀ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ਵਿੱਚ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ਨਹੀਂ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ਕੀਤੀ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ਜਾਣੀ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ਚਾਹੀਦੀ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ਜੇਕਰ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ਉਹ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ਰੋਕਣ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ਨਾਲੋਂ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ਵੱਧ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ਨੁਕਸਾਨ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ਪਹੁੰਚਾਉਣਗੇ।</w:t>
      </w:r>
    </w:p>
    <w:p w14:paraId="0F7A1E4D" w14:textId="77777777" w:rsidR="002D4F6F" w:rsidRPr="00A87D73" w:rsidRDefault="002D4F6F" w:rsidP="00773C55">
      <w:pPr>
        <w:pStyle w:val="Normalwithborder"/>
        <w:spacing w:line="320" w:lineRule="atLeast"/>
        <w:rPr>
          <w:rFonts w:asciiTheme="minorBidi" w:hAnsiTheme="minorBidi"/>
          <w:szCs w:val="22"/>
        </w:rPr>
      </w:pPr>
      <w:r w:rsidRPr="00A87D73">
        <w:rPr>
          <w:rFonts w:asciiTheme="minorBidi" w:hAnsiTheme="minorBidi" w:cs="Raavi" w:hint="cs"/>
          <w:szCs w:val="22"/>
          <w:cs/>
          <w:lang w:bidi="pa-IN"/>
        </w:rPr>
        <w:t>ਕਿਸੇ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ਵਿਅਕਤੀ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ਰਾਏ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ਅਤੇ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ਇੱਛਾਵਾਂ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ਜਿਨ੍ਹਾਂ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ਹੱਦ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ਤੱਕ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ਸੰਭਵ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ਹੋ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ਸਕੇ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ਸਾਰੇ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ਫ਼ੈਸਲਿਆਂ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ਵਿੱਚ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ਆਦਰ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ਕੀਤਾ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ਜਾਣਾ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ਅਤੇ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ਪਾਲਣਾ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ਕੀਤੀ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ਜਾਣੀ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ਚਾਹੀਦੀ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ਹੈ।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ਇਸ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ਵਿੱਚ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ਮੁਲਾਂਕਣ</w:t>
      </w:r>
      <w:r w:rsidRPr="00A87D73">
        <w:rPr>
          <w:rFonts w:asciiTheme="minorBidi" w:hAnsiTheme="minorBidi"/>
          <w:szCs w:val="22"/>
        </w:rPr>
        <w:t xml:space="preserve">,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ਇਲਾਜ</w:t>
      </w:r>
      <w:r w:rsidRPr="00A87D73">
        <w:rPr>
          <w:rFonts w:asciiTheme="minorBidi" w:hAnsiTheme="minorBidi"/>
          <w:szCs w:val="22"/>
        </w:rPr>
        <w:t xml:space="preserve">,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ਸਿਹਤਯਾਬੀ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ਅਤੇ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ਸਹਾਇਤਾ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ਬਾਰੇ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ਫ਼ੈਸਲੇ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ਸ਼ਾਮਲ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ਹਨ</w:t>
      </w:r>
      <w:r w:rsidRPr="00A87D73">
        <w:rPr>
          <w:rFonts w:asciiTheme="minorBidi" w:hAnsiTheme="minorBidi"/>
          <w:szCs w:val="22"/>
        </w:rPr>
        <w:t xml:space="preserve">,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ਭਾਵੇਂ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ਕਿਸੇ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ਨੂੰ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ਲਾਜ਼ਮੀ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ਮੁਲਾਂਕਣ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ਅਤੇ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ਇਲਾਜ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ਦਿੱਤਾ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ਜਾ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ਰਿਹਾ</w:t>
      </w:r>
      <w:r w:rsidRPr="00A87D73">
        <w:rPr>
          <w:rFonts w:asciiTheme="minorBidi" w:hAnsiTheme="minorBidi" w:cs="Raavi"/>
          <w:szCs w:val="22"/>
          <w:cs/>
          <w:lang w:bidi="pa-IN"/>
        </w:rPr>
        <w:t xml:space="preserve"> </w:t>
      </w:r>
      <w:r w:rsidRPr="00A87D73">
        <w:rPr>
          <w:rFonts w:asciiTheme="minorBidi" w:hAnsiTheme="minorBidi" w:cs="Raavi" w:hint="cs"/>
          <w:szCs w:val="22"/>
          <w:cs/>
          <w:lang w:bidi="pa-IN"/>
        </w:rPr>
        <w:t>ਹੋਵੇ।</w:t>
      </w:r>
    </w:p>
    <w:tbl>
      <w:tblPr>
        <w:tblStyle w:val="TableGrid"/>
        <w:tblpPr w:leftFromText="180" w:rightFromText="180" w:vertAnchor="text" w:horzAnchor="margin" w:tblpY="24"/>
        <w:tblW w:w="0" w:type="auto"/>
        <w:tblLook w:val="04A0" w:firstRow="1" w:lastRow="0" w:firstColumn="1" w:lastColumn="0" w:noHBand="0" w:noVBand="1"/>
      </w:tblPr>
      <w:tblGrid>
        <w:gridCol w:w="10076"/>
      </w:tblGrid>
      <w:tr w:rsidR="00853F31" w:rsidRPr="00A87D73" w14:paraId="367B7296" w14:textId="77777777" w:rsidTr="00D80591">
        <w:tc>
          <w:tcPr>
            <w:tcW w:w="10076" w:type="dxa"/>
            <w:tcBorders>
              <w:top w:val="nil"/>
              <w:left w:val="nil"/>
              <w:bottom w:val="nil"/>
              <w:right w:val="nil"/>
            </w:tcBorders>
            <w:shd w:val="clear" w:color="auto" w:fill="F6D9D2"/>
          </w:tcPr>
          <w:p w14:paraId="41528CA9" w14:textId="280C36BD" w:rsidR="00853F31" w:rsidRPr="00773C55" w:rsidRDefault="00801E6D" w:rsidP="00BE1F14">
            <w:pPr>
              <w:pStyle w:val="Heading2"/>
              <w:rPr>
                <w:rFonts w:eastAsia="SimSun"/>
                <w:i/>
                <w:lang w:eastAsia="zh-CN"/>
              </w:rPr>
            </w:pPr>
            <w:r w:rsidRPr="00773C55">
              <w:rPr>
                <w:rFonts w:ascii="Raavi" w:hAnsi="Raavi" w:cs="Raavi" w:hint="cs"/>
                <w:cs/>
                <w:lang w:bidi="pa-IN"/>
              </w:rPr>
              <w:t>ਨਾਲ</w:t>
            </w:r>
            <w:r w:rsidRPr="00773C55">
              <w:rPr>
                <w:rFonts w:asciiTheme="minorBidi" w:hAnsiTheme="minorBidi"/>
                <w:cs/>
                <w:lang w:bidi="pa-IN"/>
              </w:rPr>
              <w:t xml:space="preserve"> </w:t>
            </w:r>
            <w:r w:rsidRPr="00773C55">
              <w:rPr>
                <w:rFonts w:ascii="Raavi" w:hAnsi="Raavi" w:cs="Raavi" w:hint="cs"/>
                <w:cs/>
                <w:lang w:bidi="pa-IN"/>
              </w:rPr>
              <w:t>ਕਿਵੇਂ</w:t>
            </w:r>
            <w:r w:rsidRPr="00773C55">
              <w:rPr>
                <w:rFonts w:asciiTheme="minorBidi" w:hAnsiTheme="minorBidi"/>
                <w:cs/>
                <w:lang w:bidi="pa-IN"/>
              </w:rPr>
              <w:t xml:space="preserve"> </w:t>
            </w:r>
            <w:r w:rsidRPr="00BE1F14">
              <w:rPr>
                <w:rFonts w:ascii="Raavi" w:hAnsi="Raavi" w:cs="Raavi" w:hint="cs"/>
                <w:cs/>
              </w:rPr>
              <w:t>ਸੰਪਰਕ</w:t>
            </w:r>
            <w:r w:rsidRPr="00773C55">
              <w:rPr>
                <w:rFonts w:asciiTheme="minorBidi" w:hAnsiTheme="minorBidi"/>
                <w:cs/>
                <w:lang w:bidi="pa-IN"/>
              </w:rPr>
              <w:t xml:space="preserve"> </w:t>
            </w:r>
            <w:r w:rsidRPr="00773C55">
              <w:rPr>
                <w:rFonts w:ascii="Raavi" w:hAnsi="Raavi" w:cs="Raavi" w:hint="cs"/>
                <w:cs/>
                <w:lang w:bidi="pa-IN"/>
              </w:rPr>
              <w:t>ਕਰਨਾ</w:t>
            </w:r>
            <w:r w:rsidRPr="00773C55">
              <w:rPr>
                <w:rFonts w:asciiTheme="minorBidi" w:hAnsiTheme="minorBidi"/>
                <w:cs/>
                <w:lang w:bidi="pa-IN"/>
              </w:rPr>
              <w:t xml:space="preserve"> </w:t>
            </w:r>
            <w:r w:rsidRPr="00773C55">
              <w:rPr>
                <w:rFonts w:ascii="Raavi" w:hAnsi="Raavi" w:cs="Raavi" w:hint="cs"/>
                <w:cs/>
                <w:lang w:bidi="pa-IN"/>
              </w:rPr>
              <w:t>ਅਤੇ</w:t>
            </w:r>
            <w:r w:rsidRPr="00773C55">
              <w:rPr>
                <w:rFonts w:asciiTheme="minorBidi" w:hAnsiTheme="minorBidi"/>
                <w:cs/>
                <w:lang w:bidi="pa-IN"/>
              </w:rPr>
              <w:t xml:space="preserve"> </w:t>
            </w:r>
            <w:r w:rsidRPr="00773C55">
              <w:rPr>
                <w:rFonts w:ascii="Raavi" w:hAnsi="Raavi" w:cs="Raavi" w:hint="cs"/>
                <w:cs/>
                <w:lang w:bidi="pa-IN"/>
              </w:rPr>
              <w:t>ਹੋਰ</w:t>
            </w:r>
            <w:r w:rsidRPr="00773C55">
              <w:rPr>
                <w:rFonts w:asciiTheme="minorBidi" w:hAnsiTheme="minorBidi"/>
                <w:cs/>
                <w:lang w:bidi="pa-IN"/>
              </w:rPr>
              <w:t xml:space="preserve"> </w:t>
            </w:r>
            <w:r w:rsidRPr="00773C55">
              <w:rPr>
                <w:rFonts w:ascii="Raavi" w:hAnsi="Raavi" w:cs="Raavi" w:hint="cs"/>
                <w:cs/>
                <w:lang w:bidi="pa-IN"/>
              </w:rPr>
              <w:t>ਜਾਣਨਾ</w:t>
            </w:r>
            <w:r w:rsidRPr="00773C55">
              <w:rPr>
                <w:rFonts w:asciiTheme="minorBidi" w:hAnsiTheme="minorBidi"/>
                <w:cs/>
                <w:lang w:bidi="pa-IN"/>
              </w:rPr>
              <w:t xml:space="preserve"> </w:t>
            </w:r>
            <w:r w:rsidRPr="00773C55">
              <w:rPr>
                <w:rFonts w:ascii="Raavi" w:hAnsi="Raavi" w:cs="Raavi" w:hint="cs"/>
                <w:cs/>
                <w:lang w:bidi="pa-IN"/>
              </w:rPr>
              <w:t>ਹੈ</w:t>
            </w:r>
            <w:r w:rsidRPr="00773C55">
              <w:t>?</w:t>
            </w:r>
          </w:p>
          <w:p w14:paraId="4212D99D" w14:textId="64EF435C" w:rsidR="00686E66" w:rsidRPr="00F91F36" w:rsidRDefault="00801E6D" w:rsidP="00113BAB">
            <w:pPr>
              <w:spacing w:before="120" w:line="320" w:lineRule="atLeast"/>
              <w:rPr>
                <w:szCs w:val="22"/>
              </w:rPr>
            </w:pPr>
            <w:r w:rsidRPr="00F91F36">
              <w:rPr>
                <w:rFonts w:asciiTheme="minorBidi" w:hAnsiTheme="minorBidi" w:cs="Raavi" w:hint="cs"/>
                <w:szCs w:val="22"/>
                <w:cs/>
                <w:lang w:bidi="pa-IN"/>
              </w:rPr>
              <w:t>ਤੁਸੀਂ</w:t>
            </w:r>
            <w:r w:rsidRPr="00F91F36">
              <w:rPr>
                <w:rFonts w:asciiTheme="minorBidi" w:hAnsiTheme="minorBidi" w:cs="Raavi"/>
                <w:szCs w:val="22"/>
                <w:lang w:bidi="pa-IN"/>
              </w:rPr>
              <w:t>:</w:t>
            </w:r>
          </w:p>
          <w:p w14:paraId="4C602B37" w14:textId="248AE1E0" w:rsidR="00801E6D" w:rsidRPr="00F91F36" w:rsidRDefault="00F91F36" w:rsidP="00773C55">
            <w:pPr>
              <w:pStyle w:val="ListParagraph"/>
              <w:numPr>
                <w:ilvl w:val="0"/>
                <w:numId w:val="11"/>
              </w:numPr>
              <w:spacing w:before="0" w:afterLines="120" w:after="288" w:line="320" w:lineRule="atLeast"/>
              <w:ind w:left="714" w:hanging="357"/>
              <w:rPr>
                <w:szCs w:val="22"/>
              </w:rPr>
            </w:pPr>
            <w:hyperlink r:id="rId17" w:history="1">
              <w:r w:rsidRPr="00E6555C">
                <w:rPr>
                  <w:rStyle w:val="Hyperlink"/>
                </w:rPr>
                <w:t>www.imha.vic.gov.au</w:t>
              </w:r>
            </w:hyperlink>
            <w:r w:rsidR="00801E6D" w:rsidRPr="00F91F36">
              <w:rPr>
                <w:szCs w:val="22"/>
              </w:rPr>
              <w:t xml:space="preserve"> </w:t>
            </w:r>
            <w:r w:rsidR="00801E6D" w:rsidRPr="00F91F36">
              <w:rPr>
                <w:rFonts w:cs="Raavi" w:hint="cs"/>
                <w:szCs w:val="22"/>
                <w:cs/>
                <w:lang w:bidi="pa-IN"/>
              </w:rPr>
              <w:t>ਵੈੱਬਸਾਈਟ</w:t>
            </w:r>
            <w:r w:rsidR="00801E6D" w:rsidRPr="00F91F36">
              <w:rPr>
                <w:rFonts w:cs="Raavi"/>
                <w:szCs w:val="22"/>
                <w:cs/>
                <w:lang w:bidi="pa-IN"/>
              </w:rPr>
              <w:t xml:space="preserve"> ‘</w:t>
            </w:r>
            <w:r w:rsidR="00801E6D" w:rsidRPr="00F91F36">
              <w:rPr>
                <w:rFonts w:cs="Raavi" w:hint="cs"/>
                <w:szCs w:val="22"/>
                <w:cs/>
                <w:lang w:bidi="pa-IN"/>
              </w:rPr>
              <w:t>ਤੇ</w:t>
            </w:r>
            <w:r w:rsidR="00801E6D" w:rsidRPr="00F91F36">
              <w:rPr>
                <w:rFonts w:cs="Raavi"/>
                <w:szCs w:val="22"/>
                <w:cs/>
                <w:lang w:bidi="pa-IN"/>
              </w:rPr>
              <w:t xml:space="preserve"> </w:t>
            </w:r>
            <w:r w:rsidR="00801E6D" w:rsidRPr="00F91F36">
              <w:rPr>
                <w:rFonts w:cs="Raavi" w:hint="cs"/>
                <w:szCs w:val="22"/>
                <w:cs/>
                <w:lang w:bidi="pa-IN"/>
              </w:rPr>
              <w:t>ਜਾ</w:t>
            </w:r>
            <w:r w:rsidR="00801E6D" w:rsidRPr="00F91F36">
              <w:rPr>
                <w:rFonts w:cs="Raavi"/>
                <w:szCs w:val="22"/>
                <w:cs/>
                <w:lang w:bidi="pa-IN"/>
              </w:rPr>
              <w:t xml:space="preserve"> </w:t>
            </w:r>
            <w:r w:rsidR="00801E6D" w:rsidRPr="00F91F36">
              <w:rPr>
                <w:rFonts w:cs="Raavi" w:hint="cs"/>
                <w:szCs w:val="22"/>
                <w:cs/>
                <w:lang w:bidi="pa-IN"/>
              </w:rPr>
              <w:t>ਸਕਦੇ</w:t>
            </w:r>
            <w:r w:rsidR="00801E6D" w:rsidRPr="00F91F36">
              <w:rPr>
                <w:rFonts w:cs="Raavi"/>
                <w:szCs w:val="22"/>
                <w:cs/>
                <w:lang w:bidi="pa-IN"/>
              </w:rPr>
              <w:t xml:space="preserve"> </w:t>
            </w:r>
            <w:r w:rsidR="00801E6D" w:rsidRPr="00F91F36">
              <w:rPr>
                <w:rFonts w:cs="Raavi" w:hint="cs"/>
                <w:szCs w:val="22"/>
                <w:cs/>
                <w:lang w:bidi="pa-IN"/>
              </w:rPr>
              <w:t>ਹੋ</w:t>
            </w:r>
          </w:p>
          <w:p w14:paraId="2066ADE8" w14:textId="4148EF88" w:rsidR="00801E6D" w:rsidRPr="00F91F36" w:rsidRDefault="00F91F36" w:rsidP="00773C55">
            <w:pPr>
              <w:pStyle w:val="ListParagraph"/>
              <w:numPr>
                <w:ilvl w:val="0"/>
                <w:numId w:val="11"/>
              </w:numPr>
              <w:spacing w:afterLines="120" w:after="288" w:line="320" w:lineRule="atLeast"/>
              <w:ind w:left="714" w:hanging="357"/>
              <w:rPr>
                <w:szCs w:val="22"/>
              </w:rPr>
            </w:pPr>
            <w:hyperlink r:id="rId18" w:history="1">
              <w:r w:rsidRPr="00E6555C">
                <w:rPr>
                  <w:rStyle w:val="Hyperlink"/>
                </w:rPr>
                <w:t>contact@imha.vic.gov.au</w:t>
              </w:r>
            </w:hyperlink>
            <w:r>
              <w:t xml:space="preserve"> </w:t>
            </w:r>
            <w:r w:rsidR="00801E6D" w:rsidRPr="00F91F36">
              <w:rPr>
                <w:szCs w:val="22"/>
              </w:rPr>
              <w:t>'</w:t>
            </w:r>
            <w:r w:rsidR="00801E6D" w:rsidRPr="00F91F36">
              <w:rPr>
                <w:rFonts w:cs="Raavi" w:hint="cs"/>
                <w:szCs w:val="22"/>
                <w:cs/>
                <w:lang w:bidi="pa-IN"/>
              </w:rPr>
              <w:t>ਤੇ</w:t>
            </w:r>
            <w:r w:rsidR="00801E6D" w:rsidRPr="00F91F36">
              <w:rPr>
                <w:rFonts w:cs="Raavi"/>
                <w:szCs w:val="22"/>
                <w:cs/>
                <w:lang w:bidi="pa-IN"/>
              </w:rPr>
              <w:t xml:space="preserve"> </w:t>
            </w:r>
            <w:r w:rsidR="00801E6D" w:rsidRPr="00F91F36">
              <w:rPr>
                <w:rFonts w:cs="Raavi" w:hint="cs"/>
                <w:szCs w:val="22"/>
                <w:cs/>
                <w:lang w:bidi="pa-IN"/>
              </w:rPr>
              <w:t>ਈਮੇਲ</w:t>
            </w:r>
            <w:r w:rsidR="00801E6D" w:rsidRPr="00F91F36">
              <w:rPr>
                <w:rFonts w:cs="Raavi"/>
                <w:szCs w:val="22"/>
                <w:cs/>
                <w:lang w:bidi="pa-IN"/>
              </w:rPr>
              <w:t xml:space="preserve"> </w:t>
            </w:r>
            <w:r w:rsidR="00801E6D" w:rsidRPr="00F91F36">
              <w:rPr>
                <w:rFonts w:cs="Raavi" w:hint="cs"/>
                <w:szCs w:val="22"/>
                <w:cs/>
                <w:lang w:bidi="pa-IN"/>
              </w:rPr>
              <w:t>ਭੇਜ</w:t>
            </w:r>
            <w:r w:rsidR="00801E6D" w:rsidRPr="00F91F36">
              <w:rPr>
                <w:rFonts w:cs="Raavi"/>
                <w:szCs w:val="22"/>
                <w:cs/>
                <w:lang w:bidi="pa-IN"/>
              </w:rPr>
              <w:t xml:space="preserve"> </w:t>
            </w:r>
            <w:r w:rsidR="00801E6D" w:rsidRPr="00F91F36">
              <w:rPr>
                <w:rFonts w:cs="Raavi" w:hint="cs"/>
                <w:szCs w:val="22"/>
                <w:cs/>
                <w:lang w:bidi="pa-IN"/>
              </w:rPr>
              <w:t>ਸਕਦੇ</w:t>
            </w:r>
            <w:r w:rsidR="00801E6D" w:rsidRPr="00F91F36">
              <w:rPr>
                <w:rFonts w:cs="Raavi"/>
                <w:szCs w:val="22"/>
                <w:cs/>
                <w:lang w:bidi="pa-IN"/>
              </w:rPr>
              <w:t xml:space="preserve"> </w:t>
            </w:r>
            <w:r w:rsidR="00801E6D" w:rsidRPr="00F91F36">
              <w:rPr>
                <w:rFonts w:cs="Raavi" w:hint="cs"/>
                <w:szCs w:val="22"/>
                <w:cs/>
                <w:lang w:bidi="pa-IN"/>
              </w:rPr>
              <w:t>ਹੋ</w:t>
            </w:r>
          </w:p>
          <w:p w14:paraId="1E2A575A" w14:textId="6C515A91" w:rsidR="00801E6D" w:rsidRPr="00F91F36" w:rsidRDefault="00801E6D" w:rsidP="00773C55">
            <w:pPr>
              <w:pStyle w:val="ListParagraph"/>
              <w:numPr>
                <w:ilvl w:val="0"/>
                <w:numId w:val="11"/>
              </w:numPr>
              <w:spacing w:afterLines="120" w:after="288" w:line="320" w:lineRule="atLeast"/>
              <w:ind w:left="714" w:hanging="357"/>
              <w:rPr>
                <w:szCs w:val="22"/>
              </w:rPr>
            </w:pPr>
            <w:r w:rsidRPr="00F91F36">
              <w:rPr>
                <w:rFonts w:cs="Raavi" w:hint="cs"/>
                <w:szCs w:val="22"/>
                <w:cs/>
                <w:lang w:bidi="pa-IN"/>
              </w:rPr>
              <w:lastRenderedPageBreak/>
              <w:t>ਤੁਸੀਂ</w:t>
            </w:r>
            <w:r w:rsidRPr="00F91F36">
              <w:rPr>
                <w:rFonts w:cs="Raavi"/>
                <w:szCs w:val="22"/>
                <w:cs/>
                <w:lang w:bidi="pa-IN"/>
              </w:rPr>
              <w:t xml:space="preserve"> </w:t>
            </w:r>
            <w:r w:rsidRPr="00F91F36">
              <w:rPr>
                <w:szCs w:val="22"/>
              </w:rPr>
              <w:t xml:space="preserve">IMHA </w:t>
            </w:r>
            <w:r w:rsidRPr="00F91F36">
              <w:rPr>
                <w:rFonts w:cs="Raavi" w:hint="cs"/>
                <w:szCs w:val="22"/>
                <w:cs/>
                <w:lang w:bidi="pa-IN"/>
              </w:rPr>
              <w:t>ਦੀ</w:t>
            </w:r>
            <w:r w:rsidRPr="00F91F36">
              <w:rPr>
                <w:rFonts w:cs="Raavi"/>
                <w:szCs w:val="22"/>
                <w:cs/>
                <w:lang w:bidi="pa-IN"/>
              </w:rPr>
              <w:t xml:space="preserve"> </w:t>
            </w:r>
            <w:r w:rsidRPr="00F91F36">
              <w:rPr>
                <w:rFonts w:cs="Raavi" w:hint="cs"/>
                <w:szCs w:val="22"/>
                <w:cs/>
                <w:lang w:bidi="pa-IN"/>
              </w:rPr>
              <w:t>ਫ਼ੋਨ</w:t>
            </w:r>
            <w:r w:rsidRPr="00F91F36">
              <w:rPr>
                <w:rFonts w:cs="Raavi"/>
                <w:szCs w:val="22"/>
                <w:cs/>
                <w:lang w:bidi="pa-IN"/>
              </w:rPr>
              <w:t xml:space="preserve"> </w:t>
            </w:r>
            <w:r w:rsidRPr="00F91F36">
              <w:rPr>
                <w:rFonts w:cs="Raavi" w:hint="cs"/>
                <w:szCs w:val="22"/>
                <w:cs/>
                <w:lang w:bidi="pa-IN"/>
              </w:rPr>
              <w:t>ਲਾਈਨ</w:t>
            </w:r>
            <w:r w:rsidRPr="00F91F36">
              <w:rPr>
                <w:rFonts w:cs="Raavi"/>
                <w:szCs w:val="22"/>
                <w:cs/>
                <w:lang w:bidi="pa-IN"/>
              </w:rPr>
              <w:t xml:space="preserve"> </w:t>
            </w:r>
            <w:r w:rsidR="001B73EE">
              <w:rPr>
                <w:b/>
              </w:rPr>
              <w:t>1300 947 820</w:t>
            </w:r>
            <w:r w:rsidRPr="00F91F36">
              <w:rPr>
                <w:szCs w:val="22"/>
              </w:rPr>
              <w:t xml:space="preserve"> '</w:t>
            </w:r>
            <w:r w:rsidRPr="00F91F36">
              <w:rPr>
                <w:rFonts w:cs="Raavi" w:hint="cs"/>
                <w:szCs w:val="22"/>
                <w:cs/>
                <w:lang w:bidi="pa-IN"/>
              </w:rPr>
              <w:t>ਤੇ</w:t>
            </w:r>
            <w:r w:rsidRPr="00F91F36">
              <w:rPr>
                <w:rFonts w:cs="Raavi"/>
                <w:szCs w:val="22"/>
                <w:cs/>
                <w:lang w:bidi="pa-IN"/>
              </w:rPr>
              <w:t xml:space="preserve"> </w:t>
            </w:r>
            <w:r w:rsidRPr="00F91F36">
              <w:rPr>
                <w:rFonts w:cs="Raavi" w:hint="cs"/>
                <w:szCs w:val="22"/>
                <w:cs/>
                <w:lang w:bidi="pa-IN"/>
              </w:rPr>
              <w:t>ਕਾਲ</w:t>
            </w:r>
            <w:r w:rsidRPr="00F91F36">
              <w:rPr>
                <w:rFonts w:cs="Raavi"/>
                <w:szCs w:val="22"/>
                <w:cs/>
                <w:lang w:bidi="pa-IN"/>
              </w:rPr>
              <w:t xml:space="preserve"> </w:t>
            </w:r>
            <w:r w:rsidRPr="00F91F36">
              <w:rPr>
                <w:rFonts w:cs="Raavi" w:hint="cs"/>
                <w:szCs w:val="22"/>
                <w:cs/>
                <w:lang w:bidi="pa-IN"/>
              </w:rPr>
              <w:t>ਕਰ</w:t>
            </w:r>
            <w:r w:rsidRPr="00F91F36">
              <w:rPr>
                <w:rFonts w:cs="Raavi"/>
                <w:szCs w:val="22"/>
                <w:cs/>
                <w:lang w:bidi="pa-IN"/>
              </w:rPr>
              <w:t xml:space="preserve"> </w:t>
            </w:r>
            <w:r w:rsidRPr="00F91F36">
              <w:rPr>
                <w:rFonts w:cs="Raavi" w:hint="cs"/>
                <w:szCs w:val="22"/>
                <w:cs/>
                <w:lang w:bidi="pa-IN"/>
              </w:rPr>
              <w:t>ਸਕਦੇ</w:t>
            </w:r>
            <w:r w:rsidRPr="00F91F36">
              <w:rPr>
                <w:rFonts w:cs="Raavi"/>
                <w:szCs w:val="22"/>
                <w:cs/>
                <w:lang w:bidi="pa-IN"/>
              </w:rPr>
              <w:t xml:space="preserve"> </w:t>
            </w:r>
            <w:r w:rsidRPr="00F91F36">
              <w:rPr>
                <w:rFonts w:cs="Raavi" w:hint="cs"/>
                <w:szCs w:val="22"/>
                <w:cs/>
                <w:lang w:bidi="pa-IN"/>
              </w:rPr>
              <w:t>ਹੋ</w:t>
            </w:r>
            <w:r w:rsidRPr="00F91F36">
              <w:rPr>
                <w:szCs w:val="22"/>
              </w:rPr>
              <w:t xml:space="preserve">, </w:t>
            </w:r>
            <w:r w:rsidRPr="00F91F36">
              <w:rPr>
                <w:rFonts w:cs="Raavi" w:hint="cs"/>
                <w:szCs w:val="22"/>
                <w:cs/>
                <w:lang w:bidi="pa-IN"/>
              </w:rPr>
              <w:t>ਇਸ</w:t>
            </w:r>
            <w:r w:rsidRPr="00F91F36">
              <w:rPr>
                <w:rFonts w:cs="Raavi"/>
                <w:szCs w:val="22"/>
                <w:cs/>
                <w:lang w:bidi="pa-IN"/>
              </w:rPr>
              <w:t xml:space="preserve"> </w:t>
            </w:r>
            <w:r w:rsidRPr="00F91F36">
              <w:rPr>
                <w:rFonts w:cs="Raavi" w:hint="cs"/>
                <w:szCs w:val="22"/>
                <w:cs/>
                <w:lang w:bidi="pa-IN"/>
              </w:rPr>
              <w:t>ਨੂੰ</w:t>
            </w:r>
            <w:r w:rsidRPr="00F91F36">
              <w:rPr>
                <w:rFonts w:cs="Raavi"/>
                <w:szCs w:val="22"/>
                <w:cs/>
                <w:lang w:bidi="pa-IN"/>
              </w:rPr>
              <w:t xml:space="preserve"> </w:t>
            </w:r>
            <w:r w:rsidRPr="00F91F36">
              <w:rPr>
                <w:szCs w:val="22"/>
              </w:rPr>
              <w:t xml:space="preserve">IMHA </w:t>
            </w:r>
            <w:r w:rsidRPr="00F91F36">
              <w:rPr>
                <w:rFonts w:cs="Raavi" w:hint="cs"/>
                <w:szCs w:val="22"/>
                <w:cs/>
                <w:lang w:bidi="pa-IN"/>
              </w:rPr>
              <w:t>ਦੇ</w:t>
            </w:r>
            <w:r w:rsidRPr="00F91F36">
              <w:rPr>
                <w:rFonts w:cs="Raavi"/>
                <w:szCs w:val="22"/>
                <w:cs/>
                <w:lang w:bidi="pa-IN"/>
              </w:rPr>
              <w:t xml:space="preserve"> </w:t>
            </w:r>
            <w:r w:rsidRPr="00F91F36">
              <w:rPr>
                <w:rFonts w:cs="Raavi" w:hint="cs"/>
                <w:szCs w:val="22"/>
                <w:cs/>
                <w:lang w:bidi="pa-IN"/>
              </w:rPr>
              <w:t>ਐਡਵੋਕੇਟ</w:t>
            </w:r>
            <w:r w:rsidRPr="00F91F36">
              <w:rPr>
                <w:rFonts w:cs="Raavi"/>
                <w:szCs w:val="22"/>
                <w:cs/>
                <w:lang w:bidi="pa-IN"/>
              </w:rPr>
              <w:t xml:space="preserve"> </w:t>
            </w:r>
            <w:r w:rsidRPr="00F91F36">
              <w:rPr>
                <w:rFonts w:cs="Raavi" w:hint="cs"/>
                <w:szCs w:val="22"/>
                <w:cs/>
                <w:lang w:bidi="pa-IN"/>
              </w:rPr>
              <w:t>ਸੰਭਾਲਦੇ</w:t>
            </w:r>
            <w:r w:rsidRPr="00F91F36">
              <w:rPr>
                <w:rFonts w:cs="Raavi"/>
                <w:szCs w:val="22"/>
                <w:cs/>
                <w:lang w:bidi="pa-IN"/>
              </w:rPr>
              <w:t xml:space="preserve"> </w:t>
            </w:r>
            <w:r w:rsidRPr="00F91F36">
              <w:rPr>
                <w:rFonts w:cs="Raavi" w:hint="cs"/>
                <w:szCs w:val="22"/>
                <w:cs/>
                <w:lang w:bidi="pa-IN"/>
              </w:rPr>
              <w:t>ਹਨ</w:t>
            </w:r>
            <w:r w:rsidRPr="00F91F36">
              <w:rPr>
                <w:rFonts w:cs="Raavi"/>
                <w:szCs w:val="22"/>
                <w:cs/>
                <w:lang w:bidi="pa-IN"/>
              </w:rPr>
              <w:t xml:space="preserve"> (</w:t>
            </w:r>
            <w:r w:rsidRPr="00F91F36">
              <w:rPr>
                <w:rFonts w:cs="Raavi" w:hint="cs"/>
                <w:szCs w:val="22"/>
                <w:cs/>
                <w:lang w:bidi="pa-IN"/>
              </w:rPr>
              <w:t>ਹਫ਼ਤੇ</w:t>
            </w:r>
            <w:r w:rsidRPr="00F91F36">
              <w:rPr>
                <w:rFonts w:cs="Raavi"/>
                <w:szCs w:val="22"/>
                <w:cs/>
                <w:lang w:bidi="pa-IN"/>
              </w:rPr>
              <w:t xml:space="preserve"> </w:t>
            </w:r>
            <w:r w:rsidRPr="00F91F36">
              <w:rPr>
                <w:rFonts w:cs="Raavi" w:hint="cs"/>
                <w:szCs w:val="22"/>
                <w:cs/>
                <w:lang w:bidi="pa-IN"/>
              </w:rPr>
              <w:t>ਦੇ</w:t>
            </w:r>
            <w:r w:rsidRPr="00F91F36">
              <w:rPr>
                <w:rFonts w:cs="Raavi"/>
                <w:szCs w:val="22"/>
                <w:cs/>
                <w:lang w:bidi="pa-IN"/>
              </w:rPr>
              <w:t xml:space="preserve"> </w:t>
            </w:r>
            <w:r w:rsidRPr="00F91F36">
              <w:rPr>
                <w:rFonts w:cs="Raavi" w:hint="cs"/>
                <w:szCs w:val="22"/>
                <w:cs/>
                <w:lang w:bidi="pa-IN"/>
              </w:rPr>
              <w:t>ਸੱਤੇ</w:t>
            </w:r>
            <w:r w:rsidRPr="00F91F36">
              <w:rPr>
                <w:rFonts w:cs="Raavi"/>
                <w:szCs w:val="22"/>
                <w:cs/>
                <w:lang w:bidi="pa-IN"/>
              </w:rPr>
              <w:t xml:space="preserve"> </w:t>
            </w:r>
            <w:r w:rsidRPr="00F91F36">
              <w:rPr>
                <w:rFonts w:cs="Raavi" w:hint="cs"/>
                <w:szCs w:val="22"/>
                <w:cs/>
                <w:lang w:bidi="pa-IN"/>
              </w:rPr>
              <w:t>ਦਿਨ</w:t>
            </w:r>
            <w:r w:rsidRPr="00F91F36">
              <w:rPr>
                <w:rFonts w:cs="Raavi"/>
                <w:szCs w:val="22"/>
                <w:cs/>
                <w:lang w:bidi="pa-IN"/>
              </w:rPr>
              <w:t xml:space="preserve"> </w:t>
            </w:r>
            <w:r w:rsidRPr="00F91F36">
              <w:rPr>
                <w:rFonts w:cs="Raavi" w:hint="cs"/>
                <w:szCs w:val="22"/>
                <w:cs/>
                <w:lang w:bidi="pa-IN"/>
              </w:rPr>
              <w:t>ਸਵੇਰੇ</w:t>
            </w:r>
            <w:r w:rsidRPr="00F91F36">
              <w:rPr>
                <w:rFonts w:cs="Raavi"/>
                <w:szCs w:val="22"/>
                <w:cs/>
                <w:lang w:bidi="pa-IN"/>
              </w:rPr>
              <w:t xml:space="preserve"> </w:t>
            </w:r>
            <w:r w:rsidRPr="00F91F36">
              <w:rPr>
                <w:szCs w:val="22"/>
              </w:rPr>
              <w:t>9:30</w:t>
            </w:r>
            <w:r w:rsidRPr="00F91F36">
              <w:rPr>
                <w:rFonts w:cs="Raavi"/>
                <w:szCs w:val="22"/>
                <w:cs/>
                <w:lang w:bidi="pa-IN"/>
              </w:rPr>
              <w:t xml:space="preserve"> </w:t>
            </w:r>
            <w:r w:rsidRPr="00F91F36">
              <w:rPr>
                <w:rFonts w:cs="Raavi" w:hint="cs"/>
                <w:szCs w:val="22"/>
                <w:cs/>
                <w:lang w:bidi="pa-IN"/>
              </w:rPr>
              <w:t>ਵਜੇ</w:t>
            </w:r>
            <w:r w:rsidRPr="00F91F36">
              <w:rPr>
                <w:rFonts w:cs="Raavi"/>
                <w:szCs w:val="22"/>
                <w:cs/>
                <w:lang w:bidi="pa-IN"/>
              </w:rPr>
              <w:t xml:space="preserve"> </w:t>
            </w:r>
            <w:r w:rsidRPr="00F91F36">
              <w:rPr>
                <w:rFonts w:cs="Raavi" w:hint="cs"/>
                <w:szCs w:val="22"/>
                <w:cs/>
                <w:lang w:bidi="pa-IN"/>
              </w:rPr>
              <w:t>ਤੋਂ</w:t>
            </w:r>
            <w:r w:rsidRPr="00F91F36">
              <w:rPr>
                <w:rFonts w:cs="Raavi"/>
                <w:szCs w:val="22"/>
                <w:cs/>
                <w:lang w:bidi="pa-IN"/>
              </w:rPr>
              <w:t xml:space="preserve"> </w:t>
            </w:r>
            <w:r w:rsidRPr="00F91F36">
              <w:rPr>
                <w:rFonts w:cs="Raavi" w:hint="cs"/>
                <w:szCs w:val="22"/>
                <w:cs/>
                <w:lang w:bidi="pa-IN"/>
              </w:rPr>
              <w:t>ਸ਼ਾਮ</w:t>
            </w:r>
            <w:r w:rsidRPr="00F91F36">
              <w:rPr>
                <w:rFonts w:cs="Raavi"/>
                <w:szCs w:val="22"/>
                <w:cs/>
                <w:lang w:bidi="pa-IN"/>
              </w:rPr>
              <w:t xml:space="preserve"> </w:t>
            </w:r>
            <w:r w:rsidRPr="00F91F36">
              <w:rPr>
                <w:szCs w:val="22"/>
              </w:rPr>
              <w:t>4:30</w:t>
            </w:r>
            <w:r w:rsidRPr="00F91F36">
              <w:rPr>
                <w:rFonts w:cs="Raavi"/>
                <w:szCs w:val="22"/>
                <w:cs/>
                <w:lang w:bidi="pa-IN"/>
              </w:rPr>
              <w:t xml:space="preserve"> </w:t>
            </w:r>
            <w:r w:rsidRPr="00F91F36">
              <w:rPr>
                <w:rFonts w:cs="Raavi" w:hint="cs"/>
                <w:szCs w:val="22"/>
                <w:cs/>
                <w:lang w:bidi="pa-IN"/>
              </w:rPr>
              <w:t>ਵਜੇ</w:t>
            </w:r>
            <w:r w:rsidRPr="00F91F36">
              <w:rPr>
                <w:rFonts w:cs="Raavi"/>
                <w:szCs w:val="22"/>
                <w:cs/>
                <w:lang w:bidi="pa-IN"/>
              </w:rPr>
              <w:t xml:space="preserve"> </w:t>
            </w:r>
            <w:r w:rsidRPr="00F91F36">
              <w:rPr>
                <w:rFonts w:cs="Raavi" w:hint="cs"/>
                <w:szCs w:val="22"/>
                <w:cs/>
                <w:lang w:bidi="pa-IN"/>
              </w:rPr>
              <w:t>ਤੱਕ</w:t>
            </w:r>
            <w:r w:rsidRPr="00F91F36">
              <w:rPr>
                <w:szCs w:val="22"/>
              </w:rPr>
              <w:t xml:space="preserve">, </w:t>
            </w:r>
            <w:r w:rsidRPr="00F91F36">
              <w:rPr>
                <w:rFonts w:cs="Raavi" w:hint="cs"/>
                <w:szCs w:val="22"/>
                <w:cs/>
                <w:lang w:bidi="pa-IN"/>
              </w:rPr>
              <w:t>ਜਨਤਕ</w:t>
            </w:r>
            <w:r w:rsidRPr="00F91F36">
              <w:rPr>
                <w:rFonts w:cs="Raavi"/>
                <w:szCs w:val="22"/>
                <w:cs/>
                <w:lang w:bidi="pa-IN"/>
              </w:rPr>
              <w:t xml:space="preserve"> </w:t>
            </w:r>
            <w:r w:rsidRPr="00F91F36">
              <w:rPr>
                <w:rFonts w:cs="Raavi" w:hint="cs"/>
                <w:szCs w:val="22"/>
                <w:cs/>
                <w:lang w:bidi="pa-IN"/>
              </w:rPr>
              <w:t>ਛੁੱਟੀਆਂ</w:t>
            </w:r>
            <w:r w:rsidRPr="00F91F36">
              <w:rPr>
                <w:rFonts w:cs="Raavi"/>
                <w:szCs w:val="22"/>
                <w:cs/>
                <w:lang w:bidi="pa-IN"/>
              </w:rPr>
              <w:t xml:space="preserve"> </w:t>
            </w:r>
            <w:r w:rsidRPr="00F91F36">
              <w:rPr>
                <w:rFonts w:cs="Raavi" w:hint="cs"/>
                <w:szCs w:val="22"/>
                <w:cs/>
                <w:lang w:bidi="pa-IN"/>
              </w:rPr>
              <w:t>ਨੂੰ</w:t>
            </w:r>
            <w:r w:rsidRPr="00F91F36">
              <w:rPr>
                <w:rFonts w:cs="Raavi"/>
                <w:szCs w:val="22"/>
                <w:cs/>
                <w:lang w:bidi="pa-IN"/>
              </w:rPr>
              <w:t xml:space="preserve"> </w:t>
            </w:r>
            <w:r w:rsidRPr="00F91F36">
              <w:rPr>
                <w:rFonts w:cs="Raavi" w:hint="cs"/>
                <w:szCs w:val="22"/>
                <w:cs/>
                <w:lang w:bidi="pa-IN"/>
              </w:rPr>
              <w:t>ਛੱਡ</w:t>
            </w:r>
            <w:r w:rsidRPr="00F91F36">
              <w:rPr>
                <w:rFonts w:cs="Raavi"/>
                <w:szCs w:val="22"/>
                <w:cs/>
                <w:lang w:bidi="pa-IN"/>
              </w:rPr>
              <w:t xml:space="preserve"> </w:t>
            </w:r>
            <w:r w:rsidRPr="00F91F36">
              <w:rPr>
                <w:rFonts w:cs="Raavi" w:hint="cs"/>
                <w:szCs w:val="22"/>
                <w:cs/>
                <w:lang w:bidi="pa-IN"/>
              </w:rPr>
              <w:t>ਕੇ</w:t>
            </w:r>
            <w:r w:rsidRPr="00F91F36">
              <w:rPr>
                <w:rFonts w:cs="Raavi"/>
                <w:szCs w:val="22"/>
                <w:cs/>
                <w:lang w:bidi="pa-IN"/>
              </w:rPr>
              <w:t>)</w:t>
            </w:r>
          </w:p>
          <w:p w14:paraId="5965E8C4" w14:textId="43B83075" w:rsidR="00801E6D" w:rsidRPr="00F91F36" w:rsidRDefault="00801E6D" w:rsidP="00773C55">
            <w:pPr>
              <w:pStyle w:val="ListParagraph"/>
              <w:numPr>
                <w:ilvl w:val="0"/>
                <w:numId w:val="11"/>
              </w:numPr>
              <w:spacing w:afterLines="120" w:after="288" w:line="320" w:lineRule="atLeast"/>
              <w:ind w:left="714" w:hanging="357"/>
              <w:rPr>
                <w:szCs w:val="22"/>
              </w:rPr>
            </w:pPr>
            <w:r w:rsidRPr="00F91F36">
              <w:rPr>
                <w:rFonts w:cs="Raavi" w:hint="cs"/>
                <w:szCs w:val="22"/>
                <w:cs/>
                <w:lang w:bidi="pa-IN"/>
              </w:rPr>
              <w:t>ਆਪਣੇ</w:t>
            </w:r>
            <w:r w:rsidRPr="00F91F36">
              <w:rPr>
                <w:rFonts w:cs="Raavi"/>
                <w:szCs w:val="22"/>
                <w:cs/>
                <w:lang w:bidi="pa-IN"/>
              </w:rPr>
              <w:t xml:space="preserve"> </w:t>
            </w:r>
            <w:r w:rsidRPr="00F91F36">
              <w:rPr>
                <w:rFonts w:cs="Raavi" w:hint="cs"/>
                <w:szCs w:val="22"/>
                <w:cs/>
                <w:lang w:bidi="pa-IN"/>
              </w:rPr>
              <w:t>ਅਧਿਕਾਰਾਂ</w:t>
            </w:r>
            <w:r w:rsidRPr="00F91F36">
              <w:rPr>
                <w:rFonts w:cs="Raavi"/>
                <w:szCs w:val="22"/>
                <w:cs/>
                <w:lang w:bidi="pa-IN"/>
              </w:rPr>
              <w:t xml:space="preserve"> </w:t>
            </w:r>
            <w:r w:rsidRPr="00F91F36">
              <w:rPr>
                <w:rFonts w:cs="Raavi" w:hint="cs"/>
                <w:szCs w:val="22"/>
                <w:cs/>
                <w:lang w:bidi="pa-IN"/>
              </w:rPr>
              <w:t>ਬਾਰੇ</w:t>
            </w:r>
            <w:r w:rsidRPr="00F91F36">
              <w:rPr>
                <w:rFonts w:cs="Raavi"/>
                <w:szCs w:val="22"/>
                <w:cs/>
                <w:lang w:bidi="pa-IN"/>
              </w:rPr>
              <w:t xml:space="preserve"> </w:t>
            </w:r>
            <w:r w:rsidRPr="00F91F36">
              <w:rPr>
                <w:rFonts w:cs="Raavi" w:hint="cs"/>
                <w:szCs w:val="22"/>
                <w:cs/>
                <w:lang w:bidi="pa-IN"/>
              </w:rPr>
              <w:t>ਰਿਕਾਰਡਿੰਗ</w:t>
            </w:r>
            <w:r w:rsidRPr="00F91F36">
              <w:rPr>
                <w:rFonts w:cs="Raavi"/>
                <w:szCs w:val="22"/>
                <w:cs/>
                <w:lang w:bidi="pa-IN"/>
              </w:rPr>
              <w:t xml:space="preserve"> </w:t>
            </w:r>
            <w:r w:rsidRPr="00F91F36">
              <w:rPr>
                <w:rFonts w:cs="Raavi" w:hint="cs"/>
                <w:szCs w:val="22"/>
                <w:cs/>
                <w:lang w:bidi="pa-IN"/>
              </w:rPr>
              <w:t>ਸੁਣਨ</w:t>
            </w:r>
            <w:r w:rsidRPr="00F91F36">
              <w:rPr>
                <w:rFonts w:cs="Raavi"/>
                <w:szCs w:val="22"/>
                <w:cs/>
                <w:lang w:bidi="pa-IN"/>
              </w:rPr>
              <w:t xml:space="preserve"> </w:t>
            </w:r>
            <w:r w:rsidRPr="00F91F36">
              <w:rPr>
                <w:rFonts w:cs="Raavi" w:hint="cs"/>
                <w:szCs w:val="22"/>
                <w:cs/>
                <w:lang w:bidi="pa-IN"/>
              </w:rPr>
              <w:t>ਲਈ</w:t>
            </w:r>
            <w:r w:rsidRPr="00F91F36">
              <w:rPr>
                <w:rFonts w:cs="Raavi"/>
                <w:szCs w:val="22"/>
                <w:cs/>
                <w:lang w:bidi="pa-IN"/>
              </w:rPr>
              <w:t xml:space="preserve"> </w:t>
            </w:r>
            <w:r w:rsidRPr="00F91F36">
              <w:rPr>
                <w:szCs w:val="22"/>
              </w:rPr>
              <w:t xml:space="preserve">IMHA </w:t>
            </w:r>
            <w:r w:rsidRPr="00F91F36">
              <w:rPr>
                <w:rFonts w:cs="Raavi" w:hint="cs"/>
                <w:szCs w:val="22"/>
                <w:cs/>
                <w:lang w:bidi="pa-IN"/>
              </w:rPr>
              <w:t>ਅਧਿਕਾਰ</w:t>
            </w:r>
            <w:r w:rsidRPr="00F91F36">
              <w:rPr>
                <w:rFonts w:cs="Raavi"/>
                <w:szCs w:val="22"/>
                <w:cs/>
                <w:lang w:bidi="pa-IN"/>
              </w:rPr>
              <w:t xml:space="preserve"> </w:t>
            </w:r>
            <w:r w:rsidRPr="00F91F36">
              <w:rPr>
                <w:rFonts w:cs="Raavi" w:hint="cs"/>
                <w:szCs w:val="22"/>
                <w:cs/>
                <w:lang w:bidi="pa-IN"/>
              </w:rPr>
              <w:t>ਲਾਈਨ</w:t>
            </w:r>
            <w:r w:rsidRPr="00F91F36">
              <w:rPr>
                <w:rFonts w:cs="Raavi"/>
                <w:szCs w:val="22"/>
                <w:cs/>
                <w:lang w:bidi="pa-IN"/>
              </w:rPr>
              <w:t xml:space="preserve"> </w:t>
            </w:r>
            <w:r w:rsidRPr="00F91F36">
              <w:rPr>
                <w:rFonts w:cs="Raavi" w:hint="cs"/>
                <w:szCs w:val="22"/>
                <w:cs/>
                <w:lang w:bidi="pa-IN"/>
              </w:rPr>
              <w:t>ਨੂੰ</w:t>
            </w:r>
            <w:r w:rsidRPr="00F91F36">
              <w:rPr>
                <w:rFonts w:cs="Raavi"/>
                <w:szCs w:val="22"/>
                <w:cs/>
                <w:lang w:bidi="pa-IN"/>
              </w:rPr>
              <w:t xml:space="preserve"> </w:t>
            </w:r>
            <w:r w:rsidR="001B73EE">
              <w:rPr>
                <w:b/>
              </w:rPr>
              <w:t>1800 959 353</w:t>
            </w:r>
            <w:r w:rsidRPr="00F91F36">
              <w:rPr>
                <w:szCs w:val="22"/>
              </w:rPr>
              <w:t xml:space="preserve"> '</w:t>
            </w:r>
            <w:r w:rsidRPr="00F91F36">
              <w:rPr>
                <w:rFonts w:cs="Raavi" w:hint="cs"/>
                <w:szCs w:val="22"/>
                <w:cs/>
                <w:lang w:bidi="pa-IN"/>
              </w:rPr>
              <w:t>ਤੇ</w:t>
            </w:r>
            <w:r w:rsidRPr="00F91F36">
              <w:rPr>
                <w:rFonts w:cs="Raavi"/>
                <w:szCs w:val="22"/>
                <w:cs/>
                <w:lang w:bidi="pa-IN"/>
              </w:rPr>
              <w:t xml:space="preserve"> </w:t>
            </w:r>
            <w:r w:rsidRPr="00F91F36">
              <w:rPr>
                <w:rFonts w:cs="Raavi" w:hint="cs"/>
                <w:szCs w:val="22"/>
                <w:cs/>
                <w:lang w:bidi="pa-IN"/>
              </w:rPr>
              <w:t>ਕਾਲ</w:t>
            </w:r>
            <w:r w:rsidRPr="00F91F36">
              <w:rPr>
                <w:rFonts w:cs="Raavi"/>
                <w:szCs w:val="22"/>
                <w:cs/>
                <w:lang w:bidi="pa-IN"/>
              </w:rPr>
              <w:t xml:space="preserve"> </w:t>
            </w:r>
            <w:r w:rsidRPr="00F91F36">
              <w:rPr>
                <w:rFonts w:cs="Raavi" w:hint="cs"/>
                <w:szCs w:val="22"/>
                <w:cs/>
                <w:lang w:bidi="pa-IN"/>
              </w:rPr>
              <w:t>ਕਰ</w:t>
            </w:r>
            <w:r w:rsidRPr="00F91F36">
              <w:rPr>
                <w:rFonts w:cs="Raavi"/>
                <w:szCs w:val="22"/>
                <w:cs/>
                <w:lang w:bidi="pa-IN"/>
              </w:rPr>
              <w:t xml:space="preserve"> </w:t>
            </w:r>
            <w:r w:rsidRPr="00F91F36">
              <w:rPr>
                <w:rFonts w:cs="Raavi" w:hint="cs"/>
                <w:szCs w:val="22"/>
                <w:cs/>
                <w:lang w:bidi="pa-IN"/>
              </w:rPr>
              <w:t>ਸਕਦੇ</w:t>
            </w:r>
            <w:r w:rsidRPr="00F91F36">
              <w:rPr>
                <w:rFonts w:cs="Raavi"/>
                <w:szCs w:val="22"/>
                <w:cs/>
                <w:lang w:bidi="pa-IN"/>
              </w:rPr>
              <w:t xml:space="preserve"> </w:t>
            </w:r>
            <w:r w:rsidRPr="00F91F36">
              <w:rPr>
                <w:rFonts w:cs="Raavi" w:hint="cs"/>
                <w:szCs w:val="22"/>
                <w:cs/>
                <w:lang w:bidi="pa-IN"/>
              </w:rPr>
              <w:t>ਹੋ</w:t>
            </w:r>
          </w:p>
          <w:p w14:paraId="09344D05" w14:textId="42BAF581" w:rsidR="00853F31" w:rsidRPr="00773C55" w:rsidRDefault="00801E6D" w:rsidP="00773C55">
            <w:pPr>
              <w:pStyle w:val="ListParagraph"/>
              <w:numPr>
                <w:ilvl w:val="0"/>
                <w:numId w:val="11"/>
              </w:numPr>
              <w:spacing w:afterLines="120" w:after="288" w:line="320" w:lineRule="atLeast"/>
              <w:rPr>
                <w:szCs w:val="22"/>
              </w:rPr>
            </w:pPr>
            <w:r w:rsidRPr="00F91F36">
              <w:rPr>
                <w:szCs w:val="22"/>
              </w:rPr>
              <w:t xml:space="preserve">IMHA </w:t>
            </w:r>
            <w:r w:rsidRPr="00F91F36">
              <w:rPr>
                <w:rFonts w:cs="Raavi" w:hint="cs"/>
                <w:szCs w:val="22"/>
                <w:cs/>
                <w:lang w:bidi="pa-IN"/>
              </w:rPr>
              <w:t>ਨਾਲ</w:t>
            </w:r>
            <w:r w:rsidRPr="00F91F36">
              <w:rPr>
                <w:rFonts w:cs="Raavi"/>
                <w:szCs w:val="22"/>
                <w:cs/>
                <w:lang w:bidi="pa-IN"/>
              </w:rPr>
              <w:t xml:space="preserve"> </w:t>
            </w:r>
            <w:r w:rsidRPr="00F91F36">
              <w:rPr>
                <w:rFonts w:cs="Raavi" w:hint="cs"/>
                <w:szCs w:val="22"/>
                <w:cs/>
                <w:lang w:bidi="pa-IN"/>
              </w:rPr>
              <w:t>ਸੰਪਰਕ</w:t>
            </w:r>
            <w:r w:rsidRPr="00F91F36">
              <w:rPr>
                <w:rFonts w:cs="Raavi"/>
                <w:szCs w:val="22"/>
                <w:cs/>
                <w:lang w:bidi="pa-IN"/>
              </w:rPr>
              <w:t xml:space="preserve"> </w:t>
            </w:r>
            <w:r w:rsidRPr="00F91F36">
              <w:rPr>
                <w:rFonts w:cs="Raavi" w:hint="cs"/>
                <w:szCs w:val="22"/>
                <w:cs/>
                <w:lang w:bidi="pa-IN"/>
              </w:rPr>
              <w:t>ਕਰਨ</w:t>
            </w:r>
            <w:r w:rsidRPr="00F91F36">
              <w:rPr>
                <w:rFonts w:cs="Raavi"/>
                <w:szCs w:val="22"/>
                <w:cs/>
                <w:lang w:bidi="pa-IN"/>
              </w:rPr>
              <w:t xml:space="preserve"> </w:t>
            </w:r>
            <w:r w:rsidRPr="00F91F36">
              <w:rPr>
                <w:rFonts w:cs="Raavi" w:hint="cs"/>
                <w:szCs w:val="22"/>
                <w:cs/>
                <w:lang w:bidi="pa-IN"/>
              </w:rPr>
              <w:t>ਵਿੱਚ</w:t>
            </w:r>
            <w:r w:rsidRPr="00F91F36">
              <w:rPr>
                <w:rFonts w:cs="Raavi"/>
                <w:szCs w:val="22"/>
                <w:cs/>
                <w:lang w:bidi="pa-IN"/>
              </w:rPr>
              <w:t xml:space="preserve"> </w:t>
            </w:r>
            <w:r w:rsidRPr="00F91F36">
              <w:rPr>
                <w:rFonts w:cs="Raavi" w:hint="cs"/>
                <w:szCs w:val="22"/>
                <w:cs/>
                <w:lang w:bidi="pa-IN"/>
              </w:rPr>
              <w:t>ਸਹਾਇਤਾ</w:t>
            </w:r>
            <w:r w:rsidRPr="00F91F36">
              <w:rPr>
                <w:rFonts w:cs="Raavi"/>
                <w:szCs w:val="22"/>
                <w:cs/>
                <w:lang w:bidi="pa-IN"/>
              </w:rPr>
              <w:t xml:space="preserve"> </w:t>
            </w:r>
            <w:r w:rsidRPr="00F91F36">
              <w:rPr>
                <w:rFonts w:cs="Raavi" w:hint="cs"/>
                <w:szCs w:val="22"/>
                <w:cs/>
                <w:lang w:bidi="pa-IN"/>
              </w:rPr>
              <w:t>ਲਈ</w:t>
            </w:r>
            <w:r w:rsidRPr="00F91F36">
              <w:rPr>
                <w:rFonts w:cs="Raavi"/>
                <w:szCs w:val="22"/>
                <w:cs/>
                <w:lang w:bidi="pa-IN"/>
              </w:rPr>
              <w:t xml:space="preserve"> </w:t>
            </w:r>
            <w:r w:rsidRPr="00F91F36">
              <w:rPr>
                <w:rFonts w:cs="Raavi" w:hint="cs"/>
                <w:szCs w:val="22"/>
                <w:cs/>
                <w:lang w:bidi="pa-IN"/>
              </w:rPr>
              <w:t>ਮਾਨਸਿਕ</w:t>
            </w:r>
            <w:r w:rsidRPr="00F91F36">
              <w:rPr>
                <w:rFonts w:cs="Raavi"/>
                <w:szCs w:val="22"/>
                <w:cs/>
                <w:lang w:bidi="pa-IN"/>
              </w:rPr>
              <w:t xml:space="preserve"> </w:t>
            </w:r>
            <w:r w:rsidRPr="00F91F36">
              <w:rPr>
                <w:rFonts w:cs="Raavi" w:hint="cs"/>
                <w:szCs w:val="22"/>
                <w:cs/>
                <w:lang w:bidi="pa-IN"/>
              </w:rPr>
              <w:t>ਸਿਹਤ</w:t>
            </w:r>
            <w:r w:rsidRPr="00F91F36">
              <w:rPr>
                <w:rFonts w:cs="Raavi"/>
                <w:szCs w:val="22"/>
                <w:cs/>
                <w:lang w:bidi="pa-IN"/>
              </w:rPr>
              <w:t xml:space="preserve"> </w:t>
            </w:r>
            <w:r w:rsidRPr="00F91F36">
              <w:rPr>
                <w:rFonts w:cs="Raavi" w:hint="cs"/>
                <w:szCs w:val="22"/>
                <w:cs/>
                <w:lang w:bidi="pa-IN"/>
              </w:rPr>
              <w:t>ਸੇਵਾ</w:t>
            </w:r>
            <w:r w:rsidRPr="00F91F36">
              <w:rPr>
                <w:rFonts w:cs="Raavi"/>
                <w:szCs w:val="22"/>
                <w:cs/>
                <w:lang w:bidi="pa-IN"/>
              </w:rPr>
              <w:t xml:space="preserve"> </w:t>
            </w:r>
            <w:r w:rsidRPr="00F91F36">
              <w:rPr>
                <w:rFonts w:cs="Raavi" w:hint="cs"/>
                <w:szCs w:val="22"/>
                <w:cs/>
                <w:lang w:bidi="pa-IN"/>
              </w:rPr>
              <w:t>ਪ੍ਰਦਾਤਾ</w:t>
            </w:r>
            <w:r w:rsidRPr="00F91F36">
              <w:rPr>
                <w:szCs w:val="22"/>
              </w:rPr>
              <w:t xml:space="preserve">, </w:t>
            </w:r>
            <w:r w:rsidRPr="00F91F36">
              <w:rPr>
                <w:rFonts w:cs="Raavi" w:hint="cs"/>
                <w:szCs w:val="22"/>
                <w:cs/>
                <w:lang w:bidi="pa-IN"/>
              </w:rPr>
              <w:t>ਦੇਖਭਾਲਕਰਤਾ</w:t>
            </w:r>
            <w:r w:rsidRPr="00F91F36">
              <w:rPr>
                <w:szCs w:val="22"/>
              </w:rPr>
              <w:t xml:space="preserve">, </w:t>
            </w:r>
            <w:r w:rsidRPr="00F91F36">
              <w:rPr>
                <w:rFonts w:cs="Raavi" w:hint="cs"/>
                <w:szCs w:val="22"/>
                <w:cs/>
                <w:lang w:bidi="pa-IN"/>
              </w:rPr>
              <w:t>ਰਿਸ਼ਤੇਦਾਰ</w:t>
            </w:r>
            <w:r w:rsidRPr="00F91F36">
              <w:rPr>
                <w:szCs w:val="22"/>
              </w:rPr>
              <w:t xml:space="preserve">, </w:t>
            </w:r>
            <w:r w:rsidRPr="00F91F36">
              <w:rPr>
                <w:rFonts w:cs="Raavi" w:hint="cs"/>
                <w:szCs w:val="22"/>
                <w:cs/>
                <w:lang w:bidi="pa-IN"/>
              </w:rPr>
              <w:t>ਜਾਂ</w:t>
            </w:r>
            <w:r w:rsidRPr="00F91F36">
              <w:rPr>
                <w:rFonts w:cs="Raavi"/>
                <w:szCs w:val="22"/>
                <w:cs/>
                <w:lang w:bidi="pa-IN"/>
              </w:rPr>
              <w:t xml:space="preserve"> </w:t>
            </w:r>
            <w:r w:rsidRPr="00F91F36">
              <w:rPr>
                <w:rFonts w:cs="Raavi" w:hint="cs"/>
                <w:szCs w:val="22"/>
                <w:cs/>
                <w:lang w:bidi="pa-IN"/>
              </w:rPr>
              <w:t>ਕਿਸੇ</w:t>
            </w:r>
            <w:r w:rsidRPr="00F91F36">
              <w:rPr>
                <w:rFonts w:cs="Raavi"/>
                <w:szCs w:val="22"/>
                <w:cs/>
                <w:lang w:bidi="pa-IN"/>
              </w:rPr>
              <w:t xml:space="preserve"> </w:t>
            </w:r>
            <w:r w:rsidRPr="00F91F36">
              <w:rPr>
                <w:rFonts w:cs="Raavi" w:hint="cs"/>
                <w:szCs w:val="22"/>
                <w:cs/>
                <w:lang w:bidi="pa-IN"/>
              </w:rPr>
              <w:t>ਹੋਰ</w:t>
            </w:r>
            <w:r w:rsidRPr="00F91F36">
              <w:rPr>
                <w:rFonts w:cs="Raavi"/>
                <w:szCs w:val="22"/>
                <w:cs/>
                <w:lang w:bidi="pa-IN"/>
              </w:rPr>
              <w:t xml:space="preserve"> </w:t>
            </w:r>
            <w:r w:rsidRPr="00F91F36">
              <w:rPr>
                <w:rFonts w:cs="Raavi" w:hint="cs"/>
                <w:szCs w:val="22"/>
                <w:cs/>
                <w:lang w:bidi="pa-IN"/>
              </w:rPr>
              <w:t>ਸਹਾਇਕ</w:t>
            </w:r>
            <w:r w:rsidRPr="00F91F36">
              <w:rPr>
                <w:rFonts w:cs="Raavi"/>
                <w:szCs w:val="22"/>
                <w:cs/>
                <w:lang w:bidi="pa-IN"/>
              </w:rPr>
              <w:t xml:space="preserve"> </w:t>
            </w:r>
            <w:r w:rsidRPr="00F91F36">
              <w:rPr>
                <w:rFonts w:cs="Raavi" w:hint="cs"/>
                <w:szCs w:val="22"/>
                <w:cs/>
                <w:lang w:bidi="pa-IN"/>
              </w:rPr>
              <w:t>ਵਿਅਕਤੀ</w:t>
            </w:r>
            <w:r w:rsidRPr="00F91F36">
              <w:rPr>
                <w:rFonts w:cs="Raavi"/>
                <w:szCs w:val="22"/>
                <w:cs/>
                <w:lang w:bidi="pa-IN"/>
              </w:rPr>
              <w:t xml:space="preserve"> </w:t>
            </w:r>
            <w:r w:rsidRPr="00F91F36">
              <w:rPr>
                <w:rFonts w:cs="Raavi" w:hint="cs"/>
                <w:szCs w:val="22"/>
                <w:cs/>
                <w:lang w:bidi="pa-IN"/>
              </w:rPr>
              <w:t>ਨੂੰ</w:t>
            </w:r>
            <w:r w:rsidRPr="00F91F36">
              <w:rPr>
                <w:rFonts w:cs="Raavi"/>
                <w:szCs w:val="22"/>
                <w:cs/>
                <w:lang w:bidi="pa-IN"/>
              </w:rPr>
              <w:t xml:space="preserve"> </w:t>
            </w:r>
            <w:r w:rsidRPr="00F91F36">
              <w:rPr>
                <w:rFonts w:cs="Raavi" w:hint="cs"/>
                <w:szCs w:val="22"/>
                <w:cs/>
                <w:lang w:bidi="pa-IN"/>
              </w:rPr>
              <w:t>ਕਹੋ</w:t>
            </w:r>
          </w:p>
        </w:tc>
      </w:tr>
    </w:tbl>
    <w:p w14:paraId="26D348E9" w14:textId="2670C9D4" w:rsidR="0071276B" w:rsidRPr="00A87D73" w:rsidRDefault="00BA1DCB" w:rsidP="00BA1DCB">
      <w:pPr>
        <w:rPr>
          <w:lang w:val="en-US" w:eastAsia="en-AU"/>
        </w:rPr>
      </w:pPr>
      <w:r>
        <w:rPr>
          <w:noProof/>
          <w:lang w:val="en-US" w:eastAsia="en-AU"/>
        </w:rPr>
        <w:lastRenderedPageBreak/>
        <w:drawing>
          <wp:inline distT="0" distB="0" distL="0" distR="0" wp14:anchorId="61927654" wp14:editId="3B1B318D">
            <wp:extent cx="993775" cy="993775"/>
            <wp:effectExtent l="0" t="0" r="0" b="0"/>
            <wp:docPr id="697615360" name="Picture 2" descr="QR code links to www.imha.vic.gov.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7615360" name="Picture 2" descr="QR code links to www.imha.vic.gov.au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1276B" w:rsidRPr="00A87D73" w:rsidSect="0074337B">
      <w:type w:val="continuous"/>
      <w:pgSz w:w="11900" w:h="16840" w:code="9"/>
      <w:pgMar w:top="1033" w:right="843" w:bottom="964" w:left="907" w:header="257" w:footer="490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ABE11D" w14:textId="77777777" w:rsidR="002161B1" w:rsidRDefault="002161B1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1752CD80" w14:textId="77777777" w:rsidR="002161B1" w:rsidRDefault="002161B1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Notice" w:id="1">
    <w:p w14:paraId="15217F27" w14:textId="77777777" w:rsidR="002161B1" w:rsidRDefault="002161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95A9F" w14:textId="21CB8ECE" w:rsidR="00BB122F" w:rsidRDefault="00BB122F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0E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5206637F" w14:textId="77777777" w:rsidR="00BB122F" w:rsidRDefault="00BB122F" w:rsidP="008074B3">
    <w:pPr>
      <w:pStyle w:val="Footer"/>
      <w:ind w:right="360" w:firstLine="360"/>
    </w:pPr>
  </w:p>
  <w:p w14:paraId="5A23E1E4" w14:textId="77777777" w:rsidR="00BB122F" w:rsidRDefault="00BB12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AC2D2" w14:textId="1211B851" w:rsidR="002A5C02" w:rsidRDefault="00E800D0" w:rsidP="002A5C02">
    <w:pPr>
      <w:pStyle w:val="Footer"/>
      <w:ind w:right="20"/>
      <w:jc w:val="center"/>
      <w:rPr>
        <w:rStyle w:val="PageNumber"/>
      </w:rPr>
    </w:pPr>
    <w:r>
      <w:rPr>
        <w:rFonts w:cs="Arial"/>
        <w:b/>
        <w:i/>
        <w:noProof/>
        <w:lang w:eastAsia="en-AU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1979A9CF" wp14:editId="40F5EDCE">
              <wp:simplePos x="0" y="0"/>
              <wp:positionH relativeFrom="column">
                <wp:posOffset>235041</wp:posOffset>
              </wp:positionH>
              <wp:positionV relativeFrom="paragraph">
                <wp:posOffset>173899</wp:posOffset>
              </wp:positionV>
              <wp:extent cx="1981200" cy="631372"/>
              <wp:effectExtent l="0" t="0" r="0" b="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631372"/>
                      </a:xfrm>
                      <a:prstGeom prst="rect">
                        <a:avLst/>
                      </a:prstGeom>
                      <a:solidFill>
                        <a:schemeClr val="lt1">
                          <a:alpha val="12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75C5A35" w14:textId="25C8DDC3" w:rsidR="00113BAB" w:rsidRPr="005A72D8" w:rsidRDefault="00113BAB" w:rsidP="00113BAB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</w:pPr>
                          <w:r w:rsidRPr="005A72D8">
                            <w:rPr>
                              <w:rFonts w:cs="Raavi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pa-IN"/>
                            </w:rPr>
                            <w:t>ਦੁਭਾਸ਼ੀਏ</w:t>
                          </w:r>
                          <w:r w:rsidRPr="005A72D8">
                            <w:rPr>
                              <w:rFonts w:cs="Raavi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pa-IN"/>
                            </w:rPr>
                            <w:t xml:space="preserve"> </w:t>
                          </w:r>
                          <w:r w:rsidRPr="005A72D8">
                            <w:rPr>
                              <w:rFonts w:cs="Raavi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pa-IN"/>
                            </w:rPr>
                            <w:t>ਤੱਕ</w:t>
                          </w:r>
                          <w:r w:rsidRPr="005A72D8">
                            <w:rPr>
                              <w:rFonts w:cs="Raavi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pa-IN"/>
                            </w:rPr>
                            <w:t xml:space="preserve"> </w:t>
                          </w:r>
                          <w:r w:rsidRPr="005A72D8">
                            <w:rPr>
                              <w:rFonts w:cs="Raavi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pa-IN"/>
                            </w:rPr>
                            <w:t>ਮੁਫ਼ਤ</w:t>
                          </w:r>
                          <w:r w:rsidRPr="005A72D8">
                            <w:rPr>
                              <w:rFonts w:cs="Raavi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pa-IN"/>
                            </w:rPr>
                            <w:t xml:space="preserve"> </w:t>
                          </w:r>
                          <w:r w:rsidRPr="005A72D8">
                            <w:rPr>
                              <w:rFonts w:cs="Raavi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pa-IN"/>
                            </w:rPr>
                            <w:t>ਪਹੁੰਚ।</w:t>
                          </w:r>
                          <w:r w:rsidRPr="005A72D8">
                            <w:rPr>
                              <w:rFonts w:cs="Raavi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pa-IN"/>
                            </w:rPr>
                            <w:t xml:space="preserve"> </w:t>
                          </w:r>
                          <w:r>
                            <w:rPr>
                              <w:rFonts w:eastAsia="SimSun" w:cs="Raavi"/>
                              <w:b/>
                              <w:color w:val="C63C1B"/>
                              <w:sz w:val="16"/>
                              <w:szCs w:val="16"/>
                              <w:lang w:eastAsia="zh-CN" w:bidi="pa-IN"/>
                            </w:rPr>
                            <w:br/>
                          </w:r>
                          <w:r w:rsidRPr="005A72D8"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  <w:t>131 450 '</w:t>
                          </w:r>
                          <w:r w:rsidRPr="005A72D8">
                            <w:rPr>
                              <w:rFonts w:cs="Raavi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pa-IN"/>
                            </w:rPr>
                            <w:t>ਤੇ</w:t>
                          </w:r>
                          <w:r w:rsidRPr="005A72D8">
                            <w:rPr>
                              <w:rFonts w:cs="Raavi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pa-IN"/>
                            </w:rPr>
                            <w:t xml:space="preserve"> </w:t>
                          </w:r>
                          <w:r w:rsidRPr="005A72D8">
                            <w:rPr>
                              <w:rFonts w:cs="Raavi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pa-IN"/>
                            </w:rPr>
                            <w:t>ਫ਼ੋਨ</w:t>
                          </w:r>
                          <w:r w:rsidRPr="005A72D8">
                            <w:rPr>
                              <w:rFonts w:cs="Raavi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pa-IN"/>
                            </w:rPr>
                            <w:t xml:space="preserve"> </w:t>
                          </w:r>
                          <w:r w:rsidRPr="005A72D8">
                            <w:rPr>
                              <w:rFonts w:cs="Raavi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pa-IN"/>
                            </w:rPr>
                            <w:t>ਕਰੋ</w:t>
                          </w:r>
                          <w:r w:rsidRPr="005A72D8">
                            <w:rPr>
                              <w:rFonts w:cs="Raavi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pa-IN"/>
                            </w:rPr>
                            <w:t xml:space="preserve"> </w:t>
                          </w:r>
                          <w:r w:rsidRPr="005A72D8">
                            <w:rPr>
                              <w:rFonts w:cs="Raavi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pa-IN"/>
                            </w:rPr>
                            <w:t>ਅਤੇ</w:t>
                          </w:r>
                          <w:r w:rsidRPr="005A72D8">
                            <w:rPr>
                              <w:rFonts w:cs="Raavi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pa-IN"/>
                            </w:rPr>
                            <w:t xml:space="preserve"> </w:t>
                          </w:r>
                          <w:r w:rsidRPr="005A72D8">
                            <w:rPr>
                              <w:rFonts w:cs="Raavi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pa-IN"/>
                            </w:rPr>
                            <w:t>ਉਨ੍ਹਾਂ</w:t>
                          </w:r>
                          <w:r w:rsidRPr="005A72D8">
                            <w:rPr>
                              <w:rFonts w:cs="Raavi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pa-IN"/>
                            </w:rPr>
                            <w:t xml:space="preserve"> </w:t>
                          </w:r>
                          <w:r w:rsidRPr="005A72D8">
                            <w:rPr>
                              <w:rFonts w:cs="Raavi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pa-IN"/>
                            </w:rPr>
                            <w:t>ਨੂੰ</w:t>
                          </w:r>
                          <w:r w:rsidRPr="005A72D8">
                            <w:rPr>
                              <w:rFonts w:cs="Raavi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pa-IN"/>
                            </w:rPr>
                            <w:t xml:space="preserve"> </w:t>
                          </w:r>
                          <w:r w:rsidRPr="005A72D8">
                            <w:rPr>
                              <w:rFonts w:cs="Raavi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pa-IN"/>
                            </w:rPr>
                            <w:t>ਸਾਨੂੰ</w:t>
                          </w:r>
                          <w:r w:rsidRPr="005A72D8">
                            <w:rPr>
                              <w:rFonts w:cs="Raavi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pa-IN"/>
                            </w:rPr>
                            <w:t xml:space="preserve"> </w:t>
                          </w:r>
                          <w:r w:rsidRPr="005A72D8">
                            <w:rPr>
                              <w:rFonts w:cs="Raavi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pa-IN"/>
                            </w:rPr>
                            <w:t>ਫ਼ੋਨ</w:t>
                          </w:r>
                          <w:r w:rsidRPr="005A72D8">
                            <w:rPr>
                              <w:rFonts w:cs="Raavi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pa-IN"/>
                            </w:rPr>
                            <w:t xml:space="preserve"> </w:t>
                          </w:r>
                          <w:r w:rsidRPr="005A72D8">
                            <w:rPr>
                              <w:rFonts w:cs="Raavi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pa-IN"/>
                            </w:rPr>
                            <w:t>ਕਰਨ</w:t>
                          </w:r>
                          <w:r w:rsidRPr="005A72D8">
                            <w:rPr>
                              <w:rFonts w:cs="Raavi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pa-IN"/>
                            </w:rPr>
                            <w:t xml:space="preserve"> </w:t>
                          </w:r>
                          <w:r w:rsidRPr="005A72D8">
                            <w:rPr>
                              <w:rFonts w:cs="Raavi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pa-IN"/>
                            </w:rPr>
                            <w:t>ਲਈ</w:t>
                          </w:r>
                          <w:r w:rsidRPr="005A72D8">
                            <w:rPr>
                              <w:rFonts w:cs="Raavi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pa-IN"/>
                            </w:rPr>
                            <w:t xml:space="preserve"> </w:t>
                          </w:r>
                          <w:r w:rsidRPr="005A72D8">
                            <w:rPr>
                              <w:rFonts w:cs="Raavi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pa-IN"/>
                            </w:rPr>
                            <w:t>ਕਹੋ।</w:t>
                          </w:r>
                        </w:p>
                        <w:p w14:paraId="107DA107" w14:textId="34FBB505" w:rsidR="002A5C02" w:rsidRPr="002A5C02" w:rsidRDefault="002A5C02" w:rsidP="002A5C02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79A9C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left:0;text-align:left;margin-left:18.5pt;margin-top:13.7pt;width:156pt;height:49.7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" fillcolor="white [3201]" stroked="f" strokeweight=".5pt">
              <v:fill opacity="7967f"/>
              <v:textbox inset="1mm,1mm,1mm,1mm">
                <w:txbxContent>
                  <w:p w14:paraId="375C5A35" w14:textId="25C8DDC3" w:rsidR="00113BAB" w:rsidRPr="005A72D8" w:rsidRDefault="00113BAB" w:rsidP="00113BAB">
                    <w:pPr>
                      <w:spacing w:line="240" w:lineRule="auto"/>
                      <w:rPr>
                        <w:b/>
                        <w:color w:val="C63C1B"/>
                        <w:sz w:val="16"/>
                        <w:szCs w:val="16"/>
                      </w:rPr>
                    </w:pPr>
                    <w:r w:rsidRPr="005A72D8">
                      <w:rPr>
                        <w:rFonts w:cs="Raavi" w:hint="cs"/>
                        <w:b/>
                        <w:color w:val="C63C1B"/>
                        <w:sz w:val="16"/>
                        <w:szCs w:val="16"/>
                        <w:cs/>
                        <w:lang w:bidi="pa-IN"/>
                      </w:rPr>
                      <w:t>ਦੁਭਾਸ਼ੀਏ</w:t>
                    </w:r>
                    <w:r w:rsidRPr="005A72D8">
                      <w:rPr>
                        <w:rFonts w:cs="Raavi"/>
                        <w:b/>
                        <w:color w:val="C63C1B"/>
                        <w:sz w:val="16"/>
                        <w:szCs w:val="16"/>
                        <w:cs/>
                        <w:lang w:bidi="pa-IN"/>
                      </w:rPr>
                      <w:t xml:space="preserve"> </w:t>
                    </w:r>
                    <w:r w:rsidRPr="005A72D8">
                      <w:rPr>
                        <w:rFonts w:cs="Raavi" w:hint="cs"/>
                        <w:b/>
                        <w:color w:val="C63C1B"/>
                        <w:sz w:val="16"/>
                        <w:szCs w:val="16"/>
                        <w:cs/>
                        <w:lang w:bidi="pa-IN"/>
                      </w:rPr>
                      <w:t>ਤੱਕ</w:t>
                    </w:r>
                    <w:r w:rsidRPr="005A72D8">
                      <w:rPr>
                        <w:rFonts w:cs="Raavi"/>
                        <w:b/>
                        <w:color w:val="C63C1B"/>
                        <w:sz w:val="16"/>
                        <w:szCs w:val="16"/>
                        <w:cs/>
                        <w:lang w:bidi="pa-IN"/>
                      </w:rPr>
                      <w:t xml:space="preserve"> </w:t>
                    </w:r>
                    <w:r w:rsidRPr="005A72D8">
                      <w:rPr>
                        <w:rFonts w:cs="Raavi" w:hint="cs"/>
                        <w:b/>
                        <w:color w:val="C63C1B"/>
                        <w:sz w:val="16"/>
                        <w:szCs w:val="16"/>
                        <w:cs/>
                        <w:lang w:bidi="pa-IN"/>
                      </w:rPr>
                      <w:t>ਮੁਫ਼ਤ</w:t>
                    </w:r>
                    <w:r w:rsidRPr="005A72D8">
                      <w:rPr>
                        <w:rFonts w:cs="Raavi"/>
                        <w:b/>
                        <w:color w:val="C63C1B"/>
                        <w:sz w:val="16"/>
                        <w:szCs w:val="16"/>
                        <w:cs/>
                        <w:lang w:bidi="pa-IN"/>
                      </w:rPr>
                      <w:t xml:space="preserve"> </w:t>
                    </w:r>
                    <w:r w:rsidRPr="005A72D8">
                      <w:rPr>
                        <w:rFonts w:cs="Raavi" w:hint="cs"/>
                        <w:b/>
                        <w:color w:val="C63C1B"/>
                        <w:sz w:val="16"/>
                        <w:szCs w:val="16"/>
                        <w:cs/>
                        <w:lang w:bidi="pa-IN"/>
                      </w:rPr>
                      <w:t>ਪਹੁੰਚ।</w:t>
                    </w:r>
                    <w:r w:rsidRPr="005A72D8">
                      <w:rPr>
                        <w:rFonts w:cs="Raavi"/>
                        <w:b/>
                        <w:color w:val="C63C1B"/>
                        <w:sz w:val="16"/>
                        <w:szCs w:val="16"/>
                        <w:cs/>
                        <w:lang w:bidi="pa-IN"/>
                      </w:rPr>
                      <w:t xml:space="preserve"> </w:t>
                    </w:r>
                    <w:r>
                      <w:rPr>
                        <w:rFonts w:eastAsia="SimSun" w:cs="Raavi"/>
                        <w:b/>
                        <w:color w:val="C63C1B"/>
                        <w:sz w:val="16"/>
                        <w:szCs w:val="16"/>
                        <w:lang w:eastAsia="zh-CN" w:bidi="pa-IN"/>
                      </w:rPr>
                      <w:br/>
                    </w:r>
                    <w:r w:rsidRPr="005A72D8">
                      <w:rPr>
                        <w:b/>
                        <w:color w:val="C63C1B"/>
                        <w:sz w:val="16"/>
                        <w:szCs w:val="16"/>
                      </w:rPr>
                      <w:t>131 450 '</w:t>
                    </w:r>
                    <w:r w:rsidRPr="005A72D8">
                      <w:rPr>
                        <w:rFonts w:cs="Raavi" w:hint="cs"/>
                        <w:b/>
                        <w:color w:val="C63C1B"/>
                        <w:sz w:val="16"/>
                        <w:szCs w:val="16"/>
                        <w:cs/>
                        <w:lang w:bidi="pa-IN"/>
                      </w:rPr>
                      <w:t>ਤੇ</w:t>
                    </w:r>
                    <w:r w:rsidRPr="005A72D8">
                      <w:rPr>
                        <w:rFonts w:cs="Raavi"/>
                        <w:b/>
                        <w:color w:val="C63C1B"/>
                        <w:sz w:val="16"/>
                        <w:szCs w:val="16"/>
                        <w:cs/>
                        <w:lang w:bidi="pa-IN"/>
                      </w:rPr>
                      <w:t xml:space="preserve"> </w:t>
                    </w:r>
                    <w:r w:rsidRPr="005A72D8">
                      <w:rPr>
                        <w:rFonts w:cs="Raavi" w:hint="cs"/>
                        <w:b/>
                        <w:color w:val="C63C1B"/>
                        <w:sz w:val="16"/>
                        <w:szCs w:val="16"/>
                        <w:cs/>
                        <w:lang w:bidi="pa-IN"/>
                      </w:rPr>
                      <w:t>ਫ਼ੋਨ</w:t>
                    </w:r>
                    <w:r w:rsidRPr="005A72D8">
                      <w:rPr>
                        <w:rFonts w:cs="Raavi"/>
                        <w:b/>
                        <w:color w:val="C63C1B"/>
                        <w:sz w:val="16"/>
                        <w:szCs w:val="16"/>
                        <w:cs/>
                        <w:lang w:bidi="pa-IN"/>
                      </w:rPr>
                      <w:t xml:space="preserve"> </w:t>
                    </w:r>
                    <w:r w:rsidRPr="005A72D8">
                      <w:rPr>
                        <w:rFonts w:cs="Raavi" w:hint="cs"/>
                        <w:b/>
                        <w:color w:val="C63C1B"/>
                        <w:sz w:val="16"/>
                        <w:szCs w:val="16"/>
                        <w:cs/>
                        <w:lang w:bidi="pa-IN"/>
                      </w:rPr>
                      <w:t>ਕਰੋ</w:t>
                    </w:r>
                    <w:r w:rsidRPr="005A72D8">
                      <w:rPr>
                        <w:rFonts w:cs="Raavi"/>
                        <w:b/>
                        <w:color w:val="C63C1B"/>
                        <w:sz w:val="16"/>
                        <w:szCs w:val="16"/>
                        <w:cs/>
                        <w:lang w:bidi="pa-IN"/>
                      </w:rPr>
                      <w:t xml:space="preserve"> </w:t>
                    </w:r>
                    <w:r w:rsidRPr="005A72D8">
                      <w:rPr>
                        <w:rFonts w:cs="Raavi" w:hint="cs"/>
                        <w:b/>
                        <w:color w:val="C63C1B"/>
                        <w:sz w:val="16"/>
                        <w:szCs w:val="16"/>
                        <w:cs/>
                        <w:lang w:bidi="pa-IN"/>
                      </w:rPr>
                      <w:t>ਅਤੇ</w:t>
                    </w:r>
                    <w:r w:rsidRPr="005A72D8">
                      <w:rPr>
                        <w:rFonts w:cs="Raavi"/>
                        <w:b/>
                        <w:color w:val="C63C1B"/>
                        <w:sz w:val="16"/>
                        <w:szCs w:val="16"/>
                        <w:cs/>
                        <w:lang w:bidi="pa-IN"/>
                      </w:rPr>
                      <w:t xml:space="preserve"> </w:t>
                    </w:r>
                    <w:r w:rsidRPr="005A72D8">
                      <w:rPr>
                        <w:rFonts w:cs="Raavi" w:hint="cs"/>
                        <w:b/>
                        <w:color w:val="C63C1B"/>
                        <w:sz w:val="16"/>
                        <w:szCs w:val="16"/>
                        <w:cs/>
                        <w:lang w:bidi="pa-IN"/>
                      </w:rPr>
                      <w:t>ਉਨ੍ਹਾਂ</w:t>
                    </w:r>
                    <w:r w:rsidRPr="005A72D8">
                      <w:rPr>
                        <w:rFonts w:cs="Raavi"/>
                        <w:b/>
                        <w:color w:val="C63C1B"/>
                        <w:sz w:val="16"/>
                        <w:szCs w:val="16"/>
                        <w:cs/>
                        <w:lang w:bidi="pa-IN"/>
                      </w:rPr>
                      <w:t xml:space="preserve"> </w:t>
                    </w:r>
                    <w:r w:rsidRPr="005A72D8">
                      <w:rPr>
                        <w:rFonts w:cs="Raavi" w:hint="cs"/>
                        <w:b/>
                        <w:color w:val="C63C1B"/>
                        <w:sz w:val="16"/>
                        <w:szCs w:val="16"/>
                        <w:cs/>
                        <w:lang w:bidi="pa-IN"/>
                      </w:rPr>
                      <w:t>ਨੂੰ</w:t>
                    </w:r>
                    <w:r w:rsidRPr="005A72D8">
                      <w:rPr>
                        <w:rFonts w:cs="Raavi"/>
                        <w:b/>
                        <w:color w:val="C63C1B"/>
                        <w:sz w:val="16"/>
                        <w:szCs w:val="16"/>
                        <w:cs/>
                        <w:lang w:bidi="pa-IN"/>
                      </w:rPr>
                      <w:t xml:space="preserve"> </w:t>
                    </w:r>
                    <w:r w:rsidRPr="005A72D8">
                      <w:rPr>
                        <w:rFonts w:cs="Raavi" w:hint="cs"/>
                        <w:b/>
                        <w:color w:val="C63C1B"/>
                        <w:sz w:val="16"/>
                        <w:szCs w:val="16"/>
                        <w:cs/>
                        <w:lang w:bidi="pa-IN"/>
                      </w:rPr>
                      <w:t>ਸਾਨੂੰ</w:t>
                    </w:r>
                    <w:r w:rsidRPr="005A72D8">
                      <w:rPr>
                        <w:rFonts w:cs="Raavi"/>
                        <w:b/>
                        <w:color w:val="C63C1B"/>
                        <w:sz w:val="16"/>
                        <w:szCs w:val="16"/>
                        <w:cs/>
                        <w:lang w:bidi="pa-IN"/>
                      </w:rPr>
                      <w:t xml:space="preserve"> </w:t>
                    </w:r>
                    <w:r w:rsidRPr="005A72D8">
                      <w:rPr>
                        <w:rFonts w:cs="Raavi" w:hint="cs"/>
                        <w:b/>
                        <w:color w:val="C63C1B"/>
                        <w:sz w:val="16"/>
                        <w:szCs w:val="16"/>
                        <w:cs/>
                        <w:lang w:bidi="pa-IN"/>
                      </w:rPr>
                      <w:t>ਫ਼ੋਨ</w:t>
                    </w:r>
                    <w:r w:rsidRPr="005A72D8">
                      <w:rPr>
                        <w:rFonts w:cs="Raavi"/>
                        <w:b/>
                        <w:color w:val="C63C1B"/>
                        <w:sz w:val="16"/>
                        <w:szCs w:val="16"/>
                        <w:cs/>
                        <w:lang w:bidi="pa-IN"/>
                      </w:rPr>
                      <w:t xml:space="preserve"> </w:t>
                    </w:r>
                    <w:r w:rsidRPr="005A72D8">
                      <w:rPr>
                        <w:rFonts w:cs="Raavi" w:hint="cs"/>
                        <w:b/>
                        <w:color w:val="C63C1B"/>
                        <w:sz w:val="16"/>
                        <w:szCs w:val="16"/>
                        <w:cs/>
                        <w:lang w:bidi="pa-IN"/>
                      </w:rPr>
                      <w:t>ਕਰਨ</w:t>
                    </w:r>
                    <w:r w:rsidRPr="005A72D8">
                      <w:rPr>
                        <w:rFonts w:cs="Raavi"/>
                        <w:b/>
                        <w:color w:val="C63C1B"/>
                        <w:sz w:val="16"/>
                        <w:szCs w:val="16"/>
                        <w:cs/>
                        <w:lang w:bidi="pa-IN"/>
                      </w:rPr>
                      <w:t xml:space="preserve"> </w:t>
                    </w:r>
                    <w:r w:rsidRPr="005A72D8">
                      <w:rPr>
                        <w:rFonts w:cs="Raavi" w:hint="cs"/>
                        <w:b/>
                        <w:color w:val="C63C1B"/>
                        <w:sz w:val="16"/>
                        <w:szCs w:val="16"/>
                        <w:cs/>
                        <w:lang w:bidi="pa-IN"/>
                      </w:rPr>
                      <w:t>ਲਈ</w:t>
                    </w:r>
                    <w:r w:rsidRPr="005A72D8">
                      <w:rPr>
                        <w:rFonts w:cs="Raavi"/>
                        <w:b/>
                        <w:color w:val="C63C1B"/>
                        <w:sz w:val="16"/>
                        <w:szCs w:val="16"/>
                        <w:cs/>
                        <w:lang w:bidi="pa-IN"/>
                      </w:rPr>
                      <w:t xml:space="preserve"> </w:t>
                    </w:r>
                    <w:r w:rsidRPr="005A72D8">
                      <w:rPr>
                        <w:rFonts w:cs="Raavi" w:hint="cs"/>
                        <w:b/>
                        <w:color w:val="C63C1B"/>
                        <w:sz w:val="16"/>
                        <w:szCs w:val="16"/>
                        <w:cs/>
                        <w:lang w:bidi="pa-IN"/>
                      </w:rPr>
                      <w:t>ਕਹੋ।</w:t>
                    </w:r>
                  </w:p>
                  <w:p w14:paraId="107DA107" w14:textId="34FBB505" w:rsidR="002A5C02" w:rsidRPr="002A5C02" w:rsidRDefault="002A5C02" w:rsidP="002A5C02">
                    <w:pPr>
                      <w:spacing w:line="240" w:lineRule="auto"/>
                      <w:rPr>
                        <w:b/>
                        <w:color w:val="C63C1B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C2940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7" behindDoc="0" locked="0" layoutInCell="1" allowOverlap="1" wp14:anchorId="1FE4369E" wp14:editId="4FFB873B">
          <wp:simplePos x="0" y="0"/>
          <wp:positionH relativeFrom="column">
            <wp:posOffset>-356235</wp:posOffset>
          </wp:positionH>
          <wp:positionV relativeFrom="paragraph">
            <wp:posOffset>172085</wp:posOffset>
          </wp:positionV>
          <wp:extent cx="537210" cy="488315"/>
          <wp:effectExtent l="0" t="0" r="0" b="0"/>
          <wp:wrapNone/>
          <wp:docPr id="16" name="Picture 1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B0D8CB" w14:textId="39C038B4" w:rsidR="002A5C02" w:rsidRPr="008636E1" w:rsidRDefault="00E800D0" w:rsidP="002A5C02">
    <w:pPr>
      <w:pStyle w:val="Footer"/>
      <w:ind w:right="20"/>
      <w:jc w:val="center"/>
    </w:pPr>
    <w:r>
      <w:rPr>
        <w:noProof/>
      </w:rPr>
      <w:drawing>
        <wp:anchor distT="0" distB="0" distL="114300" distR="114300" simplePos="0" relativeHeight="251658250" behindDoc="0" locked="0" layoutInCell="1" allowOverlap="1" wp14:anchorId="56F67F5B" wp14:editId="7F7FCBA1">
          <wp:simplePos x="0" y="0"/>
          <wp:positionH relativeFrom="column">
            <wp:posOffset>2201374</wp:posOffset>
          </wp:positionH>
          <wp:positionV relativeFrom="paragraph">
            <wp:posOffset>23254</wp:posOffset>
          </wp:positionV>
          <wp:extent cx="400050" cy="246184"/>
          <wp:effectExtent l="0" t="0" r="0" b="1905"/>
          <wp:wrapNone/>
          <wp:docPr id="17" name="Picture 1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246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7BA7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5" behindDoc="0" locked="0" layoutInCell="1" allowOverlap="1" wp14:anchorId="5FAEF283" wp14:editId="64B3E096">
          <wp:simplePos x="0" y="0"/>
          <wp:positionH relativeFrom="column">
            <wp:posOffset>5905500</wp:posOffset>
          </wp:positionH>
          <wp:positionV relativeFrom="paragraph">
            <wp:posOffset>6350</wp:posOffset>
          </wp:positionV>
          <wp:extent cx="819150" cy="285750"/>
          <wp:effectExtent l="0" t="0" r="0" b="0"/>
          <wp:wrapNone/>
          <wp:docPr id="18" name="Picture 1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Picture 1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3"/>
                  <a:srcRect l="1" r="35580" b="14394"/>
                  <a:stretch/>
                </pic:blipFill>
                <pic:spPr bwMode="auto">
                  <a:xfrm>
                    <a:off x="0" y="0"/>
                    <a:ext cx="819150" cy="285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5C02">
      <w:rPr>
        <w:rStyle w:val="PageNumber"/>
      </w:rPr>
      <w:fldChar w:fldCharType="begin"/>
    </w:r>
    <w:r w:rsidR="002A5C02">
      <w:rPr>
        <w:rStyle w:val="PageNumber"/>
      </w:rPr>
      <w:instrText xml:space="preserve"> PAGE </w:instrText>
    </w:r>
    <w:r w:rsidR="002A5C02">
      <w:rPr>
        <w:rStyle w:val="PageNumber"/>
      </w:rPr>
      <w:fldChar w:fldCharType="separate"/>
    </w:r>
    <w:r w:rsidR="00D9001D">
      <w:rPr>
        <w:rStyle w:val="PageNumber"/>
        <w:noProof/>
      </w:rPr>
      <w:t>2</w:t>
    </w:r>
    <w:r w:rsidR="002A5C02">
      <w:rPr>
        <w:rStyle w:val="PageNumber"/>
      </w:rPr>
      <w:fldChar w:fldCharType="end"/>
    </w:r>
    <w:r w:rsidR="002A5C0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6" behindDoc="0" locked="1" layoutInCell="1" allowOverlap="1" wp14:anchorId="2F949352" wp14:editId="63BBD97E">
              <wp:simplePos x="0" y="0"/>
              <wp:positionH relativeFrom="page">
                <wp:posOffset>192405</wp:posOffset>
              </wp:positionH>
              <wp:positionV relativeFrom="page">
                <wp:posOffset>9947910</wp:posOffset>
              </wp:positionV>
              <wp:extent cx="7200265" cy="0"/>
              <wp:effectExtent l="0" t="0" r="19685" b="19050"/>
              <wp:wrapNone/>
              <wp:docPr id="14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FF9B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668860C" id="Line 3" o:spid="_x0000_s1026" alt="&quot;&quot;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.15pt,783.3pt" to="582.1pt,7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" strokecolor="#ff9b00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3A497" w14:textId="7A806AC3" w:rsidR="00D63E0B" w:rsidRDefault="00113BAB" w:rsidP="008636E1">
    <w:pPr>
      <w:pStyle w:val="Footer"/>
      <w:ind w:right="20"/>
      <w:jc w:val="center"/>
      <w:rPr>
        <w:rStyle w:val="PageNumber"/>
      </w:rPr>
    </w:pPr>
    <w:r>
      <w:rPr>
        <w:rFonts w:cs="Arial"/>
        <w:b/>
        <w:i/>
        <w:noProof/>
        <w:lang w:eastAsia="en-AU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AF04BEF" wp14:editId="35F4215B">
              <wp:simplePos x="0" y="0"/>
              <wp:positionH relativeFrom="column">
                <wp:posOffset>234950</wp:posOffset>
              </wp:positionH>
              <wp:positionV relativeFrom="paragraph">
                <wp:posOffset>157843</wp:posOffset>
              </wp:positionV>
              <wp:extent cx="1981200" cy="587829"/>
              <wp:effectExtent l="0" t="0" r="0" b="317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587829"/>
                      </a:xfrm>
                      <a:prstGeom prst="rect">
                        <a:avLst/>
                      </a:prstGeom>
                      <a:solidFill>
                        <a:schemeClr val="lt1">
                          <a:alpha val="12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A773662" w14:textId="3FDA367D" w:rsidR="00113BAB" w:rsidRPr="005A72D8" w:rsidRDefault="00113BAB" w:rsidP="00113BAB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</w:pPr>
                          <w:r w:rsidRPr="005A72D8">
                            <w:rPr>
                              <w:rFonts w:cs="Raavi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pa-IN"/>
                            </w:rPr>
                            <w:t>ਦੁਭਾਸ਼ੀਏ</w:t>
                          </w:r>
                          <w:r w:rsidRPr="005A72D8">
                            <w:rPr>
                              <w:rFonts w:cs="Raavi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pa-IN"/>
                            </w:rPr>
                            <w:t xml:space="preserve"> </w:t>
                          </w:r>
                          <w:r w:rsidRPr="005A72D8">
                            <w:rPr>
                              <w:rFonts w:cs="Raavi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pa-IN"/>
                            </w:rPr>
                            <w:t>ਤੱਕ</w:t>
                          </w:r>
                          <w:r w:rsidRPr="005A72D8">
                            <w:rPr>
                              <w:rFonts w:cs="Raavi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pa-IN"/>
                            </w:rPr>
                            <w:t xml:space="preserve"> </w:t>
                          </w:r>
                          <w:r w:rsidRPr="005A72D8">
                            <w:rPr>
                              <w:rFonts w:cs="Raavi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pa-IN"/>
                            </w:rPr>
                            <w:t>ਮੁਫ਼ਤ</w:t>
                          </w:r>
                          <w:r w:rsidRPr="005A72D8">
                            <w:rPr>
                              <w:rFonts w:cs="Raavi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pa-IN"/>
                            </w:rPr>
                            <w:t xml:space="preserve"> </w:t>
                          </w:r>
                          <w:r w:rsidRPr="005A72D8">
                            <w:rPr>
                              <w:rFonts w:cs="Raavi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pa-IN"/>
                            </w:rPr>
                            <w:t>ਪਹੁੰਚ।</w:t>
                          </w:r>
                          <w:r w:rsidRPr="005A72D8">
                            <w:rPr>
                              <w:rFonts w:cs="Raavi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pa-IN"/>
                            </w:rPr>
                            <w:t xml:space="preserve"> </w:t>
                          </w:r>
                          <w:r>
                            <w:rPr>
                              <w:rFonts w:eastAsia="SimSun" w:cs="Raavi"/>
                              <w:b/>
                              <w:color w:val="C63C1B"/>
                              <w:sz w:val="16"/>
                              <w:szCs w:val="16"/>
                              <w:lang w:eastAsia="zh-CN" w:bidi="pa-IN"/>
                            </w:rPr>
                            <w:br/>
                          </w:r>
                          <w:r w:rsidRPr="005A72D8"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  <w:t>131 450 '</w:t>
                          </w:r>
                          <w:r w:rsidRPr="005A72D8">
                            <w:rPr>
                              <w:rFonts w:cs="Raavi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pa-IN"/>
                            </w:rPr>
                            <w:t>ਤੇ</w:t>
                          </w:r>
                          <w:r w:rsidRPr="005A72D8">
                            <w:rPr>
                              <w:rFonts w:cs="Raavi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pa-IN"/>
                            </w:rPr>
                            <w:t xml:space="preserve"> </w:t>
                          </w:r>
                          <w:r w:rsidRPr="005A72D8">
                            <w:rPr>
                              <w:rFonts w:cs="Raavi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pa-IN"/>
                            </w:rPr>
                            <w:t>ਫ਼ੋਨ</w:t>
                          </w:r>
                          <w:r w:rsidRPr="005A72D8">
                            <w:rPr>
                              <w:rFonts w:cs="Raavi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pa-IN"/>
                            </w:rPr>
                            <w:t xml:space="preserve"> </w:t>
                          </w:r>
                          <w:r w:rsidRPr="005A72D8">
                            <w:rPr>
                              <w:rFonts w:cs="Raavi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pa-IN"/>
                            </w:rPr>
                            <w:t>ਕਰੋ</w:t>
                          </w:r>
                          <w:r w:rsidRPr="005A72D8">
                            <w:rPr>
                              <w:rFonts w:cs="Raavi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pa-IN"/>
                            </w:rPr>
                            <w:t xml:space="preserve"> </w:t>
                          </w:r>
                          <w:r w:rsidRPr="005A72D8">
                            <w:rPr>
                              <w:rFonts w:cs="Raavi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pa-IN"/>
                            </w:rPr>
                            <w:t>ਅਤੇ</w:t>
                          </w:r>
                          <w:r w:rsidRPr="005A72D8">
                            <w:rPr>
                              <w:rFonts w:cs="Raavi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pa-IN"/>
                            </w:rPr>
                            <w:t xml:space="preserve"> </w:t>
                          </w:r>
                          <w:r w:rsidRPr="005A72D8">
                            <w:rPr>
                              <w:rFonts w:cs="Raavi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pa-IN"/>
                            </w:rPr>
                            <w:t>ਉਨ੍ਹਾਂ</w:t>
                          </w:r>
                          <w:r w:rsidRPr="005A72D8">
                            <w:rPr>
                              <w:rFonts w:cs="Raavi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pa-IN"/>
                            </w:rPr>
                            <w:t xml:space="preserve"> </w:t>
                          </w:r>
                          <w:r w:rsidRPr="005A72D8">
                            <w:rPr>
                              <w:rFonts w:cs="Raavi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pa-IN"/>
                            </w:rPr>
                            <w:t>ਨੂੰ</w:t>
                          </w:r>
                          <w:r w:rsidRPr="005A72D8">
                            <w:rPr>
                              <w:rFonts w:cs="Raavi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pa-IN"/>
                            </w:rPr>
                            <w:t xml:space="preserve"> </w:t>
                          </w:r>
                          <w:r w:rsidRPr="005A72D8">
                            <w:rPr>
                              <w:rFonts w:cs="Raavi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pa-IN"/>
                            </w:rPr>
                            <w:t>ਸਾਨੂੰ</w:t>
                          </w:r>
                          <w:r w:rsidRPr="005A72D8">
                            <w:rPr>
                              <w:rFonts w:cs="Raavi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pa-IN"/>
                            </w:rPr>
                            <w:t xml:space="preserve"> </w:t>
                          </w:r>
                          <w:r w:rsidRPr="005A72D8">
                            <w:rPr>
                              <w:rFonts w:cs="Raavi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pa-IN"/>
                            </w:rPr>
                            <w:t>ਫ਼ੋਨ</w:t>
                          </w:r>
                          <w:r w:rsidRPr="005A72D8">
                            <w:rPr>
                              <w:rFonts w:cs="Raavi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pa-IN"/>
                            </w:rPr>
                            <w:t xml:space="preserve"> </w:t>
                          </w:r>
                          <w:r w:rsidRPr="005A72D8">
                            <w:rPr>
                              <w:rFonts w:cs="Raavi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pa-IN"/>
                            </w:rPr>
                            <w:t>ਕਰਨ</w:t>
                          </w:r>
                          <w:r w:rsidRPr="005A72D8">
                            <w:rPr>
                              <w:rFonts w:cs="Raavi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pa-IN"/>
                            </w:rPr>
                            <w:t xml:space="preserve"> </w:t>
                          </w:r>
                          <w:r w:rsidRPr="005A72D8">
                            <w:rPr>
                              <w:rFonts w:cs="Raavi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pa-IN"/>
                            </w:rPr>
                            <w:t>ਲਈ</w:t>
                          </w:r>
                          <w:r w:rsidRPr="005A72D8">
                            <w:rPr>
                              <w:rFonts w:cs="Raavi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pa-IN"/>
                            </w:rPr>
                            <w:t xml:space="preserve"> </w:t>
                          </w:r>
                          <w:r w:rsidRPr="005A72D8">
                            <w:rPr>
                              <w:rFonts w:cs="Raavi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pa-IN"/>
                            </w:rPr>
                            <w:t>ਕਹੋ।</w:t>
                          </w:r>
                        </w:p>
                        <w:p w14:paraId="09A81E3A" w14:textId="35B0CB62" w:rsidR="00D63E0B" w:rsidRPr="002A5C02" w:rsidRDefault="00D63E0B" w:rsidP="002A5C02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04BE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left:0;text-align:left;margin-left:18.5pt;margin-top:12.45pt;width:156pt;height:46.3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" fillcolor="white [3201]" stroked="f" strokeweight=".5pt">
              <v:fill opacity="7967f"/>
              <v:textbox inset="1mm,1mm,1mm,1mm">
                <w:txbxContent>
                  <w:p w14:paraId="5A773662" w14:textId="3FDA367D" w:rsidR="00113BAB" w:rsidRPr="005A72D8" w:rsidRDefault="00113BAB" w:rsidP="00113BAB">
                    <w:pPr>
                      <w:spacing w:line="240" w:lineRule="auto"/>
                      <w:rPr>
                        <w:b/>
                        <w:color w:val="C63C1B"/>
                        <w:sz w:val="16"/>
                        <w:szCs w:val="16"/>
                      </w:rPr>
                    </w:pPr>
                    <w:r w:rsidRPr="005A72D8">
                      <w:rPr>
                        <w:rFonts w:cs="Raavi" w:hint="cs"/>
                        <w:b/>
                        <w:color w:val="C63C1B"/>
                        <w:sz w:val="16"/>
                        <w:szCs w:val="16"/>
                        <w:cs/>
                        <w:lang w:bidi="pa-IN"/>
                      </w:rPr>
                      <w:t>ਦੁਭਾਸ਼ੀਏ</w:t>
                    </w:r>
                    <w:r w:rsidRPr="005A72D8">
                      <w:rPr>
                        <w:rFonts w:cs="Raavi"/>
                        <w:b/>
                        <w:color w:val="C63C1B"/>
                        <w:sz w:val="16"/>
                        <w:szCs w:val="16"/>
                        <w:cs/>
                        <w:lang w:bidi="pa-IN"/>
                      </w:rPr>
                      <w:t xml:space="preserve"> </w:t>
                    </w:r>
                    <w:r w:rsidRPr="005A72D8">
                      <w:rPr>
                        <w:rFonts w:cs="Raavi" w:hint="cs"/>
                        <w:b/>
                        <w:color w:val="C63C1B"/>
                        <w:sz w:val="16"/>
                        <w:szCs w:val="16"/>
                        <w:cs/>
                        <w:lang w:bidi="pa-IN"/>
                      </w:rPr>
                      <w:t>ਤੱਕ</w:t>
                    </w:r>
                    <w:r w:rsidRPr="005A72D8">
                      <w:rPr>
                        <w:rFonts w:cs="Raavi"/>
                        <w:b/>
                        <w:color w:val="C63C1B"/>
                        <w:sz w:val="16"/>
                        <w:szCs w:val="16"/>
                        <w:cs/>
                        <w:lang w:bidi="pa-IN"/>
                      </w:rPr>
                      <w:t xml:space="preserve"> </w:t>
                    </w:r>
                    <w:r w:rsidRPr="005A72D8">
                      <w:rPr>
                        <w:rFonts w:cs="Raavi" w:hint="cs"/>
                        <w:b/>
                        <w:color w:val="C63C1B"/>
                        <w:sz w:val="16"/>
                        <w:szCs w:val="16"/>
                        <w:cs/>
                        <w:lang w:bidi="pa-IN"/>
                      </w:rPr>
                      <w:t>ਮੁਫ਼ਤ</w:t>
                    </w:r>
                    <w:r w:rsidRPr="005A72D8">
                      <w:rPr>
                        <w:rFonts w:cs="Raavi"/>
                        <w:b/>
                        <w:color w:val="C63C1B"/>
                        <w:sz w:val="16"/>
                        <w:szCs w:val="16"/>
                        <w:cs/>
                        <w:lang w:bidi="pa-IN"/>
                      </w:rPr>
                      <w:t xml:space="preserve"> </w:t>
                    </w:r>
                    <w:r w:rsidRPr="005A72D8">
                      <w:rPr>
                        <w:rFonts w:cs="Raavi" w:hint="cs"/>
                        <w:b/>
                        <w:color w:val="C63C1B"/>
                        <w:sz w:val="16"/>
                        <w:szCs w:val="16"/>
                        <w:cs/>
                        <w:lang w:bidi="pa-IN"/>
                      </w:rPr>
                      <w:t>ਪਹੁੰਚ।</w:t>
                    </w:r>
                    <w:r w:rsidRPr="005A72D8">
                      <w:rPr>
                        <w:rFonts w:cs="Raavi"/>
                        <w:b/>
                        <w:color w:val="C63C1B"/>
                        <w:sz w:val="16"/>
                        <w:szCs w:val="16"/>
                        <w:cs/>
                        <w:lang w:bidi="pa-IN"/>
                      </w:rPr>
                      <w:t xml:space="preserve"> </w:t>
                    </w:r>
                    <w:r>
                      <w:rPr>
                        <w:rFonts w:eastAsia="SimSun" w:cs="Raavi"/>
                        <w:b/>
                        <w:color w:val="C63C1B"/>
                        <w:sz w:val="16"/>
                        <w:szCs w:val="16"/>
                        <w:lang w:eastAsia="zh-CN" w:bidi="pa-IN"/>
                      </w:rPr>
                      <w:br/>
                    </w:r>
                    <w:r w:rsidRPr="005A72D8">
                      <w:rPr>
                        <w:b/>
                        <w:color w:val="C63C1B"/>
                        <w:sz w:val="16"/>
                        <w:szCs w:val="16"/>
                      </w:rPr>
                      <w:t>131 450 '</w:t>
                    </w:r>
                    <w:r w:rsidRPr="005A72D8">
                      <w:rPr>
                        <w:rFonts w:cs="Raavi" w:hint="cs"/>
                        <w:b/>
                        <w:color w:val="C63C1B"/>
                        <w:sz w:val="16"/>
                        <w:szCs w:val="16"/>
                        <w:cs/>
                        <w:lang w:bidi="pa-IN"/>
                      </w:rPr>
                      <w:t>ਤੇ</w:t>
                    </w:r>
                    <w:r w:rsidRPr="005A72D8">
                      <w:rPr>
                        <w:rFonts w:cs="Raavi"/>
                        <w:b/>
                        <w:color w:val="C63C1B"/>
                        <w:sz w:val="16"/>
                        <w:szCs w:val="16"/>
                        <w:cs/>
                        <w:lang w:bidi="pa-IN"/>
                      </w:rPr>
                      <w:t xml:space="preserve"> </w:t>
                    </w:r>
                    <w:r w:rsidRPr="005A72D8">
                      <w:rPr>
                        <w:rFonts w:cs="Raavi" w:hint="cs"/>
                        <w:b/>
                        <w:color w:val="C63C1B"/>
                        <w:sz w:val="16"/>
                        <w:szCs w:val="16"/>
                        <w:cs/>
                        <w:lang w:bidi="pa-IN"/>
                      </w:rPr>
                      <w:t>ਫ਼ੋਨ</w:t>
                    </w:r>
                    <w:r w:rsidRPr="005A72D8">
                      <w:rPr>
                        <w:rFonts w:cs="Raavi"/>
                        <w:b/>
                        <w:color w:val="C63C1B"/>
                        <w:sz w:val="16"/>
                        <w:szCs w:val="16"/>
                        <w:cs/>
                        <w:lang w:bidi="pa-IN"/>
                      </w:rPr>
                      <w:t xml:space="preserve"> </w:t>
                    </w:r>
                    <w:r w:rsidRPr="005A72D8">
                      <w:rPr>
                        <w:rFonts w:cs="Raavi" w:hint="cs"/>
                        <w:b/>
                        <w:color w:val="C63C1B"/>
                        <w:sz w:val="16"/>
                        <w:szCs w:val="16"/>
                        <w:cs/>
                        <w:lang w:bidi="pa-IN"/>
                      </w:rPr>
                      <w:t>ਕਰੋ</w:t>
                    </w:r>
                    <w:r w:rsidRPr="005A72D8">
                      <w:rPr>
                        <w:rFonts w:cs="Raavi"/>
                        <w:b/>
                        <w:color w:val="C63C1B"/>
                        <w:sz w:val="16"/>
                        <w:szCs w:val="16"/>
                        <w:cs/>
                        <w:lang w:bidi="pa-IN"/>
                      </w:rPr>
                      <w:t xml:space="preserve"> </w:t>
                    </w:r>
                    <w:r w:rsidRPr="005A72D8">
                      <w:rPr>
                        <w:rFonts w:cs="Raavi" w:hint="cs"/>
                        <w:b/>
                        <w:color w:val="C63C1B"/>
                        <w:sz w:val="16"/>
                        <w:szCs w:val="16"/>
                        <w:cs/>
                        <w:lang w:bidi="pa-IN"/>
                      </w:rPr>
                      <w:t>ਅਤੇ</w:t>
                    </w:r>
                    <w:r w:rsidRPr="005A72D8">
                      <w:rPr>
                        <w:rFonts w:cs="Raavi"/>
                        <w:b/>
                        <w:color w:val="C63C1B"/>
                        <w:sz w:val="16"/>
                        <w:szCs w:val="16"/>
                        <w:cs/>
                        <w:lang w:bidi="pa-IN"/>
                      </w:rPr>
                      <w:t xml:space="preserve"> </w:t>
                    </w:r>
                    <w:r w:rsidRPr="005A72D8">
                      <w:rPr>
                        <w:rFonts w:cs="Raavi" w:hint="cs"/>
                        <w:b/>
                        <w:color w:val="C63C1B"/>
                        <w:sz w:val="16"/>
                        <w:szCs w:val="16"/>
                        <w:cs/>
                        <w:lang w:bidi="pa-IN"/>
                      </w:rPr>
                      <w:t>ਉਨ੍ਹਾਂ</w:t>
                    </w:r>
                    <w:r w:rsidRPr="005A72D8">
                      <w:rPr>
                        <w:rFonts w:cs="Raavi"/>
                        <w:b/>
                        <w:color w:val="C63C1B"/>
                        <w:sz w:val="16"/>
                        <w:szCs w:val="16"/>
                        <w:cs/>
                        <w:lang w:bidi="pa-IN"/>
                      </w:rPr>
                      <w:t xml:space="preserve"> </w:t>
                    </w:r>
                    <w:r w:rsidRPr="005A72D8">
                      <w:rPr>
                        <w:rFonts w:cs="Raavi" w:hint="cs"/>
                        <w:b/>
                        <w:color w:val="C63C1B"/>
                        <w:sz w:val="16"/>
                        <w:szCs w:val="16"/>
                        <w:cs/>
                        <w:lang w:bidi="pa-IN"/>
                      </w:rPr>
                      <w:t>ਨੂੰ</w:t>
                    </w:r>
                    <w:r w:rsidRPr="005A72D8">
                      <w:rPr>
                        <w:rFonts w:cs="Raavi"/>
                        <w:b/>
                        <w:color w:val="C63C1B"/>
                        <w:sz w:val="16"/>
                        <w:szCs w:val="16"/>
                        <w:cs/>
                        <w:lang w:bidi="pa-IN"/>
                      </w:rPr>
                      <w:t xml:space="preserve"> </w:t>
                    </w:r>
                    <w:r w:rsidRPr="005A72D8">
                      <w:rPr>
                        <w:rFonts w:cs="Raavi" w:hint="cs"/>
                        <w:b/>
                        <w:color w:val="C63C1B"/>
                        <w:sz w:val="16"/>
                        <w:szCs w:val="16"/>
                        <w:cs/>
                        <w:lang w:bidi="pa-IN"/>
                      </w:rPr>
                      <w:t>ਸਾਨੂੰ</w:t>
                    </w:r>
                    <w:r w:rsidRPr="005A72D8">
                      <w:rPr>
                        <w:rFonts w:cs="Raavi"/>
                        <w:b/>
                        <w:color w:val="C63C1B"/>
                        <w:sz w:val="16"/>
                        <w:szCs w:val="16"/>
                        <w:cs/>
                        <w:lang w:bidi="pa-IN"/>
                      </w:rPr>
                      <w:t xml:space="preserve"> </w:t>
                    </w:r>
                    <w:r w:rsidRPr="005A72D8">
                      <w:rPr>
                        <w:rFonts w:cs="Raavi" w:hint="cs"/>
                        <w:b/>
                        <w:color w:val="C63C1B"/>
                        <w:sz w:val="16"/>
                        <w:szCs w:val="16"/>
                        <w:cs/>
                        <w:lang w:bidi="pa-IN"/>
                      </w:rPr>
                      <w:t>ਫ਼ੋਨ</w:t>
                    </w:r>
                    <w:r w:rsidRPr="005A72D8">
                      <w:rPr>
                        <w:rFonts w:cs="Raavi"/>
                        <w:b/>
                        <w:color w:val="C63C1B"/>
                        <w:sz w:val="16"/>
                        <w:szCs w:val="16"/>
                        <w:cs/>
                        <w:lang w:bidi="pa-IN"/>
                      </w:rPr>
                      <w:t xml:space="preserve"> </w:t>
                    </w:r>
                    <w:r w:rsidRPr="005A72D8">
                      <w:rPr>
                        <w:rFonts w:cs="Raavi" w:hint="cs"/>
                        <w:b/>
                        <w:color w:val="C63C1B"/>
                        <w:sz w:val="16"/>
                        <w:szCs w:val="16"/>
                        <w:cs/>
                        <w:lang w:bidi="pa-IN"/>
                      </w:rPr>
                      <w:t>ਕਰਨ</w:t>
                    </w:r>
                    <w:r w:rsidRPr="005A72D8">
                      <w:rPr>
                        <w:rFonts w:cs="Raavi"/>
                        <w:b/>
                        <w:color w:val="C63C1B"/>
                        <w:sz w:val="16"/>
                        <w:szCs w:val="16"/>
                        <w:cs/>
                        <w:lang w:bidi="pa-IN"/>
                      </w:rPr>
                      <w:t xml:space="preserve"> </w:t>
                    </w:r>
                    <w:r w:rsidRPr="005A72D8">
                      <w:rPr>
                        <w:rFonts w:cs="Raavi" w:hint="cs"/>
                        <w:b/>
                        <w:color w:val="C63C1B"/>
                        <w:sz w:val="16"/>
                        <w:szCs w:val="16"/>
                        <w:cs/>
                        <w:lang w:bidi="pa-IN"/>
                      </w:rPr>
                      <w:t>ਲਈ</w:t>
                    </w:r>
                    <w:r w:rsidRPr="005A72D8">
                      <w:rPr>
                        <w:rFonts w:cs="Raavi"/>
                        <w:b/>
                        <w:color w:val="C63C1B"/>
                        <w:sz w:val="16"/>
                        <w:szCs w:val="16"/>
                        <w:cs/>
                        <w:lang w:bidi="pa-IN"/>
                      </w:rPr>
                      <w:t xml:space="preserve"> </w:t>
                    </w:r>
                    <w:r w:rsidRPr="005A72D8">
                      <w:rPr>
                        <w:rFonts w:cs="Raavi" w:hint="cs"/>
                        <w:b/>
                        <w:color w:val="C63C1B"/>
                        <w:sz w:val="16"/>
                        <w:szCs w:val="16"/>
                        <w:cs/>
                        <w:lang w:bidi="pa-IN"/>
                      </w:rPr>
                      <w:t>ਕਹੋ।</w:t>
                    </w:r>
                  </w:p>
                  <w:p w14:paraId="09A81E3A" w14:textId="35B0CB62" w:rsidR="00D63E0B" w:rsidRPr="002A5C02" w:rsidRDefault="00D63E0B" w:rsidP="002A5C02">
                    <w:pPr>
                      <w:spacing w:line="240" w:lineRule="auto"/>
                      <w:rPr>
                        <w:b/>
                        <w:color w:val="C63C1B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800D0">
      <w:rPr>
        <w:noProof/>
      </w:rPr>
      <w:drawing>
        <wp:anchor distT="0" distB="0" distL="114300" distR="114300" simplePos="0" relativeHeight="251658249" behindDoc="0" locked="0" layoutInCell="1" allowOverlap="1" wp14:anchorId="19661E12" wp14:editId="15300E62">
          <wp:simplePos x="0" y="0"/>
          <wp:positionH relativeFrom="column">
            <wp:posOffset>2187727</wp:posOffset>
          </wp:positionH>
          <wp:positionV relativeFrom="paragraph">
            <wp:posOffset>242388</wp:posOffset>
          </wp:positionV>
          <wp:extent cx="401298" cy="246952"/>
          <wp:effectExtent l="0" t="0" r="0" b="1270"/>
          <wp:wrapNone/>
          <wp:docPr id="20" name="Picture 2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Picture 2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1298" cy="246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7BA7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1" behindDoc="0" locked="0" layoutInCell="1" allowOverlap="1" wp14:anchorId="0B7B0D48" wp14:editId="6FA48DD4">
          <wp:simplePos x="0" y="0"/>
          <wp:positionH relativeFrom="column">
            <wp:posOffset>5753418</wp:posOffset>
          </wp:positionH>
          <wp:positionV relativeFrom="paragraph">
            <wp:posOffset>203835</wp:posOffset>
          </wp:positionV>
          <wp:extent cx="823595" cy="295275"/>
          <wp:effectExtent l="0" t="0" r="0" b="9525"/>
          <wp:wrapNone/>
          <wp:docPr id="21" name="Picture 2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/>
                  <a:srcRect r="35735" b="12264"/>
                  <a:stretch/>
                </pic:blipFill>
                <pic:spPr bwMode="auto">
                  <a:xfrm>
                    <a:off x="0" y="0"/>
                    <a:ext cx="823595" cy="295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2940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3" behindDoc="0" locked="0" layoutInCell="1" allowOverlap="1" wp14:anchorId="02CA75FE" wp14:editId="16E2021E">
          <wp:simplePos x="0" y="0"/>
          <wp:positionH relativeFrom="column">
            <wp:posOffset>-356235</wp:posOffset>
          </wp:positionH>
          <wp:positionV relativeFrom="paragraph">
            <wp:posOffset>150495</wp:posOffset>
          </wp:positionV>
          <wp:extent cx="537210" cy="488315"/>
          <wp:effectExtent l="0" t="0" r="0" b="0"/>
          <wp:wrapNone/>
          <wp:docPr id="22" name="Picture 2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1F81C3" w14:textId="13A317E2" w:rsidR="00BB122F" w:rsidRPr="008636E1" w:rsidRDefault="00E800D0" w:rsidP="00E800D0">
    <w:pPr>
      <w:pStyle w:val="Footer"/>
      <w:tabs>
        <w:tab w:val="left" w:pos="3900"/>
        <w:tab w:val="center" w:pos="5033"/>
      </w:tabs>
      <w:ind w:right="20"/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 w:rsidR="00BB122F">
      <w:rPr>
        <w:rStyle w:val="PageNumber"/>
      </w:rPr>
      <w:fldChar w:fldCharType="begin"/>
    </w:r>
    <w:r w:rsidR="00BB122F">
      <w:rPr>
        <w:rStyle w:val="PageNumber"/>
      </w:rPr>
      <w:instrText xml:space="preserve"> PAGE </w:instrText>
    </w:r>
    <w:r w:rsidR="00BB122F">
      <w:rPr>
        <w:rStyle w:val="PageNumber"/>
      </w:rPr>
      <w:fldChar w:fldCharType="separate"/>
    </w:r>
    <w:r w:rsidR="00D9001D">
      <w:rPr>
        <w:rStyle w:val="PageNumber"/>
        <w:noProof/>
      </w:rPr>
      <w:t>1</w:t>
    </w:r>
    <w:r w:rsidR="00BB122F">
      <w:rPr>
        <w:rStyle w:val="PageNumber"/>
      </w:rPr>
      <w:fldChar w:fldCharType="end"/>
    </w:r>
    <w:r w:rsidR="00D63E0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729A365E" wp14:editId="7777F55D">
              <wp:simplePos x="0" y="0"/>
              <wp:positionH relativeFrom="page">
                <wp:posOffset>318135</wp:posOffset>
              </wp:positionH>
              <wp:positionV relativeFrom="page">
                <wp:posOffset>9946005</wp:posOffset>
              </wp:positionV>
              <wp:extent cx="6863080" cy="0"/>
              <wp:effectExtent l="0" t="0" r="0" b="0"/>
              <wp:wrapNone/>
              <wp:docPr id="10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63080" cy="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57EF3EE" id="Line 3" o:spid="_x0000_s1026" alt="&quot;&quot;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05pt,783.15pt" to="565.45pt,7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" strokecolor="#c63c1b" strokeweight=".2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F40ABE" w14:textId="77777777" w:rsidR="002161B1" w:rsidRDefault="002161B1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3FB7695E" w14:textId="77777777" w:rsidR="002161B1" w:rsidRDefault="002161B1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Notice" w:id="1">
    <w:p w14:paraId="3C04482D" w14:textId="77777777" w:rsidR="002161B1" w:rsidRDefault="002161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306D8" w14:textId="6DCE455D" w:rsidR="00BB122F" w:rsidRDefault="00903000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76160" behindDoc="0" locked="0" layoutInCell="1" allowOverlap="1" wp14:anchorId="1D47FC7F" wp14:editId="4412A95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446405"/>
              <wp:effectExtent l="0" t="0" r="8890" b="10795"/>
              <wp:wrapNone/>
              <wp:docPr id="407306288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446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45866A" w14:textId="4C427E0D" w:rsidR="00903000" w:rsidRPr="00903000" w:rsidRDefault="00903000" w:rsidP="0090300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9030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7FC7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alt="OFFICIAL" style="position:absolute;margin-left:0;margin-top:0;width:39.8pt;height:35.15pt;z-index:2516761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" filled="f" stroked="f">
              <v:textbox style="mso-fit-shape-to-text:t" inset="0,15pt,0,0">
                <w:txbxContent>
                  <w:p w14:paraId="7E45866A" w14:textId="4C427E0D" w:rsidR="00903000" w:rsidRPr="00903000" w:rsidRDefault="00903000" w:rsidP="0090300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903000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122F">
      <w:rPr>
        <w:rStyle w:val="PageNumber"/>
      </w:rPr>
      <w:fldChar w:fldCharType="begin"/>
    </w:r>
    <w:r w:rsidR="00BB122F">
      <w:rPr>
        <w:rStyle w:val="PageNumber"/>
      </w:rPr>
      <w:instrText xml:space="preserve">PAGE  </w:instrText>
    </w:r>
    <w:r w:rsidR="00BB122F">
      <w:rPr>
        <w:rStyle w:val="PageNumber"/>
      </w:rPr>
      <w:fldChar w:fldCharType="end"/>
    </w:r>
  </w:p>
  <w:p w14:paraId="350A590C" w14:textId="77777777" w:rsidR="00BB122F" w:rsidRDefault="00BB122F" w:rsidP="00091AFC">
    <w:pPr>
      <w:pStyle w:val="Header"/>
      <w:ind w:right="360"/>
    </w:pPr>
  </w:p>
  <w:p w14:paraId="6906ED42" w14:textId="77777777" w:rsidR="00BB122F" w:rsidRDefault="00BB12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07D04" w14:textId="2E714F3A" w:rsidR="00A86B56" w:rsidRPr="004523AB" w:rsidRDefault="00A86B56" w:rsidP="00AA4A21">
    <w:pPr>
      <w:tabs>
        <w:tab w:val="left" w:pos="6893"/>
      </w:tabs>
      <w:spacing w:after="0" w:line="280" w:lineRule="exact"/>
      <w:ind w:left="-329"/>
      <w:rPr>
        <w:rFonts w:cs="Arial"/>
        <w:color w:val="C63C1B"/>
        <w:sz w:val="18"/>
        <w:szCs w:val="18"/>
      </w:rPr>
    </w:pPr>
    <w:r>
      <w:rPr>
        <w:rFonts w:cs="Arial"/>
        <w:noProof/>
        <w:color w:val="C63C1B"/>
        <w:sz w:val="18"/>
        <w:szCs w:val="18"/>
      </w:rPr>
      <mc:AlternateContent>
        <mc:Choice Requires="wps">
          <w:drawing>
            <wp:anchor distT="0" distB="0" distL="0" distR="0" simplePos="0" relativeHeight="251682304" behindDoc="0" locked="0" layoutInCell="1" allowOverlap="1" wp14:anchorId="10E95D73" wp14:editId="63B2CAE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95345388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83F7A7" w14:textId="77777777" w:rsidR="00A86B56" w:rsidRPr="00A7745A" w:rsidRDefault="00A86B56" w:rsidP="00A86B5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774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E95D7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9.8pt;height:30pt;z-index:2516823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" filled="f" stroked="f">
              <v:textbox style="mso-fit-shape-to-text:t" inset="0,15pt,0,0">
                <w:txbxContent>
                  <w:p w14:paraId="0283F7A7" w14:textId="77777777" w:rsidR="00A86B56" w:rsidRPr="00A7745A" w:rsidRDefault="00A86B56" w:rsidP="00A86B5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7745A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A4A21" w:rsidRPr="00896CA7">
      <w:rPr>
        <w:rFonts w:ascii="Raavi" w:hAnsi="Raavi" w:cs="Raavi" w:hint="cs"/>
        <w:color w:val="C63C1B"/>
        <w:sz w:val="18"/>
        <w:szCs w:val="18"/>
        <w:cs/>
        <w:lang w:bidi="pa-IN"/>
      </w:rPr>
      <w:t>ਨਿਰਪੱਖ</w:t>
    </w:r>
    <w:r w:rsidR="00AA4A21" w:rsidRPr="00896CA7">
      <w:rPr>
        <w:rFonts w:cs="Arial"/>
        <w:color w:val="C63C1B"/>
        <w:sz w:val="18"/>
        <w:szCs w:val="18"/>
        <w:cs/>
        <w:lang w:bidi="pa-IN"/>
      </w:rPr>
      <w:t xml:space="preserve"> </w:t>
    </w:r>
    <w:r w:rsidR="00AA4A21" w:rsidRPr="00896CA7">
      <w:rPr>
        <w:rFonts w:ascii="Raavi" w:hAnsi="Raavi" w:cs="Raavi" w:hint="cs"/>
        <w:color w:val="C63C1B"/>
        <w:sz w:val="18"/>
        <w:szCs w:val="18"/>
        <w:cs/>
        <w:lang w:bidi="pa-IN"/>
      </w:rPr>
      <w:t>ਮਾਨਸਿਕ</w:t>
    </w:r>
    <w:r w:rsidR="00AA4A21" w:rsidRPr="00896CA7">
      <w:rPr>
        <w:rFonts w:cs="Arial"/>
        <w:color w:val="C63C1B"/>
        <w:sz w:val="18"/>
        <w:szCs w:val="18"/>
        <w:cs/>
        <w:lang w:bidi="pa-IN"/>
      </w:rPr>
      <w:t xml:space="preserve"> </w:t>
    </w:r>
    <w:r w:rsidR="00AA4A21" w:rsidRPr="00896CA7">
      <w:rPr>
        <w:rFonts w:ascii="Raavi" w:hAnsi="Raavi" w:cs="Raavi" w:hint="cs"/>
        <w:color w:val="C63C1B"/>
        <w:sz w:val="18"/>
        <w:szCs w:val="18"/>
        <w:cs/>
        <w:lang w:bidi="pa-IN"/>
      </w:rPr>
      <w:t>ਸਿਹਤ</w:t>
    </w:r>
    <w:r w:rsidR="00AA4A21" w:rsidRPr="00896CA7">
      <w:rPr>
        <w:rFonts w:cs="Arial"/>
        <w:color w:val="C63C1B"/>
        <w:sz w:val="18"/>
        <w:szCs w:val="18"/>
        <w:cs/>
        <w:lang w:bidi="pa-IN"/>
      </w:rPr>
      <w:t xml:space="preserve"> </w:t>
    </w:r>
    <w:r w:rsidR="00AA4A21" w:rsidRPr="00896CA7">
      <w:rPr>
        <w:rFonts w:ascii="Raavi" w:hAnsi="Raavi" w:cs="Raavi" w:hint="cs"/>
        <w:color w:val="C63C1B"/>
        <w:sz w:val="18"/>
        <w:szCs w:val="18"/>
        <w:cs/>
        <w:lang w:bidi="pa-IN"/>
      </w:rPr>
      <w:t>ਵਕਾਲਤ</w:t>
    </w:r>
    <w:r w:rsidR="00AA4A21" w:rsidRPr="004523AB">
      <w:rPr>
        <w:rFonts w:cs="Arial"/>
        <w:color w:val="C63C1B"/>
        <w:sz w:val="18"/>
        <w:szCs w:val="18"/>
      </w:rPr>
      <w:t xml:space="preserve"> </w:t>
    </w:r>
    <w:r w:rsidRPr="004523AB">
      <w:rPr>
        <w:rFonts w:cs="Arial"/>
        <w:color w:val="C63C1B"/>
        <w:sz w:val="18"/>
        <w:szCs w:val="18"/>
      </w:rPr>
      <w:tab/>
    </w:r>
  </w:p>
  <w:p w14:paraId="0ADFDFED" w14:textId="3BC5CDB4" w:rsidR="00903000" w:rsidRPr="00A86B56" w:rsidRDefault="00A86B56" w:rsidP="00AA4A21">
    <w:pPr>
      <w:spacing w:after="0" w:line="280" w:lineRule="exact"/>
      <w:ind w:left="-329"/>
      <w:rPr>
        <w:rFonts w:ascii="Arial Bold" w:hAnsi="Arial Bold" w:cs="Arial"/>
        <w:color w:val="C63C1B"/>
      </w:rPr>
    </w:pPr>
    <w:r w:rsidRPr="004523AB">
      <w:rPr>
        <w:rFonts w:ascii="Arial Bold" w:hAnsi="Arial Bold" w:cs="Arial"/>
        <w:b/>
        <w:noProof/>
        <w:color w:val="C63C1B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81280" behindDoc="1" locked="1" layoutInCell="1" allowOverlap="1" wp14:anchorId="5D1F2715" wp14:editId="59FA8BA3">
              <wp:simplePos x="0" y="0"/>
              <wp:positionH relativeFrom="page">
                <wp:posOffset>191770</wp:posOffset>
              </wp:positionH>
              <wp:positionV relativeFrom="page">
                <wp:posOffset>579755</wp:posOffset>
              </wp:positionV>
              <wp:extent cx="7200265" cy="0"/>
              <wp:effectExtent l="0" t="0" r="13335" b="254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69B608" id="Straight Connector 3" o:spid="_x0000_s1026" alt="&quot;&quot;" style="position:absolute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.1pt,45.65pt" to="582.0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" strokecolor="#c63c1b" strokeweight=".5pt">
              <w10:wrap anchorx="page" anchory="page"/>
              <w10:anchorlock/>
            </v:line>
          </w:pict>
        </mc:Fallback>
      </mc:AlternateContent>
    </w:r>
    <w:r w:rsidR="00AA4A21" w:rsidRPr="00AB2F9A">
      <w:rPr>
        <w:rFonts w:ascii="Raavi" w:hAnsi="Raavi" w:cs="Raavi" w:hint="cs"/>
        <w:bCs/>
        <w:noProof/>
        <w:color w:val="C63C1B"/>
        <w:sz w:val="18"/>
        <w:szCs w:val="18"/>
        <w:cs/>
        <w:lang w:bidi="pa-IN"/>
      </w:rPr>
      <w:t>ਮਾਨਸਿਕ</w:t>
    </w:r>
    <w:r w:rsidR="00AA4A21" w:rsidRPr="00AB2F9A">
      <w:rPr>
        <w:rFonts w:asciiTheme="minorBidi" w:hAnsiTheme="minorBidi"/>
        <w:bCs/>
        <w:noProof/>
        <w:color w:val="C63C1B"/>
        <w:sz w:val="18"/>
        <w:szCs w:val="18"/>
        <w:cs/>
        <w:lang w:bidi="pa-IN"/>
      </w:rPr>
      <w:t xml:space="preserve"> </w:t>
    </w:r>
    <w:r w:rsidR="00AA4A21" w:rsidRPr="00AB2F9A">
      <w:rPr>
        <w:rFonts w:ascii="Raavi" w:hAnsi="Raavi" w:cs="Raavi" w:hint="cs"/>
        <w:bCs/>
        <w:noProof/>
        <w:color w:val="C63C1B"/>
        <w:sz w:val="18"/>
        <w:szCs w:val="18"/>
        <w:cs/>
        <w:lang w:bidi="pa-IN"/>
      </w:rPr>
      <w:t>ਸਿਹਤ</w:t>
    </w:r>
    <w:r w:rsidR="00AA4A21" w:rsidRPr="00AB2F9A">
      <w:rPr>
        <w:rFonts w:asciiTheme="minorBidi" w:hAnsiTheme="minorBidi"/>
        <w:bCs/>
        <w:noProof/>
        <w:color w:val="C63C1B"/>
        <w:sz w:val="18"/>
        <w:szCs w:val="18"/>
        <w:cs/>
        <w:lang w:bidi="pa-IN"/>
      </w:rPr>
      <w:t xml:space="preserve"> </w:t>
    </w:r>
    <w:r w:rsidR="00AA4A21" w:rsidRPr="00AB2F9A">
      <w:rPr>
        <w:rFonts w:ascii="Raavi" w:hAnsi="Raavi" w:cs="Raavi" w:hint="cs"/>
        <w:bCs/>
        <w:noProof/>
        <w:color w:val="C63C1B"/>
        <w:sz w:val="18"/>
        <w:szCs w:val="18"/>
        <w:cs/>
        <w:lang w:bidi="pa-IN"/>
      </w:rPr>
      <w:t>ਅਤੇ</w:t>
    </w:r>
    <w:r w:rsidR="00AA4A21" w:rsidRPr="00AB2F9A">
      <w:rPr>
        <w:rFonts w:asciiTheme="minorBidi" w:hAnsiTheme="minorBidi"/>
        <w:bCs/>
        <w:noProof/>
        <w:color w:val="C63C1B"/>
        <w:sz w:val="18"/>
        <w:szCs w:val="18"/>
        <w:cs/>
        <w:lang w:bidi="pa-IN"/>
      </w:rPr>
      <w:t xml:space="preserve"> </w:t>
    </w:r>
    <w:r w:rsidR="00AA4A21" w:rsidRPr="00AB2F9A">
      <w:rPr>
        <w:rFonts w:ascii="Raavi" w:hAnsi="Raavi" w:cs="Raavi" w:hint="cs"/>
        <w:bCs/>
        <w:noProof/>
        <w:color w:val="C63C1B"/>
        <w:sz w:val="18"/>
        <w:szCs w:val="18"/>
        <w:cs/>
        <w:lang w:bidi="pa-IN"/>
      </w:rPr>
      <w:t>ਤੰਦਰੁਸਤੀ</w:t>
    </w:r>
    <w:r w:rsidR="00AA4A21" w:rsidRPr="00AB2F9A">
      <w:rPr>
        <w:rFonts w:asciiTheme="minorBidi" w:hAnsiTheme="minorBidi"/>
        <w:bCs/>
        <w:noProof/>
        <w:color w:val="C63C1B"/>
        <w:sz w:val="18"/>
        <w:szCs w:val="18"/>
        <w:cs/>
        <w:lang w:bidi="pa-IN"/>
      </w:rPr>
      <w:t xml:space="preserve"> </w:t>
    </w:r>
    <w:r w:rsidR="00AA4A21" w:rsidRPr="00AB2F9A">
      <w:rPr>
        <w:rFonts w:ascii="Raavi" w:hAnsi="Raavi" w:cs="Raavi" w:hint="cs"/>
        <w:bCs/>
        <w:noProof/>
        <w:color w:val="C63C1B"/>
        <w:sz w:val="18"/>
        <w:szCs w:val="18"/>
        <w:cs/>
        <w:lang w:bidi="pa-IN"/>
      </w:rPr>
      <w:t>ਐਕਟ</w:t>
    </w:r>
    <w:r w:rsidR="00AA4A21" w:rsidRPr="00AB2F9A">
      <w:rPr>
        <w:rFonts w:asciiTheme="minorBidi" w:hAnsiTheme="minorBidi"/>
        <w:bCs/>
        <w:noProof/>
        <w:color w:val="C63C1B"/>
        <w:sz w:val="18"/>
        <w:szCs w:val="18"/>
        <w:cs/>
        <w:lang w:bidi="pa-IN"/>
      </w:rPr>
      <w:t xml:space="preserve"> </w:t>
    </w:r>
    <w:r w:rsidR="00AA4A21" w:rsidRPr="00AB2F9A">
      <w:rPr>
        <w:rFonts w:ascii="Raavi" w:hAnsi="Raavi" w:cs="Raavi" w:hint="cs"/>
        <w:bCs/>
        <w:noProof/>
        <w:color w:val="C63C1B"/>
        <w:sz w:val="18"/>
        <w:szCs w:val="18"/>
        <w:cs/>
        <w:lang w:bidi="pa-IN"/>
      </w:rPr>
      <w:t>ਦੇ</w:t>
    </w:r>
    <w:r w:rsidR="00AA4A21" w:rsidRPr="00AB2F9A">
      <w:rPr>
        <w:rFonts w:asciiTheme="minorBidi" w:hAnsiTheme="minorBidi"/>
        <w:bCs/>
        <w:noProof/>
        <w:color w:val="C63C1B"/>
        <w:sz w:val="18"/>
        <w:szCs w:val="18"/>
        <w:cs/>
        <w:lang w:bidi="pa-IN"/>
      </w:rPr>
      <w:t xml:space="preserve"> </w:t>
    </w:r>
    <w:r w:rsidR="00AA4A21" w:rsidRPr="00AB2F9A">
      <w:rPr>
        <w:rFonts w:ascii="Raavi" w:hAnsi="Raavi" w:cs="Raavi" w:hint="cs"/>
        <w:bCs/>
        <w:noProof/>
        <w:color w:val="C63C1B"/>
        <w:sz w:val="18"/>
        <w:szCs w:val="18"/>
        <w:cs/>
        <w:lang w:bidi="pa-IN"/>
      </w:rPr>
      <w:t>ਸਿਧਾਂਤ</w:t>
    </w:r>
    <w:r w:rsidR="00AA4A21" w:rsidRPr="00AB2F9A">
      <w:rPr>
        <w:rFonts w:asciiTheme="minorBidi" w:hAnsiTheme="minorBidi"/>
        <w:bCs/>
        <w:noProof/>
        <w:color w:val="C63C1B"/>
        <w:sz w:val="18"/>
        <w:szCs w:val="18"/>
        <w:cs/>
        <w:lang w:bidi="pa-IN"/>
      </w:rPr>
      <w:t xml:space="preserve">: </w:t>
    </w:r>
    <w:r w:rsidR="00AA4A21" w:rsidRPr="00AB2F9A">
      <w:rPr>
        <w:rFonts w:ascii="Raavi" w:hAnsi="Raavi" w:cs="Raavi" w:hint="cs"/>
        <w:bCs/>
        <w:noProof/>
        <w:color w:val="C63C1B"/>
        <w:sz w:val="18"/>
        <w:szCs w:val="18"/>
        <w:cs/>
        <w:lang w:bidi="pa-IN"/>
      </w:rPr>
      <w:t>ਸਾਦੀ</w:t>
    </w:r>
    <w:r w:rsidR="00AA4A21" w:rsidRPr="00AB2F9A">
      <w:rPr>
        <w:rFonts w:asciiTheme="minorBidi" w:hAnsiTheme="minorBidi"/>
        <w:bCs/>
        <w:noProof/>
        <w:color w:val="C63C1B"/>
        <w:sz w:val="18"/>
        <w:szCs w:val="18"/>
        <w:cs/>
        <w:lang w:bidi="pa-IN"/>
      </w:rPr>
      <w:t xml:space="preserve"> </w:t>
    </w:r>
    <w:r w:rsidR="00AA4A21" w:rsidRPr="00AB2F9A">
      <w:rPr>
        <w:rFonts w:ascii="Raavi" w:hAnsi="Raavi" w:cs="Raavi" w:hint="cs"/>
        <w:bCs/>
        <w:noProof/>
        <w:color w:val="C63C1B"/>
        <w:sz w:val="18"/>
        <w:szCs w:val="18"/>
        <w:cs/>
        <w:lang w:bidi="pa-IN"/>
      </w:rPr>
      <w:t>ਭਾਸ਼ਾ</w:t>
    </w:r>
    <w:r w:rsidR="00AA4A21" w:rsidRPr="00AB2F9A">
      <w:rPr>
        <w:rFonts w:asciiTheme="minorBidi" w:hAnsiTheme="minorBidi"/>
        <w:bCs/>
        <w:noProof/>
        <w:color w:val="C63C1B"/>
        <w:sz w:val="18"/>
        <w:szCs w:val="18"/>
        <w:cs/>
        <w:lang w:bidi="pa-IN"/>
      </w:rPr>
      <w:t xml:space="preserve"> - </w:t>
    </w:r>
    <w:r w:rsidR="00AA4A21" w:rsidRPr="00AB2F9A">
      <w:rPr>
        <w:rFonts w:ascii="Raavi" w:hAnsi="Raavi" w:cs="Raavi" w:hint="cs"/>
        <w:bCs/>
        <w:noProof/>
        <w:color w:val="C63C1B"/>
        <w:sz w:val="18"/>
        <w:szCs w:val="18"/>
        <w:cs/>
        <w:lang w:bidi="pa-IN"/>
      </w:rPr>
      <w:t>ਮਈ</w:t>
    </w:r>
    <w:r w:rsidR="00AA4A21" w:rsidRPr="00AB2F9A">
      <w:rPr>
        <w:rFonts w:asciiTheme="minorBidi" w:hAnsiTheme="minorBidi"/>
        <w:bCs/>
        <w:noProof/>
        <w:color w:val="C63C1B"/>
        <w:sz w:val="18"/>
        <w:szCs w:val="18"/>
        <w:cs/>
        <w:lang w:bidi="pa-IN"/>
      </w:rPr>
      <w:t xml:space="preserve"> </w:t>
    </w:r>
    <w:r>
      <w:rPr>
        <w:rFonts w:ascii="Arial Bold" w:hAnsi="Arial Bold" w:cs="Arial"/>
        <w:b/>
        <w:color w:val="C63C1B"/>
        <w:sz w:val="18"/>
        <w:szCs w:val="18"/>
      </w:rPr>
      <w:t>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EE01F" w14:textId="66B03B2D" w:rsidR="00005301" w:rsidRDefault="00005301" w:rsidP="00903000">
    <w:pPr>
      <w:rPr>
        <w:color w:val="FFFFFF" w:themeColor="background1"/>
      </w:rPr>
    </w:pPr>
    <w:r w:rsidRPr="000C1E25">
      <w:rPr>
        <w:noProof/>
        <w:lang w:eastAsia="en-AU"/>
      </w:rPr>
      <w:drawing>
        <wp:anchor distT="0" distB="0" distL="114300" distR="114300" simplePos="0" relativeHeight="251679232" behindDoc="1" locked="0" layoutInCell="1" allowOverlap="1" wp14:anchorId="3C7EDEDE" wp14:editId="3893B268">
          <wp:simplePos x="0" y="0"/>
          <wp:positionH relativeFrom="margin">
            <wp:posOffset>-398145</wp:posOffset>
          </wp:positionH>
          <wp:positionV relativeFrom="paragraph">
            <wp:posOffset>-125545</wp:posOffset>
          </wp:positionV>
          <wp:extent cx="7199630" cy="1078230"/>
          <wp:effectExtent l="0" t="0" r="1270" b="7620"/>
          <wp:wrapNone/>
          <wp:docPr id="19" name="Picture 1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Picture 1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10782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6415">
      <w:rPr>
        <w:b/>
        <w:bCs/>
      </w:rPr>
      <w:t>Principles MHW Act May 2025</w:t>
    </w:r>
  </w:p>
  <w:p w14:paraId="63A5EEDC" w14:textId="06241677" w:rsidR="00005301" w:rsidRPr="00806415" w:rsidRDefault="00806415" w:rsidP="00903000">
    <w:r>
      <w:t>Punjabi</w:t>
    </w:r>
  </w:p>
  <w:p w14:paraId="3F588651" w14:textId="2E0F1003" w:rsidR="00BB122F" w:rsidRPr="00903000" w:rsidRDefault="00903000" w:rsidP="00903000">
    <w:pPr>
      <w:rPr>
        <w:color w:val="FFFFFF" w:themeColor="background1"/>
      </w:rPr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75136" behindDoc="0" locked="0" layoutInCell="1" allowOverlap="1" wp14:anchorId="0CB0BD7D" wp14:editId="53939D22">
              <wp:simplePos x="581025" y="16192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446405"/>
              <wp:effectExtent l="0" t="0" r="8890" b="10795"/>
              <wp:wrapNone/>
              <wp:docPr id="4681363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446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EA5D10" w14:textId="6B012127" w:rsidR="00903000" w:rsidRPr="00903000" w:rsidRDefault="00903000" w:rsidP="0090300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9030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B0BD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alt="OFFICIAL" style="position:absolute;margin-left:0;margin-top:0;width:39.8pt;height:35.15pt;z-index:2516751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" filled="f" stroked="f">
              <v:textbox style="mso-fit-shape-to-text:t" inset="0,15pt,0,0">
                <w:txbxContent>
                  <w:p w14:paraId="65EA5D10" w14:textId="6B012127" w:rsidR="00903000" w:rsidRPr="00903000" w:rsidRDefault="00903000" w:rsidP="0090300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903000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2FA728E"/>
    <w:multiLevelType w:val="hybridMultilevel"/>
    <w:tmpl w:val="1BF4D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3757B4"/>
    <w:multiLevelType w:val="hybridMultilevel"/>
    <w:tmpl w:val="A686EB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75A3694"/>
    <w:multiLevelType w:val="hybridMultilevel"/>
    <w:tmpl w:val="3588F6F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A13300C"/>
    <w:multiLevelType w:val="hybridMultilevel"/>
    <w:tmpl w:val="521E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C1E02A4"/>
    <w:multiLevelType w:val="hybridMultilevel"/>
    <w:tmpl w:val="0150CB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B6D80"/>
    <w:multiLevelType w:val="hybridMultilevel"/>
    <w:tmpl w:val="2E8056F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0791782"/>
    <w:multiLevelType w:val="hybridMultilevel"/>
    <w:tmpl w:val="313293EE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1511068"/>
    <w:multiLevelType w:val="hybridMultilevel"/>
    <w:tmpl w:val="5686BA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2782A94"/>
    <w:multiLevelType w:val="hybridMultilevel"/>
    <w:tmpl w:val="321A80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7731227"/>
    <w:multiLevelType w:val="hybridMultilevel"/>
    <w:tmpl w:val="0CA45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A3B4615"/>
    <w:multiLevelType w:val="hybridMultilevel"/>
    <w:tmpl w:val="BFFCAC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C8B11C3"/>
    <w:multiLevelType w:val="hybridMultilevel"/>
    <w:tmpl w:val="44F4C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1A228A"/>
    <w:multiLevelType w:val="hybridMultilevel"/>
    <w:tmpl w:val="A56E16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20" w15:restartNumberingAfterBreak="0">
    <w:nsid w:val="3E3B10EB"/>
    <w:multiLevelType w:val="hybridMultilevel"/>
    <w:tmpl w:val="F2041FD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0C91D17"/>
    <w:multiLevelType w:val="hybridMultilevel"/>
    <w:tmpl w:val="DB5602CE"/>
    <w:lvl w:ilvl="0" w:tplc="DAAECB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3706195"/>
    <w:multiLevelType w:val="hybridMultilevel"/>
    <w:tmpl w:val="1F9AC29C"/>
    <w:lvl w:ilvl="0" w:tplc="E35E39D6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492B2D9D"/>
    <w:multiLevelType w:val="hybridMultilevel"/>
    <w:tmpl w:val="228CDD0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IMH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IMH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IMH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26" w15:restartNumberingAfterBreak="0">
    <w:nsid w:val="50A76B00"/>
    <w:multiLevelType w:val="hybridMultilevel"/>
    <w:tmpl w:val="41163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46E3AF4"/>
    <w:multiLevelType w:val="hybridMultilevel"/>
    <w:tmpl w:val="DF1847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29" w15:restartNumberingAfterBreak="0">
    <w:nsid w:val="55F42CED"/>
    <w:multiLevelType w:val="hybridMultilevel"/>
    <w:tmpl w:val="11A083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7CC3E0B"/>
    <w:multiLevelType w:val="hybridMultilevel"/>
    <w:tmpl w:val="C568BF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 w15:restartNumberingAfterBreak="0">
    <w:nsid w:val="722D71C9"/>
    <w:multiLevelType w:val="hybridMultilevel"/>
    <w:tmpl w:val="10A01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16AE78"/>
    <w:multiLevelType w:val="hybridMultilevel"/>
    <w:tmpl w:val="FFFFFFFF"/>
    <w:lvl w:ilvl="0" w:tplc="3AC4F2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3E09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789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B802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D464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C280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2AB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069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4C3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B625D2"/>
    <w:multiLevelType w:val="hybridMultilevel"/>
    <w:tmpl w:val="34A64608"/>
    <w:lvl w:ilvl="0" w:tplc="038204C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763A0C"/>
    <w:multiLevelType w:val="hybridMultilevel"/>
    <w:tmpl w:val="24F8AB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912058A"/>
    <w:multiLevelType w:val="hybridMultilevel"/>
    <w:tmpl w:val="5FAA7A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D46B2C"/>
    <w:multiLevelType w:val="hybridMultilevel"/>
    <w:tmpl w:val="FFFFFFFF"/>
    <w:lvl w:ilvl="0" w:tplc="7020FF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81ED2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C0D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10C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C0AB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1A5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A63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7447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F85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B347A30"/>
    <w:multiLevelType w:val="hybridMultilevel"/>
    <w:tmpl w:val="FFFFFFFF"/>
    <w:lvl w:ilvl="0" w:tplc="BAA6E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3E8F46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D76249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5C5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3C2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52A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D8B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3686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7C0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1377855">
    <w:abstractNumId w:val="23"/>
  </w:num>
  <w:num w:numId="2" w16cid:durableId="419954907">
    <w:abstractNumId w:val="19"/>
  </w:num>
  <w:num w:numId="3" w16cid:durableId="1064790186">
    <w:abstractNumId w:val="28"/>
  </w:num>
  <w:num w:numId="4" w16cid:durableId="1964381064">
    <w:abstractNumId w:val="25"/>
  </w:num>
  <w:num w:numId="5" w16cid:durableId="261959522">
    <w:abstractNumId w:val="5"/>
  </w:num>
  <w:num w:numId="6" w16cid:durableId="1016733546">
    <w:abstractNumId w:val="3"/>
  </w:num>
  <w:num w:numId="7" w16cid:durableId="1215585187">
    <w:abstractNumId w:val="2"/>
  </w:num>
  <w:num w:numId="8" w16cid:durableId="942146391">
    <w:abstractNumId w:val="1"/>
  </w:num>
  <w:num w:numId="9" w16cid:durableId="697655671">
    <w:abstractNumId w:val="0"/>
  </w:num>
  <w:num w:numId="10" w16cid:durableId="641928378">
    <w:abstractNumId w:val="4"/>
  </w:num>
  <w:num w:numId="11" w16cid:durableId="855269549">
    <w:abstractNumId w:val="9"/>
  </w:num>
  <w:num w:numId="12" w16cid:durableId="1519736143">
    <w:abstractNumId w:val="14"/>
  </w:num>
  <w:num w:numId="13" w16cid:durableId="1052458626">
    <w:abstractNumId w:val="31"/>
  </w:num>
  <w:num w:numId="14" w16cid:durableId="2000618304">
    <w:abstractNumId w:val="6"/>
  </w:num>
  <w:num w:numId="15" w16cid:durableId="507672908">
    <w:abstractNumId w:val="21"/>
  </w:num>
  <w:num w:numId="16" w16cid:durableId="364214263">
    <w:abstractNumId w:val="26"/>
  </w:num>
  <w:num w:numId="17" w16cid:durableId="168830673">
    <w:abstractNumId w:val="15"/>
  </w:num>
  <w:num w:numId="18" w16cid:durableId="690761233">
    <w:abstractNumId w:val="16"/>
  </w:num>
  <w:num w:numId="19" w16cid:durableId="2001613071">
    <w:abstractNumId w:val="30"/>
  </w:num>
  <w:num w:numId="20" w16cid:durableId="1042251236">
    <w:abstractNumId w:val="18"/>
  </w:num>
  <w:num w:numId="21" w16cid:durableId="1613593274">
    <w:abstractNumId w:val="13"/>
  </w:num>
  <w:num w:numId="22" w16cid:durableId="428505981">
    <w:abstractNumId w:val="7"/>
  </w:num>
  <w:num w:numId="23" w16cid:durableId="983851051">
    <w:abstractNumId w:val="17"/>
  </w:num>
  <w:num w:numId="24" w16cid:durableId="44530929">
    <w:abstractNumId w:val="11"/>
  </w:num>
  <w:num w:numId="25" w16cid:durableId="697200547">
    <w:abstractNumId w:val="22"/>
  </w:num>
  <w:num w:numId="26" w16cid:durableId="10230403">
    <w:abstractNumId w:val="29"/>
  </w:num>
  <w:num w:numId="27" w16cid:durableId="1728600788">
    <w:abstractNumId w:val="37"/>
  </w:num>
  <w:num w:numId="28" w16cid:durableId="1282229334">
    <w:abstractNumId w:val="36"/>
  </w:num>
  <w:num w:numId="29" w16cid:durableId="1083063784">
    <w:abstractNumId w:val="32"/>
  </w:num>
  <w:num w:numId="30" w16cid:durableId="469592945">
    <w:abstractNumId w:val="34"/>
  </w:num>
  <w:num w:numId="31" w16cid:durableId="566915217">
    <w:abstractNumId w:val="35"/>
  </w:num>
  <w:num w:numId="32" w16cid:durableId="1224830319">
    <w:abstractNumId w:val="10"/>
  </w:num>
  <w:num w:numId="33" w16cid:durableId="1608196942">
    <w:abstractNumId w:val="27"/>
  </w:num>
  <w:num w:numId="34" w16cid:durableId="665401052">
    <w:abstractNumId w:val="33"/>
  </w:num>
  <w:num w:numId="35" w16cid:durableId="1018700567">
    <w:abstractNumId w:val="8"/>
  </w:num>
  <w:num w:numId="36" w16cid:durableId="1894153595">
    <w:abstractNumId w:val="12"/>
  </w:num>
  <w:num w:numId="37" w16cid:durableId="1405907099">
    <w:abstractNumId w:val="24"/>
  </w:num>
  <w:num w:numId="38" w16cid:durableId="1054542317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ttachedTemplate r:id="rId1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1"/>
    <w:docVar w:name="OpenInPublishingView" w:val="0"/>
  </w:docVars>
  <w:rsids>
    <w:rsidRoot w:val="00DB50E8"/>
    <w:rsid w:val="00005301"/>
    <w:rsid w:val="000054D0"/>
    <w:rsid w:val="000078CE"/>
    <w:rsid w:val="00013370"/>
    <w:rsid w:val="00022EC0"/>
    <w:rsid w:val="000360EC"/>
    <w:rsid w:val="00040F0B"/>
    <w:rsid w:val="000443E6"/>
    <w:rsid w:val="00046223"/>
    <w:rsid w:val="00057FDC"/>
    <w:rsid w:val="00061DB3"/>
    <w:rsid w:val="000639E5"/>
    <w:rsid w:val="00063DD6"/>
    <w:rsid w:val="0006787F"/>
    <w:rsid w:val="000725C9"/>
    <w:rsid w:val="000759A6"/>
    <w:rsid w:val="0008001E"/>
    <w:rsid w:val="00091432"/>
    <w:rsid w:val="00091AFC"/>
    <w:rsid w:val="00092365"/>
    <w:rsid w:val="00094FE1"/>
    <w:rsid w:val="00096685"/>
    <w:rsid w:val="000A1C94"/>
    <w:rsid w:val="000B3A94"/>
    <w:rsid w:val="000B6C5C"/>
    <w:rsid w:val="000C1E25"/>
    <w:rsid w:val="000C439A"/>
    <w:rsid w:val="000C6312"/>
    <w:rsid w:val="000C6955"/>
    <w:rsid w:val="000C7B98"/>
    <w:rsid w:val="000D3B7B"/>
    <w:rsid w:val="000E1BEB"/>
    <w:rsid w:val="000F29EC"/>
    <w:rsid w:val="00110A36"/>
    <w:rsid w:val="00113BAB"/>
    <w:rsid w:val="00131E1E"/>
    <w:rsid w:val="001434B5"/>
    <w:rsid w:val="00151B7E"/>
    <w:rsid w:val="00153404"/>
    <w:rsid w:val="0015359B"/>
    <w:rsid w:val="00155556"/>
    <w:rsid w:val="00155E66"/>
    <w:rsid w:val="00160C7E"/>
    <w:rsid w:val="00166002"/>
    <w:rsid w:val="001662CB"/>
    <w:rsid w:val="00181303"/>
    <w:rsid w:val="00184A3C"/>
    <w:rsid w:val="001A064D"/>
    <w:rsid w:val="001A2999"/>
    <w:rsid w:val="001B73EE"/>
    <w:rsid w:val="001C0A31"/>
    <w:rsid w:val="001E3B04"/>
    <w:rsid w:val="0021058B"/>
    <w:rsid w:val="002161B1"/>
    <w:rsid w:val="0021722B"/>
    <w:rsid w:val="00222056"/>
    <w:rsid w:val="00243C3D"/>
    <w:rsid w:val="00256189"/>
    <w:rsid w:val="00277D1E"/>
    <w:rsid w:val="0028414B"/>
    <w:rsid w:val="00295287"/>
    <w:rsid w:val="002A5C02"/>
    <w:rsid w:val="002B73A4"/>
    <w:rsid w:val="002C624E"/>
    <w:rsid w:val="002D0B86"/>
    <w:rsid w:val="002D135B"/>
    <w:rsid w:val="002D30D7"/>
    <w:rsid w:val="002D4F6F"/>
    <w:rsid w:val="002D52FF"/>
    <w:rsid w:val="002E3ED9"/>
    <w:rsid w:val="002E57A1"/>
    <w:rsid w:val="002F20FE"/>
    <w:rsid w:val="002F310D"/>
    <w:rsid w:val="002F6CBE"/>
    <w:rsid w:val="002F7860"/>
    <w:rsid w:val="00306C10"/>
    <w:rsid w:val="00310DD1"/>
    <w:rsid w:val="00315C03"/>
    <w:rsid w:val="003224F8"/>
    <w:rsid w:val="003304F4"/>
    <w:rsid w:val="003315F4"/>
    <w:rsid w:val="00332296"/>
    <w:rsid w:val="00334856"/>
    <w:rsid w:val="00347040"/>
    <w:rsid w:val="003506BC"/>
    <w:rsid w:val="00351E98"/>
    <w:rsid w:val="00356E66"/>
    <w:rsid w:val="00360994"/>
    <w:rsid w:val="003655D7"/>
    <w:rsid w:val="0037081E"/>
    <w:rsid w:val="003760E1"/>
    <w:rsid w:val="00380E55"/>
    <w:rsid w:val="00381A4B"/>
    <w:rsid w:val="0038734D"/>
    <w:rsid w:val="003941D4"/>
    <w:rsid w:val="00395B4D"/>
    <w:rsid w:val="003961BE"/>
    <w:rsid w:val="003B3059"/>
    <w:rsid w:val="003B5479"/>
    <w:rsid w:val="003C148A"/>
    <w:rsid w:val="003D15D4"/>
    <w:rsid w:val="003F6E71"/>
    <w:rsid w:val="00402557"/>
    <w:rsid w:val="00404926"/>
    <w:rsid w:val="004158B6"/>
    <w:rsid w:val="00422CB9"/>
    <w:rsid w:val="00424BBC"/>
    <w:rsid w:val="00427C16"/>
    <w:rsid w:val="004421BD"/>
    <w:rsid w:val="00443003"/>
    <w:rsid w:val="00443649"/>
    <w:rsid w:val="0044546E"/>
    <w:rsid w:val="00445C75"/>
    <w:rsid w:val="00446920"/>
    <w:rsid w:val="004523AB"/>
    <w:rsid w:val="0046521E"/>
    <w:rsid w:val="004707EF"/>
    <w:rsid w:val="00477E27"/>
    <w:rsid w:val="004813F7"/>
    <w:rsid w:val="00482245"/>
    <w:rsid w:val="0048653E"/>
    <w:rsid w:val="0049697B"/>
    <w:rsid w:val="004A434D"/>
    <w:rsid w:val="004C0572"/>
    <w:rsid w:val="004C75B1"/>
    <w:rsid w:val="004C7E54"/>
    <w:rsid w:val="004D7100"/>
    <w:rsid w:val="00501A0E"/>
    <w:rsid w:val="00504F13"/>
    <w:rsid w:val="00515AD0"/>
    <w:rsid w:val="0052332F"/>
    <w:rsid w:val="005317C2"/>
    <w:rsid w:val="005412BF"/>
    <w:rsid w:val="005464BB"/>
    <w:rsid w:val="00546C0D"/>
    <w:rsid w:val="00552E4F"/>
    <w:rsid w:val="005651F9"/>
    <w:rsid w:val="0056603B"/>
    <w:rsid w:val="005830B2"/>
    <w:rsid w:val="00592A61"/>
    <w:rsid w:val="005A26BC"/>
    <w:rsid w:val="005B1640"/>
    <w:rsid w:val="005B3D02"/>
    <w:rsid w:val="005C1250"/>
    <w:rsid w:val="005C1DFD"/>
    <w:rsid w:val="005C2630"/>
    <w:rsid w:val="005C2940"/>
    <w:rsid w:val="005D0070"/>
    <w:rsid w:val="005D19C7"/>
    <w:rsid w:val="005D4A19"/>
    <w:rsid w:val="005D5C9C"/>
    <w:rsid w:val="006118A8"/>
    <w:rsid w:val="00615B10"/>
    <w:rsid w:val="00615C59"/>
    <w:rsid w:val="0061669B"/>
    <w:rsid w:val="00644BEA"/>
    <w:rsid w:val="006450C1"/>
    <w:rsid w:val="006510D5"/>
    <w:rsid w:val="0066019E"/>
    <w:rsid w:val="006764E3"/>
    <w:rsid w:val="00676955"/>
    <w:rsid w:val="00680746"/>
    <w:rsid w:val="00686E66"/>
    <w:rsid w:val="0069489C"/>
    <w:rsid w:val="006948C3"/>
    <w:rsid w:val="006A00A7"/>
    <w:rsid w:val="006A4E61"/>
    <w:rsid w:val="006A6FC6"/>
    <w:rsid w:val="006B316D"/>
    <w:rsid w:val="006B35B8"/>
    <w:rsid w:val="006B360C"/>
    <w:rsid w:val="006B3F5E"/>
    <w:rsid w:val="006B612D"/>
    <w:rsid w:val="006B6E7E"/>
    <w:rsid w:val="006D606E"/>
    <w:rsid w:val="006F181A"/>
    <w:rsid w:val="006F2D6F"/>
    <w:rsid w:val="006F5B7E"/>
    <w:rsid w:val="006F791B"/>
    <w:rsid w:val="0070302C"/>
    <w:rsid w:val="0071276B"/>
    <w:rsid w:val="00714549"/>
    <w:rsid w:val="0072136C"/>
    <w:rsid w:val="00724661"/>
    <w:rsid w:val="0074337B"/>
    <w:rsid w:val="00773C55"/>
    <w:rsid w:val="0077638A"/>
    <w:rsid w:val="00781FFA"/>
    <w:rsid w:val="007830CD"/>
    <w:rsid w:val="0078739B"/>
    <w:rsid w:val="00787BA7"/>
    <w:rsid w:val="007964A4"/>
    <w:rsid w:val="007A177E"/>
    <w:rsid w:val="007B0612"/>
    <w:rsid w:val="007C3ECD"/>
    <w:rsid w:val="007C5237"/>
    <w:rsid w:val="007C5430"/>
    <w:rsid w:val="007C7980"/>
    <w:rsid w:val="007D07AD"/>
    <w:rsid w:val="007D5BA7"/>
    <w:rsid w:val="007F71E1"/>
    <w:rsid w:val="008017FD"/>
    <w:rsid w:val="00801E6D"/>
    <w:rsid w:val="008048BE"/>
    <w:rsid w:val="00806415"/>
    <w:rsid w:val="008074B3"/>
    <w:rsid w:val="00810396"/>
    <w:rsid w:val="0081402B"/>
    <w:rsid w:val="00821178"/>
    <w:rsid w:val="0082595B"/>
    <w:rsid w:val="00827CA9"/>
    <w:rsid w:val="0083049A"/>
    <w:rsid w:val="00833658"/>
    <w:rsid w:val="00834EEF"/>
    <w:rsid w:val="00847377"/>
    <w:rsid w:val="00850B1C"/>
    <w:rsid w:val="00853F31"/>
    <w:rsid w:val="00856DA8"/>
    <w:rsid w:val="008636E1"/>
    <w:rsid w:val="00864326"/>
    <w:rsid w:val="00876F3B"/>
    <w:rsid w:val="008815F1"/>
    <w:rsid w:val="008823DD"/>
    <w:rsid w:val="00886DB3"/>
    <w:rsid w:val="008958CB"/>
    <w:rsid w:val="00896E60"/>
    <w:rsid w:val="008A1E5F"/>
    <w:rsid w:val="008B2419"/>
    <w:rsid w:val="008C388A"/>
    <w:rsid w:val="008C7308"/>
    <w:rsid w:val="008F3B01"/>
    <w:rsid w:val="008F4DC6"/>
    <w:rsid w:val="008F64CA"/>
    <w:rsid w:val="008F7891"/>
    <w:rsid w:val="00903000"/>
    <w:rsid w:val="009112FA"/>
    <w:rsid w:val="00916CAC"/>
    <w:rsid w:val="00935437"/>
    <w:rsid w:val="00940793"/>
    <w:rsid w:val="009413F0"/>
    <w:rsid w:val="00943BFB"/>
    <w:rsid w:val="00943F82"/>
    <w:rsid w:val="00974D40"/>
    <w:rsid w:val="009776A8"/>
    <w:rsid w:val="0099270D"/>
    <w:rsid w:val="00996AB8"/>
    <w:rsid w:val="009A3119"/>
    <w:rsid w:val="009A74F1"/>
    <w:rsid w:val="009B0D09"/>
    <w:rsid w:val="009B3FE3"/>
    <w:rsid w:val="009B59BF"/>
    <w:rsid w:val="009C2608"/>
    <w:rsid w:val="009D539D"/>
    <w:rsid w:val="009D5D70"/>
    <w:rsid w:val="009E1AC3"/>
    <w:rsid w:val="009F0AA0"/>
    <w:rsid w:val="009F2AA2"/>
    <w:rsid w:val="009F7841"/>
    <w:rsid w:val="00A11120"/>
    <w:rsid w:val="00A22319"/>
    <w:rsid w:val="00A23ADC"/>
    <w:rsid w:val="00A31096"/>
    <w:rsid w:val="00A4395A"/>
    <w:rsid w:val="00A47471"/>
    <w:rsid w:val="00A51091"/>
    <w:rsid w:val="00A52730"/>
    <w:rsid w:val="00A52F29"/>
    <w:rsid w:val="00A5391D"/>
    <w:rsid w:val="00A66211"/>
    <w:rsid w:val="00A707EF"/>
    <w:rsid w:val="00A832CE"/>
    <w:rsid w:val="00A86B56"/>
    <w:rsid w:val="00A874EB"/>
    <w:rsid w:val="00A87D73"/>
    <w:rsid w:val="00A914D1"/>
    <w:rsid w:val="00A93509"/>
    <w:rsid w:val="00A93FDA"/>
    <w:rsid w:val="00AA3F59"/>
    <w:rsid w:val="00AA4A21"/>
    <w:rsid w:val="00AB45AF"/>
    <w:rsid w:val="00AB5376"/>
    <w:rsid w:val="00AC3D95"/>
    <w:rsid w:val="00AC4F02"/>
    <w:rsid w:val="00AC794D"/>
    <w:rsid w:val="00AE0DC2"/>
    <w:rsid w:val="00AE3186"/>
    <w:rsid w:val="00AE3C2A"/>
    <w:rsid w:val="00AF1B8E"/>
    <w:rsid w:val="00AF3E1E"/>
    <w:rsid w:val="00B044A6"/>
    <w:rsid w:val="00B10B1C"/>
    <w:rsid w:val="00B11E29"/>
    <w:rsid w:val="00B2184A"/>
    <w:rsid w:val="00B31562"/>
    <w:rsid w:val="00B35A3E"/>
    <w:rsid w:val="00B37D35"/>
    <w:rsid w:val="00B462CC"/>
    <w:rsid w:val="00B6697E"/>
    <w:rsid w:val="00B72F93"/>
    <w:rsid w:val="00B7674A"/>
    <w:rsid w:val="00B85795"/>
    <w:rsid w:val="00BA1DCB"/>
    <w:rsid w:val="00BA3916"/>
    <w:rsid w:val="00BA4010"/>
    <w:rsid w:val="00BB122F"/>
    <w:rsid w:val="00BB51B1"/>
    <w:rsid w:val="00BC1883"/>
    <w:rsid w:val="00BC26AC"/>
    <w:rsid w:val="00BC2B7C"/>
    <w:rsid w:val="00BC7752"/>
    <w:rsid w:val="00BD3873"/>
    <w:rsid w:val="00BD4269"/>
    <w:rsid w:val="00BD6D3B"/>
    <w:rsid w:val="00BE1F14"/>
    <w:rsid w:val="00BE36EB"/>
    <w:rsid w:val="00BF067F"/>
    <w:rsid w:val="00BF6C55"/>
    <w:rsid w:val="00C16B80"/>
    <w:rsid w:val="00C2607F"/>
    <w:rsid w:val="00C3256B"/>
    <w:rsid w:val="00C33AEF"/>
    <w:rsid w:val="00C415B1"/>
    <w:rsid w:val="00C439DA"/>
    <w:rsid w:val="00C53018"/>
    <w:rsid w:val="00C533F3"/>
    <w:rsid w:val="00C61CB5"/>
    <w:rsid w:val="00C62F38"/>
    <w:rsid w:val="00C64A61"/>
    <w:rsid w:val="00C67434"/>
    <w:rsid w:val="00C81372"/>
    <w:rsid w:val="00C81C79"/>
    <w:rsid w:val="00C8288A"/>
    <w:rsid w:val="00C84D28"/>
    <w:rsid w:val="00C95D36"/>
    <w:rsid w:val="00CA2EB3"/>
    <w:rsid w:val="00CB48F9"/>
    <w:rsid w:val="00CC0626"/>
    <w:rsid w:val="00CC19F7"/>
    <w:rsid w:val="00CC216F"/>
    <w:rsid w:val="00CC35E8"/>
    <w:rsid w:val="00CD0096"/>
    <w:rsid w:val="00CE7FAF"/>
    <w:rsid w:val="00CF2D05"/>
    <w:rsid w:val="00D26C5E"/>
    <w:rsid w:val="00D30B8E"/>
    <w:rsid w:val="00D3705E"/>
    <w:rsid w:val="00D542B4"/>
    <w:rsid w:val="00D63E0B"/>
    <w:rsid w:val="00D75C29"/>
    <w:rsid w:val="00D80591"/>
    <w:rsid w:val="00D82005"/>
    <w:rsid w:val="00D9001D"/>
    <w:rsid w:val="00D901CC"/>
    <w:rsid w:val="00D93D84"/>
    <w:rsid w:val="00DB07C5"/>
    <w:rsid w:val="00DB50E8"/>
    <w:rsid w:val="00DC01DC"/>
    <w:rsid w:val="00DD5EE1"/>
    <w:rsid w:val="00DE037E"/>
    <w:rsid w:val="00DE3C33"/>
    <w:rsid w:val="00E059AB"/>
    <w:rsid w:val="00E104D6"/>
    <w:rsid w:val="00E250EB"/>
    <w:rsid w:val="00E271C1"/>
    <w:rsid w:val="00E308B4"/>
    <w:rsid w:val="00E30A87"/>
    <w:rsid w:val="00E50ECC"/>
    <w:rsid w:val="00E64FCF"/>
    <w:rsid w:val="00E7299F"/>
    <w:rsid w:val="00E77B78"/>
    <w:rsid w:val="00E800D0"/>
    <w:rsid w:val="00E820B2"/>
    <w:rsid w:val="00E865F8"/>
    <w:rsid w:val="00E91B19"/>
    <w:rsid w:val="00E9259E"/>
    <w:rsid w:val="00E92D5D"/>
    <w:rsid w:val="00EB025D"/>
    <w:rsid w:val="00EC0658"/>
    <w:rsid w:val="00EC1AD8"/>
    <w:rsid w:val="00ED3A4F"/>
    <w:rsid w:val="00EE57D5"/>
    <w:rsid w:val="00EF1D89"/>
    <w:rsid w:val="00EF42D9"/>
    <w:rsid w:val="00EF4FC5"/>
    <w:rsid w:val="00EF7C5C"/>
    <w:rsid w:val="00F0005B"/>
    <w:rsid w:val="00F071F8"/>
    <w:rsid w:val="00F11B8A"/>
    <w:rsid w:val="00F1382D"/>
    <w:rsid w:val="00F13E51"/>
    <w:rsid w:val="00F14EC8"/>
    <w:rsid w:val="00F37D60"/>
    <w:rsid w:val="00F54A15"/>
    <w:rsid w:val="00F63972"/>
    <w:rsid w:val="00F729EE"/>
    <w:rsid w:val="00F77E0F"/>
    <w:rsid w:val="00F82228"/>
    <w:rsid w:val="00F825B6"/>
    <w:rsid w:val="00F847BF"/>
    <w:rsid w:val="00F86DFA"/>
    <w:rsid w:val="00F91F36"/>
    <w:rsid w:val="00FB13FF"/>
    <w:rsid w:val="00FB23B1"/>
    <w:rsid w:val="00FB3760"/>
    <w:rsid w:val="00FC2A5C"/>
    <w:rsid w:val="00FC638E"/>
    <w:rsid w:val="00FC7D0D"/>
    <w:rsid w:val="00FD065D"/>
    <w:rsid w:val="00FD207B"/>
    <w:rsid w:val="00FD4CED"/>
    <w:rsid w:val="00FD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6C85AC"/>
  <w15:docId w15:val="{2A30CF8B-C1D3-4AC7-9D63-EEB412AF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uiPriority="9" w:qFormat="1"/>
    <w:lsdException w:name="heading 9" w:locked="1" w:uiPriority="9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21" w:qFormat="1"/>
    <w:lsdException w:name="Subtle Reference" w:uiPriority="45"/>
    <w:lsdException w:name="Intense Reference" w:uiPriority="32" w:qFormat="1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1B19"/>
    <w:pPr>
      <w:spacing w:after="120" w:line="360" w:lineRule="auto"/>
    </w:pPr>
    <w:rPr>
      <w:rFonts w:ascii="Arial" w:eastAsia="Times New Roman" w:hAnsi="Arial"/>
      <w:sz w:val="22"/>
      <w:szCs w:val="24"/>
    </w:rPr>
  </w:style>
  <w:style w:type="paragraph" w:styleId="Heading1">
    <w:name w:val="heading 1"/>
    <w:next w:val="Normal"/>
    <w:link w:val="Heading1Char"/>
    <w:qFormat/>
    <w:rsid w:val="00BE1F14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D24727" w:themeColor="accent1"/>
      <w:kern w:val="32"/>
      <w:sz w:val="32"/>
      <w:szCs w:val="32"/>
      <w:lang w:eastAsia="en-AU"/>
    </w:rPr>
  </w:style>
  <w:style w:type="paragraph" w:styleId="Heading2">
    <w:name w:val="heading 2"/>
    <w:next w:val="Normal"/>
    <w:link w:val="Heading2Char"/>
    <w:qFormat/>
    <w:rsid w:val="00BE1F14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D24727" w:themeColor="accent1"/>
      <w:sz w:val="28"/>
      <w:szCs w:val="28"/>
      <w:lang w:eastAsia="en-AU"/>
    </w:rPr>
  </w:style>
  <w:style w:type="paragraph" w:styleId="Heading3">
    <w:name w:val="heading 3"/>
    <w:next w:val="Normal"/>
    <w:link w:val="Heading3Char"/>
    <w:uiPriority w:val="9"/>
    <w:qFormat/>
    <w:rsid w:val="00BE1F14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color w:val="D24727" w:themeColor="accent1"/>
      <w:sz w:val="26"/>
      <w:szCs w:val="26"/>
      <w:lang w:eastAsia="en-AU"/>
    </w:rPr>
  </w:style>
  <w:style w:type="paragraph" w:styleId="Heading4">
    <w:name w:val="heading 4"/>
    <w:basedOn w:val="Heading3"/>
    <w:link w:val="Heading4Char"/>
    <w:uiPriority w:val="9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uiPriority w:val="9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013370"/>
    <w:pPr>
      <w:pBdr>
        <w:bottom w:val="single" w:sz="4" w:space="1" w:color="C63C1B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</w:rPr>
  </w:style>
  <w:style w:type="paragraph" w:styleId="ListBullet">
    <w:name w:val="List Bullet"/>
    <w:rsid w:val="00DB07C5"/>
    <w:pPr>
      <w:numPr>
        <w:numId w:val="2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013370"/>
    <w:pPr>
      <w:spacing w:before="240" w:after="240" w:line="300" w:lineRule="atLeast"/>
    </w:pPr>
    <w:rPr>
      <w:rFonts w:ascii="Arial" w:eastAsia="Times New Roman" w:hAnsi="Arial" w:cs="Arial"/>
      <w:b/>
      <w:bCs/>
      <w:color w:val="C63C1B"/>
      <w:kern w:val="32"/>
      <w:sz w:val="28"/>
      <w:szCs w:val="26"/>
      <w:lang w:eastAsia="en-AU"/>
    </w:rPr>
  </w:style>
  <w:style w:type="paragraph" w:customStyle="1" w:styleId="IMHAi">
    <w:name w:val="IMHA i."/>
    <w:aliases w:val="ii.,iii."/>
    <w:rsid w:val="00DB07C5"/>
    <w:pPr>
      <w:numPr>
        <w:ilvl w:val="2"/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icture">
    <w:name w:val="IMH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caption">
    <w:name w:val="IMHA caption"/>
    <w:basedOn w:val="Normal"/>
    <w:next w:val="Normal"/>
    <w:rsid w:val="00DB07C5"/>
    <w:rPr>
      <w:i/>
      <w:sz w:val="20"/>
    </w:rPr>
  </w:style>
  <w:style w:type="paragraph" w:customStyle="1" w:styleId="IMHAquotation">
    <w:name w:val="IMHA quotation"/>
    <w:basedOn w:val="IMHApicture"/>
    <w:rsid w:val="00DB07C5"/>
    <w:pPr>
      <w:ind w:left="720"/>
    </w:pPr>
    <w:rPr>
      <w:i/>
    </w:rPr>
  </w:style>
  <w:style w:type="paragraph" w:customStyle="1" w:styleId="IMHA1">
    <w:name w:val="IMHA 1."/>
    <w:aliases w:val="2.,3."/>
    <w:rsid w:val="00DB07C5"/>
    <w:pPr>
      <w:numPr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a">
    <w:name w:val="IMH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</w:rPr>
  </w:style>
  <w:style w:type="character" w:styleId="Hyperlink">
    <w:name w:val="Hyperlink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uiPriority w:val="39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IMHAdefinition">
    <w:name w:val="IMH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IMHADocumentText">
    <w:name w:val="IMH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customStyle="1" w:styleId="IMHAHiddenText">
    <w:name w:val="IMHA Hidden Text"/>
    <w:rsid w:val="000759A6"/>
    <w:rPr>
      <w:rFonts w:ascii="Arial" w:hAnsi="Arial"/>
      <w:vanish/>
      <w:color w:val="3366FF"/>
    </w:rPr>
  </w:style>
  <w:style w:type="paragraph" w:customStyle="1" w:styleId="IMHALetterHeading">
    <w:name w:val="IMH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</w:rPr>
  </w:style>
  <w:style w:type="paragraph" w:customStyle="1" w:styleId="IMHALetterText">
    <w:name w:val="IMH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rogram">
    <w:name w:val="IMHA Program"/>
    <w:basedOn w:val="Header"/>
    <w:next w:val="Normal"/>
    <w:rsid w:val="00013370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IMHAPublicationdate">
    <w:name w:val="IMH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013370"/>
    <w:pPr>
      <w:spacing w:before="160" w:after="40" w:line="300" w:lineRule="atLeast"/>
    </w:pPr>
    <w:rPr>
      <w:rFonts w:ascii="Arial" w:eastAsia="Times New Roman" w:hAnsi="Arial" w:cs="Arial"/>
      <w:b/>
      <w:bCs/>
      <w:iCs/>
      <w:color w:val="C63C1B"/>
      <w:sz w:val="26"/>
      <w:szCs w:val="28"/>
      <w:lang w:eastAsia="en-AU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  <w:lang w:eastAsia="en-AU"/>
    </w:rPr>
  </w:style>
  <w:style w:type="paragraph" w:customStyle="1" w:styleId="Appendix">
    <w:name w:val="Appendix"/>
    <w:next w:val="Normal"/>
    <w:rsid w:val="00013370"/>
    <w:pPr>
      <w:numPr>
        <w:numId w:val="1"/>
      </w:numPr>
      <w:spacing w:before="240" w:after="240" w:line="280" w:lineRule="exact"/>
    </w:pPr>
    <w:rPr>
      <w:rFonts w:ascii="Arial" w:eastAsia="Times New Roman" w:hAnsi="Arial" w:cs="Arial"/>
      <w:b/>
      <w:bCs/>
      <w:color w:val="C63C1B"/>
      <w:kern w:val="32"/>
      <w:sz w:val="28"/>
      <w:szCs w:val="28"/>
      <w:lang w:eastAsia="en-AU"/>
    </w:rPr>
  </w:style>
  <w:style w:type="paragraph" w:customStyle="1" w:styleId="IMHAdivision">
    <w:name w:val="IMHA division"/>
    <w:basedOn w:val="Normal"/>
    <w:next w:val="IMHAauthor"/>
    <w:rsid w:val="00013370"/>
    <w:pPr>
      <w:spacing w:before="60" w:after="240"/>
    </w:pPr>
    <w:rPr>
      <w:b/>
      <w:color w:val="C63C1B"/>
      <w:sz w:val="28"/>
      <w:szCs w:val="28"/>
      <w:lang w:eastAsia="en-AU"/>
    </w:rPr>
  </w:style>
  <w:style w:type="paragraph" w:customStyle="1" w:styleId="IMHAauthor">
    <w:name w:val="IMHA author"/>
    <w:basedOn w:val="Normal"/>
    <w:next w:val="IMHAdivision"/>
    <w:rsid w:val="00013370"/>
    <w:pPr>
      <w:spacing w:before="240" w:after="60"/>
    </w:pPr>
    <w:rPr>
      <w:b/>
      <w:color w:val="C63C1B"/>
      <w:sz w:val="28"/>
      <w:szCs w:val="28"/>
      <w:lang w:eastAsia="en-AU"/>
    </w:rPr>
  </w:style>
  <w:style w:type="paragraph" w:customStyle="1" w:styleId="Contents">
    <w:name w:val="Contents"/>
    <w:basedOn w:val="IMHAdivision"/>
    <w:next w:val="Normal"/>
    <w:rsid w:val="00013370"/>
  </w:style>
  <w:style w:type="paragraph" w:customStyle="1" w:styleId="Filename">
    <w:name w:val="Filename"/>
    <w:basedOn w:val="Normal"/>
    <w:rsid w:val="00013370"/>
    <w:pPr>
      <w:pBdr>
        <w:top w:val="single" w:sz="4" w:space="1" w:color="C63C1B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uiPriority w:val="10"/>
    <w:qFormat/>
    <w:locked/>
    <w:rsid w:val="00013370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character" w:customStyle="1" w:styleId="TitleChar">
    <w:name w:val="Title Char"/>
    <w:link w:val="Title"/>
    <w:uiPriority w:val="10"/>
    <w:rsid w:val="00013370"/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paragraph" w:customStyle="1" w:styleId="IMHAdate">
    <w:name w:val="IMH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IMHApublicationdate0">
    <w:name w:val="IMH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10"/>
      </w:numPr>
      <w:contextualSpacing/>
    </w:pPr>
  </w:style>
  <w:style w:type="paragraph" w:styleId="ListNumber">
    <w:name w:val="List Number"/>
    <w:basedOn w:val="Normal"/>
    <w:rsid w:val="008B2419"/>
    <w:pPr>
      <w:numPr>
        <w:numId w:val="5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6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7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8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4813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6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455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C2B7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B316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B31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316D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31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316D"/>
    <w:rPr>
      <w:rFonts w:ascii="Arial" w:eastAsia="Times New Roman" w:hAnsi="Arial"/>
      <w:b/>
      <w:bCs/>
    </w:rPr>
  </w:style>
  <w:style w:type="character" w:customStyle="1" w:styleId="Heading1Char">
    <w:name w:val="Heading 1 Char"/>
    <w:basedOn w:val="DefaultParagraphFont"/>
    <w:link w:val="Heading1"/>
    <w:rsid w:val="00BE1F14"/>
    <w:rPr>
      <w:rFonts w:ascii="Arial" w:eastAsia="Times New Roman" w:hAnsi="Arial" w:cs="Arial"/>
      <w:b/>
      <w:bCs/>
      <w:color w:val="D24727" w:themeColor="accent1"/>
      <w:kern w:val="32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BE1F14"/>
    <w:rPr>
      <w:rFonts w:ascii="Arial" w:eastAsia="Times New Roman" w:hAnsi="Arial" w:cs="Arial"/>
      <w:b/>
      <w:bCs/>
      <w:iCs/>
      <w:color w:val="D24727" w:themeColor="accent1"/>
      <w:sz w:val="28"/>
      <w:szCs w:val="28"/>
      <w:lang w:eastAsia="en-AU"/>
    </w:rPr>
  </w:style>
  <w:style w:type="paragraph" w:styleId="Caption">
    <w:name w:val="caption"/>
    <w:basedOn w:val="Normal"/>
    <w:next w:val="Normal"/>
    <w:unhideWhenUsed/>
    <w:qFormat/>
    <w:locked/>
    <w:rsid w:val="00E059A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unhideWhenUsed/>
    <w:rsid w:val="00063DD6"/>
    <w:rPr>
      <w:rFonts w:ascii="Arial" w:eastAsia="Times New Roman" w:hAnsi="Arial"/>
      <w:sz w:val="22"/>
      <w:szCs w:val="24"/>
    </w:rPr>
  </w:style>
  <w:style w:type="character" w:styleId="Mention">
    <w:name w:val="Mention"/>
    <w:basedOn w:val="DefaultParagraphFont"/>
    <w:uiPriority w:val="99"/>
    <w:unhideWhenUsed/>
    <w:rsid w:val="00B7674A"/>
    <w:rPr>
      <w:color w:val="2B579A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BE1F14"/>
    <w:rPr>
      <w:rFonts w:ascii="Arial" w:eastAsia="Times New Roman" w:hAnsi="Arial" w:cs="Arial"/>
      <w:b/>
      <w:bCs/>
      <w:color w:val="D24727" w:themeColor="accent1"/>
      <w:sz w:val="26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74337B"/>
    <w:rPr>
      <w:rFonts w:ascii="Arial" w:eastAsia="Times New Roman" w:hAnsi="Arial" w:cs="Arial"/>
      <w:b/>
      <w:bCs/>
      <w:sz w:val="24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74337B"/>
    <w:rPr>
      <w:rFonts w:ascii="Arial" w:eastAsia="Times New Roman" w:hAnsi="Arial"/>
      <w:b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74337B"/>
    <w:rPr>
      <w:rFonts w:ascii="Arial" w:eastAsia="Times New Roman" w:hAnsi="Arial"/>
      <w:b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74337B"/>
    <w:rPr>
      <w:rFonts w:ascii="Arial" w:eastAsia="Times New Roman" w:hAnsi="Arial"/>
      <w:b/>
      <w:sz w:val="22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74337B"/>
    <w:rPr>
      <w:rFonts w:ascii="Arial" w:eastAsia="Times New Roman" w:hAnsi="Arial"/>
      <w:b/>
      <w:sz w:val="22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74337B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d-ID" w:eastAsia="ja-JP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74337B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d-ID" w:eastAsia="ja-JP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74337B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2"/>
      <w:lang w:val="id-ID" w:eastAsia="ja-JP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74337B"/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szCs w:val="22"/>
      <w:lang w:val="id-ID" w:eastAsia="ja-JP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74337B"/>
    <w:rPr>
      <w:i/>
      <w:iCs/>
      <w:color w:val="9D341D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4337B"/>
    <w:pPr>
      <w:pBdr>
        <w:top w:val="single" w:sz="4" w:space="10" w:color="9D341D" w:themeColor="accent1" w:themeShade="BF"/>
        <w:bottom w:val="single" w:sz="4" w:space="10" w:color="9D341D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9D341D" w:themeColor="accent1" w:themeShade="BF"/>
      <w:kern w:val="2"/>
      <w:szCs w:val="22"/>
      <w:lang w:val="id-ID" w:eastAsia="ja-JP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4337B"/>
    <w:rPr>
      <w:rFonts w:asciiTheme="minorHAnsi" w:eastAsiaTheme="minorEastAsia" w:hAnsiTheme="minorHAnsi" w:cstheme="minorBidi"/>
      <w:i/>
      <w:iCs/>
      <w:color w:val="9D341D" w:themeColor="accent1" w:themeShade="BF"/>
      <w:kern w:val="2"/>
      <w:sz w:val="22"/>
      <w:szCs w:val="22"/>
      <w:lang w:val="id-ID" w:eastAsia="ja-JP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74337B"/>
    <w:rPr>
      <w:b/>
      <w:bCs/>
      <w:smallCaps/>
      <w:color w:val="9D341D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2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contact@imha.vic.gov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imha.vic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9030\AppData\Local\Microsoft\Windows\INetCache\Content.Outlook\KX4AQSH8\Know%20your%20rights%20-%20I%20want%20more%20say%20in%20my%20treatment.dotx" TargetMode="External"/></Relationships>
</file>

<file path=word/theme/theme1.xml><?xml version="1.0" encoding="utf-8"?>
<a:theme xmlns:a="http://schemas.openxmlformats.org/drawingml/2006/main" name="Advantage">
  <a:themeElements>
    <a:clrScheme name="IMH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24727"/>
      </a:accent1>
      <a:accent2>
        <a:srgbClr val="F99B25"/>
      </a:accent2>
      <a:accent3>
        <a:srgbClr val="706359"/>
      </a:accent3>
      <a:accent4>
        <a:srgbClr val="1E988A"/>
      </a:accent4>
      <a:accent5>
        <a:srgbClr val="BBBC89"/>
      </a:accent5>
      <a:accent6>
        <a:srgbClr val="F2E999"/>
      </a:accent6>
      <a:hlink>
        <a:srgbClr val="0563C1"/>
      </a:hlink>
      <a:folHlink>
        <a:srgbClr val="954F72"/>
      </a:folHlink>
    </a:clrScheme>
    <a:fontScheme name="Advantage">
      <a:maj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48540a-070e-42a0-bc90-6b075f3bd604">
      <Value>688</Value>
      <Value>58</Value>
    </TaxCatchAll>
    <lcf76f155ced4ddcb4097134ff3c332f xmlns="51b6e2eb-ecd6-448c-a4e4-4d85f568c96a" xsi:nil="true"/>
    <Person xmlns="51b6e2eb-ecd6-448c-a4e4-4d85f568c96a">
      <UserInfo>
        <DisplayName/>
        <AccountId xsi:nil="true"/>
        <AccountType/>
      </UserInfo>
    </Person>
    <g0e08bd3800f4789a2eb49265723c930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Mental Health Advocacy</TermName>
          <TermId xmlns="http://schemas.microsoft.com/office/infopath/2007/PartnerControls">ce43bc44-1767-4402-a516-235ef5372288</TermId>
        </TermInfo>
      </Terms>
    </g0e08bd3800f4789a2eb49265723c930>
    <k85b50b034274bb086b1881f82103455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Publication</TermName>
          <TermId xmlns="http://schemas.microsoft.com/office/infopath/2007/PartnerControls">1205aaa9-9353-4b65-87e6-8a3fda2a619b</TermId>
        </TermInfo>
      </Terms>
    </k85b50b034274bb086b1881f82103455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etterhead Geelong" ma:contentTypeID="0x0101009059CD6DD4B28A4E8F53C2E3B2B735F700E584138897B0DB488F3E3407D6D10978" ma:contentTypeVersion="5" ma:contentTypeDescription="" ma:contentTypeScope="" ma:versionID="7f9ca28992ca848f8ff9e05027a96cd4">
  <xsd:schema xmlns:xsd="http://www.w3.org/2001/XMLSchema" xmlns:xs="http://www.w3.org/2001/XMLSchema" xmlns:p="http://schemas.microsoft.com/office/2006/metadata/properties" xmlns:ns2="1e48540a-070e-42a0-bc90-6b075f3bd604" xmlns:ns3="51b6e2eb-ecd6-448c-a4e4-4d85f568c96a" targetNamespace="http://schemas.microsoft.com/office/2006/metadata/properties" ma:root="true" ma:fieldsID="9e392dd86b83d559974e1113e1c2c1f5" ns2:_="" ns3:_="">
    <xsd:import namespace="1e48540a-070e-42a0-bc90-6b075f3bd604"/>
    <xsd:import namespace="51b6e2eb-ecd6-448c-a4e4-4d85f568c96a"/>
    <xsd:element name="properties">
      <xsd:complexType>
        <xsd:sequence>
          <xsd:element name="documentManagement">
            <xsd:complexType>
              <xsd:all>
                <xsd:element ref="ns2:g0e08bd3800f4789a2eb49265723c930" minOccurs="0"/>
                <xsd:element ref="ns2:TaxCatchAll" minOccurs="0"/>
                <xsd:element ref="ns2:TaxCatchAllLabel" minOccurs="0"/>
                <xsd:element ref="ns2:k85b50b034274bb086b1881f82103455" minOccurs="0"/>
                <xsd:element ref="ns3:lcf76f155ced4ddcb4097134ff3c332f" minOccurs="0"/>
                <xsd:element ref="ns3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8540a-070e-42a0-bc90-6b075f3bd604" elementFormDefault="qualified">
    <xsd:import namespace="http://schemas.microsoft.com/office/2006/documentManagement/types"/>
    <xsd:import namespace="http://schemas.microsoft.com/office/infopath/2007/PartnerControls"/>
    <xsd:element name="g0e08bd3800f4789a2eb49265723c930" ma:index="8" ma:taxonomy="true" ma:internalName="g0e08bd3800f4789a2eb49265723c930" ma:taxonomyFieldName="Function" ma:displayName="Function" ma:indexed="true" ma:default="" ma:fieldId="{00e08bd3-800f-4789-a2eb-49265723c930}" ma:sspId="b7179f48-4463-4412-9cd9-4172c67e99e7" ma:termSetId="1d2ad7c9-bfb5-41ce-a1c6-c702fab12c30" ma:anchorId="22cbd1a9-af91-4484-9ddc-89d3b6ee7add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4338a7f-f572-4a00-86d2-1f72d3d1a642}" ma:internalName="TaxCatchAll" ma:showField="CatchAllData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4338a7f-f572-4a00-86d2-1f72d3d1a642}" ma:internalName="TaxCatchAllLabel" ma:readOnly="true" ma:showField="CatchAllDataLabel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5b50b034274bb086b1881f82103455" ma:index="12" nillable="true" ma:taxonomy="true" ma:internalName="k85b50b034274bb086b1881f82103455" ma:taxonomyFieldName="Activity" ma:displayName="Activity" ma:indexed="true" ma:default="" ma:fieldId="{485b50b0-3427-4bb0-86b1-881f82103455}" ma:sspId="b7179f48-4463-4412-9cd9-4172c67e99e7" ma:termSetId="1d2ad7c9-bfb5-41ce-a1c6-c702fab12c30" ma:anchorId="0adbc5a3-976a-40b1-bbc1-73af06e2342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6e2eb-ecd6-448c-a4e4-4d85f568c96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displayName="Image Tags_0" ma:hidden="true" ma:internalName="lcf76f155ced4ddcb4097134ff3c332f">
      <xsd:simpleType>
        <xsd:restriction base="dms:Note"/>
      </xsd:simpleType>
    </xsd:element>
    <xsd:element name="Person" ma:index="15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648F60-61B5-4052-8160-5920ED9BED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B200DD-1E85-4655-9D31-A051575D63F1}">
  <ds:schemaRefs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1e48540a-070e-42a0-bc90-6b075f3bd604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51b6e2eb-ecd6-448c-a4e4-4d85f568c96a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0E7E5ADB-4C47-4DC1-B213-C19341B0CFD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8540a-070e-42a0-bc90-6b075f3bd604"/>
    <ds:schemaRef ds:uri="51b6e2eb-ecd6-448c-a4e4-4d85f568c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CB9F53-6E2E-4AF2-8457-B0D872FB55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Know your rights - I want more say in my treatment</Template>
  <TotalTime>102</TotalTime>
  <Pages>6</Pages>
  <Words>1722</Words>
  <Characters>7655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don’t want compulsory treatment - accessible version</vt:lpstr>
    </vt:vector>
  </TitlesOfParts>
  <Manager/>
  <Company>Victoria Legal Aid</Company>
  <LinksUpToDate>false</LinksUpToDate>
  <CharactersWithSpaces>9359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Principles MHW Act May 2025 Punjabi</dc:title>
  <dc:subject>Principles MHW Act May 2025 Punjabi</dc:subject>
  <dc:creator>Indepedent Mental Health Advocacy</dc:creator>
  <cp:keywords/>
  <dc:description/>
  <cp:lastModifiedBy>Muskaan Ahuja</cp:lastModifiedBy>
  <cp:revision>31</cp:revision>
  <cp:lastPrinted>2018-10-01T03:49:00Z</cp:lastPrinted>
  <dcterms:created xsi:type="dcterms:W3CDTF">2025-07-01T07:24:00Z</dcterms:created>
  <dcterms:modified xsi:type="dcterms:W3CDTF">2025-08-18T07:42:00Z</dcterms:modified>
  <cp:category/>
  <dc:language>English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Activity">
    <vt:lpwstr>688;#Publication|1205aaa9-9353-4b65-87e6-8a3fda2a619b</vt:lpwstr>
  </property>
  <property fmtid="{D5CDD505-2E9C-101B-9397-08002B2CF9AE}" pid="4" name="k85b50b034274bb086b1881f82103455">
    <vt:lpwstr>Publication|1205aaa9-9353-4b65-87e6-8a3fda2a619b</vt:lpwstr>
  </property>
  <property fmtid="{D5CDD505-2E9C-101B-9397-08002B2CF9AE}" pid="5" name="ContentTypeId">
    <vt:lpwstr>0x0101009059CD6DD4B28A4E8F53C2E3B2B735F700E584138897B0DB488F3E3407D6D10978</vt:lpwstr>
  </property>
  <property fmtid="{D5CDD505-2E9C-101B-9397-08002B2CF9AE}" pid="6" name="TaxCatchAll">
    <vt:lpwstr>688;#Publication|1205aaa9-9353-4b65-87e6-8a3fda2a619b;#58;#Mental Health Advocacy|ce43bc44-1767-4402-a516-235ef5372288</vt:lpwstr>
  </property>
  <property fmtid="{D5CDD505-2E9C-101B-9397-08002B2CF9AE}" pid="7" name="g0e08bd3800f4789a2eb49265723c930">
    <vt:lpwstr>Mental Health Advocacy|ce43bc44-1767-4402-a516-235ef5372288</vt:lpwstr>
  </property>
  <property fmtid="{D5CDD505-2E9C-101B-9397-08002B2CF9AE}" pid="8" name="Function">
    <vt:lpwstr>58;#Mental Health Advocacy|ce43bc44-1767-4402-a516-235ef5372288</vt:lpwstr>
  </property>
  <property fmtid="{D5CDD505-2E9C-101B-9397-08002B2CF9AE}" pid="9" name="_docset_NoMedatataSyncRequired">
    <vt:lpwstr>False</vt:lpwstr>
  </property>
  <property fmtid="{D5CDD505-2E9C-101B-9397-08002B2CF9AE}" pid="10" name="MediaServiceImageTags">
    <vt:lpwstr/>
  </property>
  <property fmtid="{D5CDD505-2E9C-101B-9397-08002B2CF9AE}" pid="11" name="ClassificationContentMarkingHeaderShapeIds">
    <vt:lpwstr>2ca51c6,18470030,6bec2dfc</vt:lpwstr>
  </property>
  <property fmtid="{D5CDD505-2E9C-101B-9397-08002B2CF9AE}" pid="12" name="ClassificationContentMarkingHeaderFontProps">
    <vt:lpwstr>#000000,11,Calibri</vt:lpwstr>
  </property>
  <property fmtid="{D5CDD505-2E9C-101B-9397-08002B2CF9AE}" pid="13" name="ClassificationContentMarkingHeaderText">
    <vt:lpwstr>OFFICIAL</vt:lpwstr>
  </property>
  <property fmtid="{D5CDD505-2E9C-101B-9397-08002B2CF9AE}" pid="14" name="MSIP_Label_9150236c-7dbd-4fa5-957d-8e3e9c46dc34_Enabled">
    <vt:lpwstr>true</vt:lpwstr>
  </property>
  <property fmtid="{D5CDD505-2E9C-101B-9397-08002B2CF9AE}" pid="15" name="MSIP_Label_9150236c-7dbd-4fa5-957d-8e3e9c46dc34_SetDate">
    <vt:lpwstr>2024-07-10T01:55:37Z</vt:lpwstr>
  </property>
  <property fmtid="{D5CDD505-2E9C-101B-9397-08002B2CF9AE}" pid="16" name="MSIP_Label_9150236c-7dbd-4fa5-957d-8e3e9c46dc34_Method">
    <vt:lpwstr>Privileged</vt:lpwstr>
  </property>
  <property fmtid="{D5CDD505-2E9C-101B-9397-08002B2CF9AE}" pid="17" name="MSIP_Label_9150236c-7dbd-4fa5-957d-8e3e9c46dc34_Name">
    <vt:lpwstr>Official</vt:lpwstr>
  </property>
  <property fmtid="{D5CDD505-2E9C-101B-9397-08002B2CF9AE}" pid="18" name="MSIP_Label_9150236c-7dbd-4fa5-957d-8e3e9c46dc34_SiteId">
    <vt:lpwstr>f6bec780-cd13-49ce-84c7-5d7d94821879</vt:lpwstr>
  </property>
  <property fmtid="{D5CDD505-2E9C-101B-9397-08002B2CF9AE}" pid="19" name="MSIP_Label_9150236c-7dbd-4fa5-957d-8e3e9c46dc34_ActionId">
    <vt:lpwstr>4ef1b80e-1096-4490-b721-d890b5ba1586</vt:lpwstr>
  </property>
  <property fmtid="{D5CDD505-2E9C-101B-9397-08002B2CF9AE}" pid="20" name="MSIP_Label_9150236c-7dbd-4fa5-957d-8e3e9c46dc34_ContentBits">
    <vt:lpwstr>1</vt:lpwstr>
  </property>
</Properties>
</file>