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5D3B604A" w:rsidR="00E91B19" w:rsidRDefault="005B57FB" w:rsidP="00DB402D">
      <w:pPr>
        <w:pStyle w:val="Heading1"/>
      </w:pPr>
      <w:proofErr w:type="spellStart"/>
      <w:r w:rsidRPr="005B57FB">
        <w:rPr>
          <w:rFonts w:ascii="Iskoola Pota" w:hAnsi="Iskoola Pota" w:cs="Iskoola Pota"/>
        </w:rPr>
        <w:t>මානසික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සෞඛ්</w:t>
      </w:r>
      <w:r w:rsidRPr="005B57FB">
        <w:rPr>
          <w:rFonts w:hint="cs"/>
        </w:rPr>
        <w:t>‍</w:t>
      </w:r>
      <w:r w:rsidRPr="005B57FB">
        <w:rPr>
          <w:rFonts w:ascii="Iskoola Pota" w:hAnsi="Iskoola Pota" w:cs="Iskoola Pota"/>
        </w:rPr>
        <w:t>ය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සහ</w:t>
      </w:r>
      <w:proofErr w:type="spellEnd"/>
      <w:r w:rsidRPr="005B57FB">
        <w:t xml:space="preserve"> </w:t>
      </w:r>
      <w:proofErr w:type="spellStart"/>
      <w:r w:rsidRPr="00DB402D">
        <w:rPr>
          <w:rFonts w:ascii="Iskoola Pota" w:hAnsi="Iskoola Pota" w:cs="Iskoola Pota"/>
        </w:rPr>
        <w:t>යහපැවැ</w:t>
      </w:r>
      <w:proofErr w:type="spellEnd"/>
      <w:r w:rsidRPr="00DB402D">
        <w:rPr>
          <w:rFonts w:ascii="Iskoola Pota" w:hAnsi="Iskoola Pota" w:cs="Iskoola Pota" w:hint="cs"/>
          <w:cs/>
        </w:rPr>
        <w:t>තුම්</w:t>
      </w:r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පනතේ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මූලධර්ම</w:t>
      </w:r>
      <w:proofErr w:type="spellEnd"/>
      <w:r w:rsidRPr="005B57FB">
        <w:t xml:space="preserve">: </w:t>
      </w:r>
      <w:proofErr w:type="spellStart"/>
      <w:r w:rsidRPr="005B57FB">
        <w:rPr>
          <w:rFonts w:ascii="Iskoola Pota" w:hAnsi="Iskoola Pota" w:cs="Iskoola Pota"/>
        </w:rPr>
        <w:t>සරල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භාෂාව</w:t>
      </w:r>
      <w:proofErr w:type="spellEnd"/>
    </w:p>
    <w:p w14:paraId="6553DEBE" w14:textId="4AFD33C6" w:rsidR="00005301" w:rsidRPr="00005301" w:rsidRDefault="005B57FB" w:rsidP="005B57FB">
      <w:pPr>
        <w:pStyle w:val="Normalbold"/>
      </w:pPr>
      <w:r w:rsidRPr="005B57FB">
        <w:t xml:space="preserve">2025 </w:t>
      </w:r>
      <w:proofErr w:type="spellStart"/>
      <w:r w:rsidRPr="005B57FB">
        <w:rPr>
          <w:rFonts w:ascii="Iskoola Pota" w:hAnsi="Iskoola Pota" w:cs="Iskoola Pota"/>
        </w:rPr>
        <w:t>මැයි</w:t>
      </w:r>
      <w:proofErr w:type="spellEnd"/>
    </w:p>
    <w:p w14:paraId="4FDE293E" w14:textId="65AE4992" w:rsidR="00974D40" w:rsidRPr="00D867D7" w:rsidRDefault="005B57FB" w:rsidP="005B57FB">
      <w:pPr>
        <w:pStyle w:val="Normalwithborder"/>
        <w:rPr>
          <w:rFonts w:eastAsia="SimSun"/>
          <w:szCs w:val="22"/>
          <w:lang w:val="en-US" w:eastAsia="zh-CN"/>
        </w:rPr>
      </w:pPr>
      <w:r w:rsidRPr="00D867D7">
        <w:rPr>
          <w:szCs w:val="22"/>
        </w:rPr>
        <w:t xml:space="preserve">2022 </w:t>
      </w:r>
      <w:proofErr w:type="spellStart"/>
      <w:r w:rsidRPr="00D867D7">
        <w:rPr>
          <w:rFonts w:ascii="Iskoola Pota" w:hAnsi="Iskoola Pota" w:cs="Iskoola Pota"/>
          <w:szCs w:val="22"/>
        </w:rPr>
        <w:t>මානසික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සෞඛ්</w:t>
      </w:r>
      <w:r w:rsidRPr="00D867D7">
        <w:rPr>
          <w:rFonts w:hint="cs"/>
          <w:szCs w:val="22"/>
        </w:rPr>
        <w:t>‍</w:t>
      </w:r>
      <w:r w:rsidRPr="00D867D7">
        <w:rPr>
          <w:rFonts w:ascii="Iskoola Pota" w:hAnsi="Iskoola Pota" w:cs="Iskoola Pota"/>
          <w:szCs w:val="22"/>
        </w:rPr>
        <w:t>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සහ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යහපැවැ</w:t>
      </w:r>
      <w:proofErr w:type="spellEnd"/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තුම්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පනත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මගින්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මානසික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සෞඛ්</w:t>
      </w:r>
      <w:r w:rsidRPr="00D867D7">
        <w:rPr>
          <w:rFonts w:hint="cs"/>
          <w:szCs w:val="22"/>
        </w:rPr>
        <w:t>‍</w:t>
      </w:r>
      <w:r w:rsidRPr="00D867D7">
        <w:rPr>
          <w:rFonts w:ascii="Iskoola Pota" w:hAnsi="Iskoola Pota" w:cs="Iskoola Pota"/>
          <w:szCs w:val="22"/>
        </w:rPr>
        <w:t>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සහ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යහපැවැ</w:t>
      </w:r>
      <w:proofErr w:type="spellEnd"/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තුම්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සේවා</w:t>
      </w:r>
      <w:proofErr w:type="spellEnd"/>
      <w:r w:rsidRPr="00D867D7">
        <w:rPr>
          <w:szCs w:val="22"/>
        </w:rPr>
        <w:t xml:space="preserve"> (‘</w:t>
      </w:r>
      <w:proofErr w:type="spellStart"/>
      <w:r w:rsidRPr="00D867D7">
        <w:rPr>
          <w:rFonts w:ascii="Iskoola Pota" w:hAnsi="Iskoola Pota" w:cs="Iskoola Pota"/>
          <w:szCs w:val="22"/>
        </w:rPr>
        <w:t>සේවා</w:t>
      </w:r>
      <w:proofErr w:type="spellEnd"/>
      <w:r w:rsidRPr="00D867D7">
        <w:rPr>
          <w:rFonts w:hint="eastAsia"/>
          <w:szCs w:val="22"/>
        </w:rPr>
        <w:t>’</w:t>
      </w:r>
      <w:r w:rsidRPr="00D867D7">
        <w:rPr>
          <w:szCs w:val="22"/>
        </w:rPr>
        <w:t xml:space="preserve">) </w:t>
      </w:r>
      <w:proofErr w:type="spellStart"/>
      <w:r w:rsidRPr="00D867D7">
        <w:rPr>
          <w:rFonts w:ascii="Iskoola Pota" w:hAnsi="Iskoola Pota" w:cs="Iskoola Pota"/>
          <w:szCs w:val="22"/>
        </w:rPr>
        <w:t>සඳහා</w:t>
      </w:r>
      <w:proofErr w:type="spellEnd"/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වන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මූලධර්ම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දක්වා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ඇත</w:t>
      </w:r>
      <w:proofErr w:type="spellEnd"/>
      <w:r w:rsidRPr="00D867D7">
        <w:rPr>
          <w:szCs w:val="22"/>
        </w:rPr>
        <w:t>.</w:t>
      </w:r>
    </w:p>
    <w:p w14:paraId="0B5F2FE7" w14:textId="6A495382" w:rsidR="00974D40" w:rsidRPr="00D867D7" w:rsidRDefault="005B57FB" w:rsidP="005B57FB">
      <w:pPr>
        <w:pStyle w:val="Normalwithborder"/>
        <w:rPr>
          <w:rFonts w:eastAsia="SimSun"/>
          <w:szCs w:val="22"/>
          <w:lang w:val="en-US" w:eastAsia="zh-CN"/>
        </w:rPr>
      </w:pP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මේවා</w:t>
      </w:r>
      <w:r w:rsidRPr="00D867D7">
        <w:rPr>
          <w:rFonts w:hint="cs"/>
          <w:szCs w:val="22"/>
          <w:cs/>
          <w:lang w:val="en-US" w:bidi="si-LK"/>
        </w:rPr>
        <w:t xml:space="preserve">, </w:t>
      </w:r>
      <w:proofErr w:type="spellStart"/>
      <w:r w:rsidRPr="00D867D7">
        <w:rPr>
          <w:rFonts w:ascii="Iskoola Pota" w:hAnsi="Iskoola Pota" w:cs="Iskoola Pota"/>
          <w:szCs w:val="22"/>
        </w:rPr>
        <w:t>මනෝචිකිත්සකයින්</w:t>
      </w:r>
      <w:proofErr w:type="spellEnd"/>
      <w:r w:rsidRPr="00D867D7">
        <w:rPr>
          <w:szCs w:val="22"/>
        </w:rPr>
        <w:t>,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වෛද්‍යවරුන්</w:t>
      </w:r>
      <w:r w:rsidRPr="00D867D7">
        <w:rPr>
          <w:rFonts w:hint="cs"/>
          <w:szCs w:val="22"/>
          <w:cs/>
          <w:lang w:val="en-US" w:bidi="si-LK"/>
        </w:rPr>
        <w:t xml:space="preserve">,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හෙද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කාර්ය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මණ්ඩලය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අනුබද්ධ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සෞඛ්</w:t>
      </w:r>
      <w:r w:rsidRPr="00D867D7">
        <w:rPr>
          <w:rFonts w:hint="cs"/>
          <w:szCs w:val="22"/>
        </w:rPr>
        <w:t>‍</w:t>
      </w:r>
      <w:r w:rsidRPr="00D867D7">
        <w:rPr>
          <w:rFonts w:ascii="Iskoola Pota" w:hAnsi="Iskoola Pota" w:cs="Iskoola Pota"/>
          <w:szCs w:val="22"/>
        </w:rPr>
        <w:t>ය</w:t>
      </w:r>
      <w:proofErr w:type="spellEnd"/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කාර්යමණ්ඩල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අයට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පුද්ගලයන්ගේ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රැකවරණය</w:t>
      </w:r>
      <w:proofErr w:type="spellEnd"/>
      <w:r w:rsidRPr="00D867D7">
        <w:rPr>
          <w:szCs w:val="22"/>
        </w:rPr>
        <w:t xml:space="preserve">, </w:t>
      </w:r>
      <w:proofErr w:type="spellStart"/>
      <w:r w:rsidRPr="00D867D7">
        <w:rPr>
          <w:rFonts w:ascii="Iskoola Pota" w:hAnsi="Iskoola Pota" w:cs="Iskoola Pota"/>
          <w:szCs w:val="22"/>
        </w:rPr>
        <w:t>සහා</w:t>
      </w:r>
      <w:proofErr w:type="spellEnd"/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ය</w:t>
      </w:r>
      <w:r w:rsidRPr="00D867D7">
        <w:rPr>
          <w:rFonts w:hint="cs"/>
          <w:szCs w:val="22"/>
          <w:cs/>
          <w:lang w:val="en-US" w:bidi="si-LK"/>
        </w:rPr>
        <w:t xml:space="preserve">, </w:t>
      </w:r>
      <w:proofErr w:type="spellStart"/>
      <w:r w:rsidRPr="00D867D7">
        <w:rPr>
          <w:rFonts w:ascii="Iskoola Pota" w:hAnsi="Iskoola Pota" w:cs="Iskoola Pota"/>
          <w:szCs w:val="22"/>
        </w:rPr>
        <w:t>ප්</w:t>
      </w:r>
      <w:r w:rsidRPr="00D867D7">
        <w:rPr>
          <w:rFonts w:hint="cs"/>
          <w:szCs w:val="22"/>
        </w:rPr>
        <w:t>‍</w:t>
      </w:r>
      <w:r w:rsidRPr="00D867D7">
        <w:rPr>
          <w:rFonts w:ascii="Iskoola Pota" w:hAnsi="Iskoola Pota" w:cs="Iskoola Pota"/>
          <w:szCs w:val="22"/>
        </w:rPr>
        <w:t>රතිකාර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හෝ</w:t>
      </w:r>
      <w:proofErr w:type="spellEnd"/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ඇගයීම්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පිළිබඳ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තීරණ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ගැනීමේදී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සලකා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බැලිය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යුතු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වැදගත්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මූලධර්ම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වේ</w:t>
      </w:r>
      <w:proofErr w:type="spellEnd"/>
      <w:r w:rsidRPr="00D867D7">
        <w:rPr>
          <w:szCs w:val="22"/>
        </w:rPr>
        <w:t>.</w:t>
      </w:r>
    </w:p>
    <w:p w14:paraId="041C0C27" w14:textId="43A9BCAE" w:rsidR="00022EC0" w:rsidRPr="00D867D7" w:rsidRDefault="005B57FB" w:rsidP="005B57FB">
      <w:pPr>
        <w:pStyle w:val="Normalwithborder"/>
        <w:rPr>
          <w:szCs w:val="22"/>
          <w:lang w:val="en-US"/>
        </w:rPr>
      </w:pPr>
      <w:proofErr w:type="spellStart"/>
      <w:r w:rsidRPr="00D867D7">
        <w:rPr>
          <w:rFonts w:ascii="Iskoola Pota" w:hAnsi="Iskoola Pota" w:cs="Iskoola Pota"/>
          <w:szCs w:val="22"/>
        </w:rPr>
        <w:t>මානසික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සෞඛ්</w:t>
      </w:r>
      <w:r w:rsidRPr="00D867D7">
        <w:rPr>
          <w:rFonts w:hint="cs"/>
          <w:szCs w:val="22"/>
        </w:rPr>
        <w:t>‍</w:t>
      </w:r>
      <w:r w:rsidRPr="00D867D7">
        <w:rPr>
          <w:rFonts w:ascii="Iskoola Pota" w:hAnsi="Iskoola Pota" w:cs="Iskoola Pota"/>
          <w:szCs w:val="22"/>
        </w:rPr>
        <w:t>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විනිශ්චය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සභාව</w:t>
      </w:r>
      <w:proofErr w:type="spellEnd"/>
      <w:r w:rsidRPr="00D867D7">
        <w:rPr>
          <w:szCs w:val="22"/>
        </w:rPr>
        <w:t xml:space="preserve">, </w:t>
      </w:r>
      <w:proofErr w:type="spellStart"/>
      <w:r w:rsidRPr="00D867D7">
        <w:rPr>
          <w:rFonts w:ascii="Iskoola Pota" w:hAnsi="Iskoola Pota" w:cs="Iskoola Pota"/>
          <w:szCs w:val="22"/>
        </w:rPr>
        <w:t>පොලිසිය</w:t>
      </w:r>
      <w:proofErr w:type="spellEnd"/>
      <w:r w:rsidRPr="00D867D7">
        <w:rPr>
          <w:szCs w:val="22"/>
        </w:rPr>
        <w:t xml:space="preserve">, </w:t>
      </w:r>
      <w:proofErr w:type="spellStart"/>
      <w:r w:rsidRPr="00D867D7">
        <w:rPr>
          <w:rFonts w:ascii="Iskoola Pota" w:hAnsi="Iskoola Pota" w:cs="Iskoola Pota"/>
          <w:szCs w:val="22"/>
        </w:rPr>
        <w:t>හදිසි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දෙපාර්තමේන්තු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සහ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වෙනත්</w:t>
      </w:r>
      <w:proofErr w:type="spellEnd"/>
      <w:r w:rsidRPr="00D867D7">
        <w:rPr>
          <w:szCs w:val="22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පාර්ශ්ව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විසින්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ද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මානසික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සෞඛ්</w:t>
      </w:r>
      <w:r w:rsidRPr="00D867D7">
        <w:rPr>
          <w:rFonts w:hint="cs"/>
          <w:szCs w:val="22"/>
        </w:rPr>
        <w:t>‍</w:t>
      </w:r>
      <w:r w:rsidRPr="00D867D7">
        <w:rPr>
          <w:rFonts w:ascii="Iskoola Pota" w:hAnsi="Iskoola Pota" w:cs="Iskoola Pota"/>
          <w:szCs w:val="22"/>
        </w:rPr>
        <w:t>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නීති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යටතේ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මෙම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මූලධර්ම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සලකා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බැලිය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යුතුය</w:t>
      </w:r>
      <w:proofErr w:type="spellEnd"/>
      <w:r w:rsidRPr="00D867D7">
        <w:rPr>
          <w:szCs w:val="22"/>
        </w:rPr>
        <w:t>.</w:t>
      </w:r>
    </w:p>
    <w:p w14:paraId="11CA949F" w14:textId="019B4B12" w:rsidR="00022EC0" w:rsidRPr="00D867D7" w:rsidRDefault="005B57FB" w:rsidP="005B57FB">
      <w:pPr>
        <w:pStyle w:val="Normalwithborder"/>
        <w:rPr>
          <w:szCs w:val="22"/>
          <w:lang w:val="en-US"/>
        </w:rPr>
      </w:pPr>
      <w:proofErr w:type="spellStart"/>
      <w:r w:rsidRPr="00D867D7">
        <w:rPr>
          <w:rFonts w:ascii="Iskoola Pota" w:hAnsi="Iskoola Pota" w:cs="Iskoola Pota"/>
          <w:szCs w:val="22"/>
        </w:rPr>
        <w:t>මූලධර්ම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යනු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තීරණ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ගන්නා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ආකාරය</w:t>
      </w:r>
      <w:proofErr w:type="spellEnd"/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සඳහා</w:t>
      </w:r>
      <w:r w:rsidRPr="00D867D7">
        <w:rPr>
          <w:szCs w:val="22"/>
        </w:rPr>
        <w:t xml:space="preserve"> </w:t>
      </w:r>
      <w:r w:rsidRPr="00D867D7">
        <w:rPr>
          <w:rFonts w:ascii="Iskoola Pota" w:hAnsi="Iskoola Pota" w:cs="Iskoola Pota"/>
          <w:szCs w:val="22"/>
        </w:rPr>
        <w:t>ම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ග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පෙන්ව</w:t>
      </w:r>
      <w:proofErr w:type="spellEnd"/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න්නා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වූ</w:t>
      </w:r>
      <w:r w:rsidRPr="00D867D7">
        <w:rPr>
          <w:rFonts w:ascii="Times New Roman" w:hAnsi="Times New Roman" w:hint="cs"/>
          <w:szCs w:val="22"/>
          <w:cs/>
          <w:lang w:val="en-US" w:bidi="si-LK"/>
        </w:rPr>
        <w:t> </w:t>
      </w:r>
      <w:proofErr w:type="spellStart"/>
      <w:r w:rsidRPr="00D867D7">
        <w:rPr>
          <w:rFonts w:ascii="Iskoola Pota" w:hAnsi="Iskoola Pota" w:cs="Iskoola Pota"/>
          <w:szCs w:val="22"/>
        </w:rPr>
        <w:t>අදහස්</w:t>
      </w:r>
      <w:proofErr w:type="spellEnd"/>
      <w:r w:rsidRPr="00D867D7">
        <w:rPr>
          <w:rFonts w:hint="cs"/>
          <w:szCs w:val="22"/>
          <w:cs/>
          <w:lang w:val="en-US" w:bidi="si-LK"/>
        </w:rPr>
        <w:t xml:space="preserve">,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හෝ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පුද්ගලයින්</w:t>
      </w:r>
      <w:proofErr w:type="spellEnd"/>
      <w:r w:rsidRPr="00D867D7">
        <w:rPr>
          <w:szCs w:val="22"/>
        </w:rPr>
        <w:t xml:space="preserve">, </w:t>
      </w:r>
      <w:proofErr w:type="spellStart"/>
      <w:r w:rsidRPr="00D867D7">
        <w:rPr>
          <w:rFonts w:ascii="Iskoola Pota" w:hAnsi="Iskoola Pota" w:cs="Iskoola Pota"/>
          <w:szCs w:val="22"/>
        </w:rPr>
        <w:t>සේවා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සපයන්නන්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සහ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සංවිධාන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තම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කාර්යය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කරන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විට</w:t>
      </w:r>
      <w:proofErr w:type="spellEnd"/>
      <w:r w:rsidRPr="00D867D7">
        <w:rPr>
          <w:szCs w:val="22"/>
        </w:rPr>
        <w:t xml:space="preserve"> </w:t>
      </w:r>
      <w:r w:rsidRPr="00D867D7">
        <w:rPr>
          <w:rFonts w:ascii="Iskoola Pota" w:hAnsi="Iskoola Pota" w:cs="Iskoola Pota"/>
          <w:szCs w:val="22"/>
        </w:rPr>
        <w:t>ස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ලකා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බැලිය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යුතු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අදහස්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වේ</w:t>
      </w:r>
      <w:proofErr w:type="spellEnd"/>
      <w:r w:rsidRPr="00D867D7">
        <w:rPr>
          <w:szCs w:val="22"/>
        </w:rPr>
        <w:t>.</w:t>
      </w:r>
    </w:p>
    <w:p w14:paraId="23B447CB" w14:textId="29873BD6" w:rsidR="00022EC0" w:rsidRPr="00D867D7" w:rsidRDefault="005B57FB" w:rsidP="005B57FB">
      <w:pPr>
        <w:pStyle w:val="Normalwithborder"/>
        <w:rPr>
          <w:szCs w:val="22"/>
          <w:lang w:val="en-US"/>
        </w:rPr>
      </w:pPr>
      <w:proofErr w:type="spellStart"/>
      <w:r w:rsidRPr="00D867D7">
        <w:rPr>
          <w:rFonts w:ascii="Iskoola Pota" w:hAnsi="Iskoola Pota" w:cs="Iskoola Pota"/>
          <w:szCs w:val="22"/>
        </w:rPr>
        <w:t>මෙම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මූලධර්ම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අනුගමනය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කර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නොමැති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බව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ඔබ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සිතන්නේ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නම්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ඔබට</w:t>
      </w:r>
      <w:proofErr w:type="spellEnd"/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පහත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දැක්වෙන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දේ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සිදු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කළ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හැකිය</w:t>
      </w:r>
      <w:r w:rsidRPr="00D867D7">
        <w:rPr>
          <w:szCs w:val="22"/>
        </w:rPr>
        <w:t>:</w:t>
      </w:r>
      <w:r w:rsidR="00022EC0" w:rsidRPr="00D867D7">
        <w:rPr>
          <w:szCs w:val="22"/>
          <w:lang w:val="en-US"/>
        </w:rPr>
        <w:t xml:space="preserve"> </w:t>
      </w:r>
    </w:p>
    <w:p w14:paraId="5632FAC8" w14:textId="305B57D0" w:rsidR="00022EC0" w:rsidRPr="00D867D7" w:rsidRDefault="005B57FB" w:rsidP="005B57FB">
      <w:pPr>
        <w:pStyle w:val="ListParagraph"/>
        <w:numPr>
          <w:ilvl w:val="0"/>
          <w:numId w:val="26"/>
        </w:numPr>
        <w:rPr>
          <w:bCs/>
          <w:szCs w:val="22"/>
        </w:rPr>
      </w:pPr>
      <w:proofErr w:type="spellStart"/>
      <w:r w:rsidRPr="00D867D7">
        <w:rPr>
          <w:rFonts w:ascii="Iskoola Pota" w:hAnsi="Iskoola Pota" w:cs="Iskoola Pota"/>
          <w:bCs/>
          <w:szCs w:val="22"/>
        </w:rPr>
        <w:t>සහාය</w:t>
      </w:r>
      <w:proofErr w:type="spellEnd"/>
      <w:r w:rsidRPr="00D867D7">
        <w:rPr>
          <w:bCs/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bCs/>
          <w:szCs w:val="22"/>
        </w:rPr>
        <w:t>සඳහා</w:t>
      </w:r>
      <w:proofErr w:type="spellEnd"/>
      <w:r w:rsidRPr="00D867D7">
        <w:rPr>
          <w:bCs/>
          <w:szCs w:val="22"/>
        </w:rPr>
        <w:t xml:space="preserve"> IMHA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ඇමතීම</w:t>
      </w:r>
    </w:p>
    <w:p w14:paraId="7CCBA1CB" w14:textId="0D4C372E" w:rsidR="00022EC0" w:rsidRPr="00D867D7" w:rsidRDefault="005B57FB" w:rsidP="005B57FB">
      <w:pPr>
        <w:pStyle w:val="ListParagraph"/>
        <w:numPr>
          <w:ilvl w:val="0"/>
          <w:numId w:val="26"/>
        </w:numPr>
        <w:rPr>
          <w:bCs/>
          <w:szCs w:val="22"/>
        </w:rPr>
      </w:pPr>
      <w:proofErr w:type="spellStart"/>
      <w:r w:rsidRPr="00D867D7">
        <w:rPr>
          <w:rFonts w:ascii="Iskoola Pota" w:hAnsi="Iskoola Pota" w:cs="Iskoola Pota"/>
          <w:bCs/>
          <w:szCs w:val="22"/>
        </w:rPr>
        <w:t>සේවාවට</w:t>
      </w:r>
      <w:proofErr w:type="spellEnd"/>
      <w:r w:rsidRPr="00D867D7">
        <w:rPr>
          <w:bCs/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bCs/>
          <w:szCs w:val="22"/>
        </w:rPr>
        <w:t>පැමිණිල්ලක්</w:t>
      </w:r>
      <w:proofErr w:type="spellEnd"/>
      <w:r w:rsidRPr="00D867D7">
        <w:rPr>
          <w:bCs/>
          <w:szCs w:val="22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කිරීම</w:t>
      </w:r>
    </w:p>
    <w:p w14:paraId="2B0AF277" w14:textId="1025BAEC" w:rsidR="00022EC0" w:rsidRPr="00D867D7" w:rsidRDefault="005B57FB" w:rsidP="005B57FB">
      <w:pPr>
        <w:pStyle w:val="ListParagraph"/>
        <w:numPr>
          <w:ilvl w:val="0"/>
          <w:numId w:val="26"/>
        </w:numPr>
        <w:rPr>
          <w:bCs/>
          <w:szCs w:val="22"/>
        </w:rPr>
      </w:pPr>
      <w:proofErr w:type="spellStart"/>
      <w:r w:rsidRPr="00D867D7">
        <w:rPr>
          <w:rFonts w:ascii="Iskoola Pota" w:hAnsi="Iskoola Pota" w:cs="Iskoola Pota"/>
          <w:bCs/>
          <w:szCs w:val="22"/>
        </w:rPr>
        <w:t>මානසික</w:t>
      </w:r>
      <w:proofErr w:type="spellEnd"/>
      <w:r w:rsidRPr="00D867D7">
        <w:rPr>
          <w:bCs/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bCs/>
          <w:szCs w:val="22"/>
        </w:rPr>
        <w:t>සෞඛ්</w:t>
      </w:r>
      <w:r w:rsidRPr="00D867D7">
        <w:rPr>
          <w:rFonts w:hint="cs"/>
          <w:bCs/>
          <w:szCs w:val="22"/>
        </w:rPr>
        <w:t>‍</w:t>
      </w:r>
      <w:r w:rsidRPr="00D867D7">
        <w:rPr>
          <w:rFonts w:ascii="Iskoola Pota" w:hAnsi="Iskoola Pota" w:cs="Iskoola Pota"/>
          <w:bCs/>
          <w:szCs w:val="22"/>
        </w:rPr>
        <w:t>ය</w:t>
      </w:r>
      <w:proofErr w:type="spellEnd"/>
      <w:r w:rsidRPr="00D867D7">
        <w:rPr>
          <w:bCs/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bCs/>
          <w:szCs w:val="22"/>
        </w:rPr>
        <w:t>සහ</w:t>
      </w:r>
      <w:proofErr w:type="spellEnd"/>
      <w:r w:rsidRPr="00D867D7">
        <w:rPr>
          <w:bCs/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bCs/>
          <w:szCs w:val="22"/>
        </w:rPr>
        <w:t>යහපැවැත්ම</w:t>
      </w:r>
      <w:proofErr w:type="spellEnd"/>
      <w:r w:rsidRPr="00D867D7">
        <w:rPr>
          <w:bCs/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bCs/>
          <w:szCs w:val="22"/>
        </w:rPr>
        <w:t>කොමිසමට</w:t>
      </w:r>
      <w:proofErr w:type="spellEnd"/>
      <w:r w:rsidRPr="00D867D7">
        <w:rPr>
          <w:bCs/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bCs/>
          <w:szCs w:val="22"/>
        </w:rPr>
        <w:t>පැමිණිල්ලක්</w:t>
      </w:r>
      <w:proofErr w:type="spellEnd"/>
      <w:r w:rsidRPr="00D867D7">
        <w:rPr>
          <w:bCs/>
          <w:szCs w:val="22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කිරීම</w:t>
      </w:r>
      <w:r w:rsidRPr="00D867D7">
        <w:rPr>
          <w:bCs/>
          <w:szCs w:val="22"/>
        </w:rPr>
        <w:t xml:space="preserve"> (1800 246 054).</w:t>
      </w:r>
    </w:p>
    <w:p w14:paraId="329009FA" w14:textId="23E5B5B0" w:rsidR="00E30A87" w:rsidRPr="00D867D7" w:rsidRDefault="005B57FB" w:rsidP="005B57FB">
      <w:pPr>
        <w:pStyle w:val="Normalwithborder"/>
        <w:rPr>
          <w:szCs w:val="22"/>
          <w:lang w:val="en-US"/>
        </w:rPr>
      </w:pPr>
      <w:proofErr w:type="spellStart"/>
      <w:r w:rsidRPr="00D867D7">
        <w:rPr>
          <w:rFonts w:ascii="Iskoola Pota" w:hAnsi="Iskoola Pota" w:cs="Iskoola Pota"/>
          <w:szCs w:val="22"/>
        </w:rPr>
        <w:t>සරල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භාෂාවෙන්</w:t>
      </w:r>
      <w:proofErr w:type="spellEnd"/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වන</w:t>
      </w:r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මානසික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සෞඛ්</w:t>
      </w:r>
      <w:r w:rsidRPr="00D867D7">
        <w:rPr>
          <w:rFonts w:hint="cs"/>
          <w:szCs w:val="22"/>
        </w:rPr>
        <w:t>‍</w:t>
      </w:r>
      <w:r w:rsidRPr="00D867D7">
        <w:rPr>
          <w:rFonts w:ascii="Iskoola Pota" w:hAnsi="Iskoola Pota" w:cs="Iskoola Pota"/>
          <w:szCs w:val="22"/>
        </w:rPr>
        <w:t>ය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සහ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යහපැවැත්ම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පිළිබඳ</w:t>
      </w:r>
      <w:proofErr w:type="spellEnd"/>
      <w:r w:rsidRPr="00D867D7">
        <w:rPr>
          <w:szCs w:val="22"/>
        </w:rPr>
        <w:t xml:space="preserve"> </w:t>
      </w:r>
      <w:proofErr w:type="spellStart"/>
      <w:r w:rsidRPr="00D867D7">
        <w:rPr>
          <w:rFonts w:ascii="Iskoola Pota" w:hAnsi="Iskoola Pota" w:cs="Iskoola Pota"/>
          <w:szCs w:val="22"/>
        </w:rPr>
        <w:t>මූලධර්ම</w:t>
      </w:r>
      <w:proofErr w:type="spellEnd"/>
      <w:r w:rsidRPr="00D867D7">
        <w:rPr>
          <w:szCs w:val="22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මෙසේ</w:t>
      </w:r>
      <w:r w:rsidRPr="00D867D7">
        <w:rPr>
          <w:rFonts w:hint="cs"/>
          <w:szCs w:val="22"/>
          <w:cs/>
          <w:lang w:val="en-US" w:bidi="si-LK"/>
        </w:rPr>
        <w:t xml:space="preserve"> </w:t>
      </w:r>
      <w:r w:rsidRPr="00D867D7">
        <w:rPr>
          <w:rFonts w:ascii="Iskoola Pota" w:hAnsi="Iskoola Pota" w:cs="Iskoola Pota" w:hint="cs"/>
          <w:szCs w:val="22"/>
          <w:cs/>
          <w:lang w:val="en-US" w:bidi="si-LK"/>
        </w:rPr>
        <w:t>වේ</w:t>
      </w:r>
      <w:r w:rsidRPr="00D867D7">
        <w:rPr>
          <w:szCs w:val="22"/>
        </w:rPr>
        <w:t>:</w:t>
      </w:r>
    </w:p>
    <w:p w14:paraId="53EDEE92" w14:textId="5EFEDAAD" w:rsidR="00FD207B" w:rsidRPr="00FC638E" w:rsidRDefault="005B57FB" w:rsidP="00DB402D">
      <w:pPr>
        <w:pStyle w:val="Heading2"/>
      </w:pPr>
      <w:proofErr w:type="spellStart"/>
      <w:r w:rsidRPr="005B57FB">
        <w:rPr>
          <w:rFonts w:ascii="Iskoola Pota" w:hAnsi="Iskoola Pota" w:cs="Iskoola Pota"/>
        </w:rPr>
        <w:t>මානසික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සෞඛ්</w:t>
      </w:r>
      <w:r w:rsidRPr="005B57FB">
        <w:rPr>
          <w:rFonts w:hint="cs"/>
        </w:rPr>
        <w:t>‍</w:t>
      </w:r>
      <w:r w:rsidRPr="005B57FB">
        <w:rPr>
          <w:rFonts w:ascii="Iskoola Pota" w:hAnsi="Iskoola Pota" w:cs="Iskoola Pota"/>
        </w:rPr>
        <w:t>ය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සහ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යහපැවැත්ම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පිළිබඳ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මූලධර්ම</w:t>
      </w:r>
      <w:proofErr w:type="spellEnd"/>
    </w:p>
    <w:p w14:paraId="42801049" w14:textId="14215B12" w:rsidR="00FD207B" w:rsidRPr="00FC638E" w:rsidRDefault="005B57FB" w:rsidP="00DB402D">
      <w:pPr>
        <w:pStyle w:val="Heading3"/>
      </w:pPr>
      <w:proofErr w:type="spellStart"/>
      <w:r w:rsidRPr="005B57FB">
        <w:rPr>
          <w:rFonts w:ascii="Iskoola Pota" w:hAnsi="Iskoola Pota" w:cs="Iskoola Pota"/>
        </w:rPr>
        <w:t>ගෞරවය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සහ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ස්වාධීනත්වය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පිළිබඳ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මූලධර්මය</w:t>
      </w:r>
      <w:proofErr w:type="spellEnd"/>
    </w:p>
    <w:p w14:paraId="45FD93C4" w14:textId="7DF71E08" w:rsidR="00FD207B" w:rsidRPr="00F73BF4" w:rsidRDefault="005B57FB" w:rsidP="005B57FB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ගැට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ලු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චිත්තවේගීය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පීඩාවන්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රෝගයකින්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පෙළෙන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පුද්ගලයින්ට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අගය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කිරීමෙන්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ගෞරවයෙන්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සැලකිය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ස්වාධීනත්වයට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වීම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රවර්ධනය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කිරීම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වේ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නිදසුනක්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වශයෙන්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තමන්ගේම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තීරණ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ගැනීමට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වී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ම</w:t>
      </w:r>
      <w:r w:rsidRPr="00F73BF4">
        <w:rPr>
          <w:szCs w:val="22"/>
        </w:rPr>
        <w:t>.</w:t>
      </w:r>
    </w:p>
    <w:p w14:paraId="2C1A987A" w14:textId="4B733677" w:rsidR="00FD207B" w:rsidRPr="00FC638E" w:rsidRDefault="005B57FB" w:rsidP="00DB402D">
      <w:pPr>
        <w:pStyle w:val="Heading3"/>
      </w:pPr>
      <w:proofErr w:type="spellStart"/>
      <w:r w:rsidRPr="005B57FB">
        <w:rPr>
          <w:rFonts w:ascii="Iskoola Pota" w:hAnsi="Iskoola Pota" w:cs="Iskoola Pota"/>
        </w:rPr>
        <w:t>සත්කාරයේ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විවිධත්වය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පිළිබඳ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මූලධර්මය</w:t>
      </w:r>
      <w:proofErr w:type="spellEnd"/>
    </w:p>
    <w:p w14:paraId="135844BC" w14:textId="4D0CC889" w:rsidR="00FD207B" w:rsidRPr="00F73BF4" w:rsidRDefault="005B57FB" w:rsidP="005B57FB">
      <w:pPr>
        <w:pStyle w:val="Normalwithborder"/>
        <w:keepLines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ගැට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ලු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චිත්තවේගීය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පීඩාවන්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රෝගයකින්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පෙළෙන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විවිධ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ආකාරයේ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සත්කාර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වේ</w:t>
      </w:r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මෙය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කැමති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පදනම්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මෙයට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පහත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දැක්වෙන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ඔවුන්ගේ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තත්වයන්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සලකා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බැලීම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ඇතුළත්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වේ</w:t>
      </w:r>
      <w:proofErr w:type="spellEnd"/>
      <w:r w:rsidRPr="00F73BF4">
        <w:rPr>
          <w:szCs w:val="22"/>
        </w:rPr>
        <w:t>: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05EF55E2" w:rsidR="00FD207B" w:rsidRPr="006510D5" w:rsidRDefault="005B57FB" w:rsidP="005B57FB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5B57FB">
        <w:rPr>
          <w:rFonts w:ascii="Iskoola Pota" w:hAnsi="Iskoola Pota" w:cs="Iskoola Pota"/>
          <w:bCs/>
        </w:rPr>
        <w:t>ප්</w:t>
      </w:r>
      <w:r w:rsidRPr="005B57FB">
        <w:rPr>
          <w:rFonts w:hint="cs"/>
          <w:bCs/>
        </w:rPr>
        <w:t>‍</w:t>
      </w:r>
      <w:r w:rsidRPr="005B57FB">
        <w:rPr>
          <w:rFonts w:ascii="Iskoola Pota" w:hAnsi="Iskoola Pota" w:cs="Iskoola Pota"/>
          <w:bCs/>
        </w:rPr>
        <w:t>රවේශ</w:t>
      </w:r>
      <w:proofErr w:type="spellEnd"/>
      <w:r w:rsidRPr="005B57FB">
        <w:rPr>
          <w:bCs/>
        </w:rPr>
        <w:t xml:space="preserve"> </w:t>
      </w:r>
      <w:proofErr w:type="spellStart"/>
      <w:r w:rsidRPr="005B57FB">
        <w:rPr>
          <w:rFonts w:ascii="Iskoola Pota" w:hAnsi="Iskoola Pota" w:cs="Iskoola Pota"/>
          <w:bCs/>
        </w:rPr>
        <w:t>අවශ්</w:t>
      </w:r>
      <w:r w:rsidRPr="005B57FB">
        <w:rPr>
          <w:rFonts w:hint="cs"/>
          <w:bCs/>
        </w:rPr>
        <w:t>‍</w:t>
      </w:r>
      <w:r w:rsidRPr="005B57FB">
        <w:rPr>
          <w:rFonts w:ascii="Iskoola Pota" w:hAnsi="Iskoola Pota" w:cs="Iskoola Pota"/>
          <w:bCs/>
        </w:rPr>
        <w:t>යතා</w:t>
      </w:r>
      <w:proofErr w:type="spellEnd"/>
    </w:p>
    <w:p w14:paraId="1FB04F56" w14:textId="463C34D7" w:rsidR="00FD207B" w:rsidRPr="006510D5" w:rsidRDefault="005B57FB" w:rsidP="005B57FB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5B57FB">
        <w:rPr>
          <w:rFonts w:ascii="Iskoola Pota" w:hAnsi="Iskoola Pota" w:cs="Iskoola Pota"/>
          <w:bCs/>
        </w:rPr>
        <w:t>සබඳතා</w:t>
      </w:r>
      <w:proofErr w:type="spellEnd"/>
    </w:p>
    <w:p w14:paraId="49E06C69" w14:textId="1C1209D7" w:rsidR="00FD207B" w:rsidRPr="006510D5" w:rsidRDefault="005B57FB" w:rsidP="005B57FB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5B57FB">
        <w:rPr>
          <w:rFonts w:ascii="Iskoola Pota" w:hAnsi="Iskoola Pota" w:cs="Iskoola Pota"/>
          <w:bCs/>
        </w:rPr>
        <w:t>ජීවන</w:t>
      </w:r>
      <w:proofErr w:type="spellEnd"/>
      <w:r w:rsidRPr="005B57FB">
        <w:rPr>
          <w:bCs/>
        </w:rPr>
        <w:t xml:space="preserve"> </w:t>
      </w:r>
      <w:proofErr w:type="spellStart"/>
      <w:r w:rsidRPr="005B57FB">
        <w:rPr>
          <w:rFonts w:ascii="Iskoola Pota" w:hAnsi="Iskoola Pota" w:cs="Iskoola Pota"/>
          <w:bCs/>
        </w:rPr>
        <w:t>තත්ත්වය</w:t>
      </w:r>
      <w:proofErr w:type="spellEnd"/>
      <w:r w:rsidR="00FD207B" w:rsidRPr="006510D5">
        <w:rPr>
          <w:bCs/>
        </w:rPr>
        <w:t xml:space="preserve"> </w:t>
      </w:r>
    </w:p>
    <w:p w14:paraId="41ABCDA3" w14:textId="18ABC3FD" w:rsidR="00FD207B" w:rsidRPr="006510D5" w:rsidRDefault="005B57FB" w:rsidP="005B57FB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5B57FB">
        <w:rPr>
          <w:rFonts w:ascii="Iskoola Pota" w:hAnsi="Iskoola Pota" w:cs="Iskoola Pota"/>
          <w:bCs/>
        </w:rPr>
        <w:t>කම්පනයේ</w:t>
      </w:r>
      <w:proofErr w:type="spellEnd"/>
      <w:r w:rsidRPr="005B57FB">
        <w:rPr>
          <w:bCs/>
        </w:rPr>
        <w:t xml:space="preserve"> </w:t>
      </w:r>
      <w:proofErr w:type="spellStart"/>
      <w:r w:rsidRPr="005B57FB">
        <w:rPr>
          <w:rFonts w:ascii="Iskoola Pota" w:hAnsi="Iskoola Pota" w:cs="Iskoola Pota"/>
          <w:bCs/>
        </w:rPr>
        <w:t>අත්දැකීම්</w:t>
      </w:r>
      <w:proofErr w:type="spellEnd"/>
    </w:p>
    <w:p w14:paraId="76FCC9B7" w14:textId="10496616" w:rsidR="00FD207B" w:rsidRPr="006510D5" w:rsidRDefault="005B57FB" w:rsidP="005B57FB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5B57FB">
        <w:rPr>
          <w:rFonts w:ascii="Iskoola Pota" w:hAnsi="Iskoola Pota" w:cs="Iskoola Pota"/>
          <w:bCs/>
        </w:rPr>
        <w:t>අධ්</w:t>
      </w:r>
      <w:r w:rsidRPr="005B57FB">
        <w:rPr>
          <w:rFonts w:hint="cs"/>
          <w:bCs/>
        </w:rPr>
        <w:t>‍</w:t>
      </w:r>
      <w:r w:rsidRPr="005B57FB">
        <w:rPr>
          <w:rFonts w:ascii="Iskoola Pota" w:hAnsi="Iskoola Pota" w:cs="Iskoola Pota"/>
          <w:bCs/>
        </w:rPr>
        <w:t>යාපනය</w:t>
      </w:r>
      <w:proofErr w:type="spellEnd"/>
    </w:p>
    <w:p w14:paraId="5AD37A13" w14:textId="751811EC" w:rsidR="00FD207B" w:rsidRPr="006510D5" w:rsidRDefault="005B57FB" w:rsidP="005B57FB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5B57FB">
        <w:rPr>
          <w:rFonts w:ascii="Iskoola Pota" w:hAnsi="Iskoola Pota" w:cs="Iskoola Pota"/>
          <w:bCs/>
        </w:rPr>
        <w:t>මූල්</w:t>
      </w:r>
      <w:r w:rsidRPr="005B57FB">
        <w:rPr>
          <w:rFonts w:hint="cs"/>
          <w:bCs/>
        </w:rPr>
        <w:t>‍</w:t>
      </w:r>
      <w:r w:rsidRPr="005B57FB">
        <w:rPr>
          <w:rFonts w:ascii="Iskoola Pota" w:hAnsi="Iskoola Pota" w:cs="Iskoola Pota"/>
          <w:bCs/>
        </w:rPr>
        <w:t>ය</w:t>
      </w:r>
      <w:proofErr w:type="spellEnd"/>
    </w:p>
    <w:p w14:paraId="7DFF09D5" w14:textId="1F7342EE" w:rsidR="00FD207B" w:rsidRPr="005B57FB" w:rsidRDefault="005B57FB" w:rsidP="005B57FB">
      <w:pPr>
        <w:pStyle w:val="ListParagraph"/>
        <w:keepLines/>
        <w:numPr>
          <w:ilvl w:val="0"/>
          <w:numId w:val="26"/>
        </w:numPr>
        <w:rPr>
          <w:b/>
        </w:rPr>
      </w:pPr>
      <w:r w:rsidRPr="005B57FB">
        <w:rPr>
          <w:rFonts w:ascii="Iskoola Pota" w:hAnsi="Iskoola Pota" w:cs="Iskoola Pota" w:hint="cs"/>
          <w:b/>
          <w:cs/>
          <w:lang w:bidi="si-LK"/>
        </w:rPr>
        <w:lastRenderedPageBreak/>
        <w:t>රැකියාව</w:t>
      </w:r>
      <w:r w:rsidRPr="005B57FB">
        <w:rPr>
          <w:rFonts w:hint="cs"/>
          <w:b/>
          <w:cs/>
          <w:lang w:bidi="si-LK"/>
        </w:rPr>
        <w:t>.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5186BB94" w:rsidR="00FD207B" w:rsidRPr="00FC638E" w:rsidRDefault="005B57FB" w:rsidP="00DB402D">
      <w:pPr>
        <w:pStyle w:val="Heading3"/>
      </w:pPr>
      <w:proofErr w:type="spellStart"/>
      <w:r w:rsidRPr="005B57FB">
        <w:rPr>
          <w:rFonts w:ascii="Iskoola Pota" w:hAnsi="Iskoola Pota" w:cs="Iskoola Pota"/>
        </w:rPr>
        <w:t>අවම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සීමාකාරී</w:t>
      </w:r>
      <w:proofErr w:type="spellEnd"/>
      <w:r w:rsidRPr="005B57FB">
        <w:t xml:space="preserve"> </w:t>
      </w:r>
      <w:proofErr w:type="spellStart"/>
      <w:r w:rsidRPr="005B57FB">
        <w:rPr>
          <w:rFonts w:ascii="Iskoola Pota" w:hAnsi="Iskoola Pota" w:cs="Iskoola Pota"/>
        </w:rPr>
        <w:t>මූලධර්මය</w:t>
      </w:r>
      <w:proofErr w:type="spellEnd"/>
    </w:p>
    <w:p w14:paraId="1405ACC5" w14:textId="2869CC01" w:rsidR="00FD207B" w:rsidRPr="00F73BF4" w:rsidRDefault="005B57FB" w:rsidP="005B57FB">
      <w:pPr>
        <w:pStyle w:val="Normalwithborder"/>
        <w:rPr>
          <w:rFonts w:eastAsia="SimSun"/>
          <w:szCs w:val="22"/>
          <w:lang w:val="en-US" w:eastAsia="zh-CN"/>
        </w:rPr>
      </w:pPr>
      <w:proofErr w:type="spellStart"/>
      <w:r w:rsidRPr="00F73BF4">
        <w:rPr>
          <w:rFonts w:ascii="Iskoola Pota" w:hAnsi="Iskoola Pota" w:cs="Iskoola Pota"/>
          <w:szCs w:val="22"/>
        </w:rPr>
        <w:t>අවම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යන්නෙන්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වන්නේ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ගැට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ලු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චිත්තවේගීය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පීඩාවන්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රෝගයකින්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පෙළෙන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තරම්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නිදහසක්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බවයි</w:t>
      </w:r>
      <w:proofErr w:type="spellEnd"/>
      <w:r w:rsidRPr="00F73BF4">
        <w:rPr>
          <w:szCs w:val="22"/>
        </w:rPr>
        <w:t>.</w:t>
      </w:r>
    </w:p>
    <w:p w14:paraId="38C1D0D7" w14:textId="7DC41994" w:rsidR="00FD207B" w:rsidRPr="00F73BF4" w:rsidRDefault="005B57FB" w:rsidP="005B57FB">
      <w:pPr>
        <w:pStyle w:val="Normalwithborder"/>
        <w:rPr>
          <w:rFonts w:eastAsia="SimSun"/>
          <w:szCs w:val="22"/>
          <w:lang w:val="en-US" w:eastAsia="zh-CN"/>
        </w:rPr>
      </w:pP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අයිතිවාසිකම්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ස්වාධීනත්වය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පිළිබඳ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ඇති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වීම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අරමුණු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ඉලක්කය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වන්නේ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සුවය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රජාව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තුළ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සහභාගීත්වයට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වීමයි</w:t>
      </w:r>
      <w:proofErr w:type="spellEnd"/>
      <w:r w:rsidRPr="00F73BF4">
        <w:rPr>
          <w:szCs w:val="22"/>
        </w:rPr>
        <w:t>.</w:t>
      </w:r>
    </w:p>
    <w:p w14:paraId="7E75A8AF" w14:textId="0EFCFC8E" w:rsidR="00FD207B" w:rsidRPr="00F73BF4" w:rsidRDefault="005B57FB" w:rsidP="005B57FB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අනෙක්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එකඟ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නොවුනත්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පුද්ගලයාගේම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කැමැත්ත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සුවය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ලැබීමට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රජාවට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සහභාගී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වීමෙන්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කරන්නේ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කුමක්ද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යන්න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ගැන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මගපෙන්වීම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සිදු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විය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එක්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පුද්ගලයෙකුට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සහිත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දෙයක්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තවත්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කෙනෙකුට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සහිත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නොවිය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හැකිය</w:t>
      </w:r>
      <w:proofErr w:type="spellEnd"/>
      <w:r w:rsidRPr="00F73BF4">
        <w:rPr>
          <w:szCs w:val="22"/>
        </w:rPr>
        <w:t>.</w:t>
      </w:r>
    </w:p>
    <w:p w14:paraId="02D546F3" w14:textId="37DFDDF9" w:rsidR="00FD207B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t>සහාය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දක්වන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තීරණ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ගැනීමේ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4B0F980A" w14:textId="2D45420C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ගන්නා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අනිවාර්ය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ලබා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ගනිමින්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සිටියද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,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ඇගයීම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රැකවරණය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සුවය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ලැබීම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පිළිබඳව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තමන්ගේම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තීරණ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ගැනීමට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ඔවුන්ට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තමාගේ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ම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කැමැත්තට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රමුඛතාවය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3048A794" w14:textId="1C85B353" w:rsidR="00FD207B" w:rsidRPr="007A009F" w:rsidRDefault="007A009F" w:rsidP="00DB402D">
      <w:pPr>
        <w:pStyle w:val="Heading3"/>
        <w:rPr>
          <w:iCs/>
        </w:rPr>
      </w:pPr>
      <w:proofErr w:type="spellStart"/>
      <w:r w:rsidRPr="007A009F">
        <w:rPr>
          <w:rFonts w:ascii="Iskoola Pota" w:hAnsi="Iskoola Pota" w:cs="Iskoola Pota"/>
        </w:rPr>
        <w:t>පවුල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සහ</w:t>
      </w:r>
      <w:proofErr w:type="spellEnd"/>
      <w:r w:rsidRPr="007A009F">
        <w:t xml:space="preserve"> </w:t>
      </w:r>
      <w:r w:rsidRPr="007A009F">
        <w:rPr>
          <w:rFonts w:ascii="Iskoola Pota" w:hAnsi="Iskoola Pota" w:cs="Iskoola Pota" w:hint="cs"/>
          <w:cs/>
          <w:lang w:bidi="si-LK"/>
        </w:rPr>
        <w:t>රැකබලා</w:t>
      </w:r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cs/>
          <w:lang w:bidi="si-LK"/>
        </w:rPr>
        <w:t>ගන්නන්</w:t>
      </w:r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cs/>
          <w:lang w:bidi="si-LK"/>
        </w:rPr>
        <w:t>පිළිබඳ</w:t>
      </w:r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6E51B17A" w14:textId="1F2F30A4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ගන්නා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පවුල්</w:t>
      </w:r>
      <w:proofErr w:type="spellEnd"/>
      <w:r w:rsidRPr="00F73BF4">
        <w:rPr>
          <w:szCs w:val="22"/>
        </w:rPr>
        <w:t xml:space="preserve">,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රැකබලා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ගන්නන්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ආධාරකරුවන්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පුද්ගලයාගේ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ඇගයීම්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සුවය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ලැබීම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පිළිබඳ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තීරණවලදී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කාර්යභාරයට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4F1297EB" w14:textId="5B0C8A12" w:rsidR="00FD207B" w:rsidRPr="00FC638E" w:rsidRDefault="007A009F" w:rsidP="00DB402D">
      <w:pPr>
        <w:pStyle w:val="Heading3"/>
      </w:pPr>
      <w:r w:rsidRPr="007A009F">
        <w:rPr>
          <w:rFonts w:ascii="Iskoola Pota" w:hAnsi="Iskoola Pota" w:cs="Iskoola Pota" w:hint="cs"/>
          <w:i/>
          <w:cs/>
          <w:lang w:bidi="si-LK"/>
        </w:rPr>
        <w:t>ජීවන</w:t>
      </w:r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අත්දැකීම්</w:t>
      </w:r>
      <w:proofErr w:type="spellEnd"/>
      <w:r w:rsidRPr="007A009F"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පිළිබඳ</w:t>
      </w:r>
      <w:r w:rsidRPr="007A009F">
        <w:rPr>
          <w:rFonts w:hint="cs"/>
          <w:cs/>
          <w:lang w:bidi="si-LK"/>
        </w:rPr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175B034A" w14:textId="41305A07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සපයන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ගැට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ලු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චිත්තවේගීය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පීඩා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රෝගයකින්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පෙළෙන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පවුල්වල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අත්දැකීම්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හඳුනාගෙන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අගය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1999FD76" w14:textId="1FE36F17" w:rsidR="00FD207B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t>සෞඛ්</w:t>
      </w:r>
      <w:r w:rsidRPr="007A009F">
        <w:rPr>
          <w:rFonts w:hint="cs"/>
        </w:rPr>
        <w:t>‍</w:t>
      </w:r>
      <w:r w:rsidRPr="007A009F">
        <w:rPr>
          <w:rFonts w:ascii="Iskoola Pota" w:hAnsi="Iskoola Pota" w:cs="Iskoola Pota"/>
        </w:rPr>
        <w:t>ය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අවශ්</w:t>
      </w:r>
      <w:r w:rsidRPr="007A009F">
        <w:rPr>
          <w:rFonts w:hint="cs"/>
        </w:rPr>
        <w:t>‍</w:t>
      </w:r>
      <w:r w:rsidRPr="007A009F">
        <w:rPr>
          <w:rFonts w:ascii="Iskoola Pota" w:hAnsi="Iskoola Pota" w:cs="Iskoola Pota"/>
        </w:rPr>
        <w:t>යතා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439D4799" w14:textId="22FC2845" w:rsidR="00FD207B" w:rsidRPr="00F73BF4" w:rsidRDefault="007A009F" w:rsidP="007A009F">
      <w:pPr>
        <w:pStyle w:val="Normalwithborder"/>
        <w:rPr>
          <w:rFonts w:eastAsia="SimSun"/>
          <w:szCs w:val="22"/>
          <w:lang w:val="en-US" w:eastAsia="zh-CN"/>
        </w:rPr>
      </w:pPr>
      <w:proofErr w:type="spellStart"/>
      <w:r w:rsidRPr="00F73BF4">
        <w:rPr>
          <w:rFonts w:ascii="Iskoola Pota" w:hAnsi="Iskoola Pota" w:cs="Iskoola Pota"/>
          <w:szCs w:val="22"/>
        </w:rPr>
        <w:t>වෛද්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අනෙකුත්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හඳුනාගත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අතර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ගැට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ලු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චිත්තවේගීය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පීඩා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රෝගයකින්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පෙළෙන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පුද්ගලයාට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ඒවා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විසඳීමට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03D0871C" w14:textId="0818F196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මත්ද්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රව්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මත්පැන්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භාවිතයට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අදාළ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ඕනෑම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යතාවයක්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මෙයට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ඇතුළත්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වේ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පුද්ගලයෙකුගේ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ශාරීරික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යතාවලට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සම්බන්ධ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බලපාන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ආකාරය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/>
          <w:szCs w:val="22"/>
        </w:rPr>
        <w:t>ද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සලකා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බැලිය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71DBFE6F" w14:textId="67EAD4AA" w:rsidR="00FD207B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t>අවදානම</w:t>
      </w:r>
      <w:proofErr w:type="spellEnd"/>
      <w:r w:rsidRPr="007A009F">
        <w:rPr>
          <w:rFonts w:ascii="Iskoola Pota" w:hAnsi="Iskoola Pota" w:cs="Iskoola Pota" w:hint="cs"/>
          <w:i/>
          <w:cs/>
          <w:lang w:bidi="si-LK"/>
        </w:rPr>
        <w:t>ක්</w:t>
      </w:r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ගැනීමේ</w:t>
      </w:r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ගෞ</w:t>
      </w:r>
      <w:proofErr w:type="spellStart"/>
      <w:r w:rsidRPr="007A009F">
        <w:rPr>
          <w:rFonts w:ascii="Iskoola Pota" w:hAnsi="Iskoola Pota" w:cs="Iskoola Pota"/>
        </w:rPr>
        <w:t>රවය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පිළිබඳ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1FBCCA2F" w14:textId="3EA1B65C" w:rsidR="00FD207B" w:rsidRPr="00F73BF4" w:rsidRDefault="007A009F" w:rsidP="007A009F">
      <w:pPr>
        <w:pStyle w:val="Normalwithborder"/>
        <w:rPr>
          <w:rFonts w:eastAsia="SimSun"/>
          <w:lang w:val="en-US" w:eastAsia="zh-CN"/>
        </w:rPr>
      </w:pPr>
      <w:proofErr w:type="spellStart"/>
      <w:r w:rsidRPr="007A009F">
        <w:rPr>
          <w:rFonts w:ascii="Iskoola Pota" w:hAnsi="Iskoola Pota" w:cs="Iskoola Pota"/>
        </w:rPr>
        <w:t>සේවා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ලබා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ගන්නා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පුද්ගලයින්ට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තීරණ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ගැනීමේදී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සාධාරණ</w:t>
      </w:r>
      <w:proofErr w:type="spellEnd"/>
      <w:r w:rsidRPr="007A009F">
        <w:t xml:space="preserve"> (</w:t>
      </w:r>
      <w:proofErr w:type="spellStart"/>
      <w:r w:rsidRPr="007A009F">
        <w:rPr>
          <w:rFonts w:ascii="Iskoola Pota" w:hAnsi="Iskoola Pota" w:cs="Iskoola Pota"/>
        </w:rPr>
        <w:t>පුද්ගලිකව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සුදුසු</w:t>
      </w:r>
      <w:proofErr w:type="spellEnd"/>
      <w:r w:rsidRPr="007A009F">
        <w:t xml:space="preserve">) </w:t>
      </w:r>
      <w:proofErr w:type="spellStart"/>
      <w:r w:rsidRPr="007A009F">
        <w:rPr>
          <w:rFonts w:ascii="Iskoola Pota" w:hAnsi="Iskoola Pota" w:cs="Iskoola Pota"/>
        </w:rPr>
        <w:t>අවදානම්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ගැනීමට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අයිතියක්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ඇත</w:t>
      </w:r>
      <w:proofErr w:type="spellEnd"/>
      <w:r w:rsidRPr="007A009F">
        <w:t>.</w:t>
      </w:r>
    </w:p>
    <w:p w14:paraId="28A5293E" w14:textId="16A67D26" w:rsidR="00FD207B" w:rsidRPr="00FC638E" w:rsidRDefault="007A009F" w:rsidP="00DB402D">
      <w:pPr>
        <w:pStyle w:val="Heading3"/>
      </w:pPr>
      <w:r w:rsidRPr="007A009F">
        <w:rPr>
          <w:rFonts w:ascii="Iskoola Pota" w:hAnsi="Iskoola Pota" w:cs="Iskoola Pota" w:hint="cs"/>
          <w:i/>
          <w:cs/>
          <w:lang w:bidi="si-LK"/>
        </w:rPr>
        <w:lastRenderedPageBreak/>
        <w:t>යොවුන්</w:t>
      </w:r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පුද්ගලයන්ගේ</w:t>
      </w:r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යහපැවැත්ම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පිළිබඳ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632C03E4" w14:textId="252DAC95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ගන්නා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දරුවන්ගේ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යොවුන්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පුද්ගලයන්ගේ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යය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යහපැවැත්ම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ස්වාධීනත්වය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ජීවන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අත්දැකීම්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වයස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අනෙකුත්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සාධක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සැලකිල්ලට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ගනිමින්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ඔවුන්ට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ගැලපෙන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ආකාරයෙන්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රවර්ධනය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2A9E2FE6" w14:textId="2D1B7CAB" w:rsidR="00FD207B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t>විවිධත්ව</w:t>
      </w:r>
      <w:proofErr w:type="spellEnd"/>
      <w:r w:rsidRPr="007A009F">
        <w:rPr>
          <w:rFonts w:ascii="Iskoola Pota" w:hAnsi="Iskoola Pota" w:cs="Iskoola Pota" w:hint="cs"/>
          <w:i/>
          <w:cs/>
          <w:lang w:bidi="si-LK"/>
        </w:rPr>
        <w:t>ය</w:t>
      </w:r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පිළිබඳ</w:t>
      </w:r>
      <w:r w:rsidRPr="007A009F">
        <w:rPr>
          <w:rFonts w:hint="cs"/>
          <w:cs/>
          <w:lang w:bidi="si-LK"/>
        </w:rPr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503E339D" w14:textId="6AC575BB" w:rsidR="00FD207B" w:rsidRPr="00F73BF4" w:rsidRDefault="007A009F" w:rsidP="007A009F">
      <w:pPr>
        <w:pStyle w:val="Normalwithborder"/>
        <w:rPr>
          <w:szCs w:val="22"/>
          <w:lang w:val="en-US"/>
        </w:rPr>
      </w:pP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ප්‍රති</w:t>
      </w:r>
      <w:proofErr w:type="spellStart"/>
      <w:r w:rsidRPr="00F73BF4">
        <w:rPr>
          <w:rFonts w:ascii="Iskoola Pota" w:hAnsi="Iskoola Pota" w:cs="Iskoola Pota"/>
          <w:szCs w:val="22"/>
        </w:rPr>
        <w:t>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රැකවරණය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දීමේදී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ගන්නා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විවිධ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අත්දැකීම්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සලකා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බැලිය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ඒවා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ට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අයත්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වන්නේ</w:t>
      </w:r>
      <w:r w:rsidRPr="00F73BF4">
        <w:rPr>
          <w:szCs w:val="22"/>
        </w:rPr>
        <w:t>:</w:t>
      </w:r>
    </w:p>
    <w:p w14:paraId="0BB50256" w14:textId="77777777" w:rsidR="00061DB3" w:rsidRDefault="00061DB3" w:rsidP="00F847BF">
      <w:pPr>
        <w:pStyle w:val="ListParagraph"/>
        <w:numPr>
          <w:ilvl w:val="0"/>
          <w:numId w:val="26"/>
        </w:numPr>
        <w:rPr>
          <w:bCs/>
        </w:rPr>
        <w:sectPr w:rsidR="00061DB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662F80F3" w:rsidR="00FD207B" w:rsidRPr="007A009F" w:rsidRDefault="007A009F" w:rsidP="007A009F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7A009F">
        <w:rPr>
          <w:rFonts w:ascii="Iskoola Pota" w:hAnsi="Iskoola Pota" w:cs="Iskoola Pota" w:hint="cs"/>
          <w:b/>
          <w:cs/>
          <w:lang w:bidi="si-LK"/>
        </w:rPr>
        <w:t>ලිංග</w:t>
      </w:r>
      <w:r w:rsidRPr="007A009F">
        <w:rPr>
          <w:rFonts w:hint="cs"/>
          <w:b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b/>
          <w:cs/>
          <w:lang w:bidi="si-LK"/>
        </w:rPr>
        <w:t>භේද</w:t>
      </w:r>
      <w:r w:rsidRPr="007A009F">
        <w:rPr>
          <w:rFonts w:hint="cs"/>
          <w:b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b/>
          <w:cs/>
          <w:lang w:bidi="si-LK"/>
        </w:rPr>
        <w:t>අනන්‍යතාවය</w:t>
      </w:r>
    </w:p>
    <w:p w14:paraId="590DD7EE" w14:textId="1FC6451B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ලිංගික</w:t>
      </w:r>
      <w:proofErr w:type="spellEnd"/>
      <w:r w:rsidRPr="007A009F">
        <w:rPr>
          <w:bCs/>
        </w:rPr>
        <w:t xml:space="preserve"> </w:t>
      </w:r>
      <w:proofErr w:type="spellStart"/>
      <w:r w:rsidRPr="007A009F">
        <w:rPr>
          <w:rFonts w:ascii="Iskoola Pota" w:hAnsi="Iskoola Pota" w:cs="Iskoola Pota"/>
          <w:bCs/>
        </w:rPr>
        <w:t>දිශානතිය</w:t>
      </w:r>
      <w:proofErr w:type="spellEnd"/>
    </w:p>
    <w:p w14:paraId="0321B722" w14:textId="5E1354C9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ලිංගික</w:t>
      </w:r>
      <w:proofErr w:type="spellEnd"/>
      <w:r w:rsidRPr="007A009F">
        <w:rPr>
          <w:rFonts w:hint="cs"/>
          <w:bCs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b/>
          <w:cs/>
          <w:lang w:bidi="si-LK"/>
        </w:rPr>
        <w:t>සමාජභාවය</w:t>
      </w:r>
    </w:p>
    <w:p w14:paraId="3F7B3585" w14:textId="30BB84F8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ජනවාර්ගිකත්වය</w:t>
      </w:r>
      <w:proofErr w:type="spellEnd"/>
    </w:p>
    <w:p w14:paraId="74C10290" w14:textId="35B2B51F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භාෂාව</w:t>
      </w:r>
      <w:proofErr w:type="spellEnd"/>
    </w:p>
    <w:p w14:paraId="2B8C3797" w14:textId="0CB52E9C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ජාතිය</w:t>
      </w:r>
      <w:proofErr w:type="spellEnd"/>
    </w:p>
    <w:p w14:paraId="3D3D5746" w14:textId="4534717F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ආගම</w:t>
      </w:r>
      <w:proofErr w:type="spellEnd"/>
      <w:r w:rsidRPr="007A009F">
        <w:rPr>
          <w:bCs/>
        </w:rPr>
        <w:t xml:space="preserve">, </w:t>
      </w:r>
      <w:proofErr w:type="spellStart"/>
      <w:r w:rsidRPr="007A009F">
        <w:rPr>
          <w:rFonts w:ascii="Iskoola Pota" w:hAnsi="Iskoola Pota" w:cs="Iskoola Pota"/>
          <w:bCs/>
        </w:rPr>
        <w:t>ඇදහිල්ල</w:t>
      </w:r>
      <w:proofErr w:type="spellEnd"/>
      <w:r w:rsidRPr="007A009F">
        <w:rPr>
          <w:bCs/>
        </w:rPr>
        <w:t xml:space="preserve"> </w:t>
      </w:r>
      <w:proofErr w:type="spellStart"/>
      <w:r w:rsidRPr="007A009F">
        <w:rPr>
          <w:rFonts w:ascii="Iskoola Pota" w:hAnsi="Iskoola Pota" w:cs="Iskoola Pota"/>
          <w:bCs/>
        </w:rPr>
        <w:t>හෝ</w:t>
      </w:r>
      <w:proofErr w:type="spellEnd"/>
      <w:r w:rsidRPr="007A009F">
        <w:rPr>
          <w:bCs/>
        </w:rPr>
        <w:t xml:space="preserve"> </w:t>
      </w:r>
      <w:proofErr w:type="spellStart"/>
      <w:r w:rsidRPr="007A009F">
        <w:rPr>
          <w:rFonts w:ascii="Iskoola Pota" w:hAnsi="Iskoola Pota" w:cs="Iskoola Pota"/>
          <w:bCs/>
        </w:rPr>
        <w:t>අධ්</w:t>
      </w:r>
      <w:r w:rsidRPr="007A009F">
        <w:rPr>
          <w:rFonts w:hint="cs"/>
          <w:bCs/>
        </w:rPr>
        <w:t>‍</w:t>
      </w:r>
      <w:r w:rsidRPr="007A009F">
        <w:rPr>
          <w:rFonts w:ascii="Iskoola Pota" w:hAnsi="Iskoola Pota" w:cs="Iskoola Pota"/>
          <w:bCs/>
        </w:rPr>
        <w:t>යාත්මිකත්වය</w:t>
      </w:r>
      <w:proofErr w:type="spellEnd"/>
    </w:p>
    <w:p w14:paraId="7549F3D7" w14:textId="5CDDB259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පන්තිය</w:t>
      </w:r>
      <w:proofErr w:type="spellEnd"/>
    </w:p>
    <w:p w14:paraId="311C7006" w14:textId="2BE71A99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සමාජ</w:t>
      </w:r>
      <w:proofErr w:type="spellEnd"/>
      <w:r w:rsidRPr="007A009F">
        <w:rPr>
          <w:bCs/>
        </w:rPr>
        <w:t xml:space="preserve"> </w:t>
      </w:r>
      <w:proofErr w:type="spellStart"/>
      <w:r w:rsidRPr="007A009F">
        <w:rPr>
          <w:rFonts w:ascii="Iskoola Pota" w:hAnsi="Iskoola Pota" w:cs="Iskoola Pota"/>
          <w:bCs/>
        </w:rPr>
        <w:t>ආර්ථික</w:t>
      </w:r>
      <w:proofErr w:type="spellEnd"/>
      <w:r w:rsidRPr="007A009F">
        <w:rPr>
          <w:bCs/>
        </w:rPr>
        <w:t xml:space="preserve"> </w:t>
      </w:r>
      <w:proofErr w:type="spellStart"/>
      <w:r w:rsidRPr="007A009F">
        <w:rPr>
          <w:rFonts w:ascii="Iskoola Pota" w:hAnsi="Iskoola Pota" w:cs="Iskoola Pota"/>
          <w:bCs/>
        </w:rPr>
        <w:t>තත්ත්වය</w:t>
      </w:r>
      <w:proofErr w:type="spellEnd"/>
    </w:p>
    <w:p w14:paraId="2B0265D4" w14:textId="656F9AE2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වයස</w:t>
      </w:r>
      <w:proofErr w:type="spellEnd"/>
    </w:p>
    <w:p w14:paraId="16095314" w14:textId="2B4DD048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ආබාධිතභාවය</w:t>
      </w:r>
      <w:proofErr w:type="spellEnd"/>
    </w:p>
    <w:p w14:paraId="7EC4F0AA" w14:textId="389775D7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ස්නායු</w:t>
      </w:r>
      <w:proofErr w:type="spellEnd"/>
      <w:r w:rsidRPr="007A009F">
        <w:rPr>
          <w:bCs/>
        </w:rPr>
        <w:t xml:space="preserve"> </w:t>
      </w:r>
      <w:proofErr w:type="spellStart"/>
      <w:r w:rsidRPr="007A009F">
        <w:rPr>
          <w:rFonts w:ascii="Iskoola Pota" w:hAnsi="Iskoola Pota" w:cs="Iskoola Pota"/>
          <w:bCs/>
        </w:rPr>
        <w:t>විවිධත්වය</w:t>
      </w:r>
      <w:proofErr w:type="spellEnd"/>
    </w:p>
    <w:p w14:paraId="6451B81F" w14:textId="190D4B55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සංස්කෘතිය</w:t>
      </w:r>
      <w:proofErr w:type="spellEnd"/>
    </w:p>
    <w:p w14:paraId="2E115B99" w14:textId="1CB0A380" w:rsidR="00FD207B" w:rsidRPr="006510D5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7A009F">
        <w:rPr>
          <w:rFonts w:ascii="Iskoola Pota" w:hAnsi="Iskoola Pota" w:cs="Iskoola Pota" w:hint="cs"/>
          <w:b/>
          <w:cs/>
          <w:lang w:bidi="si-LK"/>
        </w:rPr>
        <w:t>නේවාසික</w:t>
      </w:r>
      <w:r w:rsidRPr="007A009F">
        <w:rPr>
          <w:bCs/>
        </w:rPr>
        <w:t xml:space="preserve"> </w:t>
      </w:r>
      <w:proofErr w:type="spellStart"/>
      <w:r w:rsidRPr="007A009F">
        <w:rPr>
          <w:rFonts w:ascii="Iskoola Pota" w:hAnsi="Iskoola Pota" w:cs="Iskoola Pota"/>
          <w:bCs/>
        </w:rPr>
        <w:t>තත්ත්වය</w:t>
      </w:r>
      <w:proofErr w:type="spellEnd"/>
    </w:p>
    <w:p w14:paraId="6AF3CA5B" w14:textId="24ECD9F4" w:rsidR="00FD207B" w:rsidRPr="009C2608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7A009F">
        <w:rPr>
          <w:rFonts w:ascii="Iskoola Pota" w:hAnsi="Iskoola Pota" w:cs="Iskoola Pota"/>
          <w:bCs/>
        </w:rPr>
        <w:t>භූගෝලීය</w:t>
      </w:r>
      <w:proofErr w:type="spellEnd"/>
      <w:r w:rsidRPr="007A009F">
        <w:rPr>
          <w:rFonts w:hint="cs"/>
          <w:bCs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b/>
          <w:cs/>
          <w:lang w:bidi="si-LK"/>
        </w:rPr>
        <w:t>වශයෙන්</w:t>
      </w:r>
      <w:r w:rsidRPr="007A009F">
        <w:rPr>
          <w:rFonts w:hint="cs"/>
          <w:b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b/>
          <w:cs/>
          <w:lang w:bidi="si-LK"/>
        </w:rPr>
        <w:t>පවතින</w:t>
      </w:r>
      <w:r w:rsidRPr="007A009F">
        <w:rPr>
          <w:bCs/>
        </w:rPr>
        <w:t xml:space="preserve"> </w:t>
      </w:r>
      <w:proofErr w:type="spellStart"/>
      <w:r w:rsidRPr="007A009F">
        <w:rPr>
          <w:rFonts w:ascii="Iskoola Pota" w:hAnsi="Iskoola Pota" w:cs="Iskoola Pota"/>
          <w:bCs/>
        </w:rPr>
        <w:t>අවාසිය</w:t>
      </w:r>
      <w:proofErr w:type="spellEnd"/>
      <w:r w:rsidRPr="007A009F">
        <w:rPr>
          <w:bCs/>
        </w:rPr>
        <w:t>.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2B988DB1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මෙම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විවිධ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අත්දැකීම්වලට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රතිචාර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දක්වන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ආකාරයෙන්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සේවාවන්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මෙයින්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කරන්නේ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තමාට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ආරක්ෂිත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බවක්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දැනීමට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දේ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කුමක්දැයි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පුද්ගලයන්ට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සේවාවන්ට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පැවසිය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බවයි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සේවාවන්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විසින්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පහත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දැක්වෙන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කරුණු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අවබෝධ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කරගෙන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සිටිය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යුතුය</w:t>
      </w:r>
      <w:r w:rsidRPr="00F73BF4">
        <w:rPr>
          <w:szCs w:val="22"/>
        </w:rPr>
        <w:t>:</w:t>
      </w:r>
    </w:p>
    <w:p w14:paraId="10E10B5A" w14:textId="72355E26" w:rsidR="00FD207B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පුද්ගලයාගේ</w:t>
      </w:r>
      <w:proofErr w:type="spellEnd"/>
      <w:r w:rsidRPr="00F73BF4">
        <w:rPr>
          <w:bCs/>
          <w:szCs w:val="22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බහුවිධ</w:t>
      </w:r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අවශ්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යතා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සහ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අත්දැකීම්</w:t>
      </w:r>
      <w:proofErr w:type="spellEnd"/>
    </w:p>
    <w:p w14:paraId="247D3AF0" w14:textId="263C8296" w:rsidR="00FD207B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කම්පනය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පිළිබඳ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ඕනෑම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අත්දැකීමක්</w:t>
      </w:r>
      <w:proofErr w:type="spellEnd"/>
    </w:p>
    <w:p w14:paraId="734AC859" w14:textId="4478C4F2" w:rsidR="00FD207B" w:rsidRPr="00F73BF4" w:rsidRDefault="007A009F" w:rsidP="007A009F">
      <w:pPr>
        <w:pStyle w:val="ListParagraph"/>
        <w:numPr>
          <w:ilvl w:val="0"/>
          <w:numId w:val="26"/>
        </w:numPr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අවශ්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යතා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සහ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අත්දැකීම්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සම්බන්ධ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වී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ඇති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ආකාරය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සහ</w:t>
      </w:r>
      <w:proofErr w:type="spellEnd"/>
      <w:r w:rsidRPr="00F73BF4">
        <w:rPr>
          <w:bCs/>
          <w:szCs w:val="22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එය</w:t>
      </w:r>
      <w:r w:rsidRPr="00F73BF4">
        <w:rPr>
          <w:rFonts w:hint="cs"/>
          <w:bCs/>
          <w:szCs w:val="22"/>
          <w:cs/>
          <w:lang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පුද්ගලයෙකුගේ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මානසික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සෞඛ්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යයට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බලපෑම්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කළ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හැකි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ආකාරය</w:t>
      </w:r>
      <w:proofErr w:type="spellEnd"/>
      <w:r w:rsidRPr="00F73BF4">
        <w:rPr>
          <w:bCs/>
          <w:szCs w:val="22"/>
        </w:rPr>
        <w:t>.</w:t>
      </w:r>
    </w:p>
    <w:p w14:paraId="16F50342" w14:textId="4830EA05" w:rsidR="00FD207B" w:rsidRPr="00FC638E" w:rsidRDefault="007A009F" w:rsidP="00DB402D">
      <w:pPr>
        <w:pStyle w:val="Heading3"/>
      </w:pPr>
      <w:r w:rsidRPr="007A009F">
        <w:rPr>
          <w:rFonts w:ascii="Iskoola Pota" w:hAnsi="Iskoola Pota" w:cs="Iskoola Pota" w:hint="cs"/>
          <w:i/>
          <w:cs/>
          <w:lang w:bidi="si-LK"/>
        </w:rPr>
        <w:t>ලිංග</w:t>
      </w:r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භේද</w:t>
      </w:r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ආරක්ෂණය</w:t>
      </w:r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පිළිබඳ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508AB771" w14:textId="6701F907" w:rsidR="00FD207B" w:rsidRPr="00F73BF4" w:rsidRDefault="007A009F" w:rsidP="007A009F">
      <w:pPr>
        <w:pStyle w:val="Normalwithborder"/>
        <w:keepLines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ගන්නා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ලිංග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භේදය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නිසා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නිශ්චිත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ආරක්ෂක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සිත්තැවුල්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szCs w:val="22"/>
        </w:rPr>
        <w:t>(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ගැටලු</w:t>
      </w:r>
      <w:r w:rsidRPr="00F73BF4">
        <w:rPr>
          <w:szCs w:val="22"/>
        </w:rPr>
        <w:t xml:space="preserve">) </w:t>
      </w:r>
      <w:proofErr w:type="spellStart"/>
      <w:r w:rsidRPr="00F73BF4">
        <w:rPr>
          <w:rFonts w:ascii="Iskoola Pota" w:hAnsi="Iskoola Pota" w:cs="Iskoola Pota"/>
          <w:szCs w:val="22"/>
        </w:rPr>
        <w:t>තිබිය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මෙම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ගැටලු</w:t>
      </w:r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සලකා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බැලිය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යුතු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අතර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සේවාවන්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පහත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දැක්වෙන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ආකාරයෙන්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කටයුතු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කළ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:</w:t>
      </w:r>
    </w:p>
    <w:p w14:paraId="74AC5A4A" w14:textId="67B34D1D" w:rsidR="00FD207B" w:rsidRPr="00F73BF4" w:rsidRDefault="007A009F" w:rsidP="007A009F">
      <w:pPr>
        <w:pStyle w:val="ListParagraph"/>
        <w:keepLines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ආරක්ෂිත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විය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යුතුය</w:t>
      </w:r>
      <w:proofErr w:type="spellEnd"/>
    </w:p>
    <w:p w14:paraId="1310CCD6" w14:textId="60C96250" w:rsidR="00FD207B" w:rsidRPr="00F73BF4" w:rsidRDefault="007A009F" w:rsidP="007A009F">
      <w:pPr>
        <w:pStyle w:val="ListParagraph"/>
        <w:keepLines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පවුල්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හිංසනය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හෝ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කම්පනය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පිළිබඳ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වර්තමාන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හෝ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අතීත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අත්දැකීම්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වලට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රතිචාර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දැක්විය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යුතුය</w:t>
      </w:r>
      <w:proofErr w:type="spellEnd"/>
    </w:p>
    <w:p w14:paraId="068EDC47" w14:textId="6F779395" w:rsidR="00FD207B" w:rsidRPr="00F73BF4" w:rsidRDefault="007A009F" w:rsidP="007A009F">
      <w:pPr>
        <w:pStyle w:val="ListParagraph"/>
        <w:keepLines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ඔවුන්ට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සේවා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සපයන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ආකාරය</w:t>
      </w:r>
      <w:proofErr w:type="spellEnd"/>
      <w:r w:rsidRPr="00F73BF4">
        <w:rPr>
          <w:bCs/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ඔවුන්ට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ලැබෙන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රතිකාර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සහ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ඔවුන්ගේ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සුවය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ලැබීම</w:t>
      </w:r>
      <w:proofErr w:type="spellEnd"/>
      <w:r w:rsidRPr="00F73BF4">
        <w:rPr>
          <w:rFonts w:hint="cs"/>
          <w:bCs/>
          <w:szCs w:val="22"/>
          <w:cs/>
          <w:lang w:bidi="si-LK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සඳහා</w:t>
      </w:r>
      <w:r w:rsidRPr="00F73BF4">
        <w:rPr>
          <w:rFonts w:hint="cs"/>
          <w:b/>
          <w:szCs w:val="22"/>
          <w:cs/>
          <w:lang w:bidi="si-LK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ලිංග</w:t>
      </w:r>
      <w:r w:rsidRPr="00F73BF4">
        <w:rPr>
          <w:rFonts w:hint="cs"/>
          <w:b/>
          <w:szCs w:val="22"/>
          <w:cs/>
          <w:lang w:bidi="si-LK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භේදය</w:t>
      </w:r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බලපාන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ආකාරය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හඳුනාගෙන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රතිචාර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දැක්විය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යුතුය</w:t>
      </w:r>
      <w:proofErr w:type="spellEnd"/>
    </w:p>
    <w:p w14:paraId="31A53B8D" w14:textId="1D96F891" w:rsidR="00FD207B" w:rsidRPr="00F73BF4" w:rsidRDefault="007A009F" w:rsidP="007A009F">
      <w:pPr>
        <w:pStyle w:val="ListParagraph"/>
        <w:keepLines/>
        <w:numPr>
          <w:ilvl w:val="0"/>
          <w:numId w:val="26"/>
        </w:numPr>
        <w:rPr>
          <w:bCs/>
          <w:szCs w:val="22"/>
        </w:rPr>
      </w:pP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ලිංග</w:t>
      </w:r>
      <w:r w:rsidRPr="00F73BF4">
        <w:rPr>
          <w:rFonts w:hint="cs"/>
          <w:b/>
          <w:szCs w:val="22"/>
          <w:cs/>
          <w:lang w:bidi="si-LK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භේදය</w:t>
      </w:r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වෙනත්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ආකාරයේ</w:t>
      </w:r>
      <w:proofErr w:type="spellEnd"/>
      <w:r w:rsidRPr="00F73BF4">
        <w:rPr>
          <w:bCs/>
          <w:szCs w:val="22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වෙනස්</w:t>
      </w:r>
      <w:r w:rsidRPr="00F73BF4">
        <w:rPr>
          <w:rFonts w:hint="cs"/>
          <w:b/>
          <w:szCs w:val="22"/>
          <w:cs/>
          <w:lang w:bidi="si-LK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කර</w:t>
      </w:r>
      <w:r w:rsidRPr="00F73BF4">
        <w:rPr>
          <w:rFonts w:hint="cs"/>
          <w:b/>
          <w:szCs w:val="22"/>
          <w:cs/>
          <w:lang w:bidi="si-LK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සැලකීම</w:t>
      </w:r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සහ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අවාසි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සම</w:t>
      </w:r>
      <w:proofErr w:type="spellEnd"/>
      <w:r w:rsidRPr="00F73BF4">
        <w:rPr>
          <w:rFonts w:ascii="Iskoola Pota" w:hAnsi="Iskoola Pota" w:cs="Iskoola Pota" w:hint="cs"/>
          <w:bCs/>
          <w:szCs w:val="22"/>
          <w:cs/>
          <w:lang w:bidi="si-LK"/>
        </w:rPr>
        <w:t>ග</w:t>
      </w:r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සම්බන්ධ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ආකාරය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හඳුනාගෙන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රතිචාර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දැක්විය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යුතුය</w:t>
      </w:r>
      <w:proofErr w:type="spellEnd"/>
      <w:r w:rsidRPr="00F73BF4">
        <w:rPr>
          <w:bCs/>
          <w:szCs w:val="22"/>
        </w:rPr>
        <w:t>.</w:t>
      </w:r>
    </w:p>
    <w:p w14:paraId="2AEA6D0F" w14:textId="34144910" w:rsidR="00FD207B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lastRenderedPageBreak/>
        <w:t>සංස්කෘතික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ආරක්ෂණ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45202F10" w14:textId="3A6695B3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වන්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සංස්කෘතික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වශයෙන්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ආරක්ෂිත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අතර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සියලු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වාර්ගික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ජනවාර්ගික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ඇද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හීම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පදනම්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කරගත්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සංස්කෘතික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පසුබිම්වල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රතිචාර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දැක්විය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7EBA5618" w14:textId="49530FDE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ගැට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ලු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චිත්තවේගීය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පීඩාවන්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රෝගයකින්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පෙළෙන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සංස්කෘතික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අධ්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යාත්මික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විශ්වාසයන්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භාවිතයන්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සලකා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බලන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ඒවාට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අනුකූල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රැකවරණය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4D85DC64" w14:textId="6A6CC6D9" w:rsidR="00FD207B" w:rsidRPr="00F73BF4" w:rsidRDefault="007A009F" w:rsidP="007A009F">
      <w:pPr>
        <w:pStyle w:val="Normalwithborder"/>
        <w:rPr>
          <w:rFonts w:eastAsia="SimSun"/>
          <w:szCs w:val="22"/>
          <w:lang w:val="en-US" w:eastAsia="zh-CN"/>
        </w:rPr>
      </w:pPr>
      <w:proofErr w:type="spellStart"/>
      <w:r w:rsidRPr="00F73BF4">
        <w:rPr>
          <w:rFonts w:ascii="Iskoola Pota" w:hAnsi="Iskoola Pota" w:cs="Iskoola Pota"/>
          <w:szCs w:val="22"/>
        </w:rPr>
        <w:t>පුද්ගලයාගේ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පවුලේ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දෘෂ්ටිකෝණ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සුදුසු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අවස්ථාවලදී</w:t>
      </w:r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රජාවේ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සැලකිය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සාමාජිකයින්ගේ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සලකා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බැලිය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2364C3F8" w14:textId="7312AC76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පළමු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ජාතීන්ගේ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ජනතා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වගේ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අද්විතීය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සංස්කෘතිය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අනන්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යතාවයට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ගරු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පවුල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ඥාතීන්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රජාව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රට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ජලය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/>
          <w:szCs w:val="22"/>
        </w:rPr>
        <w:t>ස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මග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පවතින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සම්බන්ධතාවයට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ගරු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හැකි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සුදුසු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නම්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රැකවරණය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පිළිබඳ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තීරණවලදී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පළමු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ජාතීන්ගේ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වැඩිහිටියන්ගේ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සාම්ප්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රදායික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සුව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කරන්නන්ගේ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සේවකයින්ගේ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සලකා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බලා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ඒවාට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ගරු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6BBEBA30" w14:textId="0EB7092A" w:rsidR="00FD207B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t>යැපෙන්නන්ගේ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යහපැවැත්ම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පිළිබඳ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</w:p>
    <w:p w14:paraId="0EF9AD04" w14:textId="3F763EDD" w:rsidR="00FD207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ගන්නා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දරුවන්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යැපෙන්නන්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වෙනුවෙන්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අවශ්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යතා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යහපැවැත්ම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ආරක්ෂාව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ආරක්ෂා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2CF03615" w14:textId="28B4A80A" w:rsidR="006948C3" w:rsidRDefault="007A009F" w:rsidP="00DB402D">
      <w:pPr>
        <w:pStyle w:val="Heading2"/>
      </w:pPr>
      <w:proofErr w:type="spellStart"/>
      <w:r w:rsidRPr="007A009F">
        <w:rPr>
          <w:rFonts w:ascii="Iskoola Pota" w:hAnsi="Iskoola Pota" w:cs="Iskoola Pota"/>
        </w:rPr>
        <w:t>ප්</w:t>
      </w:r>
      <w:r w:rsidRPr="007A009F">
        <w:rPr>
          <w:rFonts w:hint="cs"/>
        </w:rPr>
        <w:t>‍</w:t>
      </w:r>
      <w:r w:rsidRPr="007A009F">
        <w:rPr>
          <w:rFonts w:ascii="Iskoola Pota" w:hAnsi="Iskoola Pota" w:cs="Iskoola Pota"/>
        </w:rPr>
        <w:t>රතිකාර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සහ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මැදිහත්වීම්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සඳහා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තීරණ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ගැනීමේ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</w:t>
      </w:r>
      <w:proofErr w:type="spellEnd"/>
    </w:p>
    <w:p w14:paraId="4E8030DC" w14:textId="4F8A2D51" w:rsidR="0021058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තීරණ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ගැනීම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පිළිබඳ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මූලධර්ම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/>
          <w:szCs w:val="22"/>
        </w:rPr>
        <w:t>ද</w:t>
      </w:r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පවතින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අතර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මෙම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මූලධර්ම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අදාළ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වන්නේ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සේවාවන්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අනිවාර්ය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මැදිහත්වීම්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පිළිබඳව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තීරණය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පමණි</w:t>
      </w:r>
      <w:proofErr w:type="spellEnd"/>
      <w:r w:rsidRPr="00F73BF4">
        <w:rPr>
          <w:szCs w:val="22"/>
        </w:rPr>
        <w:t>.</w:t>
      </w:r>
      <w:r w:rsidR="0021058B" w:rsidRPr="00F73BF4">
        <w:rPr>
          <w:szCs w:val="22"/>
          <w:lang w:val="en-US"/>
        </w:rPr>
        <w:t xml:space="preserve"> </w:t>
      </w:r>
    </w:p>
    <w:p w14:paraId="26DF3998" w14:textId="5B27E70A" w:rsidR="0021058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අනිවාර්ය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යන්නෙන්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කරන්නේ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රතික්ෂේප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කිරීමට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පුද්ගලයන්ට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අවසර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නොමැති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බවයි</w:t>
      </w:r>
      <w:r w:rsidRPr="00F73BF4">
        <w:rPr>
          <w:rFonts w:hint="cs"/>
          <w:szCs w:val="22"/>
          <w:cs/>
          <w:lang w:val="en-US" w:bidi="si-LK"/>
        </w:rPr>
        <w:t>.</w:t>
      </w:r>
    </w:p>
    <w:p w14:paraId="5CB1559B" w14:textId="58C63DC8" w:rsidR="0021058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රෝහලේ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භාවිතා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මැදිහත්වීම්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නම්</w:t>
      </w:r>
      <w:proofErr w:type="spellEnd"/>
      <w:r w:rsidRPr="00F73BF4">
        <w:rPr>
          <w:szCs w:val="22"/>
        </w:rPr>
        <w:t>:</w:t>
      </w:r>
    </w:p>
    <w:p w14:paraId="1A2E0FE6" w14:textId="71906A94" w:rsidR="0021058B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/>
          <w:szCs w:val="22"/>
        </w:rPr>
        <w:t>හුදකලාව</w:t>
      </w:r>
      <w:proofErr w:type="spellEnd"/>
      <w:r w:rsidRPr="00F73BF4">
        <w:rPr>
          <w:b/>
          <w:szCs w:val="22"/>
        </w:rPr>
        <w:t xml:space="preserve">: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යමෙකු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කාමරයක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තනිවම</w:t>
      </w:r>
      <w:proofErr w:type="spellEnd"/>
      <w:r w:rsidRPr="00F73BF4">
        <w:rPr>
          <w:bCs/>
          <w:szCs w:val="22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තැබීම</w:t>
      </w:r>
      <w:r w:rsidR="0021058B" w:rsidRPr="00F73BF4">
        <w:rPr>
          <w:bCs/>
          <w:szCs w:val="22"/>
        </w:rPr>
        <w:t xml:space="preserve"> </w:t>
      </w:r>
    </w:p>
    <w:p w14:paraId="7424B64E" w14:textId="5CE3EB14" w:rsidR="0021058B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/>
          <w:szCs w:val="22"/>
        </w:rPr>
        <w:t>ශාරීරික</w:t>
      </w:r>
      <w:proofErr w:type="spellEnd"/>
      <w:r w:rsidRPr="00F73BF4">
        <w:rPr>
          <w:b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/>
          <w:szCs w:val="22"/>
        </w:rPr>
        <w:t>සංයමය</w:t>
      </w:r>
      <w:proofErr w:type="spellEnd"/>
      <w:r w:rsidRPr="00F73BF4">
        <w:rPr>
          <w:b/>
          <w:szCs w:val="22"/>
        </w:rPr>
        <w:t xml:space="preserve">: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ශරීරයේ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සම්පූර්ණ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හෝ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කොටසක්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චලනය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කිරීම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භෞතිකව</w:t>
      </w:r>
      <w:proofErr w:type="spellEnd"/>
      <w:r w:rsidRPr="00F73BF4">
        <w:rPr>
          <w:b/>
          <w:szCs w:val="22"/>
        </w:rPr>
        <w:t xml:space="preserve"> </w:t>
      </w: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වැලැක්වීම</w:t>
      </w:r>
      <w:r w:rsidRPr="00F73BF4">
        <w:rPr>
          <w:b/>
          <w:szCs w:val="22"/>
        </w:rPr>
        <w:t>.</w:t>
      </w:r>
    </w:p>
    <w:p w14:paraId="3F72C0AD" w14:textId="2CE3A214" w:rsidR="0021058B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/>
          <w:szCs w:val="22"/>
        </w:rPr>
        <w:t>රසායනික</w:t>
      </w:r>
      <w:proofErr w:type="spellEnd"/>
      <w:r w:rsidRPr="00F73BF4">
        <w:rPr>
          <w:b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/>
          <w:szCs w:val="22"/>
        </w:rPr>
        <w:t>සංයමය</w:t>
      </w:r>
      <w:proofErr w:type="spellEnd"/>
      <w:r w:rsidRPr="00F73BF4">
        <w:rPr>
          <w:b/>
          <w:szCs w:val="22"/>
        </w:rPr>
        <w:t xml:space="preserve">: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යමෙකුට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තම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ශරීරය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චලනය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කිරීමෙන්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වළක්වා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ඔවුන්ගේ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හැසිරීම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පාලනය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කිරීමට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ඖෂධයක්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ලබා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දෙන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විට</w:t>
      </w:r>
      <w:proofErr w:type="spellEnd"/>
      <w:r w:rsidRPr="00F73BF4">
        <w:rPr>
          <w:bCs/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එය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වෛද්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හෝ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මානසික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සෞඛ්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ය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ප්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රතිකාර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සඳහා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ඖෂධයක්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නොවේ</w:t>
      </w:r>
      <w:proofErr w:type="spellEnd"/>
      <w:r w:rsidRPr="00F73BF4">
        <w:rPr>
          <w:bCs/>
          <w:szCs w:val="22"/>
        </w:rPr>
        <w:t>.</w:t>
      </w:r>
    </w:p>
    <w:p w14:paraId="02913E81" w14:textId="1F232E38" w:rsidR="0021058B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සරල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භාෂාවෙන්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තීරණ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ගැනීමේ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මූලධර්ම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නම්</w:t>
      </w:r>
      <w:proofErr w:type="spellEnd"/>
      <w:r w:rsidRPr="00F73BF4">
        <w:rPr>
          <w:szCs w:val="22"/>
        </w:rPr>
        <w:t>:</w:t>
      </w:r>
    </w:p>
    <w:p w14:paraId="0E172464" w14:textId="5003CEB3" w:rsidR="00F847BF" w:rsidRPr="00FC638E" w:rsidRDefault="007A009F" w:rsidP="00DB402D">
      <w:pPr>
        <w:pStyle w:val="Heading3"/>
      </w:pPr>
      <w:r w:rsidRPr="007A009F">
        <w:rPr>
          <w:rFonts w:ascii="Iskoola Pota" w:hAnsi="Iskoola Pota" w:cs="Iskoola Pota" w:hint="cs"/>
          <w:cs/>
          <w:lang w:bidi="si-LK"/>
        </w:rPr>
        <w:t>රැ</w:t>
      </w:r>
      <w:proofErr w:type="spellStart"/>
      <w:r w:rsidRPr="007A009F">
        <w:rPr>
          <w:rFonts w:ascii="Iskoola Pota" w:hAnsi="Iskoola Pota" w:cs="Iskoola Pota"/>
        </w:rPr>
        <w:t>කවරණය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සහ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අඩු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සීමාකාරී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ආධාරක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මූලධර්මයකට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මාරුවීම</w:t>
      </w:r>
      <w:proofErr w:type="spellEnd"/>
    </w:p>
    <w:p w14:paraId="28DBD21E" w14:textId="6A155A3B" w:rsidR="00F847BF" w:rsidRPr="00F73BF4" w:rsidRDefault="007A009F" w:rsidP="007A009F">
      <w:pPr>
        <w:pStyle w:val="Normalwithborder"/>
        <w:rPr>
          <w:rFonts w:eastAsia="SimSun"/>
          <w:szCs w:val="22"/>
          <w:lang w:val="en-US" w:eastAsia="zh-CN"/>
        </w:rPr>
      </w:pPr>
      <w:proofErr w:type="spellStart"/>
      <w:r w:rsidRPr="00F73BF4">
        <w:rPr>
          <w:rFonts w:ascii="Iskoola Pota" w:hAnsi="Iskoola Pota" w:cs="Iskoola Pota"/>
          <w:szCs w:val="22"/>
        </w:rPr>
        <w:t>අනිවාර්ය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ඇගයීමේ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රතිකාරයේ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ඉලක්කය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වන්නේ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පුද්ගලයාගේ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සුවය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ලැබීමට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උපකාර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කිරීමයි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සේවාවන්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පුළුල්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සැලකිලිමත්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ආරක්ෂිත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උසස්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තත්ත්වයේ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අතර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රැකවරණය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rFonts w:hint="cs"/>
          <w:szCs w:val="22"/>
          <w:cs/>
          <w:lang w:val="en-US" w:bidi="si-LK"/>
        </w:rPr>
        <w:t>,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අඩු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ආකාර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යොමු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14188ECF" w14:textId="4C034452" w:rsidR="00F847BF" w:rsidRPr="00F73BF4" w:rsidRDefault="007A009F" w:rsidP="007A009F">
      <w:pPr>
        <w:pStyle w:val="Normalwithborder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lastRenderedPageBreak/>
        <w:t>අවම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යන්නෙන්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කරන්නේ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අනිවාර්ය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ඇගයීම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පුද්ගලයින්ට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තරම්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නිදහසක්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බවයි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එක්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පුද්ගලයෙකුට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දේ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තවත්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කෙනෙකුට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නොවිය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හැකිය</w:t>
      </w:r>
      <w:proofErr w:type="spellEnd"/>
      <w:r w:rsidRPr="00F73BF4">
        <w:rPr>
          <w:szCs w:val="22"/>
        </w:rPr>
        <w:t>.</w:t>
      </w:r>
    </w:p>
    <w:p w14:paraId="0D2B60BC" w14:textId="68A37682" w:rsidR="00F847BF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t>අනිවාර්ය</w:t>
      </w:r>
      <w:proofErr w:type="spellEnd"/>
      <w:r w:rsidRPr="007A009F"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ඇගයීම</w:t>
      </w:r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සහ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ප්</w:t>
      </w:r>
      <w:r w:rsidRPr="007A009F">
        <w:rPr>
          <w:rFonts w:hint="cs"/>
        </w:rPr>
        <w:t>‍</w:t>
      </w:r>
      <w:r w:rsidRPr="007A009F">
        <w:rPr>
          <w:rFonts w:ascii="Iskoola Pota" w:hAnsi="Iskoola Pota" w:cs="Iskoola Pota"/>
        </w:rPr>
        <w:t>රතිකාර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සහ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සීමාකාරී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මැදිහත්වීම්</w:t>
      </w:r>
      <w:proofErr w:type="spellEnd"/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පිළිබඳ</w:t>
      </w:r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මූලධර්මයේ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ප්</w:t>
      </w:r>
      <w:r w:rsidRPr="007A009F">
        <w:rPr>
          <w:rFonts w:hint="cs"/>
        </w:rPr>
        <w:t>‍</w:t>
      </w:r>
      <w:r w:rsidRPr="007A009F">
        <w:rPr>
          <w:rFonts w:ascii="Iskoola Pota" w:hAnsi="Iskoola Pota" w:cs="Iskoola Pota"/>
        </w:rPr>
        <w:t>ර</w:t>
      </w:r>
      <w:proofErr w:type="spellEnd"/>
      <w:r w:rsidRPr="007A009F">
        <w:rPr>
          <w:rFonts w:ascii="Iskoola Pota" w:hAnsi="Iskoola Pota" w:cs="Iskoola Pota" w:hint="cs"/>
          <w:i/>
          <w:cs/>
          <w:lang w:bidi="si-LK"/>
        </w:rPr>
        <w:t>තිඵල</w:t>
      </w:r>
    </w:p>
    <w:p w14:paraId="542AD55A" w14:textId="2E86D68A" w:rsidR="00F847BF" w:rsidRPr="00F73BF4" w:rsidRDefault="007A009F" w:rsidP="007A009F">
      <w:pPr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අනිවාර්ය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ඇගයීම්</w:t>
      </w:r>
      <w:r w:rsidRPr="00F73BF4">
        <w:rPr>
          <w:rFonts w:hint="cs"/>
          <w:szCs w:val="22"/>
          <w:cs/>
          <w:lang w:val="en-US" w:bidi="si-LK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මැදිහත්වීම්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මගින්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පුද්ගලයෙකුගේ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මානව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හිමිකම්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බෙහෙවින්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මේවා</w:t>
      </w:r>
      <w:proofErr w:type="spellEnd"/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නිසා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පුද්ගලයෙකුට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බරපතල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පීඩාවක්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පහත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දැක්වෙන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දේවලට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හානි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ඇති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හැකිය</w:t>
      </w:r>
      <w:proofErr w:type="spellEnd"/>
      <w:r w:rsidRPr="00F73BF4">
        <w:rPr>
          <w:szCs w:val="22"/>
        </w:rPr>
        <w:t>:</w:t>
      </w:r>
    </w:p>
    <w:p w14:paraId="0A47BB5C" w14:textId="24DDBE50" w:rsidR="00F847BF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සබඳතා</w:t>
      </w:r>
      <w:proofErr w:type="spellEnd"/>
    </w:p>
    <w:p w14:paraId="7CEB6DD8" w14:textId="2D2D21EB" w:rsidR="00F847BF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ජීවන</w:t>
      </w:r>
      <w:proofErr w:type="spellEnd"/>
      <w:r w:rsidRPr="00F73BF4">
        <w:rPr>
          <w:bCs/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bCs/>
          <w:szCs w:val="22"/>
        </w:rPr>
        <w:t>විධිවිධාන</w:t>
      </w:r>
      <w:proofErr w:type="spellEnd"/>
    </w:p>
    <w:p w14:paraId="6EE1E4DD" w14:textId="2D1F9811" w:rsidR="00F847BF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proofErr w:type="spellStart"/>
      <w:r w:rsidRPr="00F73BF4">
        <w:rPr>
          <w:rFonts w:ascii="Iskoola Pota" w:hAnsi="Iskoola Pota" w:cs="Iskoola Pota"/>
          <w:bCs/>
          <w:szCs w:val="22"/>
        </w:rPr>
        <w:t>අධ්</w:t>
      </w:r>
      <w:r w:rsidRPr="00F73BF4">
        <w:rPr>
          <w:rFonts w:hint="cs"/>
          <w:bCs/>
          <w:szCs w:val="22"/>
        </w:rPr>
        <w:t>‍</w:t>
      </w:r>
      <w:r w:rsidRPr="00F73BF4">
        <w:rPr>
          <w:rFonts w:ascii="Iskoola Pota" w:hAnsi="Iskoola Pota" w:cs="Iskoola Pota"/>
          <w:bCs/>
          <w:szCs w:val="22"/>
        </w:rPr>
        <w:t>යාපනය</w:t>
      </w:r>
      <w:proofErr w:type="spellEnd"/>
    </w:p>
    <w:p w14:paraId="6B15D39D" w14:textId="3D84B5F4" w:rsidR="00F847BF" w:rsidRPr="00F73BF4" w:rsidRDefault="007A009F" w:rsidP="007A009F">
      <w:pPr>
        <w:pStyle w:val="ListParagraph"/>
        <w:numPr>
          <w:ilvl w:val="0"/>
          <w:numId w:val="26"/>
        </w:numPr>
        <w:spacing w:before="60"/>
        <w:rPr>
          <w:bCs/>
          <w:szCs w:val="22"/>
        </w:rPr>
      </w:pPr>
      <w:r w:rsidRPr="00F73BF4">
        <w:rPr>
          <w:rFonts w:ascii="Iskoola Pota" w:hAnsi="Iskoola Pota" w:cs="Iskoola Pota" w:hint="cs"/>
          <w:b/>
          <w:szCs w:val="22"/>
          <w:cs/>
          <w:lang w:bidi="si-LK"/>
        </w:rPr>
        <w:t>රැකියාව</w:t>
      </w:r>
      <w:r w:rsidRPr="00F73BF4">
        <w:rPr>
          <w:bCs/>
          <w:szCs w:val="22"/>
        </w:rPr>
        <w:t>.</w:t>
      </w:r>
    </w:p>
    <w:p w14:paraId="3F642C71" w14:textId="4104BAD6" w:rsidR="00F847BF" w:rsidRPr="00F73BF4" w:rsidRDefault="007A009F" w:rsidP="007A009F">
      <w:pPr>
        <w:spacing w:after="240"/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අනිවාර්ය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>/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පිළිවෙත්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භාවිතා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කරන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ඕනෑම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අවස්ථාවක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මානසික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සෞඛ්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සේවා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ඔවුන්ගේ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කාර්ය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මණ්ඩලය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විසින්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ඉහත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කරුණු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සලකා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බැලිය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0109AF04" w14:textId="5FD9E440" w:rsidR="00F847BF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t>සීමාකාරී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මැදිහත්වීම්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  <w:r w:rsidRPr="007A009F">
        <w:rPr>
          <w:rFonts w:hint="cs"/>
          <w:cs/>
          <w:lang w:bidi="si-LK"/>
        </w:rPr>
        <w:t xml:space="preserve"> </w:t>
      </w:r>
      <w:r w:rsidRPr="007A009F">
        <w:rPr>
          <w:rFonts w:ascii="Iskoola Pota" w:hAnsi="Iskoola Pota" w:cs="Iskoola Pota" w:hint="cs"/>
          <w:i/>
          <w:cs/>
          <w:lang w:bidi="si-LK"/>
        </w:rPr>
        <w:t>සම්බන්ධයෙන්</w:t>
      </w:r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චිකිත්සක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ප්</w:t>
      </w:r>
      <w:r w:rsidRPr="007A009F">
        <w:rPr>
          <w:rFonts w:hint="cs"/>
        </w:rPr>
        <w:t>‍</w:t>
      </w:r>
      <w:r w:rsidRPr="007A009F">
        <w:rPr>
          <w:rFonts w:ascii="Iskoola Pota" w:hAnsi="Iskoola Pota" w:cs="Iskoola Pota"/>
        </w:rPr>
        <w:t>රතිලාභයක්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නොමැත</w:t>
      </w:r>
      <w:proofErr w:type="spellEnd"/>
    </w:p>
    <w:p w14:paraId="6B8BD643" w14:textId="61C202CF" w:rsidR="00F847BF" w:rsidRPr="00A51091" w:rsidRDefault="007A009F" w:rsidP="007A009F">
      <w:pPr>
        <w:rPr>
          <w:lang w:val="en-US"/>
        </w:rPr>
      </w:pPr>
      <w:proofErr w:type="spellStart"/>
      <w:r w:rsidRPr="007A009F">
        <w:rPr>
          <w:rFonts w:ascii="Iskoola Pota" w:hAnsi="Iskoola Pota" w:cs="Iskoola Pota"/>
        </w:rPr>
        <w:t>සීමාකාරී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මැදිහත්වීම්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භාවිතා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කිරීම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පුද්ගලයාට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ආවේණිකව</w:t>
      </w:r>
      <w:proofErr w:type="spellEnd"/>
      <w:r w:rsidRPr="007A009F">
        <w:t xml:space="preserve"> (</w:t>
      </w:r>
      <w:proofErr w:type="spellStart"/>
      <w:r w:rsidRPr="007A009F">
        <w:rPr>
          <w:rFonts w:ascii="Iskoola Pota" w:hAnsi="Iskoola Pota" w:cs="Iskoola Pota"/>
        </w:rPr>
        <w:t>අනිවාර්යයෙන්ම</w:t>
      </w:r>
      <w:proofErr w:type="spellEnd"/>
      <w:r w:rsidRPr="007A009F">
        <w:t xml:space="preserve">) </w:t>
      </w:r>
      <w:proofErr w:type="spellStart"/>
      <w:r w:rsidRPr="007A009F">
        <w:rPr>
          <w:rFonts w:ascii="Iskoola Pota" w:hAnsi="Iskoola Pota" w:cs="Iskoola Pota"/>
        </w:rPr>
        <w:t>ප්</w:t>
      </w:r>
      <w:r w:rsidRPr="007A009F">
        <w:rPr>
          <w:rFonts w:hint="cs"/>
        </w:rPr>
        <w:t>‍</w:t>
      </w:r>
      <w:r w:rsidRPr="007A009F">
        <w:rPr>
          <w:rFonts w:ascii="Iskoola Pota" w:hAnsi="Iskoola Pota" w:cs="Iskoola Pota"/>
        </w:rPr>
        <w:t>රතිලාභයක්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නොවේ</w:t>
      </w:r>
      <w:proofErr w:type="spellEnd"/>
      <w:r w:rsidRPr="007A009F">
        <w:t>.</w:t>
      </w:r>
    </w:p>
    <w:p w14:paraId="6EA7AFD1" w14:textId="2579999E" w:rsidR="00F847BF" w:rsidRPr="00FC638E" w:rsidRDefault="007A009F" w:rsidP="00DB402D">
      <w:pPr>
        <w:pStyle w:val="Heading3"/>
      </w:pPr>
      <w:proofErr w:type="spellStart"/>
      <w:r w:rsidRPr="007A009F">
        <w:rPr>
          <w:rFonts w:ascii="Iskoola Pota" w:hAnsi="Iskoola Pota" w:cs="Iskoola Pota"/>
        </w:rPr>
        <w:t>හානි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මූලධර්මය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තුලනය</w:t>
      </w:r>
      <w:proofErr w:type="spellEnd"/>
      <w:r w:rsidRPr="007A009F">
        <w:t xml:space="preserve"> </w:t>
      </w:r>
      <w:proofErr w:type="spellStart"/>
      <w:r w:rsidRPr="007A009F">
        <w:rPr>
          <w:rFonts w:ascii="Iskoola Pota" w:hAnsi="Iskoola Pota" w:cs="Iskoola Pota"/>
        </w:rPr>
        <w:t>කිරීම</w:t>
      </w:r>
      <w:proofErr w:type="spellEnd"/>
    </w:p>
    <w:p w14:paraId="3210C476" w14:textId="2645CF02" w:rsidR="00F847BF" w:rsidRPr="00F73BF4" w:rsidRDefault="007A009F" w:rsidP="007A009F">
      <w:pPr>
        <w:rPr>
          <w:szCs w:val="22"/>
          <w:lang w:val="en-US"/>
        </w:rPr>
      </w:pP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අ</w:t>
      </w:r>
      <w:proofErr w:type="spellStart"/>
      <w:r w:rsidRPr="00F73BF4">
        <w:rPr>
          <w:rFonts w:ascii="Iskoola Pota" w:hAnsi="Iskoola Pota" w:cs="Iskoola Pota"/>
          <w:szCs w:val="22"/>
        </w:rPr>
        <w:t>නිවාර්ය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ඇගයීම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හෝ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සීමාකාරී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මැදිහත්වීම්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ඒවා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වළක්වා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ගත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රමාණයට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වඩා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වැඩි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හානියක්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සිදු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කරන්නේ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නම්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ඒවා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භාවිතා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නොකළ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>.</w:t>
      </w:r>
    </w:p>
    <w:p w14:paraId="166F915A" w14:textId="47D4D26F" w:rsidR="008017FD" w:rsidRPr="00F73BF4" w:rsidRDefault="007A009F" w:rsidP="007A009F">
      <w:pPr>
        <w:rPr>
          <w:szCs w:val="22"/>
          <w:lang w:val="en-US"/>
        </w:rPr>
      </w:pPr>
      <w:proofErr w:type="spellStart"/>
      <w:r w:rsidRPr="00F73BF4">
        <w:rPr>
          <w:rFonts w:ascii="Iskoola Pota" w:hAnsi="Iskoola Pota" w:cs="Iskoola Pota"/>
          <w:szCs w:val="22"/>
        </w:rPr>
        <w:t>සියලු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තීර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ණ</w:t>
      </w:r>
      <w:proofErr w:type="spellStart"/>
      <w:r w:rsidRPr="00F73BF4">
        <w:rPr>
          <w:rFonts w:ascii="Iskoola Pota" w:hAnsi="Iskoola Pota" w:cs="Iskoola Pota"/>
          <w:szCs w:val="22"/>
        </w:rPr>
        <w:t>වලදී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පුද්ගලයෙකුගේ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අදහස්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කැමැත්තට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ගරු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අතර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හැකිතාක්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අනුගමනය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කළ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යුතුය</w:t>
      </w:r>
      <w:proofErr w:type="spellEnd"/>
      <w:r w:rsidRPr="00F73BF4">
        <w:rPr>
          <w:szCs w:val="22"/>
        </w:rPr>
        <w:t xml:space="preserve">. </w:t>
      </w:r>
      <w:proofErr w:type="spellStart"/>
      <w:r w:rsidRPr="00F73BF4">
        <w:rPr>
          <w:rFonts w:ascii="Iskoola Pota" w:hAnsi="Iskoola Pota" w:cs="Iskoola Pota"/>
          <w:szCs w:val="22"/>
        </w:rPr>
        <w:t>යමෙකුට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අනිවාර්ය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ඇගයීම්</w:t>
      </w:r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ලබා</w:t>
      </w:r>
      <w:proofErr w:type="spellEnd"/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දෙන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අවස්ථාවලදී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පවා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තක්සේරුව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ප්</w:t>
      </w:r>
      <w:r w:rsidRPr="00F73BF4">
        <w:rPr>
          <w:rFonts w:hint="cs"/>
          <w:szCs w:val="22"/>
        </w:rPr>
        <w:t>‍</w:t>
      </w:r>
      <w:r w:rsidRPr="00F73BF4">
        <w:rPr>
          <w:rFonts w:ascii="Iskoola Pota" w:hAnsi="Iskoola Pota" w:cs="Iskoola Pota"/>
          <w:szCs w:val="22"/>
        </w:rPr>
        <w:t>රතිකාර</w:t>
      </w:r>
      <w:proofErr w:type="spellEnd"/>
      <w:r w:rsidRPr="00F73BF4">
        <w:rPr>
          <w:szCs w:val="22"/>
        </w:rPr>
        <w:t xml:space="preserve">, </w:t>
      </w:r>
      <w:proofErr w:type="spellStart"/>
      <w:r w:rsidRPr="00F73BF4">
        <w:rPr>
          <w:rFonts w:ascii="Iskoola Pota" w:hAnsi="Iskoola Pota" w:cs="Iskoola Pota"/>
          <w:szCs w:val="22"/>
        </w:rPr>
        <w:t>සුවය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සහාය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පිළිබඳ</w:t>
      </w:r>
      <w:proofErr w:type="spellEnd"/>
      <w:r w:rsidRPr="00F73BF4">
        <w:rPr>
          <w:szCs w:val="22"/>
        </w:rPr>
        <w:t xml:space="preserve"> </w:t>
      </w:r>
      <w:r w:rsidRPr="00F73BF4">
        <w:rPr>
          <w:rFonts w:ascii="Iskoola Pota" w:hAnsi="Iskoola Pota" w:cs="Iskoola Pota" w:hint="cs"/>
          <w:szCs w:val="22"/>
          <w:cs/>
          <w:lang w:val="en-US" w:bidi="si-LK"/>
        </w:rPr>
        <w:t>ගන්නා</w:t>
      </w:r>
      <w:r w:rsidRPr="00F73BF4">
        <w:rPr>
          <w:rFonts w:hint="cs"/>
          <w:szCs w:val="22"/>
          <w:cs/>
          <w:lang w:val="en-US" w:bidi="si-LK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තීරණ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මෙයට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ඇතුළත්</w:t>
      </w:r>
      <w:proofErr w:type="spellEnd"/>
      <w:r w:rsidRPr="00F73BF4">
        <w:rPr>
          <w:szCs w:val="22"/>
        </w:rPr>
        <w:t xml:space="preserve"> </w:t>
      </w:r>
      <w:proofErr w:type="spellStart"/>
      <w:r w:rsidRPr="00F73BF4">
        <w:rPr>
          <w:rFonts w:ascii="Iskoola Pota" w:hAnsi="Iskoola Pota" w:cs="Iskoola Pota"/>
          <w:szCs w:val="22"/>
        </w:rPr>
        <w:t>වේ</w:t>
      </w:r>
      <w:proofErr w:type="spellEnd"/>
      <w:r w:rsidRPr="00F73BF4">
        <w:rPr>
          <w:szCs w:val="22"/>
        </w:rPr>
        <w:t>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3564C1F5" w:rsidR="00853F31" w:rsidRPr="009C2608" w:rsidRDefault="007A009F" w:rsidP="008E3BAF">
            <w:pPr>
              <w:pStyle w:val="Heading2"/>
            </w:pPr>
            <w:r w:rsidRPr="007A009F">
              <w:t xml:space="preserve">IMHA </w:t>
            </w:r>
            <w:proofErr w:type="spellStart"/>
            <w:r w:rsidRPr="007A009F">
              <w:rPr>
                <w:rFonts w:ascii="Iskoola Pota" w:hAnsi="Iskoola Pota" w:cs="Iskoola Pota"/>
              </w:rPr>
              <w:t>හා</w:t>
            </w:r>
            <w:proofErr w:type="spellEnd"/>
            <w:r w:rsidRPr="007A009F">
              <w:t xml:space="preserve"> </w:t>
            </w:r>
            <w:proofErr w:type="spellStart"/>
            <w:r w:rsidRPr="007A009F">
              <w:rPr>
                <w:rFonts w:ascii="Iskoola Pota" w:hAnsi="Iskoola Pota" w:cs="Iskoola Pota"/>
              </w:rPr>
              <w:t>සම්බන්ධ</w:t>
            </w:r>
            <w:proofErr w:type="spellEnd"/>
            <w:r w:rsidRPr="007A009F">
              <w:t xml:space="preserve"> </w:t>
            </w:r>
            <w:proofErr w:type="spellStart"/>
            <w:r w:rsidRPr="007A009F">
              <w:rPr>
                <w:rFonts w:ascii="Iskoola Pota" w:hAnsi="Iskoola Pota" w:cs="Iskoola Pota"/>
              </w:rPr>
              <w:t>වන්නේ</w:t>
            </w:r>
            <w:proofErr w:type="spellEnd"/>
            <w:r w:rsidRPr="007A009F">
              <w:t xml:space="preserve"> </w:t>
            </w:r>
            <w:proofErr w:type="spellStart"/>
            <w:r w:rsidRPr="007A009F">
              <w:rPr>
                <w:rFonts w:ascii="Iskoola Pota" w:hAnsi="Iskoola Pota" w:cs="Iskoola Pota"/>
              </w:rPr>
              <w:t>සහ</w:t>
            </w:r>
            <w:proofErr w:type="spellEnd"/>
            <w:r w:rsidRPr="007A009F">
              <w:t xml:space="preserve"> </w:t>
            </w:r>
            <w:proofErr w:type="spellStart"/>
            <w:r w:rsidRPr="007A009F">
              <w:rPr>
                <w:rFonts w:ascii="Iskoola Pota" w:hAnsi="Iskoola Pota" w:cs="Iskoola Pota"/>
              </w:rPr>
              <w:t>වැඩි</w:t>
            </w:r>
            <w:proofErr w:type="spellEnd"/>
            <w:r w:rsidRPr="007A009F">
              <w:t xml:space="preserve"> </w:t>
            </w:r>
            <w:proofErr w:type="spellStart"/>
            <w:r w:rsidRPr="007A009F">
              <w:rPr>
                <w:rFonts w:ascii="Iskoola Pota" w:hAnsi="Iskoola Pota" w:cs="Iskoola Pota"/>
              </w:rPr>
              <w:t>විස්තර</w:t>
            </w:r>
            <w:proofErr w:type="spellEnd"/>
            <w:r w:rsidRPr="007A009F">
              <w:t xml:space="preserve"> </w:t>
            </w:r>
            <w:proofErr w:type="spellStart"/>
            <w:r w:rsidRPr="007A009F">
              <w:rPr>
                <w:rFonts w:ascii="Iskoola Pota" w:hAnsi="Iskoola Pota" w:cs="Iskoola Pota"/>
              </w:rPr>
              <w:t>සොයා</w:t>
            </w:r>
            <w:proofErr w:type="spellEnd"/>
            <w:r w:rsidRPr="007A009F">
              <w:t xml:space="preserve"> </w:t>
            </w:r>
            <w:proofErr w:type="spellStart"/>
            <w:r w:rsidRPr="007A009F">
              <w:rPr>
                <w:rFonts w:ascii="Iskoola Pota" w:hAnsi="Iskoola Pota" w:cs="Iskoola Pota"/>
              </w:rPr>
              <w:t>ගන්නේ</w:t>
            </w:r>
            <w:proofErr w:type="spellEnd"/>
            <w:r w:rsidRPr="007A009F">
              <w:t xml:space="preserve"> </w:t>
            </w:r>
            <w:proofErr w:type="spellStart"/>
            <w:r w:rsidRPr="007A009F">
              <w:rPr>
                <w:rFonts w:ascii="Iskoola Pota" w:hAnsi="Iskoola Pota" w:cs="Iskoola Pota"/>
              </w:rPr>
              <w:t>කෙසේද</w:t>
            </w:r>
            <w:proofErr w:type="spellEnd"/>
          </w:p>
          <w:p w14:paraId="4212D99D" w14:textId="55E72CEF" w:rsidR="00686E66" w:rsidRPr="00F73BF4" w:rsidRDefault="007A009F" w:rsidP="007A009F">
            <w:pPr>
              <w:spacing w:before="0" w:line="240" w:lineRule="auto"/>
              <w:rPr>
                <w:szCs w:val="22"/>
              </w:rPr>
            </w:pP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ඔබට</w:t>
            </w:r>
            <w:r w:rsidRPr="00F73BF4">
              <w:rPr>
                <w:rFonts w:hint="cs"/>
                <w:szCs w:val="22"/>
                <w:cs/>
                <w:lang w:bidi="si-LK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කළ</w:t>
            </w:r>
            <w:r w:rsidRPr="00F73BF4">
              <w:rPr>
                <w:rFonts w:hint="cs"/>
                <w:szCs w:val="22"/>
                <w:cs/>
                <w:lang w:bidi="si-LK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හැකි</w:t>
            </w:r>
            <w:r w:rsidRPr="00F73BF4">
              <w:rPr>
                <w:rFonts w:hint="cs"/>
                <w:szCs w:val="22"/>
                <w:cs/>
                <w:lang w:bidi="si-LK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දේ</w:t>
            </w:r>
            <w:r w:rsidRPr="00F73BF4">
              <w:rPr>
                <w:szCs w:val="22"/>
              </w:rPr>
              <w:t>:</w:t>
            </w:r>
          </w:p>
          <w:p w14:paraId="766DC22A" w14:textId="176BD1F5" w:rsidR="00686E66" w:rsidRPr="00F73BF4" w:rsidRDefault="007A009F" w:rsidP="007A009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szCs w:val="22"/>
              </w:rPr>
            </w:pPr>
            <w:hyperlink r:id="rId17" w:history="1">
              <w:r w:rsidRPr="00F73BF4">
                <w:rPr>
                  <w:rStyle w:val="Hyperlink"/>
                  <w:szCs w:val="22"/>
                </w:rPr>
                <w:t>www.imha.vic.gov.au</w:t>
              </w:r>
            </w:hyperlink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වෙබ්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අඩවියට</w:t>
            </w:r>
            <w:proofErr w:type="spellEnd"/>
            <w:r w:rsidRPr="00F73BF4">
              <w:rPr>
                <w:szCs w:val="22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පිවිසෙන්න</w:t>
            </w:r>
            <w:r w:rsidRPr="00F73BF4">
              <w:rPr>
                <w:szCs w:val="22"/>
                <w:cs/>
                <w:lang w:bidi="si-LK"/>
              </w:rPr>
              <w:t>.</w:t>
            </w:r>
          </w:p>
          <w:p w14:paraId="16EB0A6F" w14:textId="5B54ED90" w:rsidR="00853F31" w:rsidRPr="00F73BF4" w:rsidRDefault="007A009F" w:rsidP="007A009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szCs w:val="22"/>
              </w:rPr>
            </w:pPr>
            <w:hyperlink r:id="rId18" w:history="1">
              <w:r w:rsidRPr="00F73BF4">
                <w:rPr>
                  <w:rStyle w:val="Hyperlink"/>
                  <w:szCs w:val="22"/>
                </w:rPr>
                <w:t>contact@imha.vic.gov.au</w:t>
              </w:r>
            </w:hyperlink>
            <w:r w:rsidRPr="00F73BF4">
              <w:rPr>
                <w:rFonts w:hint="cs"/>
                <w:szCs w:val="22"/>
                <w:cs/>
                <w:lang w:bidi="si-LK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වෙත</w:t>
            </w:r>
            <w:proofErr w:type="spellEnd"/>
            <w:r w:rsidRPr="00F73BF4">
              <w:rPr>
                <w:szCs w:val="22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ඊමේල්</w:t>
            </w:r>
            <w:r w:rsidRPr="00F73BF4">
              <w:rPr>
                <w:rFonts w:hint="cs"/>
                <w:szCs w:val="22"/>
                <w:cs/>
                <w:lang w:bidi="si-LK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පණිවුඩයක්</w:t>
            </w:r>
            <w:r w:rsidRPr="00F73BF4">
              <w:rPr>
                <w:rFonts w:hint="cs"/>
                <w:szCs w:val="22"/>
                <w:cs/>
                <w:lang w:bidi="si-LK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යොමු</w:t>
            </w:r>
            <w:r w:rsidRPr="00F73BF4">
              <w:rPr>
                <w:rFonts w:hint="cs"/>
                <w:szCs w:val="22"/>
                <w:cs/>
                <w:lang w:bidi="si-LK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කරන්න</w:t>
            </w:r>
            <w:r w:rsidRPr="00F73BF4">
              <w:rPr>
                <w:rFonts w:hint="cs"/>
                <w:szCs w:val="22"/>
                <w:cs/>
                <w:lang w:bidi="si-LK"/>
              </w:rPr>
              <w:t>.</w:t>
            </w:r>
            <w:r w:rsidR="00853F31" w:rsidRPr="00F73BF4">
              <w:rPr>
                <w:szCs w:val="22"/>
              </w:rPr>
              <w:t xml:space="preserve"> </w:t>
            </w:r>
          </w:p>
          <w:p w14:paraId="51FC1266" w14:textId="4B7BE187" w:rsidR="00853F31" w:rsidRPr="00F73BF4" w:rsidRDefault="007A009F" w:rsidP="007A009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szCs w:val="22"/>
              </w:rPr>
            </w:pPr>
            <w:r w:rsidRPr="00F73BF4">
              <w:rPr>
                <w:szCs w:val="22"/>
              </w:rPr>
              <w:t xml:space="preserve">IMHA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උපදේශකයින්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විසින්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සතියේ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දින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හතේම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පෙ</w:t>
            </w:r>
            <w:r w:rsidRPr="00F73BF4">
              <w:rPr>
                <w:szCs w:val="22"/>
              </w:rPr>
              <w:t>.</w:t>
            </w:r>
            <w:r w:rsidRPr="00F73BF4">
              <w:rPr>
                <w:rFonts w:ascii="Iskoola Pota" w:hAnsi="Iskoola Pota" w:cs="Iskoola Pota"/>
                <w:szCs w:val="22"/>
              </w:rPr>
              <w:t>ව</w:t>
            </w:r>
            <w:proofErr w:type="spellEnd"/>
            <w:r w:rsidRPr="00F73BF4">
              <w:rPr>
                <w:szCs w:val="22"/>
              </w:rPr>
              <w:t xml:space="preserve">. 9:30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සිට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ප</w:t>
            </w:r>
            <w:r w:rsidRPr="00F73BF4">
              <w:rPr>
                <w:szCs w:val="22"/>
              </w:rPr>
              <w:t>.</w:t>
            </w:r>
            <w:r w:rsidRPr="00F73BF4">
              <w:rPr>
                <w:rFonts w:ascii="Iskoola Pota" w:hAnsi="Iskoola Pota" w:cs="Iskoola Pota"/>
                <w:szCs w:val="22"/>
              </w:rPr>
              <w:t>ව</w:t>
            </w:r>
            <w:proofErr w:type="spellEnd"/>
            <w:r w:rsidRPr="00F73BF4">
              <w:rPr>
                <w:szCs w:val="22"/>
              </w:rPr>
              <w:t xml:space="preserve">. 4:30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දක්වා</w:t>
            </w:r>
            <w:proofErr w:type="spellEnd"/>
            <w:r w:rsidRPr="00F73BF4">
              <w:rPr>
                <w:szCs w:val="22"/>
              </w:rPr>
              <w:t xml:space="preserve"> (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රජයේ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නිවාඩු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දින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හැර</w:t>
            </w:r>
            <w:proofErr w:type="spellEnd"/>
            <w:r w:rsidRPr="00F73BF4">
              <w:rPr>
                <w:szCs w:val="22"/>
              </w:rPr>
              <w:t xml:space="preserve">)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සේවය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කරන</w:t>
            </w:r>
            <w:proofErr w:type="spellEnd"/>
            <w:r w:rsidRPr="00F73BF4">
              <w:rPr>
                <w:szCs w:val="22"/>
              </w:rPr>
              <w:t xml:space="preserve"> IMHA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දුරකථන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අංකය</w:t>
            </w:r>
            <w:proofErr w:type="spellEnd"/>
            <w:r w:rsidRPr="00F73BF4">
              <w:rPr>
                <w:szCs w:val="22"/>
              </w:rPr>
              <w:t xml:space="preserve"> </w:t>
            </w:r>
            <w:r w:rsidRPr="00F73BF4">
              <w:rPr>
                <w:b/>
                <w:bCs/>
                <w:szCs w:val="22"/>
              </w:rPr>
              <w:t>1300 947 820</w:t>
            </w:r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අමතන්න</w:t>
            </w:r>
            <w:proofErr w:type="spellEnd"/>
            <w:r w:rsidRPr="00F73BF4">
              <w:rPr>
                <w:szCs w:val="22"/>
              </w:rPr>
              <w:t>.</w:t>
            </w:r>
          </w:p>
          <w:p w14:paraId="4E5AB73C" w14:textId="4AEFAE01" w:rsidR="00853F31" w:rsidRPr="00F73BF4" w:rsidRDefault="007A009F" w:rsidP="007A009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szCs w:val="22"/>
              </w:rPr>
            </w:pP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ඔබේ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අයිතිවාසිකම්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පිළිබඳ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පටිගත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කිරීමක්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ඇසීමට</w:t>
            </w:r>
            <w:proofErr w:type="spellEnd"/>
            <w:r w:rsidRPr="00F73BF4">
              <w:rPr>
                <w:szCs w:val="22"/>
              </w:rPr>
              <w:t xml:space="preserve"> </w:t>
            </w:r>
            <w:r w:rsidRPr="00F73BF4">
              <w:rPr>
                <w:b/>
                <w:bCs/>
                <w:szCs w:val="22"/>
              </w:rPr>
              <w:t>1800 959 353</w:t>
            </w:r>
            <w:r w:rsidRPr="00F73BF4">
              <w:rPr>
                <w:szCs w:val="22"/>
              </w:rPr>
              <w:t xml:space="preserve">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ඔස්සේ</w:t>
            </w:r>
            <w:r w:rsidRPr="00F73BF4">
              <w:rPr>
                <w:szCs w:val="22"/>
              </w:rPr>
              <w:t xml:space="preserve"> IMHA </w:t>
            </w:r>
            <w:r w:rsidRPr="00F73BF4">
              <w:rPr>
                <w:rFonts w:ascii="Iskoola Pota" w:hAnsi="Iskoola Pota" w:cs="Iskoola Pota" w:hint="cs"/>
                <w:szCs w:val="22"/>
                <w:cs/>
                <w:lang w:bidi="si-LK"/>
              </w:rPr>
              <w:t>හි</w:t>
            </w:r>
            <w:r w:rsidRPr="00F73BF4">
              <w:rPr>
                <w:rFonts w:hint="cs"/>
                <w:szCs w:val="22"/>
                <w:cs/>
                <w:lang w:bidi="si-LK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අයිතිවාසිකම්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අංකය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අමතන්න</w:t>
            </w:r>
            <w:proofErr w:type="spellEnd"/>
            <w:r w:rsidRPr="00F73BF4">
              <w:rPr>
                <w:szCs w:val="22"/>
              </w:rPr>
              <w:t>.</w:t>
            </w:r>
          </w:p>
          <w:p w14:paraId="09344D05" w14:textId="648E3A42" w:rsidR="00853F31" w:rsidRPr="00356E66" w:rsidRDefault="007A009F" w:rsidP="007A009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n-US" w:eastAsia="en-AU"/>
              </w:rPr>
            </w:pPr>
            <w:r w:rsidRPr="00F73BF4">
              <w:rPr>
                <w:szCs w:val="22"/>
              </w:rPr>
              <w:t xml:space="preserve">IMHA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හා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සම්බන්ධ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වීමට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සහාය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වීමට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මානසික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සෞඛ්</w:t>
            </w:r>
            <w:r w:rsidRPr="00F73BF4">
              <w:rPr>
                <w:rFonts w:hint="cs"/>
                <w:szCs w:val="22"/>
              </w:rPr>
              <w:t>‍</w:t>
            </w:r>
            <w:r w:rsidRPr="00F73BF4">
              <w:rPr>
                <w:rFonts w:ascii="Iskoola Pota" w:hAnsi="Iskoola Pota" w:cs="Iskoola Pota"/>
                <w:szCs w:val="22"/>
              </w:rPr>
              <w:t>ය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සේවා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සපයන්නෙකු</w:t>
            </w:r>
            <w:proofErr w:type="spellEnd"/>
            <w:r w:rsidRPr="00F73BF4">
              <w:rPr>
                <w:szCs w:val="22"/>
              </w:rPr>
              <w:t xml:space="preserve">,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රැකබලා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ගන්නෙකු</w:t>
            </w:r>
            <w:proofErr w:type="spellEnd"/>
            <w:r w:rsidRPr="00F73BF4">
              <w:rPr>
                <w:szCs w:val="22"/>
              </w:rPr>
              <w:t xml:space="preserve">,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ඥාතියෙකු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හෝ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වෙනත්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සහායකයෙකුගෙන්</w:t>
            </w:r>
            <w:proofErr w:type="spellEnd"/>
            <w:r w:rsidRPr="00F73BF4">
              <w:rPr>
                <w:szCs w:val="22"/>
              </w:rPr>
              <w:t xml:space="preserve"> </w:t>
            </w:r>
            <w:proofErr w:type="spellStart"/>
            <w:r w:rsidRPr="00F73BF4">
              <w:rPr>
                <w:rFonts w:ascii="Iskoola Pota" w:hAnsi="Iskoola Pota" w:cs="Iskoola Pota"/>
                <w:szCs w:val="22"/>
              </w:rPr>
              <w:t>විමසන්න</w:t>
            </w:r>
            <w:proofErr w:type="spellEnd"/>
            <w:r w:rsidRPr="00F73BF4">
              <w:rPr>
                <w:szCs w:val="22"/>
              </w:rPr>
              <w:t>.</w:t>
            </w:r>
          </w:p>
        </w:tc>
      </w:tr>
    </w:tbl>
    <w:p w14:paraId="26D348E9" w14:textId="11416767" w:rsidR="0071276B" w:rsidRPr="00A66211" w:rsidRDefault="005E1D89" w:rsidP="005E1D89">
      <w:pPr>
        <w:rPr>
          <w:lang w:val="en-US" w:eastAsia="en-AU"/>
        </w:rPr>
      </w:pPr>
      <w:r>
        <w:rPr>
          <w:noProof/>
          <w:lang w:val="en-US" w:eastAsia="en-AU"/>
        </w:rPr>
        <w:lastRenderedPageBreak/>
        <w:drawing>
          <wp:inline distT="0" distB="0" distL="0" distR="0" wp14:anchorId="164D2C2B" wp14:editId="524E3EA2">
            <wp:extent cx="993775" cy="993775"/>
            <wp:effectExtent l="0" t="0" r="0" b="0"/>
            <wp:docPr id="1989717263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17263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66211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4187" w14:textId="77777777" w:rsidR="006A7CFE" w:rsidRDefault="006A7CFE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F81E10B" w14:textId="77777777" w:rsidR="006A7CFE" w:rsidRDefault="006A7CFE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78EB26D3" w14:textId="77777777" w:rsidR="006A7CFE" w:rsidRDefault="006A7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15C8355D">
              <wp:simplePos x="0" y="0"/>
              <wp:positionH relativeFrom="column">
                <wp:posOffset>231140</wp:posOffset>
              </wp:positionH>
              <wp:positionV relativeFrom="paragraph">
                <wp:posOffset>206400</wp:posOffset>
              </wp:positionV>
              <wp:extent cx="1981200" cy="451263"/>
              <wp:effectExtent l="0" t="0" r="0" b="63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51263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D7CF78" w14:textId="61B82844" w:rsidR="00BD20D0" w:rsidRPr="002A5C02" w:rsidRDefault="00BD20D0" w:rsidP="00BD20D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භාෂණ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පරිවර්තකයෙකු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නොමිලේ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ලබා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ගැනීමට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.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</w:r>
                          <w:r w:rsidRPr="00CC7F61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131 450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අමතා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අපව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අමතන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ලෙස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ඔවුන්ගෙන්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ඉල්ලා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සිටින්න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.</w:t>
                          </w:r>
                        </w:p>
                        <w:p w14:paraId="413EE9A3" w14:textId="77777777" w:rsidR="00BD20D0" w:rsidRPr="002A5C02" w:rsidRDefault="00BD20D0" w:rsidP="00BD20D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107DA107" w14:textId="124FD62A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2pt;margin-top:16.25pt;width:156pt;height:3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" fillcolor="white [3201]" stroked="f" strokeweight=".5pt">
              <v:fill opacity="7967f"/>
              <v:textbox inset="1mm,1mm,1mm,1mm">
                <w:txbxContent>
                  <w:p w14:paraId="1BD7CF78" w14:textId="61B82844" w:rsidR="00BD20D0" w:rsidRPr="002A5C02" w:rsidRDefault="00BD20D0" w:rsidP="00BD20D0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භාෂණ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පරිවර්තකයෙකු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නොමිලේ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ලබා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ගැනීමට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.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</w:r>
                    <w:r w:rsidRPr="00CC7F61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131 450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අමතා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අපව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අමතන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ලෙස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ඔවුන්ගෙන්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ඉල්ලා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සිටින්න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.</w:t>
                    </w:r>
                  </w:p>
                  <w:p w14:paraId="413EE9A3" w14:textId="77777777" w:rsidR="00BD20D0" w:rsidRPr="002A5C02" w:rsidRDefault="00BD20D0" w:rsidP="00BD20D0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107DA107" w14:textId="124FD62A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38E7FF93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37447DE0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599DBB30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1322FEDA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0842C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33545356" w:rsidR="00D63E0B" w:rsidRDefault="00BD20D0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60799AF4">
              <wp:simplePos x="0" y="0"/>
              <wp:positionH relativeFrom="column">
                <wp:posOffset>231140</wp:posOffset>
              </wp:positionH>
              <wp:positionV relativeFrom="paragraph">
                <wp:posOffset>204594</wp:posOffset>
              </wp:positionV>
              <wp:extent cx="1981200" cy="433450"/>
              <wp:effectExtent l="0" t="0" r="0" b="50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334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33962C" w14:textId="70ED965C" w:rsidR="00BD20D0" w:rsidRPr="002A5C02" w:rsidRDefault="00BD20D0" w:rsidP="00BD20D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භාෂණ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පරිවර්තකයෙකු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නොමිලේ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ලබා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ගැනීමට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.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</w:r>
                          <w:r w:rsidRPr="00CC7F61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131 450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අමතා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අපව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අමතන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ලෙස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ඔවුන්ගෙන්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ඉල්ලා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CC7F61">
                            <w:rPr>
                              <w:rFonts w:cs="Iskoola Pota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සිටින්න</w:t>
                          </w:r>
                          <w:r w:rsidRPr="00CC7F61">
                            <w:rPr>
                              <w:rFonts w:cs="Iskoola Pota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si-LK"/>
                            </w:rPr>
                            <w:t>.</w:t>
                          </w:r>
                        </w:p>
                        <w:p w14:paraId="4214F25F" w14:textId="77777777" w:rsidR="00BD20D0" w:rsidRPr="002A5C02" w:rsidRDefault="00BD20D0" w:rsidP="00BD20D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38A2FEEE" w14:textId="77777777" w:rsidR="00BD20D0" w:rsidRPr="002A5C02" w:rsidRDefault="00BD20D0" w:rsidP="00BD20D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09A81E3A" w14:textId="04CA33D8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2pt;margin-top:16.1pt;width:156pt;height:34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" fillcolor="white [3201]" stroked="f" strokeweight=".5pt">
              <v:fill opacity="7967f"/>
              <v:textbox inset="1mm,1mm,1mm,1mm">
                <w:txbxContent>
                  <w:p w14:paraId="5C33962C" w14:textId="70ED965C" w:rsidR="00BD20D0" w:rsidRPr="002A5C02" w:rsidRDefault="00BD20D0" w:rsidP="00BD20D0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භාෂණ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පරිවර්තකයෙකු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නොමිලේ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ලබා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ගැනීමට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.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</w:r>
                    <w:r w:rsidRPr="00CC7F61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131 450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අමතා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අපව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අමතන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ලෙස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ඔවුන්ගෙන්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ඉල්ලා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 xml:space="preserve"> </w:t>
                    </w:r>
                    <w:r w:rsidRPr="00CC7F61">
                      <w:rPr>
                        <w:rFonts w:cs="Iskoola Pota" w:hint="cs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සිටින්න</w:t>
                    </w:r>
                    <w:r w:rsidRPr="00CC7F61">
                      <w:rPr>
                        <w:rFonts w:cs="Iskoola Pota"/>
                        <w:b/>
                        <w:color w:val="C63C1B"/>
                        <w:sz w:val="16"/>
                        <w:szCs w:val="16"/>
                        <w:cs/>
                        <w:lang w:bidi="si-LK"/>
                      </w:rPr>
                      <w:t>.</w:t>
                    </w:r>
                  </w:p>
                  <w:p w14:paraId="4214F25F" w14:textId="77777777" w:rsidR="00BD20D0" w:rsidRPr="002A5C02" w:rsidRDefault="00BD20D0" w:rsidP="00BD20D0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38A2FEEE" w14:textId="77777777" w:rsidR="00BD20D0" w:rsidRPr="002A5C02" w:rsidRDefault="00BD20D0" w:rsidP="00BD20D0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09A81E3A" w14:textId="04CA33D8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13D1B4F4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6F17B35A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7B48852B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2829BE08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B70E5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79C7" w14:textId="77777777" w:rsidR="006A7CFE" w:rsidRDefault="006A7CFE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396C156" w14:textId="77777777" w:rsidR="006A7CFE" w:rsidRDefault="006A7CFE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212FD65D" w14:textId="77777777" w:rsidR="006A7CFE" w:rsidRDefault="006A7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2EE35F01" w:rsidR="00A86B56" w:rsidRPr="004523AB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09F" w:rsidRPr="007A009F">
      <w:rPr>
        <w:rFonts w:cs="Iskoola Pota" w:hint="cs"/>
        <w:noProof/>
        <w:color w:val="C63C1B"/>
        <w:sz w:val="18"/>
        <w:szCs w:val="18"/>
        <w:cs/>
        <w:lang w:bidi="si-LK"/>
      </w:rPr>
      <w:t>ස්වාධීන</w:t>
    </w:r>
    <w:r w:rsidR="007A009F" w:rsidRPr="007A009F">
      <w:rPr>
        <w:rFonts w:cs="Iskoola Pota"/>
        <w:noProof/>
        <w:color w:val="C63C1B"/>
        <w:sz w:val="18"/>
        <w:szCs w:val="18"/>
        <w:cs/>
        <w:lang w:bidi="si-LK"/>
      </w:rPr>
      <w:t xml:space="preserve"> </w:t>
    </w:r>
    <w:r w:rsidR="007A009F" w:rsidRPr="007A009F">
      <w:rPr>
        <w:rFonts w:cs="Iskoola Pota" w:hint="cs"/>
        <w:noProof/>
        <w:color w:val="C63C1B"/>
        <w:sz w:val="18"/>
        <w:szCs w:val="18"/>
        <w:cs/>
        <w:lang w:bidi="si-LK"/>
      </w:rPr>
      <w:t>මානසික</w:t>
    </w:r>
    <w:r w:rsidR="007A009F" w:rsidRPr="007A009F">
      <w:rPr>
        <w:rFonts w:cs="Iskoola Pota"/>
        <w:noProof/>
        <w:color w:val="C63C1B"/>
        <w:sz w:val="18"/>
        <w:szCs w:val="18"/>
        <w:cs/>
        <w:lang w:bidi="si-LK"/>
      </w:rPr>
      <w:t xml:space="preserve"> </w:t>
    </w:r>
    <w:r w:rsidR="007A009F" w:rsidRPr="007A009F">
      <w:rPr>
        <w:rFonts w:cs="Iskoola Pota" w:hint="cs"/>
        <w:noProof/>
        <w:color w:val="C63C1B"/>
        <w:sz w:val="18"/>
        <w:szCs w:val="18"/>
        <w:cs/>
        <w:lang w:bidi="si-LK"/>
      </w:rPr>
      <w:t>සෞඛ්‍ය</w:t>
    </w:r>
    <w:r w:rsidR="007A009F" w:rsidRPr="007A009F">
      <w:rPr>
        <w:rFonts w:cs="Iskoola Pota"/>
        <w:noProof/>
        <w:color w:val="C63C1B"/>
        <w:sz w:val="18"/>
        <w:szCs w:val="18"/>
        <w:cs/>
        <w:lang w:bidi="si-LK"/>
      </w:rPr>
      <w:t xml:space="preserve"> </w:t>
    </w:r>
    <w:r w:rsidR="007A009F" w:rsidRPr="007A009F">
      <w:rPr>
        <w:rFonts w:cs="Iskoola Pota" w:hint="cs"/>
        <w:noProof/>
        <w:color w:val="C63C1B"/>
        <w:sz w:val="18"/>
        <w:szCs w:val="18"/>
        <w:cs/>
        <w:lang w:bidi="si-LK"/>
      </w:rPr>
      <w:t>උපදේශන</w:t>
    </w:r>
    <w:r w:rsidR="007A009F" w:rsidRPr="007A009F">
      <w:rPr>
        <w:rFonts w:cs="Iskoola Pota"/>
        <w:noProof/>
        <w:color w:val="C63C1B"/>
        <w:sz w:val="18"/>
        <w:szCs w:val="18"/>
        <w:cs/>
        <w:lang w:bidi="si-LK"/>
      </w:rPr>
      <w:t xml:space="preserve"> </w:t>
    </w:r>
    <w:r w:rsidR="007A009F" w:rsidRPr="007A009F">
      <w:rPr>
        <w:rFonts w:cs="Iskoola Pota" w:hint="cs"/>
        <w:noProof/>
        <w:color w:val="C63C1B"/>
        <w:sz w:val="18"/>
        <w:szCs w:val="18"/>
        <w:cs/>
        <w:lang w:bidi="si-LK"/>
      </w:rPr>
      <w:t>සේවා</w:t>
    </w:r>
    <w:r w:rsidRPr="004523AB">
      <w:rPr>
        <w:rFonts w:cs="Arial"/>
        <w:color w:val="C63C1B"/>
        <w:sz w:val="18"/>
        <w:szCs w:val="18"/>
      </w:rPr>
      <w:tab/>
    </w:r>
  </w:p>
  <w:p w14:paraId="0ADFDFED" w14:textId="63C06CB9" w:rsidR="00903000" w:rsidRPr="00A86B56" w:rsidRDefault="00A86B56" w:rsidP="00A86B56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මානසික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සෞඛ්‍ය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සහ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යහපැවැත්ම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පිළිබඳ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පනතේ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මූලධර්ම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: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සරල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භාෂාවෙන්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- </w:t>
    </w:r>
    <w:r w:rsidR="007A009F" w:rsidRPr="007A009F">
      <w:rPr>
        <w:rFonts w:ascii="Arial Bold" w:hAnsi="Arial Bold" w:cs="Arial"/>
        <w:b/>
        <w:noProof/>
        <w:color w:val="C63C1B"/>
        <w:sz w:val="18"/>
        <w:szCs w:val="18"/>
        <w:lang w:val="en-US"/>
      </w:rPr>
      <w:t>2025</w:t>
    </w:r>
    <w:r w:rsidR="007A009F" w:rsidRPr="007A009F">
      <w:rPr>
        <w:rFonts w:ascii="Arial Bold" w:hAnsi="Arial Bold" w:cs="Iskoola Pota"/>
        <w:b/>
        <w:noProof/>
        <w:color w:val="C63C1B"/>
        <w:sz w:val="18"/>
        <w:szCs w:val="18"/>
        <w:cs/>
        <w:lang w:val="en-US" w:bidi="si-LK"/>
      </w:rPr>
      <w:t xml:space="preserve"> </w:t>
    </w:r>
    <w:r w:rsidR="007A009F" w:rsidRPr="007A009F">
      <w:rPr>
        <w:rFonts w:ascii="Arial Bold" w:hAnsi="Arial Bold" w:cs="Iskoola Pota" w:hint="cs"/>
        <w:b/>
        <w:noProof/>
        <w:color w:val="C63C1B"/>
        <w:sz w:val="18"/>
        <w:szCs w:val="18"/>
        <w:cs/>
        <w:lang w:val="en-US" w:bidi="si-LK"/>
      </w:rPr>
      <w:t>මැයි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13C8E849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40979F94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D89">
      <w:rPr>
        <w:b/>
        <w:bCs/>
      </w:rPr>
      <w:t>Principles MHW Act May 2025</w:t>
    </w:r>
  </w:p>
  <w:p w14:paraId="63A5EEDC" w14:textId="26399820" w:rsidR="00005301" w:rsidRPr="005E1D89" w:rsidRDefault="005E1D89" w:rsidP="00903000">
    <w:r>
      <w:t>Sinhalese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2C78"/>
    <w:rsid w:val="00005301"/>
    <w:rsid w:val="000078CE"/>
    <w:rsid w:val="00013370"/>
    <w:rsid w:val="00022EC0"/>
    <w:rsid w:val="000360EC"/>
    <w:rsid w:val="00040F0B"/>
    <w:rsid w:val="000443E6"/>
    <w:rsid w:val="00046223"/>
    <w:rsid w:val="00057FDC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F29EC"/>
    <w:rsid w:val="00110A36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6189"/>
    <w:rsid w:val="0028414B"/>
    <w:rsid w:val="00295287"/>
    <w:rsid w:val="002A5C02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47040"/>
    <w:rsid w:val="003506BC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148A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7100"/>
    <w:rsid w:val="00501A0E"/>
    <w:rsid w:val="00504F13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830B2"/>
    <w:rsid w:val="00592A61"/>
    <w:rsid w:val="005A26BC"/>
    <w:rsid w:val="005B1640"/>
    <w:rsid w:val="005B3D02"/>
    <w:rsid w:val="005B57FB"/>
    <w:rsid w:val="005C1250"/>
    <w:rsid w:val="005C1DFD"/>
    <w:rsid w:val="005C2630"/>
    <w:rsid w:val="005C2940"/>
    <w:rsid w:val="005D0070"/>
    <w:rsid w:val="005D19C7"/>
    <w:rsid w:val="005D4A19"/>
    <w:rsid w:val="005D5C9C"/>
    <w:rsid w:val="005E1D89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A7CFE"/>
    <w:rsid w:val="006B316D"/>
    <w:rsid w:val="006B35B8"/>
    <w:rsid w:val="006B360C"/>
    <w:rsid w:val="006B3F5E"/>
    <w:rsid w:val="006B612D"/>
    <w:rsid w:val="006B6E7E"/>
    <w:rsid w:val="006D606E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7638A"/>
    <w:rsid w:val="00781FFA"/>
    <w:rsid w:val="007830CD"/>
    <w:rsid w:val="0078739B"/>
    <w:rsid w:val="00787BA7"/>
    <w:rsid w:val="007964A4"/>
    <w:rsid w:val="007A009F"/>
    <w:rsid w:val="007A177E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2129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6F3B"/>
    <w:rsid w:val="008823DD"/>
    <w:rsid w:val="00886DB3"/>
    <w:rsid w:val="008958CB"/>
    <w:rsid w:val="00896E60"/>
    <w:rsid w:val="008A1E5F"/>
    <w:rsid w:val="008B2419"/>
    <w:rsid w:val="008C388A"/>
    <w:rsid w:val="008C7308"/>
    <w:rsid w:val="008E3BAF"/>
    <w:rsid w:val="008F3B01"/>
    <w:rsid w:val="008F4DC6"/>
    <w:rsid w:val="008F64CA"/>
    <w:rsid w:val="008F7891"/>
    <w:rsid w:val="00903000"/>
    <w:rsid w:val="009112FA"/>
    <w:rsid w:val="00916CAC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E1AC3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914D1"/>
    <w:rsid w:val="00A93509"/>
    <w:rsid w:val="00A93FDA"/>
    <w:rsid w:val="00AA3F59"/>
    <w:rsid w:val="00AB45AF"/>
    <w:rsid w:val="00AB5376"/>
    <w:rsid w:val="00AC3D95"/>
    <w:rsid w:val="00AC4F02"/>
    <w:rsid w:val="00AC794D"/>
    <w:rsid w:val="00AE0DC2"/>
    <w:rsid w:val="00AE3186"/>
    <w:rsid w:val="00AF1B8E"/>
    <w:rsid w:val="00AF3357"/>
    <w:rsid w:val="00AF3E1E"/>
    <w:rsid w:val="00B044A6"/>
    <w:rsid w:val="00B10B1C"/>
    <w:rsid w:val="00B11E29"/>
    <w:rsid w:val="00B2184A"/>
    <w:rsid w:val="00B31562"/>
    <w:rsid w:val="00B35A3E"/>
    <w:rsid w:val="00B37D35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20D0"/>
    <w:rsid w:val="00BD3873"/>
    <w:rsid w:val="00BD4269"/>
    <w:rsid w:val="00BD6D3B"/>
    <w:rsid w:val="00BE36EB"/>
    <w:rsid w:val="00BF067F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67A53"/>
    <w:rsid w:val="00C81372"/>
    <w:rsid w:val="00C81C79"/>
    <w:rsid w:val="00C8288A"/>
    <w:rsid w:val="00C84D28"/>
    <w:rsid w:val="00C95D36"/>
    <w:rsid w:val="00CA2EB3"/>
    <w:rsid w:val="00CB48F9"/>
    <w:rsid w:val="00CC0626"/>
    <w:rsid w:val="00CC19F7"/>
    <w:rsid w:val="00CC216F"/>
    <w:rsid w:val="00CC35E8"/>
    <w:rsid w:val="00CE7FAF"/>
    <w:rsid w:val="00CF2D05"/>
    <w:rsid w:val="00D26C5E"/>
    <w:rsid w:val="00D30B8E"/>
    <w:rsid w:val="00D3705E"/>
    <w:rsid w:val="00D542B4"/>
    <w:rsid w:val="00D63E0B"/>
    <w:rsid w:val="00D75C29"/>
    <w:rsid w:val="00D80591"/>
    <w:rsid w:val="00D82005"/>
    <w:rsid w:val="00D867D7"/>
    <w:rsid w:val="00D9001D"/>
    <w:rsid w:val="00D901CC"/>
    <w:rsid w:val="00D93D84"/>
    <w:rsid w:val="00DB07C5"/>
    <w:rsid w:val="00DB402D"/>
    <w:rsid w:val="00DB50E8"/>
    <w:rsid w:val="00DC01DC"/>
    <w:rsid w:val="00DC385F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3131B"/>
    <w:rsid w:val="00E64FCF"/>
    <w:rsid w:val="00E67C25"/>
    <w:rsid w:val="00E7299F"/>
    <w:rsid w:val="00E73A2B"/>
    <w:rsid w:val="00E77B78"/>
    <w:rsid w:val="00E800D0"/>
    <w:rsid w:val="00E820B2"/>
    <w:rsid w:val="00E865F8"/>
    <w:rsid w:val="00E91B19"/>
    <w:rsid w:val="00E9259E"/>
    <w:rsid w:val="00E92D5D"/>
    <w:rsid w:val="00EB025D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D60"/>
    <w:rsid w:val="00F54A15"/>
    <w:rsid w:val="00F63972"/>
    <w:rsid w:val="00F729EE"/>
    <w:rsid w:val="00F73BF4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DB402D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DB402D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DB402D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DB402D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B402D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200DD-1E85-4655-9D31-A051575D63F1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customXml/itemProps2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5323A-CBC4-4F0C-9FF2-0C4ED9006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55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8440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Sinhalese</dc:title>
  <dc:subject>Principles MHW Act May 2025 Sinhalese</dc:subject>
  <dc:creator>Independent Mental Health Advocacy</dc:creator>
  <cp:keywords/>
  <dc:description/>
  <cp:lastModifiedBy>Muskaan Ahuja</cp:lastModifiedBy>
  <cp:revision>8</cp:revision>
  <cp:lastPrinted>2018-10-01T03:49:00Z</cp:lastPrinted>
  <dcterms:created xsi:type="dcterms:W3CDTF">2025-07-07T05:29:00Z</dcterms:created>
  <dcterms:modified xsi:type="dcterms:W3CDTF">2025-08-18T07:48:00Z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