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4C76E" w14:textId="7F39F028" w:rsidR="00E91B19" w:rsidRDefault="008F1712" w:rsidP="003534BD">
      <w:pPr>
        <w:pStyle w:val="Heading1"/>
      </w:pPr>
      <w:r w:rsidRPr="008F1712">
        <w:rPr>
          <w:rFonts w:ascii="Vijaya" w:hAnsi="Vijaya" w:cs="Vijaya" w:hint="cs"/>
          <w:cs/>
          <w:lang w:bidi="ta-IN"/>
        </w:rPr>
        <w:t>மனநலம்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மற்றும்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நல்வாழ்வுச்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சட்டத்தின்</w:t>
      </w:r>
      <w:r w:rsidRPr="008F1712">
        <w:t xml:space="preserve"> </w:t>
      </w:r>
      <w:r w:rsidRPr="003534BD">
        <w:rPr>
          <w:rFonts w:ascii="Vijaya" w:hAnsi="Vijaya" w:cs="Vijaya" w:hint="cs"/>
          <w:cs/>
        </w:rPr>
        <w:t>கோட்பாடுகள்</w:t>
      </w:r>
      <w:r w:rsidRPr="008F1712">
        <w:t xml:space="preserve">: </w:t>
      </w:r>
      <w:r w:rsidRPr="008F1712">
        <w:rPr>
          <w:rFonts w:ascii="Vijaya" w:hAnsi="Vijaya" w:cs="Vijaya" w:hint="cs"/>
          <w:cs/>
          <w:lang w:bidi="ta-IN"/>
        </w:rPr>
        <w:t>எளிய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மொழிநடையில்</w:t>
      </w:r>
    </w:p>
    <w:p w14:paraId="6553DEBE" w14:textId="14B81E56" w:rsidR="00005301" w:rsidRPr="00005301" w:rsidRDefault="008F1712" w:rsidP="008F1712">
      <w:pPr>
        <w:pStyle w:val="Normalbold"/>
      </w:pPr>
      <w:r w:rsidRPr="008F1712">
        <w:rPr>
          <w:rFonts w:ascii="Vijaya" w:hAnsi="Vijaya" w:cs="Vijaya" w:hint="cs"/>
          <w:bCs/>
          <w:cs/>
          <w:lang w:bidi="ta-IN"/>
        </w:rPr>
        <w:t>மே</w:t>
      </w:r>
      <w:r w:rsidRPr="008F1712">
        <w:rPr>
          <w:bCs/>
        </w:rPr>
        <w:t xml:space="preserve"> 2025</w:t>
      </w:r>
    </w:p>
    <w:p w14:paraId="4FDE293E" w14:textId="045A8915" w:rsidR="00974D40" w:rsidRPr="00062B0C" w:rsidRDefault="008F1712" w:rsidP="008F1712">
      <w:pPr>
        <w:pStyle w:val="Normalwithborder"/>
        <w:rPr>
          <w:rFonts w:eastAsia="SimSun"/>
          <w:lang w:val="en-US" w:eastAsia="zh-CN"/>
        </w:rPr>
      </w:pPr>
      <w:r w:rsidRPr="008F1712">
        <w:rPr>
          <w:rFonts w:ascii="Vijaya" w:hAnsi="Vijaya" w:cs="Vijaya" w:hint="cs"/>
          <w:cs/>
          <w:lang w:val="en-US" w:bidi="ta-IN"/>
        </w:rPr>
        <w:t>மனநலம்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நல்வாழ்வுச்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சட்டம்</w:t>
      </w:r>
      <w:r w:rsidRPr="008F1712">
        <w:rPr>
          <w:cs/>
          <w:lang w:val="en-US" w:bidi="ta-IN"/>
        </w:rPr>
        <w:t xml:space="preserve"> </w:t>
      </w:r>
      <w:r w:rsidRPr="008F1712">
        <w:rPr>
          <w:lang w:val="id-ID"/>
        </w:rPr>
        <w:t xml:space="preserve">2022, </w:t>
      </w:r>
      <w:r w:rsidRPr="008F1712">
        <w:rPr>
          <w:rFonts w:ascii="Vijaya" w:hAnsi="Vijaya" w:cs="Vijaya" w:hint="cs"/>
          <w:cs/>
          <w:lang w:val="en-US" w:bidi="ta-IN"/>
        </w:rPr>
        <w:t>மனநலம்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நல்வாழ்வு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சேவைகளுக்கான</w:t>
      </w:r>
      <w:r w:rsidRPr="008F1712">
        <w:rPr>
          <w:cs/>
          <w:lang w:val="en-US" w:bidi="ta-IN"/>
        </w:rPr>
        <w:t xml:space="preserve"> </w:t>
      </w:r>
      <w:r w:rsidRPr="008F1712">
        <w:rPr>
          <w:lang w:val="id-ID"/>
        </w:rPr>
        <w:t>('</w:t>
      </w:r>
      <w:r w:rsidRPr="008F1712">
        <w:rPr>
          <w:rFonts w:ascii="Vijaya" w:hAnsi="Vijaya" w:cs="Vijaya" w:hint="cs"/>
          <w:cs/>
          <w:lang w:val="en-US" w:bidi="ta-IN"/>
        </w:rPr>
        <w:t>சேவைகள்</w:t>
      </w:r>
      <w:r w:rsidRPr="008F1712">
        <w:rPr>
          <w:lang w:val="id-ID"/>
        </w:rPr>
        <w:t xml:space="preserve">') </w:t>
      </w:r>
      <w:r w:rsidRPr="008F1712">
        <w:rPr>
          <w:rFonts w:ascii="Vijaya" w:hAnsi="Vijaya" w:cs="Vijaya" w:hint="cs"/>
          <w:cs/>
          <w:lang w:val="en-US" w:bidi="ta-IN"/>
        </w:rPr>
        <w:t>கொள்கைகளை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வகுக்கிறது</w:t>
      </w:r>
      <w:r w:rsidRPr="008F1712">
        <w:rPr>
          <w:lang w:val="id-ID"/>
        </w:rPr>
        <w:t>.</w:t>
      </w:r>
    </w:p>
    <w:p w14:paraId="0B5F2FE7" w14:textId="2049AFDD" w:rsidR="00974D40" w:rsidRPr="00062B0C" w:rsidRDefault="008F1712" w:rsidP="008F1712">
      <w:pPr>
        <w:pStyle w:val="Normalwithborder"/>
        <w:rPr>
          <w:rFonts w:eastAsia="SimSun"/>
          <w:lang w:val="en-US" w:eastAsia="zh-CN"/>
        </w:rPr>
      </w:pPr>
      <w:r w:rsidRPr="008F1712">
        <w:rPr>
          <w:rFonts w:ascii="Vijaya" w:hAnsi="Vijaya" w:cs="Vijaya" w:hint="cs"/>
          <w:cs/>
          <w:lang w:val="en-US" w:bidi="ta-IN"/>
        </w:rPr>
        <w:t>மனநல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மருத்துவர்கள்</w:t>
      </w:r>
      <w:r w:rsidRPr="008F1712">
        <w:rPr>
          <w:lang w:val="id-ID"/>
        </w:rPr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மருத்துவர்கள்</w:t>
      </w:r>
      <w:r w:rsidRPr="008F1712">
        <w:rPr>
          <w:lang w:val="id-ID"/>
        </w:rPr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செவிலியர்கள்</w:t>
      </w:r>
      <w:r w:rsidRPr="008F1712">
        <w:rPr>
          <w:lang w:val="id-ID"/>
        </w:rPr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தொடர்புடைய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சுகாதாரப்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பணியாளர்கள்</w:t>
      </w:r>
      <w:r w:rsidRPr="008F1712">
        <w:rPr>
          <w:lang w:val="id-ID"/>
        </w:rPr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வாழ்ந்த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அனுபவம்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பிற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மனநலப்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பணியாளர்கள்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சேவைகள்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மக்களுடைய</w:t>
      </w:r>
      <w:r w:rsidRPr="008F1712">
        <w:rPr>
          <w:rFonts w:hint="cs"/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பராமரிப்பு</w:t>
      </w:r>
      <w:r w:rsidRPr="008F1712">
        <w:rPr>
          <w:lang w:val="id-ID"/>
        </w:rPr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ஆதரவு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அல்லது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சிகிச்சை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அல்லது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மதிப்பீடு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குறித்து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முடிவுகளை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எடுக்கும்போது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கருத்தில்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கொள்ள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வேண்டிய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இந்தக்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கொள்கைகள்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முக்கியமானவை</w:t>
      </w:r>
      <w:r w:rsidRPr="008F1712">
        <w:rPr>
          <w:lang w:val="id-ID"/>
        </w:rPr>
        <w:t>.</w:t>
      </w:r>
    </w:p>
    <w:p w14:paraId="041C0C27" w14:textId="593F2A15" w:rsidR="00022EC0" w:rsidRPr="00864326" w:rsidRDefault="008F1712" w:rsidP="008F1712">
      <w:pPr>
        <w:pStyle w:val="Normalwithborder"/>
        <w:rPr>
          <w:lang w:val="en-US"/>
        </w:rPr>
      </w:pPr>
      <w:r w:rsidRPr="008F1712">
        <w:rPr>
          <w:rFonts w:ascii="Vijaya" w:hAnsi="Vijaya" w:cs="Vijaya" w:hint="cs"/>
          <w:cs/>
          <w:lang w:val="en-US" w:bidi="ta-IN"/>
        </w:rPr>
        <w:t>மனநலத்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தீர்ப்பாயம்</w:t>
      </w:r>
      <w:r w:rsidRPr="008F1712">
        <w:rPr>
          <w:lang w:val="id-ID"/>
        </w:rPr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காவல்துறை</w:t>
      </w:r>
      <w:r w:rsidRPr="008F1712">
        <w:rPr>
          <w:lang w:val="id-ID"/>
        </w:rPr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அவசர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சிகிச்சைப்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பிரிவுகள்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பிறவும்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மனநலச்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சட்டங்களின்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கீழ்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இந்தக்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கொள்கைகளைக்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கருத்தில்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கொள்ள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வேண்டும்</w:t>
      </w:r>
      <w:r w:rsidRPr="008F1712">
        <w:rPr>
          <w:lang w:val="id-ID"/>
        </w:rPr>
        <w:t>.</w:t>
      </w:r>
    </w:p>
    <w:p w14:paraId="11CA949F" w14:textId="19C4EDEC" w:rsidR="00022EC0" w:rsidRPr="00E30A87" w:rsidRDefault="008F1712" w:rsidP="008F1712">
      <w:pPr>
        <w:pStyle w:val="Normalwithborder"/>
        <w:rPr>
          <w:lang w:val="en-US"/>
        </w:rPr>
      </w:pPr>
      <w:r w:rsidRPr="008F1712">
        <w:rPr>
          <w:rFonts w:ascii="Vijaya" w:hAnsi="Vijaya" w:cs="Vijaya" w:hint="cs"/>
          <w:cs/>
          <w:lang w:val="en-US" w:bidi="ta-IN"/>
        </w:rPr>
        <w:t>கொள்கைகள்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என்பது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முடிவுகள்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எடுக்கப்படும்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விதத்தை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வழிநடத்தும்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அல்லது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மக்கள்</w:t>
      </w:r>
      <w:r w:rsidRPr="008F1712">
        <w:rPr>
          <w:lang w:val="id-ID"/>
        </w:rPr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சேவை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வழங்குநர்கள்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நிறுவனங்கள்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தங்கள்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வேலையைச்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செய்யும்போது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சிந்திக்க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வேண்டிய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கருத்துகள்</w:t>
      </w:r>
      <w:r w:rsidRPr="008F1712">
        <w:rPr>
          <w:lang w:val="id-ID"/>
        </w:rPr>
        <w:t>.</w:t>
      </w:r>
    </w:p>
    <w:p w14:paraId="23B447CB" w14:textId="45EC84D5" w:rsidR="00022EC0" w:rsidRPr="00062B0C" w:rsidRDefault="008F1712" w:rsidP="008F1712">
      <w:pPr>
        <w:pStyle w:val="Normalwithborder"/>
        <w:rPr>
          <w:rFonts w:eastAsia="SimSun"/>
          <w:lang w:val="en-US" w:eastAsia="zh-CN"/>
        </w:rPr>
      </w:pPr>
      <w:r w:rsidRPr="008F1712">
        <w:rPr>
          <w:rFonts w:ascii="Vijaya" w:hAnsi="Vijaya" w:cs="Vijaya" w:hint="cs"/>
          <w:cs/>
          <w:lang w:val="en-US" w:bidi="ta-IN"/>
        </w:rPr>
        <w:t>இந்தக்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கொள்கைகள்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பின்பற்றப்படவில்லை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என்று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நீங்கள்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நினைத்தால்</w:t>
      </w:r>
      <w:r w:rsidRPr="008F1712">
        <w:rPr>
          <w:lang w:val="id-ID"/>
        </w:rPr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நீங்கள்</w:t>
      </w:r>
      <w:r w:rsidRPr="008F1712">
        <w:rPr>
          <w:lang w:val="id-ID"/>
        </w:rPr>
        <w:t>:</w:t>
      </w:r>
    </w:p>
    <w:p w14:paraId="5632FAC8" w14:textId="1F908688" w:rsidR="00022EC0" w:rsidRPr="008F1712" w:rsidRDefault="008F1712" w:rsidP="008F1712">
      <w:pPr>
        <w:pStyle w:val="ListParagraph"/>
        <w:numPr>
          <w:ilvl w:val="0"/>
          <w:numId w:val="26"/>
        </w:numPr>
        <w:rPr>
          <w:b/>
        </w:rPr>
      </w:pPr>
      <w:r w:rsidRPr="008F1712">
        <w:rPr>
          <w:rFonts w:ascii="Vijaya" w:hAnsi="Vijaya" w:cs="Vijaya" w:hint="cs"/>
          <w:b/>
          <w:cs/>
          <w:lang w:bidi="ta-IN"/>
        </w:rPr>
        <w:t>உதவிக்கு</w:t>
      </w:r>
      <w:r w:rsidRPr="008F1712">
        <w:rPr>
          <w:b/>
        </w:rPr>
        <w:t xml:space="preserve"> </w:t>
      </w:r>
      <w:r w:rsidRPr="008F1712">
        <w:rPr>
          <w:bCs/>
        </w:rPr>
        <w:t>IMHA-</w:t>
      </w:r>
      <w:r w:rsidRPr="008F1712">
        <w:rPr>
          <w:rFonts w:ascii="Vijaya" w:hAnsi="Vijaya" w:cs="Vijaya" w:hint="cs"/>
          <w:b/>
          <w:cs/>
          <w:lang w:bidi="ta-IN"/>
        </w:rPr>
        <w:t>ஐ</w:t>
      </w:r>
      <w:r w:rsidRPr="008F1712">
        <w:rPr>
          <w:b/>
        </w:rPr>
        <w:t xml:space="preserve"> </w:t>
      </w:r>
      <w:r w:rsidRPr="008F1712">
        <w:rPr>
          <w:rFonts w:ascii="Vijaya" w:hAnsi="Vijaya" w:cs="Vijaya" w:hint="cs"/>
          <w:b/>
          <w:cs/>
          <w:lang w:bidi="ta-IN"/>
        </w:rPr>
        <w:t>தொடர்பு</w:t>
      </w:r>
      <w:r w:rsidRPr="008F1712">
        <w:rPr>
          <w:b/>
        </w:rPr>
        <w:t xml:space="preserve"> </w:t>
      </w:r>
      <w:r w:rsidRPr="008F1712">
        <w:rPr>
          <w:rFonts w:ascii="Vijaya" w:hAnsi="Vijaya" w:cs="Vijaya" w:hint="cs"/>
          <w:b/>
          <w:cs/>
          <w:lang w:bidi="ta-IN"/>
        </w:rPr>
        <w:t>கொள்ளவும்</w:t>
      </w:r>
      <w:r w:rsidRPr="008F1712">
        <w:rPr>
          <w:b/>
        </w:rPr>
        <w:t>.</w:t>
      </w:r>
    </w:p>
    <w:p w14:paraId="7CCBA1CB" w14:textId="093B7C38" w:rsidR="00022EC0" w:rsidRPr="008F1712" w:rsidRDefault="008F1712" w:rsidP="008F1712">
      <w:pPr>
        <w:pStyle w:val="ListParagraph"/>
        <w:numPr>
          <w:ilvl w:val="0"/>
          <w:numId w:val="26"/>
        </w:numPr>
        <w:rPr>
          <w:b/>
        </w:rPr>
      </w:pPr>
      <w:r w:rsidRPr="008F1712">
        <w:rPr>
          <w:rFonts w:ascii="Vijaya" w:hAnsi="Vijaya" w:cs="Vijaya" w:hint="cs"/>
          <w:b/>
          <w:cs/>
          <w:lang w:bidi="ta-IN"/>
        </w:rPr>
        <w:t>சேவைக்கு</w:t>
      </w:r>
      <w:r w:rsidRPr="008F1712">
        <w:rPr>
          <w:rFonts w:hint="cs"/>
          <w:b/>
        </w:rPr>
        <w:t xml:space="preserve"> </w:t>
      </w:r>
      <w:r w:rsidRPr="008F1712">
        <w:rPr>
          <w:rFonts w:ascii="Vijaya" w:hAnsi="Vijaya" w:cs="Vijaya" w:hint="cs"/>
          <w:b/>
          <w:cs/>
          <w:lang w:bidi="ta-IN"/>
        </w:rPr>
        <w:t>முறையீடு</w:t>
      </w:r>
      <w:r w:rsidRPr="008F1712">
        <w:rPr>
          <w:rFonts w:hint="cs"/>
          <w:b/>
          <w:cs/>
          <w:lang w:bidi="ta-IN"/>
        </w:rPr>
        <w:t xml:space="preserve"> </w:t>
      </w:r>
      <w:r w:rsidRPr="008F1712">
        <w:rPr>
          <w:rFonts w:ascii="Vijaya" w:hAnsi="Vijaya" w:cs="Vijaya" w:hint="cs"/>
          <w:b/>
          <w:cs/>
          <w:lang w:bidi="ta-IN"/>
        </w:rPr>
        <w:t>செய்யவும்</w:t>
      </w:r>
      <w:r w:rsidRPr="008F1712">
        <w:rPr>
          <w:b/>
        </w:rPr>
        <w:t>.</w:t>
      </w:r>
    </w:p>
    <w:p w14:paraId="2B0AF277" w14:textId="3E9E0A63" w:rsidR="00022EC0" w:rsidRPr="008F1712" w:rsidRDefault="008F1712" w:rsidP="008F1712">
      <w:pPr>
        <w:pStyle w:val="ListParagraph"/>
        <w:numPr>
          <w:ilvl w:val="0"/>
          <w:numId w:val="26"/>
        </w:numPr>
        <w:rPr>
          <w:b/>
        </w:rPr>
      </w:pPr>
      <w:r w:rsidRPr="008F1712">
        <w:rPr>
          <w:rFonts w:ascii="Vijaya" w:hAnsi="Vijaya" w:cs="Vijaya" w:hint="cs"/>
          <w:b/>
          <w:cs/>
          <w:lang w:bidi="ta-IN"/>
        </w:rPr>
        <w:t>மனநலம்</w:t>
      </w:r>
      <w:r w:rsidRPr="008F1712">
        <w:rPr>
          <w:b/>
        </w:rPr>
        <w:t xml:space="preserve"> </w:t>
      </w:r>
      <w:r w:rsidRPr="008F1712">
        <w:rPr>
          <w:rFonts w:ascii="Vijaya" w:hAnsi="Vijaya" w:cs="Vijaya" w:hint="cs"/>
          <w:b/>
          <w:cs/>
          <w:lang w:bidi="ta-IN"/>
        </w:rPr>
        <w:t>மற்றும்</w:t>
      </w:r>
      <w:r w:rsidRPr="008F1712">
        <w:rPr>
          <w:b/>
        </w:rPr>
        <w:t xml:space="preserve"> </w:t>
      </w:r>
      <w:r w:rsidRPr="008F1712">
        <w:rPr>
          <w:rFonts w:ascii="Vijaya" w:hAnsi="Vijaya" w:cs="Vijaya" w:hint="cs"/>
          <w:b/>
          <w:cs/>
          <w:lang w:bidi="ta-IN"/>
        </w:rPr>
        <w:t>நல்வாழ்வு</w:t>
      </w:r>
      <w:r w:rsidRPr="008F1712">
        <w:rPr>
          <w:b/>
        </w:rPr>
        <w:t xml:space="preserve"> </w:t>
      </w:r>
      <w:r w:rsidRPr="008F1712">
        <w:rPr>
          <w:rFonts w:ascii="Vijaya" w:hAnsi="Vijaya" w:cs="Vijaya" w:hint="cs"/>
          <w:b/>
          <w:cs/>
          <w:lang w:bidi="ta-IN"/>
        </w:rPr>
        <w:t>ஆணையத்திடம்</w:t>
      </w:r>
      <w:r w:rsidRPr="008F1712">
        <w:rPr>
          <w:b/>
        </w:rPr>
        <w:t xml:space="preserve"> </w:t>
      </w:r>
      <w:r w:rsidRPr="008F1712">
        <w:rPr>
          <w:bCs/>
        </w:rPr>
        <w:t>(1800 246 054)</w:t>
      </w:r>
      <w:r w:rsidRPr="008F1712">
        <w:rPr>
          <w:b/>
        </w:rPr>
        <w:t xml:space="preserve"> </w:t>
      </w:r>
      <w:r w:rsidRPr="008F1712">
        <w:rPr>
          <w:rFonts w:ascii="Vijaya" w:hAnsi="Vijaya" w:cs="Vijaya" w:hint="cs"/>
          <w:b/>
          <w:cs/>
          <w:lang w:bidi="ta-IN"/>
        </w:rPr>
        <w:t>முறையீடு</w:t>
      </w:r>
      <w:r w:rsidRPr="008F1712">
        <w:rPr>
          <w:rFonts w:hint="cs"/>
          <w:b/>
          <w:cs/>
          <w:lang w:bidi="ta-IN"/>
        </w:rPr>
        <w:t xml:space="preserve"> </w:t>
      </w:r>
      <w:r w:rsidRPr="008F1712">
        <w:rPr>
          <w:rFonts w:ascii="Vijaya" w:hAnsi="Vijaya" w:cs="Vijaya" w:hint="cs"/>
          <w:b/>
          <w:cs/>
          <w:lang w:bidi="ta-IN"/>
        </w:rPr>
        <w:t>செய்யவும்</w:t>
      </w:r>
      <w:r w:rsidRPr="008F1712">
        <w:rPr>
          <w:b/>
        </w:rPr>
        <w:t>.</w:t>
      </w:r>
    </w:p>
    <w:p w14:paraId="329009FA" w14:textId="0588B50E" w:rsidR="00E30A87" w:rsidRDefault="008F1712" w:rsidP="008F1712">
      <w:pPr>
        <w:pStyle w:val="Normalwithborder"/>
        <w:rPr>
          <w:lang w:val="en-US"/>
        </w:rPr>
      </w:pPr>
      <w:r w:rsidRPr="008F1712">
        <w:rPr>
          <w:rFonts w:ascii="Vijaya" w:hAnsi="Vijaya" w:cs="Vijaya" w:hint="cs"/>
          <w:cs/>
          <w:lang w:val="en-US" w:bidi="ta-IN"/>
        </w:rPr>
        <w:t>மன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ஆரோக்கியம்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நல்வாழ்வுக்கான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கொள்கைகள்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எளிமையான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மொழிநடையில்</w:t>
      </w:r>
      <w:r w:rsidRPr="008F1712">
        <w:rPr>
          <w:lang w:val="id-ID"/>
        </w:rPr>
        <w:t>:</w:t>
      </w:r>
    </w:p>
    <w:p w14:paraId="53EDEE92" w14:textId="4E02ACA3" w:rsidR="00FD207B" w:rsidRPr="00FC638E" w:rsidRDefault="008F1712" w:rsidP="003534BD">
      <w:pPr>
        <w:pStyle w:val="Heading2"/>
      </w:pPr>
      <w:r w:rsidRPr="008F1712">
        <w:rPr>
          <w:rFonts w:ascii="Vijaya" w:hAnsi="Vijaya" w:cs="Vijaya" w:hint="cs"/>
          <w:cs/>
          <w:lang w:bidi="ta-IN"/>
        </w:rPr>
        <w:t>மனநலம்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மற்றும்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நல்வாழ்வுக்</w:t>
      </w:r>
      <w:r w:rsidRPr="008F1712">
        <w:rPr>
          <w:rFonts w:hint="cs"/>
          <w:cs/>
          <w:lang w:bidi="ta-IN"/>
        </w:rPr>
        <w:t xml:space="preserve"> </w:t>
      </w:r>
      <w:r w:rsidRPr="008F1712">
        <w:rPr>
          <w:rFonts w:ascii="Vijaya" w:hAnsi="Vijaya" w:cs="Vijaya" w:hint="cs"/>
          <w:cs/>
          <w:lang w:bidi="ta-IN"/>
        </w:rPr>
        <w:t>கொள்கைகள்</w:t>
      </w:r>
    </w:p>
    <w:p w14:paraId="42801049" w14:textId="5C2562B9" w:rsidR="00FD207B" w:rsidRPr="00FC638E" w:rsidRDefault="008F1712" w:rsidP="003534BD">
      <w:pPr>
        <w:pStyle w:val="Heading3"/>
      </w:pPr>
      <w:r w:rsidRPr="008F1712">
        <w:rPr>
          <w:rFonts w:ascii="Vijaya" w:hAnsi="Vijaya" w:cs="Vijaya" w:hint="cs"/>
          <w:cs/>
          <w:lang w:bidi="ta-IN"/>
        </w:rPr>
        <w:t>கண்ணியம்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மற்றும்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சுயாட்சிக்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கொள்கை</w:t>
      </w:r>
    </w:p>
    <w:p w14:paraId="45FD93C4" w14:textId="3ABE9A6E" w:rsidR="00FD207B" w:rsidRPr="00334856" w:rsidRDefault="008F1712" w:rsidP="008F1712">
      <w:pPr>
        <w:pStyle w:val="Normalwithborder"/>
        <w:rPr>
          <w:lang w:val="en-US"/>
        </w:rPr>
      </w:pPr>
      <w:r w:rsidRPr="008F1712">
        <w:rPr>
          <w:rFonts w:ascii="Vijaya" w:hAnsi="Vijaya" w:cs="Vijaya" w:hint="cs"/>
          <w:cs/>
          <w:lang w:val="en-US" w:bidi="ta-IN"/>
        </w:rPr>
        <w:t>மனநலப்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பிரச்சினைகள்</w:t>
      </w:r>
      <w:r w:rsidRPr="008F1712">
        <w:rPr>
          <w:lang w:val="id-ID"/>
        </w:rPr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உணர்ச்சி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ரீதியான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துன்பம்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அல்லது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மனநோயால்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பாதிக்கப்பட்டவர்களை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கண்ணியத்துடனும்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மரியாதையுடனும்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நடத்த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வேண்டும்</w:t>
      </w:r>
      <w:r w:rsidRPr="008F1712">
        <w:rPr>
          <w:lang w:val="id-ID"/>
        </w:rPr>
        <w:t xml:space="preserve">. </w:t>
      </w:r>
      <w:r w:rsidRPr="008F1712">
        <w:rPr>
          <w:rFonts w:ascii="Vijaya" w:hAnsi="Vijaya" w:cs="Vijaya" w:hint="cs"/>
          <w:cs/>
          <w:lang w:val="en-US" w:bidi="ta-IN"/>
        </w:rPr>
        <w:t>அவர்களின்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சுதந்திரத்தை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ஆதரித்து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ஊக்குவிக்க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வேண்டும்</w:t>
      </w:r>
      <w:r w:rsidRPr="008F1712">
        <w:rPr>
          <w:lang w:val="id-ID"/>
        </w:rPr>
        <w:t xml:space="preserve">. </w:t>
      </w:r>
      <w:r w:rsidRPr="008F1712">
        <w:rPr>
          <w:rFonts w:ascii="Vijaya" w:hAnsi="Vijaya" w:cs="Vijaya" w:hint="cs"/>
          <w:cs/>
          <w:lang w:val="en-US" w:bidi="ta-IN"/>
        </w:rPr>
        <w:t>உதாரணமாக</w:t>
      </w:r>
      <w:r w:rsidRPr="008F1712">
        <w:rPr>
          <w:lang w:val="id-ID"/>
        </w:rPr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தங்கள்</w:t>
      </w:r>
      <w:r w:rsidRPr="008F1712">
        <w:rPr>
          <w:rFonts w:hint="cs"/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சொந்த</w:t>
      </w:r>
      <w:r w:rsidRPr="008F1712">
        <w:rPr>
          <w:rFonts w:hint="cs"/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முடிவுகளை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எடுக்க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முடியும்</w:t>
      </w:r>
      <w:r w:rsidRPr="008F1712">
        <w:rPr>
          <w:lang w:val="id-ID"/>
        </w:rPr>
        <w:t>.</w:t>
      </w:r>
    </w:p>
    <w:p w14:paraId="2C1A987A" w14:textId="574DDFFC" w:rsidR="00FD207B" w:rsidRPr="00FC638E" w:rsidRDefault="008F1712" w:rsidP="003534BD">
      <w:pPr>
        <w:pStyle w:val="Heading3"/>
      </w:pPr>
      <w:r w:rsidRPr="008F1712">
        <w:rPr>
          <w:rFonts w:ascii="Vijaya" w:hAnsi="Vijaya" w:cs="Vijaya" w:hint="cs"/>
          <w:cs/>
          <w:lang w:bidi="ta-IN"/>
        </w:rPr>
        <w:t>பராமரிப்புக்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கொள்கையின்</w:t>
      </w:r>
      <w:r w:rsidRPr="008F1712">
        <w:rPr>
          <w:cs/>
          <w:lang w:bidi="ta-IN"/>
        </w:rPr>
        <w:t xml:space="preserve"> </w:t>
      </w:r>
      <w:r w:rsidRPr="008F1712">
        <w:rPr>
          <w:rFonts w:ascii="Vijaya" w:hAnsi="Vijaya" w:cs="Vijaya" w:hint="cs"/>
          <w:cs/>
          <w:lang w:bidi="ta-IN"/>
        </w:rPr>
        <w:t>பன்முகத்தன்மை</w:t>
      </w:r>
    </w:p>
    <w:p w14:paraId="135844BC" w14:textId="1DDF7145" w:rsidR="00FD207B" w:rsidRPr="00334856" w:rsidRDefault="008F1712" w:rsidP="008F1712">
      <w:pPr>
        <w:pStyle w:val="Normalwithborder"/>
        <w:keepLines/>
        <w:rPr>
          <w:lang w:val="en-US"/>
        </w:rPr>
      </w:pPr>
      <w:r w:rsidRPr="008F1712">
        <w:rPr>
          <w:rFonts w:ascii="Vijaya" w:hAnsi="Vijaya" w:cs="Vijaya" w:hint="cs"/>
          <w:cs/>
          <w:lang w:val="en-US" w:bidi="ta-IN"/>
        </w:rPr>
        <w:t>மனநலப்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பிரச்சினைகள்</w:t>
      </w:r>
      <w:r w:rsidRPr="008F1712">
        <w:rPr>
          <w:lang w:val="id-ID"/>
        </w:rPr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உணர்ச்சி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ரீதியான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துயரங்கள்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அல்லது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மனநோயால்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பாதிக்கப்பட்டவர்களுக்கு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பல்வேறு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வகையான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பராமரிப்பு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ஆதரவு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கிடைக்க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வேண்டும்</w:t>
      </w:r>
      <w:r w:rsidRPr="008F1712">
        <w:rPr>
          <w:lang w:val="id-ID"/>
        </w:rPr>
        <w:t xml:space="preserve">. </w:t>
      </w:r>
      <w:r w:rsidRPr="008F1712">
        <w:rPr>
          <w:rFonts w:ascii="Vijaya" w:hAnsi="Vijaya" w:cs="Vijaya" w:hint="cs"/>
          <w:cs/>
          <w:lang w:val="en-US" w:bidi="ta-IN"/>
        </w:rPr>
        <w:t>இது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அவர்கள்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விரும்புவதையும்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தேர்ந்தெடுப்பதையும்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அடிப்படையாகக்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கொண்டது</w:t>
      </w:r>
      <w:r w:rsidRPr="008F1712">
        <w:rPr>
          <w:lang w:val="id-ID"/>
        </w:rPr>
        <w:t xml:space="preserve">. </w:t>
      </w:r>
      <w:r w:rsidRPr="008F1712">
        <w:rPr>
          <w:rFonts w:ascii="Vijaya" w:hAnsi="Vijaya" w:cs="Vijaya" w:hint="cs"/>
          <w:cs/>
          <w:lang w:val="en-US" w:bidi="ta-IN"/>
        </w:rPr>
        <w:t>இதில்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அவர்களின்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பின்வருவனவற்றைக்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கருத்தில்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கொள்வதும்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அடங்கும்</w:t>
      </w:r>
      <w:r w:rsidRPr="008F1712">
        <w:rPr>
          <w:lang w:val="id-ID"/>
        </w:rPr>
        <w:t>:</w:t>
      </w:r>
    </w:p>
    <w:p w14:paraId="56E65E55" w14:textId="77777777" w:rsidR="0072136C" w:rsidRDefault="0072136C" w:rsidP="00BC26AC">
      <w:pPr>
        <w:pStyle w:val="ListParagraph"/>
        <w:keepLines/>
        <w:numPr>
          <w:ilvl w:val="0"/>
          <w:numId w:val="26"/>
        </w:numPr>
        <w:rPr>
          <w:bCs/>
        </w:rPr>
        <w:sectPr w:rsidR="0072136C" w:rsidSect="002F310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 w:code="9"/>
          <w:pgMar w:top="1033" w:right="907" w:bottom="964" w:left="907" w:header="257" w:footer="490" w:gutter="0"/>
          <w:paperSrc w:first="7" w:other="7"/>
          <w:cols w:space="708"/>
          <w:titlePg/>
          <w:docGrid w:linePitch="299"/>
        </w:sectPr>
      </w:pPr>
    </w:p>
    <w:p w14:paraId="3C518D8E" w14:textId="50097B1D" w:rsidR="00FD207B" w:rsidRPr="008F1712" w:rsidRDefault="008F1712" w:rsidP="008F1712">
      <w:pPr>
        <w:pStyle w:val="ListParagraph"/>
        <w:keepLines/>
        <w:numPr>
          <w:ilvl w:val="0"/>
          <w:numId w:val="26"/>
        </w:numPr>
        <w:rPr>
          <w:b/>
        </w:rPr>
      </w:pPr>
      <w:r w:rsidRPr="008F1712">
        <w:rPr>
          <w:rFonts w:ascii="Vijaya" w:hAnsi="Vijaya" w:cs="Vijaya" w:hint="cs"/>
          <w:b/>
          <w:cs/>
          <w:lang w:bidi="ta-IN"/>
        </w:rPr>
        <w:lastRenderedPageBreak/>
        <w:t>அணுகல்</w:t>
      </w:r>
      <w:r w:rsidRPr="008F1712">
        <w:rPr>
          <w:b/>
        </w:rPr>
        <w:t xml:space="preserve"> </w:t>
      </w:r>
      <w:r w:rsidRPr="008F1712">
        <w:rPr>
          <w:rFonts w:ascii="Vijaya" w:hAnsi="Vijaya" w:cs="Vijaya" w:hint="cs"/>
          <w:b/>
          <w:cs/>
          <w:lang w:bidi="ta-IN"/>
        </w:rPr>
        <w:t>தேவைகள்</w:t>
      </w:r>
    </w:p>
    <w:p w14:paraId="1FB04F56" w14:textId="180DB034" w:rsidR="00FD207B" w:rsidRPr="008F1712" w:rsidRDefault="008F1712" w:rsidP="008F1712">
      <w:pPr>
        <w:pStyle w:val="ListParagraph"/>
        <w:keepLines/>
        <w:numPr>
          <w:ilvl w:val="0"/>
          <w:numId w:val="26"/>
        </w:numPr>
        <w:rPr>
          <w:b/>
        </w:rPr>
      </w:pPr>
      <w:r w:rsidRPr="008F1712">
        <w:rPr>
          <w:rFonts w:ascii="Vijaya" w:hAnsi="Vijaya" w:cs="Vijaya" w:hint="cs"/>
          <w:b/>
          <w:cs/>
          <w:lang w:bidi="ta-IN"/>
        </w:rPr>
        <w:t>உறவுகள்</w:t>
      </w:r>
    </w:p>
    <w:p w14:paraId="49E06C69" w14:textId="0EFD4633" w:rsidR="00FD207B" w:rsidRPr="008F1712" w:rsidRDefault="008F1712" w:rsidP="008F1712">
      <w:pPr>
        <w:pStyle w:val="ListParagraph"/>
        <w:keepLines/>
        <w:numPr>
          <w:ilvl w:val="0"/>
          <w:numId w:val="26"/>
        </w:numPr>
        <w:rPr>
          <w:b/>
        </w:rPr>
      </w:pPr>
      <w:r w:rsidRPr="008F1712">
        <w:rPr>
          <w:rFonts w:ascii="Vijaya" w:hAnsi="Vijaya" w:cs="Vijaya" w:hint="cs"/>
          <w:b/>
          <w:cs/>
          <w:lang w:bidi="ta-IN"/>
        </w:rPr>
        <w:t>வாழ்க்கை</w:t>
      </w:r>
      <w:r w:rsidRPr="008F1712">
        <w:rPr>
          <w:b/>
        </w:rPr>
        <w:t xml:space="preserve"> </w:t>
      </w:r>
      <w:r w:rsidRPr="008F1712">
        <w:rPr>
          <w:rFonts w:ascii="Vijaya" w:hAnsi="Vijaya" w:cs="Vijaya" w:hint="cs"/>
          <w:b/>
          <w:cs/>
          <w:lang w:bidi="ta-IN"/>
        </w:rPr>
        <w:t>நிலைமை</w:t>
      </w:r>
      <w:r w:rsidR="00FD207B" w:rsidRPr="008F1712">
        <w:rPr>
          <w:b/>
        </w:rPr>
        <w:t xml:space="preserve"> </w:t>
      </w:r>
    </w:p>
    <w:p w14:paraId="41ABCDA3" w14:textId="3D3732BF" w:rsidR="00FD207B" w:rsidRPr="008F1712" w:rsidRDefault="008F1712" w:rsidP="008F1712">
      <w:pPr>
        <w:pStyle w:val="ListParagraph"/>
        <w:keepLines/>
        <w:numPr>
          <w:ilvl w:val="0"/>
          <w:numId w:val="26"/>
        </w:numPr>
        <w:rPr>
          <w:b/>
        </w:rPr>
      </w:pPr>
      <w:r w:rsidRPr="008F1712">
        <w:rPr>
          <w:rFonts w:ascii="Vijaya" w:hAnsi="Vijaya" w:cs="Vijaya" w:hint="cs"/>
          <w:b/>
          <w:cs/>
          <w:lang w:bidi="ta-IN"/>
        </w:rPr>
        <w:t>முன்</w:t>
      </w:r>
      <w:r w:rsidRPr="008F1712">
        <w:rPr>
          <w:rFonts w:hint="cs"/>
          <w:b/>
        </w:rPr>
        <w:t xml:space="preserve"> </w:t>
      </w:r>
      <w:r w:rsidRPr="008F1712">
        <w:rPr>
          <w:rFonts w:ascii="Vijaya" w:hAnsi="Vijaya" w:cs="Vijaya" w:hint="cs"/>
          <w:b/>
          <w:cs/>
          <w:lang w:bidi="ta-IN"/>
        </w:rPr>
        <w:t>பேரதிர்ச்சியின்</w:t>
      </w:r>
      <w:r w:rsidRPr="008F1712">
        <w:rPr>
          <w:rFonts w:hint="cs"/>
          <w:b/>
          <w:cs/>
          <w:lang w:bidi="ta-IN"/>
        </w:rPr>
        <w:t xml:space="preserve"> </w:t>
      </w:r>
      <w:r w:rsidRPr="008F1712">
        <w:rPr>
          <w:rFonts w:ascii="Vijaya" w:hAnsi="Vijaya" w:cs="Vijaya" w:hint="cs"/>
          <w:b/>
          <w:cs/>
          <w:lang w:bidi="ta-IN"/>
        </w:rPr>
        <w:t>அனுபவம்</w:t>
      </w:r>
    </w:p>
    <w:p w14:paraId="76FCC9B7" w14:textId="0BA3563F" w:rsidR="00FD207B" w:rsidRPr="008F1712" w:rsidRDefault="008F1712" w:rsidP="008F1712">
      <w:pPr>
        <w:pStyle w:val="ListParagraph"/>
        <w:keepLines/>
        <w:numPr>
          <w:ilvl w:val="0"/>
          <w:numId w:val="26"/>
        </w:numPr>
        <w:rPr>
          <w:b/>
        </w:rPr>
      </w:pPr>
      <w:r w:rsidRPr="008F1712">
        <w:rPr>
          <w:rFonts w:ascii="Vijaya" w:hAnsi="Vijaya" w:cs="Vijaya" w:hint="cs"/>
          <w:b/>
          <w:cs/>
          <w:lang w:bidi="ta-IN"/>
        </w:rPr>
        <w:t>கல்வி</w:t>
      </w:r>
    </w:p>
    <w:p w14:paraId="5AD37A13" w14:textId="4FFB2FAB" w:rsidR="00FD207B" w:rsidRPr="008F1712" w:rsidRDefault="008F1712" w:rsidP="008F1712">
      <w:pPr>
        <w:pStyle w:val="ListParagraph"/>
        <w:keepLines/>
        <w:numPr>
          <w:ilvl w:val="0"/>
          <w:numId w:val="26"/>
        </w:numPr>
        <w:rPr>
          <w:b/>
        </w:rPr>
      </w:pPr>
      <w:r w:rsidRPr="008F1712">
        <w:rPr>
          <w:rFonts w:ascii="Vijaya" w:hAnsi="Vijaya" w:cs="Vijaya" w:hint="cs"/>
          <w:b/>
          <w:cs/>
          <w:lang w:bidi="ta-IN"/>
        </w:rPr>
        <w:t>நிதி</w:t>
      </w:r>
    </w:p>
    <w:p w14:paraId="7DFF09D5" w14:textId="13672513" w:rsidR="00FD207B" w:rsidRPr="008F1712" w:rsidRDefault="008F1712" w:rsidP="008F1712">
      <w:pPr>
        <w:pStyle w:val="ListParagraph"/>
        <w:keepLines/>
        <w:numPr>
          <w:ilvl w:val="0"/>
          <w:numId w:val="26"/>
        </w:numPr>
        <w:rPr>
          <w:b/>
        </w:rPr>
      </w:pPr>
      <w:r w:rsidRPr="008F1712">
        <w:rPr>
          <w:rFonts w:ascii="Vijaya" w:hAnsi="Vijaya" w:cs="Vijaya" w:hint="cs"/>
          <w:b/>
          <w:cs/>
          <w:lang w:bidi="ta-IN"/>
        </w:rPr>
        <w:t>வேலை</w:t>
      </w:r>
      <w:r w:rsidRPr="008F1712">
        <w:rPr>
          <w:b/>
        </w:rPr>
        <w:t>.</w:t>
      </w:r>
    </w:p>
    <w:p w14:paraId="5EBDBE37" w14:textId="77777777" w:rsidR="0072136C" w:rsidRDefault="0072136C" w:rsidP="00FC638E">
      <w:pPr>
        <w:pStyle w:val="Heading2"/>
        <w:spacing w:after="240"/>
        <w:rPr>
          <w:color w:val="C63C1B"/>
        </w:rPr>
        <w:sectPr w:rsidR="0072136C" w:rsidSect="0072136C">
          <w:type w:val="continuous"/>
          <w:pgSz w:w="11900" w:h="16840" w:code="9"/>
          <w:pgMar w:top="1033" w:right="907" w:bottom="964" w:left="907" w:header="257" w:footer="490" w:gutter="0"/>
          <w:paperSrc w:first="7" w:other="7"/>
          <w:cols w:num="2" w:space="708"/>
          <w:titlePg/>
          <w:docGrid w:linePitch="299"/>
        </w:sectPr>
      </w:pPr>
    </w:p>
    <w:p w14:paraId="3C2935E7" w14:textId="12ECE65C" w:rsidR="00FD207B" w:rsidRPr="00FC638E" w:rsidRDefault="008F1712" w:rsidP="003534BD">
      <w:pPr>
        <w:pStyle w:val="Heading3"/>
      </w:pPr>
      <w:r w:rsidRPr="008F1712">
        <w:rPr>
          <w:rFonts w:ascii="Vijaya" w:hAnsi="Vijaya" w:cs="Vijaya" w:hint="cs"/>
          <w:cs/>
          <w:lang w:bidi="ta-IN"/>
        </w:rPr>
        <w:t>குறைந்தபட்ச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கட்டுப்படுத்துகிற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கொள்கை</w:t>
      </w:r>
    </w:p>
    <w:p w14:paraId="1405ACC5" w14:textId="1DB0A72A" w:rsidR="00FD207B" w:rsidRPr="00062B0C" w:rsidRDefault="008F1712" w:rsidP="008F1712">
      <w:pPr>
        <w:pStyle w:val="Normalwithborder"/>
        <w:rPr>
          <w:rFonts w:eastAsia="SimSun"/>
          <w:lang w:val="en-US" w:eastAsia="zh-CN"/>
        </w:rPr>
      </w:pPr>
      <w:r w:rsidRPr="008F1712">
        <w:rPr>
          <w:rFonts w:ascii="Vijaya" w:hAnsi="Vijaya" w:cs="Vijaya" w:hint="cs"/>
          <w:cs/>
          <w:lang w:val="en-US" w:bidi="ta-IN"/>
        </w:rPr>
        <w:t>மிகக்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குறைந்த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கட்டுப்படுத்துகிற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என்றால்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மனநலப்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பிரச்சினைகள்</w:t>
      </w:r>
      <w:r w:rsidRPr="008F1712">
        <w:rPr>
          <w:lang w:val="id-ID"/>
        </w:rPr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உணர்ச்சி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ரீதியான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துயரம்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அல்லது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மனநோயால்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பாதிக்கப்பட்டவர்களுக்கு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முடிந்தவரை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அதிக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சுதந்திரம்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வழங்கப்பட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வேண்டும்</w:t>
      </w:r>
      <w:r w:rsidRPr="008F1712">
        <w:rPr>
          <w:lang w:val="id-ID"/>
        </w:rPr>
        <w:t>.</w:t>
      </w:r>
    </w:p>
    <w:p w14:paraId="38C1D0D7" w14:textId="1D09AA30" w:rsidR="00FD207B" w:rsidRPr="00062B0C" w:rsidRDefault="008F1712" w:rsidP="008F1712">
      <w:pPr>
        <w:pStyle w:val="Normalwithborder"/>
        <w:rPr>
          <w:rFonts w:eastAsia="SimSun"/>
          <w:lang w:val="en-US" w:eastAsia="zh-CN"/>
        </w:rPr>
      </w:pPr>
      <w:r w:rsidRPr="008F1712">
        <w:rPr>
          <w:rFonts w:ascii="Vijaya" w:hAnsi="Vijaya" w:cs="Vijaya" w:hint="cs"/>
          <w:cs/>
          <w:lang w:val="en-US" w:bidi="ta-IN"/>
        </w:rPr>
        <w:t>சேவைகள்</w:t>
      </w:r>
      <w:r w:rsidRPr="008F1712">
        <w:rPr>
          <w:lang w:val="id-ID"/>
        </w:rPr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மக்களின்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உரிமைகள்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சுதந்திரத்தில்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மிகக்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குறைந்த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கட்டுப்பாடுகளுடன்</w:t>
      </w:r>
      <w:r w:rsidRPr="008F1712">
        <w:rPr>
          <w:rFonts w:hint="cs"/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ஆதரவளிப்பதை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நோக்கமாகக்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கொண்டிருக்க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வேண்டும்</w:t>
      </w:r>
      <w:r w:rsidRPr="008F1712">
        <w:rPr>
          <w:lang w:val="id-ID"/>
        </w:rPr>
        <w:t xml:space="preserve">. </w:t>
      </w:r>
      <w:r w:rsidRPr="008F1712">
        <w:rPr>
          <w:rFonts w:ascii="Vijaya" w:hAnsi="Vijaya" w:cs="Vijaya" w:hint="cs"/>
          <w:cs/>
          <w:lang w:val="en-US" w:bidi="ta-IN"/>
        </w:rPr>
        <w:t>அவர்களின்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மீட்சி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சமூகத்தில்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பங்கேற்பதை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ஆதரிப்பதே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இதன்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நோக்கமாகும்</w:t>
      </w:r>
      <w:r w:rsidRPr="008F1712">
        <w:rPr>
          <w:lang w:val="id-ID"/>
        </w:rPr>
        <w:t>.</w:t>
      </w:r>
    </w:p>
    <w:p w14:paraId="7E75A8AF" w14:textId="3B757316" w:rsidR="00FD207B" w:rsidRPr="00334856" w:rsidRDefault="008F1712" w:rsidP="008F1712">
      <w:pPr>
        <w:pStyle w:val="Normalwithborder"/>
        <w:rPr>
          <w:lang w:val="en-US"/>
        </w:rPr>
      </w:pPr>
      <w:r w:rsidRPr="008F1712">
        <w:rPr>
          <w:rFonts w:ascii="Vijaya" w:hAnsi="Vijaya" w:cs="Vijaya" w:hint="cs"/>
          <w:cs/>
          <w:lang w:val="en-US" w:bidi="ta-IN"/>
        </w:rPr>
        <w:t>மற்றவர்கள்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உடன்படவில்லை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என்றாலும்</w:t>
      </w:r>
      <w:r w:rsidRPr="008F1712">
        <w:rPr>
          <w:lang w:val="id-ID"/>
        </w:rPr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அந்த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நபரின்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சொந்த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விருப்பங்களே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அவர்களின்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மீட்சிக்கு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வழிகாட்ட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வேண்டும்</w:t>
      </w:r>
      <w:r w:rsidRPr="008F1712">
        <w:rPr>
          <w:lang w:val="id-ID"/>
        </w:rPr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மேலும்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சமூகத்தில்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அவர்கள்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பங்கேற்பதன்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அர்த்தம்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என்ன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என்பதை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தீர்மானிக்க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வேண்டும்</w:t>
      </w:r>
      <w:r w:rsidRPr="008F1712">
        <w:rPr>
          <w:lang w:val="id-ID"/>
        </w:rPr>
        <w:t xml:space="preserve">. </w:t>
      </w:r>
      <w:r w:rsidRPr="008F1712">
        <w:rPr>
          <w:rFonts w:ascii="Vijaya" w:hAnsi="Vijaya" w:cs="Vijaya" w:hint="cs"/>
          <w:cs/>
          <w:lang w:val="en-US" w:bidi="ta-IN"/>
        </w:rPr>
        <w:t>ஒருவருக்குக்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கட்டுப்படுத்தக்கூடியது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மற்றொருவருக்குக்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கட்டுப்படுத்தக்கூடியதாக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இருக்காது</w:t>
      </w:r>
      <w:r w:rsidRPr="008F1712">
        <w:rPr>
          <w:lang w:val="id-ID"/>
        </w:rPr>
        <w:t>.</w:t>
      </w:r>
    </w:p>
    <w:p w14:paraId="02D546F3" w14:textId="1713C571" w:rsidR="00FD207B" w:rsidRPr="00FC638E" w:rsidRDefault="008F1712" w:rsidP="003534BD">
      <w:pPr>
        <w:pStyle w:val="Heading3"/>
      </w:pPr>
      <w:r w:rsidRPr="008F1712">
        <w:rPr>
          <w:rFonts w:ascii="Vijaya" w:hAnsi="Vijaya" w:cs="Vijaya" w:hint="cs"/>
          <w:cs/>
          <w:lang w:bidi="ta-IN"/>
        </w:rPr>
        <w:t>ஆதரிக்கப்பட்ட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முடிவெடுக்கும்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கொள்கை</w:t>
      </w:r>
    </w:p>
    <w:p w14:paraId="4B0F980A" w14:textId="682A1FA5" w:rsidR="00FD207B" w:rsidRPr="00334856" w:rsidRDefault="008F1712" w:rsidP="008F1712">
      <w:pPr>
        <w:pStyle w:val="Normalwithborder"/>
        <w:rPr>
          <w:lang w:val="en-US"/>
        </w:rPr>
      </w:pPr>
      <w:r w:rsidRPr="008F1712">
        <w:rPr>
          <w:rFonts w:ascii="Vijaya" w:hAnsi="Vijaya" w:cs="Vijaya" w:hint="cs"/>
          <w:cs/>
          <w:lang w:val="en-US" w:bidi="ta-IN"/>
        </w:rPr>
        <w:t>கட்டாய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சிகிச்சையை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அனுபவித்தாலும்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கூட</w:t>
      </w:r>
      <w:r w:rsidRPr="008F1712">
        <w:rPr>
          <w:lang w:val="id-ID"/>
        </w:rPr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சேவைகளைப்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பெறும்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மக்கள்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தங்கள்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சிகிச்சை</w:t>
      </w:r>
      <w:r w:rsidRPr="008F1712">
        <w:rPr>
          <w:lang w:val="id-ID"/>
        </w:rPr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மதிப்பீடு</w:t>
      </w:r>
      <w:r w:rsidRPr="008F1712">
        <w:rPr>
          <w:lang w:val="id-ID"/>
        </w:rPr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பராமரிப்பு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மீட்பு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குறித்து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தாங்களாகவே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முடிவுகளை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எடுக்க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உதவப்பட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வேண்டும்</w:t>
      </w:r>
      <w:r w:rsidRPr="008F1712">
        <w:rPr>
          <w:lang w:val="id-ID"/>
        </w:rPr>
        <w:t xml:space="preserve">. </w:t>
      </w:r>
      <w:r w:rsidRPr="008F1712">
        <w:rPr>
          <w:rFonts w:ascii="Vijaya" w:hAnsi="Vijaya" w:cs="Vijaya" w:hint="cs"/>
          <w:cs/>
          <w:lang w:val="en-US" w:bidi="ta-IN"/>
        </w:rPr>
        <w:t>நபரின்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சொந்தக்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கருத்துகள்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விருப்பங்களுக்கு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முன்னுரிமை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அளிக்கப்பட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வேண்டும்</w:t>
      </w:r>
      <w:r w:rsidRPr="008F1712">
        <w:rPr>
          <w:lang w:val="id-ID"/>
        </w:rPr>
        <w:t>.</w:t>
      </w:r>
    </w:p>
    <w:p w14:paraId="3048A794" w14:textId="31F64A05" w:rsidR="00FD207B" w:rsidRPr="00FC638E" w:rsidRDefault="008F1712" w:rsidP="003534BD">
      <w:pPr>
        <w:pStyle w:val="Heading3"/>
      </w:pPr>
      <w:r w:rsidRPr="008F1712">
        <w:rPr>
          <w:rFonts w:ascii="Vijaya" w:hAnsi="Vijaya" w:cs="Vijaya" w:hint="cs"/>
          <w:cs/>
          <w:lang w:bidi="ta-IN"/>
        </w:rPr>
        <w:t>குடும்பம்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மற்றும்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பராமரிப்பாளர்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கொள்கை</w:t>
      </w:r>
    </w:p>
    <w:p w14:paraId="6E51B17A" w14:textId="6A70DB8D" w:rsidR="00FD207B" w:rsidRPr="00334856" w:rsidRDefault="008F1712" w:rsidP="008F1712">
      <w:pPr>
        <w:pStyle w:val="Normalwithborder"/>
        <w:rPr>
          <w:lang w:val="en-US"/>
        </w:rPr>
      </w:pPr>
      <w:r w:rsidRPr="008F1712">
        <w:rPr>
          <w:rFonts w:ascii="Vijaya" w:hAnsi="Vijaya" w:cs="Vijaya" w:hint="cs"/>
          <w:cs/>
          <w:lang w:val="en-US" w:bidi="ta-IN"/>
        </w:rPr>
        <w:t>சேவைகளைப்</w:t>
      </w:r>
      <w:r w:rsidRPr="008F1712">
        <w:rPr>
          <w:lang w:val="id-ID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பெறும்</w:t>
      </w:r>
      <w:r w:rsidRPr="008F1712">
        <w:rPr>
          <w:lang w:val="id-ID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மக்களின்</w:t>
      </w:r>
      <w:r w:rsidRPr="008F1712">
        <w:rPr>
          <w:lang w:val="id-ID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குடும்பங்கள்</w:t>
      </w:r>
      <w:r w:rsidRPr="008F1712">
        <w:rPr>
          <w:lang w:val="id-ID"/>
        </w:rPr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பராமரிப்பாளர்கள்</w:t>
      </w:r>
      <w:r w:rsidRPr="008F1712">
        <w:rPr>
          <w:lang w:val="id-ID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rPr>
          <w:lang w:val="id-ID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ஆதரவாளர்கள்</w:t>
      </w:r>
      <w:r w:rsidRPr="008F1712">
        <w:rPr>
          <w:lang w:val="id-ID"/>
        </w:rPr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அந்த</w:t>
      </w:r>
      <w:r w:rsidRPr="008F1712">
        <w:rPr>
          <w:lang w:val="id-ID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நபரின்</w:t>
      </w:r>
      <w:r w:rsidRPr="008F1712">
        <w:rPr>
          <w:lang w:val="id-ID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மதிப்பீடு</w:t>
      </w:r>
      <w:r w:rsidRPr="008F1712">
        <w:rPr>
          <w:lang w:val="id-ID"/>
        </w:rPr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சிகிச்சை</w:t>
      </w:r>
      <w:r w:rsidRPr="008F1712">
        <w:rPr>
          <w:lang w:val="id-ID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rPr>
          <w:lang w:val="id-ID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மீட்பு</w:t>
      </w:r>
      <w:r w:rsidRPr="008F1712">
        <w:rPr>
          <w:lang w:val="id-ID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பற்றிய</w:t>
      </w:r>
      <w:r w:rsidRPr="008F1712">
        <w:rPr>
          <w:lang w:val="id-ID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முடிவுகளில்</w:t>
      </w:r>
      <w:r w:rsidRPr="008F1712">
        <w:rPr>
          <w:lang w:val="id-ID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அவர்களின்</w:t>
      </w:r>
      <w:r w:rsidRPr="008F1712">
        <w:rPr>
          <w:lang w:val="id-ID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பங்களிப்பில்</w:t>
      </w:r>
      <w:r w:rsidRPr="008F1712">
        <w:rPr>
          <w:lang w:val="id-ID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ஆதரவளிக்கப்பட</w:t>
      </w:r>
      <w:r w:rsidRPr="008F1712">
        <w:rPr>
          <w:lang w:val="id-ID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வேண்டும்</w:t>
      </w:r>
      <w:r w:rsidRPr="008F1712">
        <w:rPr>
          <w:lang w:val="id-ID"/>
        </w:rPr>
        <w:t>.</w:t>
      </w:r>
    </w:p>
    <w:p w14:paraId="4F1297EB" w14:textId="7807B472" w:rsidR="00FD207B" w:rsidRPr="00FC638E" w:rsidRDefault="008F1712" w:rsidP="003534BD">
      <w:pPr>
        <w:pStyle w:val="Heading3"/>
      </w:pPr>
      <w:r w:rsidRPr="008F1712">
        <w:rPr>
          <w:rFonts w:ascii="Vijaya" w:hAnsi="Vijaya" w:cs="Vijaya" w:hint="cs"/>
          <w:cs/>
          <w:lang w:bidi="ta-IN"/>
        </w:rPr>
        <w:t>வாழ்ந்த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அனுபவக்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கொள்கை</w:t>
      </w:r>
    </w:p>
    <w:p w14:paraId="175B034A" w14:textId="4A34607E" w:rsidR="00FD207B" w:rsidRPr="00334856" w:rsidRDefault="008F1712" w:rsidP="008F1712">
      <w:pPr>
        <w:pStyle w:val="Normalwithborder"/>
        <w:rPr>
          <w:lang w:val="en-US"/>
        </w:rPr>
      </w:pPr>
      <w:r w:rsidRPr="008F1712">
        <w:rPr>
          <w:rFonts w:ascii="Vijaya" w:hAnsi="Vijaya" w:cs="Vijaya" w:hint="cs"/>
          <w:cs/>
          <w:lang w:val="en-US" w:bidi="ta-IN"/>
        </w:rPr>
        <w:t>மனநலப்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பிரச்சினைகள்</w:t>
      </w:r>
      <w:r w:rsidRPr="008F1712"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உணர்ச்சி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ரீதியான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துயரங்கள்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அல்லது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மனநோயால்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பாதிக்கப்பட்டவர்கள்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அவர்களது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குடும்பங்களின்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அனுபவங்கள்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சேவைகள்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வழங்கப்படும்போது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அங்கீகரிக்கப்பட்டு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மதிப்பிடப்பட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வேண்டும்</w:t>
      </w:r>
      <w:r w:rsidRPr="008F1712">
        <w:t>.</w:t>
      </w:r>
    </w:p>
    <w:p w14:paraId="1999FD76" w14:textId="19BD6687" w:rsidR="00FD207B" w:rsidRPr="00FC638E" w:rsidRDefault="008F1712" w:rsidP="003534BD">
      <w:pPr>
        <w:pStyle w:val="Heading3"/>
      </w:pPr>
      <w:r w:rsidRPr="008F1712">
        <w:rPr>
          <w:rFonts w:ascii="Vijaya" w:hAnsi="Vijaya" w:cs="Vijaya" w:hint="cs"/>
          <w:cs/>
          <w:lang w:bidi="ta-IN"/>
        </w:rPr>
        <w:t>சுகாதாரத்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தேவைகள்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கொள்கை</w:t>
      </w:r>
    </w:p>
    <w:p w14:paraId="439D4799" w14:textId="16D2A232" w:rsidR="00FD207B" w:rsidRPr="00062B0C" w:rsidRDefault="008F1712" w:rsidP="008F1712">
      <w:pPr>
        <w:pStyle w:val="Normalwithborder"/>
        <w:rPr>
          <w:rFonts w:eastAsia="SimSun"/>
          <w:lang w:val="en-US" w:eastAsia="zh-CN"/>
        </w:rPr>
      </w:pPr>
      <w:r w:rsidRPr="008F1712">
        <w:rPr>
          <w:rFonts w:ascii="Vijaya" w:hAnsi="Vijaya" w:cs="Vijaya" w:hint="cs"/>
          <w:cs/>
          <w:lang w:val="en-US" w:bidi="ta-IN"/>
        </w:rPr>
        <w:t>மருத்துவ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பிற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சுகாதாரத்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தேவைகள்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அடையாளம்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காணப்பட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வேண்டும்</w:t>
      </w:r>
      <w:r w:rsidRPr="008F1712">
        <w:rPr>
          <w:lang w:val="id-ID"/>
        </w:rPr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அத்துடன்</w:t>
      </w:r>
      <w:r w:rsidRPr="008F1712">
        <w:rPr>
          <w:rFonts w:hint="cs"/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மனநலப்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பிரச்சினைகள்</w:t>
      </w:r>
      <w:r w:rsidRPr="008F1712">
        <w:rPr>
          <w:lang w:val="id-ID"/>
        </w:rPr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உணர்ச்சி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ரீதியான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துயரம்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அல்லது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மனநோயால்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பாதிக்கப்பட்ட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நபருக்கு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அவற்றை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நிவர்த்தி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செய்ய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ஆதரவளிக்க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வேண்டும்</w:t>
      </w:r>
      <w:r w:rsidRPr="008F1712">
        <w:rPr>
          <w:lang w:val="id-ID"/>
        </w:rPr>
        <w:t>.</w:t>
      </w:r>
    </w:p>
    <w:p w14:paraId="03D0871C" w14:textId="7CEB8E77" w:rsidR="00FD207B" w:rsidRPr="00334856" w:rsidRDefault="008F1712" w:rsidP="008F1712">
      <w:pPr>
        <w:pStyle w:val="Normalwithborder"/>
        <w:rPr>
          <w:lang w:val="en-US"/>
        </w:rPr>
      </w:pPr>
      <w:r w:rsidRPr="008F1712">
        <w:rPr>
          <w:rFonts w:ascii="Vijaya" w:hAnsi="Vijaya" w:cs="Vijaya" w:hint="cs"/>
          <w:cs/>
          <w:lang w:val="en-US" w:bidi="ta-IN"/>
        </w:rPr>
        <w:lastRenderedPageBreak/>
        <w:t>இதில்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போதைப்பொருள்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மது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அருந்துதல்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தொடர்பான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எந்தவொரு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தேவைகளும்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அடங்கும்</w:t>
      </w:r>
      <w:r w:rsidRPr="008F1712">
        <w:rPr>
          <w:lang w:val="id-ID"/>
        </w:rPr>
        <w:t xml:space="preserve">. </w:t>
      </w:r>
      <w:r w:rsidRPr="008F1712">
        <w:rPr>
          <w:rFonts w:ascii="Vijaya" w:hAnsi="Vijaya" w:cs="Vijaya" w:hint="cs"/>
          <w:cs/>
          <w:lang w:val="en-US" w:bidi="ta-IN"/>
        </w:rPr>
        <w:t>ஒரு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நபரின்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உடல்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ஆரோக்கியம்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அவர்களின்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மனநலத்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தேவைகளை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எவ்வாறு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இணைக்கிறது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பாதிக்கிறது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என்பதையும்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கருத்தில்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கொள்ள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வேண்டும்</w:t>
      </w:r>
      <w:r w:rsidRPr="008F1712">
        <w:rPr>
          <w:lang w:val="id-ID"/>
        </w:rPr>
        <w:t>.</w:t>
      </w:r>
    </w:p>
    <w:p w14:paraId="71DBFE6F" w14:textId="57832192" w:rsidR="00FD207B" w:rsidRPr="00FC638E" w:rsidRDefault="008F1712" w:rsidP="003534BD">
      <w:pPr>
        <w:pStyle w:val="Heading3"/>
      </w:pPr>
      <w:r w:rsidRPr="008F1712">
        <w:rPr>
          <w:rFonts w:ascii="Vijaya" w:hAnsi="Vijaya" w:cs="Vijaya" w:hint="cs"/>
          <w:cs/>
          <w:lang w:bidi="ta-IN"/>
        </w:rPr>
        <w:t>ஆபத்துக்கான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கண்ணியம்</w:t>
      </w:r>
      <w:r w:rsidRPr="008F1712">
        <w:rPr>
          <w:rFonts w:hint="cs"/>
        </w:rPr>
        <w:t xml:space="preserve"> </w:t>
      </w:r>
      <w:r w:rsidRPr="008F1712">
        <w:rPr>
          <w:rFonts w:ascii="Vijaya" w:hAnsi="Vijaya" w:cs="Vijaya" w:hint="cs"/>
          <w:cs/>
          <w:lang w:bidi="ta-IN"/>
        </w:rPr>
        <w:t>சார்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கொள்கை</w:t>
      </w:r>
    </w:p>
    <w:p w14:paraId="1FBCCA2F" w14:textId="29A518D4" w:rsidR="00FD207B" w:rsidRPr="00062B0C" w:rsidRDefault="008F1712" w:rsidP="008F1712">
      <w:pPr>
        <w:pStyle w:val="Normalwithborder"/>
        <w:rPr>
          <w:rFonts w:eastAsia="SimSun"/>
          <w:lang w:val="en-US" w:eastAsia="zh-CN"/>
        </w:rPr>
      </w:pPr>
      <w:r w:rsidRPr="008F1712">
        <w:rPr>
          <w:rFonts w:ascii="Vijaya" w:hAnsi="Vijaya" w:cs="Vijaya" w:hint="cs"/>
          <w:cs/>
          <w:lang w:val="en-US" w:bidi="ta-IN"/>
        </w:rPr>
        <w:t>சேவைகளைப்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பெறும்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நபர்கள்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முடிவுகளை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எடுக்கும்போது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நியாயமான</w:t>
      </w:r>
      <w:r w:rsidRPr="008F1712">
        <w:rPr>
          <w:cs/>
          <w:lang w:val="en-US" w:bidi="ta-IN"/>
        </w:rPr>
        <w:t xml:space="preserve"> </w:t>
      </w:r>
      <w:r w:rsidRPr="008F1712">
        <w:rPr>
          <w:lang w:val="id-ID"/>
        </w:rPr>
        <w:t>(</w:t>
      </w:r>
      <w:r w:rsidRPr="008F1712">
        <w:rPr>
          <w:rFonts w:ascii="Vijaya" w:hAnsi="Vijaya" w:cs="Vijaya" w:hint="cs"/>
          <w:cs/>
          <w:lang w:val="en-US" w:bidi="ta-IN"/>
        </w:rPr>
        <w:t>தனிப்பட்ட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முறையில்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பொருத்தமான</w:t>
      </w:r>
      <w:r w:rsidRPr="008F1712">
        <w:rPr>
          <w:lang w:val="id-ID"/>
        </w:rPr>
        <w:t xml:space="preserve">) </w:t>
      </w:r>
      <w:r w:rsidRPr="008F1712">
        <w:rPr>
          <w:rFonts w:ascii="Vijaya" w:hAnsi="Vijaya" w:cs="Vijaya" w:hint="cs"/>
          <w:cs/>
          <w:lang w:val="en-US" w:bidi="ta-IN"/>
        </w:rPr>
        <w:t>அபாயங்களை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எதிர்கொள்ள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உரிமை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உண்டு</w:t>
      </w:r>
      <w:r w:rsidRPr="008F1712">
        <w:rPr>
          <w:lang w:val="id-ID"/>
        </w:rPr>
        <w:t>.</w:t>
      </w:r>
    </w:p>
    <w:p w14:paraId="28A5293E" w14:textId="4D593831" w:rsidR="00FD207B" w:rsidRPr="00FC638E" w:rsidRDefault="008F1712" w:rsidP="003534BD">
      <w:pPr>
        <w:pStyle w:val="Heading3"/>
      </w:pPr>
      <w:r w:rsidRPr="008F1712">
        <w:rPr>
          <w:rFonts w:ascii="Vijaya" w:hAnsi="Vijaya" w:cs="Vijaya" w:hint="cs"/>
          <w:cs/>
          <w:lang w:bidi="ta-IN"/>
        </w:rPr>
        <w:t>இளைஞர்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நல்வாழ்வுக்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கொள்கை</w:t>
      </w:r>
    </w:p>
    <w:p w14:paraId="632C03E4" w14:textId="7F19F939" w:rsidR="00FD207B" w:rsidRPr="00334856" w:rsidRDefault="008F1712" w:rsidP="008F1712">
      <w:pPr>
        <w:pStyle w:val="Normalwithborder"/>
        <w:rPr>
          <w:lang w:val="en-US"/>
        </w:rPr>
      </w:pPr>
      <w:r w:rsidRPr="008F1712">
        <w:rPr>
          <w:rFonts w:ascii="Vijaya" w:hAnsi="Vijaya" w:cs="Vijaya" w:hint="cs"/>
          <w:cs/>
          <w:lang w:val="en-US" w:bidi="ta-IN"/>
        </w:rPr>
        <w:t>வாழ்க்கை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அனுபவங்கள்</w:t>
      </w:r>
      <w:r w:rsidRPr="008F1712">
        <w:rPr>
          <w:lang w:val="id-ID"/>
        </w:rPr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வயது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பிற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காரணிகளைக்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கருத்தில்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கொண்டு</w:t>
      </w:r>
      <w:r w:rsidRPr="008F1712">
        <w:rPr>
          <w:lang w:val="id-ID"/>
        </w:rPr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சேவைகளைப்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பெறும்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குழந்தைகள்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இளைஞர்களின்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ஆரோக்கியம்</w:t>
      </w:r>
      <w:r w:rsidRPr="008F1712">
        <w:rPr>
          <w:lang w:val="id-ID"/>
        </w:rPr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நல்வாழ்வு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சுதந்திரம்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அவர்களுக்கு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ஏற்ற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வழிகளில்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ஊக்குவிக்கப்பட்டு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ஆதரிக்கப்பட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வேண்டும்</w:t>
      </w:r>
      <w:r w:rsidRPr="008F1712">
        <w:rPr>
          <w:lang w:val="id-ID"/>
        </w:rPr>
        <w:t>.</w:t>
      </w:r>
    </w:p>
    <w:p w14:paraId="2A9E2FE6" w14:textId="6A04E3B2" w:rsidR="00FD207B" w:rsidRPr="00FC638E" w:rsidRDefault="008F1712" w:rsidP="003534BD">
      <w:pPr>
        <w:pStyle w:val="Heading3"/>
      </w:pPr>
      <w:r w:rsidRPr="008F1712">
        <w:rPr>
          <w:rFonts w:ascii="Vijaya" w:hAnsi="Vijaya" w:cs="Vijaya" w:hint="cs"/>
          <w:cs/>
          <w:lang w:bidi="ta-IN"/>
        </w:rPr>
        <w:t>பன்முகத்தன்மை</w:t>
      </w:r>
      <w:r w:rsidRPr="008F1712">
        <w:rPr>
          <w:rFonts w:hint="cs"/>
        </w:rPr>
        <w:t xml:space="preserve"> </w:t>
      </w:r>
      <w:r w:rsidRPr="008F1712">
        <w:rPr>
          <w:rFonts w:ascii="Vijaya" w:hAnsi="Vijaya" w:cs="Vijaya" w:hint="cs"/>
          <w:cs/>
          <w:lang w:bidi="ta-IN"/>
        </w:rPr>
        <w:t>சார்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கொள்கை</w:t>
      </w:r>
    </w:p>
    <w:p w14:paraId="503E339D" w14:textId="2A71FCDB" w:rsidR="00FD207B" w:rsidRPr="006510D5" w:rsidRDefault="008F1712" w:rsidP="008F1712">
      <w:pPr>
        <w:pStyle w:val="Normalwithborder"/>
        <w:rPr>
          <w:lang w:val="en-US"/>
        </w:rPr>
      </w:pPr>
      <w:r w:rsidRPr="008F1712">
        <w:rPr>
          <w:rFonts w:ascii="Vijaya" w:hAnsi="Vijaya" w:cs="Vijaya" w:hint="cs"/>
          <w:cs/>
          <w:lang w:val="en-US" w:bidi="ta-IN"/>
        </w:rPr>
        <w:t>சிகிச்சை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பராமரிப்பை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வழங்கும்போது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சேவைகளைப்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பெறும்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மக்களின்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பல்வேறு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தேவைகள்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அனுபவங்களைக்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கருத்தில்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கொள்ள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வேண்டும்</w:t>
      </w:r>
      <w:r w:rsidRPr="008F1712">
        <w:rPr>
          <w:lang w:val="id-ID"/>
        </w:rPr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அவற்றுள்</w:t>
      </w:r>
      <w:r w:rsidRPr="008F1712">
        <w:rPr>
          <w:lang w:val="id-ID"/>
        </w:rPr>
        <w:t>:</w:t>
      </w:r>
    </w:p>
    <w:p w14:paraId="0BB50256" w14:textId="77777777" w:rsidR="00061DB3" w:rsidRDefault="00061DB3" w:rsidP="00F847BF">
      <w:pPr>
        <w:pStyle w:val="ListParagraph"/>
        <w:numPr>
          <w:ilvl w:val="0"/>
          <w:numId w:val="26"/>
        </w:numPr>
        <w:rPr>
          <w:bCs/>
        </w:rPr>
        <w:sectPr w:rsidR="00061DB3" w:rsidSect="0072136C">
          <w:type w:val="continuous"/>
          <w:pgSz w:w="11900" w:h="16840" w:code="9"/>
          <w:pgMar w:top="1033" w:right="907" w:bottom="964" w:left="907" w:header="257" w:footer="490" w:gutter="0"/>
          <w:paperSrc w:first="7" w:other="7"/>
          <w:cols w:space="708"/>
          <w:titlePg/>
          <w:docGrid w:linePitch="299"/>
        </w:sectPr>
      </w:pPr>
    </w:p>
    <w:p w14:paraId="7D4EF4AF" w14:textId="04AE3C54" w:rsidR="00FD207B" w:rsidRPr="008F1712" w:rsidRDefault="008F1712" w:rsidP="008F1712">
      <w:pPr>
        <w:pStyle w:val="ListParagraph"/>
        <w:numPr>
          <w:ilvl w:val="0"/>
          <w:numId w:val="26"/>
        </w:numPr>
        <w:spacing w:before="60"/>
        <w:rPr>
          <w:b/>
        </w:rPr>
      </w:pPr>
      <w:r w:rsidRPr="008F1712">
        <w:rPr>
          <w:rFonts w:ascii="Vijaya" w:hAnsi="Vijaya" w:cs="Vijaya" w:hint="cs"/>
          <w:b/>
          <w:cs/>
          <w:lang w:bidi="ta-IN"/>
        </w:rPr>
        <w:t>பாலின</w:t>
      </w:r>
      <w:r w:rsidRPr="008F1712">
        <w:rPr>
          <w:b/>
        </w:rPr>
        <w:t xml:space="preserve"> </w:t>
      </w:r>
      <w:r w:rsidRPr="008F1712">
        <w:rPr>
          <w:rFonts w:ascii="Vijaya" w:hAnsi="Vijaya" w:cs="Vijaya" w:hint="cs"/>
          <w:b/>
          <w:cs/>
          <w:lang w:bidi="ta-IN"/>
        </w:rPr>
        <w:t>அடையாளம்</w:t>
      </w:r>
    </w:p>
    <w:p w14:paraId="590DD7EE" w14:textId="182D1F14" w:rsidR="00FD207B" w:rsidRPr="008F1712" w:rsidRDefault="008F1712" w:rsidP="008F1712">
      <w:pPr>
        <w:pStyle w:val="ListParagraph"/>
        <w:numPr>
          <w:ilvl w:val="0"/>
          <w:numId w:val="26"/>
        </w:numPr>
        <w:spacing w:before="60"/>
        <w:rPr>
          <w:b/>
        </w:rPr>
      </w:pPr>
      <w:r w:rsidRPr="008F1712">
        <w:rPr>
          <w:rFonts w:ascii="Vijaya" w:hAnsi="Vijaya" w:cs="Vijaya" w:hint="cs"/>
          <w:b/>
          <w:cs/>
          <w:lang w:bidi="ta-IN"/>
        </w:rPr>
        <w:t>பாலியல்</w:t>
      </w:r>
      <w:r w:rsidRPr="008F1712">
        <w:rPr>
          <w:b/>
        </w:rPr>
        <w:t xml:space="preserve"> </w:t>
      </w:r>
      <w:r w:rsidRPr="008F1712">
        <w:rPr>
          <w:rFonts w:ascii="Vijaya" w:hAnsi="Vijaya" w:cs="Vijaya" w:hint="cs"/>
          <w:b/>
          <w:cs/>
          <w:lang w:bidi="ta-IN"/>
        </w:rPr>
        <w:t>நோக்குநிலை</w:t>
      </w:r>
    </w:p>
    <w:p w14:paraId="0321B722" w14:textId="7353B86A" w:rsidR="00FD207B" w:rsidRPr="008F1712" w:rsidRDefault="008F1712" w:rsidP="008F1712">
      <w:pPr>
        <w:pStyle w:val="ListParagraph"/>
        <w:numPr>
          <w:ilvl w:val="0"/>
          <w:numId w:val="26"/>
        </w:numPr>
        <w:spacing w:before="60"/>
        <w:rPr>
          <w:b/>
        </w:rPr>
      </w:pPr>
      <w:r w:rsidRPr="008F1712">
        <w:rPr>
          <w:rFonts w:ascii="Vijaya" w:hAnsi="Vijaya" w:cs="Vijaya" w:hint="cs"/>
          <w:b/>
          <w:cs/>
          <w:lang w:bidi="ta-IN"/>
        </w:rPr>
        <w:t>பாலினம்</w:t>
      </w:r>
    </w:p>
    <w:p w14:paraId="3F7B3585" w14:textId="2BA79C53" w:rsidR="00FD207B" w:rsidRPr="008F1712" w:rsidRDefault="008F1712" w:rsidP="008F1712">
      <w:pPr>
        <w:pStyle w:val="ListParagraph"/>
        <w:numPr>
          <w:ilvl w:val="0"/>
          <w:numId w:val="26"/>
        </w:numPr>
        <w:spacing w:before="60"/>
        <w:rPr>
          <w:b/>
        </w:rPr>
      </w:pPr>
      <w:r w:rsidRPr="008F1712">
        <w:rPr>
          <w:rFonts w:ascii="Vijaya" w:hAnsi="Vijaya" w:cs="Vijaya" w:hint="cs"/>
          <w:b/>
          <w:cs/>
          <w:lang w:bidi="ta-IN"/>
        </w:rPr>
        <w:t>இனத்தன்மை</w:t>
      </w:r>
    </w:p>
    <w:p w14:paraId="74C10290" w14:textId="6AA76DD2" w:rsidR="00FD207B" w:rsidRPr="008F1712" w:rsidRDefault="008F1712" w:rsidP="008F1712">
      <w:pPr>
        <w:pStyle w:val="ListParagraph"/>
        <w:numPr>
          <w:ilvl w:val="0"/>
          <w:numId w:val="26"/>
        </w:numPr>
        <w:spacing w:before="60"/>
        <w:rPr>
          <w:b/>
        </w:rPr>
      </w:pPr>
      <w:r w:rsidRPr="008F1712">
        <w:rPr>
          <w:rFonts w:ascii="Vijaya" w:hAnsi="Vijaya" w:cs="Vijaya" w:hint="cs"/>
          <w:b/>
          <w:cs/>
          <w:lang w:bidi="ta-IN"/>
        </w:rPr>
        <w:t>மொழி</w:t>
      </w:r>
    </w:p>
    <w:p w14:paraId="2B8C3797" w14:textId="574AAB3C" w:rsidR="00FD207B" w:rsidRPr="008F1712" w:rsidRDefault="008F1712" w:rsidP="008F1712">
      <w:pPr>
        <w:pStyle w:val="ListParagraph"/>
        <w:numPr>
          <w:ilvl w:val="0"/>
          <w:numId w:val="26"/>
        </w:numPr>
        <w:spacing w:before="60"/>
        <w:rPr>
          <w:b/>
        </w:rPr>
      </w:pPr>
      <w:r w:rsidRPr="008F1712">
        <w:rPr>
          <w:rFonts w:ascii="Vijaya" w:hAnsi="Vijaya" w:cs="Vijaya" w:hint="cs"/>
          <w:b/>
          <w:cs/>
          <w:lang w:bidi="ta-IN"/>
        </w:rPr>
        <w:t>இனம்</w:t>
      </w:r>
    </w:p>
    <w:p w14:paraId="3D3D5746" w14:textId="49C83EAC" w:rsidR="00FD207B" w:rsidRPr="008F1712" w:rsidRDefault="008F1712" w:rsidP="008F1712">
      <w:pPr>
        <w:pStyle w:val="ListParagraph"/>
        <w:numPr>
          <w:ilvl w:val="0"/>
          <w:numId w:val="26"/>
        </w:numPr>
        <w:spacing w:before="60"/>
        <w:rPr>
          <w:b/>
        </w:rPr>
      </w:pPr>
      <w:r w:rsidRPr="008F1712">
        <w:rPr>
          <w:rFonts w:ascii="Vijaya" w:hAnsi="Vijaya" w:cs="Vijaya" w:hint="cs"/>
          <w:b/>
          <w:cs/>
          <w:lang w:bidi="ta-IN"/>
        </w:rPr>
        <w:t>மதம்</w:t>
      </w:r>
      <w:r w:rsidRPr="008F1712">
        <w:rPr>
          <w:b/>
        </w:rPr>
        <w:t xml:space="preserve">, </w:t>
      </w:r>
      <w:r w:rsidRPr="008F1712">
        <w:rPr>
          <w:rFonts w:ascii="Vijaya" w:hAnsi="Vijaya" w:cs="Vijaya" w:hint="cs"/>
          <w:b/>
          <w:cs/>
          <w:lang w:bidi="ta-IN"/>
        </w:rPr>
        <w:t>நம்பிக்கை</w:t>
      </w:r>
      <w:r w:rsidRPr="008F1712">
        <w:rPr>
          <w:b/>
        </w:rPr>
        <w:t xml:space="preserve"> </w:t>
      </w:r>
      <w:r w:rsidRPr="008F1712">
        <w:rPr>
          <w:rFonts w:ascii="Vijaya" w:hAnsi="Vijaya" w:cs="Vijaya" w:hint="cs"/>
          <w:b/>
          <w:cs/>
          <w:lang w:bidi="ta-IN"/>
        </w:rPr>
        <w:t>அல்லது</w:t>
      </w:r>
      <w:r w:rsidRPr="008F1712">
        <w:rPr>
          <w:b/>
        </w:rPr>
        <w:t xml:space="preserve"> </w:t>
      </w:r>
      <w:r w:rsidRPr="008F1712">
        <w:rPr>
          <w:rFonts w:ascii="Vijaya" w:hAnsi="Vijaya" w:cs="Vijaya" w:hint="cs"/>
          <w:b/>
          <w:cs/>
          <w:lang w:bidi="ta-IN"/>
        </w:rPr>
        <w:t>ஆன்மீகம்</w:t>
      </w:r>
    </w:p>
    <w:p w14:paraId="7549F3D7" w14:textId="0409629C" w:rsidR="00FD207B" w:rsidRPr="008F1712" w:rsidRDefault="008F1712" w:rsidP="008F1712">
      <w:pPr>
        <w:pStyle w:val="ListParagraph"/>
        <w:numPr>
          <w:ilvl w:val="0"/>
          <w:numId w:val="26"/>
        </w:numPr>
        <w:spacing w:before="60"/>
        <w:rPr>
          <w:b/>
        </w:rPr>
      </w:pPr>
      <w:r w:rsidRPr="008F1712">
        <w:rPr>
          <w:rFonts w:ascii="Vijaya" w:hAnsi="Vijaya" w:cs="Vijaya" w:hint="cs"/>
          <w:b/>
          <w:cs/>
          <w:lang w:bidi="ta-IN"/>
        </w:rPr>
        <w:t>வர்க்கம்</w:t>
      </w:r>
    </w:p>
    <w:p w14:paraId="311C7006" w14:textId="00E36B48" w:rsidR="00FD207B" w:rsidRPr="008F1712" w:rsidRDefault="008F1712" w:rsidP="008F1712">
      <w:pPr>
        <w:pStyle w:val="ListParagraph"/>
        <w:numPr>
          <w:ilvl w:val="0"/>
          <w:numId w:val="26"/>
        </w:numPr>
        <w:spacing w:before="60"/>
        <w:rPr>
          <w:b/>
        </w:rPr>
      </w:pPr>
      <w:r w:rsidRPr="008F1712">
        <w:rPr>
          <w:rFonts w:ascii="Vijaya" w:hAnsi="Vijaya" w:cs="Vijaya" w:hint="cs"/>
          <w:b/>
          <w:cs/>
          <w:lang w:bidi="ta-IN"/>
        </w:rPr>
        <w:t>சமூக</w:t>
      </w:r>
      <w:r w:rsidRPr="008F1712">
        <w:rPr>
          <w:b/>
        </w:rPr>
        <w:t xml:space="preserve"> </w:t>
      </w:r>
      <w:r w:rsidRPr="008F1712">
        <w:rPr>
          <w:rFonts w:ascii="Vijaya" w:hAnsi="Vijaya" w:cs="Vijaya" w:hint="cs"/>
          <w:b/>
          <w:cs/>
          <w:lang w:bidi="ta-IN"/>
        </w:rPr>
        <w:t>பொருளாதார</w:t>
      </w:r>
      <w:r w:rsidRPr="008F1712">
        <w:rPr>
          <w:b/>
        </w:rPr>
        <w:t xml:space="preserve"> </w:t>
      </w:r>
      <w:r w:rsidRPr="008F1712">
        <w:rPr>
          <w:rFonts w:ascii="Vijaya" w:hAnsi="Vijaya" w:cs="Vijaya" w:hint="cs"/>
          <w:b/>
          <w:cs/>
          <w:lang w:bidi="ta-IN"/>
        </w:rPr>
        <w:t>நிலை</w:t>
      </w:r>
    </w:p>
    <w:p w14:paraId="2B0265D4" w14:textId="511BF66F" w:rsidR="00FD207B" w:rsidRPr="008F1712" w:rsidRDefault="008F1712" w:rsidP="008F1712">
      <w:pPr>
        <w:pStyle w:val="ListParagraph"/>
        <w:numPr>
          <w:ilvl w:val="0"/>
          <w:numId w:val="26"/>
        </w:numPr>
        <w:spacing w:before="60"/>
        <w:rPr>
          <w:b/>
        </w:rPr>
      </w:pPr>
      <w:r w:rsidRPr="008F1712">
        <w:rPr>
          <w:rFonts w:ascii="Vijaya" w:hAnsi="Vijaya" w:cs="Vijaya" w:hint="cs"/>
          <w:b/>
          <w:cs/>
          <w:lang w:bidi="ta-IN"/>
        </w:rPr>
        <w:t>வயது</w:t>
      </w:r>
    </w:p>
    <w:p w14:paraId="16095314" w14:textId="04991DAF" w:rsidR="00FD207B" w:rsidRPr="008F1712" w:rsidRDefault="008F1712" w:rsidP="008F1712">
      <w:pPr>
        <w:pStyle w:val="ListParagraph"/>
        <w:numPr>
          <w:ilvl w:val="0"/>
          <w:numId w:val="26"/>
        </w:numPr>
        <w:spacing w:before="60"/>
        <w:rPr>
          <w:b/>
        </w:rPr>
      </w:pPr>
      <w:r w:rsidRPr="008F1712">
        <w:rPr>
          <w:rFonts w:ascii="Vijaya" w:hAnsi="Vijaya" w:cs="Vijaya" w:hint="cs"/>
          <w:b/>
          <w:cs/>
          <w:lang w:bidi="ta-IN"/>
        </w:rPr>
        <w:t>இயலாமை</w:t>
      </w:r>
    </w:p>
    <w:p w14:paraId="7EC4F0AA" w14:textId="0341AE8D" w:rsidR="00FD207B" w:rsidRPr="008F1712" w:rsidRDefault="008F1712" w:rsidP="008F1712">
      <w:pPr>
        <w:pStyle w:val="ListParagraph"/>
        <w:numPr>
          <w:ilvl w:val="0"/>
          <w:numId w:val="26"/>
        </w:numPr>
        <w:spacing w:before="60"/>
        <w:rPr>
          <w:b/>
        </w:rPr>
      </w:pPr>
      <w:r w:rsidRPr="008F1712">
        <w:rPr>
          <w:rFonts w:ascii="Vijaya" w:hAnsi="Vijaya" w:cs="Vijaya" w:hint="cs"/>
          <w:b/>
          <w:cs/>
          <w:lang w:bidi="ta-IN"/>
        </w:rPr>
        <w:t>நரம்பியல்</w:t>
      </w:r>
      <w:r w:rsidRPr="008F1712">
        <w:rPr>
          <w:b/>
        </w:rPr>
        <w:t xml:space="preserve"> </w:t>
      </w:r>
      <w:r w:rsidRPr="008F1712">
        <w:rPr>
          <w:rFonts w:ascii="Vijaya" w:hAnsi="Vijaya" w:cs="Vijaya" w:hint="cs"/>
          <w:b/>
          <w:cs/>
          <w:lang w:bidi="ta-IN"/>
        </w:rPr>
        <w:t>பன்முகத்தன்மை</w:t>
      </w:r>
    </w:p>
    <w:p w14:paraId="6451B81F" w14:textId="462BC445" w:rsidR="00FD207B" w:rsidRPr="008F1712" w:rsidRDefault="008F1712" w:rsidP="008F1712">
      <w:pPr>
        <w:pStyle w:val="ListParagraph"/>
        <w:numPr>
          <w:ilvl w:val="0"/>
          <w:numId w:val="26"/>
        </w:numPr>
        <w:spacing w:before="60"/>
        <w:rPr>
          <w:b/>
        </w:rPr>
      </w:pPr>
      <w:r w:rsidRPr="008F1712">
        <w:rPr>
          <w:rFonts w:ascii="Vijaya" w:hAnsi="Vijaya" w:cs="Vijaya" w:hint="cs"/>
          <w:b/>
          <w:cs/>
          <w:lang w:bidi="ta-IN"/>
        </w:rPr>
        <w:t>பண்பாடு</w:t>
      </w:r>
    </w:p>
    <w:p w14:paraId="2E115B99" w14:textId="2F64A280" w:rsidR="00FD207B" w:rsidRPr="008F1712" w:rsidRDefault="008F1712" w:rsidP="008F1712">
      <w:pPr>
        <w:pStyle w:val="ListParagraph"/>
        <w:numPr>
          <w:ilvl w:val="0"/>
          <w:numId w:val="26"/>
        </w:numPr>
        <w:spacing w:before="60"/>
        <w:rPr>
          <w:b/>
        </w:rPr>
      </w:pPr>
      <w:r w:rsidRPr="008F1712">
        <w:rPr>
          <w:rFonts w:ascii="Vijaya" w:hAnsi="Vijaya" w:cs="Vijaya" w:hint="cs"/>
          <w:b/>
          <w:cs/>
          <w:lang w:bidi="ta-IN"/>
        </w:rPr>
        <w:t>வதிவிட</w:t>
      </w:r>
      <w:r w:rsidRPr="008F1712">
        <w:rPr>
          <w:b/>
        </w:rPr>
        <w:t xml:space="preserve"> </w:t>
      </w:r>
      <w:r w:rsidRPr="008F1712">
        <w:rPr>
          <w:rFonts w:ascii="Vijaya" w:hAnsi="Vijaya" w:cs="Vijaya" w:hint="cs"/>
          <w:b/>
          <w:cs/>
          <w:lang w:bidi="ta-IN"/>
        </w:rPr>
        <w:t>நிலை</w:t>
      </w:r>
    </w:p>
    <w:p w14:paraId="6AF3CA5B" w14:textId="369CF5F3" w:rsidR="00FD207B" w:rsidRPr="008F1712" w:rsidRDefault="008F1712" w:rsidP="008F1712">
      <w:pPr>
        <w:pStyle w:val="ListParagraph"/>
        <w:numPr>
          <w:ilvl w:val="0"/>
          <w:numId w:val="26"/>
        </w:numPr>
        <w:spacing w:before="60"/>
        <w:rPr>
          <w:b/>
        </w:rPr>
      </w:pPr>
      <w:r w:rsidRPr="008F1712">
        <w:rPr>
          <w:rFonts w:ascii="Vijaya" w:hAnsi="Vijaya" w:cs="Vijaya" w:hint="cs"/>
          <w:b/>
          <w:cs/>
          <w:lang w:bidi="ta-IN"/>
        </w:rPr>
        <w:t>புவியியல்</w:t>
      </w:r>
      <w:r w:rsidRPr="008F1712">
        <w:rPr>
          <w:b/>
        </w:rPr>
        <w:t xml:space="preserve"> </w:t>
      </w:r>
      <w:r w:rsidRPr="008F1712">
        <w:rPr>
          <w:rFonts w:ascii="Vijaya" w:hAnsi="Vijaya" w:cs="Vijaya" w:hint="cs"/>
          <w:b/>
          <w:cs/>
          <w:lang w:bidi="ta-IN"/>
        </w:rPr>
        <w:t>குறைபாடு</w:t>
      </w:r>
      <w:r w:rsidRPr="008F1712">
        <w:rPr>
          <w:b/>
        </w:rPr>
        <w:t>.</w:t>
      </w:r>
    </w:p>
    <w:p w14:paraId="3A275151" w14:textId="77777777" w:rsidR="00061DB3" w:rsidRDefault="00061DB3" w:rsidP="00F847BF">
      <w:pPr>
        <w:pStyle w:val="Normalwithborder"/>
        <w:rPr>
          <w:lang w:val="en-US"/>
        </w:rPr>
        <w:sectPr w:rsidR="00061DB3" w:rsidSect="00061DB3">
          <w:type w:val="continuous"/>
          <w:pgSz w:w="11900" w:h="16840" w:code="9"/>
          <w:pgMar w:top="1033" w:right="907" w:bottom="964" w:left="907" w:header="257" w:footer="490" w:gutter="0"/>
          <w:paperSrc w:first="7" w:other="7"/>
          <w:cols w:num="2" w:space="708"/>
          <w:titlePg/>
          <w:docGrid w:linePitch="299"/>
        </w:sectPr>
      </w:pPr>
    </w:p>
    <w:p w14:paraId="25A6F3BB" w14:textId="01F192E8" w:rsidR="00FD207B" w:rsidRPr="009C2608" w:rsidRDefault="008F1712" w:rsidP="008F1712">
      <w:pPr>
        <w:pStyle w:val="Normalwithborder"/>
        <w:rPr>
          <w:lang w:val="en-US"/>
        </w:rPr>
      </w:pPr>
      <w:r w:rsidRPr="008F1712">
        <w:rPr>
          <w:rFonts w:ascii="Vijaya" w:hAnsi="Vijaya" w:cs="Vijaya" w:hint="cs"/>
          <w:cs/>
          <w:lang w:val="en-US" w:bidi="ta-IN"/>
        </w:rPr>
        <w:t>இந்த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மாறுபட்ட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தேவைகள்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அனுபவங்களுக்கு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ஏற்ப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சேவைகள்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வழங்கப்பட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வேண்டும்</w:t>
      </w:r>
      <w:r w:rsidRPr="008F1712">
        <w:rPr>
          <w:lang w:val="id-ID"/>
        </w:rPr>
        <w:t xml:space="preserve">. </w:t>
      </w:r>
      <w:r w:rsidRPr="008F1712">
        <w:rPr>
          <w:rFonts w:ascii="Vijaya" w:hAnsi="Vijaya" w:cs="Vijaya" w:hint="cs"/>
          <w:cs/>
          <w:lang w:val="en-US" w:bidi="ta-IN"/>
        </w:rPr>
        <w:t>இதன்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பொருள்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மக்கள்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பாதுகாப்பாக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உணர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என்ன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தேவை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என்பதை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சேவைகளுக்குச்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சொல்ல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முடியும்</w:t>
      </w:r>
      <w:r w:rsidRPr="008F1712">
        <w:rPr>
          <w:lang w:val="id-ID"/>
        </w:rPr>
        <w:t xml:space="preserve">. </w:t>
      </w:r>
      <w:r w:rsidRPr="008F1712">
        <w:rPr>
          <w:rFonts w:ascii="Vijaya" w:hAnsi="Vijaya" w:cs="Vijaya" w:hint="cs"/>
          <w:cs/>
          <w:lang w:val="en-US" w:bidi="ta-IN"/>
        </w:rPr>
        <w:t>சேவைகள்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பின்வருவனவற்றைப்</w:t>
      </w:r>
      <w:r w:rsidRPr="008F1712">
        <w:rPr>
          <w:rFonts w:hint="cs"/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புரிந்து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கொள்ள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வேண்டும்</w:t>
      </w:r>
      <w:r w:rsidRPr="008F1712">
        <w:rPr>
          <w:lang w:val="id-ID"/>
        </w:rPr>
        <w:t>:</w:t>
      </w:r>
    </w:p>
    <w:p w14:paraId="10E10B5A" w14:textId="1C79A640" w:rsidR="00FD207B" w:rsidRPr="008F1712" w:rsidRDefault="008F1712" w:rsidP="008F1712">
      <w:pPr>
        <w:pStyle w:val="ListParagraph"/>
        <w:numPr>
          <w:ilvl w:val="0"/>
          <w:numId w:val="26"/>
        </w:numPr>
        <w:spacing w:before="60"/>
        <w:rPr>
          <w:b/>
        </w:rPr>
      </w:pPr>
      <w:r w:rsidRPr="008F1712">
        <w:rPr>
          <w:rFonts w:ascii="Vijaya" w:hAnsi="Vijaya" w:cs="Vijaya" w:hint="cs"/>
          <w:b/>
          <w:cs/>
          <w:lang w:bidi="ta-IN"/>
        </w:rPr>
        <w:t>ஒரு</w:t>
      </w:r>
      <w:r w:rsidRPr="008F1712">
        <w:rPr>
          <w:b/>
        </w:rPr>
        <w:t xml:space="preserve"> </w:t>
      </w:r>
      <w:r w:rsidRPr="008F1712">
        <w:rPr>
          <w:rFonts w:ascii="Vijaya" w:hAnsi="Vijaya" w:cs="Vijaya" w:hint="cs"/>
          <w:b/>
          <w:cs/>
          <w:lang w:bidi="ta-IN"/>
        </w:rPr>
        <w:t>நபரின்</w:t>
      </w:r>
      <w:r w:rsidRPr="008F1712">
        <w:rPr>
          <w:b/>
        </w:rPr>
        <w:t xml:space="preserve"> </w:t>
      </w:r>
      <w:r w:rsidRPr="008F1712">
        <w:rPr>
          <w:rFonts w:ascii="Vijaya" w:hAnsi="Vijaya" w:cs="Vijaya" w:hint="cs"/>
          <w:b/>
          <w:cs/>
          <w:lang w:bidi="ta-IN"/>
        </w:rPr>
        <w:t>பல்வேறு</w:t>
      </w:r>
      <w:r w:rsidRPr="008F1712">
        <w:rPr>
          <w:b/>
        </w:rPr>
        <w:t xml:space="preserve"> </w:t>
      </w:r>
      <w:r w:rsidRPr="008F1712">
        <w:rPr>
          <w:rFonts w:ascii="Vijaya" w:hAnsi="Vijaya" w:cs="Vijaya" w:hint="cs"/>
          <w:b/>
          <w:cs/>
          <w:lang w:bidi="ta-IN"/>
        </w:rPr>
        <w:t>தேவைகள்</w:t>
      </w:r>
      <w:r w:rsidRPr="008F1712">
        <w:rPr>
          <w:b/>
        </w:rPr>
        <w:t xml:space="preserve"> </w:t>
      </w:r>
      <w:r w:rsidRPr="008F1712">
        <w:rPr>
          <w:rFonts w:ascii="Vijaya" w:hAnsi="Vijaya" w:cs="Vijaya" w:hint="cs"/>
          <w:b/>
          <w:cs/>
          <w:lang w:bidi="ta-IN"/>
        </w:rPr>
        <w:t>மற்றும்</w:t>
      </w:r>
      <w:r w:rsidRPr="008F1712">
        <w:rPr>
          <w:b/>
        </w:rPr>
        <w:t xml:space="preserve"> </w:t>
      </w:r>
      <w:r w:rsidRPr="008F1712">
        <w:rPr>
          <w:rFonts w:ascii="Vijaya" w:hAnsi="Vijaya" w:cs="Vijaya" w:hint="cs"/>
          <w:b/>
          <w:cs/>
          <w:lang w:bidi="ta-IN"/>
        </w:rPr>
        <w:t>அனுபவங்கள்</w:t>
      </w:r>
    </w:p>
    <w:p w14:paraId="247D3AF0" w14:textId="638CC1A0" w:rsidR="00FD207B" w:rsidRPr="008F1712" w:rsidRDefault="008F1712" w:rsidP="008F1712">
      <w:pPr>
        <w:pStyle w:val="ListParagraph"/>
        <w:numPr>
          <w:ilvl w:val="0"/>
          <w:numId w:val="26"/>
        </w:numPr>
        <w:spacing w:before="60"/>
        <w:rPr>
          <w:b/>
        </w:rPr>
      </w:pPr>
      <w:r w:rsidRPr="008F1712">
        <w:rPr>
          <w:rFonts w:ascii="Vijaya" w:hAnsi="Vijaya" w:cs="Vijaya" w:hint="cs"/>
          <w:b/>
          <w:cs/>
          <w:lang w:bidi="ta-IN"/>
        </w:rPr>
        <w:t>ஏதேனும்</w:t>
      </w:r>
      <w:r w:rsidRPr="008F1712">
        <w:rPr>
          <w:b/>
        </w:rPr>
        <w:t xml:space="preserve"> </w:t>
      </w:r>
      <w:r w:rsidRPr="008F1712">
        <w:rPr>
          <w:rFonts w:ascii="Vijaya" w:hAnsi="Vijaya" w:cs="Vijaya" w:hint="cs"/>
          <w:b/>
          <w:cs/>
          <w:lang w:bidi="ta-IN"/>
        </w:rPr>
        <w:t>பேரதிர்ச்சியின்</w:t>
      </w:r>
      <w:r w:rsidRPr="008F1712">
        <w:rPr>
          <w:b/>
        </w:rPr>
        <w:t xml:space="preserve"> </w:t>
      </w:r>
      <w:r w:rsidRPr="008F1712">
        <w:rPr>
          <w:rFonts w:ascii="Vijaya" w:hAnsi="Vijaya" w:cs="Vijaya" w:hint="cs"/>
          <w:b/>
          <w:cs/>
          <w:lang w:bidi="ta-IN"/>
        </w:rPr>
        <w:t>அனுபவம்</w:t>
      </w:r>
    </w:p>
    <w:p w14:paraId="734AC859" w14:textId="06F56F1C" w:rsidR="00FD207B" w:rsidRPr="008F1712" w:rsidRDefault="008F1712" w:rsidP="008F1712">
      <w:pPr>
        <w:pStyle w:val="ListParagraph"/>
        <w:numPr>
          <w:ilvl w:val="0"/>
          <w:numId w:val="26"/>
        </w:numPr>
        <w:rPr>
          <w:b/>
        </w:rPr>
      </w:pPr>
      <w:r w:rsidRPr="008F1712">
        <w:rPr>
          <w:rFonts w:ascii="Vijaya" w:hAnsi="Vijaya" w:cs="Vijaya" w:hint="cs"/>
          <w:b/>
          <w:cs/>
          <w:lang w:bidi="ta-IN"/>
        </w:rPr>
        <w:t>தேவைகளும்</w:t>
      </w:r>
      <w:r w:rsidRPr="008F1712">
        <w:rPr>
          <w:b/>
        </w:rPr>
        <w:t xml:space="preserve"> </w:t>
      </w:r>
      <w:r w:rsidRPr="008F1712">
        <w:rPr>
          <w:rFonts w:ascii="Vijaya" w:hAnsi="Vijaya" w:cs="Vijaya" w:hint="cs"/>
          <w:b/>
          <w:cs/>
          <w:lang w:bidi="ta-IN"/>
        </w:rPr>
        <w:t>அனுபவங்களும்</w:t>
      </w:r>
      <w:r w:rsidRPr="008F1712">
        <w:rPr>
          <w:b/>
        </w:rPr>
        <w:t xml:space="preserve"> </w:t>
      </w:r>
      <w:r w:rsidRPr="008F1712">
        <w:rPr>
          <w:rFonts w:ascii="Vijaya" w:hAnsi="Vijaya" w:cs="Vijaya" w:hint="cs"/>
          <w:b/>
          <w:cs/>
          <w:lang w:bidi="ta-IN"/>
        </w:rPr>
        <w:t>எவ்வாறு</w:t>
      </w:r>
      <w:r w:rsidRPr="008F1712">
        <w:rPr>
          <w:b/>
        </w:rPr>
        <w:t xml:space="preserve"> </w:t>
      </w:r>
      <w:r w:rsidRPr="008F1712">
        <w:rPr>
          <w:rFonts w:ascii="Vijaya" w:hAnsi="Vijaya" w:cs="Vijaya" w:hint="cs"/>
          <w:b/>
          <w:cs/>
          <w:lang w:bidi="ta-IN"/>
        </w:rPr>
        <w:t>இணைக்கப்பட்டுள்ளன</w:t>
      </w:r>
      <w:r w:rsidRPr="008F1712">
        <w:rPr>
          <w:b/>
        </w:rPr>
        <w:t xml:space="preserve">, </w:t>
      </w:r>
      <w:r w:rsidRPr="008F1712">
        <w:rPr>
          <w:rFonts w:ascii="Vijaya" w:hAnsi="Vijaya" w:cs="Vijaya" w:hint="cs"/>
          <w:b/>
          <w:cs/>
          <w:lang w:bidi="ta-IN"/>
        </w:rPr>
        <w:t>அத்துடன்</w:t>
      </w:r>
      <w:r w:rsidRPr="008F1712">
        <w:rPr>
          <w:rFonts w:hint="cs"/>
          <w:b/>
          <w:cs/>
          <w:lang w:bidi="ta-IN"/>
        </w:rPr>
        <w:t xml:space="preserve"> </w:t>
      </w:r>
      <w:r w:rsidRPr="008F1712">
        <w:rPr>
          <w:rFonts w:ascii="Vijaya" w:hAnsi="Vijaya" w:cs="Vijaya" w:hint="cs"/>
          <w:b/>
          <w:cs/>
          <w:lang w:bidi="ta-IN"/>
        </w:rPr>
        <w:t>அவை</w:t>
      </w:r>
      <w:r w:rsidRPr="008F1712">
        <w:rPr>
          <w:b/>
        </w:rPr>
        <w:t xml:space="preserve"> </w:t>
      </w:r>
      <w:r w:rsidRPr="008F1712">
        <w:rPr>
          <w:rFonts w:ascii="Vijaya" w:hAnsi="Vijaya" w:cs="Vijaya" w:hint="cs"/>
          <w:b/>
          <w:cs/>
          <w:lang w:bidi="ta-IN"/>
        </w:rPr>
        <w:t>ஒரு</w:t>
      </w:r>
      <w:r w:rsidRPr="008F1712">
        <w:rPr>
          <w:b/>
        </w:rPr>
        <w:t xml:space="preserve"> </w:t>
      </w:r>
      <w:r w:rsidRPr="008F1712">
        <w:rPr>
          <w:rFonts w:ascii="Vijaya" w:hAnsi="Vijaya" w:cs="Vijaya" w:hint="cs"/>
          <w:b/>
          <w:cs/>
          <w:lang w:bidi="ta-IN"/>
        </w:rPr>
        <w:t>நபரின்</w:t>
      </w:r>
      <w:r w:rsidRPr="008F1712">
        <w:rPr>
          <w:b/>
        </w:rPr>
        <w:t xml:space="preserve"> </w:t>
      </w:r>
      <w:r w:rsidRPr="008F1712">
        <w:rPr>
          <w:rFonts w:ascii="Vijaya" w:hAnsi="Vijaya" w:cs="Vijaya" w:hint="cs"/>
          <w:b/>
          <w:cs/>
          <w:lang w:bidi="ta-IN"/>
        </w:rPr>
        <w:t>மன</w:t>
      </w:r>
      <w:r w:rsidRPr="008F1712">
        <w:rPr>
          <w:b/>
        </w:rPr>
        <w:t xml:space="preserve"> </w:t>
      </w:r>
      <w:r w:rsidRPr="008F1712">
        <w:rPr>
          <w:rFonts w:ascii="Vijaya" w:hAnsi="Vijaya" w:cs="Vijaya" w:hint="cs"/>
          <w:b/>
          <w:cs/>
          <w:lang w:bidi="ta-IN"/>
        </w:rPr>
        <w:t>ஆரோக்கியத்தை</w:t>
      </w:r>
      <w:r w:rsidRPr="008F1712">
        <w:rPr>
          <w:b/>
        </w:rPr>
        <w:t xml:space="preserve"> </w:t>
      </w:r>
      <w:r w:rsidRPr="008F1712">
        <w:rPr>
          <w:rFonts w:ascii="Vijaya" w:hAnsi="Vijaya" w:cs="Vijaya" w:hint="cs"/>
          <w:b/>
          <w:cs/>
          <w:lang w:bidi="ta-IN"/>
        </w:rPr>
        <w:t>எவ்வாறு</w:t>
      </w:r>
      <w:r w:rsidRPr="008F1712">
        <w:rPr>
          <w:b/>
        </w:rPr>
        <w:t xml:space="preserve"> </w:t>
      </w:r>
      <w:r w:rsidRPr="008F1712">
        <w:rPr>
          <w:rFonts w:ascii="Vijaya" w:hAnsi="Vijaya" w:cs="Vijaya" w:hint="cs"/>
          <w:b/>
          <w:cs/>
          <w:lang w:bidi="ta-IN"/>
        </w:rPr>
        <w:t>பாதிக்கமுடியும்</w:t>
      </w:r>
      <w:r w:rsidRPr="008F1712">
        <w:rPr>
          <w:b/>
        </w:rPr>
        <w:t>.</w:t>
      </w:r>
    </w:p>
    <w:p w14:paraId="16F50342" w14:textId="1C520BF9" w:rsidR="00FD207B" w:rsidRPr="00FC638E" w:rsidRDefault="008F1712" w:rsidP="003534BD">
      <w:pPr>
        <w:pStyle w:val="Heading3"/>
      </w:pPr>
      <w:r w:rsidRPr="008F1712">
        <w:rPr>
          <w:rFonts w:ascii="Vijaya" w:hAnsi="Vijaya" w:cs="Vijaya" w:hint="cs"/>
          <w:cs/>
          <w:lang w:bidi="ta-IN"/>
        </w:rPr>
        <w:lastRenderedPageBreak/>
        <w:t>பாலின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பாதுகாப்புக்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கொள்கை</w:t>
      </w:r>
    </w:p>
    <w:p w14:paraId="508AB771" w14:textId="29ED0160" w:rsidR="00FD207B" w:rsidRPr="00334856" w:rsidRDefault="008F1712" w:rsidP="008F1712">
      <w:pPr>
        <w:pStyle w:val="Normalwithborder"/>
        <w:keepLines/>
        <w:rPr>
          <w:lang w:val="en-US"/>
        </w:rPr>
      </w:pPr>
      <w:r w:rsidRPr="008F1712">
        <w:rPr>
          <w:rFonts w:ascii="Vijaya" w:hAnsi="Vijaya" w:cs="Vijaya" w:hint="cs"/>
          <w:cs/>
          <w:lang w:val="en-US" w:bidi="ta-IN"/>
        </w:rPr>
        <w:t>சேவைகளைப்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பெறும்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நபர்களுக்கு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அவர்களின்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பாலினம்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காரணமாக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குறிப்பிட்ட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பாதுகாப்புத்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தேவைகள்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அல்லது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கவலைகள்</w:t>
      </w:r>
      <w:r w:rsidRPr="008F1712">
        <w:rPr>
          <w:cs/>
          <w:lang w:val="en-US" w:bidi="ta-IN"/>
        </w:rPr>
        <w:t xml:space="preserve"> </w:t>
      </w:r>
      <w:r w:rsidRPr="008F1712">
        <w:rPr>
          <w:lang w:val="id-ID"/>
        </w:rPr>
        <w:t>(</w:t>
      </w:r>
      <w:r w:rsidRPr="008F1712">
        <w:rPr>
          <w:rFonts w:ascii="Vijaya" w:hAnsi="Vijaya" w:cs="Vijaya" w:hint="cs"/>
          <w:cs/>
          <w:lang w:val="en-US" w:bidi="ta-IN"/>
        </w:rPr>
        <w:t>கரிசனைகள்</w:t>
      </w:r>
      <w:r w:rsidRPr="008F1712">
        <w:rPr>
          <w:lang w:val="id-ID"/>
        </w:rPr>
        <w:t xml:space="preserve">) </w:t>
      </w:r>
      <w:r w:rsidRPr="008F1712">
        <w:rPr>
          <w:rFonts w:ascii="Vijaya" w:hAnsi="Vijaya" w:cs="Vijaya" w:hint="cs"/>
          <w:cs/>
          <w:lang w:val="en-US" w:bidi="ta-IN"/>
        </w:rPr>
        <w:t>கொண்டிருக்கலாம்</w:t>
      </w:r>
      <w:r w:rsidRPr="008F1712">
        <w:rPr>
          <w:lang w:val="id-ID"/>
        </w:rPr>
        <w:t xml:space="preserve">. </w:t>
      </w:r>
      <w:r w:rsidRPr="008F1712">
        <w:rPr>
          <w:rFonts w:ascii="Vijaya" w:hAnsi="Vijaya" w:cs="Vijaya" w:hint="cs"/>
          <w:cs/>
          <w:lang w:val="en-US" w:bidi="ta-IN"/>
        </w:rPr>
        <w:t>இந்தத்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தேவைகள்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கவலைகள்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கருத்தில்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கொள்ளப்பட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வேண்டும்</w:t>
      </w:r>
      <w:r w:rsidRPr="008F1712">
        <w:rPr>
          <w:rFonts w:hint="cs"/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அத்துடன்</w:t>
      </w:r>
      <w:r w:rsidRPr="008F1712">
        <w:rPr>
          <w:rFonts w:hint="cs"/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சேவைகள்</w:t>
      </w:r>
      <w:r w:rsidRPr="008F1712">
        <w:rPr>
          <w:rFonts w:hint="cs"/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பின்வருவனவற்றைக்</w:t>
      </w:r>
      <w:r w:rsidRPr="008F1712">
        <w:rPr>
          <w:rFonts w:hint="cs"/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கருதவேண்டும்</w:t>
      </w:r>
      <w:r w:rsidRPr="008F1712">
        <w:rPr>
          <w:lang w:val="id-ID"/>
        </w:rPr>
        <w:t>:</w:t>
      </w:r>
    </w:p>
    <w:p w14:paraId="74AC5A4A" w14:textId="0F2717F9" w:rsidR="00FD207B" w:rsidRPr="00062B0C" w:rsidRDefault="008F1712" w:rsidP="00062B0C">
      <w:pPr>
        <w:pStyle w:val="ListParagraph"/>
        <w:numPr>
          <w:ilvl w:val="0"/>
          <w:numId w:val="26"/>
        </w:numPr>
        <w:rPr>
          <w:rFonts w:ascii="Vijaya" w:hAnsi="Vijaya" w:cs="Vijaya"/>
          <w:b/>
          <w:lang w:bidi="ta-IN"/>
        </w:rPr>
      </w:pPr>
      <w:r w:rsidRPr="00062B0C">
        <w:rPr>
          <w:rFonts w:ascii="Vijaya" w:hAnsi="Vijaya" w:cs="Vijaya" w:hint="cs"/>
          <w:b/>
          <w:cs/>
          <w:lang w:bidi="ta-IN"/>
        </w:rPr>
        <w:t>பாதுகாப்பாக</w:t>
      </w:r>
      <w:r w:rsidRPr="00062B0C">
        <w:rPr>
          <w:rFonts w:ascii="Vijaya" w:hAnsi="Vijaya" w:cs="Vijaya"/>
          <w:b/>
          <w:lang w:bidi="ta-IN"/>
        </w:rPr>
        <w:t xml:space="preserve"> </w:t>
      </w:r>
      <w:r w:rsidRPr="00062B0C">
        <w:rPr>
          <w:rFonts w:ascii="Vijaya" w:hAnsi="Vijaya" w:cs="Vijaya" w:hint="cs"/>
          <w:b/>
          <w:cs/>
          <w:lang w:bidi="ta-IN"/>
        </w:rPr>
        <w:t>இருத்தல்</w:t>
      </w:r>
    </w:p>
    <w:p w14:paraId="1310CCD6" w14:textId="25E51C4B" w:rsidR="00FD207B" w:rsidRPr="00062B0C" w:rsidRDefault="008F1712" w:rsidP="00062B0C">
      <w:pPr>
        <w:pStyle w:val="ListParagraph"/>
        <w:numPr>
          <w:ilvl w:val="0"/>
          <w:numId w:val="26"/>
        </w:numPr>
        <w:rPr>
          <w:rFonts w:ascii="Vijaya" w:hAnsi="Vijaya" w:cs="Vijaya"/>
          <w:b/>
          <w:lang w:bidi="ta-IN"/>
        </w:rPr>
      </w:pPr>
      <w:r w:rsidRPr="00062B0C">
        <w:rPr>
          <w:rFonts w:ascii="Vijaya" w:hAnsi="Vijaya" w:cs="Vijaya" w:hint="cs"/>
          <w:b/>
          <w:cs/>
          <w:lang w:bidi="ta-IN"/>
        </w:rPr>
        <w:t>குடும்ப</w:t>
      </w:r>
      <w:r w:rsidRPr="00062B0C">
        <w:rPr>
          <w:rFonts w:ascii="Vijaya" w:hAnsi="Vijaya" w:cs="Vijaya"/>
          <w:b/>
          <w:lang w:bidi="ta-IN"/>
        </w:rPr>
        <w:t xml:space="preserve"> </w:t>
      </w:r>
      <w:r w:rsidRPr="00062B0C">
        <w:rPr>
          <w:rFonts w:ascii="Vijaya" w:hAnsi="Vijaya" w:cs="Vijaya" w:hint="cs"/>
          <w:b/>
          <w:cs/>
          <w:lang w:bidi="ta-IN"/>
        </w:rPr>
        <w:t>வன்முறை</w:t>
      </w:r>
      <w:r w:rsidRPr="00062B0C">
        <w:rPr>
          <w:rFonts w:ascii="Vijaya" w:hAnsi="Vijaya" w:cs="Vijaya"/>
          <w:b/>
          <w:lang w:bidi="ta-IN"/>
        </w:rPr>
        <w:t xml:space="preserve"> </w:t>
      </w:r>
      <w:r w:rsidRPr="00062B0C">
        <w:rPr>
          <w:rFonts w:ascii="Vijaya" w:hAnsi="Vijaya" w:cs="Vijaya" w:hint="cs"/>
          <w:b/>
          <w:cs/>
          <w:lang w:bidi="ta-IN"/>
        </w:rPr>
        <w:t>அல்லது</w:t>
      </w:r>
      <w:r w:rsidRPr="00062B0C">
        <w:rPr>
          <w:rFonts w:ascii="Vijaya" w:hAnsi="Vijaya" w:cs="Vijaya"/>
          <w:b/>
          <w:lang w:bidi="ta-IN"/>
        </w:rPr>
        <w:t xml:space="preserve"> </w:t>
      </w:r>
      <w:r w:rsidRPr="00062B0C">
        <w:rPr>
          <w:rFonts w:ascii="Vijaya" w:hAnsi="Vijaya" w:cs="Vijaya" w:hint="cs"/>
          <w:b/>
          <w:cs/>
          <w:lang w:bidi="ta-IN"/>
        </w:rPr>
        <w:t>முன் பேரதிர்ச்சியின்</w:t>
      </w:r>
      <w:r w:rsidRPr="00062B0C">
        <w:rPr>
          <w:rFonts w:ascii="Vijaya" w:hAnsi="Vijaya" w:cs="Vijaya"/>
          <w:b/>
          <w:lang w:bidi="ta-IN"/>
        </w:rPr>
        <w:t xml:space="preserve"> </w:t>
      </w:r>
      <w:r w:rsidRPr="00062B0C">
        <w:rPr>
          <w:rFonts w:ascii="Vijaya" w:hAnsi="Vijaya" w:cs="Vijaya" w:hint="cs"/>
          <w:b/>
          <w:cs/>
          <w:lang w:bidi="ta-IN"/>
        </w:rPr>
        <w:t>தற்போதைய</w:t>
      </w:r>
      <w:r w:rsidRPr="00062B0C">
        <w:rPr>
          <w:rFonts w:ascii="Vijaya" w:hAnsi="Vijaya" w:cs="Vijaya"/>
          <w:b/>
          <w:lang w:bidi="ta-IN"/>
        </w:rPr>
        <w:t xml:space="preserve"> </w:t>
      </w:r>
      <w:r w:rsidRPr="00062B0C">
        <w:rPr>
          <w:rFonts w:ascii="Vijaya" w:hAnsi="Vijaya" w:cs="Vijaya" w:hint="cs"/>
          <w:b/>
          <w:cs/>
          <w:lang w:bidi="ta-IN"/>
        </w:rPr>
        <w:t>அல்லது</w:t>
      </w:r>
      <w:r w:rsidRPr="00062B0C">
        <w:rPr>
          <w:rFonts w:ascii="Vijaya" w:hAnsi="Vijaya" w:cs="Vijaya"/>
          <w:b/>
          <w:lang w:bidi="ta-IN"/>
        </w:rPr>
        <w:t xml:space="preserve"> </w:t>
      </w:r>
      <w:r w:rsidRPr="00062B0C">
        <w:rPr>
          <w:rFonts w:ascii="Vijaya" w:hAnsi="Vijaya" w:cs="Vijaya" w:hint="cs"/>
          <w:b/>
          <w:cs/>
          <w:lang w:bidi="ta-IN"/>
        </w:rPr>
        <w:t>கடந்த</w:t>
      </w:r>
      <w:r w:rsidRPr="00062B0C">
        <w:rPr>
          <w:rFonts w:ascii="Vijaya" w:hAnsi="Vijaya" w:cs="Vijaya"/>
          <w:b/>
          <w:lang w:bidi="ta-IN"/>
        </w:rPr>
        <w:t xml:space="preserve"> </w:t>
      </w:r>
      <w:r w:rsidRPr="00062B0C">
        <w:rPr>
          <w:rFonts w:ascii="Vijaya" w:hAnsi="Vijaya" w:cs="Vijaya" w:hint="cs"/>
          <w:b/>
          <w:cs/>
          <w:lang w:bidi="ta-IN"/>
        </w:rPr>
        <w:t>கால</w:t>
      </w:r>
      <w:r w:rsidRPr="00062B0C">
        <w:rPr>
          <w:rFonts w:ascii="Vijaya" w:hAnsi="Vijaya" w:cs="Vijaya"/>
          <w:b/>
          <w:lang w:bidi="ta-IN"/>
        </w:rPr>
        <w:t xml:space="preserve"> </w:t>
      </w:r>
      <w:r w:rsidRPr="00062B0C">
        <w:rPr>
          <w:rFonts w:ascii="Vijaya" w:hAnsi="Vijaya" w:cs="Vijaya" w:hint="cs"/>
          <w:b/>
          <w:cs/>
          <w:lang w:bidi="ta-IN"/>
        </w:rPr>
        <w:t>அனுபவத்திற்கு</w:t>
      </w:r>
      <w:r w:rsidRPr="00062B0C">
        <w:rPr>
          <w:rFonts w:ascii="Vijaya" w:hAnsi="Vijaya" w:cs="Vijaya"/>
          <w:b/>
          <w:lang w:bidi="ta-IN"/>
        </w:rPr>
        <w:t xml:space="preserve"> </w:t>
      </w:r>
      <w:r w:rsidRPr="00062B0C">
        <w:rPr>
          <w:rFonts w:ascii="Vijaya" w:hAnsi="Vijaya" w:cs="Vijaya" w:hint="cs"/>
          <w:b/>
          <w:cs/>
          <w:lang w:bidi="ta-IN"/>
        </w:rPr>
        <w:t>எதிர்வினையாற்றல்</w:t>
      </w:r>
      <w:r w:rsidRPr="00062B0C">
        <w:rPr>
          <w:rFonts w:ascii="Vijaya" w:hAnsi="Vijaya" w:cs="Vijaya"/>
          <w:b/>
          <w:lang w:bidi="ta-IN"/>
        </w:rPr>
        <w:t>.</w:t>
      </w:r>
    </w:p>
    <w:p w14:paraId="068EDC47" w14:textId="2F679254" w:rsidR="00FD207B" w:rsidRPr="00062B0C" w:rsidRDefault="008F1712" w:rsidP="00062B0C">
      <w:pPr>
        <w:pStyle w:val="ListParagraph"/>
        <w:numPr>
          <w:ilvl w:val="0"/>
          <w:numId w:val="26"/>
        </w:numPr>
        <w:rPr>
          <w:rFonts w:ascii="Vijaya" w:hAnsi="Vijaya" w:cs="Vijaya"/>
          <w:b/>
          <w:lang w:bidi="ta-IN"/>
        </w:rPr>
      </w:pPr>
      <w:r w:rsidRPr="00062B0C">
        <w:rPr>
          <w:rFonts w:ascii="Vijaya" w:hAnsi="Vijaya" w:cs="Vijaya" w:hint="cs"/>
          <w:b/>
          <w:cs/>
          <w:lang w:bidi="ta-IN"/>
        </w:rPr>
        <w:t>பாலினம்</w:t>
      </w:r>
      <w:r w:rsidRPr="00062B0C">
        <w:rPr>
          <w:rFonts w:ascii="Vijaya" w:hAnsi="Vijaya" w:cs="Vijaya"/>
          <w:b/>
          <w:lang w:bidi="ta-IN"/>
        </w:rPr>
        <w:t xml:space="preserve"> </w:t>
      </w:r>
      <w:r w:rsidRPr="00062B0C">
        <w:rPr>
          <w:rFonts w:ascii="Vijaya" w:hAnsi="Vijaya" w:cs="Vijaya" w:hint="cs"/>
          <w:b/>
          <w:cs/>
          <w:lang w:bidi="ta-IN"/>
        </w:rPr>
        <w:t>அவர்களுக்கு</w:t>
      </w:r>
      <w:r w:rsidRPr="00062B0C">
        <w:rPr>
          <w:rFonts w:ascii="Vijaya" w:hAnsi="Vijaya" w:cs="Vijaya"/>
          <w:b/>
          <w:lang w:bidi="ta-IN"/>
        </w:rPr>
        <w:t xml:space="preserve"> </w:t>
      </w:r>
      <w:r w:rsidRPr="00062B0C">
        <w:rPr>
          <w:rFonts w:ascii="Vijaya" w:hAnsi="Vijaya" w:cs="Vijaya" w:hint="cs"/>
          <w:b/>
          <w:cs/>
          <w:lang w:bidi="ta-IN"/>
        </w:rPr>
        <w:t>வழங்கப்படும்</w:t>
      </w:r>
      <w:r w:rsidRPr="00062B0C">
        <w:rPr>
          <w:rFonts w:ascii="Vijaya" w:hAnsi="Vijaya" w:cs="Vijaya"/>
          <w:b/>
          <w:lang w:bidi="ta-IN"/>
        </w:rPr>
        <w:t xml:space="preserve"> </w:t>
      </w:r>
      <w:r w:rsidRPr="00062B0C">
        <w:rPr>
          <w:rFonts w:ascii="Vijaya" w:hAnsi="Vijaya" w:cs="Vijaya" w:hint="cs"/>
          <w:b/>
          <w:cs/>
          <w:lang w:bidi="ta-IN"/>
        </w:rPr>
        <w:t>சேவைகள்</w:t>
      </w:r>
      <w:r w:rsidRPr="00062B0C">
        <w:rPr>
          <w:rFonts w:ascii="Vijaya" w:hAnsi="Vijaya" w:cs="Vijaya"/>
          <w:b/>
          <w:lang w:bidi="ta-IN"/>
        </w:rPr>
        <w:t xml:space="preserve">, </w:t>
      </w:r>
      <w:r w:rsidRPr="00062B0C">
        <w:rPr>
          <w:rFonts w:ascii="Vijaya" w:hAnsi="Vijaya" w:cs="Vijaya" w:hint="cs"/>
          <w:b/>
          <w:cs/>
          <w:lang w:bidi="ta-IN"/>
        </w:rPr>
        <w:t>அவர்கள்</w:t>
      </w:r>
      <w:r w:rsidRPr="00062B0C">
        <w:rPr>
          <w:rFonts w:ascii="Vijaya" w:hAnsi="Vijaya" w:cs="Vijaya"/>
          <w:b/>
          <w:lang w:bidi="ta-IN"/>
        </w:rPr>
        <w:t xml:space="preserve"> </w:t>
      </w:r>
      <w:r w:rsidRPr="00062B0C">
        <w:rPr>
          <w:rFonts w:ascii="Vijaya" w:hAnsi="Vijaya" w:cs="Vijaya" w:hint="cs"/>
          <w:b/>
          <w:cs/>
          <w:lang w:bidi="ta-IN"/>
        </w:rPr>
        <w:t>பெறும்</w:t>
      </w:r>
      <w:r w:rsidRPr="00062B0C">
        <w:rPr>
          <w:rFonts w:ascii="Vijaya" w:hAnsi="Vijaya" w:cs="Vijaya"/>
          <w:b/>
          <w:lang w:bidi="ta-IN"/>
        </w:rPr>
        <w:t xml:space="preserve"> </w:t>
      </w:r>
      <w:r w:rsidRPr="00062B0C">
        <w:rPr>
          <w:rFonts w:ascii="Vijaya" w:hAnsi="Vijaya" w:cs="Vijaya" w:hint="cs"/>
          <w:b/>
          <w:cs/>
          <w:lang w:bidi="ta-IN"/>
        </w:rPr>
        <w:t>சிகிச்சை</w:t>
      </w:r>
      <w:r w:rsidRPr="00062B0C">
        <w:rPr>
          <w:rFonts w:ascii="Vijaya" w:hAnsi="Vijaya" w:cs="Vijaya"/>
          <w:b/>
          <w:lang w:bidi="ta-IN"/>
        </w:rPr>
        <w:t xml:space="preserve"> </w:t>
      </w:r>
      <w:r w:rsidRPr="00062B0C">
        <w:rPr>
          <w:rFonts w:ascii="Vijaya" w:hAnsi="Vijaya" w:cs="Vijaya" w:hint="cs"/>
          <w:b/>
          <w:cs/>
          <w:lang w:bidi="ta-IN"/>
        </w:rPr>
        <w:t>மற்றும்</w:t>
      </w:r>
      <w:r w:rsidRPr="00062B0C">
        <w:rPr>
          <w:rFonts w:ascii="Vijaya" w:hAnsi="Vijaya" w:cs="Vijaya"/>
          <w:b/>
          <w:lang w:bidi="ta-IN"/>
        </w:rPr>
        <w:t xml:space="preserve"> </w:t>
      </w:r>
      <w:r w:rsidRPr="00062B0C">
        <w:rPr>
          <w:rFonts w:ascii="Vijaya" w:hAnsi="Vijaya" w:cs="Vijaya" w:hint="cs"/>
          <w:b/>
          <w:cs/>
          <w:lang w:bidi="ta-IN"/>
        </w:rPr>
        <w:t>அவர்களின்</w:t>
      </w:r>
      <w:r w:rsidRPr="00062B0C">
        <w:rPr>
          <w:rFonts w:ascii="Vijaya" w:hAnsi="Vijaya" w:cs="Vijaya"/>
          <w:b/>
          <w:lang w:bidi="ta-IN"/>
        </w:rPr>
        <w:t xml:space="preserve"> </w:t>
      </w:r>
      <w:r w:rsidRPr="00062B0C">
        <w:rPr>
          <w:rFonts w:ascii="Vijaya" w:hAnsi="Vijaya" w:cs="Vijaya" w:hint="cs"/>
          <w:b/>
          <w:cs/>
          <w:lang w:bidi="ta-IN"/>
        </w:rPr>
        <w:t>மீட்சியைப்</w:t>
      </w:r>
      <w:r w:rsidRPr="00062B0C">
        <w:rPr>
          <w:rFonts w:ascii="Vijaya" w:hAnsi="Vijaya" w:cs="Vijaya"/>
          <w:b/>
          <w:lang w:bidi="ta-IN"/>
        </w:rPr>
        <w:t xml:space="preserve"> </w:t>
      </w:r>
      <w:r w:rsidRPr="00062B0C">
        <w:rPr>
          <w:rFonts w:ascii="Vijaya" w:hAnsi="Vijaya" w:cs="Vijaya" w:hint="cs"/>
          <w:b/>
          <w:cs/>
          <w:lang w:bidi="ta-IN"/>
        </w:rPr>
        <w:t>பாதிக்கும்</w:t>
      </w:r>
      <w:r w:rsidRPr="00062B0C">
        <w:rPr>
          <w:rFonts w:ascii="Vijaya" w:hAnsi="Vijaya" w:cs="Vijaya"/>
          <w:b/>
          <w:lang w:bidi="ta-IN"/>
        </w:rPr>
        <w:t xml:space="preserve"> </w:t>
      </w:r>
      <w:r w:rsidRPr="00062B0C">
        <w:rPr>
          <w:rFonts w:ascii="Vijaya" w:hAnsi="Vijaya" w:cs="Vijaya" w:hint="cs"/>
          <w:b/>
          <w:cs/>
          <w:lang w:bidi="ta-IN"/>
        </w:rPr>
        <w:t>வழிகளைக்</w:t>
      </w:r>
      <w:r w:rsidRPr="00062B0C">
        <w:rPr>
          <w:rFonts w:ascii="Vijaya" w:hAnsi="Vijaya" w:cs="Vijaya"/>
          <w:b/>
          <w:lang w:bidi="ta-IN"/>
        </w:rPr>
        <w:t xml:space="preserve"> </w:t>
      </w:r>
      <w:r w:rsidRPr="00062B0C">
        <w:rPr>
          <w:rFonts w:ascii="Vijaya" w:hAnsi="Vijaya" w:cs="Vijaya" w:hint="cs"/>
          <w:b/>
          <w:cs/>
          <w:lang w:bidi="ta-IN"/>
        </w:rPr>
        <w:t>கண்டறிந்து</w:t>
      </w:r>
      <w:r w:rsidRPr="00062B0C">
        <w:rPr>
          <w:rFonts w:ascii="Vijaya" w:hAnsi="Vijaya" w:cs="Vijaya"/>
          <w:b/>
          <w:lang w:bidi="ta-IN"/>
        </w:rPr>
        <w:t xml:space="preserve"> </w:t>
      </w:r>
      <w:r w:rsidRPr="00062B0C">
        <w:rPr>
          <w:rFonts w:ascii="Vijaya" w:hAnsi="Vijaya" w:cs="Vijaya" w:hint="cs"/>
          <w:b/>
          <w:cs/>
          <w:lang w:bidi="ta-IN"/>
        </w:rPr>
        <w:t>அவற்றுக்கு</w:t>
      </w:r>
      <w:r w:rsidRPr="00062B0C">
        <w:rPr>
          <w:rFonts w:ascii="Vijaya" w:hAnsi="Vijaya" w:cs="Vijaya"/>
          <w:b/>
          <w:lang w:bidi="ta-IN"/>
        </w:rPr>
        <w:t xml:space="preserve"> </w:t>
      </w:r>
      <w:r w:rsidRPr="00062B0C">
        <w:rPr>
          <w:rFonts w:ascii="Vijaya" w:hAnsi="Vijaya" w:cs="Vijaya" w:hint="cs"/>
          <w:b/>
          <w:cs/>
          <w:lang w:bidi="ta-IN"/>
        </w:rPr>
        <w:t>எதிர்வினையாற்றல்</w:t>
      </w:r>
      <w:r w:rsidRPr="00062B0C">
        <w:rPr>
          <w:rFonts w:ascii="Vijaya" w:hAnsi="Vijaya" w:cs="Vijaya"/>
          <w:b/>
          <w:lang w:bidi="ta-IN"/>
        </w:rPr>
        <w:t>.</w:t>
      </w:r>
    </w:p>
    <w:p w14:paraId="31A53B8D" w14:textId="1045A18A" w:rsidR="00FD207B" w:rsidRPr="00062B0C" w:rsidRDefault="008F1712" w:rsidP="00062B0C">
      <w:pPr>
        <w:pStyle w:val="ListParagraph"/>
        <w:numPr>
          <w:ilvl w:val="0"/>
          <w:numId w:val="26"/>
        </w:numPr>
        <w:rPr>
          <w:rFonts w:ascii="Vijaya" w:hAnsi="Vijaya" w:cs="Vijaya"/>
          <w:b/>
          <w:lang w:bidi="ta-IN"/>
        </w:rPr>
      </w:pPr>
      <w:r w:rsidRPr="00062B0C">
        <w:rPr>
          <w:rFonts w:ascii="Vijaya" w:hAnsi="Vijaya" w:cs="Vijaya" w:hint="cs"/>
          <w:b/>
          <w:cs/>
          <w:lang w:bidi="ta-IN"/>
        </w:rPr>
        <w:t>பாலினம்</w:t>
      </w:r>
      <w:r w:rsidRPr="00062B0C">
        <w:rPr>
          <w:rFonts w:ascii="Vijaya" w:hAnsi="Vijaya" w:cs="Vijaya"/>
          <w:b/>
          <w:lang w:bidi="ta-IN"/>
        </w:rPr>
        <w:t xml:space="preserve"> </w:t>
      </w:r>
      <w:r w:rsidRPr="00062B0C">
        <w:rPr>
          <w:rFonts w:ascii="Vijaya" w:hAnsi="Vijaya" w:cs="Vijaya" w:hint="cs"/>
          <w:b/>
          <w:cs/>
          <w:lang w:bidi="ta-IN"/>
        </w:rPr>
        <w:t>மற்ற</w:t>
      </w:r>
      <w:r w:rsidRPr="00062B0C">
        <w:rPr>
          <w:rFonts w:ascii="Vijaya" w:hAnsi="Vijaya" w:cs="Vijaya"/>
          <w:b/>
          <w:lang w:bidi="ta-IN"/>
        </w:rPr>
        <w:t xml:space="preserve"> </w:t>
      </w:r>
      <w:r w:rsidRPr="00062B0C">
        <w:rPr>
          <w:rFonts w:ascii="Vijaya" w:hAnsi="Vijaya" w:cs="Vijaya" w:hint="cs"/>
          <w:b/>
          <w:cs/>
          <w:lang w:bidi="ta-IN"/>
        </w:rPr>
        <w:t>வகையான</w:t>
      </w:r>
      <w:r w:rsidRPr="00062B0C">
        <w:rPr>
          <w:rFonts w:ascii="Vijaya" w:hAnsi="Vijaya" w:cs="Vijaya"/>
          <w:b/>
          <w:lang w:bidi="ta-IN"/>
        </w:rPr>
        <w:t xml:space="preserve"> </w:t>
      </w:r>
      <w:r w:rsidRPr="00062B0C">
        <w:rPr>
          <w:rFonts w:ascii="Vijaya" w:hAnsi="Vijaya" w:cs="Vijaya" w:hint="cs"/>
          <w:b/>
          <w:cs/>
          <w:lang w:bidi="ta-IN"/>
        </w:rPr>
        <w:t>பாகுபாடு</w:t>
      </w:r>
      <w:r w:rsidRPr="00062B0C">
        <w:rPr>
          <w:rFonts w:ascii="Vijaya" w:hAnsi="Vijaya" w:cs="Vijaya"/>
          <w:b/>
          <w:lang w:bidi="ta-IN"/>
        </w:rPr>
        <w:t xml:space="preserve"> </w:t>
      </w:r>
      <w:r w:rsidRPr="00062B0C">
        <w:rPr>
          <w:rFonts w:ascii="Vijaya" w:hAnsi="Vijaya" w:cs="Vijaya" w:hint="cs"/>
          <w:b/>
          <w:cs/>
          <w:lang w:bidi="ta-IN"/>
        </w:rPr>
        <w:t>மற்றும்</w:t>
      </w:r>
      <w:r w:rsidRPr="00062B0C">
        <w:rPr>
          <w:rFonts w:ascii="Vijaya" w:hAnsi="Vijaya" w:cs="Vijaya"/>
          <w:b/>
          <w:lang w:bidi="ta-IN"/>
        </w:rPr>
        <w:t xml:space="preserve"> </w:t>
      </w:r>
      <w:r w:rsidRPr="00062B0C">
        <w:rPr>
          <w:rFonts w:ascii="Vijaya" w:hAnsi="Vijaya" w:cs="Vijaya" w:hint="cs"/>
          <w:b/>
          <w:cs/>
          <w:lang w:bidi="ta-IN"/>
        </w:rPr>
        <w:t>பிரதிகூலங்களுடன்</w:t>
      </w:r>
      <w:r w:rsidRPr="00062B0C">
        <w:rPr>
          <w:rFonts w:ascii="Vijaya" w:hAnsi="Vijaya" w:cs="Vijaya"/>
          <w:b/>
          <w:lang w:bidi="ta-IN"/>
        </w:rPr>
        <w:t xml:space="preserve"> </w:t>
      </w:r>
      <w:r w:rsidRPr="00062B0C">
        <w:rPr>
          <w:rFonts w:ascii="Vijaya" w:hAnsi="Vijaya" w:cs="Vijaya" w:hint="cs"/>
          <w:b/>
          <w:cs/>
          <w:lang w:bidi="ta-IN"/>
        </w:rPr>
        <w:t>எவ்வாறு</w:t>
      </w:r>
      <w:r w:rsidRPr="00062B0C">
        <w:rPr>
          <w:rFonts w:ascii="Vijaya" w:hAnsi="Vijaya" w:cs="Vijaya"/>
          <w:b/>
          <w:lang w:bidi="ta-IN"/>
        </w:rPr>
        <w:t xml:space="preserve"> </w:t>
      </w:r>
      <w:r w:rsidRPr="00062B0C">
        <w:rPr>
          <w:rFonts w:ascii="Vijaya" w:hAnsi="Vijaya" w:cs="Vijaya" w:hint="cs"/>
          <w:b/>
          <w:cs/>
          <w:lang w:bidi="ta-IN"/>
        </w:rPr>
        <w:t>இணைகிறது</w:t>
      </w:r>
      <w:r w:rsidRPr="00062B0C">
        <w:rPr>
          <w:rFonts w:ascii="Vijaya" w:hAnsi="Vijaya" w:cs="Vijaya"/>
          <w:b/>
          <w:lang w:bidi="ta-IN"/>
        </w:rPr>
        <w:t xml:space="preserve"> </w:t>
      </w:r>
      <w:r w:rsidRPr="00062B0C">
        <w:rPr>
          <w:rFonts w:ascii="Vijaya" w:hAnsi="Vijaya" w:cs="Vijaya" w:hint="cs"/>
          <w:b/>
          <w:cs/>
          <w:lang w:bidi="ta-IN"/>
        </w:rPr>
        <w:t>என்பதை</w:t>
      </w:r>
      <w:r w:rsidRPr="00062B0C">
        <w:rPr>
          <w:rFonts w:ascii="Vijaya" w:hAnsi="Vijaya" w:cs="Vijaya"/>
          <w:b/>
          <w:lang w:bidi="ta-IN"/>
        </w:rPr>
        <w:t xml:space="preserve"> </w:t>
      </w:r>
      <w:r w:rsidRPr="00062B0C">
        <w:rPr>
          <w:rFonts w:ascii="Vijaya" w:hAnsi="Vijaya" w:cs="Vijaya" w:hint="cs"/>
          <w:b/>
          <w:cs/>
          <w:lang w:bidi="ta-IN"/>
        </w:rPr>
        <w:t>அடையாளம்</w:t>
      </w:r>
      <w:r w:rsidRPr="00062B0C">
        <w:rPr>
          <w:rFonts w:ascii="Vijaya" w:hAnsi="Vijaya" w:cs="Vijaya"/>
          <w:b/>
          <w:lang w:bidi="ta-IN"/>
        </w:rPr>
        <w:t xml:space="preserve"> </w:t>
      </w:r>
      <w:r w:rsidRPr="00062B0C">
        <w:rPr>
          <w:rFonts w:ascii="Vijaya" w:hAnsi="Vijaya" w:cs="Vijaya" w:hint="cs"/>
          <w:b/>
          <w:cs/>
          <w:lang w:bidi="ta-IN"/>
        </w:rPr>
        <w:t>கண்டு</w:t>
      </w:r>
      <w:r w:rsidRPr="00062B0C">
        <w:rPr>
          <w:rFonts w:ascii="Vijaya" w:hAnsi="Vijaya" w:cs="Vijaya"/>
          <w:b/>
          <w:lang w:bidi="ta-IN"/>
        </w:rPr>
        <w:t xml:space="preserve"> </w:t>
      </w:r>
      <w:r w:rsidRPr="00062B0C">
        <w:rPr>
          <w:rFonts w:ascii="Vijaya" w:hAnsi="Vijaya" w:cs="Vijaya" w:hint="cs"/>
          <w:b/>
          <w:cs/>
          <w:lang w:bidi="ta-IN"/>
        </w:rPr>
        <w:t>அவற்றுக்கு</w:t>
      </w:r>
      <w:r w:rsidRPr="00062B0C">
        <w:rPr>
          <w:rFonts w:ascii="Vijaya" w:hAnsi="Vijaya" w:cs="Vijaya"/>
          <w:b/>
          <w:lang w:bidi="ta-IN"/>
        </w:rPr>
        <w:t xml:space="preserve"> </w:t>
      </w:r>
      <w:r w:rsidRPr="00062B0C">
        <w:rPr>
          <w:rFonts w:ascii="Vijaya" w:hAnsi="Vijaya" w:cs="Vijaya" w:hint="cs"/>
          <w:b/>
          <w:cs/>
          <w:lang w:bidi="ta-IN"/>
        </w:rPr>
        <w:t>எதிர்வினையாற்றல்</w:t>
      </w:r>
      <w:r w:rsidRPr="00062B0C">
        <w:rPr>
          <w:rFonts w:ascii="Vijaya" w:hAnsi="Vijaya" w:cs="Vijaya"/>
          <w:b/>
          <w:lang w:bidi="ta-IN"/>
        </w:rPr>
        <w:t>.</w:t>
      </w:r>
    </w:p>
    <w:p w14:paraId="2AEA6D0F" w14:textId="3800CC79" w:rsidR="00FD207B" w:rsidRPr="00FC638E" w:rsidRDefault="008F1712" w:rsidP="003534BD">
      <w:pPr>
        <w:pStyle w:val="Heading3"/>
      </w:pPr>
      <w:r w:rsidRPr="008F1712">
        <w:rPr>
          <w:rFonts w:ascii="Vijaya" w:hAnsi="Vijaya" w:cs="Vijaya" w:hint="cs"/>
          <w:cs/>
          <w:lang w:bidi="ta-IN"/>
        </w:rPr>
        <w:t>பண்பாட்டுப்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பாதுகாப்புக்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கொள்கை</w:t>
      </w:r>
    </w:p>
    <w:p w14:paraId="45202F10" w14:textId="4FFB8EB8" w:rsidR="00FD207B" w:rsidRPr="00334856" w:rsidRDefault="008F1712" w:rsidP="008F1712">
      <w:pPr>
        <w:pStyle w:val="Normalwithborder"/>
        <w:rPr>
          <w:lang w:val="en-US"/>
        </w:rPr>
      </w:pPr>
      <w:r w:rsidRPr="008F1712">
        <w:rPr>
          <w:rFonts w:ascii="Vijaya" w:hAnsi="Vijaya" w:cs="Vijaya" w:hint="cs"/>
          <w:cs/>
          <w:lang w:val="en-US" w:bidi="ta-IN"/>
        </w:rPr>
        <w:t>சேவைகள்</w:t>
      </w:r>
      <w:r w:rsidRPr="008F1712">
        <w:rPr>
          <w:rFonts w:hint="cs"/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பண்பாட்டுரீதியாக</w:t>
      </w:r>
      <w:r w:rsidRPr="008F1712">
        <w:rPr>
          <w:rFonts w:hint="cs"/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பாதுகாப்பானதாகவும்</w:t>
      </w:r>
      <w:r w:rsidRPr="008F1712">
        <w:rPr>
          <w:rFonts w:hint="cs"/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அனைத்து</w:t>
      </w:r>
      <w:r w:rsidRPr="008F1712">
        <w:rPr>
          <w:rFonts w:hint="cs"/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சாதி</w:t>
      </w:r>
      <w:r w:rsidRPr="008F1712">
        <w:rPr>
          <w:rFonts w:hint="cs"/>
          <w:cs/>
          <w:lang w:val="en-US" w:bidi="ta-IN"/>
        </w:rPr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இனம்</w:t>
      </w:r>
      <w:r w:rsidRPr="008F1712">
        <w:rPr>
          <w:rFonts w:hint="cs"/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சார்ந்த</w:t>
      </w:r>
      <w:r w:rsidRPr="008F1712">
        <w:rPr>
          <w:rFonts w:hint="cs"/>
          <w:cs/>
          <w:lang w:val="en-US" w:bidi="ta-IN"/>
        </w:rPr>
        <w:t xml:space="preserve">, </w:t>
      </w:r>
      <w:r w:rsidRPr="008F1712">
        <w:rPr>
          <w:lang w:val="id-ID"/>
        </w:rPr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நம்பிக்கை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சார்ந்த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பண்பாட்டுப்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பின்னணிகளைச்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சேர்ந்த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தனிநபர்களுக்கும்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ஏற்றதாகவும்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இருக்க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வேண்டும்</w:t>
      </w:r>
      <w:r w:rsidRPr="008F1712">
        <w:rPr>
          <w:cs/>
          <w:lang w:val="en-US" w:bidi="ta-IN"/>
        </w:rPr>
        <w:t>.</w:t>
      </w:r>
    </w:p>
    <w:p w14:paraId="7EBA5618" w14:textId="65BD513B" w:rsidR="00FD207B" w:rsidRPr="00334856" w:rsidRDefault="008F1712" w:rsidP="008F1712">
      <w:pPr>
        <w:pStyle w:val="Normalwithborder"/>
        <w:rPr>
          <w:lang w:val="en-US"/>
        </w:rPr>
      </w:pPr>
      <w:r w:rsidRPr="008F1712">
        <w:rPr>
          <w:rFonts w:ascii="Vijaya" w:hAnsi="Vijaya" w:cs="Vijaya" w:hint="cs"/>
          <w:cs/>
          <w:lang w:val="en-US" w:bidi="ta-IN"/>
        </w:rPr>
        <w:t>மனநலப்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பிரச்சினைகள்</w:t>
      </w:r>
      <w:r w:rsidRPr="008F1712">
        <w:rPr>
          <w:lang w:val="id-ID"/>
        </w:rPr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உணர்ச்சி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ரீதியான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துயரங்கள்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அல்லது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மனநோயால்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பாதிக்கப்பட்டவர்களுக்கு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அவர்களின்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பண்பாடு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ஆன்மீக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நம்பிக்கைகள்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நடைமுறைகளைக்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கருத்தில்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கொண்டு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அவற்றுடன்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ஒத்துப்போகும்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சிகிச்சை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பராமரிப்பு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வழங்கப்பட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வேண்டும்</w:t>
      </w:r>
      <w:r w:rsidRPr="008F1712">
        <w:rPr>
          <w:lang w:val="id-ID"/>
        </w:rPr>
        <w:t>.</w:t>
      </w:r>
    </w:p>
    <w:p w14:paraId="4D85DC64" w14:textId="235E99A0" w:rsidR="00FD207B" w:rsidRPr="00062B0C" w:rsidRDefault="008F1712" w:rsidP="008F1712">
      <w:pPr>
        <w:pStyle w:val="Normalwithborder"/>
        <w:rPr>
          <w:rFonts w:eastAsia="SimSun"/>
          <w:lang w:val="en-US" w:eastAsia="zh-CN"/>
        </w:rPr>
      </w:pPr>
      <w:r w:rsidRPr="008F1712">
        <w:rPr>
          <w:rFonts w:ascii="Vijaya" w:hAnsi="Vijaya" w:cs="Vijaya" w:hint="cs"/>
          <w:cs/>
          <w:lang w:val="en-US" w:bidi="ta-IN"/>
        </w:rPr>
        <w:t>நபரின்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குடும்பத்தின்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கண்ணோட்டங்களும்</w:t>
      </w:r>
      <w:r w:rsidRPr="008F1712">
        <w:rPr>
          <w:lang w:val="id-ID"/>
        </w:rPr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சாத்தியமானதும்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பொருத்தமானதுமான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இடங்களில்</w:t>
      </w:r>
      <w:r w:rsidRPr="008F1712">
        <w:rPr>
          <w:lang w:val="id-ID"/>
        </w:rPr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அவர்களின்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சமூகத்தின்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குறிப்பிடத்தக்க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உறுப்பினர்களின்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கருத்துகளும்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கருத்தில்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கொள்ளப்பட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வேண்டும்</w:t>
      </w:r>
      <w:r w:rsidRPr="008F1712">
        <w:rPr>
          <w:lang w:val="id-ID"/>
        </w:rPr>
        <w:t>.</w:t>
      </w:r>
    </w:p>
    <w:p w14:paraId="2364C3F8" w14:textId="1AB9DB6A" w:rsidR="00FD207B" w:rsidRPr="00334856" w:rsidRDefault="008F1712" w:rsidP="008F1712">
      <w:pPr>
        <w:pStyle w:val="Normalwithborder"/>
        <w:rPr>
          <w:lang w:val="en-US"/>
        </w:rPr>
      </w:pPr>
      <w:r w:rsidRPr="008F1712">
        <w:rPr>
          <w:rFonts w:ascii="Vijaya" w:hAnsi="Vijaya" w:cs="Vijaya" w:hint="cs"/>
          <w:cs/>
          <w:lang w:val="en-US" w:bidi="ta-IN"/>
        </w:rPr>
        <w:t>முதற்குடி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மக்களின்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தனித்துவமான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கலாச்சாரம்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அடையாளம்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மதிக்கப்பட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வேண்டும்</w:t>
      </w:r>
      <w:r w:rsidRPr="008F1712">
        <w:rPr>
          <w:lang w:val="id-ID"/>
        </w:rPr>
        <w:t xml:space="preserve">. </w:t>
      </w:r>
      <w:r w:rsidRPr="008F1712">
        <w:rPr>
          <w:rFonts w:ascii="Vijaya" w:hAnsi="Vijaya" w:cs="Vijaya" w:hint="cs"/>
          <w:cs/>
          <w:lang w:val="en-US" w:bidi="ta-IN"/>
        </w:rPr>
        <w:t>குடும்பம்</w:t>
      </w:r>
      <w:r w:rsidRPr="008F1712">
        <w:rPr>
          <w:lang w:val="id-ID"/>
        </w:rPr>
        <w:t>,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உறவினர்கள்</w:t>
      </w:r>
      <w:r w:rsidRPr="008F1712">
        <w:rPr>
          <w:lang w:val="id-ID"/>
        </w:rPr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சமூகம்</w:t>
      </w:r>
      <w:r w:rsidRPr="008F1712">
        <w:rPr>
          <w:lang w:val="id-ID"/>
        </w:rPr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நாடு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நீர்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ஆகியவற்றுடனான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அவர்களின்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தொடர்பு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மதிக்கப்பட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வேண்டும்</w:t>
      </w:r>
      <w:r w:rsidRPr="008F1712">
        <w:rPr>
          <w:lang w:val="id-ID"/>
        </w:rPr>
        <w:t xml:space="preserve">. </w:t>
      </w:r>
      <w:r w:rsidRPr="008F1712">
        <w:rPr>
          <w:rFonts w:ascii="Vijaya" w:hAnsi="Vijaya" w:cs="Vijaya" w:hint="cs"/>
          <w:cs/>
          <w:lang w:val="en-US" w:bidi="ta-IN"/>
        </w:rPr>
        <w:t>முதல்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நாடுகளின்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பெரியவர்கள்</w:t>
      </w:r>
      <w:r w:rsidRPr="008F1712">
        <w:rPr>
          <w:lang w:val="id-ID"/>
        </w:rPr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பாரம்பரிய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மருத்துவர்கள்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மனநல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ஊழியர்களின்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கருத்துகள்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முடிந்தால்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பொருத்தமானதாக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இருந்தால்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சிகிச்சை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பராமரிப்பு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பற்றிய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முடிவுகளில்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கருத்தில்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கொள்ளப்பட்டு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மதிக்கப்பட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வேண்டும்</w:t>
      </w:r>
      <w:r w:rsidRPr="008F1712">
        <w:rPr>
          <w:lang w:val="id-ID"/>
        </w:rPr>
        <w:t>.</w:t>
      </w:r>
    </w:p>
    <w:p w14:paraId="6BBEBA30" w14:textId="51EE7CB8" w:rsidR="00FD207B" w:rsidRPr="00FC638E" w:rsidRDefault="008F1712" w:rsidP="003534BD">
      <w:pPr>
        <w:pStyle w:val="Heading3"/>
      </w:pPr>
      <w:r w:rsidRPr="008F1712">
        <w:rPr>
          <w:rFonts w:ascii="Vijaya" w:hAnsi="Vijaya" w:cs="Vijaya" w:hint="cs"/>
          <w:cs/>
          <w:lang w:bidi="ta-IN"/>
        </w:rPr>
        <w:t>சார்ந்திருப்பவர்களின்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நல்வாழ்வுக்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கொள்கை</w:t>
      </w:r>
    </w:p>
    <w:p w14:paraId="0EF9AD04" w14:textId="738F68F0" w:rsidR="00FD207B" w:rsidRPr="00334856" w:rsidRDefault="008F1712" w:rsidP="008F1712">
      <w:pPr>
        <w:pStyle w:val="Normalwithborder"/>
        <w:rPr>
          <w:lang w:val="en-US"/>
        </w:rPr>
      </w:pPr>
      <w:r w:rsidRPr="008F1712">
        <w:rPr>
          <w:rFonts w:ascii="Vijaya" w:hAnsi="Vijaya" w:cs="Vijaya" w:hint="cs"/>
          <w:cs/>
          <w:lang w:val="en-US" w:bidi="ta-IN"/>
        </w:rPr>
        <w:t>சேவைகளைப்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பெறுபவர்களின்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குழந்தைகள்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சார்ந்திருப்பவர்களின்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தேவைகள்</w:t>
      </w:r>
      <w:r w:rsidRPr="008F1712">
        <w:rPr>
          <w:lang w:val="id-ID"/>
        </w:rPr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நல்வாழ்வு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பாதுகாப்பு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பாதுகாக்கப்பட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வேண்டும்</w:t>
      </w:r>
      <w:r w:rsidRPr="008F1712">
        <w:rPr>
          <w:lang w:val="id-ID"/>
        </w:rPr>
        <w:t>.</w:t>
      </w:r>
    </w:p>
    <w:p w14:paraId="2CF03615" w14:textId="0D164DF2" w:rsidR="006948C3" w:rsidRDefault="008F1712" w:rsidP="003534BD">
      <w:pPr>
        <w:pStyle w:val="Heading2"/>
      </w:pPr>
      <w:r w:rsidRPr="008F1712">
        <w:rPr>
          <w:rFonts w:ascii="Vijaya" w:hAnsi="Vijaya" w:cs="Vijaya" w:hint="cs"/>
          <w:cs/>
          <w:lang w:bidi="ta-IN"/>
        </w:rPr>
        <w:t>சிகிச்சை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மற்றும்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தலையீடுகளுக்கான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முடிவெடுக்கும்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கொள்கைகள்</w:t>
      </w:r>
    </w:p>
    <w:p w14:paraId="4E8030DC" w14:textId="29B9323A" w:rsidR="0021058B" w:rsidRPr="0021058B" w:rsidRDefault="008F1712" w:rsidP="008F1712">
      <w:pPr>
        <w:pStyle w:val="Normalwithborder"/>
        <w:rPr>
          <w:lang w:val="en-US"/>
        </w:rPr>
      </w:pPr>
      <w:r w:rsidRPr="008F1712">
        <w:rPr>
          <w:rFonts w:ascii="Vijaya" w:hAnsi="Vijaya" w:cs="Vijaya" w:hint="cs"/>
          <w:cs/>
          <w:lang w:val="en-US" w:bidi="ta-IN"/>
        </w:rPr>
        <w:t>முடிவெடுப்பது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பற்றிய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கொள்கைகளும்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உள்ளன</w:t>
      </w:r>
      <w:r w:rsidRPr="008F1712">
        <w:rPr>
          <w:lang w:val="id-ID"/>
        </w:rPr>
        <w:t xml:space="preserve">. </w:t>
      </w:r>
      <w:r w:rsidRPr="008F1712">
        <w:rPr>
          <w:rFonts w:ascii="Vijaya" w:hAnsi="Vijaya" w:cs="Vijaya" w:hint="cs"/>
          <w:cs/>
          <w:lang w:val="en-US" w:bidi="ta-IN"/>
        </w:rPr>
        <w:t>கட்டாய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சிகிச்சை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அல்லது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கட்டுப்படுத்தப்பட்ட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தலையீடுகள்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குறித்து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சேவைகள்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முடிவு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செய்யும்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போது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மட்டுமே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இந்தக்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கொள்கைகள்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பொருந்தும்</w:t>
      </w:r>
      <w:r w:rsidRPr="008F1712">
        <w:rPr>
          <w:lang w:val="id-ID"/>
        </w:rPr>
        <w:t>.</w:t>
      </w:r>
      <w:r w:rsidR="0021058B" w:rsidRPr="0021058B">
        <w:rPr>
          <w:lang w:val="en-US"/>
        </w:rPr>
        <w:t xml:space="preserve"> </w:t>
      </w:r>
    </w:p>
    <w:p w14:paraId="26DF3998" w14:textId="42AEA254" w:rsidR="0021058B" w:rsidRPr="0021058B" w:rsidRDefault="008F1712" w:rsidP="008F1712">
      <w:pPr>
        <w:pStyle w:val="Normalwithborder"/>
        <w:rPr>
          <w:lang w:val="en-US"/>
        </w:rPr>
      </w:pPr>
      <w:r w:rsidRPr="008F1712">
        <w:rPr>
          <w:rFonts w:ascii="Vijaya" w:hAnsi="Vijaya" w:cs="Vijaya" w:hint="cs"/>
          <w:cs/>
          <w:lang w:val="en-US" w:bidi="ta-IN"/>
        </w:rPr>
        <w:lastRenderedPageBreak/>
        <w:t>கட்டாய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சிகிச்சை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என்பது</w:t>
      </w:r>
      <w:r w:rsidRPr="008F1712">
        <w:rPr>
          <w:rFonts w:hint="cs"/>
          <w:lang w:val="id-ID"/>
        </w:rPr>
        <w:t>,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மக்கள்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சிகிச்சையை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மறுக்க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அனுமதிக்கப்படுவதில்லை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என்பது</w:t>
      </w:r>
      <w:r w:rsidRPr="008F1712">
        <w:rPr>
          <w:rFonts w:hint="cs"/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அதன்</w:t>
      </w:r>
      <w:r w:rsidRPr="008F1712">
        <w:rPr>
          <w:rFonts w:hint="cs"/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பொருளாகும்</w:t>
      </w:r>
      <w:r w:rsidRPr="008F1712">
        <w:rPr>
          <w:lang w:val="id-ID"/>
        </w:rPr>
        <w:t>.</w:t>
      </w:r>
    </w:p>
    <w:p w14:paraId="5CB1559B" w14:textId="7AC91CCC" w:rsidR="0021058B" w:rsidRPr="0021058B" w:rsidRDefault="008F1712" w:rsidP="008F1712">
      <w:pPr>
        <w:pStyle w:val="Normalwithborder"/>
        <w:rPr>
          <w:lang w:val="en-US"/>
        </w:rPr>
      </w:pPr>
      <w:r w:rsidRPr="008F1712">
        <w:rPr>
          <w:rFonts w:ascii="Vijaya" w:hAnsi="Vijaya" w:cs="Vijaya" w:hint="cs"/>
          <w:cs/>
          <w:lang w:val="en-US" w:bidi="ta-IN"/>
        </w:rPr>
        <w:t>மருத்துவமனையில்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பயன்படுத்தக்கூடிய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கட்டுப்பாட்டு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தலையீடுகள்</w:t>
      </w:r>
      <w:r w:rsidRPr="008F1712">
        <w:rPr>
          <w:rFonts w:hint="cs"/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பின்வருபவை</w:t>
      </w:r>
      <w:r w:rsidRPr="008F1712">
        <w:rPr>
          <w:lang w:val="id-ID"/>
        </w:rPr>
        <w:t>:</w:t>
      </w:r>
    </w:p>
    <w:p w14:paraId="1A2E0FE6" w14:textId="3E739ACC" w:rsidR="0021058B" w:rsidRPr="0021058B" w:rsidRDefault="008F1712" w:rsidP="008F1712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8F1712">
        <w:rPr>
          <w:rFonts w:ascii="Vijaya" w:hAnsi="Vijaya" w:cs="Vijaya" w:hint="cs"/>
          <w:b/>
          <w:bCs/>
          <w:cs/>
          <w:lang w:bidi="ta-IN"/>
        </w:rPr>
        <w:t>தனிமை</w:t>
      </w:r>
      <w:r w:rsidRPr="008F1712">
        <w:rPr>
          <w:b/>
        </w:rPr>
        <w:t xml:space="preserve">: </w:t>
      </w:r>
      <w:r w:rsidRPr="008F1712">
        <w:rPr>
          <w:rFonts w:ascii="Vijaya" w:hAnsi="Vijaya" w:cs="Vijaya" w:hint="cs"/>
          <w:cs/>
          <w:lang w:bidi="ta-IN"/>
        </w:rPr>
        <w:t>ஒருவர்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ஒரு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அறையில்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தனியாக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இருக்கும்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போது</w:t>
      </w:r>
      <w:r w:rsidRPr="008F1712">
        <w:t>.</w:t>
      </w:r>
      <w:r w:rsidR="0021058B" w:rsidRPr="0021058B">
        <w:rPr>
          <w:bCs/>
        </w:rPr>
        <w:t xml:space="preserve"> </w:t>
      </w:r>
    </w:p>
    <w:p w14:paraId="7424B64E" w14:textId="3EC9F1E3" w:rsidR="0021058B" w:rsidRPr="0021058B" w:rsidRDefault="008F1712" w:rsidP="008F1712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8F1712">
        <w:rPr>
          <w:rFonts w:ascii="Vijaya" w:hAnsi="Vijaya" w:cs="Vijaya"/>
          <w:b/>
          <w:bCs/>
          <w:cs/>
          <w:lang w:bidi="ta-IN"/>
        </w:rPr>
        <w:t>உடல்</w:t>
      </w:r>
      <w:r w:rsidRPr="008F1712">
        <w:rPr>
          <w:rFonts w:ascii="Vijaya" w:hAnsi="Vijaya" w:cs="Vijaya"/>
          <w:b/>
          <w:bCs/>
          <w:lang w:bidi="ta-IN"/>
        </w:rPr>
        <w:t xml:space="preserve"> </w:t>
      </w:r>
      <w:r w:rsidRPr="008F1712">
        <w:rPr>
          <w:rFonts w:ascii="Vijaya" w:hAnsi="Vijaya" w:cs="Vijaya"/>
          <w:b/>
          <w:bCs/>
          <w:cs/>
          <w:lang w:bidi="ta-IN"/>
        </w:rPr>
        <w:t>கட்டுப்பாடு</w:t>
      </w:r>
      <w:r w:rsidRPr="008F1712">
        <w:rPr>
          <w:rFonts w:ascii="Vijaya" w:hAnsi="Vijaya" w:cs="Vijaya"/>
          <w:b/>
          <w:bCs/>
          <w:lang w:bidi="ta-IN"/>
        </w:rPr>
        <w:t xml:space="preserve">: </w:t>
      </w:r>
      <w:r w:rsidRPr="008F1712">
        <w:rPr>
          <w:rFonts w:ascii="Vijaya" w:hAnsi="Vijaya" w:cs="Vijaya"/>
          <w:cs/>
          <w:lang w:bidi="ta-IN"/>
        </w:rPr>
        <w:t>ஒருவர்</w:t>
      </w:r>
      <w:r w:rsidRPr="008F1712">
        <w:rPr>
          <w:rFonts w:ascii="Vijaya" w:hAnsi="Vijaya" w:cs="Vijaya"/>
          <w:lang w:bidi="ta-IN"/>
        </w:rPr>
        <w:t xml:space="preserve"> </w:t>
      </w:r>
      <w:r w:rsidRPr="008F1712">
        <w:rPr>
          <w:rFonts w:ascii="Vijaya" w:hAnsi="Vijaya" w:cs="Vijaya"/>
          <w:cs/>
          <w:lang w:bidi="ta-IN"/>
        </w:rPr>
        <w:t>தனது</w:t>
      </w:r>
      <w:r w:rsidRPr="008F1712">
        <w:rPr>
          <w:rFonts w:ascii="Vijaya" w:hAnsi="Vijaya" w:cs="Vijaya"/>
          <w:lang w:bidi="ta-IN"/>
        </w:rPr>
        <w:t xml:space="preserve"> </w:t>
      </w:r>
      <w:r w:rsidRPr="008F1712">
        <w:rPr>
          <w:rFonts w:ascii="Vijaya" w:hAnsi="Vijaya" w:cs="Vijaya"/>
          <w:cs/>
          <w:lang w:bidi="ta-IN"/>
        </w:rPr>
        <w:t>உடலின்</w:t>
      </w:r>
      <w:r w:rsidRPr="008F1712">
        <w:rPr>
          <w:rFonts w:ascii="Vijaya" w:hAnsi="Vijaya" w:cs="Vijaya"/>
          <w:lang w:bidi="ta-IN"/>
        </w:rPr>
        <w:t xml:space="preserve"> </w:t>
      </w:r>
      <w:r w:rsidRPr="008F1712">
        <w:rPr>
          <w:rFonts w:ascii="Vijaya" w:hAnsi="Vijaya" w:cs="Vijaya"/>
          <w:cs/>
          <w:lang w:bidi="ta-IN"/>
        </w:rPr>
        <w:t>முழு</w:t>
      </w:r>
      <w:r w:rsidRPr="008F1712">
        <w:rPr>
          <w:rFonts w:ascii="Vijaya" w:hAnsi="Vijaya" w:cs="Vijaya"/>
          <w:lang w:bidi="ta-IN"/>
        </w:rPr>
        <w:t xml:space="preserve"> </w:t>
      </w:r>
      <w:r w:rsidRPr="008F1712">
        <w:rPr>
          <w:rFonts w:ascii="Vijaya" w:hAnsi="Vijaya" w:cs="Vijaya"/>
          <w:cs/>
          <w:lang w:bidi="ta-IN"/>
        </w:rPr>
        <w:t>அல்லது</w:t>
      </w:r>
      <w:r w:rsidRPr="008F1712">
        <w:rPr>
          <w:rFonts w:ascii="Vijaya" w:hAnsi="Vijaya" w:cs="Vijaya"/>
          <w:lang w:bidi="ta-IN"/>
        </w:rPr>
        <w:t xml:space="preserve"> </w:t>
      </w:r>
      <w:r w:rsidRPr="008F1712">
        <w:rPr>
          <w:rFonts w:ascii="Vijaya" w:hAnsi="Vijaya" w:cs="Vijaya"/>
          <w:cs/>
          <w:lang w:bidi="ta-IN"/>
        </w:rPr>
        <w:t>பகுதியையும்</w:t>
      </w:r>
      <w:r w:rsidRPr="008F1712">
        <w:rPr>
          <w:rFonts w:ascii="Vijaya" w:hAnsi="Vijaya" w:cs="Vijaya"/>
          <w:lang w:bidi="ta-IN"/>
        </w:rPr>
        <w:t xml:space="preserve"> </w:t>
      </w:r>
      <w:r w:rsidRPr="008F1712">
        <w:rPr>
          <w:rFonts w:ascii="Vijaya" w:hAnsi="Vijaya" w:cs="Vijaya"/>
          <w:cs/>
          <w:lang w:bidi="ta-IN"/>
        </w:rPr>
        <w:t>நகர்த்துவதிலிருந்து</w:t>
      </w:r>
      <w:r w:rsidRPr="008F1712">
        <w:rPr>
          <w:rFonts w:ascii="Vijaya" w:hAnsi="Vijaya" w:cs="Vijaya"/>
          <w:lang w:bidi="ta-IN"/>
        </w:rPr>
        <w:t xml:space="preserve"> </w:t>
      </w:r>
      <w:r w:rsidRPr="008F1712">
        <w:rPr>
          <w:rFonts w:ascii="Vijaya" w:hAnsi="Vijaya" w:cs="Vijaya"/>
          <w:cs/>
          <w:lang w:bidi="ta-IN"/>
        </w:rPr>
        <w:t>உடல்</w:t>
      </w:r>
      <w:r w:rsidRPr="008F1712">
        <w:rPr>
          <w:rFonts w:ascii="Vijaya" w:hAnsi="Vijaya" w:cs="Vijaya"/>
          <w:lang w:bidi="ta-IN"/>
        </w:rPr>
        <w:t xml:space="preserve"> </w:t>
      </w:r>
      <w:r w:rsidRPr="008F1712">
        <w:rPr>
          <w:rFonts w:ascii="Vijaya" w:hAnsi="Vijaya" w:cs="Vijaya"/>
          <w:cs/>
          <w:lang w:bidi="ta-IN"/>
        </w:rPr>
        <w:t>ரீதியாகத்</w:t>
      </w:r>
      <w:r w:rsidRPr="008F1712">
        <w:rPr>
          <w:rFonts w:ascii="Vijaya" w:hAnsi="Vijaya" w:cs="Vijaya"/>
          <w:lang w:bidi="ta-IN"/>
        </w:rPr>
        <w:t xml:space="preserve"> </w:t>
      </w:r>
      <w:r w:rsidRPr="008F1712">
        <w:rPr>
          <w:rFonts w:ascii="Vijaya" w:hAnsi="Vijaya" w:cs="Vijaya"/>
          <w:cs/>
          <w:lang w:bidi="ta-IN"/>
        </w:rPr>
        <w:t>தடுக்கப்படும்போது</w:t>
      </w:r>
      <w:r w:rsidRPr="008F1712">
        <w:rPr>
          <w:rFonts w:ascii="Vijaya" w:hAnsi="Vijaya" w:cs="Vijaya"/>
          <w:lang w:bidi="ta-IN"/>
        </w:rPr>
        <w:t>.</w:t>
      </w:r>
    </w:p>
    <w:p w14:paraId="3F72C0AD" w14:textId="358DBC4A" w:rsidR="0021058B" w:rsidRPr="0021058B" w:rsidRDefault="008F1712" w:rsidP="008F1712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8F1712">
        <w:rPr>
          <w:rFonts w:ascii="Vijaya" w:hAnsi="Vijaya" w:cs="Vijaya" w:hint="cs"/>
          <w:b/>
          <w:bCs/>
          <w:cs/>
          <w:lang w:bidi="ta-IN"/>
        </w:rPr>
        <w:t>வேதியியல்</w:t>
      </w:r>
      <w:r w:rsidRPr="008F1712">
        <w:rPr>
          <w:b/>
        </w:rPr>
        <w:t xml:space="preserve"> </w:t>
      </w:r>
      <w:r w:rsidRPr="008F1712">
        <w:rPr>
          <w:rFonts w:ascii="Vijaya" w:hAnsi="Vijaya" w:cs="Vijaya" w:hint="cs"/>
          <w:b/>
          <w:bCs/>
          <w:cs/>
          <w:lang w:bidi="ta-IN"/>
        </w:rPr>
        <w:t>கட்டுப்பாடு</w:t>
      </w:r>
      <w:r w:rsidRPr="008F1712">
        <w:rPr>
          <w:b/>
        </w:rPr>
        <w:t>:</w:t>
      </w:r>
      <w:r w:rsidRPr="008F1712">
        <w:rPr>
          <w:b/>
          <w:bCs/>
        </w:rPr>
        <w:t xml:space="preserve"> </w:t>
      </w:r>
      <w:r w:rsidRPr="008F1712">
        <w:rPr>
          <w:rFonts w:ascii="Vijaya" w:hAnsi="Vijaya" w:cs="Vijaya" w:hint="cs"/>
          <w:cs/>
          <w:lang w:bidi="ta-IN"/>
        </w:rPr>
        <w:t>ஒருவரின்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உடலை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அசைப்பதைத்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தடுத்து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அவர்களின்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நடத்தையைக்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கட்டுப்படுத்த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மருந்து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கொடுக்கப்படும்போது</w:t>
      </w:r>
      <w:r w:rsidRPr="008F1712">
        <w:t xml:space="preserve">. </w:t>
      </w:r>
      <w:r w:rsidRPr="008F1712">
        <w:rPr>
          <w:rFonts w:ascii="Vijaya" w:hAnsi="Vijaya" w:cs="Vijaya" w:hint="cs"/>
          <w:cs/>
          <w:lang w:bidi="ta-IN"/>
        </w:rPr>
        <w:t>இது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மருத்துவ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அல்லது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மனநல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சிகிச்சைக்கான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மருந்து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இல்லை</w:t>
      </w:r>
      <w:r w:rsidRPr="008F1712">
        <w:t>.</w:t>
      </w:r>
    </w:p>
    <w:p w14:paraId="02913E81" w14:textId="66BDC74E" w:rsidR="0021058B" w:rsidRDefault="008F1712" w:rsidP="008F1712">
      <w:pPr>
        <w:pStyle w:val="Normalwithborder"/>
        <w:rPr>
          <w:lang w:val="en-US"/>
        </w:rPr>
      </w:pPr>
      <w:r w:rsidRPr="008F1712">
        <w:rPr>
          <w:rFonts w:ascii="Vijaya" w:hAnsi="Vijaya" w:cs="Vijaya" w:hint="cs"/>
          <w:cs/>
          <w:lang w:val="en-US" w:bidi="ta-IN"/>
        </w:rPr>
        <w:t>எளிமையான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மொழிநடையில்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முடிவெடுக்கும்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கொள்கைகள்</w:t>
      </w:r>
      <w:r w:rsidRPr="008F1712">
        <w:rPr>
          <w:rFonts w:hint="cs"/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பின்வருவன</w:t>
      </w:r>
      <w:r w:rsidRPr="008F1712">
        <w:rPr>
          <w:lang w:val="id-ID"/>
        </w:rPr>
        <w:t>:</w:t>
      </w:r>
    </w:p>
    <w:p w14:paraId="0E172464" w14:textId="5A64465C" w:rsidR="00F847BF" w:rsidRPr="00FC638E" w:rsidRDefault="008F1712" w:rsidP="003534BD">
      <w:pPr>
        <w:pStyle w:val="Heading3"/>
      </w:pPr>
      <w:r w:rsidRPr="008F1712">
        <w:rPr>
          <w:rFonts w:ascii="Vijaya" w:hAnsi="Vijaya" w:cs="Vijaya" w:hint="cs"/>
          <w:cs/>
          <w:lang w:bidi="ta-IN"/>
        </w:rPr>
        <w:t>கவனிப்பு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மற்றும்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குறைந்த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கட்டுப்பாடுகள்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கொண்ட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ஆதரவு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கொள்கைக்கு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மாறுதல்</w:t>
      </w:r>
    </w:p>
    <w:p w14:paraId="28DBD21E" w14:textId="7F384DC3" w:rsidR="00F847BF" w:rsidRPr="00062B0C" w:rsidRDefault="008F1712" w:rsidP="008F1712">
      <w:pPr>
        <w:pStyle w:val="Normalwithborder"/>
        <w:rPr>
          <w:rFonts w:eastAsia="SimSun"/>
          <w:lang w:val="en-US" w:eastAsia="zh-CN"/>
        </w:rPr>
      </w:pPr>
      <w:r w:rsidRPr="008F1712">
        <w:rPr>
          <w:rFonts w:ascii="Vijaya" w:hAnsi="Vijaya" w:cs="Vijaya" w:hint="cs"/>
          <w:cs/>
          <w:lang w:val="en-US" w:bidi="ta-IN"/>
        </w:rPr>
        <w:t>கட்டாய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மதிப்பீடு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சிகிச்சையின்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குறிக்கோள்</w:t>
      </w:r>
      <w:r w:rsidRPr="008F1712">
        <w:rPr>
          <w:lang w:val="id-ID"/>
        </w:rPr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நபரின்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மீட்சிக்கு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உதவுவதாகும்</w:t>
      </w:r>
      <w:r w:rsidRPr="008F1712">
        <w:rPr>
          <w:lang w:val="id-ID"/>
        </w:rPr>
        <w:t xml:space="preserve">. </w:t>
      </w:r>
      <w:r w:rsidRPr="008F1712">
        <w:rPr>
          <w:rFonts w:ascii="Vijaya" w:hAnsi="Vijaya" w:cs="Vijaya" w:hint="cs"/>
          <w:cs/>
          <w:lang w:val="en-US" w:bidi="ta-IN"/>
        </w:rPr>
        <w:t>சேவைகள்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விரிவானதாகவும்</w:t>
      </w:r>
      <w:r w:rsidRPr="008F1712">
        <w:rPr>
          <w:lang w:val="id-ID"/>
        </w:rPr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அக்கறையுடனும்</w:t>
      </w:r>
      <w:r w:rsidRPr="008F1712">
        <w:rPr>
          <w:lang w:val="id-ID"/>
        </w:rPr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பாதுகாப்பாகவும்</w:t>
      </w:r>
      <w:r w:rsidRPr="008F1712">
        <w:rPr>
          <w:lang w:val="id-ID"/>
        </w:rPr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உயர்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தரத்துடனும்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இருக்க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வேண்டும்</w:t>
      </w:r>
      <w:r w:rsidRPr="008F1712">
        <w:rPr>
          <w:lang w:val="id-ID"/>
        </w:rPr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மேலும்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மக்களை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குறைந்த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கட்டுப்பாடுகள்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கொண்ட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சிகிச்சை</w:t>
      </w:r>
      <w:r w:rsidRPr="008F1712">
        <w:rPr>
          <w:lang w:val="id-ID"/>
        </w:rPr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பராமரிப்பு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ஆதரவை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நோக்கி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நகர்த்த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வேண்டும்</w:t>
      </w:r>
      <w:r w:rsidRPr="008F1712">
        <w:rPr>
          <w:lang w:val="id-ID"/>
        </w:rPr>
        <w:t>.</w:t>
      </w:r>
    </w:p>
    <w:p w14:paraId="14188ECF" w14:textId="157A9140" w:rsidR="00F847BF" w:rsidRPr="00334856" w:rsidRDefault="008F1712" w:rsidP="008F1712">
      <w:pPr>
        <w:pStyle w:val="Normalwithborder"/>
        <w:rPr>
          <w:lang w:val="en-US"/>
        </w:rPr>
      </w:pPr>
      <w:r w:rsidRPr="008F1712">
        <w:rPr>
          <w:rFonts w:ascii="Vijaya" w:hAnsi="Vijaya" w:cs="Vijaya" w:hint="cs"/>
          <w:cs/>
          <w:lang w:val="en-US" w:bidi="ta-IN"/>
        </w:rPr>
        <w:t>குறைந்தபட்சக்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கட்டுப்பாடு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என்பது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கட்டாய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மதிப்பீடு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அல்லது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சிகிச்சை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பெறும்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நபர்களுக்கு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முடிந்தவரை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அதிக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சுதந்திரம்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வழங்கப்பட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வேண்டும்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என்பதாகும்</w:t>
      </w:r>
      <w:r w:rsidRPr="008F1712">
        <w:rPr>
          <w:lang w:val="id-ID"/>
        </w:rPr>
        <w:t xml:space="preserve">. </w:t>
      </w:r>
      <w:r w:rsidRPr="008F1712">
        <w:rPr>
          <w:rFonts w:ascii="Vijaya" w:hAnsi="Vijaya" w:cs="Vijaya" w:hint="cs"/>
          <w:cs/>
          <w:lang w:val="en-US" w:bidi="ta-IN"/>
        </w:rPr>
        <w:t>ஒருவருக்கு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கட்டுப்படுத்தக்கூடியது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மற்றொருவருக்கு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கட்டுப்படுத்தக்கூடியதாக</w:t>
      </w:r>
      <w:r w:rsidRPr="008F1712">
        <w:rPr>
          <w:cs/>
          <w:lang w:val="en-US" w:bidi="ta-IN"/>
        </w:rPr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இருக்காது</w:t>
      </w:r>
      <w:r w:rsidRPr="008F1712">
        <w:rPr>
          <w:lang w:val="id-ID"/>
        </w:rPr>
        <w:t>.</w:t>
      </w:r>
    </w:p>
    <w:p w14:paraId="0D2B60BC" w14:textId="335594EF" w:rsidR="00F847BF" w:rsidRPr="00FC638E" w:rsidRDefault="008F1712" w:rsidP="003534BD">
      <w:pPr>
        <w:pStyle w:val="Heading3"/>
      </w:pPr>
      <w:r w:rsidRPr="008F1712">
        <w:rPr>
          <w:rFonts w:ascii="Vijaya" w:hAnsi="Vijaya" w:cs="Vijaya" w:hint="cs"/>
          <w:cs/>
          <w:lang w:bidi="ta-IN"/>
        </w:rPr>
        <w:t>கட்டாய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மதிப்பீடு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மற்றும்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சிகிச்சை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மற்றும்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கட்டுப்படுத்தப்பட்ட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தலையீடுகள்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கொள்கையின்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விளைவுகள்</w:t>
      </w:r>
    </w:p>
    <w:p w14:paraId="542AD55A" w14:textId="71990B0A" w:rsidR="00F847BF" w:rsidRPr="00A51091" w:rsidRDefault="008F1712" w:rsidP="008F1712">
      <w:pPr>
        <w:rPr>
          <w:lang w:val="en-US"/>
        </w:rPr>
      </w:pPr>
      <w:r w:rsidRPr="008F1712">
        <w:rPr>
          <w:rFonts w:ascii="Vijaya" w:hAnsi="Vijaya" w:cs="Vijaya" w:hint="cs"/>
          <w:cs/>
          <w:lang w:val="en-US" w:bidi="ta-IN"/>
        </w:rPr>
        <w:t>கட்டாய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மதிப்பீடு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சிகிச்சை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கட்டுப்படுத்தப்பட்ட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தலையீடுகள்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ஒரு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நபரின்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மனித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உரிமைகளை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பெருமளவில்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கட்டுப்படுத்தலாம்</w:t>
      </w:r>
      <w:r w:rsidRPr="008F1712">
        <w:t xml:space="preserve">. </w:t>
      </w:r>
      <w:r w:rsidRPr="008F1712">
        <w:rPr>
          <w:rFonts w:ascii="Vijaya" w:hAnsi="Vijaya" w:cs="Vijaya" w:hint="cs"/>
          <w:cs/>
          <w:lang w:val="en-US" w:bidi="ta-IN"/>
        </w:rPr>
        <w:t>இவை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ஒரு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நபருக்கு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கடுமையான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துயரத்தை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ஏற்படுத்தலாம்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அல்லது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அவற்றின்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பின்வருவனவற்றிற்கு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தீங்கு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விளைவிக்கலாம்</w:t>
      </w:r>
      <w:r w:rsidRPr="008F1712">
        <w:t>:</w:t>
      </w:r>
    </w:p>
    <w:p w14:paraId="0A47BB5C" w14:textId="4D46CDEB" w:rsidR="00F847BF" w:rsidRPr="008F1712" w:rsidRDefault="008F1712" w:rsidP="008F1712">
      <w:pPr>
        <w:pStyle w:val="ListParagraph"/>
        <w:numPr>
          <w:ilvl w:val="0"/>
          <w:numId w:val="26"/>
        </w:numPr>
        <w:spacing w:before="60"/>
        <w:rPr>
          <w:b/>
        </w:rPr>
      </w:pPr>
      <w:r w:rsidRPr="008F1712">
        <w:rPr>
          <w:rFonts w:ascii="Vijaya" w:hAnsi="Vijaya" w:cs="Vijaya" w:hint="cs"/>
          <w:b/>
          <w:cs/>
          <w:lang w:bidi="ta-IN"/>
        </w:rPr>
        <w:t>உறவுகள்</w:t>
      </w:r>
    </w:p>
    <w:p w14:paraId="7CEB6DD8" w14:textId="7D6C76BC" w:rsidR="00F847BF" w:rsidRPr="008F1712" w:rsidRDefault="008F1712" w:rsidP="008F1712">
      <w:pPr>
        <w:pStyle w:val="ListParagraph"/>
        <w:numPr>
          <w:ilvl w:val="0"/>
          <w:numId w:val="26"/>
        </w:numPr>
        <w:spacing w:before="60"/>
        <w:rPr>
          <w:b/>
        </w:rPr>
      </w:pPr>
      <w:r w:rsidRPr="008F1712">
        <w:rPr>
          <w:rFonts w:ascii="Vijaya" w:hAnsi="Vijaya" w:cs="Vijaya" w:hint="cs"/>
          <w:b/>
          <w:cs/>
          <w:lang w:bidi="ta-IN"/>
        </w:rPr>
        <w:t>வாழ்க்கை</w:t>
      </w:r>
      <w:r w:rsidRPr="008F1712">
        <w:rPr>
          <w:b/>
        </w:rPr>
        <w:t xml:space="preserve"> </w:t>
      </w:r>
      <w:r w:rsidRPr="008F1712">
        <w:rPr>
          <w:rFonts w:ascii="Vijaya" w:hAnsi="Vijaya" w:cs="Vijaya" w:hint="cs"/>
          <w:b/>
          <w:cs/>
          <w:lang w:bidi="ta-IN"/>
        </w:rPr>
        <w:t>ஏற்பாடுகள்</w:t>
      </w:r>
    </w:p>
    <w:p w14:paraId="6EE1E4DD" w14:textId="75D61F3E" w:rsidR="00F847BF" w:rsidRPr="008F1712" w:rsidRDefault="008F1712" w:rsidP="008F1712">
      <w:pPr>
        <w:pStyle w:val="ListParagraph"/>
        <w:numPr>
          <w:ilvl w:val="0"/>
          <w:numId w:val="26"/>
        </w:numPr>
        <w:spacing w:before="60"/>
        <w:rPr>
          <w:b/>
        </w:rPr>
      </w:pPr>
      <w:r w:rsidRPr="008F1712">
        <w:rPr>
          <w:rFonts w:ascii="Vijaya" w:hAnsi="Vijaya" w:cs="Vijaya" w:hint="cs"/>
          <w:b/>
          <w:cs/>
          <w:lang w:bidi="ta-IN"/>
        </w:rPr>
        <w:t>கல்வி</w:t>
      </w:r>
    </w:p>
    <w:p w14:paraId="6B15D39D" w14:textId="48A6467D" w:rsidR="00F847BF" w:rsidRPr="008F1712" w:rsidRDefault="008F1712" w:rsidP="008F1712">
      <w:pPr>
        <w:pStyle w:val="ListParagraph"/>
        <w:numPr>
          <w:ilvl w:val="0"/>
          <w:numId w:val="26"/>
        </w:numPr>
        <w:spacing w:before="60"/>
        <w:rPr>
          <w:b/>
        </w:rPr>
      </w:pPr>
      <w:r w:rsidRPr="008F1712">
        <w:rPr>
          <w:rFonts w:ascii="Vijaya" w:hAnsi="Vijaya" w:cs="Vijaya" w:hint="cs"/>
          <w:b/>
          <w:cs/>
          <w:lang w:bidi="ta-IN"/>
        </w:rPr>
        <w:t>வேலை</w:t>
      </w:r>
      <w:r w:rsidRPr="008F1712">
        <w:rPr>
          <w:b/>
        </w:rPr>
        <w:t>.</w:t>
      </w:r>
    </w:p>
    <w:p w14:paraId="3F642C71" w14:textId="51C446B7" w:rsidR="00F847BF" w:rsidRPr="00A707EF" w:rsidRDefault="008F1712" w:rsidP="008F1712">
      <w:pPr>
        <w:spacing w:after="240"/>
        <w:rPr>
          <w:lang w:val="en-US"/>
        </w:rPr>
      </w:pPr>
      <w:r w:rsidRPr="008F1712">
        <w:rPr>
          <w:rFonts w:ascii="Vijaya" w:hAnsi="Vijaya" w:cs="Vijaya" w:hint="cs"/>
          <w:cs/>
          <w:lang w:val="en-US" w:bidi="ta-IN"/>
        </w:rPr>
        <w:t>கட்டாய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சிகிச்சை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t>/</w:t>
      </w:r>
      <w:r w:rsidRPr="008F1712">
        <w:rPr>
          <w:rFonts w:ascii="Vijaya" w:hAnsi="Vijaya" w:cs="Vijaya" w:hint="cs"/>
          <w:cs/>
          <w:lang w:val="en-US" w:bidi="ta-IN"/>
        </w:rPr>
        <w:t>அல்லது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கட்டுப்படுத்தப்பட்ட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நடைமுறைகள்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பயன்படுத்தப்படும்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எந்த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நேரத்திலும்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மனநல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சேவைகள்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அவற்றின்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ஊழியர்கள்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மேற்கூறியவற்றைக்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கருத்தில்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கொள்ள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வேண்டும்</w:t>
      </w:r>
      <w:r w:rsidRPr="008F1712">
        <w:t>.</w:t>
      </w:r>
    </w:p>
    <w:p w14:paraId="0109AF04" w14:textId="6E0FFF68" w:rsidR="00F847BF" w:rsidRPr="00FC638E" w:rsidRDefault="008F1712" w:rsidP="003534BD">
      <w:pPr>
        <w:pStyle w:val="Heading3"/>
      </w:pPr>
      <w:r w:rsidRPr="008F1712">
        <w:rPr>
          <w:rFonts w:ascii="Vijaya" w:hAnsi="Vijaya" w:cs="Vijaya" w:hint="cs"/>
          <w:cs/>
          <w:lang w:bidi="ta-IN"/>
        </w:rPr>
        <w:lastRenderedPageBreak/>
        <w:t>கட்டுப்படுத்தப்பட்ட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தலையீடுகளின்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கொள்கைக்கு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சிகிச்சை</w:t>
      </w:r>
      <w:r w:rsidRPr="008F1712">
        <w:rPr>
          <w:rFonts w:hint="cs"/>
        </w:rPr>
        <w:t xml:space="preserve"> </w:t>
      </w:r>
      <w:r w:rsidRPr="008F1712">
        <w:rPr>
          <w:rFonts w:ascii="Vijaya" w:hAnsi="Vijaya" w:cs="Vijaya" w:hint="cs"/>
          <w:cs/>
          <w:lang w:bidi="ta-IN"/>
        </w:rPr>
        <w:t>சார்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நன்மை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கிடையாது</w:t>
      </w:r>
      <w:r w:rsidRPr="008F1712">
        <w:t>.</w:t>
      </w:r>
    </w:p>
    <w:p w14:paraId="6B8BD643" w14:textId="7B0CBA28" w:rsidR="00F847BF" w:rsidRPr="00A51091" w:rsidRDefault="008F1712" w:rsidP="008F1712">
      <w:pPr>
        <w:rPr>
          <w:lang w:val="en-US"/>
        </w:rPr>
      </w:pPr>
      <w:r w:rsidRPr="008F1712">
        <w:rPr>
          <w:rFonts w:ascii="Vijaya" w:hAnsi="Vijaya" w:cs="Vijaya" w:hint="cs"/>
          <w:cs/>
          <w:lang w:val="en-US" w:bidi="ta-IN"/>
        </w:rPr>
        <w:t>கட்டுப்படுத்தப்பட்ட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தலையீடுகளைப்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பயன்படுத்துவது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இயல்பாகவே</w:t>
      </w:r>
      <w:r w:rsidRPr="008F1712">
        <w:t xml:space="preserve"> (</w:t>
      </w:r>
      <w:r w:rsidRPr="008F1712">
        <w:rPr>
          <w:rFonts w:ascii="Vijaya" w:hAnsi="Vijaya" w:cs="Vijaya" w:hint="cs"/>
          <w:cs/>
          <w:lang w:val="en-US" w:bidi="ta-IN"/>
        </w:rPr>
        <w:t>அவசியமாக</w:t>
      </w:r>
      <w:r w:rsidRPr="008F1712">
        <w:t xml:space="preserve">) </w:t>
      </w:r>
      <w:r w:rsidRPr="008F1712">
        <w:rPr>
          <w:rFonts w:ascii="Vijaya" w:hAnsi="Vijaya" w:cs="Vijaya" w:hint="cs"/>
          <w:cs/>
          <w:lang w:val="en-US" w:bidi="ta-IN"/>
        </w:rPr>
        <w:t>ஒரு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நபருக்கு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பயனளிக்காது</w:t>
      </w:r>
      <w:r w:rsidRPr="008F1712">
        <w:t>.</w:t>
      </w:r>
    </w:p>
    <w:p w14:paraId="6EA7AFD1" w14:textId="62A39029" w:rsidR="00F847BF" w:rsidRPr="00FC638E" w:rsidRDefault="008F1712" w:rsidP="003534BD">
      <w:pPr>
        <w:pStyle w:val="Heading3"/>
      </w:pPr>
      <w:r w:rsidRPr="008F1712">
        <w:rPr>
          <w:rFonts w:ascii="Vijaya" w:hAnsi="Vijaya" w:cs="Vijaya" w:hint="cs"/>
          <w:cs/>
          <w:lang w:bidi="ta-IN"/>
        </w:rPr>
        <w:t>தீங்கைச்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சமநிலைப்படுத்தும்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bidi="ta-IN"/>
        </w:rPr>
        <w:t>கொள்கை</w:t>
      </w:r>
    </w:p>
    <w:p w14:paraId="3210C476" w14:textId="54F59EC9" w:rsidR="00F847BF" w:rsidRPr="00A31096" w:rsidRDefault="008F1712" w:rsidP="008F1712">
      <w:pPr>
        <w:rPr>
          <w:lang w:val="en-US"/>
        </w:rPr>
      </w:pPr>
      <w:r w:rsidRPr="008F1712">
        <w:rPr>
          <w:rFonts w:ascii="Vijaya" w:hAnsi="Vijaya" w:cs="Vijaya" w:hint="cs"/>
          <w:cs/>
          <w:lang w:val="en-US" w:bidi="ta-IN"/>
        </w:rPr>
        <w:t>கட்டாய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மதிப்பீடு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சிகிச்சை</w:t>
      </w:r>
      <w:r w:rsidRPr="008F1712"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அல்லது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கட்டுப்படுத்தப்பட்ட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தலையீடுகள்</w:t>
      </w:r>
      <w:r w:rsidRPr="008F1712"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அவை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தடுக்க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வேண்டியதை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விட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அதிக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தீங்கு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விளைவிக்கும்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என்றால்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அவற்றைப்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பயன்படுத்தக்கூடாது</w:t>
      </w:r>
      <w:r w:rsidRPr="008F1712">
        <w:t>.</w:t>
      </w:r>
    </w:p>
    <w:p w14:paraId="166F915A" w14:textId="4E6EC584" w:rsidR="008017FD" w:rsidRPr="00EC0658" w:rsidRDefault="008F1712" w:rsidP="008F1712">
      <w:pPr>
        <w:rPr>
          <w:lang w:val="en-US"/>
        </w:rPr>
      </w:pPr>
      <w:r w:rsidRPr="008F1712">
        <w:rPr>
          <w:rFonts w:ascii="Vijaya" w:hAnsi="Vijaya" w:cs="Vijaya" w:hint="cs"/>
          <w:cs/>
          <w:lang w:val="en-US" w:bidi="ta-IN"/>
        </w:rPr>
        <w:t>ஒரு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நபரின்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கருத்துகள்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விருப்பங்கள்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அனைத்து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முடிவுகளிலும்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முடிந்தவரை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மதிக்கப்பட்டு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பின்பற்றப்பட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வேண்டும்</w:t>
      </w:r>
      <w:r w:rsidRPr="008F1712">
        <w:t xml:space="preserve">. </w:t>
      </w:r>
      <w:r w:rsidRPr="008F1712">
        <w:rPr>
          <w:rFonts w:ascii="Vijaya" w:hAnsi="Vijaya" w:cs="Vijaya" w:hint="cs"/>
          <w:cs/>
          <w:lang w:val="en-US" w:bidi="ta-IN"/>
        </w:rPr>
        <w:t>இதில்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மதிப்பீடு</w:t>
      </w:r>
      <w:r w:rsidRPr="008F1712"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சிகிச்சை</w:t>
      </w:r>
      <w:r w:rsidRPr="008F1712"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மீட்பு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ஆதரவு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பற்றிய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முடிவுகள்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அடங்கும்</w:t>
      </w:r>
      <w:r w:rsidRPr="008F1712">
        <w:t xml:space="preserve">, </w:t>
      </w:r>
      <w:r w:rsidRPr="008F1712">
        <w:rPr>
          <w:rFonts w:ascii="Vijaya" w:hAnsi="Vijaya" w:cs="Vijaya" w:hint="cs"/>
          <w:cs/>
          <w:lang w:val="en-US" w:bidi="ta-IN"/>
        </w:rPr>
        <w:t>ஒருவருக்கு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கட்டாய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மதிப்பீடு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மற்றும்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சிகிச்சை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வழங்கப்பட்டாலும்</w:t>
      </w:r>
      <w:r w:rsidRPr="008F1712">
        <w:t xml:space="preserve"> </w:t>
      </w:r>
      <w:r w:rsidRPr="008F1712">
        <w:rPr>
          <w:rFonts w:ascii="Vijaya" w:hAnsi="Vijaya" w:cs="Vijaya" w:hint="cs"/>
          <w:cs/>
          <w:lang w:val="en-US" w:bidi="ta-IN"/>
        </w:rPr>
        <w:t>கூட</w:t>
      </w:r>
      <w:r w:rsidRPr="008F1712">
        <w:t>.</w:t>
      </w:r>
    </w:p>
    <w:tbl>
      <w:tblPr>
        <w:tblStyle w:val="TableGrid"/>
        <w:tblpPr w:leftFromText="180" w:rightFromText="180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853F31" w14:paraId="367B7296" w14:textId="77777777" w:rsidTr="00D80591">
        <w:tc>
          <w:tcPr>
            <w:tcW w:w="10076" w:type="dxa"/>
            <w:tcBorders>
              <w:top w:val="nil"/>
              <w:left w:val="nil"/>
              <w:bottom w:val="nil"/>
              <w:right w:val="nil"/>
            </w:tcBorders>
            <w:shd w:val="clear" w:color="auto" w:fill="F6D9D2"/>
          </w:tcPr>
          <w:p w14:paraId="41528CA9" w14:textId="64AC2AF7" w:rsidR="00853F31" w:rsidRPr="009C2608" w:rsidRDefault="008F1712" w:rsidP="003534BD">
            <w:pPr>
              <w:pStyle w:val="Heading2"/>
            </w:pPr>
            <w:r w:rsidRPr="008F1712">
              <w:t>IMHA-</w:t>
            </w:r>
            <w:r w:rsidRPr="00062B0C">
              <w:rPr>
                <w:rFonts w:ascii="Vijaya" w:hAnsi="Vijaya" w:cs="Vijaya" w:hint="cs"/>
                <w:cs/>
                <w:lang w:bidi="ta-IN"/>
              </w:rPr>
              <w:t>வை</w:t>
            </w:r>
            <w:r w:rsidRPr="00062B0C">
              <w:t xml:space="preserve"> </w:t>
            </w:r>
            <w:r w:rsidRPr="003534BD">
              <w:rPr>
                <w:rFonts w:ascii="Vijaya" w:hAnsi="Vijaya" w:cs="Vijaya" w:hint="cs"/>
                <w:cs/>
              </w:rPr>
              <w:t>எவ்வாறு</w:t>
            </w:r>
            <w:r w:rsidRPr="00062B0C">
              <w:t xml:space="preserve"> </w:t>
            </w:r>
            <w:r w:rsidRPr="00062B0C">
              <w:rPr>
                <w:rFonts w:ascii="Vijaya" w:hAnsi="Vijaya" w:cs="Vijaya" w:hint="cs"/>
                <w:cs/>
                <w:lang w:bidi="ta-IN"/>
              </w:rPr>
              <w:t>தொடர்பு</w:t>
            </w:r>
            <w:r w:rsidRPr="00062B0C">
              <w:t xml:space="preserve"> </w:t>
            </w:r>
            <w:r w:rsidRPr="00062B0C">
              <w:rPr>
                <w:rFonts w:ascii="Vijaya" w:hAnsi="Vijaya" w:cs="Vijaya" w:hint="cs"/>
                <w:cs/>
                <w:lang w:bidi="ta-IN"/>
              </w:rPr>
              <w:t>கொள்வது</w:t>
            </w:r>
            <w:r w:rsidRPr="00062B0C">
              <w:t xml:space="preserve"> </w:t>
            </w:r>
            <w:r w:rsidRPr="00062B0C">
              <w:rPr>
                <w:rFonts w:ascii="Vijaya" w:hAnsi="Vijaya" w:cs="Vijaya" w:hint="cs"/>
                <w:cs/>
                <w:lang w:bidi="ta-IN"/>
              </w:rPr>
              <w:t>மற்றும்</w:t>
            </w:r>
            <w:r w:rsidRPr="00062B0C">
              <w:t xml:space="preserve"> </w:t>
            </w:r>
            <w:r w:rsidRPr="00062B0C">
              <w:rPr>
                <w:rFonts w:ascii="Vijaya" w:hAnsi="Vijaya" w:cs="Vijaya" w:hint="cs"/>
                <w:cs/>
                <w:lang w:bidi="ta-IN"/>
              </w:rPr>
              <w:t>மேலும்</w:t>
            </w:r>
            <w:r w:rsidRPr="00062B0C">
              <w:t xml:space="preserve"> </w:t>
            </w:r>
            <w:r w:rsidRPr="00062B0C">
              <w:rPr>
                <w:rFonts w:ascii="Vijaya" w:hAnsi="Vijaya" w:cs="Vijaya" w:hint="cs"/>
                <w:cs/>
                <w:lang w:bidi="ta-IN"/>
              </w:rPr>
              <w:t>அறிந்து</w:t>
            </w:r>
            <w:r w:rsidRPr="00062B0C">
              <w:t xml:space="preserve"> </w:t>
            </w:r>
            <w:r w:rsidRPr="00062B0C">
              <w:rPr>
                <w:rFonts w:ascii="Vijaya" w:hAnsi="Vijaya" w:cs="Vijaya" w:hint="cs"/>
                <w:cs/>
                <w:lang w:bidi="ta-IN"/>
              </w:rPr>
              <w:t>கொள்வது</w:t>
            </w:r>
          </w:p>
          <w:p w14:paraId="4212D99D" w14:textId="01E6F3DF" w:rsidR="00686E66" w:rsidRDefault="008F1712" w:rsidP="008F1712">
            <w:pPr>
              <w:spacing w:before="0" w:line="240" w:lineRule="auto"/>
            </w:pPr>
            <w:r w:rsidRPr="008F1712">
              <w:rPr>
                <w:rFonts w:ascii="Vijaya" w:hAnsi="Vijaya" w:cs="Vijaya" w:hint="cs"/>
                <w:cs/>
                <w:lang w:bidi="ta-IN"/>
              </w:rPr>
              <w:t>நீங்கள்</w:t>
            </w:r>
            <w:r w:rsidRPr="008F1712">
              <w:t>:</w:t>
            </w:r>
          </w:p>
          <w:p w14:paraId="766DC22A" w14:textId="5901702E" w:rsidR="00686E66" w:rsidRDefault="008F1712" w:rsidP="008F1712">
            <w:pPr>
              <w:pStyle w:val="ListParagraph"/>
              <w:numPr>
                <w:ilvl w:val="0"/>
                <w:numId w:val="11"/>
              </w:numPr>
              <w:spacing w:before="120" w:after="160"/>
            </w:pPr>
            <w:hyperlink r:id="rId17" w:history="1">
              <w:r w:rsidRPr="008F1712">
                <w:rPr>
                  <w:rStyle w:val="Hyperlink"/>
                </w:rPr>
                <w:t xml:space="preserve">www.imha.vic.gov.au </w:t>
              </w:r>
            </w:hyperlink>
            <w:r w:rsidRPr="008F1712">
              <w:rPr>
                <w:rFonts w:ascii="Vijaya" w:hAnsi="Vijaya" w:cs="Vijaya" w:hint="cs"/>
                <w:cs/>
                <w:lang w:bidi="ta-IN"/>
              </w:rPr>
              <w:t>என்ற</w:t>
            </w:r>
            <w:r w:rsidRPr="008F1712">
              <w:t xml:space="preserve"> 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வலைத்தளத்தைப்</w:t>
            </w:r>
            <w:r w:rsidRPr="008F1712">
              <w:t xml:space="preserve"> 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பார்வையிடவும்</w:t>
            </w:r>
            <w:r w:rsidRPr="008F1712">
              <w:t>.</w:t>
            </w:r>
          </w:p>
          <w:p w14:paraId="16EB0A6F" w14:textId="2E0C2C59" w:rsidR="00853F31" w:rsidRDefault="008F1712" w:rsidP="008F1712">
            <w:pPr>
              <w:pStyle w:val="ListParagraph"/>
              <w:numPr>
                <w:ilvl w:val="0"/>
                <w:numId w:val="11"/>
              </w:numPr>
              <w:spacing w:before="120" w:after="160"/>
            </w:pPr>
            <w:hyperlink r:id="rId18" w:history="1">
              <w:r w:rsidRPr="008F1712">
                <w:rPr>
                  <w:rStyle w:val="Hyperlink"/>
                </w:rPr>
                <w:t xml:space="preserve">contact@imha.vic.gov.au </w:t>
              </w:r>
            </w:hyperlink>
            <w:r w:rsidRPr="008F1712">
              <w:rPr>
                <w:rFonts w:ascii="Vijaya" w:hAnsi="Vijaya" w:cs="Vijaya" w:hint="cs"/>
                <w:cs/>
                <w:lang w:bidi="ta-IN"/>
              </w:rPr>
              <w:t>என்ற</w:t>
            </w:r>
            <w:r w:rsidRPr="008F1712">
              <w:t xml:space="preserve"> 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முகவரிக்கு</w:t>
            </w:r>
            <w:r w:rsidRPr="008F1712">
              <w:t xml:space="preserve"> 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மின்னஞ்சல்</w:t>
            </w:r>
            <w:r w:rsidRPr="008F1712">
              <w:t xml:space="preserve"> 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அனுப்பவும்</w:t>
            </w:r>
            <w:r w:rsidRPr="008F1712">
              <w:t>.</w:t>
            </w:r>
          </w:p>
          <w:p w14:paraId="51FC1266" w14:textId="4FFFAC84" w:rsidR="00853F31" w:rsidRDefault="008F1712" w:rsidP="008F1712">
            <w:pPr>
              <w:pStyle w:val="ListParagraph"/>
              <w:numPr>
                <w:ilvl w:val="0"/>
                <w:numId w:val="11"/>
              </w:numPr>
              <w:spacing w:before="120" w:after="160"/>
            </w:pPr>
            <w:r w:rsidRPr="008F1712">
              <w:rPr>
                <w:b/>
              </w:rPr>
              <w:t xml:space="preserve">1300 947 820 </w:t>
            </w:r>
            <w:r w:rsidRPr="008F1712">
              <w:rPr>
                <w:rFonts w:ascii="Vijaya" w:hAnsi="Vijaya" w:cs="Vijaya" w:hint="cs"/>
                <w:b/>
                <w:cs/>
                <w:lang w:bidi="ta-IN"/>
              </w:rPr>
              <w:t>என்ற</w:t>
            </w:r>
            <w:r w:rsidRPr="008F1712">
              <w:rPr>
                <w:b/>
              </w:rPr>
              <w:t xml:space="preserve"> </w:t>
            </w:r>
            <w:r w:rsidRPr="008F1712">
              <w:rPr>
                <w:rFonts w:ascii="Vijaya" w:hAnsi="Vijaya" w:cs="Vijaya" w:hint="cs"/>
                <w:b/>
                <w:cs/>
                <w:lang w:bidi="ta-IN"/>
              </w:rPr>
              <w:t>எண்ணில்</w:t>
            </w:r>
            <w:r w:rsidRPr="008F1712">
              <w:rPr>
                <w:b/>
              </w:rPr>
              <w:t xml:space="preserve"> </w:t>
            </w:r>
            <w:r w:rsidRPr="008F1712">
              <w:rPr>
                <w:rFonts w:hint="cs"/>
                <w:bCs/>
              </w:rPr>
              <w:t>I</w:t>
            </w:r>
            <w:r w:rsidRPr="008F1712">
              <w:rPr>
                <w:bCs/>
              </w:rPr>
              <w:t>MHA</w:t>
            </w:r>
            <w:r w:rsidRPr="008F1712">
              <w:rPr>
                <w:b/>
              </w:rPr>
              <w:t xml:space="preserve"> </w:t>
            </w:r>
            <w:r w:rsidRPr="008F1712">
              <w:rPr>
                <w:rFonts w:ascii="Vijaya" w:hAnsi="Vijaya" w:cs="Vijaya" w:hint="cs"/>
                <w:b/>
                <w:cs/>
                <w:lang w:bidi="ta-IN"/>
              </w:rPr>
              <w:t>ஐ</w:t>
            </w:r>
            <w:r w:rsidRPr="008F1712">
              <w:rPr>
                <w:rFonts w:hint="cs"/>
                <w:b/>
                <w:cs/>
                <w:lang w:bidi="ta-IN"/>
              </w:rPr>
              <w:t xml:space="preserve"> </w:t>
            </w:r>
            <w:r w:rsidRPr="008F1712">
              <w:rPr>
                <w:rFonts w:ascii="Vijaya" w:hAnsi="Vijaya" w:cs="Vijaya" w:hint="cs"/>
                <w:b/>
                <w:cs/>
                <w:lang w:bidi="ta-IN"/>
              </w:rPr>
              <w:t>அழைக்கவும்</w:t>
            </w:r>
            <w:r w:rsidRPr="008F1712">
              <w:rPr>
                <w:rFonts w:hint="cs"/>
                <w:b/>
              </w:rPr>
              <w:t xml:space="preserve">, 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வாரத்தில்</w:t>
            </w:r>
            <w:r w:rsidRPr="008F1712">
              <w:t xml:space="preserve"> 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ஏழு</w:t>
            </w:r>
            <w:r w:rsidRPr="008F1712">
              <w:t xml:space="preserve"> 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நாட்களும்</w:t>
            </w:r>
            <w:r w:rsidRPr="008F1712">
              <w:t xml:space="preserve"> (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பொது</w:t>
            </w:r>
            <w:r w:rsidRPr="008F1712">
              <w:t xml:space="preserve"> 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விடுமுறை</w:t>
            </w:r>
            <w:r w:rsidRPr="008F1712">
              <w:t xml:space="preserve"> 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நாட்கள்</w:t>
            </w:r>
            <w:r w:rsidRPr="008F1712">
              <w:t xml:space="preserve"> 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தவிர</w:t>
            </w:r>
            <w:r w:rsidRPr="008F1712">
              <w:t xml:space="preserve">) 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காலை</w:t>
            </w:r>
            <w:r w:rsidRPr="008F1712">
              <w:t xml:space="preserve"> 9:30 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மணி</w:t>
            </w:r>
            <w:r w:rsidRPr="008F1712">
              <w:t xml:space="preserve"> 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முதல்</w:t>
            </w:r>
            <w:r w:rsidRPr="008F1712">
              <w:t xml:space="preserve"> 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மாலை</w:t>
            </w:r>
            <w:r w:rsidRPr="008F1712">
              <w:t xml:space="preserve"> 4:30 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மணி</w:t>
            </w:r>
            <w:r w:rsidRPr="008F1712">
              <w:t xml:space="preserve"> 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வரை</w:t>
            </w:r>
            <w:r w:rsidRPr="008F1712">
              <w:t xml:space="preserve"> 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பணியாற்றும்</w:t>
            </w:r>
            <w:r w:rsidRPr="008F1712">
              <w:t xml:space="preserve"> </w:t>
            </w:r>
            <w:r w:rsidRPr="008F1712">
              <w:rPr>
                <w:rFonts w:hint="cs"/>
              </w:rPr>
              <w:t>I</w:t>
            </w:r>
            <w:r w:rsidRPr="008F1712">
              <w:t xml:space="preserve">MHA 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பரிந்துபேசுவோரால்</w:t>
            </w:r>
            <w:r w:rsidRPr="008F1712">
              <w:rPr>
                <w:rFonts w:hint="cs"/>
                <w:cs/>
                <w:lang w:bidi="ta-IN"/>
              </w:rPr>
              <w:t xml:space="preserve"> 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அழைப்பு</w:t>
            </w:r>
            <w:r w:rsidRPr="008F1712">
              <w:rPr>
                <w:rFonts w:hint="cs"/>
                <w:cs/>
                <w:lang w:bidi="ta-IN"/>
              </w:rPr>
              <w:t xml:space="preserve"> 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ஏற்கப்படும்</w:t>
            </w:r>
            <w:r>
              <w:rPr>
                <w:rFonts w:ascii="Vijaya" w:hAnsi="Vijaya" w:cs="Vijaya"/>
                <w:cs/>
                <w:lang w:bidi="ta-IN"/>
              </w:rPr>
              <w:t>.</w:t>
            </w:r>
          </w:p>
          <w:p w14:paraId="4E5AB73C" w14:textId="65717A54" w:rsidR="00853F31" w:rsidRDefault="008F1712" w:rsidP="008F1712">
            <w:pPr>
              <w:pStyle w:val="ListParagraph"/>
              <w:numPr>
                <w:ilvl w:val="0"/>
                <w:numId w:val="11"/>
              </w:numPr>
              <w:spacing w:before="120" w:after="160"/>
            </w:pPr>
            <w:r w:rsidRPr="008F1712">
              <w:rPr>
                <w:rFonts w:ascii="Vijaya" w:hAnsi="Vijaya" w:cs="Vijaya" w:hint="cs"/>
                <w:cs/>
                <w:lang w:bidi="ta-IN"/>
              </w:rPr>
              <w:t>உங்கள்</w:t>
            </w:r>
            <w:r w:rsidRPr="008F1712">
              <w:t xml:space="preserve"> 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உரிமைகள்</w:t>
            </w:r>
            <w:r w:rsidRPr="008F1712">
              <w:t xml:space="preserve"> 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பற்றிய</w:t>
            </w:r>
            <w:r w:rsidRPr="008F1712">
              <w:t xml:space="preserve"> 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பதிவைக்</w:t>
            </w:r>
            <w:r w:rsidRPr="008F1712">
              <w:t xml:space="preserve"> 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கேட்க</w:t>
            </w:r>
            <w:r w:rsidRPr="008F1712">
              <w:t xml:space="preserve"> IMHA 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உரிமைகள்</w:t>
            </w:r>
            <w:r w:rsidRPr="008F1712">
              <w:t xml:space="preserve"> 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எண்ணை</w:t>
            </w:r>
            <w:r w:rsidRPr="008F1712">
              <w:t xml:space="preserve"> </w:t>
            </w:r>
            <w:r w:rsidRPr="008F1712">
              <w:rPr>
                <w:b/>
              </w:rPr>
              <w:t xml:space="preserve">1800 959 353 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என்ற</w:t>
            </w:r>
            <w:r w:rsidRPr="008F1712">
              <w:t xml:space="preserve"> 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எண்ணில்</w:t>
            </w:r>
            <w:r w:rsidRPr="008F1712">
              <w:t xml:space="preserve"> 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அழைக்கவும்</w:t>
            </w:r>
            <w:r w:rsidRPr="008F1712">
              <w:t>.</w:t>
            </w:r>
          </w:p>
          <w:p w14:paraId="09344D05" w14:textId="375EF122" w:rsidR="00853F31" w:rsidRPr="00356E66" w:rsidRDefault="008F1712" w:rsidP="008F1712">
            <w:pPr>
              <w:pStyle w:val="ListParagraph"/>
              <w:numPr>
                <w:ilvl w:val="0"/>
                <w:numId w:val="11"/>
              </w:numPr>
              <w:spacing w:before="120" w:after="160"/>
              <w:rPr>
                <w:lang w:val="en-US" w:eastAsia="en-AU"/>
              </w:rPr>
            </w:pPr>
            <w:r w:rsidRPr="008F1712">
              <w:t>IMHA-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வைத்</w:t>
            </w:r>
            <w:r w:rsidRPr="008F1712">
              <w:t xml:space="preserve"> 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தொடர்பு</w:t>
            </w:r>
            <w:r w:rsidRPr="008F1712">
              <w:t xml:space="preserve"> 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கொள்ள</w:t>
            </w:r>
            <w:r w:rsidRPr="008F1712">
              <w:t xml:space="preserve"> 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உதவ</w:t>
            </w:r>
            <w:r w:rsidRPr="008F1712">
              <w:t xml:space="preserve"> 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ஒரு</w:t>
            </w:r>
            <w:r w:rsidRPr="008F1712">
              <w:t xml:space="preserve"> 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மனநல</w:t>
            </w:r>
            <w:r w:rsidRPr="008F1712">
              <w:t xml:space="preserve"> 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சேவை</w:t>
            </w:r>
            <w:r w:rsidRPr="008F1712">
              <w:t xml:space="preserve"> 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வழங்குநர்</w:t>
            </w:r>
            <w:r w:rsidRPr="008F1712">
              <w:t xml:space="preserve">, 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பராமரிப்பாளர்</w:t>
            </w:r>
            <w:r w:rsidRPr="008F1712">
              <w:t xml:space="preserve">, 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உறவினர்</w:t>
            </w:r>
            <w:r w:rsidRPr="008F1712">
              <w:t xml:space="preserve"> 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அல்லது</w:t>
            </w:r>
            <w:r w:rsidRPr="008F1712">
              <w:t xml:space="preserve"> 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பிற</w:t>
            </w:r>
            <w:r w:rsidRPr="008F1712">
              <w:t xml:space="preserve"> 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ஆதரவு</w:t>
            </w:r>
            <w:r w:rsidRPr="008F1712">
              <w:t xml:space="preserve"> 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நபரிடம்</w:t>
            </w:r>
            <w:r w:rsidRPr="008F1712">
              <w:t xml:space="preserve"> </w:t>
            </w:r>
            <w:r w:rsidRPr="008F1712">
              <w:rPr>
                <w:rFonts w:ascii="Vijaya" w:hAnsi="Vijaya" w:cs="Vijaya" w:hint="cs"/>
                <w:cs/>
                <w:lang w:bidi="ta-IN"/>
              </w:rPr>
              <w:t>கேளுங்கள்</w:t>
            </w:r>
            <w:r w:rsidRPr="008F1712">
              <w:t>.</w:t>
            </w:r>
          </w:p>
        </w:tc>
      </w:tr>
    </w:tbl>
    <w:p w14:paraId="26D348E9" w14:textId="5B764BB5" w:rsidR="0071276B" w:rsidRPr="00A66211" w:rsidRDefault="006D5811" w:rsidP="006D5811">
      <w:pPr>
        <w:rPr>
          <w:lang w:val="en-US" w:eastAsia="en-AU"/>
        </w:rPr>
      </w:pPr>
      <w:r>
        <w:rPr>
          <w:noProof/>
          <w:lang w:val="en-US" w:eastAsia="en-AU"/>
        </w:rPr>
        <w:drawing>
          <wp:inline distT="0" distB="0" distL="0" distR="0" wp14:anchorId="74D5CBF2" wp14:editId="6DFBB7A0">
            <wp:extent cx="993775" cy="987425"/>
            <wp:effectExtent l="0" t="0" r="0" b="3175"/>
            <wp:docPr id="772234998" name="Picture 2" descr="QR code links to www.imha.vic,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234998" name="Picture 2" descr="QR code links to www.imha.vic,.gov.au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1276B" w:rsidRPr="00A66211" w:rsidSect="00061DB3">
      <w:type w:val="continuous"/>
      <w:pgSz w:w="11900" w:h="16840" w:code="9"/>
      <w:pgMar w:top="1033" w:right="907" w:bottom="964" w:left="907" w:header="257" w:footer="490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DE81F" w14:textId="77777777" w:rsidR="009B4021" w:rsidRDefault="009B4021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7B4B8090" w14:textId="77777777" w:rsidR="009B4021" w:rsidRDefault="009B4021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Notice" w:id="1">
    <w:p w14:paraId="22B5319E" w14:textId="77777777" w:rsidR="009B4021" w:rsidRDefault="009B40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95A9F" w14:textId="21CB8ECE" w:rsidR="00BB122F" w:rsidRDefault="00BB122F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0E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06637F" w14:textId="77777777" w:rsidR="00BB122F" w:rsidRDefault="00BB122F" w:rsidP="008074B3">
    <w:pPr>
      <w:pStyle w:val="Footer"/>
      <w:ind w:right="360" w:firstLine="360"/>
    </w:pPr>
  </w:p>
  <w:p w14:paraId="5A23E1E4" w14:textId="77777777" w:rsidR="00BB122F" w:rsidRDefault="00BB12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AC2D2" w14:textId="1211B851" w:rsidR="002A5C02" w:rsidRDefault="00E800D0" w:rsidP="002A5C02">
    <w:pPr>
      <w:pStyle w:val="Footer"/>
      <w:ind w:right="20"/>
      <w:jc w:val="center"/>
      <w:rPr>
        <w:rStyle w:val="PageNumber"/>
      </w:rPr>
    </w:pP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1979A9CF" wp14:editId="05791BED">
              <wp:simplePos x="0" y="0"/>
              <wp:positionH relativeFrom="column">
                <wp:posOffset>236855</wp:posOffset>
              </wp:positionH>
              <wp:positionV relativeFrom="paragraph">
                <wp:posOffset>228600</wp:posOffset>
              </wp:positionV>
              <wp:extent cx="1981200" cy="431800"/>
              <wp:effectExtent l="0" t="0" r="0" b="635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431800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AF6D32" w14:textId="77777777" w:rsidR="00AF5D4A" w:rsidRPr="00DF5EAD" w:rsidRDefault="00AF5D4A" w:rsidP="00AF5D4A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</w:pPr>
                          <w:r w:rsidRPr="00DF5EAD">
                            <w:rPr>
                              <w:rFonts w:cs="Latha" w:hint="cs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>மொழிபெயர்த்துரைப்பாளரை</w:t>
                          </w:r>
                          <w:r w:rsidRPr="00DF5EAD">
                            <w:rPr>
                              <w:rFonts w:cs="Latha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 xml:space="preserve"> </w:t>
                          </w:r>
                          <w:r w:rsidRPr="00DF5EAD">
                            <w:rPr>
                              <w:rFonts w:cs="Latha" w:hint="cs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>இலவசமாக</w:t>
                          </w:r>
                          <w:r w:rsidRPr="00DF5EAD">
                            <w:rPr>
                              <w:rFonts w:cs="Latha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 xml:space="preserve"> </w:t>
                          </w:r>
                          <w:r w:rsidRPr="00DF5EAD">
                            <w:rPr>
                              <w:rFonts w:cs="Latha" w:hint="cs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>அணுகலாம்</w:t>
                          </w:r>
                          <w:r w:rsidRPr="00DF5EAD">
                            <w:rPr>
                              <w:rFonts w:cs="Latha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>.</w:t>
                          </w:r>
                          <w:r w:rsidRPr="00DF5EAD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DF5EAD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br/>
                            <w:t xml:space="preserve">131 450 </w:t>
                          </w:r>
                          <w:r w:rsidRPr="00DF5EAD">
                            <w:rPr>
                              <w:rFonts w:cs="Latha" w:hint="cs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>என்ற</w:t>
                          </w:r>
                          <w:r w:rsidRPr="00DF5EAD">
                            <w:rPr>
                              <w:rFonts w:cs="Latha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 xml:space="preserve"> </w:t>
                          </w:r>
                          <w:r w:rsidRPr="00DF5EAD">
                            <w:rPr>
                              <w:rFonts w:cs="Latha" w:hint="cs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>எண்ணை</w:t>
                          </w:r>
                          <w:r w:rsidRPr="00DF5EAD">
                            <w:rPr>
                              <w:rFonts w:cs="Latha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 xml:space="preserve"> </w:t>
                          </w:r>
                          <w:r w:rsidRPr="00DF5EAD">
                            <w:rPr>
                              <w:rFonts w:cs="Latha" w:hint="cs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>அழைத்து</w:t>
                          </w:r>
                          <w:r w:rsidRPr="00DF5EAD">
                            <w:rPr>
                              <w:rFonts w:cs="Latha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>.</w:t>
                          </w:r>
                        </w:p>
                        <w:p w14:paraId="76FCF412" w14:textId="77777777" w:rsidR="00AF5D4A" w:rsidRPr="00DF5EAD" w:rsidRDefault="00AF5D4A" w:rsidP="00AF5D4A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</w:pPr>
                        </w:p>
                        <w:p w14:paraId="612C5FBB" w14:textId="77777777" w:rsidR="00AF5D4A" w:rsidRPr="002A5C02" w:rsidRDefault="00AF5D4A" w:rsidP="00AF5D4A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</w:p>
                        <w:p w14:paraId="107DA107" w14:textId="3E5AC11E" w:rsidR="002A5C02" w:rsidRPr="002A5C02" w:rsidRDefault="002A5C02" w:rsidP="002A5C02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79A9C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left:0;text-align:left;margin-left:18.65pt;margin-top:18pt;width:156pt;height:3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" fillcolor="white [3201]" stroked="f" strokeweight=".5pt">
              <v:fill opacity="7967f"/>
              <v:textbox inset="1mm,1mm,1mm,1mm">
                <w:txbxContent>
                  <w:p w14:paraId="3AAF6D32" w14:textId="77777777" w:rsidR="00AF5D4A" w:rsidRPr="00DF5EAD" w:rsidRDefault="00AF5D4A" w:rsidP="00AF5D4A">
                    <w:pPr>
                      <w:spacing w:line="240" w:lineRule="auto"/>
                      <w:rPr>
                        <w:b/>
                        <w:color w:val="C63C1B"/>
                        <w:sz w:val="12"/>
                        <w:szCs w:val="12"/>
                      </w:rPr>
                    </w:pPr>
                    <w:r w:rsidRPr="00DF5EAD">
                      <w:rPr>
                        <w:rFonts w:cs="Latha" w:hint="cs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>மொழிபெயர்த்துரைப்பாளரை</w:t>
                    </w:r>
                    <w:r w:rsidRPr="00DF5EAD">
                      <w:rPr>
                        <w:rFonts w:cs="Latha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 xml:space="preserve"> </w:t>
                    </w:r>
                    <w:r w:rsidRPr="00DF5EAD">
                      <w:rPr>
                        <w:rFonts w:cs="Latha" w:hint="cs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>இலவசமாக</w:t>
                    </w:r>
                    <w:r w:rsidRPr="00DF5EAD">
                      <w:rPr>
                        <w:rFonts w:cs="Latha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 xml:space="preserve"> </w:t>
                    </w:r>
                    <w:r w:rsidRPr="00DF5EAD">
                      <w:rPr>
                        <w:rFonts w:cs="Latha" w:hint="cs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>அணுகலாம்</w:t>
                    </w:r>
                    <w:r w:rsidRPr="00DF5EAD">
                      <w:rPr>
                        <w:rFonts w:cs="Latha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>.</w:t>
                    </w:r>
                    <w:r w:rsidRPr="00DF5EAD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r w:rsidRPr="00DF5EAD">
                      <w:rPr>
                        <w:b/>
                        <w:color w:val="C63C1B"/>
                        <w:sz w:val="12"/>
                        <w:szCs w:val="12"/>
                      </w:rPr>
                      <w:br/>
                      <w:t xml:space="preserve">131 450 </w:t>
                    </w:r>
                    <w:r w:rsidRPr="00DF5EAD">
                      <w:rPr>
                        <w:rFonts w:cs="Latha" w:hint="cs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>என்ற</w:t>
                    </w:r>
                    <w:r w:rsidRPr="00DF5EAD">
                      <w:rPr>
                        <w:rFonts w:cs="Latha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 xml:space="preserve"> </w:t>
                    </w:r>
                    <w:r w:rsidRPr="00DF5EAD">
                      <w:rPr>
                        <w:rFonts w:cs="Latha" w:hint="cs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>எண்ணை</w:t>
                    </w:r>
                    <w:r w:rsidRPr="00DF5EAD">
                      <w:rPr>
                        <w:rFonts w:cs="Latha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 xml:space="preserve"> </w:t>
                    </w:r>
                    <w:r w:rsidRPr="00DF5EAD">
                      <w:rPr>
                        <w:rFonts w:cs="Latha" w:hint="cs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>அழைத்து</w:t>
                    </w:r>
                    <w:r w:rsidRPr="00DF5EAD">
                      <w:rPr>
                        <w:rFonts w:cs="Latha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>.</w:t>
                    </w:r>
                  </w:p>
                  <w:p w14:paraId="76FCF412" w14:textId="77777777" w:rsidR="00AF5D4A" w:rsidRPr="00DF5EAD" w:rsidRDefault="00AF5D4A" w:rsidP="00AF5D4A">
                    <w:pPr>
                      <w:spacing w:line="240" w:lineRule="auto"/>
                      <w:rPr>
                        <w:b/>
                        <w:color w:val="C63C1B"/>
                        <w:sz w:val="12"/>
                        <w:szCs w:val="12"/>
                      </w:rPr>
                    </w:pPr>
                  </w:p>
                  <w:p w14:paraId="612C5FBB" w14:textId="77777777" w:rsidR="00AF5D4A" w:rsidRPr="002A5C02" w:rsidRDefault="00AF5D4A" w:rsidP="00AF5D4A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</w:p>
                  <w:p w14:paraId="107DA107" w14:textId="3E5AC11E" w:rsidR="002A5C02" w:rsidRPr="002A5C02" w:rsidRDefault="002A5C02" w:rsidP="002A5C02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C2940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7" behindDoc="0" locked="0" layoutInCell="1" allowOverlap="1" wp14:anchorId="1FE4369E" wp14:editId="2B95318C">
          <wp:simplePos x="0" y="0"/>
          <wp:positionH relativeFrom="column">
            <wp:posOffset>-356235</wp:posOffset>
          </wp:positionH>
          <wp:positionV relativeFrom="paragraph">
            <wp:posOffset>172085</wp:posOffset>
          </wp:positionV>
          <wp:extent cx="537210" cy="488315"/>
          <wp:effectExtent l="0" t="0" r="0" b="0"/>
          <wp:wrapNone/>
          <wp:docPr id="24" name="Picture 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B0D8CB" w14:textId="39C038B4" w:rsidR="002A5C02" w:rsidRPr="008636E1" w:rsidRDefault="00E800D0" w:rsidP="002A5C02">
    <w:pPr>
      <w:pStyle w:val="Footer"/>
      <w:ind w:right="20"/>
      <w:jc w:val="center"/>
    </w:pPr>
    <w:r>
      <w:rPr>
        <w:noProof/>
      </w:rPr>
      <w:drawing>
        <wp:anchor distT="0" distB="0" distL="114300" distR="114300" simplePos="0" relativeHeight="251658250" behindDoc="0" locked="0" layoutInCell="1" allowOverlap="1" wp14:anchorId="56F67F5B" wp14:editId="159A81A2">
          <wp:simplePos x="0" y="0"/>
          <wp:positionH relativeFrom="column">
            <wp:posOffset>2201374</wp:posOffset>
          </wp:positionH>
          <wp:positionV relativeFrom="paragraph">
            <wp:posOffset>23254</wp:posOffset>
          </wp:positionV>
          <wp:extent cx="400050" cy="246184"/>
          <wp:effectExtent l="0" t="0" r="0" b="190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246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7BA7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5" behindDoc="0" locked="0" layoutInCell="1" allowOverlap="1" wp14:anchorId="5FAEF283" wp14:editId="636BD90C">
          <wp:simplePos x="0" y="0"/>
          <wp:positionH relativeFrom="column">
            <wp:posOffset>5905500</wp:posOffset>
          </wp:positionH>
          <wp:positionV relativeFrom="paragraph">
            <wp:posOffset>6350</wp:posOffset>
          </wp:positionV>
          <wp:extent cx="819150" cy="285750"/>
          <wp:effectExtent l="0" t="0" r="0" b="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3"/>
                  <a:srcRect l="1" r="35580" b="14394"/>
                  <a:stretch/>
                </pic:blipFill>
                <pic:spPr bwMode="auto">
                  <a:xfrm>
                    <a:off x="0" y="0"/>
                    <a:ext cx="819150" cy="285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C02">
      <w:rPr>
        <w:rStyle w:val="PageNumber"/>
      </w:rPr>
      <w:fldChar w:fldCharType="begin"/>
    </w:r>
    <w:r w:rsidR="002A5C02">
      <w:rPr>
        <w:rStyle w:val="PageNumber"/>
      </w:rPr>
      <w:instrText xml:space="preserve"> PAGE </w:instrText>
    </w:r>
    <w:r w:rsidR="002A5C02">
      <w:rPr>
        <w:rStyle w:val="PageNumber"/>
      </w:rPr>
      <w:fldChar w:fldCharType="separate"/>
    </w:r>
    <w:r w:rsidR="00D9001D">
      <w:rPr>
        <w:rStyle w:val="PageNumber"/>
        <w:noProof/>
      </w:rPr>
      <w:t>2</w:t>
    </w:r>
    <w:r w:rsidR="002A5C02">
      <w:rPr>
        <w:rStyle w:val="PageNumber"/>
      </w:rPr>
      <w:fldChar w:fldCharType="end"/>
    </w:r>
    <w:r w:rsidR="002A5C0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6" behindDoc="0" locked="1" layoutInCell="1" allowOverlap="1" wp14:anchorId="2F949352" wp14:editId="3B72A037">
              <wp:simplePos x="0" y="0"/>
              <wp:positionH relativeFrom="page">
                <wp:posOffset>192405</wp:posOffset>
              </wp:positionH>
              <wp:positionV relativeFrom="page">
                <wp:posOffset>9947910</wp:posOffset>
              </wp:positionV>
              <wp:extent cx="7200265" cy="0"/>
              <wp:effectExtent l="0" t="0" r="19685" b="19050"/>
              <wp:wrapNone/>
              <wp:docPr id="14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FF9B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C87099" id="Line 3" o:spid="_x0000_s1026" alt="&quot;&quot;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15pt,783.3pt" to="582.1pt,7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" strokecolor="#ff9b00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A497" w14:textId="0D734354" w:rsidR="00D63E0B" w:rsidRDefault="00AF5D4A" w:rsidP="008636E1">
    <w:pPr>
      <w:pStyle w:val="Footer"/>
      <w:ind w:right="20"/>
      <w:jc w:val="center"/>
      <w:rPr>
        <w:rStyle w:val="PageNumber"/>
      </w:rPr>
    </w:pP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AF04BEF" wp14:editId="19FAED01">
              <wp:simplePos x="0" y="0"/>
              <wp:positionH relativeFrom="column">
                <wp:posOffset>236855</wp:posOffset>
              </wp:positionH>
              <wp:positionV relativeFrom="paragraph">
                <wp:posOffset>203835</wp:posOffset>
              </wp:positionV>
              <wp:extent cx="1981200" cy="437515"/>
              <wp:effectExtent l="0" t="0" r="0" b="63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437515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8BA174" w14:textId="77777777" w:rsidR="00AF5D4A" w:rsidRPr="00DF5EAD" w:rsidRDefault="00AF5D4A" w:rsidP="00AF5D4A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</w:pPr>
                          <w:r w:rsidRPr="00DF5EAD">
                            <w:rPr>
                              <w:rFonts w:cs="Latha" w:hint="cs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>மொழிபெயர்த்துரைப்பாளரை</w:t>
                          </w:r>
                          <w:r w:rsidRPr="00DF5EAD">
                            <w:rPr>
                              <w:rFonts w:cs="Latha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 xml:space="preserve"> </w:t>
                          </w:r>
                          <w:r w:rsidRPr="00DF5EAD">
                            <w:rPr>
                              <w:rFonts w:cs="Latha" w:hint="cs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>இலவசமாக</w:t>
                          </w:r>
                          <w:r w:rsidRPr="00DF5EAD">
                            <w:rPr>
                              <w:rFonts w:cs="Latha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 xml:space="preserve"> </w:t>
                          </w:r>
                          <w:r w:rsidRPr="00DF5EAD">
                            <w:rPr>
                              <w:rFonts w:cs="Latha" w:hint="cs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>அணுகலாம்</w:t>
                          </w:r>
                          <w:r w:rsidRPr="00DF5EAD">
                            <w:rPr>
                              <w:rFonts w:cs="Latha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>.</w:t>
                          </w:r>
                          <w:r w:rsidRPr="00DF5EAD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DF5EAD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br/>
                            <w:t xml:space="preserve">131 450 </w:t>
                          </w:r>
                          <w:r w:rsidRPr="00DF5EAD">
                            <w:rPr>
                              <w:rFonts w:cs="Latha" w:hint="cs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>என்ற</w:t>
                          </w:r>
                          <w:r w:rsidRPr="00DF5EAD">
                            <w:rPr>
                              <w:rFonts w:cs="Latha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 xml:space="preserve"> </w:t>
                          </w:r>
                          <w:r w:rsidRPr="00DF5EAD">
                            <w:rPr>
                              <w:rFonts w:cs="Latha" w:hint="cs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>எண்ணை</w:t>
                          </w:r>
                          <w:r w:rsidRPr="00DF5EAD">
                            <w:rPr>
                              <w:rFonts w:cs="Latha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 xml:space="preserve"> </w:t>
                          </w:r>
                          <w:r w:rsidRPr="00DF5EAD">
                            <w:rPr>
                              <w:rFonts w:cs="Latha" w:hint="cs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>அழைத்து</w:t>
                          </w:r>
                          <w:r w:rsidRPr="00DF5EAD">
                            <w:rPr>
                              <w:rFonts w:cs="Latha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>.</w:t>
                          </w:r>
                        </w:p>
                        <w:p w14:paraId="36BDDB99" w14:textId="77777777" w:rsidR="00AF5D4A" w:rsidRPr="00DF5EAD" w:rsidRDefault="00AF5D4A" w:rsidP="00AF5D4A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</w:pPr>
                        </w:p>
                        <w:p w14:paraId="2C9E4B2F" w14:textId="77777777" w:rsidR="00AF5D4A" w:rsidRPr="002A5C02" w:rsidRDefault="00AF5D4A" w:rsidP="00AF5D4A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</w:p>
                        <w:p w14:paraId="09A81E3A" w14:textId="1230F74B" w:rsidR="00D63E0B" w:rsidRPr="002A5C02" w:rsidRDefault="00D63E0B" w:rsidP="002A5C02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04BE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18.65pt;margin-top:16.05pt;width:156pt;height:34.4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" fillcolor="white [3201]" stroked="f" strokeweight=".5pt">
              <v:fill opacity="7967f"/>
              <v:textbox inset="1mm,1mm,1mm,1mm">
                <w:txbxContent>
                  <w:p w14:paraId="7B8BA174" w14:textId="77777777" w:rsidR="00AF5D4A" w:rsidRPr="00DF5EAD" w:rsidRDefault="00AF5D4A" w:rsidP="00AF5D4A">
                    <w:pPr>
                      <w:spacing w:line="240" w:lineRule="auto"/>
                      <w:rPr>
                        <w:b/>
                        <w:color w:val="C63C1B"/>
                        <w:sz w:val="12"/>
                        <w:szCs w:val="12"/>
                      </w:rPr>
                    </w:pPr>
                    <w:r w:rsidRPr="00DF5EAD">
                      <w:rPr>
                        <w:rFonts w:cs="Latha" w:hint="cs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>மொழிபெயர்த்துரைப்பாளரை</w:t>
                    </w:r>
                    <w:r w:rsidRPr="00DF5EAD">
                      <w:rPr>
                        <w:rFonts w:cs="Latha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 xml:space="preserve"> </w:t>
                    </w:r>
                    <w:r w:rsidRPr="00DF5EAD">
                      <w:rPr>
                        <w:rFonts w:cs="Latha" w:hint="cs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>இலவசமாக</w:t>
                    </w:r>
                    <w:r w:rsidRPr="00DF5EAD">
                      <w:rPr>
                        <w:rFonts w:cs="Latha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 xml:space="preserve"> </w:t>
                    </w:r>
                    <w:r w:rsidRPr="00DF5EAD">
                      <w:rPr>
                        <w:rFonts w:cs="Latha" w:hint="cs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>அணுகலாம்</w:t>
                    </w:r>
                    <w:r w:rsidRPr="00DF5EAD">
                      <w:rPr>
                        <w:rFonts w:cs="Latha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>.</w:t>
                    </w:r>
                    <w:r w:rsidRPr="00DF5EAD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r w:rsidRPr="00DF5EAD">
                      <w:rPr>
                        <w:b/>
                        <w:color w:val="C63C1B"/>
                        <w:sz w:val="12"/>
                        <w:szCs w:val="12"/>
                      </w:rPr>
                      <w:br/>
                      <w:t xml:space="preserve">131 450 </w:t>
                    </w:r>
                    <w:r w:rsidRPr="00DF5EAD">
                      <w:rPr>
                        <w:rFonts w:cs="Latha" w:hint="cs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>என்ற</w:t>
                    </w:r>
                    <w:r w:rsidRPr="00DF5EAD">
                      <w:rPr>
                        <w:rFonts w:cs="Latha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 xml:space="preserve"> </w:t>
                    </w:r>
                    <w:r w:rsidRPr="00DF5EAD">
                      <w:rPr>
                        <w:rFonts w:cs="Latha" w:hint="cs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>எண்ணை</w:t>
                    </w:r>
                    <w:r w:rsidRPr="00DF5EAD">
                      <w:rPr>
                        <w:rFonts w:cs="Latha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 xml:space="preserve"> </w:t>
                    </w:r>
                    <w:r w:rsidRPr="00DF5EAD">
                      <w:rPr>
                        <w:rFonts w:cs="Latha" w:hint="cs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>அழைத்து</w:t>
                    </w:r>
                    <w:r w:rsidRPr="00DF5EAD">
                      <w:rPr>
                        <w:rFonts w:cs="Latha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>.</w:t>
                    </w:r>
                  </w:p>
                  <w:p w14:paraId="36BDDB99" w14:textId="77777777" w:rsidR="00AF5D4A" w:rsidRPr="00DF5EAD" w:rsidRDefault="00AF5D4A" w:rsidP="00AF5D4A">
                    <w:pPr>
                      <w:spacing w:line="240" w:lineRule="auto"/>
                      <w:rPr>
                        <w:b/>
                        <w:color w:val="C63C1B"/>
                        <w:sz w:val="12"/>
                        <w:szCs w:val="12"/>
                      </w:rPr>
                    </w:pPr>
                  </w:p>
                  <w:p w14:paraId="2C9E4B2F" w14:textId="77777777" w:rsidR="00AF5D4A" w:rsidRPr="002A5C02" w:rsidRDefault="00AF5D4A" w:rsidP="00AF5D4A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</w:p>
                  <w:p w14:paraId="09A81E3A" w14:textId="1230F74B" w:rsidR="00D63E0B" w:rsidRPr="002A5C02" w:rsidRDefault="00D63E0B" w:rsidP="002A5C02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800D0">
      <w:rPr>
        <w:noProof/>
      </w:rPr>
      <w:drawing>
        <wp:anchor distT="0" distB="0" distL="114300" distR="114300" simplePos="0" relativeHeight="251658249" behindDoc="0" locked="0" layoutInCell="1" allowOverlap="1" wp14:anchorId="19661E12" wp14:editId="3D9944E8">
          <wp:simplePos x="0" y="0"/>
          <wp:positionH relativeFrom="column">
            <wp:posOffset>2187727</wp:posOffset>
          </wp:positionH>
          <wp:positionV relativeFrom="paragraph">
            <wp:posOffset>242388</wp:posOffset>
          </wp:positionV>
          <wp:extent cx="401298" cy="246952"/>
          <wp:effectExtent l="0" t="0" r="0" b="127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1298" cy="246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7BA7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1" behindDoc="0" locked="0" layoutInCell="1" allowOverlap="1" wp14:anchorId="0B7B0D48" wp14:editId="3BF53FC3">
          <wp:simplePos x="0" y="0"/>
          <wp:positionH relativeFrom="column">
            <wp:posOffset>5753418</wp:posOffset>
          </wp:positionH>
          <wp:positionV relativeFrom="paragraph">
            <wp:posOffset>203835</wp:posOffset>
          </wp:positionV>
          <wp:extent cx="823595" cy="295275"/>
          <wp:effectExtent l="0" t="0" r="0" b="9525"/>
          <wp:wrapNone/>
          <wp:docPr id="26" name="Pictur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/>
                  <a:srcRect r="35735" b="12264"/>
                  <a:stretch/>
                </pic:blipFill>
                <pic:spPr bwMode="auto">
                  <a:xfrm>
                    <a:off x="0" y="0"/>
                    <a:ext cx="823595" cy="295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940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3" behindDoc="0" locked="0" layoutInCell="1" allowOverlap="1" wp14:anchorId="02CA75FE" wp14:editId="4A9C009E">
          <wp:simplePos x="0" y="0"/>
          <wp:positionH relativeFrom="column">
            <wp:posOffset>-356235</wp:posOffset>
          </wp:positionH>
          <wp:positionV relativeFrom="paragraph">
            <wp:posOffset>150495</wp:posOffset>
          </wp:positionV>
          <wp:extent cx="537210" cy="488315"/>
          <wp:effectExtent l="0" t="0" r="0" b="0"/>
          <wp:wrapNone/>
          <wp:docPr id="27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1F81C3" w14:textId="13A317E2" w:rsidR="00BB122F" w:rsidRPr="008636E1" w:rsidRDefault="00E800D0" w:rsidP="00E800D0">
    <w:pPr>
      <w:pStyle w:val="Footer"/>
      <w:tabs>
        <w:tab w:val="left" w:pos="3900"/>
        <w:tab w:val="center" w:pos="5033"/>
      </w:tabs>
      <w:ind w:right="20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 PAGE </w:instrText>
    </w:r>
    <w:r w:rsidR="00BB122F">
      <w:rPr>
        <w:rStyle w:val="PageNumber"/>
      </w:rPr>
      <w:fldChar w:fldCharType="separate"/>
    </w:r>
    <w:r w:rsidR="00D9001D">
      <w:rPr>
        <w:rStyle w:val="PageNumber"/>
        <w:noProof/>
      </w:rPr>
      <w:t>1</w:t>
    </w:r>
    <w:r w:rsidR="00BB122F">
      <w:rPr>
        <w:rStyle w:val="PageNumber"/>
      </w:rPr>
      <w:fldChar w:fldCharType="end"/>
    </w:r>
    <w:r w:rsidR="00D63E0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729A365E" wp14:editId="5DD09300">
              <wp:simplePos x="0" y="0"/>
              <wp:positionH relativeFrom="page">
                <wp:posOffset>318135</wp:posOffset>
              </wp:positionH>
              <wp:positionV relativeFrom="page">
                <wp:posOffset>9946005</wp:posOffset>
              </wp:positionV>
              <wp:extent cx="6863080" cy="0"/>
              <wp:effectExtent l="0" t="0" r="0" b="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3080" cy="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887DC1" id="Line 3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05pt,783.15pt" to="565.45pt,7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" strokecolor="#c63c1b" strokeweight=".2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EC411" w14:textId="77777777" w:rsidR="009B4021" w:rsidRDefault="009B4021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2105C2F3" w14:textId="77777777" w:rsidR="009B4021" w:rsidRDefault="009B4021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Notice" w:id="1">
    <w:p w14:paraId="37417CE8" w14:textId="77777777" w:rsidR="009B4021" w:rsidRDefault="009B40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306D8" w14:textId="6DCE455D" w:rsidR="00BB122F" w:rsidRDefault="00903000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76160" behindDoc="0" locked="0" layoutInCell="1" allowOverlap="1" wp14:anchorId="1D47FC7F" wp14:editId="4412A9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446405"/>
              <wp:effectExtent l="0" t="0" r="8890" b="10795"/>
              <wp:wrapNone/>
              <wp:docPr id="407306288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45866A" w14:textId="4C427E0D" w:rsidR="00903000" w:rsidRPr="00903000" w:rsidRDefault="00903000" w:rsidP="009030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9030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7FC7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alt="OFFICIAL" style="position:absolute;margin-left:0;margin-top:0;width:39.8pt;height:35.15pt;z-index:2516761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" filled="f" stroked="f">
              <v:textbox style="mso-fit-shape-to-text:t" inset="0,15pt,0,0">
                <w:txbxContent>
                  <w:p w14:paraId="7E45866A" w14:textId="4C427E0D" w:rsidR="00903000" w:rsidRPr="00903000" w:rsidRDefault="00903000" w:rsidP="009030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903000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PAGE  </w:instrText>
    </w:r>
    <w:r w:rsidR="00BB122F">
      <w:rPr>
        <w:rStyle w:val="PageNumber"/>
      </w:rPr>
      <w:fldChar w:fldCharType="end"/>
    </w:r>
  </w:p>
  <w:p w14:paraId="350A590C" w14:textId="77777777" w:rsidR="00BB122F" w:rsidRDefault="00BB122F" w:rsidP="00091AFC">
    <w:pPr>
      <w:pStyle w:val="Header"/>
      <w:ind w:right="360"/>
    </w:pPr>
  </w:p>
  <w:p w14:paraId="6906ED42" w14:textId="77777777" w:rsidR="00BB122F" w:rsidRDefault="00BB12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07D04" w14:textId="28A1DFD1" w:rsidR="00A86B56" w:rsidRPr="004523AB" w:rsidRDefault="00A86B56" w:rsidP="00A86B56">
    <w:pPr>
      <w:tabs>
        <w:tab w:val="left" w:pos="6893"/>
      </w:tabs>
      <w:spacing w:after="80" w:line="240" w:lineRule="auto"/>
      <w:ind w:left="-330"/>
      <w:rPr>
        <w:rFonts w:cs="Arial"/>
        <w:color w:val="C63C1B"/>
        <w:sz w:val="18"/>
        <w:szCs w:val="18"/>
      </w:rPr>
    </w:pPr>
    <w:r>
      <w:rPr>
        <w:rFonts w:cs="Arial"/>
        <w:noProof/>
        <w:color w:val="C63C1B"/>
        <w:sz w:val="18"/>
        <w:szCs w:val="18"/>
      </w:rPr>
      <mc:AlternateContent>
        <mc:Choice Requires="wps">
          <w:drawing>
            <wp:anchor distT="0" distB="0" distL="0" distR="0" simplePos="0" relativeHeight="251682304" behindDoc="0" locked="0" layoutInCell="1" allowOverlap="1" wp14:anchorId="10E95D73" wp14:editId="63B2CAE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95345388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83F7A7" w14:textId="77777777" w:rsidR="00A86B56" w:rsidRPr="00A7745A" w:rsidRDefault="00A86B56" w:rsidP="00A86B5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95D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9.8pt;height:30pt;z-index:2516823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0283F7A7" w14:textId="77777777" w:rsidR="00A86B56" w:rsidRPr="00A7745A" w:rsidRDefault="00A86B56" w:rsidP="00A86B5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1712" w:rsidRPr="002C5D09">
      <w:rPr>
        <w:rFonts w:ascii="Vijaya" w:hAnsi="Vijaya" w:cs="Vijaya"/>
        <w:color w:val="C63C1B"/>
        <w:sz w:val="18"/>
        <w:szCs w:val="18"/>
        <w:cs/>
        <w:lang w:bidi="ta-IN"/>
      </w:rPr>
      <w:t>சுயாதீன</w:t>
    </w:r>
    <w:r w:rsidR="008F1712" w:rsidRPr="002C5D09">
      <w:rPr>
        <w:rFonts w:ascii="Vijaya" w:hAnsi="Vijaya" w:cs="Vijaya"/>
        <w:color w:val="C63C1B"/>
        <w:sz w:val="18"/>
        <w:szCs w:val="18"/>
      </w:rPr>
      <w:t xml:space="preserve"> </w:t>
    </w:r>
    <w:r w:rsidR="008F1712" w:rsidRPr="002C5D09">
      <w:rPr>
        <w:rFonts w:ascii="Vijaya" w:hAnsi="Vijaya" w:cs="Vijaya"/>
        <w:color w:val="C63C1B"/>
        <w:sz w:val="18"/>
        <w:szCs w:val="18"/>
        <w:cs/>
        <w:lang w:bidi="ta-IN"/>
      </w:rPr>
      <w:t>மனநல</w:t>
    </w:r>
    <w:r w:rsidR="008F1712" w:rsidRPr="002C5D09">
      <w:rPr>
        <w:rFonts w:ascii="Vijaya" w:hAnsi="Vijaya" w:cs="Vijaya"/>
        <w:color w:val="C63C1B"/>
        <w:sz w:val="18"/>
        <w:szCs w:val="18"/>
      </w:rPr>
      <w:t xml:space="preserve"> </w:t>
    </w:r>
    <w:r w:rsidR="008F1712" w:rsidRPr="002C5D09">
      <w:rPr>
        <w:rFonts w:ascii="Vijaya" w:hAnsi="Vijaya" w:cs="Vijaya"/>
        <w:color w:val="C63C1B"/>
        <w:sz w:val="18"/>
        <w:szCs w:val="18"/>
        <w:cs/>
        <w:lang w:bidi="ta-IN"/>
      </w:rPr>
      <w:t>ஆலோசனை</w:t>
    </w:r>
    <w:r w:rsidRPr="004523AB">
      <w:rPr>
        <w:rFonts w:cs="Arial"/>
        <w:color w:val="C63C1B"/>
        <w:sz w:val="18"/>
        <w:szCs w:val="18"/>
      </w:rPr>
      <w:tab/>
    </w:r>
  </w:p>
  <w:p w14:paraId="0ADFDFED" w14:textId="65141BA8" w:rsidR="00903000" w:rsidRPr="00A86B56" w:rsidRDefault="00A86B56" w:rsidP="00A86B56">
    <w:pPr>
      <w:spacing w:line="240" w:lineRule="auto"/>
      <w:ind w:left="-330"/>
      <w:rPr>
        <w:rFonts w:ascii="Arial Bold" w:hAnsi="Arial Bold" w:cs="Arial"/>
        <w:color w:val="C63C1B"/>
      </w:rPr>
    </w:pPr>
    <w:r w:rsidRPr="004523AB">
      <w:rPr>
        <w:rFonts w:ascii="Arial Bold" w:hAnsi="Arial Bold" w:cs="Arial"/>
        <w:b/>
        <w:noProof/>
        <w:color w:val="C63C1B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81280" behindDoc="1" locked="1" layoutInCell="1" allowOverlap="1" wp14:anchorId="5D1F2715" wp14:editId="59FA8BA3">
              <wp:simplePos x="0" y="0"/>
              <wp:positionH relativeFrom="page">
                <wp:posOffset>191770</wp:posOffset>
              </wp:positionH>
              <wp:positionV relativeFrom="page">
                <wp:posOffset>579755</wp:posOffset>
              </wp:positionV>
              <wp:extent cx="7200265" cy="0"/>
              <wp:effectExtent l="0" t="0" r="13335" b="254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B3B4DC" id="Straight Connector 3" o:spid="_x0000_s1026" alt="&quot;&quot;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1pt,45.65pt" to="582.0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" strokecolor="#c63c1b" strokeweight=".5pt">
              <w10:wrap anchorx="page" anchory="page"/>
              <w10:anchorlock/>
            </v:line>
          </w:pict>
        </mc:Fallback>
      </mc:AlternateContent>
    </w:r>
    <w:r w:rsidR="008F1712" w:rsidRPr="002C5D09">
      <w:rPr>
        <w:rFonts w:ascii="Vijaya" w:hAnsi="Vijaya" w:cs="Vijaya"/>
        <w:b/>
        <w:bCs/>
        <w:noProof/>
        <w:color w:val="C63C1B"/>
        <w:sz w:val="18"/>
        <w:szCs w:val="18"/>
        <w:cs/>
        <w:lang w:bidi="ta-IN"/>
      </w:rPr>
      <w:t>மனநலம்</w:t>
    </w:r>
    <w:r w:rsidR="008F1712" w:rsidRPr="002C5D09">
      <w:rPr>
        <w:rFonts w:ascii="Vijaya" w:hAnsi="Vijaya" w:cs="Vijaya"/>
        <w:b/>
        <w:noProof/>
        <w:color w:val="C63C1B"/>
        <w:sz w:val="18"/>
        <w:szCs w:val="18"/>
      </w:rPr>
      <w:t xml:space="preserve"> </w:t>
    </w:r>
    <w:r w:rsidR="008F1712" w:rsidRPr="002C5D09">
      <w:rPr>
        <w:rFonts w:ascii="Vijaya" w:hAnsi="Vijaya" w:cs="Vijaya"/>
        <w:b/>
        <w:bCs/>
        <w:noProof/>
        <w:color w:val="C63C1B"/>
        <w:sz w:val="18"/>
        <w:szCs w:val="18"/>
        <w:cs/>
        <w:lang w:bidi="ta-IN"/>
      </w:rPr>
      <w:t>மற்றும்</w:t>
    </w:r>
    <w:r w:rsidR="008F1712" w:rsidRPr="002C5D09">
      <w:rPr>
        <w:rFonts w:ascii="Vijaya" w:hAnsi="Vijaya" w:cs="Vijaya"/>
        <w:b/>
        <w:noProof/>
        <w:color w:val="C63C1B"/>
        <w:sz w:val="18"/>
        <w:szCs w:val="18"/>
      </w:rPr>
      <w:t xml:space="preserve"> </w:t>
    </w:r>
    <w:r w:rsidR="008F1712" w:rsidRPr="002C5D09">
      <w:rPr>
        <w:rFonts w:ascii="Vijaya" w:hAnsi="Vijaya" w:cs="Vijaya"/>
        <w:b/>
        <w:bCs/>
        <w:noProof/>
        <w:color w:val="C63C1B"/>
        <w:sz w:val="18"/>
        <w:szCs w:val="18"/>
        <w:cs/>
        <w:lang w:bidi="ta-IN"/>
      </w:rPr>
      <w:t>நல்வாழ்வுச்</w:t>
    </w:r>
    <w:r w:rsidR="008F1712" w:rsidRPr="002C5D09">
      <w:rPr>
        <w:rFonts w:ascii="Vijaya" w:hAnsi="Vijaya" w:cs="Vijaya"/>
        <w:b/>
        <w:noProof/>
        <w:color w:val="C63C1B"/>
        <w:sz w:val="18"/>
        <w:szCs w:val="18"/>
      </w:rPr>
      <w:t xml:space="preserve"> </w:t>
    </w:r>
    <w:r w:rsidR="008F1712" w:rsidRPr="002C5D09">
      <w:rPr>
        <w:rFonts w:ascii="Vijaya" w:hAnsi="Vijaya" w:cs="Vijaya"/>
        <w:b/>
        <w:bCs/>
        <w:noProof/>
        <w:color w:val="C63C1B"/>
        <w:sz w:val="18"/>
        <w:szCs w:val="18"/>
        <w:cs/>
        <w:lang w:bidi="ta-IN"/>
      </w:rPr>
      <w:t>சட்டத்தின்</w:t>
    </w:r>
    <w:r w:rsidR="008F1712" w:rsidRPr="002C5D09">
      <w:rPr>
        <w:rFonts w:ascii="Vijaya" w:hAnsi="Vijaya" w:cs="Vijaya"/>
        <w:b/>
        <w:noProof/>
        <w:color w:val="C63C1B"/>
        <w:sz w:val="18"/>
        <w:szCs w:val="18"/>
      </w:rPr>
      <w:t xml:space="preserve"> </w:t>
    </w:r>
    <w:r w:rsidR="008F1712" w:rsidRPr="002C5D09">
      <w:rPr>
        <w:rFonts w:ascii="Vijaya" w:hAnsi="Vijaya" w:cs="Vijaya"/>
        <w:b/>
        <w:bCs/>
        <w:noProof/>
        <w:color w:val="C63C1B"/>
        <w:sz w:val="18"/>
        <w:szCs w:val="18"/>
        <w:cs/>
        <w:lang w:bidi="ta-IN"/>
      </w:rPr>
      <w:t>கோட்பாடுகள்</w:t>
    </w:r>
    <w:r w:rsidR="008F1712" w:rsidRPr="002C5D09">
      <w:rPr>
        <w:rFonts w:ascii="Vijaya" w:hAnsi="Vijaya" w:cs="Vijaya"/>
        <w:b/>
        <w:noProof/>
        <w:color w:val="C63C1B"/>
        <w:sz w:val="18"/>
        <w:szCs w:val="18"/>
      </w:rPr>
      <w:t xml:space="preserve">: </w:t>
    </w:r>
    <w:r w:rsidR="008F1712" w:rsidRPr="002C5D09">
      <w:rPr>
        <w:rFonts w:ascii="Vijaya" w:hAnsi="Vijaya" w:cs="Vijaya"/>
        <w:b/>
        <w:bCs/>
        <w:noProof/>
        <w:color w:val="C63C1B"/>
        <w:sz w:val="18"/>
        <w:szCs w:val="18"/>
        <w:cs/>
        <w:lang w:bidi="ta-IN"/>
      </w:rPr>
      <w:t>எளிய</w:t>
    </w:r>
    <w:r w:rsidR="008F1712" w:rsidRPr="002C5D09">
      <w:rPr>
        <w:rFonts w:ascii="Vijaya" w:hAnsi="Vijaya" w:cs="Vijaya"/>
        <w:b/>
        <w:noProof/>
        <w:color w:val="C63C1B"/>
        <w:sz w:val="18"/>
        <w:szCs w:val="18"/>
      </w:rPr>
      <w:t xml:space="preserve"> </w:t>
    </w:r>
    <w:r w:rsidR="008F1712" w:rsidRPr="002C5D09">
      <w:rPr>
        <w:rFonts w:ascii="Vijaya" w:hAnsi="Vijaya" w:cs="Vijaya"/>
        <w:b/>
        <w:bCs/>
        <w:noProof/>
        <w:color w:val="C63C1B"/>
        <w:sz w:val="18"/>
        <w:szCs w:val="18"/>
        <w:cs/>
        <w:lang w:bidi="ta-IN"/>
      </w:rPr>
      <w:t>மொழி</w:t>
    </w:r>
    <w:r w:rsidR="008F1712" w:rsidRPr="00087D99">
      <w:rPr>
        <w:rFonts w:ascii="Vijaya" w:hAnsi="Vijaya" w:cs="Vijaya" w:hint="cs"/>
        <w:bCs/>
        <w:noProof/>
        <w:color w:val="C63C1B"/>
        <w:sz w:val="18"/>
        <w:szCs w:val="18"/>
        <w:cs/>
        <w:lang w:bidi="ta-IN"/>
      </w:rPr>
      <w:t>நடையில்</w:t>
    </w:r>
    <w:r w:rsidR="008F1712" w:rsidRPr="002C5D09">
      <w:rPr>
        <w:rFonts w:ascii="Vijaya" w:hAnsi="Vijaya" w:cs="Vijaya"/>
        <w:b/>
        <w:noProof/>
        <w:color w:val="C63C1B"/>
        <w:sz w:val="18"/>
        <w:szCs w:val="18"/>
      </w:rPr>
      <w:t xml:space="preserve"> </w:t>
    </w:r>
    <w:r w:rsidR="008F1712" w:rsidRPr="002C5D09">
      <w:rPr>
        <w:rFonts w:ascii="Vijaya" w:hAnsi="Vijaya" w:cs="Vijaya"/>
        <w:b/>
        <w:color w:val="C63C1B"/>
        <w:sz w:val="18"/>
        <w:szCs w:val="18"/>
      </w:rPr>
      <w:t xml:space="preserve">- </w:t>
    </w:r>
    <w:r w:rsidR="008F1712" w:rsidRPr="002C5D09">
      <w:rPr>
        <w:rFonts w:ascii="Vijaya" w:hAnsi="Vijaya" w:cs="Vijaya"/>
        <w:b/>
        <w:bCs/>
        <w:color w:val="C63C1B"/>
        <w:sz w:val="18"/>
        <w:szCs w:val="18"/>
        <w:cs/>
        <w:lang w:bidi="ta-IN"/>
      </w:rPr>
      <w:t>மே</w:t>
    </w:r>
    <w:r w:rsidR="008F1712" w:rsidRPr="002C5D09">
      <w:rPr>
        <w:rFonts w:ascii="Vijaya" w:hAnsi="Vijaya" w:cs="Vijaya"/>
        <w:b/>
        <w:color w:val="C63C1B"/>
        <w:sz w:val="18"/>
        <w:szCs w:val="18"/>
      </w:rPr>
      <w:t xml:space="preserve">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EE01F" w14:textId="583B526D" w:rsidR="00005301" w:rsidRDefault="00005301" w:rsidP="00903000">
    <w:pPr>
      <w:rPr>
        <w:color w:val="FFFFFF" w:themeColor="background1"/>
      </w:rPr>
    </w:pPr>
    <w:r w:rsidRPr="000C1E25">
      <w:rPr>
        <w:noProof/>
        <w:lang w:eastAsia="en-AU"/>
      </w:rPr>
      <w:drawing>
        <wp:anchor distT="0" distB="0" distL="114300" distR="114300" simplePos="0" relativeHeight="251692032" behindDoc="1" locked="0" layoutInCell="1" allowOverlap="1" wp14:anchorId="3C7EDEDE" wp14:editId="37792550">
          <wp:simplePos x="0" y="0"/>
          <wp:positionH relativeFrom="margin">
            <wp:posOffset>-398145</wp:posOffset>
          </wp:positionH>
          <wp:positionV relativeFrom="paragraph">
            <wp:posOffset>-125545</wp:posOffset>
          </wp:positionV>
          <wp:extent cx="7199630" cy="1078230"/>
          <wp:effectExtent l="0" t="0" r="1270" b="762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0782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5811">
      <w:rPr>
        <w:b/>
        <w:bCs/>
      </w:rPr>
      <w:t>Principles MHW Act May 2025</w:t>
    </w:r>
  </w:p>
  <w:p w14:paraId="63A5EEDC" w14:textId="017744C4" w:rsidR="00005301" w:rsidRPr="006D5811" w:rsidRDefault="006D5811" w:rsidP="00903000">
    <w:r>
      <w:t>Tamil</w:t>
    </w:r>
  </w:p>
  <w:p w14:paraId="3F588651" w14:textId="2E0F1003" w:rsidR="00BB122F" w:rsidRPr="00903000" w:rsidRDefault="00903000" w:rsidP="00903000">
    <w:pPr>
      <w:rPr>
        <w:color w:val="FFFFFF" w:themeColor="background1"/>
      </w:rPr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B0BD7D" wp14:editId="53939D22">
              <wp:simplePos x="581025" y="16192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446405"/>
              <wp:effectExtent l="0" t="0" r="8890" b="10795"/>
              <wp:wrapNone/>
              <wp:docPr id="4681363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A5D10" w14:textId="6B012127" w:rsidR="00903000" w:rsidRPr="00903000" w:rsidRDefault="00903000" w:rsidP="009030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9030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0BD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OFFICIAL" style="position:absolute;margin-left:0;margin-top:0;width:39.8pt;height:35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" filled="f" stroked="f">
              <v:textbox style="mso-fit-shape-to-text:t" inset="0,15pt,0,0">
                <w:txbxContent>
                  <w:p w14:paraId="65EA5D10" w14:textId="6B012127" w:rsidR="00903000" w:rsidRPr="00903000" w:rsidRDefault="00903000" w:rsidP="009030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903000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2FA728E"/>
    <w:multiLevelType w:val="hybridMultilevel"/>
    <w:tmpl w:val="1BF4D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3757B4"/>
    <w:multiLevelType w:val="hybridMultilevel"/>
    <w:tmpl w:val="A686EB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3300C"/>
    <w:multiLevelType w:val="hybridMultilevel"/>
    <w:tmpl w:val="521E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2B6D80"/>
    <w:multiLevelType w:val="hybridMultilevel"/>
    <w:tmpl w:val="2E8056F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511068"/>
    <w:multiLevelType w:val="hybridMultilevel"/>
    <w:tmpl w:val="5686BA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782A94"/>
    <w:multiLevelType w:val="hybridMultilevel"/>
    <w:tmpl w:val="321A80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731227"/>
    <w:multiLevelType w:val="hybridMultilevel"/>
    <w:tmpl w:val="0CA45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B4615"/>
    <w:multiLevelType w:val="hybridMultilevel"/>
    <w:tmpl w:val="BFFCA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B11C3"/>
    <w:multiLevelType w:val="hybridMultilevel"/>
    <w:tmpl w:val="44F4C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A228A"/>
    <w:multiLevelType w:val="hybridMultilevel"/>
    <w:tmpl w:val="A56E1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40C91D17"/>
    <w:multiLevelType w:val="hybridMultilevel"/>
    <w:tmpl w:val="DB5602CE"/>
    <w:lvl w:ilvl="0" w:tplc="DAAECB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706195"/>
    <w:multiLevelType w:val="hybridMultilevel"/>
    <w:tmpl w:val="1F9AC29C"/>
    <w:lvl w:ilvl="0" w:tplc="E35E39D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21" w15:restartNumberingAfterBreak="0">
    <w:nsid w:val="50A76B00"/>
    <w:multiLevelType w:val="hybridMultilevel"/>
    <w:tmpl w:val="41163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3" w15:restartNumberingAfterBreak="0">
    <w:nsid w:val="55F42CED"/>
    <w:multiLevelType w:val="hybridMultilevel"/>
    <w:tmpl w:val="11A08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C3E0B"/>
    <w:multiLevelType w:val="hybridMultilevel"/>
    <w:tmpl w:val="C568B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22D71C9"/>
    <w:multiLevelType w:val="hybridMultilevel"/>
    <w:tmpl w:val="10A01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6AE78"/>
    <w:multiLevelType w:val="hybridMultilevel"/>
    <w:tmpl w:val="FFFFFFFF"/>
    <w:lvl w:ilvl="0" w:tplc="3AC4F2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3E0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89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80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D46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C28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AB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69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4C3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46B2C"/>
    <w:multiLevelType w:val="hybridMultilevel"/>
    <w:tmpl w:val="FFFFFFFF"/>
    <w:lvl w:ilvl="0" w:tplc="7020FF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1ED2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0D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0C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0A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1A5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63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44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85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47A30"/>
    <w:multiLevelType w:val="hybridMultilevel"/>
    <w:tmpl w:val="FFFFFFFF"/>
    <w:lvl w:ilvl="0" w:tplc="BAA6E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E8F46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D7624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5C5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3C2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2A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8B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686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7C0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868312">
    <w:abstractNumId w:val="19"/>
  </w:num>
  <w:num w:numId="2" w16cid:durableId="568001740">
    <w:abstractNumId w:val="16"/>
  </w:num>
  <w:num w:numId="3" w16cid:durableId="1110973055">
    <w:abstractNumId w:val="22"/>
  </w:num>
  <w:num w:numId="4" w16cid:durableId="759256993">
    <w:abstractNumId w:val="20"/>
  </w:num>
  <w:num w:numId="5" w16cid:durableId="1486626439">
    <w:abstractNumId w:val="5"/>
  </w:num>
  <w:num w:numId="6" w16cid:durableId="326173802">
    <w:abstractNumId w:val="3"/>
  </w:num>
  <w:num w:numId="7" w16cid:durableId="385302838">
    <w:abstractNumId w:val="2"/>
  </w:num>
  <w:num w:numId="8" w16cid:durableId="803818141">
    <w:abstractNumId w:val="1"/>
  </w:num>
  <w:num w:numId="9" w16cid:durableId="1902013897">
    <w:abstractNumId w:val="0"/>
  </w:num>
  <w:num w:numId="10" w16cid:durableId="48116233">
    <w:abstractNumId w:val="4"/>
  </w:num>
  <w:num w:numId="11" w16cid:durableId="397824330">
    <w:abstractNumId w:val="8"/>
  </w:num>
  <w:num w:numId="12" w16cid:durableId="1738821871">
    <w:abstractNumId w:val="11"/>
  </w:num>
  <w:num w:numId="13" w16cid:durableId="2005428358">
    <w:abstractNumId w:val="25"/>
  </w:num>
  <w:num w:numId="14" w16cid:durableId="1587574400">
    <w:abstractNumId w:val="6"/>
  </w:num>
  <w:num w:numId="15" w16cid:durableId="1093285655">
    <w:abstractNumId w:val="17"/>
  </w:num>
  <w:num w:numId="16" w16cid:durableId="961766653">
    <w:abstractNumId w:val="21"/>
  </w:num>
  <w:num w:numId="17" w16cid:durableId="418327430">
    <w:abstractNumId w:val="12"/>
  </w:num>
  <w:num w:numId="18" w16cid:durableId="1414936146">
    <w:abstractNumId w:val="13"/>
  </w:num>
  <w:num w:numId="19" w16cid:durableId="1390688617">
    <w:abstractNumId w:val="24"/>
  </w:num>
  <w:num w:numId="20" w16cid:durableId="735131779">
    <w:abstractNumId w:val="15"/>
  </w:num>
  <w:num w:numId="21" w16cid:durableId="55979554">
    <w:abstractNumId w:val="10"/>
  </w:num>
  <w:num w:numId="22" w16cid:durableId="569735282">
    <w:abstractNumId w:val="7"/>
  </w:num>
  <w:num w:numId="23" w16cid:durableId="691347430">
    <w:abstractNumId w:val="14"/>
  </w:num>
  <w:num w:numId="24" w16cid:durableId="1253859778">
    <w:abstractNumId w:val="9"/>
  </w:num>
  <w:num w:numId="25" w16cid:durableId="1514882655">
    <w:abstractNumId w:val="18"/>
  </w:num>
  <w:num w:numId="26" w16cid:durableId="1112820403">
    <w:abstractNumId w:val="23"/>
  </w:num>
  <w:num w:numId="27" w16cid:durableId="1781024055">
    <w:abstractNumId w:val="28"/>
  </w:num>
  <w:num w:numId="28" w16cid:durableId="1183596132">
    <w:abstractNumId w:val="27"/>
  </w:num>
  <w:num w:numId="29" w16cid:durableId="1171680775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"/>
    <w:docVar w:name="OpenInPublishingView" w:val="0"/>
  </w:docVars>
  <w:rsids>
    <w:rsidRoot w:val="00DB50E8"/>
    <w:rsid w:val="00005301"/>
    <w:rsid w:val="000054D0"/>
    <w:rsid w:val="000078CE"/>
    <w:rsid w:val="00013370"/>
    <w:rsid w:val="00022EC0"/>
    <w:rsid w:val="000360EC"/>
    <w:rsid w:val="00040F0B"/>
    <w:rsid w:val="000443E6"/>
    <w:rsid w:val="00046223"/>
    <w:rsid w:val="00057FDC"/>
    <w:rsid w:val="00061DB3"/>
    <w:rsid w:val="00062B0C"/>
    <w:rsid w:val="000639E5"/>
    <w:rsid w:val="00063DD6"/>
    <w:rsid w:val="000725C9"/>
    <w:rsid w:val="000759A6"/>
    <w:rsid w:val="0008001E"/>
    <w:rsid w:val="00091432"/>
    <w:rsid w:val="00091AFC"/>
    <w:rsid w:val="00094FE1"/>
    <w:rsid w:val="00096685"/>
    <w:rsid w:val="000A1C94"/>
    <w:rsid w:val="000B3A94"/>
    <w:rsid w:val="000B6C5C"/>
    <w:rsid w:val="000C1E25"/>
    <w:rsid w:val="000C6312"/>
    <w:rsid w:val="000C6955"/>
    <w:rsid w:val="000C7B98"/>
    <w:rsid w:val="000D3B7B"/>
    <w:rsid w:val="000E1BEB"/>
    <w:rsid w:val="000F29EC"/>
    <w:rsid w:val="00110A36"/>
    <w:rsid w:val="00131E1E"/>
    <w:rsid w:val="001434B5"/>
    <w:rsid w:val="00151B7E"/>
    <w:rsid w:val="00153404"/>
    <w:rsid w:val="0015359B"/>
    <w:rsid w:val="00155556"/>
    <w:rsid w:val="00155E66"/>
    <w:rsid w:val="00160C7E"/>
    <w:rsid w:val="00166002"/>
    <w:rsid w:val="00181303"/>
    <w:rsid w:val="00184A3C"/>
    <w:rsid w:val="001A064D"/>
    <w:rsid w:val="001A2999"/>
    <w:rsid w:val="001C0A31"/>
    <w:rsid w:val="001E3B04"/>
    <w:rsid w:val="0021058B"/>
    <w:rsid w:val="0021722B"/>
    <w:rsid w:val="00222056"/>
    <w:rsid w:val="00243C3D"/>
    <w:rsid w:val="00256189"/>
    <w:rsid w:val="0028414B"/>
    <w:rsid w:val="00295287"/>
    <w:rsid w:val="002A5C02"/>
    <w:rsid w:val="002A7A04"/>
    <w:rsid w:val="002B73A4"/>
    <w:rsid w:val="002C624E"/>
    <w:rsid w:val="002D0B86"/>
    <w:rsid w:val="002D135B"/>
    <w:rsid w:val="002D52FF"/>
    <w:rsid w:val="002E57A1"/>
    <w:rsid w:val="002F20FE"/>
    <w:rsid w:val="002F310D"/>
    <w:rsid w:val="002F7860"/>
    <w:rsid w:val="00306C10"/>
    <w:rsid w:val="00310DD1"/>
    <w:rsid w:val="00315C03"/>
    <w:rsid w:val="003224F8"/>
    <w:rsid w:val="003304F4"/>
    <w:rsid w:val="003315F4"/>
    <w:rsid w:val="00332296"/>
    <w:rsid w:val="00334856"/>
    <w:rsid w:val="00347040"/>
    <w:rsid w:val="003506BC"/>
    <w:rsid w:val="00351E98"/>
    <w:rsid w:val="003534BD"/>
    <w:rsid w:val="00356E66"/>
    <w:rsid w:val="00360994"/>
    <w:rsid w:val="003655D7"/>
    <w:rsid w:val="0037081E"/>
    <w:rsid w:val="003760E1"/>
    <w:rsid w:val="00380E55"/>
    <w:rsid w:val="00381A4B"/>
    <w:rsid w:val="0038734D"/>
    <w:rsid w:val="00395B4D"/>
    <w:rsid w:val="003961BE"/>
    <w:rsid w:val="003B5479"/>
    <w:rsid w:val="003C148A"/>
    <w:rsid w:val="003F6E71"/>
    <w:rsid w:val="00402557"/>
    <w:rsid w:val="00404926"/>
    <w:rsid w:val="004158B6"/>
    <w:rsid w:val="00422CB9"/>
    <w:rsid w:val="00424BBC"/>
    <w:rsid w:val="00427C16"/>
    <w:rsid w:val="004421BD"/>
    <w:rsid w:val="00443649"/>
    <w:rsid w:val="0044546E"/>
    <w:rsid w:val="00445C75"/>
    <w:rsid w:val="00446920"/>
    <w:rsid w:val="004523AB"/>
    <w:rsid w:val="0046521E"/>
    <w:rsid w:val="004707EF"/>
    <w:rsid w:val="00477E27"/>
    <w:rsid w:val="004813F7"/>
    <w:rsid w:val="0048653E"/>
    <w:rsid w:val="0049697B"/>
    <w:rsid w:val="004A434D"/>
    <w:rsid w:val="004C0572"/>
    <w:rsid w:val="004C75B1"/>
    <w:rsid w:val="004C7E54"/>
    <w:rsid w:val="004D7100"/>
    <w:rsid w:val="00501A0E"/>
    <w:rsid w:val="00504F13"/>
    <w:rsid w:val="00515AD0"/>
    <w:rsid w:val="0052332F"/>
    <w:rsid w:val="005317C2"/>
    <w:rsid w:val="005412BF"/>
    <w:rsid w:val="005464BB"/>
    <w:rsid w:val="00546C0D"/>
    <w:rsid w:val="00552E4F"/>
    <w:rsid w:val="005651F9"/>
    <w:rsid w:val="0056603B"/>
    <w:rsid w:val="005830B2"/>
    <w:rsid w:val="00592A61"/>
    <w:rsid w:val="005A26BC"/>
    <w:rsid w:val="005B1640"/>
    <w:rsid w:val="005B3D02"/>
    <w:rsid w:val="005C1250"/>
    <w:rsid w:val="005C1DFD"/>
    <w:rsid w:val="005C2630"/>
    <w:rsid w:val="005C2940"/>
    <w:rsid w:val="005D0070"/>
    <w:rsid w:val="005D19C7"/>
    <w:rsid w:val="005D4A19"/>
    <w:rsid w:val="005D5C9C"/>
    <w:rsid w:val="006118A8"/>
    <w:rsid w:val="00615B10"/>
    <w:rsid w:val="00615C59"/>
    <w:rsid w:val="0061669B"/>
    <w:rsid w:val="00644BEA"/>
    <w:rsid w:val="006450C1"/>
    <w:rsid w:val="006510D5"/>
    <w:rsid w:val="0066019E"/>
    <w:rsid w:val="006764E3"/>
    <w:rsid w:val="00680746"/>
    <w:rsid w:val="00686E66"/>
    <w:rsid w:val="0069489C"/>
    <w:rsid w:val="006948C3"/>
    <w:rsid w:val="006A00A7"/>
    <w:rsid w:val="006A4E61"/>
    <w:rsid w:val="006A6FC6"/>
    <w:rsid w:val="006B316D"/>
    <w:rsid w:val="006B35B8"/>
    <w:rsid w:val="006B360C"/>
    <w:rsid w:val="006B3F5E"/>
    <w:rsid w:val="006B612D"/>
    <w:rsid w:val="006B6E7E"/>
    <w:rsid w:val="006D5811"/>
    <w:rsid w:val="006D606E"/>
    <w:rsid w:val="006F181A"/>
    <w:rsid w:val="006F2D6F"/>
    <w:rsid w:val="006F5B7E"/>
    <w:rsid w:val="006F791B"/>
    <w:rsid w:val="0070302C"/>
    <w:rsid w:val="0071276B"/>
    <w:rsid w:val="00713E73"/>
    <w:rsid w:val="00714549"/>
    <w:rsid w:val="0072136C"/>
    <w:rsid w:val="00724661"/>
    <w:rsid w:val="0077638A"/>
    <w:rsid w:val="00781FFA"/>
    <w:rsid w:val="007830CD"/>
    <w:rsid w:val="0078739B"/>
    <w:rsid w:val="00787BA7"/>
    <w:rsid w:val="007964A4"/>
    <w:rsid w:val="007A177E"/>
    <w:rsid w:val="007B0612"/>
    <w:rsid w:val="007C5430"/>
    <w:rsid w:val="007C7980"/>
    <w:rsid w:val="007D07AD"/>
    <w:rsid w:val="007D5BA7"/>
    <w:rsid w:val="007F71E1"/>
    <w:rsid w:val="008017FD"/>
    <w:rsid w:val="008048BE"/>
    <w:rsid w:val="008074B3"/>
    <w:rsid w:val="00810396"/>
    <w:rsid w:val="0081402B"/>
    <w:rsid w:val="0082595B"/>
    <w:rsid w:val="00827CA9"/>
    <w:rsid w:val="00833658"/>
    <w:rsid w:val="00847377"/>
    <w:rsid w:val="00850B1C"/>
    <w:rsid w:val="00853F31"/>
    <w:rsid w:val="00856DA8"/>
    <w:rsid w:val="008636E1"/>
    <w:rsid w:val="00864326"/>
    <w:rsid w:val="00876F3B"/>
    <w:rsid w:val="008823DD"/>
    <w:rsid w:val="00886DB3"/>
    <w:rsid w:val="008958CB"/>
    <w:rsid w:val="00896E60"/>
    <w:rsid w:val="008A1E5F"/>
    <w:rsid w:val="008B2419"/>
    <w:rsid w:val="008C388A"/>
    <w:rsid w:val="008C7308"/>
    <w:rsid w:val="008F1712"/>
    <w:rsid w:val="008F3B01"/>
    <w:rsid w:val="008F4DC6"/>
    <w:rsid w:val="008F64CA"/>
    <w:rsid w:val="008F7891"/>
    <w:rsid w:val="00903000"/>
    <w:rsid w:val="009112FA"/>
    <w:rsid w:val="00916CAC"/>
    <w:rsid w:val="00935437"/>
    <w:rsid w:val="00940793"/>
    <w:rsid w:val="00943F82"/>
    <w:rsid w:val="00974D40"/>
    <w:rsid w:val="009776A8"/>
    <w:rsid w:val="0099270D"/>
    <w:rsid w:val="00996AB8"/>
    <w:rsid w:val="009A3119"/>
    <w:rsid w:val="009A74F1"/>
    <w:rsid w:val="009B0D09"/>
    <w:rsid w:val="009B3FE3"/>
    <w:rsid w:val="009B4021"/>
    <w:rsid w:val="009B59BF"/>
    <w:rsid w:val="009C2608"/>
    <w:rsid w:val="009D539D"/>
    <w:rsid w:val="009D5D70"/>
    <w:rsid w:val="009E1AC3"/>
    <w:rsid w:val="009F0AA0"/>
    <w:rsid w:val="009F2AA2"/>
    <w:rsid w:val="009F7841"/>
    <w:rsid w:val="00A11120"/>
    <w:rsid w:val="00A23ADC"/>
    <w:rsid w:val="00A31096"/>
    <w:rsid w:val="00A4395A"/>
    <w:rsid w:val="00A47471"/>
    <w:rsid w:val="00A51091"/>
    <w:rsid w:val="00A52730"/>
    <w:rsid w:val="00A52F29"/>
    <w:rsid w:val="00A5391D"/>
    <w:rsid w:val="00A66211"/>
    <w:rsid w:val="00A707EF"/>
    <w:rsid w:val="00A832CE"/>
    <w:rsid w:val="00A86B56"/>
    <w:rsid w:val="00A914D1"/>
    <w:rsid w:val="00A93509"/>
    <w:rsid w:val="00A93FDA"/>
    <w:rsid w:val="00AA3F59"/>
    <w:rsid w:val="00AB45AF"/>
    <w:rsid w:val="00AB5376"/>
    <w:rsid w:val="00AC2907"/>
    <w:rsid w:val="00AC3D95"/>
    <w:rsid w:val="00AC4F02"/>
    <w:rsid w:val="00AC794D"/>
    <w:rsid w:val="00AE0DC2"/>
    <w:rsid w:val="00AE3186"/>
    <w:rsid w:val="00AF1B8E"/>
    <w:rsid w:val="00AF3E1E"/>
    <w:rsid w:val="00AF5D4A"/>
    <w:rsid w:val="00B044A6"/>
    <w:rsid w:val="00B10B1C"/>
    <w:rsid w:val="00B11E29"/>
    <w:rsid w:val="00B2184A"/>
    <w:rsid w:val="00B31562"/>
    <w:rsid w:val="00B35A3E"/>
    <w:rsid w:val="00B37D35"/>
    <w:rsid w:val="00B462CC"/>
    <w:rsid w:val="00B6201E"/>
    <w:rsid w:val="00B72F93"/>
    <w:rsid w:val="00B7674A"/>
    <w:rsid w:val="00B85795"/>
    <w:rsid w:val="00BA3916"/>
    <w:rsid w:val="00BA4010"/>
    <w:rsid w:val="00BB122F"/>
    <w:rsid w:val="00BB51B1"/>
    <w:rsid w:val="00BC1883"/>
    <w:rsid w:val="00BC26AC"/>
    <w:rsid w:val="00BC2B7C"/>
    <w:rsid w:val="00BC7752"/>
    <w:rsid w:val="00BD3873"/>
    <w:rsid w:val="00BD4269"/>
    <w:rsid w:val="00BD6D3B"/>
    <w:rsid w:val="00BE36EB"/>
    <w:rsid w:val="00BF067F"/>
    <w:rsid w:val="00BF6C55"/>
    <w:rsid w:val="00C157BF"/>
    <w:rsid w:val="00C16B80"/>
    <w:rsid w:val="00C2607F"/>
    <w:rsid w:val="00C3256B"/>
    <w:rsid w:val="00C33AEF"/>
    <w:rsid w:val="00C415B1"/>
    <w:rsid w:val="00C439DA"/>
    <w:rsid w:val="00C53018"/>
    <w:rsid w:val="00C533F3"/>
    <w:rsid w:val="00C61CB5"/>
    <w:rsid w:val="00C62F38"/>
    <w:rsid w:val="00C64A61"/>
    <w:rsid w:val="00C67434"/>
    <w:rsid w:val="00C81372"/>
    <w:rsid w:val="00C81C79"/>
    <w:rsid w:val="00C8288A"/>
    <w:rsid w:val="00C84D28"/>
    <w:rsid w:val="00C95D36"/>
    <w:rsid w:val="00CA2EB3"/>
    <w:rsid w:val="00CA32E6"/>
    <w:rsid w:val="00CB48F9"/>
    <w:rsid w:val="00CC0626"/>
    <w:rsid w:val="00CC19F7"/>
    <w:rsid w:val="00CC216F"/>
    <w:rsid w:val="00CC35E8"/>
    <w:rsid w:val="00CE7FAF"/>
    <w:rsid w:val="00CF2D05"/>
    <w:rsid w:val="00D26C5E"/>
    <w:rsid w:val="00D30B8E"/>
    <w:rsid w:val="00D3705E"/>
    <w:rsid w:val="00D542B4"/>
    <w:rsid w:val="00D63E0B"/>
    <w:rsid w:val="00D75C29"/>
    <w:rsid w:val="00D80591"/>
    <w:rsid w:val="00D82005"/>
    <w:rsid w:val="00D9001D"/>
    <w:rsid w:val="00D901CC"/>
    <w:rsid w:val="00D93D84"/>
    <w:rsid w:val="00DB07C5"/>
    <w:rsid w:val="00DB50E8"/>
    <w:rsid w:val="00DC01DC"/>
    <w:rsid w:val="00DD5EE1"/>
    <w:rsid w:val="00DE037E"/>
    <w:rsid w:val="00DE3C33"/>
    <w:rsid w:val="00DE3C8A"/>
    <w:rsid w:val="00E059AB"/>
    <w:rsid w:val="00E104D6"/>
    <w:rsid w:val="00E250EB"/>
    <w:rsid w:val="00E271C1"/>
    <w:rsid w:val="00E308B4"/>
    <w:rsid w:val="00E30A87"/>
    <w:rsid w:val="00E64FCF"/>
    <w:rsid w:val="00E7299F"/>
    <w:rsid w:val="00E77B78"/>
    <w:rsid w:val="00E800D0"/>
    <w:rsid w:val="00E820B2"/>
    <w:rsid w:val="00E865F8"/>
    <w:rsid w:val="00E91B19"/>
    <w:rsid w:val="00E9259E"/>
    <w:rsid w:val="00E92D5D"/>
    <w:rsid w:val="00EB025D"/>
    <w:rsid w:val="00EC0658"/>
    <w:rsid w:val="00EC1AD8"/>
    <w:rsid w:val="00ED3A4F"/>
    <w:rsid w:val="00EE57D5"/>
    <w:rsid w:val="00EF1D89"/>
    <w:rsid w:val="00EF42D9"/>
    <w:rsid w:val="00EF4FC5"/>
    <w:rsid w:val="00EF7C5C"/>
    <w:rsid w:val="00F0005B"/>
    <w:rsid w:val="00F05EB0"/>
    <w:rsid w:val="00F071F8"/>
    <w:rsid w:val="00F11B8A"/>
    <w:rsid w:val="00F1382D"/>
    <w:rsid w:val="00F13E51"/>
    <w:rsid w:val="00F14EC8"/>
    <w:rsid w:val="00F37D60"/>
    <w:rsid w:val="00F54A15"/>
    <w:rsid w:val="00F63972"/>
    <w:rsid w:val="00F729EE"/>
    <w:rsid w:val="00F77E0F"/>
    <w:rsid w:val="00F82228"/>
    <w:rsid w:val="00F825B6"/>
    <w:rsid w:val="00F847BF"/>
    <w:rsid w:val="00F86DFA"/>
    <w:rsid w:val="00FB13FF"/>
    <w:rsid w:val="00FB23B1"/>
    <w:rsid w:val="00FB3760"/>
    <w:rsid w:val="00FC638E"/>
    <w:rsid w:val="00FC7D0D"/>
    <w:rsid w:val="00FD065D"/>
    <w:rsid w:val="00FD207B"/>
    <w:rsid w:val="00FD4CED"/>
    <w:rsid w:val="00FD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6C85AC"/>
  <w15:docId w15:val="{2A30CF8B-C1D3-4AC7-9D63-EEB412AF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1B19"/>
    <w:pPr>
      <w:spacing w:after="120" w:line="360" w:lineRule="auto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link w:val="Heading1Char"/>
    <w:qFormat/>
    <w:rsid w:val="003534BD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D24727" w:themeColor="accent1"/>
      <w:kern w:val="32"/>
      <w:sz w:val="32"/>
      <w:szCs w:val="32"/>
      <w:lang w:eastAsia="en-AU"/>
    </w:rPr>
  </w:style>
  <w:style w:type="paragraph" w:styleId="Heading2">
    <w:name w:val="heading 2"/>
    <w:next w:val="Normal"/>
    <w:link w:val="Heading2Char"/>
    <w:qFormat/>
    <w:rsid w:val="003534BD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D24727" w:themeColor="accent1"/>
      <w:sz w:val="28"/>
      <w:szCs w:val="28"/>
      <w:lang w:eastAsia="en-AU"/>
    </w:rPr>
  </w:style>
  <w:style w:type="paragraph" w:styleId="Heading3">
    <w:name w:val="heading 3"/>
    <w:next w:val="Normal"/>
    <w:qFormat/>
    <w:rsid w:val="003534BD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color w:val="D24727" w:themeColor="accent1"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2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  <w:lang w:eastAsia="en-AU"/>
    </w:rPr>
  </w:style>
  <w:style w:type="paragraph" w:customStyle="1" w:styleId="IMHAi">
    <w:name w:val="IMHA i."/>
    <w:aliases w:val="ii.,iii.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013370"/>
    <w:pPr>
      <w:numPr>
        <w:numId w:val="1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  <w:lang w:eastAsia="en-AU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character" w:customStyle="1" w:styleId="TitleChar">
    <w:name w:val="Title Char"/>
    <w:link w:val="Title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0"/>
      </w:numPr>
      <w:contextualSpacing/>
    </w:pPr>
  </w:style>
  <w:style w:type="paragraph" w:styleId="ListNumber">
    <w:name w:val="List Number"/>
    <w:basedOn w:val="Normal"/>
    <w:rsid w:val="008B2419"/>
    <w:pPr>
      <w:numPr>
        <w:numId w:val="5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6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7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8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4813F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D6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645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C2B7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B316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31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316D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16D"/>
    <w:rPr>
      <w:rFonts w:ascii="Arial" w:eastAsia="Times New Roman" w:hAnsi="Arial"/>
      <w:b/>
      <w:bCs/>
    </w:rPr>
  </w:style>
  <w:style w:type="character" w:customStyle="1" w:styleId="Heading1Char">
    <w:name w:val="Heading 1 Char"/>
    <w:basedOn w:val="DefaultParagraphFont"/>
    <w:link w:val="Heading1"/>
    <w:rsid w:val="003534BD"/>
    <w:rPr>
      <w:rFonts w:ascii="Arial" w:eastAsia="Times New Roman" w:hAnsi="Arial" w:cs="Arial"/>
      <w:b/>
      <w:bCs/>
      <w:color w:val="D24727" w:themeColor="accent1"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3534BD"/>
    <w:rPr>
      <w:rFonts w:ascii="Arial" w:eastAsia="Times New Roman" w:hAnsi="Arial" w:cs="Arial"/>
      <w:b/>
      <w:bCs/>
      <w:iCs/>
      <w:color w:val="D24727" w:themeColor="accent1"/>
      <w:sz w:val="28"/>
      <w:szCs w:val="28"/>
      <w:lang w:eastAsia="en-AU"/>
    </w:rPr>
  </w:style>
  <w:style w:type="paragraph" w:styleId="Caption">
    <w:name w:val="caption"/>
    <w:basedOn w:val="Normal"/>
    <w:next w:val="Normal"/>
    <w:unhideWhenUsed/>
    <w:qFormat/>
    <w:locked/>
    <w:rsid w:val="00E059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71"/>
    <w:unhideWhenUsed/>
    <w:rsid w:val="00063DD6"/>
    <w:rPr>
      <w:rFonts w:ascii="Arial" w:eastAsia="Times New Roman" w:hAnsi="Arial"/>
      <w:sz w:val="22"/>
      <w:szCs w:val="24"/>
    </w:rPr>
  </w:style>
  <w:style w:type="character" w:styleId="Mention">
    <w:name w:val="Mention"/>
    <w:basedOn w:val="DefaultParagraphFont"/>
    <w:uiPriority w:val="99"/>
    <w:unhideWhenUsed/>
    <w:rsid w:val="00B7674A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F1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contact@imha.vic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imha.vic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9030\AppData\Local\Microsoft\Windows\INetCache\Content.Outlook\KX4AQSH8\Know%20your%20rights%20-%20I%20want%20more%20say%20in%20my%20treatment.dotx" TargetMode="External"/></Relationships>
</file>

<file path=word/theme/theme1.xml><?xml version="1.0" encoding="utf-8"?>
<a:theme xmlns:a="http://schemas.openxmlformats.org/drawingml/2006/main" name="Advantage">
  <a:themeElements>
    <a:clrScheme name="IMH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24727"/>
      </a:accent1>
      <a:accent2>
        <a:srgbClr val="F99B25"/>
      </a:accent2>
      <a:accent3>
        <a:srgbClr val="706359"/>
      </a:accent3>
      <a:accent4>
        <a:srgbClr val="1E988A"/>
      </a:accent4>
      <a:accent5>
        <a:srgbClr val="BBBC89"/>
      </a:accent5>
      <a:accent6>
        <a:srgbClr val="F2E999"/>
      </a:accent6>
      <a:hlink>
        <a:srgbClr val="0563C1"/>
      </a:hlink>
      <a:folHlink>
        <a:srgbClr val="954F72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48540a-070e-42a0-bc90-6b075f3bd604">
      <Value>688</Value>
      <Value>58</Value>
    </TaxCatchAll>
    <lcf76f155ced4ddcb4097134ff3c332f xmlns="51b6e2eb-ecd6-448c-a4e4-4d85f568c96a" xsi:nil="true"/>
    <Person xmlns="51b6e2eb-ecd6-448c-a4e4-4d85f568c96a">
      <UserInfo>
        <DisplayName/>
        <AccountId xsi:nil="true"/>
        <AccountType/>
      </UserInfo>
    </Person>
    <g0e08bd3800f4789a2eb49265723c930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Mental Health Advocacy</TermName>
          <TermId xmlns="http://schemas.microsoft.com/office/infopath/2007/PartnerControls">ce43bc44-1767-4402-a516-235ef5372288</TermId>
        </TermInfo>
      </Terms>
    </g0e08bd3800f4789a2eb49265723c930>
    <k85b50b034274bb086b1881f82103455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1205aaa9-9353-4b65-87e6-8a3fda2a619b</TermId>
        </TermInfo>
      </Terms>
    </k85b50b034274bb086b1881f82103455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etterhead Geelong" ma:contentTypeID="0x0101009059CD6DD4B28A4E8F53C2E3B2B735F700E584138897B0DB488F3E3407D6D10978" ma:contentTypeVersion="5" ma:contentTypeDescription="" ma:contentTypeScope="" ma:versionID="7f9ca28992ca848f8ff9e05027a96cd4">
  <xsd:schema xmlns:xsd="http://www.w3.org/2001/XMLSchema" xmlns:xs="http://www.w3.org/2001/XMLSchema" xmlns:p="http://schemas.microsoft.com/office/2006/metadata/properties" xmlns:ns2="1e48540a-070e-42a0-bc90-6b075f3bd604" xmlns:ns3="51b6e2eb-ecd6-448c-a4e4-4d85f568c96a" targetNamespace="http://schemas.microsoft.com/office/2006/metadata/properties" ma:root="true" ma:fieldsID="9e392dd86b83d559974e1113e1c2c1f5" ns2:_="" ns3:_="">
    <xsd:import namespace="1e48540a-070e-42a0-bc90-6b075f3bd604"/>
    <xsd:import namespace="51b6e2eb-ecd6-448c-a4e4-4d85f568c96a"/>
    <xsd:element name="properties">
      <xsd:complexType>
        <xsd:sequence>
          <xsd:element name="documentManagement">
            <xsd:complexType>
              <xsd:all>
                <xsd:element ref="ns2:g0e08bd3800f4789a2eb49265723c930" minOccurs="0"/>
                <xsd:element ref="ns2:TaxCatchAll" minOccurs="0"/>
                <xsd:element ref="ns2:TaxCatchAllLabel" minOccurs="0"/>
                <xsd:element ref="ns2:k85b50b034274bb086b1881f82103455" minOccurs="0"/>
                <xsd:element ref="ns3:lcf76f155ced4ddcb4097134ff3c332f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8540a-070e-42a0-bc90-6b075f3bd604" elementFormDefault="qualified">
    <xsd:import namespace="http://schemas.microsoft.com/office/2006/documentManagement/types"/>
    <xsd:import namespace="http://schemas.microsoft.com/office/infopath/2007/PartnerControls"/>
    <xsd:element name="g0e08bd3800f4789a2eb49265723c930" ma:index="8" ma:taxonomy="true" ma:internalName="g0e08bd3800f4789a2eb49265723c930" ma:taxonomyFieldName="Function" ma:displayName="Function" ma:indexed="true" ma:default="" ma:fieldId="{00e08bd3-800f-4789-a2eb-49265723c930}" ma:sspId="b7179f48-4463-4412-9cd9-4172c67e99e7" ma:termSetId="1d2ad7c9-bfb5-41ce-a1c6-c702fab12c30" ma:anchorId="22cbd1a9-af91-4484-9ddc-89d3b6ee7ad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4338a7f-f572-4a00-86d2-1f72d3d1a642}" ma:internalName="TaxCatchAll" ma:showField="CatchAllData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4338a7f-f572-4a00-86d2-1f72d3d1a642}" ma:internalName="TaxCatchAllLabel" ma:readOnly="true" ma:showField="CatchAllDataLabel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5b50b034274bb086b1881f82103455" ma:index="12" nillable="true" ma:taxonomy="true" ma:internalName="k85b50b034274bb086b1881f82103455" ma:taxonomyFieldName="Activity" ma:displayName="Activity" ma:indexed="true" ma:default="" ma:fieldId="{485b50b0-3427-4bb0-86b1-881f82103455}" ma:sspId="b7179f48-4463-4412-9cd9-4172c67e99e7" ma:termSetId="1d2ad7c9-bfb5-41ce-a1c6-c702fab12c30" ma:anchorId="0adbc5a3-976a-40b1-bbc1-73af06e2342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2eb-ecd6-448c-a4e4-4d85f568c9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  <xsd:element name="Person" ma:index="1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200DD-1E85-4655-9D31-A051575D63F1}">
  <ds:schemaRefs>
    <ds:schemaRef ds:uri="http://schemas.microsoft.com/office/2006/documentManagement/types"/>
    <ds:schemaRef ds:uri="51b6e2eb-ecd6-448c-a4e4-4d85f568c96a"/>
    <ds:schemaRef ds:uri="http://www.w3.org/XML/1998/namespace"/>
    <ds:schemaRef ds:uri="1e48540a-070e-42a0-bc90-6b075f3bd604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648F60-61B5-4052-8160-5920ED9BE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C349CB-81B4-44D2-9ABF-D60F5DC0B7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1CCF60-D045-480F-9268-5226FCFD1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8540a-070e-42a0-bc90-6b075f3bd604"/>
    <ds:schemaRef ds:uri="51b6e2eb-ecd6-448c-a4e4-4d85f568c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Know your rights - I want more say in my treatment</Template>
  <TotalTime>3</TotalTime>
  <Pages>6</Pages>
  <Words>1018</Words>
  <Characters>8876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don’t want compulsory treatment - accessible version</vt:lpstr>
    </vt:vector>
  </TitlesOfParts>
  <Manager/>
  <Company>Victoria Legal Aid</Company>
  <LinksUpToDate>false</LinksUpToDate>
  <CharactersWithSpaces>9875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Principles MHW Act May 2025 Tamil</dc:title>
  <dc:subject>Principles MHW Act May 2025 Tamil</dc:subject>
  <dc:creator>Independent Mental Health Advocacy</dc:creator>
  <cp:keywords/>
  <dc:description/>
  <cp:lastModifiedBy>Muskaan Ahuja</cp:lastModifiedBy>
  <cp:revision>4</cp:revision>
  <cp:lastPrinted>2018-10-01T03:49:00Z</cp:lastPrinted>
  <dcterms:created xsi:type="dcterms:W3CDTF">2025-08-15T07:32:00Z</dcterms:created>
  <dcterms:modified xsi:type="dcterms:W3CDTF">2025-08-18T07:55:00Z</dcterms:modified>
  <cp:category/>
  <dc:language>English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Activity">
    <vt:lpwstr>688;#Publication|1205aaa9-9353-4b65-87e6-8a3fda2a619b</vt:lpwstr>
  </property>
  <property fmtid="{D5CDD505-2E9C-101B-9397-08002B2CF9AE}" pid="4" name="k85b50b034274bb086b1881f82103455">
    <vt:lpwstr>Publication|1205aaa9-9353-4b65-87e6-8a3fda2a619b</vt:lpwstr>
  </property>
  <property fmtid="{D5CDD505-2E9C-101B-9397-08002B2CF9AE}" pid="5" name="ContentTypeId">
    <vt:lpwstr>0x0101009059CD6DD4B28A4E8F53C2E3B2B735F700E584138897B0DB488F3E3407D6D10978</vt:lpwstr>
  </property>
  <property fmtid="{D5CDD505-2E9C-101B-9397-08002B2CF9AE}" pid="6" name="TaxCatchAll">
    <vt:lpwstr>688;#Publication|1205aaa9-9353-4b65-87e6-8a3fda2a619b;#58;#Mental Health Advocacy|ce43bc44-1767-4402-a516-235ef5372288</vt:lpwstr>
  </property>
  <property fmtid="{D5CDD505-2E9C-101B-9397-08002B2CF9AE}" pid="7" name="g0e08bd3800f4789a2eb49265723c930">
    <vt:lpwstr>Mental Health Advocacy|ce43bc44-1767-4402-a516-235ef5372288</vt:lpwstr>
  </property>
  <property fmtid="{D5CDD505-2E9C-101B-9397-08002B2CF9AE}" pid="8" name="Function">
    <vt:lpwstr>58;#Mental Health Advocacy|ce43bc44-1767-4402-a516-235ef5372288</vt:lpwstr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  <property fmtid="{D5CDD505-2E9C-101B-9397-08002B2CF9AE}" pid="11" name="ClassificationContentMarkingHeaderShapeIds">
    <vt:lpwstr>2ca51c6,18470030,6bec2dfc</vt:lpwstr>
  </property>
  <property fmtid="{D5CDD505-2E9C-101B-9397-08002B2CF9AE}" pid="12" name="ClassificationContentMarkingHeaderFontProps">
    <vt:lpwstr>#000000,11,Calibri</vt:lpwstr>
  </property>
  <property fmtid="{D5CDD505-2E9C-101B-9397-08002B2CF9AE}" pid="13" name="ClassificationContentMarkingHeaderText">
    <vt:lpwstr>OFFICIAL</vt:lpwstr>
  </property>
  <property fmtid="{D5CDD505-2E9C-101B-9397-08002B2CF9AE}" pid="14" name="MSIP_Label_9150236c-7dbd-4fa5-957d-8e3e9c46dc34_Enabled">
    <vt:lpwstr>true</vt:lpwstr>
  </property>
  <property fmtid="{D5CDD505-2E9C-101B-9397-08002B2CF9AE}" pid="15" name="MSIP_Label_9150236c-7dbd-4fa5-957d-8e3e9c46dc34_SetDate">
    <vt:lpwstr>2024-07-10T01:55:37Z</vt:lpwstr>
  </property>
  <property fmtid="{D5CDD505-2E9C-101B-9397-08002B2CF9AE}" pid="16" name="MSIP_Label_9150236c-7dbd-4fa5-957d-8e3e9c46dc34_Method">
    <vt:lpwstr>Privileged</vt:lpwstr>
  </property>
  <property fmtid="{D5CDD505-2E9C-101B-9397-08002B2CF9AE}" pid="17" name="MSIP_Label_9150236c-7dbd-4fa5-957d-8e3e9c46dc34_Name">
    <vt:lpwstr>Official</vt:lpwstr>
  </property>
  <property fmtid="{D5CDD505-2E9C-101B-9397-08002B2CF9AE}" pid="18" name="MSIP_Label_9150236c-7dbd-4fa5-957d-8e3e9c46dc34_SiteId">
    <vt:lpwstr>f6bec780-cd13-49ce-84c7-5d7d94821879</vt:lpwstr>
  </property>
  <property fmtid="{D5CDD505-2E9C-101B-9397-08002B2CF9AE}" pid="19" name="MSIP_Label_9150236c-7dbd-4fa5-957d-8e3e9c46dc34_ActionId">
    <vt:lpwstr>4ef1b80e-1096-4490-b721-d890b5ba1586</vt:lpwstr>
  </property>
  <property fmtid="{D5CDD505-2E9C-101B-9397-08002B2CF9AE}" pid="20" name="MSIP_Label_9150236c-7dbd-4fa5-957d-8e3e9c46dc34_ContentBits">
    <vt:lpwstr>1</vt:lpwstr>
  </property>
</Properties>
</file>