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1B3F" w14:textId="77777777" w:rsidR="003C7FBD" w:rsidRDefault="003C7FBD" w:rsidP="003C7FBD">
      <w:pPr>
        <w:pStyle w:val="Heading1"/>
        <w:rPr>
          <w:noProof/>
        </w:rPr>
      </w:pPr>
      <w:r>
        <w:rPr>
          <w:noProof/>
        </w:rPr>
        <w:t>My advance statement of preferences – child and youth</w:t>
      </w:r>
    </w:p>
    <w:p w14:paraId="3BE23C13" w14:textId="416B20A4" w:rsidR="00D972CE" w:rsidRPr="000439CA" w:rsidRDefault="00D972CE" w:rsidP="000439CA">
      <w:pPr>
        <w:pStyle w:val="Normalbold"/>
      </w:pPr>
      <w:r w:rsidRPr="000439CA">
        <w:t>October 2025</w:t>
      </w:r>
    </w:p>
    <w:p w14:paraId="3D440C8F" w14:textId="77777777" w:rsidR="001E0DFB" w:rsidRPr="00E02411" w:rsidRDefault="001E0DFB" w:rsidP="00E02411">
      <w:pPr>
        <w:pStyle w:val="Heading2"/>
      </w:pPr>
      <w:r w:rsidRPr="00E02411">
        <w:t>My details</w:t>
      </w:r>
    </w:p>
    <w:p w14:paraId="63EF1568" w14:textId="39D6A5E8" w:rsidR="00066651" w:rsidRPr="00BC5351" w:rsidRDefault="00E148D4" w:rsidP="009676D6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Date:</w:t>
      </w:r>
      <w:r w:rsidR="003B2E29" w:rsidRPr="000439CA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Date of making this statement"/>
          <w:tag w:val="Date of making this statement"/>
          <w:id w:val="-700090695"/>
          <w:placeholder>
            <w:docPart w:val="D53CAB334B0847309F81A4683C6C0218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2D3E1C" w:rsidRPr="009676D6">
            <w:rPr>
              <w:rStyle w:val="Hyperlink"/>
              <w:b w:val="0"/>
              <w:bCs/>
              <w:color w:val="auto"/>
              <w:u w:val="none"/>
              <w:lang w:eastAsia="en-US"/>
            </w:rPr>
            <w:t>Pick the date</w:t>
          </w:r>
        </w:sdtContent>
      </w:sdt>
    </w:p>
    <w:p w14:paraId="6CE43F0D" w14:textId="27B941EB" w:rsidR="007B4045" w:rsidRPr="007B4045" w:rsidRDefault="003B2E29" w:rsidP="009676D6">
      <w:pPr>
        <w:pStyle w:val="Normalbold"/>
        <w:rPr>
          <w:iCs/>
          <w:lang w:eastAsia="en-US"/>
        </w:rPr>
      </w:pPr>
      <w:r w:rsidRPr="000439CA">
        <w:t xml:space="preserve">Your full name: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Name of the person making this statement"/>
          <w:tag w:val="Name of the person making this statement"/>
          <w:id w:val="170003580"/>
          <w:placeholder>
            <w:docPart w:val="AD57EBD4CC64416BBCEEEEB48AB92953"/>
          </w:placeholder>
          <w:text/>
        </w:sdtPr>
        <w:sdtContent>
          <w:r w:rsidR="00127594" w:rsidRPr="009676D6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7B4045" w:rsidRPr="009676D6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name</w:t>
          </w:r>
        </w:sdtContent>
      </w:sdt>
    </w:p>
    <w:p w14:paraId="746D2892" w14:textId="2030FF13" w:rsidR="00CE52E6" w:rsidRPr="00725412" w:rsidRDefault="003B2E29" w:rsidP="009676D6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Date of birth</w:t>
      </w:r>
      <w:r w:rsidR="00CE52E6" w:rsidRPr="000439CA">
        <w:t>:</w:t>
      </w:r>
      <w:r w:rsidR="009676D6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Date of birth of person making this statement"/>
          <w:tag w:val="Date of birth of person making this statement"/>
          <w:id w:val="-4519826"/>
          <w:placeholder>
            <w:docPart w:val="5F1391A709004E568AF1778D348F2E9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2D3E1C" w:rsidRPr="009676D6">
            <w:rPr>
              <w:rStyle w:val="Hyperlink"/>
              <w:b w:val="0"/>
              <w:bCs/>
              <w:color w:val="auto"/>
              <w:u w:val="none"/>
              <w:lang w:eastAsia="en-US"/>
            </w:rPr>
            <w:t>Pick your date of birth</w:t>
          </w:r>
        </w:sdtContent>
      </w:sdt>
    </w:p>
    <w:p w14:paraId="5ADDE785" w14:textId="572D0030" w:rsidR="003B2E29" w:rsidRPr="000439CA" w:rsidRDefault="003B2E29" w:rsidP="000439CA">
      <w:pPr>
        <w:pStyle w:val="Normalbold"/>
      </w:pPr>
      <w:r w:rsidRPr="000439CA">
        <w:t>Do you identify as:</w:t>
      </w:r>
    </w:p>
    <w:p w14:paraId="69B31646" w14:textId="73D66357" w:rsidR="003B2E29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Aboriginal"/>
          <w:tag w:val="Aboriginal"/>
          <w:id w:val="-113194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29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3B2E29">
        <w:rPr>
          <w:rStyle w:val="Hyperlink"/>
          <w:color w:val="auto"/>
          <w:u w:val="none"/>
        </w:rPr>
        <w:t>Aboriginal</w:t>
      </w:r>
    </w:p>
    <w:p w14:paraId="64B5E129" w14:textId="211A99E1" w:rsidR="003B2E29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Torres Strait Islander"/>
          <w:tag w:val="Torres Strait Islander"/>
          <w:id w:val="63491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29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3B2E29">
        <w:rPr>
          <w:rStyle w:val="Hyperlink"/>
          <w:color w:val="auto"/>
          <w:u w:val="none"/>
        </w:rPr>
        <w:t xml:space="preserve">Torres Strait Islander </w:t>
      </w:r>
    </w:p>
    <w:p w14:paraId="29F41BB0" w14:textId="5CCE8435" w:rsidR="005A1215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Aboriginal or Torress Strait Islander"/>
          <w:tag w:val="Aboriginal or Torress Strait Islander"/>
          <w:id w:val="-937981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215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5A1215">
        <w:rPr>
          <w:rStyle w:val="Hyperlink"/>
          <w:color w:val="auto"/>
          <w:u w:val="none"/>
        </w:rPr>
        <w:t>Aboriginal and Torres Strait Islander</w:t>
      </w:r>
    </w:p>
    <w:p w14:paraId="59B5C940" w14:textId="7C13D2F8" w:rsidR="005A1215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either Aboriginal or Torress Strait Islander"/>
          <w:tag w:val="Neither Aboriginal or Torress Strait Islander"/>
          <w:id w:val="-195292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215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5A1215">
        <w:rPr>
          <w:rStyle w:val="Hyperlink"/>
          <w:color w:val="auto"/>
          <w:u w:val="none"/>
        </w:rPr>
        <w:t>Neither Aboriginal nor Torres Strait Islander</w:t>
      </w:r>
    </w:p>
    <w:p w14:paraId="28640DBD" w14:textId="684889D4" w:rsidR="005A1215" w:rsidRPr="000439CA" w:rsidRDefault="002E7721" w:rsidP="000439CA">
      <w:pPr>
        <w:pStyle w:val="Normalbold"/>
      </w:pPr>
      <w:r w:rsidRPr="000439CA">
        <w:t>Select only one statement:</w:t>
      </w:r>
    </w:p>
    <w:p w14:paraId="41CF7920" w14:textId="1BA678EF" w:rsidR="002E7721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This is my first advance statement of preferences"/>
          <w:tag w:val="This is my first advance statement of preferences"/>
          <w:id w:val="-161188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721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2E7721">
        <w:rPr>
          <w:rStyle w:val="Hyperlink"/>
          <w:color w:val="auto"/>
          <w:u w:val="none"/>
        </w:rPr>
        <w:t>This is my first advance statement of preferences.</w:t>
      </w:r>
    </w:p>
    <w:p w14:paraId="6907A0F1" w14:textId="41398519" w:rsidR="002E7721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I have an old advance statement of preferences, and I want this to replace the old one"/>
          <w:tag w:val="I have an old advance statement of preferences, and I want this to replace the old one"/>
          <w:id w:val="-143998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721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2E7721">
        <w:rPr>
          <w:rStyle w:val="Hyperlink"/>
          <w:color w:val="auto"/>
          <w:u w:val="none"/>
        </w:rPr>
        <w:t xml:space="preserve">I have an old advance statement of </w:t>
      </w:r>
      <w:r w:rsidR="005E4E9B">
        <w:rPr>
          <w:rStyle w:val="Hyperlink"/>
          <w:color w:val="auto"/>
          <w:u w:val="none"/>
        </w:rPr>
        <w:t>preferences,</w:t>
      </w:r>
      <w:r w:rsidR="002E7721">
        <w:rPr>
          <w:rStyle w:val="Hyperlink"/>
          <w:color w:val="auto"/>
          <w:u w:val="none"/>
        </w:rPr>
        <w:t xml:space="preserve"> and I want this to replace the old one.</w:t>
      </w:r>
    </w:p>
    <w:p w14:paraId="765A78FB" w14:textId="77777777" w:rsidR="001E0DFB" w:rsidRDefault="00CE52E6" w:rsidP="00E02411">
      <w:pPr>
        <w:pStyle w:val="Heading2"/>
      </w:pPr>
      <w:r w:rsidRPr="00E02411">
        <w:t>Contact person</w:t>
      </w:r>
      <w:r w:rsidR="001E0DFB" w:rsidRPr="00E02411">
        <w:t>s details</w:t>
      </w:r>
    </w:p>
    <w:p w14:paraId="2D93416A" w14:textId="6A4516CA" w:rsidR="0059249D" w:rsidRPr="0029260F" w:rsidRDefault="0059249D" w:rsidP="0059249D">
      <w:pPr>
        <w:pStyle w:val="Normalbold"/>
      </w:pPr>
      <w:r w:rsidRPr="0029260F">
        <w:t>If I am put on a compulsory treatment order, please tell the following people</w:t>
      </w:r>
      <w:r w:rsidR="00AE1E96" w:rsidRPr="0029260F">
        <w:t>.</w:t>
      </w:r>
    </w:p>
    <w:p w14:paraId="171E520A" w14:textId="1BEA8F60" w:rsidR="00057B74" w:rsidRPr="00057B74" w:rsidRDefault="00057B74" w:rsidP="00057B74">
      <w:pPr>
        <w:pStyle w:val="Heading3"/>
      </w:pPr>
      <w:r>
        <w:t>Contact person 1</w:t>
      </w:r>
    </w:p>
    <w:p w14:paraId="66F40407" w14:textId="22947A7E" w:rsidR="0009336F" w:rsidRPr="0029260F" w:rsidRDefault="001E0DFB" w:rsidP="0029260F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Name: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Name of contact person 1"/>
          <w:tag w:val="Name of contact person 1"/>
          <w:id w:val="-1460800080"/>
          <w:placeholder>
            <w:docPart w:val="6FBEA3695444472B963427E2F67C5F92"/>
          </w:placeholder>
          <w:text/>
        </w:sdtPr>
        <w:sdtContent>
          <w:r w:rsidR="0009336F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09336F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name of contact person 1</w:t>
          </w:r>
        </w:sdtContent>
      </w:sdt>
    </w:p>
    <w:p w14:paraId="3D5283A8" w14:textId="0D707AE9" w:rsidR="001E0DFB" w:rsidRPr="00F87612" w:rsidRDefault="001E0DFB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Contact details: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Contact details of contact person 1"/>
          <w:tag w:val="Contact details of contact person 1"/>
          <w:id w:val="641700982"/>
          <w:placeholder>
            <w:docPart w:val="B19D930AC1B14EF68F56A18A4697C12B"/>
          </w:placeholder>
          <w:text/>
        </w:sdtPr>
        <w:sdtContent>
          <w:r w:rsidR="00127594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F87612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phone number or email or contact person 1</w:t>
          </w:r>
        </w:sdtContent>
      </w:sdt>
    </w:p>
    <w:p w14:paraId="1B0B4C3C" w14:textId="45946DA3" w:rsidR="001E0DFB" w:rsidRPr="00C63C19" w:rsidRDefault="001E0DFB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Relationship to you: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How is the contact person related to you"/>
          <w:tag w:val="How is the contact person related to you"/>
          <w:id w:val="-1330599403"/>
          <w:placeholder>
            <w:docPart w:val="C2C65D90166047A69112BF2EFEF6407C"/>
          </w:placeholder>
          <w:text/>
        </w:sdtPr>
        <w:sdtContent>
          <w:r w:rsidR="00127594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C63C19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relationship to contact person 1</w:t>
          </w:r>
        </w:sdtContent>
      </w:sdt>
    </w:p>
    <w:p w14:paraId="50BF6C29" w14:textId="5C4F69E2" w:rsidR="001E0DFB" w:rsidRPr="000439CA" w:rsidRDefault="0038188F" w:rsidP="000439CA">
      <w:pPr>
        <w:pStyle w:val="Normalbold"/>
      </w:pPr>
      <w:r w:rsidRPr="000439CA">
        <w:t xml:space="preserve">Tell this person </w:t>
      </w:r>
      <w:r w:rsidR="009A1BE0" w:rsidRPr="000439CA">
        <w:rPr>
          <w:u w:val="single"/>
        </w:rPr>
        <w:t>when</w:t>
      </w:r>
      <w:r w:rsidR="009A1BE0" w:rsidRPr="000439CA">
        <w:t xml:space="preserve"> I am put on compulsory treatment:</w:t>
      </w:r>
    </w:p>
    <w:p w14:paraId="5B8842DA" w14:textId="5985B298" w:rsidR="009A1BE0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187688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Yes</w:t>
      </w:r>
    </w:p>
    <w:p w14:paraId="0E5783F8" w14:textId="7D25B916" w:rsidR="009A1BE0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96370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No</w:t>
      </w:r>
    </w:p>
    <w:p w14:paraId="7B7D1F69" w14:textId="48D78D5D" w:rsidR="009A1BE0" w:rsidRPr="000439CA" w:rsidRDefault="009A1BE0" w:rsidP="000439CA">
      <w:pPr>
        <w:pStyle w:val="Normalbold"/>
      </w:pPr>
      <w:r w:rsidRPr="000439CA">
        <w:t xml:space="preserve">Tell this person information </w:t>
      </w:r>
      <w:r w:rsidRPr="000439CA">
        <w:rPr>
          <w:u w:val="single"/>
        </w:rPr>
        <w:t>about</w:t>
      </w:r>
      <w:r w:rsidRPr="000439CA">
        <w:t xml:space="preserve"> my mental health treatment:</w:t>
      </w:r>
    </w:p>
    <w:p w14:paraId="72914260" w14:textId="4F727EC6" w:rsidR="009A1BE0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-171797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Yes</w:t>
      </w:r>
    </w:p>
    <w:p w14:paraId="3245C1C0" w14:textId="4FA96580" w:rsidR="009A1BE0" w:rsidRDefault="00000000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15296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No</w:t>
      </w:r>
    </w:p>
    <w:p w14:paraId="55CD69ED" w14:textId="0A0C25C2" w:rsidR="00BF59A8" w:rsidRPr="00057B74" w:rsidRDefault="00BF59A8" w:rsidP="003D108C">
      <w:pPr>
        <w:pStyle w:val="Heading3"/>
      </w:pPr>
      <w:r w:rsidRPr="00057B74">
        <w:t>Contact person 2</w:t>
      </w:r>
    </w:p>
    <w:p w14:paraId="1584677A" w14:textId="28057D78" w:rsidR="00BF1882" w:rsidRPr="0029260F" w:rsidRDefault="00BF59A8" w:rsidP="0029260F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Name: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Name of contact person 2"/>
          <w:tag w:val="Name of contact person 2"/>
          <w:id w:val="-143119479"/>
          <w:placeholder>
            <w:docPart w:val="1A19929A4B6340D68F9946A582D7B368"/>
          </w:placeholder>
          <w:text/>
        </w:sdtPr>
        <w:sdtContent>
          <w:r w:rsidR="0063454B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 n</w:t>
          </w:r>
          <w:r w:rsidR="0063454B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>ame of contact person 2</w:t>
          </w:r>
        </w:sdtContent>
      </w:sdt>
    </w:p>
    <w:p w14:paraId="7D800180" w14:textId="02DA8819" w:rsidR="00011D07" w:rsidRPr="002C3C1C" w:rsidRDefault="00BF59A8" w:rsidP="004A0079">
      <w:pPr>
        <w:pStyle w:val="Normalbold"/>
        <w:rPr>
          <w:iCs/>
          <w:lang w:eastAsia="en-US"/>
        </w:rPr>
      </w:pPr>
      <w:r w:rsidRPr="000439CA">
        <w:t>Contact details: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Contact details of contact person 2"/>
          <w:tag w:val="Contact details of contact person 1"/>
          <w:id w:val="1977015463"/>
          <w:placeholder>
            <w:docPart w:val="915BE460EFF6450082815A488C2AB14C"/>
          </w:placeholder>
          <w:text/>
        </w:sdtPr>
        <w:sdtContent>
          <w:r w:rsidR="00D3485C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2C3C1C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phone number or email or contact person 2</w:t>
          </w:r>
        </w:sdtContent>
      </w:sdt>
    </w:p>
    <w:p w14:paraId="6C2C6155" w14:textId="36A06509" w:rsidR="00BF59A8" w:rsidRPr="006B1211" w:rsidRDefault="00BF59A8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Relationship to you: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How is the contact person related to you"/>
          <w:tag w:val="How is the contact person related to you"/>
          <w:id w:val="1326551371"/>
          <w:placeholder>
            <w:docPart w:val="9B7C35F6E1094DD192EA730A42A219FB"/>
          </w:placeholder>
          <w:text/>
        </w:sdtPr>
        <w:sdtContent>
          <w:r w:rsidR="00D3485C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6B1211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relationship to contact person 2</w:t>
          </w:r>
        </w:sdtContent>
      </w:sdt>
    </w:p>
    <w:p w14:paraId="7EA36279" w14:textId="77777777" w:rsidR="000439CA" w:rsidRPr="000439CA" w:rsidRDefault="000439CA" w:rsidP="000439CA">
      <w:pPr>
        <w:pStyle w:val="Normalbold"/>
      </w:pPr>
      <w:r w:rsidRPr="000439CA">
        <w:t xml:space="preserve">Tell this person </w:t>
      </w:r>
      <w:r w:rsidRPr="000439CA">
        <w:rPr>
          <w:u w:val="single"/>
        </w:rPr>
        <w:t>when</w:t>
      </w:r>
      <w:r w:rsidRPr="000439CA">
        <w:t xml:space="preserve"> I am put on compulsory treatment:</w:t>
      </w:r>
    </w:p>
    <w:p w14:paraId="52D0B8B5" w14:textId="77777777" w:rsidR="00BF59A8" w:rsidRDefault="00000000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138429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Yes</w:t>
      </w:r>
    </w:p>
    <w:p w14:paraId="2C4AE454" w14:textId="77777777" w:rsidR="00BF59A8" w:rsidRDefault="00000000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83025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No</w:t>
      </w:r>
    </w:p>
    <w:p w14:paraId="6BF0FAE1" w14:textId="77777777" w:rsidR="000439CA" w:rsidRPr="000439CA" w:rsidRDefault="000439CA" w:rsidP="000439CA">
      <w:pPr>
        <w:pStyle w:val="Normalbold"/>
      </w:pPr>
      <w:r w:rsidRPr="000439CA">
        <w:t xml:space="preserve">Tell this person information </w:t>
      </w:r>
      <w:r w:rsidRPr="000439CA">
        <w:rPr>
          <w:u w:val="single"/>
        </w:rPr>
        <w:t>about</w:t>
      </w:r>
      <w:r w:rsidRPr="000439CA">
        <w:t xml:space="preserve"> my mental health treatment:</w:t>
      </w:r>
    </w:p>
    <w:p w14:paraId="627BBDE2" w14:textId="77777777" w:rsidR="00BF59A8" w:rsidRDefault="00000000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-202994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Yes</w:t>
      </w:r>
    </w:p>
    <w:p w14:paraId="40306643" w14:textId="77777777" w:rsidR="00BF59A8" w:rsidRDefault="00000000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36549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No</w:t>
      </w:r>
    </w:p>
    <w:p w14:paraId="70027213" w14:textId="77777777" w:rsidR="00782C84" w:rsidRDefault="00782C84" w:rsidP="000B50B7">
      <w:pPr>
        <w:pStyle w:val="Heading2"/>
      </w:pPr>
      <w:r>
        <w:t>My communication needs</w:t>
      </w:r>
    </w:p>
    <w:p w14:paraId="23968C5B" w14:textId="1A88DCAC" w:rsidR="00AF221D" w:rsidRDefault="00782C84" w:rsidP="00782C84">
      <w:r>
        <w:t>For example</w:t>
      </w:r>
      <w:r w:rsidR="00AF221D">
        <w:t>:</w:t>
      </w:r>
      <w:r>
        <w:t xml:space="preserve"> </w:t>
      </w:r>
    </w:p>
    <w:p w14:paraId="4BC8A7E2" w14:textId="1216DCBC" w:rsidR="00AF221D" w:rsidRDefault="00AF221D" w:rsidP="16A8D00F">
      <w:pPr>
        <w:pStyle w:val="ListParagraph"/>
        <w:numPr>
          <w:ilvl w:val="0"/>
          <w:numId w:val="13"/>
        </w:numPr>
      </w:pPr>
      <w:r>
        <w:t>W</w:t>
      </w:r>
      <w:r w:rsidR="00782C84">
        <w:t>hat languages do I speak?</w:t>
      </w:r>
      <w:r w:rsidR="006D6F57">
        <w:t xml:space="preserve"> </w:t>
      </w:r>
    </w:p>
    <w:p w14:paraId="225CCFDB" w14:textId="7591EDF5" w:rsidR="00AF221D" w:rsidRDefault="00782C84" w:rsidP="16A8D00F">
      <w:pPr>
        <w:pStyle w:val="ListParagraph"/>
        <w:numPr>
          <w:ilvl w:val="0"/>
          <w:numId w:val="13"/>
        </w:numPr>
      </w:pPr>
      <w:r>
        <w:t>Do I wear glasses?</w:t>
      </w:r>
    </w:p>
    <w:p w14:paraId="5CD367DA" w14:textId="77777777" w:rsidR="00C36E44" w:rsidRDefault="00782C84" w:rsidP="16A8D00F">
      <w:pPr>
        <w:pStyle w:val="ListParagraph"/>
        <w:numPr>
          <w:ilvl w:val="0"/>
          <w:numId w:val="13"/>
        </w:numPr>
      </w:pPr>
      <w:r>
        <w:t>Do I use hearing aids?</w:t>
      </w:r>
      <w:r w:rsidR="006D6F57">
        <w:t xml:space="preserve"> </w:t>
      </w:r>
    </w:p>
    <w:p w14:paraId="29183AA3" w14:textId="77777777" w:rsidR="00C36E44" w:rsidRDefault="00782C84" w:rsidP="16A8D00F">
      <w:pPr>
        <w:pStyle w:val="ListParagraph"/>
        <w:numPr>
          <w:ilvl w:val="0"/>
          <w:numId w:val="13"/>
        </w:numPr>
      </w:pPr>
      <w:r>
        <w:t xml:space="preserve">What do I need to understand information? For example, </w:t>
      </w:r>
      <w:r w:rsidR="003A6394">
        <w:t>written information, video etc.</w:t>
      </w:r>
      <w:r w:rsidR="006D6F57">
        <w:t xml:space="preserve"> </w:t>
      </w:r>
    </w:p>
    <w:p w14:paraId="3D16CDD3" w14:textId="77777777" w:rsidR="00C36E44" w:rsidRDefault="003A6394" w:rsidP="16A8D00F">
      <w:pPr>
        <w:pStyle w:val="ListParagraph"/>
        <w:numPr>
          <w:ilvl w:val="0"/>
          <w:numId w:val="13"/>
        </w:numPr>
      </w:pPr>
      <w:r>
        <w:t>How do I want to be communicated when I feel stressed or upset?</w:t>
      </w:r>
      <w:r w:rsidR="0084372C">
        <w:t xml:space="preserve"> </w:t>
      </w:r>
    </w:p>
    <w:p w14:paraId="0863F08E" w14:textId="05E1EFC3" w:rsidR="007F27A7" w:rsidRDefault="007F27A7" w:rsidP="0029260F">
      <w:r>
        <w:t>Do I have sensory needs?</w:t>
      </w:r>
    </w:p>
    <w:p w14:paraId="06D71399" w14:textId="7F76FAA5" w:rsidR="007F27A7" w:rsidRDefault="00000000" w:rsidP="007F27A7">
      <w:pPr>
        <w:pStyle w:val="shadedboxnoitalic"/>
      </w:pPr>
      <w:sdt>
        <w:sdtPr>
          <w:alias w:val="My communication needs"/>
          <w:tag w:val="My communication needs"/>
          <w:id w:val="1849282285"/>
          <w:placeholder>
            <w:docPart w:val="8B4AA12F41D947539FB0E07D174203D2"/>
          </w:placeholder>
          <w:text/>
        </w:sdtPr>
        <w:sdtContent>
          <w:r w:rsidR="00D3485C">
            <w:t>Add</w:t>
          </w:r>
          <w:r w:rsidR="00811249">
            <w:t xml:space="preserve"> your notes</w:t>
          </w:r>
        </w:sdtContent>
      </w:sdt>
    </w:p>
    <w:p w14:paraId="7DA34345" w14:textId="77777777" w:rsidR="007F27A7" w:rsidRDefault="007F27A7" w:rsidP="007F27A7">
      <w:pPr>
        <w:pStyle w:val="Heading2"/>
      </w:pPr>
      <w:r>
        <w:t>My mental health</w:t>
      </w:r>
    </w:p>
    <w:p w14:paraId="69F964E6" w14:textId="77777777" w:rsidR="007F27A7" w:rsidRDefault="007F27A7" w:rsidP="007F27A7">
      <w:r>
        <w:t>My mental health experience.</w:t>
      </w:r>
    </w:p>
    <w:p w14:paraId="490C4AA1" w14:textId="2586D2BD" w:rsidR="0060038E" w:rsidRDefault="007F27A7" w:rsidP="16A8D00F">
      <w:pPr>
        <w:rPr>
          <w:rStyle w:val="Hyperlink"/>
          <w:color w:val="auto"/>
          <w:u w:val="none"/>
        </w:rPr>
      </w:pPr>
      <w:r w:rsidRPr="16A8D00F">
        <w:rPr>
          <w:rStyle w:val="Hyperlink"/>
          <w:color w:val="auto"/>
          <w:u w:val="none"/>
        </w:rPr>
        <w:t>For example</w:t>
      </w:r>
      <w:r w:rsidR="0060038E" w:rsidRPr="16A8D00F">
        <w:rPr>
          <w:rStyle w:val="Hyperlink"/>
          <w:color w:val="auto"/>
          <w:u w:val="none"/>
        </w:rPr>
        <w:t>:</w:t>
      </w:r>
      <w:r w:rsidRPr="16A8D00F">
        <w:rPr>
          <w:rStyle w:val="Hyperlink"/>
          <w:color w:val="auto"/>
          <w:u w:val="none"/>
        </w:rPr>
        <w:t xml:space="preserve"> </w:t>
      </w:r>
    </w:p>
    <w:p w14:paraId="43BDCE47" w14:textId="755B6982" w:rsidR="0060038E" w:rsidRPr="00282EFD" w:rsidRDefault="0060038E" w:rsidP="16A8D00F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  <w:lang w:eastAsia="en-GB"/>
        </w:rPr>
      </w:pPr>
      <w:r w:rsidRPr="16A8D00F">
        <w:rPr>
          <w:rStyle w:val="Hyperlink"/>
          <w:color w:val="auto"/>
          <w:u w:val="none"/>
        </w:rPr>
        <w:t>D</w:t>
      </w:r>
      <w:r w:rsidR="007F27A7" w:rsidRPr="16A8D00F">
        <w:rPr>
          <w:rStyle w:val="Hyperlink"/>
          <w:color w:val="auto"/>
          <w:u w:val="none"/>
        </w:rPr>
        <w:t>o I identify as having a mental health issue</w:t>
      </w:r>
      <w:r w:rsidRPr="16A8D00F">
        <w:rPr>
          <w:rStyle w:val="Hyperlink"/>
          <w:color w:val="auto"/>
          <w:u w:val="none"/>
        </w:rPr>
        <w:t xml:space="preserve">? </w:t>
      </w:r>
    </w:p>
    <w:p w14:paraId="50E95F13" w14:textId="1CDDBF75" w:rsidR="004809DA" w:rsidRPr="00282EFD" w:rsidRDefault="0060038E" w:rsidP="16A8D00F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  <w:lang w:eastAsia="en-GB"/>
        </w:rPr>
      </w:pPr>
      <w:r w:rsidRPr="16A8D00F">
        <w:rPr>
          <w:rStyle w:val="Hyperlink"/>
          <w:color w:val="auto"/>
          <w:u w:val="none"/>
        </w:rPr>
        <w:t>D</w:t>
      </w:r>
      <w:r w:rsidR="007F27A7" w:rsidRPr="16A8D00F">
        <w:rPr>
          <w:rStyle w:val="Hyperlink"/>
          <w:color w:val="auto"/>
          <w:u w:val="none"/>
        </w:rPr>
        <w:t>o I experience any life challenges</w:t>
      </w:r>
      <w:r w:rsidR="00282EFD" w:rsidRPr="16A8D00F">
        <w:rPr>
          <w:rStyle w:val="Hyperlink"/>
          <w:color w:val="auto"/>
          <w:u w:val="none"/>
        </w:rPr>
        <w:t>?</w:t>
      </w:r>
      <w:r w:rsidR="007F27A7" w:rsidRPr="16A8D00F">
        <w:rPr>
          <w:rStyle w:val="Hyperlink"/>
          <w:color w:val="auto"/>
          <w:u w:val="none"/>
        </w:rPr>
        <w:t xml:space="preserve"> </w:t>
      </w:r>
      <w:proofErr w:type="gramStart"/>
      <w:r w:rsidR="00282EFD" w:rsidRPr="16A8D00F">
        <w:rPr>
          <w:rStyle w:val="Hyperlink"/>
          <w:color w:val="auto"/>
          <w:u w:val="none"/>
        </w:rPr>
        <w:t>It’s</w:t>
      </w:r>
      <w:proofErr w:type="gramEnd"/>
      <w:r w:rsidR="00282EFD" w:rsidRPr="16A8D00F">
        <w:rPr>
          <w:rStyle w:val="Hyperlink"/>
          <w:color w:val="auto"/>
          <w:u w:val="none"/>
        </w:rPr>
        <w:t xml:space="preserve"> important you </w:t>
      </w:r>
      <w:r w:rsidR="007F27A7" w:rsidRPr="16A8D00F">
        <w:rPr>
          <w:rStyle w:val="Hyperlink"/>
          <w:color w:val="auto"/>
          <w:u w:val="none"/>
        </w:rPr>
        <w:t>explain</w:t>
      </w:r>
      <w:r w:rsidR="00282EFD" w:rsidRPr="16A8D00F">
        <w:rPr>
          <w:rStyle w:val="Hyperlink"/>
          <w:color w:val="auto"/>
          <w:u w:val="none"/>
        </w:rPr>
        <w:t xml:space="preserve"> this </w:t>
      </w:r>
      <w:r w:rsidR="007F27A7" w:rsidRPr="16A8D00F">
        <w:rPr>
          <w:rStyle w:val="Hyperlink"/>
          <w:color w:val="auto"/>
          <w:u w:val="none"/>
        </w:rPr>
        <w:t>in my own words.</w:t>
      </w:r>
    </w:p>
    <w:p w14:paraId="53C83550" w14:textId="7680F798" w:rsidR="00A07742" w:rsidRDefault="00000000" w:rsidP="004809DA">
      <w:pPr>
        <w:pStyle w:val="shadedboxnoitalic"/>
      </w:pPr>
      <w:sdt>
        <w:sdtPr>
          <w:alias w:val="My mental health"/>
          <w:tag w:val="My mental health"/>
          <w:id w:val="889391654"/>
          <w:placeholder>
            <w:docPart w:val="2AC56D02A1344C80B6AC56F9481DF28A"/>
          </w:placeholder>
          <w:text/>
        </w:sdtPr>
        <w:sdtContent>
          <w:r w:rsidR="00D3485C">
            <w:t>Add</w:t>
          </w:r>
          <w:r w:rsidR="00757A70">
            <w:t xml:space="preserve"> your notes</w:t>
          </w:r>
        </w:sdtContent>
      </w:sdt>
    </w:p>
    <w:p w14:paraId="1C7D0CCF" w14:textId="77777777" w:rsidR="00CF3D95" w:rsidRDefault="00CF3D95" w:rsidP="00CF3D95">
      <w:pPr>
        <w:pStyle w:val="Heading2"/>
      </w:pPr>
      <w:r>
        <w:t>My treatment preferences</w:t>
      </w:r>
    </w:p>
    <w:p w14:paraId="1BFA1707" w14:textId="1FB1E701" w:rsidR="00282EFD" w:rsidRDefault="00CF3D95" w:rsidP="00CF3D95">
      <w:r>
        <w:t>For example</w:t>
      </w:r>
      <w:r w:rsidR="00282EFD">
        <w:t>:</w:t>
      </w:r>
    </w:p>
    <w:p w14:paraId="47FD0059" w14:textId="77777777" w:rsidR="00282EFD" w:rsidRDefault="00282EFD" w:rsidP="16A8D00F">
      <w:pPr>
        <w:pStyle w:val="ListParagraph"/>
        <w:numPr>
          <w:ilvl w:val="0"/>
          <w:numId w:val="15"/>
        </w:numPr>
      </w:pPr>
      <w:r>
        <w:t>W</w:t>
      </w:r>
      <w:r w:rsidR="00CF3D95">
        <w:t xml:space="preserve">hat treatments/healing help me? </w:t>
      </w:r>
    </w:p>
    <w:p w14:paraId="335B6B91" w14:textId="326AD869" w:rsidR="00CF3D95" w:rsidRDefault="00457C21" w:rsidP="16A8D00F">
      <w:pPr>
        <w:pStyle w:val="ListParagraph"/>
        <w:numPr>
          <w:ilvl w:val="0"/>
          <w:numId w:val="15"/>
        </w:numPr>
      </w:pPr>
      <w:r>
        <w:t>Why do</w:t>
      </w:r>
      <w:r w:rsidR="00CF3D95">
        <w:t xml:space="preserve"> they help?</w:t>
      </w:r>
    </w:p>
    <w:p w14:paraId="6B2B8FA0" w14:textId="3BD73EC6" w:rsidR="00457C21" w:rsidRDefault="00CF3D95" w:rsidP="0029260F">
      <w:r>
        <w:t xml:space="preserve">What treatments </w:t>
      </w:r>
      <w:r w:rsidR="00B264E7">
        <w:t>do not</w:t>
      </w:r>
      <w:r>
        <w:t xml:space="preserve"> help me? Why do</w:t>
      </w:r>
      <w:r w:rsidR="00B264E7">
        <w:t>n’t</w:t>
      </w:r>
      <w:r>
        <w:t xml:space="preserve"> they help?</w:t>
      </w:r>
    </w:p>
    <w:p w14:paraId="3A5ECCB2" w14:textId="6CE312EC" w:rsidR="00457C21" w:rsidRDefault="00000000" w:rsidP="00457C21">
      <w:pPr>
        <w:pStyle w:val="shadedboxnoitalic"/>
      </w:pPr>
      <w:sdt>
        <w:sdtPr>
          <w:alias w:val="My treatment preferences"/>
          <w:tag w:val="My treatment preferences"/>
          <w:id w:val="-1747249810"/>
          <w:placeholder>
            <w:docPart w:val="452993EBEDA441B2BE54F48FF4F181EC"/>
          </w:placeholder>
          <w:text/>
        </w:sdtPr>
        <w:sdtContent>
          <w:r w:rsidR="00D3485C">
            <w:t>Add</w:t>
          </w:r>
          <w:r w:rsidR="00507FF4">
            <w:t xml:space="preserve"> your notes</w:t>
          </w:r>
        </w:sdtContent>
      </w:sdt>
    </w:p>
    <w:p w14:paraId="3642BD0D" w14:textId="77777777" w:rsidR="00457C21" w:rsidRDefault="00457C21" w:rsidP="00457C21">
      <w:pPr>
        <w:pStyle w:val="Heading2"/>
      </w:pPr>
      <w:r>
        <w:t>My care and support needs</w:t>
      </w:r>
    </w:p>
    <w:p w14:paraId="219D85CC" w14:textId="77777777" w:rsidR="008757F1" w:rsidRDefault="008757F1" w:rsidP="00457C21">
      <w:r>
        <w:t>For example:</w:t>
      </w:r>
    </w:p>
    <w:p w14:paraId="38D6B97F" w14:textId="65D46E6F" w:rsidR="00457C21" w:rsidRDefault="00457C21" w:rsidP="16A8D00F">
      <w:pPr>
        <w:pStyle w:val="ListParagraph"/>
        <w:numPr>
          <w:ilvl w:val="0"/>
          <w:numId w:val="16"/>
        </w:numPr>
      </w:pPr>
      <w:r>
        <w:t>What helps me tell people what I want and do not want?</w:t>
      </w:r>
    </w:p>
    <w:p w14:paraId="675BBB22" w14:textId="77777777" w:rsidR="00457C21" w:rsidRDefault="00457C21" w:rsidP="16A8D00F">
      <w:pPr>
        <w:pStyle w:val="ListParagraph"/>
        <w:numPr>
          <w:ilvl w:val="0"/>
          <w:numId w:val="16"/>
        </w:numPr>
      </w:pPr>
      <w:r>
        <w:t>What supports are available to me? For example, psychology, peer worker, elders, respected person or community leader/s?</w:t>
      </w:r>
    </w:p>
    <w:p w14:paraId="2255D490" w14:textId="77777777" w:rsidR="00457C21" w:rsidRDefault="00457C21" w:rsidP="16A8D00F">
      <w:pPr>
        <w:pStyle w:val="ListParagraph"/>
        <w:numPr>
          <w:ilvl w:val="0"/>
          <w:numId w:val="16"/>
        </w:numPr>
      </w:pPr>
      <w:r>
        <w:t>What helps me make decisions?</w:t>
      </w:r>
    </w:p>
    <w:p w14:paraId="1904E144" w14:textId="77777777" w:rsidR="00DA5FB1" w:rsidRDefault="00457C21" w:rsidP="16A8D00F">
      <w:pPr>
        <w:pStyle w:val="ListParagraph"/>
        <w:numPr>
          <w:ilvl w:val="0"/>
          <w:numId w:val="16"/>
        </w:numPr>
      </w:pPr>
      <w:r>
        <w:lastRenderedPageBreak/>
        <w:t>What are my care needs? For example, foods I can and cannot</w:t>
      </w:r>
      <w:r w:rsidR="00AE10AF">
        <w:t xml:space="preserve"> eat, toys I can bring to the hospital, or other things I would find helpful while in hospital etc</w:t>
      </w:r>
      <w:r w:rsidR="00DA5FB1">
        <w:t>.</w:t>
      </w:r>
    </w:p>
    <w:p w14:paraId="10C3BBE5" w14:textId="56C6894C" w:rsidR="00893F46" w:rsidRDefault="00000000" w:rsidP="00DA5FB1">
      <w:pPr>
        <w:pStyle w:val="shadedboxnoitalic"/>
      </w:pPr>
      <w:sdt>
        <w:sdtPr>
          <w:alias w:val="My care and support needs"/>
          <w:tag w:val="My care and support needs"/>
          <w:id w:val="-1160539206"/>
          <w:placeholder>
            <w:docPart w:val="C31EC2F41F6A452DBAA5636CD0DE9E05"/>
          </w:placeholder>
          <w:text/>
        </w:sdtPr>
        <w:sdtContent>
          <w:r w:rsidR="00D3485C">
            <w:t>Add</w:t>
          </w:r>
          <w:r w:rsidR="000374A8">
            <w:t xml:space="preserve"> your notes</w:t>
          </w:r>
        </w:sdtContent>
      </w:sdt>
    </w:p>
    <w:p w14:paraId="5664B520" w14:textId="38457333" w:rsidR="005E4E9B" w:rsidRPr="000439CA" w:rsidRDefault="00E71C24" w:rsidP="00C5324D">
      <w:pPr>
        <w:pStyle w:val="Heading2"/>
      </w:pPr>
      <w:r w:rsidRPr="000439CA">
        <w:t xml:space="preserve">My </w:t>
      </w:r>
      <w:r w:rsidR="004D4BD8" w:rsidRPr="000439CA">
        <w:t>s</w:t>
      </w:r>
      <w:r w:rsidR="00C5324D" w:rsidRPr="000439CA">
        <w:t>ignature</w:t>
      </w:r>
    </w:p>
    <w:p w14:paraId="29BCB413" w14:textId="58ED33D6" w:rsidR="00893F46" w:rsidRDefault="00893F46" w:rsidP="00FC1191">
      <w:pPr>
        <w:pStyle w:val="Normalbold"/>
        <w:rPr>
          <w:b w:val="0"/>
          <w:bCs/>
        </w:rPr>
      </w:pPr>
      <w:r w:rsidRPr="000439CA">
        <w:t xml:space="preserve">Your full name: </w:t>
      </w:r>
      <w:sdt>
        <w:sdtPr>
          <w:rPr>
            <w:rStyle w:val="Hyperlink"/>
            <w:b w:val="0"/>
            <w:bCs/>
            <w:color w:val="auto"/>
            <w:u w:val="none"/>
          </w:rPr>
          <w:alias w:val="First name of the person making this statement"/>
          <w:tag w:val="First name of the person making this statement"/>
          <w:id w:val="138847790"/>
          <w:placeholder>
            <w:docPart w:val="165138A45129476C885C26F1FF38DC75"/>
          </w:placeholder>
          <w:text/>
        </w:sdtPr>
        <w:sdtContent>
          <w:r w:rsidR="002E08C7" w:rsidRPr="00FC1191">
            <w:rPr>
              <w:rStyle w:val="Hyperlink"/>
              <w:b w:val="0"/>
              <w:bCs/>
              <w:color w:val="auto"/>
              <w:u w:val="none"/>
            </w:rPr>
            <w:t>Add your name</w:t>
          </w:r>
        </w:sdtContent>
      </w:sdt>
    </w:p>
    <w:p w14:paraId="0173518A" w14:textId="09E2234E" w:rsidR="00C5324D" w:rsidRDefault="00C5324D" w:rsidP="00FC1191">
      <w:pPr>
        <w:pStyle w:val="Normalbold"/>
      </w:pPr>
      <w:r w:rsidRPr="000439CA">
        <w:t>Date:</w:t>
      </w:r>
      <w:r w:rsidR="00FC1191">
        <w:t xml:space="preserve"> </w:t>
      </w:r>
      <w:sdt>
        <w:sdtPr>
          <w:rPr>
            <w:b w:val="0"/>
            <w:bCs/>
          </w:rPr>
          <w:alias w:val="Date of making this statement"/>
          <w:tag w:val="Date of making this statement"/>
          <w:id w:val="1188025251"/>
          <w:placeholder>
            <w:docPart w:val="560B8666822E4A9B88CF7AD9576F0418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D75A69" w:rsidRPr="00FC1191">
            <w:rPr>
              <w:b w:val="0"/>
              <w:bCs/>
            </w:rPr>
            <w:t>Pick the date</w:t>
          </w:r>
        </w:sdtContent>
      </w:sdt>
    </w:p>
    <w:p w14:paraId="6A581923" w14:textId="2E1B4DCA" w:rsidR="00CC4A55" w:rsidRPr="00CC4A55" w:rsidRDefault="002F06BF" w:rsidP="00FC1191">
      <w:r w:rsidRPr="000439CA">
        <w:rPr>
          <w:b/>
          <w:lang w:eastAsia="en-AU"/>
        </w:rPr>
        <w:t>Your s</w:t>
      </w:r>
      <w:r w:rsidR="00C5324D" w:rsidRPr="000439CA">
        <w:rPr>
          <w:b/>
          <w:lang w:eastAsia="en-AU"/>
        </w:rPr>
        <w:t>ignature:</w:t>
      </w:r>
      <w:r w:rsidR="00FC1191">
        <w:rPr>
          <w:b/>
          <w:lang w:eastAsia="en-AU"/>
        </w:rPr>
        <w:t xml:space="preserve"> </w:t>
      </w:r>
      <w:r w:rsidR="00CC4A55">
        <w:t xml:space="preserve"> </w:t>
      </w:r>
      <w:sdt>
        <w:sdtPr>
          <w:alias w:val="Your signature"/>
          <w:tag w:val="Your signature"/>
          <w:id w:val="656813284"/>
          <w:placeholder>
            <w:docPart w:val="57534BBF9F2C4DB4B155A660D974F0F4"/>
          </w:placeholder>
          <w:text/>
        </w:sdtPr>
        <w:sdtContent>
          <w:r w:rsidR="00551762">
            <w:t>Add your</w:t>
          </w:r>
          <w:r w:rsidR="00EB6AAE" w:rsidRPr="00EB6AAE">
            <w:t xml:space="preserve"> signature</w:t>
          </w:r>
        </w:sdtContent>
      </w:sdt>
    </w:p>
    <w:p w14:paraId="48AAD40C" w14:textId="74A65676" w:rsidR="00C5324D" w:rsidRDefault="00C5324D" w:rsidP="00BF3968">
      <w:pPr>
        <w:pStyle w:val="Heading2"/>
      </w:pPr>
      <w:r>
        <w:t>Witness declaration</w:t>
      </w:r>
    </w:p>
    <w:p w14:paraId="05831833" w14:textId="7DC7E293" w:rsidR="00C5324D" w:rsidRDefault="00C5324D" w:rsidP="00C5324D">
      <w:pPr>
        <w:rPr>
          <w:lang w:eastAsia="en-AU"/>
        </w:rPr>
      </w:pPr>
      <w:r>
        <w:rPr>
          <w:lang w:eastAsia="en-AU"/>
        </w:rPr>
        <w:t>The witness must:</w:t>
      </w:r>
    </w:p>
    <w:p w14:paraId="1AA994F5" w14:textId="71DBC1DF" w:rsidR="00C5324D" w:rsidRDefault="00C5324D" w:rsidP="00522CB1">
      <w:pPr>
        <w:pStyle w:val="ListBullet"/>
        <w:rPr>
          <w:lang w:eastAsia="en-AU"/>
        </w:rPr>
      </w:pPr>
      <w:r>
        <w:rPr>
          <w:lang w:eastAsia="en-AU"/>
        </w:rPr>
        <w:t>watch you sign the form</w:t>
      </w:r>
    </w:p>
    <w:p w14:paraId="6FB9DE0E" w14:textId="67828AC1" w:rsidR="00317463" w:rsidRDefault="00317463" w:rsidP="00522CB1">
      <w:pPr>
        <w:pStyle w:val="ListBullet"/>
        <w:rPr>
          <w:lang w:eastAsia="en-AU"/>
        </w:rPr>
      </w:pPr>
      <w:r>
        <w:rPr>
          <w:lang w:eastAsia="en-AU"/>
        </w:rPr>
        <w:t>agree with the following declaration and</w:t>
      </w:r>
    </w:p>
    <w:p w14:paraId="4CD33593" w14:textId="21ED3A64" w:rsidR="00317463" w:rsidRDefault="00317463" w:rsidP="00522CB1">
      <w:pPr>
        <w:pStyle w:val="ListBullet"/>
        <w:rPr>
          <w:lang w:eastAsia="en-AU"/>
        </w:rPr>
      </w:pPr>
      <w:r>
        <w:rPr>
          <w:lang w:eastAsia="en-AU"/>
        </w:rPr>
        <w:t>sign it.</w:t>
      </w:r>
    </w:p>
    <w:p w14:paraId="1E70E031" w14:textId="54719D81" w:rsidR="00317463" w:rsidRDefault="00317463" w:rsidP="00317463">
      <w:pPr>
        <w:rPr>
          <w:lang w:eastAsia="en-AU"/>
        </w:rPr>
      </w:pPr>
      <w:r>
        <w:rPr>
          <w:lang w:eastAsia="en-AU"/>
        </w:rPr>
        <w:t xml:space="preserve">The witness </w:t>
      </w:r>
      <w:proofErr w:type="gramStart"/>
      <w:r>
        <w:rPr>
          <w:lang w:eastAsia="en-AU"/>
        </w:rPr>
        <w:t>doesn’t</w:t>
      </w:r>
      <w:proofErr w:type="gramEnd"/>
      <w:r>
        <w:rPr>
          <w:lang w:eastAsia="en-AU"/>
        </w:rPr>
        <w:t xml:space="preserve"> need to agree with the content of your advance statement of preferences.</w:t>
      </w:r>
    </w:p>
    <w:p w14:paraId="10B24492" w14:textId="73D4FDEC" w:rsidR="00317463" w:rsidRPr="000439CA" w:rsidRDefault="004D4BD8" w:rsidP="000439CA">
      <w:pPr>
        <w:pStyle w:val="Normalbold"/>
      </w:pPr>
      <w:r w:rsidRPr="000439CA">
        <w:t>Witness statement:</w:t>
      </w:r>
    </w:p>
    <w:p w14:paraId="1952DEF4" w14:textId="1E869527" w:rsidR="004D4BD8" w:rsidRPr="00DB5888" w:rsidRDefault="004D4BD8" w:rsidP="00317463">
      <w:pPr>
        <w:rPr>
          <w:lang w:eastAsia="en-AU"/>
        </w:rPr>
      </w:pPr>
      <w:proofErr w:type="gramStart"/>
      <w:r w:rsidRPr="00DB5888">
        <w:rPr>
          <w:lang w:eastAsia="en-AU"/>
        </w:rPr>
        <w:t>In my opinion, the</w:t>
      </w:r>
      <w:proofErr w:type="gramEnd"/>
      <w:r w:rsidRPr="00DB5888">
        <w:rPr>
          <w:lang w:eastAsia="en-AU"/>
        </w:rPr>
        <w:t xml:space="preserve"> person making this advance statement of preferences understands:</w:t>
      </w:r>
    </w:p>
    <w:p w14:paraId="3177B8DF" w14:textId="75AD9807" w:rsidR="004D4BD8" w:rsidRPr="00DB5888" w:rsidRDefault="004D4BD8" w:rsidP="00522CB1">
      <w:pPr>
        <w:pStyle w:val="ListBullet"/>
        <w:rPr>
          <w:lang w:eastAsia="en-AU"/>
        </w:rPr>
      </w:pPr>
      <w:r w:rsidRPr="00DB5888">
        <w:rPr>
          <w:lang w:eastAsia="en-AU"/>
        </w:rPr>
        <w:t>what an advance statement of preferences is</w:t>
      </w:r>
    </w:p>
    <w:p w14:paraId="7BFD6037" w14:textId="30A8C983" w:rsidR="004D4BD8" w:rsidRPr="00DB5888" w:rsidRDefault="004D4BD8" w:rsidP="00522CB1">
      <w:pPr>
        <w:pStyle w:val="ListBullet"/>
        <w:rPr>
          <w:lang w:eastAsia="en-AU"/>
        </w:rPr>
      </w:pPr>
      <w:r w:rsidRPr="00DB5888">
        <w:rPr>
          <w:lang w:eastAsia="en-AU"/>
        </w:rPr>
        <w:t>how this statement will be used</w:t>
      </w:r>
    </w:p>
    <w:p w14:paraId="0D568D52" w14:textId="5760DC9C" w:rsidR="004D4BD8" w:rsidRPr="00DB5888" w:rsidRDefault="004D4BD8" w:rsidP="00522CB1">
      <w:pPr>
        <w:pStyle w:val="ListBullet"/>
        <w:rPr>
          <w:lang w:eastAsia="en-AU"/>
        </w:rPr>
      </w:pPr>
      <w:r w:rsidRPr="16A8D00F">
        <w:rPr>
          <w:lang w:eastAsia="en-AU"/>
        </w:rPr>
        <w:t>how to revoke (cancel) it</w:t>
      </w:r>
      <w:r w:rsidR="00BD30F5" w:rsidRPr="16A8D00F">
        <w:rPr>
          <w:lang w:eastAsia="en-AU"/>
        </w:rPr>
        <w:t>.</w:t>
      </w:r>
    </w:p>
    <w:p w14:paraId="262E0D5B" w14:textId="24211F57" w:rsidR="004D4BD8" w:rsidRPr="00DB5888" w:rsidRDefault="004D4BD8" w:rsidP="004D4BD8">
      <w:pPr>
        <w:rPr>
          <w:lang w:eastAsia="en-AU"/>
        </w:rPr>
      </w:pPr>
      <w:proofErr w:type="gramStart"/>
      <w:r w:rsidRPr="00DB5888">
        <w:rPr>
          <w:lang w:eastAsia="en-AU"/>
        </w:rPr>
        <w:t>In my opinion they</w:t>
      </w:r>
      <w:proofErr w:type="gramEnd"/>
      <w:r w:rsidRPr="00DB5888">
        <w:rPr>
          <w:lang w:eastAsia="en-AU"/>
        </w:rPr>
        <w:t xml:space="preserve"> </w:t>
      </w:r>
      <w:proofErr w:type="gramStart"/>
      <w:r w:rsidRPr="00DB5888">
        <w:rPr>
          <w:lang w:eastAsia="en-AU"/>
        </w:rPr>
        <w:t>appear to make</w:t>
      </w:r>
      <w:proofErr w:type="gramEnd"/>
      <w:r w:rsidRPr="00DB5888">
        <w:rPr>
          <w:lang w:eastAsia="en-AU"/>
        </w:rPr>
        <w:t xml:space="preserve"> this advance statement of preferences of their own free will. I have </w:t>
      </w:r>
      <w:proofErr w:type="gramStart"/>
      <w:r w:rsidRPr="00DB5888">
        <w:rPr>
          <w:lang w:eastAsia="en-AU"/>
        </w:rPr>
        <w:t>observed</w:t>
      </w:r>
      <w:proofErr w:type="gramEnd"/>
      <w:r w:rsidRPr="00DB5888">
        <w:rPr>
          <w:lang w:eastAsia="en-AU"/>
        </w:rPr>
        <w:t xml:space="preserve"> the person signing the statement.</w:t>
      </w:r>
    </w:p>
    <w:p w14:paraId="24155288" w14:textId="5059BCBD" w:rsidR="002553F6" w:rsidRPr="0029260F" w:rsidRDefault="004D4BD8" w:rsidP="0029260F">
      <w:pPr>
        <w:pStyle w:val="Normalbold"/>
        <w:rPr>
          <w:b w:val="0"/>
          <w:lang w:eastAsia="en-US"/>
        </w:rPr>
      </w:pPr>
      <w:r>
        <w:t>Witness name:</w:t>
      </w:r>
      <w:r w:rsidR="009F4CC6">
        <w:t xml:space="preserve"> </w:t>
      </w:r>
      <w:sdt>
        <w:sdtPr>
          <w:alias w:val="Name of the witness"/>
          <w:tag w:val="Name of the witness"/>
          <w:id w:val="163063697"/>
          <w:placeholder>
            <w:docPart w:val="5BCAFEAF251048FA905944B1BCD21B28"/>
          </w:placeholder>
          <w:text/>
        </w:sdtPr>
        <w:sdtContent>
          <w:r w:rsidR="00D3485C">
            <w:rPr>
              <w:b w:val="0"/>
            </w:rPr>
            <w:t>Add</w:t>
          </w:r>
          <w:r w:rsidR="00E55222">
            <w:rPr>
              <w:b w:val="0"/>
            </w:rPr>
            <w:t xml:space="preserve"> witness’s name</w:t>
          </w:r>
        </w:sdtContent>
      </w:sdt>
    </w:p>
    <w:p w14:paraId="45CD8174" w14:textId="30C94D92" w:rsidR="3078627D" w:rsidRDefault="3078627D" w:rsidP="59002B36">
      <w:pPr>
        <w:pStyle w:val="Normalbold"/>
        <w:rPr>
          <w:rStyle w:val="Hyperlink"/>
          <w:color w:val="auto"/>
          <w:u w:val="none"/>
          <w:lang w:eastAsia="en-US"/>
        </w:rPr>
      </w:pPr>
      <w:r>
        <w:t xml:space="preserve">Witness date of birth: </w:t>
      </w:r>
      <w:sdt>
        <w:sdtPr>
          <w:rPr>
            <w:rStyle w:val="Hyperlink"/>
            <w:b w:val="0"/>
            <w:color w:val="auto"/>
            <w:u w:val="none"/>
            <w:lang w:eastAsia="en-US"/>
          </w:rPr>
          <w:alias w:val="Date of birth of witness"/>
          <w:tag w:val="Date of birth of witness"/>
          <w:id w:val="225212625"/>
          <w:placeholder>
            <w:docPart w:val="E5C69F1603804F908E4C35DB81A8BEBB"/>
          </w:placeholder>
        </w:sdtPr>
        <w:sdtContent>
          <w:r w:rsidRPr="59002B36">
            <w:rPr>
              <w:rStyle w:val="Hyperlink"/>
              <w:b w:val="0"/>
              <w:color w:val="auto"/>
              <w:u w:val="none"/>
              <w:lang w:eastAsia="en-US"/>
            </w:rPr>
            <w:t xml:space="preserve">Pick </w:t>
          </w:r>
          <w:r w:rsidR="001A3CF5">
            <w:rPr>
              <w:rStyle w:val="Hyperlink"/>
              <w:b w:val="0"/>
              <w:color w:val="auto"/>
              <w:u w:val="none"/>
              <w:lang w:eastAsia="en-US"/>
            </w:rPr>
            <w:t>witness d</w:t>
          </w:r>
          <w:r w:rsidRPr="59002B36">
            <w:rPr>
              <w:rStyle w:val="Hyperlink"/>
              <w:b w:val="0"/>
              <w:color w:val="auto"/>
              <w:u w:val="none"/>
              <w:lang w:eastAsia="en-US"/>
            </w:rPr>
            <w:t>ate of birth</w:t>
          </w:r>
        </w:sdtContent>
      </w:sdt>
    </w:p>
    <w:p w14:paraId="2426EEFD" w14:textId="628294D6" w:rsidR="0025766C" w:rsidRPr="00CC4A55" w:rsidRDefault="0025766C" w:rsidP="009F4CC6">
      <w:r>
        <w:rPr>
          <w:b/>
          <w:lang w:eastAsia="en-AU"/>
        </w:rPr>
        <w:t>Witness</w:t>
      </w:r>
      <w:r w:rsidRPr="000439CA">
        <w:rPr>
          <w:b/>
          <w:lang w:eastAsia="en-AU"/>
        </w:rPr>
        <w:t xml:space="preserve"> signature:</w:t>
      </w:r>
      <w:r w:rsidR="009F4CC6">
        <w:rPr>
          <w:b/>
          <w:lang w:eastAsia="en-AU"/>
        </w:rPr>
        <w:t xml:space="preserve"> </w:t>
      </w:r>
      <w:sdt>
        <w:sdtPr>
          <w:alias w:val="Witness signature"/>
          <w:tag w:val="Witness signature"/>
          <w:id w:val="1330865617"/>
          <w:placeholder>
            <w:docPart w:val="05330A4024FE419DA9E312108398F755"/>
          </w:placeholder>
          <w:text/>
        </w:sdtPr>
        <w:sdtContent>
          <w:r w:rsidR="00551762" w:rsidRPr="009F4CC6">
            <w:t>Add w</w:t>
          </w:r>
          <w:r w:rsidR="00E55222" w:rsidRPr="009F4CC6">
            <w:t>itness signature</w:t>
          </w:r>
        </w:sdtContent>
      </w:sdt>
    </w:p>
    <w:p w14:paraId="2FB33561" w14:textId="77777777" w:rsidR="00716837" w:rsidRPr="007B71CF" w:rsidRDefault="00716837" w:rsidP="00716837">
      <w:pPr>
        <w:pStyle w:val="Heading2"/>
      </w:pPr>
      <w:r w:rsidRPr="007B71CF">
        <w:t>How to contact IMHA and find out more</w:t>
      </w:r>
    </w:p>
    <w:p w14:paraId="09139BB0" w14:textId="77777777" w:rsidR="00716837" w:rsidRDefault="00716837" w:rsidP="00716837">
      <w:pPr>
        <w:rPr>
          <w:lang w:eastAsia="en-AU"/>
        </w:rPr>
      </w:pPr>
      <w:r>
        <w:rPr>
          <w:lang w:eastAsia="en-AU"/>
        </w:rPr>
        <w:t>You can:</w:t>
      </w:r>
    </w:p>
    <w:p w14:paraId="5048736C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visit the website </w:t>
      </w:r>
      <w:r w:rsidRPr="007D2E2A">
        <w:rPr>
          <w:rStyle w:val="Hyperlink"/>
        </w:rPr>
        <w:t>www.imha.vic.gov.au</w:t>
      </w:r>
    </w:p>
    <w:p w14:paraId="0680D0D4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send an email to </w:t>
      </w:r>
      <w:r w:rsidRPr="007D2E2A">
        <w:rPr>
          <w:rStyle w:val="Hyperlink"/>
        </w:rPr>
        <w:t>contact@imha.vic.gov.au</w:t>
      </w:r>
    </w:p>
    <w:p w14:paraId="16D7F949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call the IMHA phone line </w:t>
      </w:r>
      <w:hyperlink r:id="rId11" w:history="1">
        <w:r w:rsidRPr="0016790E">
          <w:rPr>
            <w:rStyle w:val="Hyperlink"/>
            <w:lang w:eastAsia="en-AU"/>
          </w:rPr>
          <w:t>1300 947 820</w:t>
        </w:r>
      </w:hyperlink>
      <w:r>
        <w:rPr>
          <w:lang w:eastAsia="en-AU"/>
        </w:rPr>
        <w:t xml:space="preserve">, which is staffed by IMHA advocates </w:t>
      </w:r>
      <w:r w:rsidRPr="00AD010F">
        <w:rPr>
          <w:lang w:eastAsia="en-AU"/>
        </w:rPr>
        <w:t>9:30 am–4:30 pm</w:t>
      </w:r>
      <w:r>
        <w:rPr>
          <w:lang w:eastAsia="en-AU"/>
        </w:rPr>
        <w:t xml:space="preserve"> seven days a week (except public holidays)</w:t>
      </w:r>
    </w:p>
    <w:p w14:paraId="768315B2" w14:textId="5FB43D79" w:rsidR="00716837" w:rsidRDefault="00716837" w:rsidP="00716837">
      <w:pPr>
        <w:pStyle w:val="ListBullet"/>
      </w:pPr>
      <w:r>
        <w:t>ask to speak with a First Nations Advocate</w:t>
      </w:r>
    </w:p>
    <w:p w14:paraId="1DE44600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call the IMHA rights line on </w:t>
      </w:r>
      <w:hyperlink r:id="rId12" w:history="1">
        <w:r w:rsidRPr="00356D70">
          <w:rPr>
            <w:rStyle w:val="Hyperlink"/>
            <w:lang w:eastAsia="en-AU"/>
          </w:rPr>
          <w:t>1800 959 353</w:t>
        </w:r>
      </w:hyperlink>
      <w:r>
        <w:rPr>
          <w:lang w:eastAsia="en-AU"/>
        </w:rPr>
        <w:t xml:space="preserve"> to hear a recording about your rights</w:t>
      </w:r>
    </w:p>
    <w:p w14:paraId="595E3D0C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ask a mental health service provider, carer, kin or other support person to </w:t>
      </w:r>
      <w:proofErr w:type="gramStart"/>
      <w:r>
        <w:rPr>
          <w:lang w:eastAsia="en-AU"/>
        </w:rPr>
        <w:t>assist</w:t>
      </w:r>
      <w:proofErr w:type="gramEnd"/>
      <w:r>
        <w:rPr>
          <w:lang w:eastAsia="en-AU"/>
        </w:rPr>
        <w:t xml:space="preserve"> you with contacting IMHA</w:t>
      </w:r>
    </w:p>
    <w:p w14:paraId="0F58E767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lastRenderedPageBreak/>
        <w:t>use your phone to capture the QR code on this page which will take you to the IMHA website</w:t>
      </w:r>
    </w:p>
    <w:p w14:paraId="60B21F6D" w14:textId="77777777" w:rsidR="00716837" w:rsidRDefault="00716837" w:rsidP="00716837">
      <w:pPr>
        <w:pStyle w:val="ListBullet"/>
        <w:rPr>
          <w:lang w:eastAsia="en-AU"/>
        </w:rPr>
      </w:pPr>
      <w:r w:rsidRPr="00AD010F">
        <w:t xml:space="preserve">access a </w:t>
      </w:r>
      <w:r w:rsidRPr="00AD010F">
        <w:rPr>
          <w:lang w:eastAsia="en-AU"/>
        </w:rPr>
        <w:t>free</w:t>
      </w:r>
      <w:r w:rsidRPr="00AD010F">
        <w:t xml:space="preserve"> interpreter by calling </w:t>
      </w:r>
      <w:hyperlink r:id="rId13" w:history="1">
        <w:r w:rsidRPr="00262157">
          <w:rPr>
            <w:rStyle w:val="Hyperlink"/>
          </w:rPr>
          <w:t>131 450</w:t>
        </w:r>
      </w:hyperlink>
      <w:r w:rsidRPr="00AD010F">
        <w:t xml:space="preserve">, and then asking them to call us on </w:t>
      </w:r>
      <w:hyperlink r:id="rId14" w:tooltip="call 1300 947 820" w:history="1">
        <w:r w:rsidRPr="00AD010F">
          <w:rPr>
            <w:rStyle w:val="Hyperlink"/>
          </w:rPr>
          <w:t>1300 947 820</w:t>
        </w:r>
      </w:hyperlink>
      <w:r w:rsidRPr="00AD010F">
        <w:rPr>
          <w:lang w:eastAsia="en-AU"/>
        </w:rPr>
        <w:t>.</w:t>
      </w:r>
    </w:p>
    <w:p w14:paraId="2C6C7D9A" w14:textId="77777777" w:rsidR="00716837" w:rsidRPr="00AD010F" w:rsidRDefault="00716837" w:rsidP="00716837">
      <w:pPr>
        <w:pStyle w:val="ListBullet"/>
        <w:numPr>
          <w:ilvl w:val="0"/>
          <w:numId w:val="0"/>
        </w:numPr>
        <w:rPr>
          <w:lang w:eastAsia="en-AU"/>
        </w:rPr>
      </w:pPr>
      <w:r w:rsidRPr="0050748D">
        <w:rPr>
          <w:noProof/>
          <w:color w:val="C63C1B"/>
        </w:rPr>
        <w:drawing>
          <wp:inline distT="0" distB="0" distL="0" distR="0" wp14:anchorId="0802B886" wp14:editId="6B6DA5FF">
            <wp:extent cx="991235" cy="991235"/>
            <wp:effectExtent l="0" t="0" r="0" b="0"/>
            <wp:docPr id="647982124" name="Picture 1" descr="QR code.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R code. Links to www.imha.vic.gov.au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837" w:rsidRPr="00AD010F" w:rsidSect="00E113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3A28" w14:textId="77777777" w:rsidR="00256EB1" w:rsidRDefault="00256EB1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5D5C6E8F" w14:textId="77777777" w:rsidR="00256EB1" w:rsidRDefault="00256EB1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48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1C9C2" w14:textId="091CE295" w:rsidR="00757BC7" w:rsidRDefault="0085708B">
        <w:pPr>
          <w:pStyle w:val="Footer"/>
          <w:jc w:val="center"/>
        </w:pPr>
        <w:r>
          <w:rPr>
            <w:rFonts w:cs="Arial"/>
            <w:b/>
            <w:i/>
            <w:noProof/>
            <w:lang w:eastAsia="en-AU"/>
          </w:rPr>
          <w:drawing>
            <wp:anchor distT="0" distB="0" distL="114300" distR="114300" simplePos="0" relativeHeight="251658247" behindDoc="0" locked="0" layoutInCell="1" allowOverlap="1" wp14:anchorId="342D1C36" wp14:editId="2AB3E900">
              <wp:simplePos x="0" y="0"/>
              <wp:positionH relativeFrom="column">
                <wp:posOffset>-50165</wp:posOffset>
              </wp:positionH>
              <wp:positionV relativeFrom="paragraph">
                <wp:posOffset>142240</wp:posOffset>
              </wp:positionV>
              <wp:extent cx="364490" cy="229235"/>
              <wp:effectExtent l="0" t="0" r="3810" b="0"/>
              <wp:wrapNone/>
              <wp:docPr id="99829553" name="Picture 998295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490" cy="229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3363C">
          <w:rPr>
            <w:rFonts w:cs="Arial"/>
            <w:b/>
            <w:i/>
            <w:noProof/>
            <w:color w:val="2B579A"/>
            <w:shd w:val="clear" w:color="auto" w:fill="E6E6E6"/>
            <w:lang w:eastAsia="en-AU"/>
          </w:rPr>
          <w:drawing>
            <wp:anchor distT="0" distB="0" distL="114300" distR="114300" simplePos="0" relativeHeight="251658246" behindDoc="0" locked="0" layoutInCell="1" allowOverlap="1" wp14:anchorId="46A88116" wp14:editId="01B49E3A">
              <wp:simplePos x="0" y="0"/>
              <wp:positionH relativeFrom="column">
                <wp:posOffset>308759</wp:posOffset>
              </wp:positionH>
              <wp:positionV relativeFrom="paragraph">
                <wp:posOffset>88571</wp:posOffset>
              </wp:positionV>
              <wp:extent cx="819150" cy="285750"/>
              <wp:effectExtent l="0" t="0" r="0" b="0"/>
              <wp:wrapNone/>
              <wp:docPr id="1302151866" name="Picture 13021518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2"/>
                      <a:srcRect l="1" r="35580" b="14394"/>
                      <a:stretch/>
                    </pic:blipFill>
                    <pic:spPr bwMode="auto">
                      <a:xfrm>
                        <a:off x="0" y="0"/>
                        <a:ext cx="819150" cy="285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7BC7">
          <w:fldChar w:fldCharType="begin"/>
        </w:r>
        <w:r w:rsidR="00757BC7">
          <w:instrText xml:space="preserve"> PAGE   \* MERGEFORMAT </w:instrText>
        </w:r>
        <w:r w:rsidR="00757BC7">
          <w:fldChar w:fldCharType="separate"/>
        </w:r>
        <w:r w:rsidR="00757BC7">
          <w:rPr>
            <w:noProof/>
          </w:rPr>
          <w:t>2</w:t>
        </w:r>
        <w:r w:rsidR="00757BC7">
          <w:rPr>
            <w:noProof/>
          </w:rPr>
          <w:fldChar w:fldCharType="end"/>
        </w:r>
      </w:p>
    </w:sdtContent>
  </w:sdt>
  <w:p w14:paraId="19210E29" w14:textId="02FAF7AC" w:rsidR="00BB122F" w:rsidRPr="0013240E" w:rsidRDefault="00BB122F" w:rsidP="00EF7C5C">
    <w:pPr>
      <w:pStyle w:val="Footer"/>
      <w:ind w:right="2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773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8B079" w14:textId="2C79C630" w:rsidR="00757BC7" w:rsidRDefault="00A4103B" w:rsidP="00757BC7">
        <w:pPr>
          <w:pStyle w:val="Footer"/>
          <w:jc w:val="center"/>
        </w:pPr>
        <w:r w:rsidRPr="00E3363C">
          <w:rPr>
            <w:rFonts w:cs="Arial"/>
            <w:b/>
            <w:i/>
            <w:noProof/>
            <w:color w:val="2B579A"/>
            <w:shd w:val="clear" w:color="auto" w:fill="E6E6E6"/>
            <w:lang w:eastAsia="en-AU"/>
          </w:rPr>
          <w:drawing>
            <wp:anchor distT="0" distB="0" distL="114300" distR="114300" simplePos="0" relativeHeight="251658245" behindDoc="0" locked="0" layoutInCell="1" allowOverlap="1" wp14:anchorId="1B378E1D" wp14:editId="4CC1A8F2">
              <wp:simplePos x="0" y="0"/>
              <wp:positionH relativeFrom="column">
                <wp:posOffset>374015</wp:posOffset>
              </wp:positionH>
              <wp:positionV relativeFrom="paragraph">
                <wp:posOffset>95885</wp:posOffset>
              </wp:positionV>
              <wp:extent cx="819150" cy="285750"/>
              <wp:effectExtent l="0" t="0" r="0" b="0"/>
              <wp:wrapNone/>
              <wp:docPr id="17" name="Pictur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/>
                      <a:srcRect l="1" r="35580" b="14394"/>
                      <a:stretch/>
                    </pic:blipFill>
                    <pic:spPr bwMode="auto">
                      <a:xfrm>
                        <a:off x="0" y="0"/>
                        <a:ext cx="819150" cy="285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cs="Arial"/>
            <w:b/>
            <w:i/>
            <w:noProof/>
            <w:lang w:eastAsia="en-AU"/>
          </w:rPr>
          <w:drawing>
            <wp:anchor distT="0" distB="0" distL="114300" distR="114300" simplePos="0" relativeHeight="251658244" behindDoc="0" locked="0" layoutInCell="1" allowOverlap="1" wp14:anchorId="4D69E7D8" wp14:editId="6DA5F51B">
              <wp:simplePos x="0" y="0"/>
              <wp:positionH relativeFrom="column">
                <wp:posOffset>5080</wp:posOffset>
              </wp:positionH>
              <wp:positionV relativeFrom="paragraph">
                <wp:posOffset>154305</wp:posOffset>
              </wp:positionV>
              <wp:extent cx="364490" cy="229235"/>
              <wp:effectExtent l="0" t="0" r="3810" b="0"/>
              <wp:wrapNone/>
              <wp:docPr id="15" name="Pictur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490" cy="229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7BC7">
          <w:fldChar w:fldCharType="begin"/>
        </w:r>
        <w:r w:rsidR="00757BC7">
          <w:instrText xml:space="preserve"> PAGE   \* MERGEFORMAT </w:instrText>
        </w:r>
        <w:r w:rsidR="00757BC7">
          <w:fldChar w:fldCharType="separate"/>
        </w:r>
        <w:r w:rsidR="00757BC7">
          <w:t>2</w:t>
        </w:r>
        <w:r w:rsidR="00757BC7">
          <w:rPr>
            <w:noProof/>
          </w:rPr>
          <w:fldChar w:fldCharType="end"/>
        </w:r>
      </w:p>
    </w:sdtContent>
  </w:sdt>
  <w:p w14:paraId="24D01C84" w14:textId="0B3606C5" w:rsidR="00BB122F" w:rsidRPr="0013240E" w:rsidRDefault="00BB122F" w:rsidP="008636E1">
    <w:pPr>
      <w:pStyle w:val="Footer"/>
      <w:ind w:right="20"/>
      <w:jc w:val="center"/>
      <w:rPr>
        <w:sz w:val="18"/>
        <w:szCs w:val="18"/>
      </w:rPr>
    </w:pPr>
    <w:r w:rsidRPr="0013240E"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65AD48F" wp14:editId="0D4C88C8">
              <wp:simplePos x="0" y="0"/>
              <wp:positionH relativeFrom="page">
                <wp:posOffset>247015</wp:posOffset>
              </wp:positionH>
              <wp:positionV relativeFrom="page">
                <wp:posOffset>10006965</wp:posOffset>
              </wp:positionV>
              <wp:extent cx="7200265" cy="0"/>
              <wp:effectExtent l="0" t="0" r="13335" b="25400"/>
              <wp:wrapNone/>
              <wp:docPr id="10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dec="http://schemas.microsoft.com/office/drawing/2017/decorative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dec="http://schemas.microsoft.com/office/drawing/2017/decorative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0F8E9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5pt,787.95pt" to="586.4pt,7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IDFo73gAAAA0BAAAPAAAAZHJzL2Rv&#10;d25yZXYueG1sTI9Bb8IwDIXvk/YfIk/abaSAOrrSFE2TuKEhGJfd0sZrKxKnagJ0+/Uzh2nc7Oen&#10;5+8Vq9FZccYhdJ4UTCcJCKTam44aBYeP9VMGIkRNRltPqOAbA6zK+7tC58ZfaIfnfWwEh1DItYI2&#10;xj6XMtQtOh0mvkfi25cfnI68Do00g75wuLNyliTP0umO+EOre3xrsT7uT07Bht4P23kW0s125xP6&#10;qdad/LRKPT6Mr0sQEcf4b4YrPqNDyUyVP5EJwiqYZy/sZD1dpDxdHdPFjNtUf5osC3nbovwF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SAxaO9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7876" w14:textId="77777777" w:rsidR="00256EB1" w:rsidRDefault="00256EB1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1C2399B5" w14:textId="77777777" w:rsidR="00256EB1" w:rsidRDefault="00256EB1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EA2C" w14:textId="77777777" w:rsidR="00FC6DFE" w:rsidRPr="004523AB" w:rsidRDefault="00FC6DFE" w:rsidP="00FC6DFE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3657EB6" wp14:editId="47BAF1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A14CE" w14:textId="77777777" w:rsidR="00FC6DFE" w:rsidRPr="00A7745A" w:rsidRDefault="00FC6DFE" w:rsidP="00FC6D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57E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103A14CE" w14:textId="77777777" w:rsidR="00FC6DFE" w:rsidRPr="00A7745A" w:rsidRDefault="00FC6DFE" w:rsidP="00FC6D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523AB">
      <w:rPr>
        <w:rFonts w:cs="Arial"/>
        <w:color w:val="C63C1B"/>
        <w:sz w:val="18"/>
        <w:szCs w:val="18"/>
      </w:rPr>
      <w:t>Independent Mental Health Advocacy</w:t>
    </w:r>
    <w:r w:rsidRPr="004523AB">
      <w:rPr>
        <w:rFonts w:cs="Arial"/>
        <w:color w:val="C63C1B"/>
        <w:sz w:val="18"/>
        <w:szCs w:val="18"/>
      </w:rPr>
      <w:tab/>
    </w:r>
  </w:p>
  <w:p w14:paraId="7EF04A76" w14:textId="73A25103" w:rsidR="00FC6DFE" w:rsidRPr="004523AB" w:rsidRDefault="00FC6DFE" w:rsidP="00FC6DFE">
    <w:pPr>
      <w:spacing w:line="240" w:lineRule="auto"/>
      <w:ind w:left="-330"/>
      <w:rPr>
        <w:rFonts w:ascii="Arial Bold" w:hAnsi="Arial Bold" w:cs="Arial"/>
        <w:color w:val="C63C1B"/>
      </w:rPr>
    </w:pPr>
    <w:r>
      <w:rPr>
        <w:rFonts w:ascii="Arial Bold" w:hAnsi="Arial Bold" w:cs="Arial"/>
        <w:b/>
        <w:color w:val="C63C1B"/>
        <w:sz w:val="18"/>
        <w:szCs w:val="18"/>
      </w:rPr>
      <w:t>My advance statement of preferences – child and youth – October 2025</w:t>
    </w: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8" behindDoc="1" locked="1" layoutInCell="1" allowOverlap="1" wp14:anchorId="69BE2689" wp14:editId="3ED9330E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clsh="http://schemas.microsoft.com/office/drawing/2020/classificationShap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6E981" id="Straight Connector 3" o:spid="_x0000_s1026" alt=" " style="position:absolute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+Lj9n9wAAAALAQAADwAAAAAAAAAAAAAAAAANBAAAZHJzL2Rvd25y&#10;ZXYueG1sUEsFBgAAAAAEAAQA8wAAABYFAAAAAA==&#10;" strokecolor="#c63c1b" strokeweight=".5pt">
              <w10:wrap anchorx="page" anchory="page"/>
              <w10:anchorlock/>
            </v:line>
          </w:pict>
        </mc:Fallback>
      </mc:AlternateContent>
    </w:r>
  </w:p>
  <w:p w14:paraId="3E9BAE64" w14:textId="23ABC890" w:rsidR="00BB122F" w:rsidRPr="00FC6DFE" w:rsidRDefault="00BB122F" w:rsidP="00154F1B">
    <w:pPr>
      <w:spacing w:line="240" w:lineRule="auto"/>
      <w:ind w:left="-330"/>
      <w:rPr>
        <w:rFonts w:ascii="Arial Bold" w:hAnsi="Arial Bold" w:cs="Arial"/>
        <w:b/>
        <w:bCs/>
        <w:color w:val="C63C1B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1CB49A4C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58241" behindDoc="1" locked="0" layoutInCell="1" allowOverlap="1" wp14:anchorId="59C3C513" wp14:editId="717906DC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clsh="http://schemas.microsoft.com/office/drawing/2020/classificationShape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493146"/>
    <w:multiLevelType w:val="hybridMultilevel"/>
    <w:tmpl w:val="EAB6C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349"/>
    <w:multiLevelType w:val="hybridMultilevel"/>
    <w:tmpl w:val="E284953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698"/>
    <w:multiLevelType w:val="hybridMultilevel"/>
    <w:tmpl w:val="33A23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0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BE02F07"/>
    <w:multiLevelType w:val="hybridMultilevel"/>
    <w:tmpl w:val="A822C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03EC"/>
    <w:multiLevelType w:val="hybridMultilevel"/>
    <w:tmpl w:val="2646B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5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num w:numId="1" w16cid:durableId="1595896785">
    <w:abstractNumId w:val="13"/>
  </w:num>
  <w:num w:numId="2" w16cid:durableId="1651598257">
    <w:abstractNumId w:val="9"/>
  </w:num>
  <w:num w:numId="3" w16cid:durableId="645626551">
    <w:abstractNumId w:val="15"/>
  </w:num>
  <w:num w:numId="4" w16cid:durableId="1591498193">
    <w:abstractNumId w:val="14"/>
  </w:num>
  <w:num w:numId="5" w16cid:durableId="823934955">
    <w:abstractNumId w:val="5"/>
  </w:num>
  <w:num w:numId="6" w16cid:durableId="1233658890">
    <w:abstractNumId w:val="3"/>
  </w:num>
  <w:num w:numId="7" w16cid:durableId="785780453">
    <w:abstractNumId w:val="2"/>
  </w:num>
  <w:num w:numId="8" w16cid:durableId="936208597">
    <w:abstractNumId w:val="1"/>
  </w:num>
  <w:num w:numId="9" w16cid:durableId="872882021">
    <w:abstractNumId w:val="0"/>
  </w:num>
  <w:num w:numId="10" w16cid:durableId="1839929690">
    <w:abstractNumId w:val="4"/>
  </w:num>
  <w:num w:numId="11" w16cid:durableId="1513567037">
    <w:abstractNumId w:val="7"/>
  </w:num>
  <w:num w:numId="12" w16cid:durableId="1849786134">
    <w:abstractNumId w:val="10"/>
  </w:num>
  <w:num w:numId="13" w16cid:durableId="1844589468">
    <w:abstractNumId w:val="8"/>
  </w:num>
  <w:num w:numId="14" w16cid:durableId="1062025691">
    <w:abstractNumId w:val="12"/>
  </w:num>
  <w:num w:numId="15" w16cid:durableId="222954148">
    <w:abstractNumId w:val="6"/>
  </w:num>
  <w:num w:numId="16" w16cid:durableId="57713056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02A5"/>
    <w:rsid w:val="000016B9"/>
    <w:rsid w:val="000078CE"/>
    <w:rsid w:val="000105B5"/>
    <w:rsid w:val="00011575"/>
    <w:rsid w:val="00011623"/>
    <w:rsid w:val="00011D07"/>
    <w:rsid w:val="00013370"/>
    <w:rsid w:val="000360EC"/>
    <w:rsid w:val="000374A8"/>
    <w:rsid w:val="00040F0B"/>
    <w:rsid w:val="0004179F"/>
    <w:rsid w:val="000420E2"/>
    <w:rsid w:val="000439CA"/>
    <w:rsid w:val="0004479C"/>
    <w:rsid w:val="00054C1E"/>
    <w:rsid w:val="00057B74"/>
    <w:rsid w:val="00057FDC"/>
    <w:rsid w:val="00061ECA"/>
    <w:rsid w:val="00066651"/>
    <w:rsid w:val="00067B7A"/>
    <w:rsid w:val="000759A6"/>
    <w:rsid w:val="00075CB3"/>
    <w:rsid w:val="0008529E"/>
    <w:rsid w:val="00091432"/>
    <w:rsid w:val="00091AFC"/>
    <w:rsid w:val="0009336F"/>
    <w:rsid w:val="00094FE1"/>
    <w:rsid w:val="000A1C94"/>
    <w:rsid w:val="000B50B7"/>
    <w:rsid w:val="000C1E25"/>
    <w:rsid w:val="000C6955"/>
    <w:rsid w:val="000E1BEB"/>
    <w:rsid w:val="000F56BE"/>
    <w:rsid w:val="00114B8D"/>
    <w:rsid w:val="00121B15"/>
    <w:rsid w:val="0012386D"/>
    <w:rsid w:val="00127594"/>
    <w:rsid w:val="0013240E"/>
    <w:rsid w:val="00137DED"/>
    <w:rsid w:val="001415C4"/>
    <w:rsid w:val="00147C1F"/>
    <w:rsid w:val="00151B7E"/>
    <w:rsid w:val="00152A8F"/>
    <w:rsid w:val="0015359B"/>
    <w:rsid w:val="00154F1B"/>
    <w:rsid w:val="001600E9"/>
    <w:rsid w:val="00160C7E"/>
    <w:rsid w:val="00161707"/>
    <w:rsid w:val="00181303"/>
    <w:rsid w:val="001A2999"/>
    <w:rsid w:val="001A3CF5"/>
    <w:rsid w:val="001A4DA1"/>
    <w:rsid w:val="001A5F68"/>
    <w:rsid w:val="001B08DF"/>
    <w:rsid w:val="001B18E0"/>
    <w:rsid w:val="001C672C"/>
    <w:rsid w:val="001E0DFB"/>
    <w:rsid w:val="001F0CD2"/>
    <w:rsid w:val="001F200E"/>
    <w:rsid w:val="001F34EF"/>
    <w:rsid w:val="002009C0"/>
    <w:rsid w:val="00202050"/>
    <w:rsid w:val="002051B7"/>
    <w:rsid w:val="0020581A"/>
    <w:rsid w:val="00207667"/>
    <w:rsid w:val="00210F2D"/>
    <w:rsid w:val="0021722B"/>
    <w:rsid w:val="002221FE"/>
    <w:rsid w:val="00227DA5"/>
    <w:rsid w:val="002323E0"/>
    <w:rsid w:val="00233BE8"/>
    <w:rsid w:val="002505A3"/>
    <w:rsid w:val="002553F6"/>
    <w:rsid w:val="00256EB1"/>
    <w:rsid w:val="0025766C"/>
    <w:rsid w:val="002705D3"/>
    <w:rsid w:val="00270CB3"/>
    <w:rsid w:val="00282EFD"/>
    <w:rsid w:val="00291A09"/>
    <w:rsid w:val="0029260F"/>
    <w:rsid w:val="002A3C7A"/>
    <w:rsid w:val="002A4E67"/>
    <w:rsid w:val="002B73A4"/>
    <w:rsid w:val="002C3C1C"/>
    <w:rsid w:val="002C4EF0"/>
    <w:rsid w:val="002D3E1C"/>
    <w:rsid w:val="002D52C4"/>
    <w:rsid w:val="002E08C7"/>
    <w:rsid w:val="002E7721"/>
    <w:rsid w:val="002F06BF"/>
    <w:rsid w:val="002F0BA3"/>
    <w:rsid w:val="002F7860"/>
    <w:rsid w:val="00306C10"/>
    <w:rsid w:val="00310DD1"/>
    <w:rsid w:val="00315C03"/>
    <w:rsid w:val="00317463"/>
    <w:rsid w:val="003224F8"/>
    <w:rsid w:val="00326D41"/>
    <w:rsid w:val="003315F4"/>
    <w:rsid w:val="0034518A"/>
    <w:rsid w:val="00351F8F"/>
    <w:rsid w:val="00360994"/>
    <w:rsid w:val="0036309A"/>
    <w:rsid w:val="0036523A"/>
    <w:rsid w:val="003655D7"/>
    <w:rsid w:val="0037081E"/>
    <w:rsid w:val="0037490B"/>
    <w:rsid w:val="0038188F"/>
    <w:rsid w:val="003872BE"/>
    <w:rsid w:val="00395B4D"/>
    <w:rsid w:val="003A6394"/>
    <w:rsid w:val="003B0D5A"/>
    <w:rsid w:val="003B2E29"/>
    <w:rsid w:val="003B46E0"/>
    <w:rsid w:val="003C1F7A"/>
    <w:rsid w:val="003C2A02"/>
    <w:rsid w:val="003C4A80"/>
    <w:rsid w:val="003C79FE"/>
    <w:rsid w:val="003C7FBD"/>
    <w:rsid w:val="003D108C"/>
    <w:rsid w:val="003D1272"/>
    <w:rsid w:val="003F7E08"/>
    <w:rsid w:val="00402557"/>
    <w:rsid w:val="004036F3"/>
    <w:rsid w:val="004158B6"/>
    <w:rsid w:val="00417299"/>
    <w:rsid w:val="004204DF"/>
    <w:rsid w:val="00427C16"/>
    <w:rsid w:val="004421BD"/>
    <w:rsid w:val="00443649"/>
    <w:rsid w:val="004523AB"/>
    <w:rsid w:val="00453A47"/>
    <w:rsid w:val="00457C21"/>
    <w:rsid w:val="00465154"/>
    <w:rsid w:val="004707EF"/>
    <w:rsid w:val="00472BF3"/>
    <w:rsid w:val="004809DA"/>
    <w:rsid w:val="0048331C"/>
    <w:rsid w:val="00485945"/>
    <w:rsid w:val="0049425B"/>
    <w:rsid w:val="004942D4"/>
    <w:rsid w:val="00494458"/>
    <w:rsid w:val="00495959"/>
    <w:rsid w:val="004A0079"/>
    <w:rsid w:val="004B67E7"/>
    <w:rsid w:val="004C75B1"/>
    <w:rsid w:val="004D3FE2"/>
    <w:rsid w:val="004D4BD8"/>
    <w:rsid w:val="004D7100"/>
    <w:rsid w:val="004E07AA"/>
    <w:rsid w:val="004E1079"/>
    <w:rsid w:val="004F1C7B"/>
    <w:rsid w:val="0050120A"/>
    <w:rsid w:val="00504F13"/>
    <w:rsid w:val="00507FF4"/>
    <w:rsid w:val="005132CB"/>
    <w:rsid w:val="00514149"/>
    <w:rsid w:val="00514AD0"/>
    <w:rsid w:val="00515AD0"/>
    <w:rsid w:val="00522CB1"/>
    <w:rsid w:val="00525A74"/>
    <w:rsid w:val="005317C2"/>
    <w:rsid w:val="00546C0D"/>
    <w:rsid w:val="00551762"/>
    <w:rsid w:val="00551C3E"/>
    <w:rsid w:val="00552083"/>
    <w:rsid w:val="005638F0"/>
    <w:rsid w:val="005775E6"/>
    <w:rsid w:val="00577886"/>
    <w:rsid w:val="00582D57"/>
    <w:rsid w:val="00585EE6"/>
    <w:rsid w:val="0059249D"/>
    <w:rsid w:val="005A1215"/>
    <w:rsid w:val="005B1640"/>
    <w:rsid w:val="005B3D02"/>
    <w:rsid w:val="005B41DF"/>
    <w:rsid w:val="005B726C"/>
    <w:rsid w:val="005C1DFD"/>
    <w:rsid w:val="005D1220"/>
    <w:rsid w:val="005D19C7"/>
    <w:rsid w:val="005D4484"/>
    <w:rsid w:val="005D4A19"/>
    <w:rsid w:val="005D5C9C"/>
    <w:rsid w:val="005D71A3"/>
    <w:rsid w:val="005E4E9B"/>
    <w:rsid w:val="0060038E"/>
    <w:rsid w:val="00610F32"/>
    <w:rsid w:val="0063454B"/>
    <w:rsid w:val="006437D2"/>
    <w:rsid w:val="00647D70"/>
    <w:rsid w:val="00655083"/>
    <w:rsid w:val="00656920"/>
    <w:rsid w:val="0066019E"/>
    <w:rsid w:val="006647C8"/>
    <w:rsid w:val="006700DA"/>
    <w:rsid w:val="00672AE7"/>
    <w:rsid w:val="006764E3"/>
    <w:rsid w:val="00680746"/>
    <w:rsid w:val="00692611"/>
    <w:rsid w:val="006A00A7"/>
    <w:rsid w:val="006A6FC6"/>
    <w:rsid w:val="006B1211"/>
    <w:rsid w:val="006B35B8"/>
    <w:rsid w:val="006B3F5E"/>
    <w:rsid w:val="006B612D"/>
    <w:rsid w:val="006B6E7E"/>
    <w:rsid w:val="006B70E3"/>
    <w:rsid w:val="006B72CC"/>
    <w:rsid w:val="006C46A7"/>
    <w:rsid w:val="006D6F57"/>
    <w:rsid w:val="006F00D2"/>
    <w:rsid w:val="006F181A"/>
    <w:rsid w:val="006F2D6F"/>
    <w:rsid w:val="00710BA6"/>
    <w:rsid w:val="00712AFC"/>
    <w:rsid w:val="0071327E"/>
    <w:rsid w:val="00714549"/>
    <w:rsid w:val="00716837"/>
    <w:rsid w:val="007178A0"/>
    <w:rsid w:val="00724661"/>
    <w:rsid w:val="00724BC8"/>
    <w:rsid w:val="00725412"/>
    <w:rsid w:val="00727FFB"/>
    <w:rsid w:val="00737B01"/>
    <w:rsid w:val="0074092A"/>
    <w:rsid w:val="00757A70"/>
    <w:rsid w:val="00757BC7"/>
    <w:rsid w:val="007629A3"/>
    <w:rsid w:val="007712AA"/>
    <w:rsid w:val="00780D69"/>
    <w:rsid w:val="00781FFA"/>
    <w:rsid w:val="00782C84"/>
    <w:rsid w:val="0078739B"/>
    <w:rsid w:val="00787932"/>
    <w:rsid w:val="00793581"/>
    <w:rsid w:val="007A47B8"/>
    <w:rsid w:val="007B0612"/>
    <w:rsid w:val="007B4045"/>
    <w:rsid w:val="007B4A67"/>
    <w:rsid w:val="007B71CF"/>
    <w:rsid w:val="007C4395"/>
    <w:rsid w:val="007D1AEA"/>
    <w:rsid w:val="007D5BA7"/>
    <w:rsid w:val="007F27A7"/>
    <w:rsid w:val="0080490A"/>
    <w:rsid w:val="00804AF2"/>
    <w:rsid w:val="008074B3"/>
    <w:rsid w:val="00811249"/>
    <w:rsid w:val="00812DC5"/>
    <w:rsid w:val="0082595B"/>
    <w:rsid w:val="008304F0"/>
    <w:rsid w:val="00833658"/>
    <w:rsid w:val="00842EB6"/>
    <w:rsid w:val="008436E1"/>
    <w:rsid w:val="0084372C"/>
    <w:rsid w:val="00847377"/>
    <w:rsid w:val="00856DA8"/>
    <w:rsid w:val="0085708B"/>
    <w:rsid w:val="00857A85"/>
    <w:rsid w:val="008636E1"/>
    <w:rsid w:val="00870FC9"/>
    <w:rsid w:val="0087309E"/>
    <w:rsid w:val="00874EA2"/>
    <w:rsid w:val="008757F1"/>
    <w:rsid w:val="008760A4"/>
    <w:rsid w:val="00876283"/>
    <w:rsid w:val="00886DB3"/>
    <w:rsid w:val="00891EC2"/>
    <w:rsid w:val="00893F46"/>
    <w:rsid w:val="0089409D"/>
    <w:rsid w:val="008958CB"/>
    <w:rsid w:val="00896E60"/>
    <w:rsid w:val="008A1231"/>
    <w:rsid w:val="008A1E5F"/>
    <w:rsid w:val="008A7826"/>
    <w:rsid w:val="008A7F69"/>
    <w:rsid w:val="008B06BA"/>
    <w:rsid w:val="008B2419"/>
    <w:rsid w:val="008C0DAA"/>
    <w:rsid w:val="008C388A"/>
    <w:rsid w:val="008D046A"/>
    <w:rsid w:val="008D4808"/>
    <w:rsid w:val="008E21E9"/>
    <w:rsid w:val="008F4DC6"/>
    <w:rsid w:val="00907EB6"/>
    <w:rsid w:val="00920C10"/>
    <w:rsid w:val="00931B3E"/>
    <w:rsid w:val="00932705"/>
    <w:rsid w:val="00933BEC"/>
    <w:rsid w:val="00940793"/>
    <w:rsid w:val="00945BA6"/>
    <w:rsid w:val="00946366"/>
    <w:rsid w:val="009676D6"/>
    <w:rsid w:val="009713A1"/>
    <w:rsid w:val="00973C09"/>
    <w:rsid w:val="00976534"/>
    <w:rsid w:val="0099270D"/>
    <w:rsid w:val="009A15C0"/>
    <w:rsid w:val="009A1BE0"/>
    <w:rsid w:val="009A74F1"/>
    <w:rsid w:val="009B0D09"/>
    <w:rsid w:val="009B1C87"/>
    <w:rsid w:val="009B2E36"/>
    <w:rsid w:val="009B59BF"/>
    <w:rsid w:val="009C388B"/>
    <w:rsid w:val="009C3D96"/>
    <w:rsid w:val="009D00CD"/>
    <w:rsid w:val="009D539D"/>
    <w:rsid w:val="009D56E9"/>
    <w:rsid w:val="009D73ED"/>
    <w:rsid w:val="009E00E1"/>
    <w:rsid w:val="009E1AC3"/>
    <w:rsid w:val="009E692F"/>
    <w:rsid w:val="009F0AA0"/>
    <w:rsid w:val="009F37D7"/>
    <w:rsid w:val="009F4CC6"/>
    <w:rsid w:val="009F546E"/>
    <w:rsid w:val="00A04DF1"/>
    <w:rsid w:val="00A07742"/>
    <w:rsid w:val="00A07F33"/>
    <w:rsid w:val="00A11120"/>
    <w:rsid w:val="00A15945"/>
    <w:rsid w:val="00A21120"/>
    <w:rsid w:val="00A4103B"/>
    <w:rsid w:val="00A435FA"/>
    <w:rsid w:val="00A4395A"/>
    <w:rsid w:val="00A449A8"/>
    <w:rsid w:val="00A51CCB"/>
    <w:rsid w:val="00A52724"/>
    <w:rsid w:val="00A52F29"/>
    <w:rsid w:val="00A5384E"/>
    <w:rsid w:val="00A5568F"/>
    <w:rsid w:val="00A65B8C"/>
    <w:rsid w:val="00A752A9"/>
    <w:rsid w:val="00A7745A"/>
    <w:rsid w:val="00A810E3"/>
    <w:rsid w:val="00A913C6"/>
    <w:rsid w:val="00A93509"/>
    <w:rsid w:val="00AA5503"/>
    <w:rsid w:val="00AB007E"/>
    <w:rsid w:val="00AB0D6C"/>
    <w:rsid w:val="00AB5376"/>
    <w:rsid w:val="00AC3D95"/>
    <w:rsid w:val="00AD023B"/>
    <w:rsid w:val="00AD75A0"/>
    <w:rsid w:val="00AE10AF"/>
    <w:rsid w:val="00AE1E96"/>
    <w:rsid w:val="00AE53B0"/>
    <w:rsid w:val="00AF221D"/>
    <w:rsid w:val="00AF266C"/>
    <w:rsid w:val="00AF7BA9"/>
    <w:rsid w:val="00B03481"/>
    <w:rsid w:val="00B043BB"/>
    <w:rsid w:val="00B044A6"/>
    <w:rsid w:val="00B17028"/>
    <w:rsid w:val="00B22456"/>
    <w:rsid w:val="00B25593"/>
    <w:rsid w:val="00B264E7"/>
    <w:rsid w:val="00B4105F"/>
    <w:rsid w:val="00B41CB1"/>
    <w:rsid w:val="00B462CC"/>
    <w:rsid w:val="00B52F29"/>
    <w:rsid w:val="00B602B8"/>
    <w:rsid w:val="00B67366"/>
    <w:rsid w:val="00B75DA9"/>
    <w:rsid w:val="00B84C49"/>
    <w:rsid w:val="00B85795"/>
    <w:rsid w:val="00B90CED"/>
    <w:rsid w:val="00B94FA7"/>
    <w:rsid w:val="00B9673F"/>
    <w:rsid w:val="00B97749"/>
    <w:rsid w:val="00BA0317"/>
    <w:rsid w:val="00BB122F"/>
    <w:rsid w:val="00BC129D"/>
    <w:rsid w:val="00BC37E1"/>
    <w:rsid w:val="00BC5351"/>
    <w:rsid w:val="00BD0ED2"/>
    <w:rsid w:val="00BD30F5"/>
    <w:rsid w:val="00BD3873"/>
    <w:rsid w:val="00BE1A4D"/>
    <w:rsid w:val="00BE3273"/>
    <w:rsid w:val="00BE36EB"/>
    <w:rsid w:val="00BF1882"/>
    <w:rsid w:val="00BF2543"/>
    <w:rsid w:val="00BF3968"/>
    <w:rsid w:val="00BF39CF"/>
    <w:rsid w:val="00BF59A8"/>
    <w:rsid w:val="00C0550D"/>
    <w:rsid w:val="00C07A33"/>
    <w:rsid w:val="00C07AA9"/>
    <w:rsid w:val="00C10910"/>
    <w:rsid w:val="00C1227E"/>
    <w:rsid w:val="00C16B80"/>
    <w:rsid w:val="00C23104"/>
    <w:rsid w:val="00C23C75"/>
    <w:rsid w:val="00C24FE8"/>
    <w:rsid w:val="00C24FED"/>
    <w:rsid w:val="00C33AEF"/>
    <w:rsid w:val="00C35BEF"/>
    <w:rsid w:val="00C36E44"/>
    <w:rsid w:val="00C415B1"/>
    <w:rsid w:val="00C5324D"/>
    <w:rsid w:val="00C558C4"/>
    <w:rsid w:val="00C61CB5"/>
    <w:rsid w:val="00C62171"/>
    <w:rsid w:val="00C63C19"/>
    <w:rsid w:val="00C64A61"/>
    <w:rsid w:val="00C6701B"/>
    <w:rsid w:val="00C71855"/>
    <w:rsid w:val="00C736F8"/>
    <w:rsid w:val="00C750DE"/>
    <w:rsid w:val="00C76616"/>
    <w:rsid w:val="00C766BB"/>
    <w:rsid w:val="00C81372"/>
    <w:rsid w:val="00C84D28"/>
    <w:rsid w:val="00C86296"/>
    <w:rsid w:val="00C8747B"/>
    <w:rsid w:val="00C9063A"/>
    <w:rsid w:val="00C94972"/>
    <w:rsid w:val="00C9717C"/>
    <w:rsid w:val="00CA3E9E"/>
    <w:rsid w:val="00CB48F9"/>
    <w:rsid w:val="00CC0626"/>
    <w:rsid w:val="00CC216F"/>
    <w:rsid w:val="00CC4A55"/>
    <w:rsid w:val="00CD45FC"/>
    <w:rsid w:val="00CE52E6"/>
    <w:rsid w:val="00CF2D05"/>
    <w:rsid w:val="00CF3D95"/>
    <w:rsid w:val="00D226AE"/>
    <w:rsid w:val="00D22BE0"/>
    <w:rsid w:val="00D30B8E"/>
    <w:rsid w:val="00D3122C"/>
    <w:rsid w:val="00D3334A"/>
    <w:rsid w:val="00D3485C"/>
    <w:rsid w:val="00D37A85"/>
    <w:rsid w:val="00D42B3E"/>
    <w:rsid w:val="00D44F17"/>
    <w:rsid w:val="00D46B2F"/>
    <w:rsid w:val="00D56D3C"/>
    <w:rsid w:val="00D75A69"/>
    <w:rsid w:val="00D75C29"/>
    <w:rsid w:val="00D8180F"/>
    <w:rsid w:val="00D82005"/>
    <w:rsid w:val="00D82CA2"/>
    <w:rsid w:val="00D85CD6"/>
    <w:rsid w:val="00D972CE"/>
    <w:rsid w:val="00DA172A"/>
    <w:rsid w:val="00DA1F97"/>
    <w:rsid w:val="00DA5FB1"/>
    <w:rsid w:val="00DB07C5"/>
    <w:rsid w:val="00DB1FBC"/>
    <w:rsid w:val="00DB5888"/>
    <w:rsid w:val="00DC01DC"/>
    <w:rsid w:val="00DC02F5"/>
    <w:rsid w:val="00DC2E95"/>
    <w:rsid w:val="00DC4659"/>
    <w:rsid w:val="00DC4B90"/>
    <w:rsid w:val="00DC7CF9"/>
    <w:rsid w:val="00DC7FBC"/>
    <w:rsid w:val="00DD5EE1"/>
    <w:rsid w:val="00DD619C"/>
    <w:rsid w:val="00DE037E"/>
    <w:rsid w:val="00DE2A05"/>
    <w:rsid w:val="00DE3680"/>
    <w:rsid w:val="00DE3C33"/>
    <w:rsid w:val="00DF2D75"/>
    <w:rsid w:val="00E02411"/>
    <w:rsid w:val="00E03BB4"/>
    <w:rsid w:val="00E113A5"/>
    <w:rsid w:val="00E148D4"/>
    <w:rsid w:val="00E24242"/>
    <w:rsid w:val="00E303DA"/>
    <w:rsid w:val="00E5480E"/>
    <w:rsid w:val="00E55222"/>
    <w:rsid w:val="00E618F2"/>
    <w:rsid w:val="00E6432E"/>
    <w:rsid w:val="00E645FF"/>
    <w:rsid w:val="00E65FAD"/>
    <w:rsid w:val="00E71C24"/>
    <w:rsid w:val="00E865F8"/>
    <w:rsid w:val="00E920D8"/>
    <w:rsid w:val="00E92D5D"/>
    <w:rsid w:val="00E93040"/>
    <w:rsid w:val="00E943A0"/>
    <w:rsid w:val="00EB4066"/>
    <w:rsid w:val="00EB6AAE"/>
    <w:rsid w:val="00EE0372"/>
    <w:rsid w:val="00EF4FC5"/>
    <w:rsid w:val="00EF7479"/>
    <w:rsid w:val="00EF7C5C"/>
    <w:rsid w:val="00F0005B"/>
    <w:rsid w:val="00F005F7"/>
    <w:rsid w:val="00F105C3"/>
    <w:rsid w:val="00F14EC8"/>
    <w:rsid w:val="00F15DCD"/>
    <w:rsid w:val="00F23422"/>
    <w:rsid w:val="00F36B4C"/>
    <w:rsid w:val="00F511D9"/>
    <w:rsid w:val="00F51BB9"/>
    <w:rsid w:val="00F63972"/>
    <w:rsid w:val="00F77E0F"/>
    <w:rsid w:val="00F825B6"/>
    <w:rsid w:val="00F853E0"/>
    <w:rsid w:val="00F87612"/>
    <w:rsid w:val="00FA4DED"/>
    <w:rsid w:val="00FB3760"/>
    <w:rsid w:val="00FB48F3"/>
    <w:rsid w:val="00FC1191"/>
    <w:rsid w:val="00FC6DFE"/>
    <w:rsid w:val="00FD1188"/>
    <w:rsid w:val="00FD5DE2"/>
    <w:rsid w:val="00FE5FF7"/>
    <w:rsid w:val="00FE6BFC"/>
    <w:rsid w:val="16A8D00F"/>
    <w:rsid w:val="3078627D"/>
    <w:rsid w:val="47B4BE9A"/>
    <w:rsid w:val="59002B36"/>
    <w:rsid w:val="7F16D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F5E67794-E8A0-49BD-87B7-CD182117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152A8F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"/>
    <w:rsid w:val="00DB07C5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"/>
    <w:rsid w:val="00DB07C5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1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10"/>
      </w:numPr>
      <w:contextualSpacing/>
    </w:pPr>
  </w:style>
  <w:style w:type="paragraph" w:styleId="ListNumber">
    <w:name w:val="List Number"/>
    <w:basedOn w:val="Normal"/>
    <w:rsid w:val="008B2419"/>
    <w:pPr>
      <w:numPr>
        <w:numId w:val="5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6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7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8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B007E"/>
    <w:rPr>
      <w:color w:val="9775A7" w:themeColor="followedHyperlink"/>
      <w:u w:val="single"/>
    </w:rPr>
  </w:style>
  <w:style w:type="paragraph" w:styleId="BodyText">
    <w:name w:val="Body Text"/>
    <w:basedOn w:val="Normal"/>
    <w:link w:val="BodyTextChar"/>
    <w:rsid w:val="00DA1F97"/>
  </w:style>
  <w:style w:type="character" w:customStyle="1" w:styleId="BodyTextChar">
    <w:name w:val="Body Text Char"/>
    <w:basedOn w:val="DefaultParagraphFont"/>
    <w:link w:val="BodyText"/>
    <w:rsid w:val="00DA1F97"/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BC7"/>
    <w:rPr>
      <w:rFonts w:ascii="Arial" w:eastAsia="Times New Roman" w:hAnsi="Arial"/>
      <w:sz w:val="22"/>
      <w:szCs w:val="24"/>
    </w:rPr>
  </w:style>
  <w:style w:type="paragraph" w:customStyle="1" w:styleId="xmsolistparagraph">
    <w:name w:val="x_msolistparagraph"/>
    <w:basedOn w:val="Normal"/>
    <w:rsid w:val="00D82C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hi-IN"/>
    </w:rPr>
  </w:style>
  <w:style w:type="paragraph" w:customStyle="1" w:styleId="shadedboxnoitalic">
    <w:name w:val="shaded_box_no_italic"/>
    <w:basedOn w:val="Normal"/>
    <w:qFormat/>
    <w:rsid w:val="001C672C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paragraph" w:styleId="EndnoteText">
    <w:name w:val="endnote text"/>
    <w:basedOn w:val="Normal"/>
    <w:link w:val="EndnoteTextChar"/>
    <w:rsid w:val="00BD0E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D0ED2"/>
    <w:rPr>
      <w:rFonts w:ascii="Arial" w:eastAsia="Times New Roman" w:hAnsi="Arial"/>
    </w:rPr>
  </w:style>
  <w:style w:type="character" w:styleId="EndnoteReference">
    <w:name w:val="endnote reference"/>
    <w:basedOn w:val="DefaultParagraphFont"/>
    <w:rsid w:val="00BD0ED2"/>
    <w:rPr>
      <w:vertAlign w:val="superscript"/>
    </w:rPr>
  </w:style>
  <w:style w:type="paragraph" w:styleId="ListParagraph">
    <w:name w:val="List Paragraph"/>
    <w:basedOn w:val="Normal"/>
    <w:uiPriority w:val="72"/>
    <w:unhideWhenUsed/>
    <w:rsid w:val="00C5324D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unhideWhenUsed/>
    <w:rsid w:val="00DD619C"/>
    <w:rPr>
      <w:color w:val="666666"/>
    </w:rPr>
  </w:style>
  <w:style w:type="paragraph" w:styleId="Revision">
    <w:name w:val="Revision"/>
    <w:hidden/>
    <w:uiPriority w:val="71"/>
    <w:unhideWhenUsed/>
    <w:rsid w:val="002D3E1C"/>
    <w:rPr>
      <w:rFonts w:ascii="Arial" w:eastAsia="Times New Roman" w:hAnsi="Arial"/>
      <w:sz w:val="22"/>
      <w:szCs w:val="24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2E36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//13145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tel://180095935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//130094782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1300947820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AppData\Local\Microsoft\Windows\INetCache\Content.Outlook\1GIZS6DG\imh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CAB334B0847309F81A4683C6C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191F-C34C-47EE-8E00-410F7D62EE98}"/>
      </w:docPartPr>
      <w:docPartBody>
        <w:p w:rsidR="00D42B3E" w:rsidRDefault="00D42B3E" w:rsidP="00D42B3E">
          <w:pPr>
            <w:pStyle w:val="D53CAB334B0847309F81A4683C6C0218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57EBD4CC64416BBCEEEEB48AB9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8BB8-ABAA-407A-9651-E007131C7D14}"/>
      </w:docPartPr>
      <w:docPartBody>
        <w:p w:rsidR="00D42B3E" w:rsidRDefault="00D42B3E" w:rsidP="00D42B3E">
          <w:pPr>
            <w:pStyle w:val="AD57EBD4CC64416BBCEEEEB48AB92953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391A709004E568AF1778D348F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4EF8-7496-4F7A-9FBE-3DDF269DFDC4}"/>
      </w:docPartPr>
      <w:docPartBody>
        <w:p w:rsidR="00D42B3E" w:rsidRDefault="00D42B3E" w:rsidP="00D42B3E">
          <w:pPr>
            <w:pStyle w:val="5F1391A709004E568AF1778D348F2E97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BEA3695444472B963427E2F67C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87C9-AD8C-4C64-971A-BAA5362E09EC}"/>
      </w:docPartPr>
      <w:docPartBody>
        <w:p w:rsidR="00D42B3E" w:rsidRDefault="00D42B3E" w:rsidP="00D42B3E">
          <w:pPr>
            <w:pStyle w:val="6FBEA3695444472B963427E2F67C5F9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D930AC1B14EF68F56A18A4697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E422-8B2A-4539-A386-3FD6CF2515A5}"/>
      </w:docPartPr>
      <w:docPartBody>
        <w:p w:rsidR="00D42B3E" w:rsidRDefault="00D42B3E" w:rsidP="00D42B3E">
          <w:pPr>
            <w:pStyle w:val="B19D930AC1B14EF68F56A18A4697C12B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65D90166047A69112BF2EFEF6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2427-AC80-46B9-8458-CE72CEA9DADF}"/>
      </w:docPartPr>
      <w:docPartBody>
        <w:p w:rsidR="00D42B3E" w:rsidRDefault="00D42B3E" w:rsidP="00D42B3E">
          <w:pPr>
            <w:pStyle w:val="C2C65D90166047A69112BF2EFEF6407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9929A4B6340D68F9946A582D7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2A02-E0E2-43F5-81AE-4829BF281ACC}"/>
      </w:docPartPr>
      <w:docPartBody>
        <w:p w:rsidR="00D42B3E" w:rsidRDefault="00D42B3E" w:rsidP="00D42B3E">
          <w:pPr>
            <w:pStyle w:val="1A19929A4B6340D68F9946A582D7B368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BE460EFF6450082815A488C2A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7EB5-3AEE-455B-A223-60965C56217E}"/>
      </w:docPartPr>
      <w:docPartBody>
        <w:p w:rsidR="00D42B3E" w:rsidRDefault="00D42B3E" w:rsidP="00D42B3E">
          <w:pPr>
            <w:pStyle w:val="915BE460EFF6450082815A488C2AB14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C35F6E1094DD192EA730A42A2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738A-6229-4C97-8D77-2B6A99A0E749}"/>
      </w:docPartPr>
      <w:docPartBody>
        <w:p w:rsidR="00D42B3E" w:rsidRDefault="00D42B3E" w:rsidP="00D42B3E">
          <w:pPr>
            <w:pStyle w:val="9B7C35F6E1094DD192EA730A42A219FB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AA12F41D947539FB0E07D1742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3F99-1548-4D2D-8BE8-55491B7A05CD}"/>
      </w:docPartPr>
      <w:docPartBody>
        <w:p w:rsidR="00D42B3E" w:rsidRDefault="00D42B3E" w:rsidP="00D42B3E">
          <w:pPr>
            <w:pStyle w:val="8B4AA12F41D947539FB0E07D174203D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56D02A1344C80B6AC56F9481D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F902-919C-4E85-A9CB-636596AB508D}"/>
      </w:docPartPr>
      <w:docPartBody>
        <w:p w:rsidR="00D42B3E" w:rsidRDefault="00D42B3E" w:rsidP="00D42B3E">
          <w:pPr>
            <w:pStyle w:val="2AC56D02A1344C80B6AC56F9481DF28A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993EBEDA441B2BE54F48FF4F1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664C-FE74-4BEB-8B76-0330D10B0055}"/>
      </w:docPartPr>
      <w:docPartBody>
        <w:p w:rsidR="00D42B3E" w:rsidRDefault="00D42B3E" w:rsidP="00D42B3E">
          <w:pPr>
            <w:pStyle w:val="452993EBEDA441B2BE54F48FF4F181E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C2F41F6A452DBAA5636CD0DE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FCCA-8DEE-4CF3-941F-D2980B90A241}"/>
      </w:docPartPr>
      <w:docPartBody>
        <w:p w:rsidR="00D42B3E" w:rsidRDefault="00D42B3E" w:rsidP="00D42B3E">
          <w:pPr>
            <w:pStyle w:val="C31EC2F41F6A452DBAA5636CD0DE9E05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138A45129476C885C26F1FF38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2375-2142-4C6B-92D8-284D258FCDCC}"/>
      </w:docPartPr>
      <w:docPartBody>
        <w:p w:rsidR="00D42B3E" w:rsidRDefault="00D42B3E" w:rsidP="00D42B3E">
          <w:pPr>
            <w:pStyle w:val="165138A45129476C885C26F1FF38DC75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B8666822E4A9B88CF7AD9576F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21548-E15F-4B04-A8C0-2C9D92C43A18}"/>
      </w:docPartPr>
      <w:docPartBody>
        <w:p w:rsidR="00D42B3E" w:rsidRDefault="00D42B3E" w:rsidP="00D42B3E">
          <w:pPr>
            <w:pStyle w:val="560B8666822E4A9B88CF7AD9576F0418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534BBF9F2C4DB4B155A660D974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7119B-1230-4C59-887C-D8BEB1B19696}"/>
      </w:docPartPr>
      <w:docPartBody>
        <w:p w:rsidR="00D42B3E" w:rsidRDefault="00D42B3E" w:rsidP="00D42B3E">
          <w:pPr>
            <w:pStyle w:val="57534BBF9F2C4DB4B155A660D974F0F4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AFEAF251048FA905944B1BCD2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6BB9-D440-4B24-B0A8-B7569D93AB07}"/>
      </w:docPartPr>
      <w:docPartBody>
        <w:p w:rsidR="00D42B3E" w:rsidRDefault="00D42B3E" w:rsidP="00D42B3E">
          <w:pPr>
            <w:pStyle w:val="5BCAFEAF251048FA905944B1BCD21B28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30A4024FE419DA9E312108398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6602-5DAD-440C-9A68-9CF0A2C550CB}"/>
      </w:docPartPr>
      <w:docPartBody>
        <w:p w:rsidR="00D42B3E" w:rsidRDefault="00D42B3E" w:rsidP="00D42B3E">
          <w:pPr>
            <w:pStyle w:val="05330A4024FE419DA9E312108398F755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69F1603804F908E4C35DB81A8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B9CBF-3B6A-4E2A-89FF-36DCA455B309}"/>
      </w:docPartPr>
      <w:docPartBody>
        <w:p w:rsidR="00D42B3E" w:rsidRDefault="00D42B3E">
          <w:r w:rsidRPr="59002B3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4E"/>
    <w:rsid w:val="00011575"/>
    <w:rsid w:val="0004479C"/>
    <w:rsid w:val="00085007"/>
    <w:rsid w:val="00161707"/>
    <w:rsid w:val="0019537B"/>
    <w:rsid w:val="001B3322"/>
    <w:rsid w:val="0048331C"/>
    <w:rsid w:val="00610F32"/>
    <w:rsid w:val="00712AFC"/>
    <w:rsid w:val="00785963"/>
    <w:rsid w:val="00793581"/>
    <w:rsid w:val="007C7D3D"/>
    <w:rsid w:val="0080744E"/>
    <w:rsid w:val="0087309E"/>
    <w:rsid w:val="008B35DB"/>
    <w:rsid w:val="0091499C"/>
    <w:rsid w:val="00974585"/>
    <w:rsid w:val="009B1C87"/>
    <w:rsid w:val="009D56E9"/>
    <w:rsid w:val="009E035D"/>
    <w:rsid w:val="00A5177F"/>
    <w:rsid w:val="00A52724"/>
    <w:rsid w:val="00A57E61"/>
    <w:rsid w:val="00C71855"/>
    <w:rsid w:val="00CD45FC"/>
    <w:rsid w:val="00D15E42"/>
    <w:rsid w:val="00D42B3E"/>
    <w:rsid w:val="00E943A0"/>
    <w:rsid w:val="00F2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9E035D"/>
    <w:rPr>
      <w:color w:val="666666"/>
    </w:rPr>
  </w:style>
  <w:style w:type="paragraph" w:customStyle="1" w:styleId="D53CAB334B0847309F81A4683C6C0218">
    <w:name w:val="D53CAB334B0847309F81A4683C6C0218"/>
    <w:rsid w:val="00D42B3E"/>
    <w:rPr>
      <w:szCs w:val="30"/>
      <w:lang w:eastAsia="en-AU" w:bidi="th-TH"/>
    </w:rPr>
  </w:style>
  <w:style w:type="paragraph" w:customStyle="1" w:styleId="AD57EBD4CC64416BBCEEEEB48AB92953">
    <w:name w:val="AD57EBD4CC64416BBCEEEEB48AB92953"/>
    <w:rsid w:val="00D42B3E"/>
    <w:rPr>
      <w:szCs w:val="30"/>
      <w:lang w:eastAsia="en-AU" w:bidi="th-TH"/>
    </w:rPr>
  </w:style>
  <w:style w:type="paragraph" w:customStyle="1" w:styleId="5F1391A709004E568AF1778D348F2E97">
    <w:name w:val="5F1391A709004E568AF1778D348F2E97"/>
    <w:rsid w:val="00D42B3E"/>
    <w:rPr>
      <w:szCs w:val="30"/>
      <w:lang w:eastAsia="en-AU" w:bidi="th-TH"/>
    </w:rPr>
  </w:style>
  <w:style w:type="paragraph" w:customStyle="1" w:styleId="6FBEA3695444472B963427E2F67C5F92">
    <w:name w:val="6FBEA3695444472B963427E2F67C5F92"/>
    <w:rsid w:val="00D42B3E"/>
    <w:rPr>
      <w:szCs w:val="30"/>
      <w:lang w:eastAsia="en-AU" w:bidi="th-TH"/>
    </w:rPr>
  </w:style>
  <w:style w:type="paragraph" w:customStyle="1" w:styleId="B19D930AC1B14EF68F56A18A4697C12B">
    <w:name w:val="B19D930AC1B14EF68F56A18A4697C12B"/>
    <w:rsid w:val="00D42B3E"/>
    <w:rPr>
      <w:szCs w:val="30"/>
      <w:lang w:eastAsia="en-AU" w:bidi="th-TH"/>
    </w:rPr>
  </w:style>
  <w:style w:type="paragraph" w:customStyle="1" w:styleId="C2C65D90166047A69112BF2EFEF6407C">
    <w:name w:val="C2C65D90166047A69112BF2EFEF6407C"/>
    <w:rsid w:val="00D42B3E"/>
    <w:rPr>
      <w:szCs w:val="30"/>
      <w:lang w:eastAsia="en-AU" w:bidi="th-TH"/>
    </w:rPr>
  </w:style>
  <w:style w:type="paragraph" w:customStyle="1" w:styleId="1A19929A4B6340D68F9946A582D7B368">
    <w:name w:val="1A19929A4B6340D68F9946A582D7B368"/>
    <w:rsid w:val="00D42B3E"/>
    <w:rPr>
      <w:szCs w:val="30"/>
      <w:lang w:eastAsia="en-AU" w:bidi="th-TH"/>
    </w:rPr>
  </w:style>
  <w:style w:type="paragraph" w:customStyle="1" w:styleId="915BE460EFF6450082815A488C2AB14C">
    <w:name w:val="915BE460EFF6450082815A488C2AB14C"/>
    <w:rsid w:val="00D42B3E"/>
    <w:rPr>
      <w:szCs w:val="30"/>
      <w:lang w:eastAsia="en-AU" w:bidi="th-TH"/>
    </w:rPr>
  </w:style>
  <w:style w:type="paragraph" w:customStyle="1" w:styleId="9B7C35F6E1094DD192EA730A42A219FB">
    <w:name w:val="9B7C35F6E1094DD192EA730A42A219FB"/>
    <w:rsid w:val="00D42B3E"/>
    <w:rPr>
      <w:szCs w:val="30"/>
      <w:lang w:eastAsia="en-AU" w:bidi="th-TH"/>
    </w:rPr>
  </w:style>
  <w:style w:type="paragraph" w:customStyle="1" w:styleId="8B4AA12F41D947539FB0E07D174203D2">
    <w:name w:val="8B4AA12F41D947539FB0E07D174203D2"/>
    <w:rsid w:val="00D42B3E"/>
    <w:rPr>
      <w:szCs w:val="30"/>
      <w:lang w:eastAsia="en-AU" w:bidi="th-TH"/>
    </w:rPr>
  </w:style>
  <w:style w:type="paragraph" w:customStyle="1" w:styleId="2AC56D02A1344C80B6AC56F9481DF28A">
    <w:name w:val="2AC56D02A1344C80B6AC56F9481DF28A"/>
    <w:rsid w:val="00D42B3E"/>
    <w:rPr>
      <w:szCs w:val="30"/>
      <w:lang w:eastAsia="en-AU" w:bidi="th-TH"/>
    </w:rPr>
  </w:style>
  <w:style w:type="paragraph" w:customStyle="1" w:styleId="452993EBEDA441B2BE54F48FF4F181EC">
    <w:name w:val="452993EBEDA441B2BE54F48FF4F181EC"/>
    <w:rsid w:val="00D42B3E"/>
    <w:rPr>
      <w:szCs w:val="30"/>
      <w:lang w:eastAsia="en-AU" w:bidi="th-TH"/>
    </w:rPr>
  </w:style>
  <w:style w:type="paragraph" w:customStyle="1" w:styleId="C31EC2F41F6A452DBAA5636CD0DE9E05">
    <w:name w:val="C31EC2F41F6A452DBAA5636CD0DE9E05"/>
    <w:rsid w:val="00D42B3E"/>
    <w:rPr>
      <w:szCs w:val="30"/>
      <w:lang w:eastAsia="en-AU" w:bidi="th-TH"/>
    </w:rPr>
  </w:style>
  <w:style w:type="paragraph" w:customStyle="1" w:styleId="165138A45129476C885C26F1FF38DC75">
    <w:name w:val="165138A45129476C885C26F1FF38DC75"/>
    <w:rsid w:val="00D42B3E"/>
    <w:rPr>
      <w:szCs w:val="30"/>
      <w:lang w:eastAsia="en-AU" w:bidi="th-TH"/>
    </w:rPr>
  </w:style>
  <w:style w:type="paragraph" w:customStyle="1" w:styleId="560B8666822E4A9B88CF7AD9576F0418">
    <w:name w:val="560B8666822E4A9B88CF7AD9576F0418"/>
    <w:rsid w:val="00D42B3E"/>
    <w:rPr>
      <w:szCs w:val="30"/>
      <w:lang w:eastAsia="en-AU" w:bidi="th-TH"/>
    </w:rPr>
  </w:style>
  <w:style w:type="paragraph" w:customStyle="1" w:styleId="57534BBF9F2C4DB4B155A660D974F0F4">
    <w:name w:val="57534BBF9F2C4DB4B155A660D974F0F4"/>
    <w:rsid w:val="00D42B3E"/>
    <w:rPr>
      <w:szCs w:val="30"/>
      <w:lang w:eastAsia="en-AU" w:bidi="th-TH"/>
    </w:rPr>
  </w:style>
  <w:style w:type="paragraph" w:customStyle="1" w:styleId="5BCAFEAF251048FA905944B1BCD21B28">
    <w:name w:val="5BCAFEAF251048FA905944B1BCD21B28"/>
    <w:rsid w:val="00D42B3E"/>
    <w:rPr>
      <w:szCs w:val="30"/>
      <w:lang w:eastAsia="en-AU" w:bidi="th-TH"/>
    </w:rPr>
  </w:style>
  <w:style w:type="paragraph" w:customStyle="1" w:styleId="05330A4024FE419DA9E312108398F755">
    <w:name w:val="05330A4024FE419DA9E312108398F755"/>
    <w:rsid w:val="00D42B3E"/>
    <w:rPr>
      <w:szCs w:val="30"/>
      <w:lang w:eastAsia="en-AU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D83A6F58F4E49961191C2B1DF48DF" ma:contentTypeVersion="18" ma:contentTypeDescription="Create a new document." ma:contentTypeScope="" ma:versionID="cfeeb3c99d77a2ec9a91c7c2c45abfbe">
  <xsd:schema xmlns:xsd="http://www.w3.org/2001/XMLSchema" xmlns:xs="http://www.w3.org/2001/XMLSchema" xmlns:p="http://schemas.microsoft.com/office/2006/metadata/properties" xmlns:ns2="d28afa16-d941-4884-a971-dcbf16555f92" xmlns:ns3="ef775886-7b5c-4383-a016-55f3f90db340" targetNamespace="http://schemas.microsoft.com/office/2006/metadata/properties" ma:root="true" ma:fieldsID="84940752d144e1063e77404441e329a1" ns2:_="" ns3:_="">
    <xsd:import namespace="d28afa16-d941-4884-a971-dcbf16555f92"/>
    <xsd:import namespace="ef775886-7b5c-4383-a016-55f3f90db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fa16-d941-4884-a971-dcbf16555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5886-7b5c-4383-a016-55f3f90db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97969-1fdf-42fa-8cb6-7e5dd7a97482}" ma:internalName="TaxCatchAll" ma:showField="CatchAllData" ma:web="ef775886-7b5c-4383-a016-55f3f90db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75886-7b5c-4383-a016-55f3f90db340" xsi:nil="true"/>
    <lcf76f155ced4ddcb4097134ff3c332f xmlns="d28afa16-d941-4884-a971-dcbf16555f9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6B000-0346-42E6-B9E3-237EAEC2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fa16-d941-4884-a971-dcbf16555f92"/>
    <ds:schemaRef ds:uri="ef775886-7b5c-4383-a016-55f3f90db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D7201-CE3F-4520-9D34-3E46C1D2D424}">
  <ds:schemaRefs>
    <ds:schemaRef ds:uri="http://schemas.microsoft.com/office/2006/metadata/properties"/>
    <ds:schemaRef ds:uri="http://schemas.microsoft.com/office/infopath/2007/PartnerControls"/>
    <ds:schemaRef ds:uri="ef775886-7b5c-4383-a016-55f3f90db340"/>
    <ds:schemaRef ds:uri="d28afa16-d941-4884-a971-dcbf16555f92"/>
  </ds:schemaRefs>
</ds:datastoreItem>
</file>

<file path=customXml/itemProps4.xml><?xml version="1.0" encoding="utf-8"?>
<ds:datastoreItem xmlns:ds="http://schemas.openxmlformats.org/officeDocument/2006/customXml" ds:itemID="{CB94C1BD-EEBC-45FE-ACF7-7E29666EB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1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IMHA – My advance statement of preferences – child and youth</vt:lpstr>
    </vt:vector>
  </TitlesOfParts>
  <Manager/>
  <Company>Victoria Legal Aid</Company>
  <LinksUpToDate>false</LinksUpToDate>
  <CharactersWithSpaces>3963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 – My advance statement of preferences – child and youth</dc:title>
  <dc:subject>IMHA resources – advance statement of preferences</dc:subject>
  <dc:creator>editor@vla.vic.gov.au</dc:creator>
  <cp:keywords/>
  <dc:description/>
  <cp:lastModifiedBy>Miriam Hagan</cp:lastModifiedBy>
  <cp:revision>4</cp:revision>
  <cp:lastPrinted>2015-07-07T04:21:00Z</cp:lastPrinted>
  <dcterms:created xsi:type="dcterms:W3CDTF">2026-05-27T04:25:00Z</dcterms:created>
  <dcterms:modified xsi:type="dcterms:W3CDTF">2026-06-09T02:28:00Z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0x010100599D83A6F58F4E49961191C2B1DF48DF</vt:lpwstr>
  </property>
  <property fmtid="{D5CDD505-2E9C-101B-9397-08002B2CF9AE}" pid="14" name="Activity">
    <vt:lpwstr/>
  </property>
  <property fmtid="{D5CDD505-2E9C-101B-9397-08002B2CF9AE}" pid="15" name="MediaServiceImageTags">
    <vt:lpwstr/>
  </property>
  <property fmtid="{D5CDD505-2E9C-101B-9397-08002B2CF9AE}" pid="16" name="k85b50b034274bb086b1881f82103455">
    <vt:lpwstr/>
  </property>
  <property fmtid="{D5CDD505-2E9C-101B-9397-08002B2CF9AE}" pid="17" name="g0e08bd3800f4789a2eb49265723c930">
    <vt:lpwstr/>
  </property>
  <property fmtid="{D5CDD505-2E9C-101B-9397-08002B2CF9AE}" pid="18" name="TaxCatchAll">
    <vt:lpwstr/>
  </property>
  <property fmtid="{D5CDD505-2E9C-101B-9397-08002B2CF9AE}" pid="19" name="Function">
    <vt:lpwstr>47;#Community Education|79f23604-a0fa-43b5-9eb2-13f076106bd5</vt:lpwstr>
  </property>
</Properties>
</file>