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47B3" w14:textId="4F6B467C" w:rsidR="00EF7C5C" w:rsidRPr="00B462CC" w:rsidRDefault="00D01708" w:rsidP="00091432">
      <w:pPr>
        <w:pStyle w:val="Heading1"/>
      </w:pPr>
      <w:r>
        <w:t>My a</w:t>
      </w:r>
      <w:r w:rsidR="00E36140">
        <w:t>dvance statement of preferences – one page form</w:t>
      </w:r>
    </w:p>
    <w:p w14:paraId="1750A547" w14:textId="68E4DCD3" w:rsidR="00515AD0" w:rsidRDefault="004D6D94" w:rsidP="00F853E0">
      <w:pPr>
        <w:pStyle w:val="Heading5"/>
      </w:pPr>
      <w:r>
        <w:t>October 2025</w:t>
      </w:r>
    </w:p>
    <w:p w14:paraId="1043809D" w14:textId="5C1C3DA2" w:rsidR="00212220" w:rsidRDefault="00D01708" w:rsidP="00212220">
      <w:pPr>
        <w:pStyle w:val="Heading2"/>
      </w:pPr>
      <w:r>
        <w:t>Information about me</w:t>
      </w:r>
    </w:p>
    <w:p w14:paraId="1C97B2F0" w14:textId="6FC4A911" w:rsidR="007F711C" w:rsidRPr="007F711C" w:rsidRDefault="0016157A" w:rsidP="39AD86E1">
      <w:pPr>
        <w:pStyle w:val="Normalbold"/>
        <w:rPr>
          <w:color w:val="0000FF"/>
          <w:u w:val="single"/>
          <w:lang w:eastAsia="en-GB"/>
        </w:rPr>
      </w:pPr>
      <w:r>
        <w:t>Name:</w:t>
      </w:r>
      <w:r w:rsidR="006C24A8">
        <w:t xml:space="preserve"> </w:t>
      </w:r>
      <w:sdt>
        <w:sdtPr>
          <w:rPr>
            <w:rStyle w:val="Hyperlink"/>
            <w:b w:val="0"/>
            <w:color w:val="auto"/>
            <w:u w:val="none"/>
            <w:lang w:eastAsia="en-US"/>
          </w:rPr>
          <w:alias w:val="First name of the person making this statement"/>
          <w:tag w:val="First name of the person making this statement"/>
          <w:id w:val="170003580"/>
          <w:placeholder>
            <w:docPart w:val="FD92BE769EA14635A0A2BC83A034EB82"/>
          </w:placeholder>
          <w:text/>
        </w:sdtPr>
        <w:sdtEndPr>
          <w:rPr>
            <w:rStyle w:val="Hyperlink"/>
          </w:rPr>
        </w:sdtEndPr>
        <w:sdtContent>
          <w:r w:rsidR="00875E55" w:rsidRPr="39AD86E1">
            <w:rPr>
              <w:rStyle w:val="Hyperlink"/>
              <w:b w:val="0"/>
              <w:color w:val="auto"/>
              <w:u w:val="none"/>
              <w:lang w:eastAsia="en-US"/>
            </w:rPr>
            <w:t>Add</w:t>
          </w:r>
          <w:r w:rsidR="0054600A" w:rsidRPr="39AD86E1">
            <w:rPr>
              <w:rStyle w:val="Hyperlink"/>
              <w:b w:val="0"/>
              <w:color w:val="auto"/>
              <w:u w:val="none"/>
              <w:lang w:eastAsia="en-US"/>
            </w:rPr>
            <w:t xml:space="preserve"> your name</w:t>
          </w:r>
        </w:sdtContent>
      </w:sdt>
    </w:p>
    <w:p w14:paraId="1533E363" w14:textId="63BD3F52" w:rsidR="00601183" w:rsidRPr="00D42CA0" w:rsidRDefault="6F866A5C" w:rsidP="39AD86E1">
      <w:pPr>
        <w:pStyle w:val="Normalbold"/>
        <w:rPr>
          <w:rStyle w:val="Hyperlink"/>
          <w:b w:val="0"/>
          <w:color w:val="auto"/>
          <w:u w:val="none"/>
          <w:lang w:eastAsia="en-US"/>
        </w:rPr>
      </w:pPr>
      <w:r>
        <w:t>Date of birth</w:t>
      </w:r>
      <w:r w:rsidR="004C49CE" w:rsidRPr="000439CA">
        <w:t>:</w:t>
      </w:r>
      <w:r w:rsidR="00297BFC">
        <w:t xml:space="preserve"> </w:t>
      </w:r>
      <w:sdt>
        <w:sdtPr>
          <w:rPr>
            <w:rStyle w:val="Hyperlink"/>
            <w:b w:val="0"/>
            <w:color w:val="auto"/>
            <w:u w:val="none"/>
            <w:lang w:eastAsia="en-US"/>
          </w:rPr>
          <w:alias w:val="Date of birth of person making this statement"/>
          <w:tag w:val="Date of birth of person making this statement"/>
          <w:id w:val="-4519826"/>
          <w:placeholder>
            <w:docPart w:val="128E7359F2D24C23AA75693F92857890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Hyperlink"/>
          </w:rPr>
        </w:sdtEndPr>
        <w:sdtContent>
          <w:r w:rsidR="00255C81" w:rsidRPr="39AD86E1" w:rsidDel="00255C81">
            <w:rPr>
              <w:rStyle w:val="Hyperlink"/>
              <w:b w:val="0"/>
              <w:color w:val="auto"/>
              <w:u w:val="none"/>
              <w:lang w:eastAsia="en-US"/>
            </w:rPr>
            <w:t>Pick your date of birth</w:t>
          </w:r>
        </w:sdtContent>
      </w:sdt>
    </w:p>
    <w:p w14:paraId="00B3389D" w14:textId="15C19A3A" w:rsidR="00D43A9D" w:rsidRDefault="0016157A" w:rsidP="00297BFC">
      <w:pPr>
        <w:pStyle w:val="Normalbold"/>
        <w:rPr>
          <w:rStyle w:val="Hyperlink"/>
          <w:iCs/>
          <w:color w:val="auto"/>
          <w:u w:val="none"/>
          <w:lang w:eastAsia="en-US"/>
        </w:rPr>
      </w:pPr>
      <w:r>
        <w:t>Pronouns:</w:t>
      </w:r>
      <w:r w:rsidR="00D42CA0" w:rsidRPr="00D42CA0">
        <w:rPr>
          <w:rStyle w:val="Hyperlink"/>
          <w:b w:val="0"/>
          <w:bCs/>
          <w:iCs/>
          <w:color w:val="auto"/>
          <w:u w:val="none"/>
          <w:lang w:eastAsia="en-US"/>
        </w:rPr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Your pronouns"/>
          <w:tag w:val="Your pronouns"/>
          <w:id w:val="457770243"/>
          <w:placeholder>
            <w:docPart w:val="11B2E3580FA947A8AFF9E996C7D22403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b w:val="0"/>
              <w:bCs/>
              <w:color w:val="auto"/>
              <w:u w:val="none"/>
              <w:lang w:eastAsia="en-US"/>
            </w:rPr>
            <w:t>Add</w:t>
          </w:r>
          <w:r w:rsidR="00D42CA0" w:rsidRPr="0054600A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your </w:t>
          </w:r>
          <w:r w:rsidR="00D42CA0">
            <w:rPr>
              <w:rStyle w:val="Hyperlink"/>
              <w:b w:val="0"/>
              <w:bCs/>
              <w:color w:val="auto"/>
              <w:u w:val="none"/>
              <w:lang w:eastAsia="en-US"/>
            </w:rPr>
            <w:t>pronouns</w:t>
          </w:r>
        </w:sdtContent>
      </w:sdt>
    </w:p>
    <w:p w14:paraId="0A41F9F9" w14:textId="79348C63" w:rsidR="0016157A" w:rsidRPr="00297BFC" w:rsidRDefault="00854FF1" w:rsidP="0016157A">
      <w:pPr>
        <w:rPr>
          <w:b/>
          <w:bCs/>
          <w:lang w:eastAsia="en-AU"/>
        </w:rPr>
      </w:pPr>
      <w:r>
        <w:rPr>
          <w:b/>
          <w:bCs/>
          <w:lang w:eastAsia="en-AU"/>
        </w:rPr>
        <w:t>Phone</w:t>
      </w:r>
      <w:r w:rsidR="0016157A" w:rsidRPr="00297BFC">
        <w:rPr>
          <w:b/>
          <w:bCs/>
          <w:lang w:eastAsia="en-AU"/>
        </w:rPr>
        <w:t>:</w:t>
      </w:r>
      <w:r w:rsidR="00D42CA0" w:rsidRPr="00D42CA0">
        <w:rPr>
          <w:rStyle w:val="Hyperlink"/>
          <w:b/>
          <w:bCs/>
          <w:iCs/>
          <w:color w:val="auto"/>
          <w:u w:val="none"/>
        </w:rPr>
        <w:t xml:space="preserve"> </w:t>
      </w:r>
      <w:sdt>
        <w:sdtPr>
          <w:rPr>
            <w:rStyle w:val="Hyperlink"/>
            <w:b/>
            <w:bCs/>
            <w:iCs/>
            <w:color w:val="auto"/>
            <w:u w:val="none"/>
          </w:rPr>
          <w:alias w:val="Your phone number"/>
          <w:tag w:val="Your phone number"/>
          <w:id w:val="-1527019381"/>
          <w:placeholder>
            <w:docPart w:val="1F0F9263CECF4BD88FF756C178594E1B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color w:val="auto"/>
              <w:u w:val="none"/>
            </w:rPr>
            <w:t>Add</w:t>
          </w:r>
          <w:r w:rsidR="00D42CA0" w:rsidRPr="003677FA">
            <w:rPr>
              <w:rStyle w:val="Hyperlink"/>
              <w:color w:val="auto"/>
              <w:u w:val="none"/>
            </w:rPr>
            <w:t xml:space="preserve"> your </w:t>
          </w:r>
          <w:r w:rsidRPr="003677FA">
            <w:rPr>
              <w:rStyle w:val="Hyperlink"/>
              <w:color w:val="auto"/>
              <w:u w:val="none"/>
            </w:rPr>
            <w:t>phone number</w:t>
          </w:r>
        </w:sdtContent>
      </w:sdt>
    </w:p>
    <w:p w14:paraId="31758F42" w14:textId="6EF0719C" w:rsidR="0016157A" w:rsidRPr="00297BFC" w:rsidRDefault="0016157A" w:rsidP="0016157A">
      <w:pPr>
        <w:rPr>
          <w:b/>
          <w:bCs/>
          <w:lang w:eastAsia="en-AU"/>
        </w:rPr>
      </w:pPr>
      <w:r w:rsidRPr="00297BFC">
        <w:rPr>
          <w:b/>
          <w:bCs/>
          <w:lang w:eastAsia="en-AU"/>
        </w:rPr>
        <w:t>Address:</w:t>
      </w:r>
      <w:r w:rsidR="008029CE" w:rsidRPr="008029CE">
        <w:rPr>
          <w:rStyle w:val="Hyperlink"/>
          <w:b/>
          <w:bCs/>
          <w:color w:val="auto"/>
          <w:u w:val="none"/>
        </w:rPr>
        <w:t xml:space="preserve"> </w:t>
      </w:r>
      <w:sdt>
        <w:sdtPr>
          <w:rPr>
            <w:rStyle w:val="Hyperlink"/>
            <w:b/>
            <w:bCs/>
            <w:iCs/>
            <w:color w:val="auto"/>
            <w:u w:val="none"/>
          </w:rPr>
          <w:alias w:val="Your address"/>
          <w:tag w:val="Your address"/>
          <w:id w:val="1778212886"/>
          <w:placeholder>
            <w:docPart w:val="114D72230C534259B5F1D9B9225EF9E9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color w:val="auto"/>
              <w:u w:val="none"/>
            </w:rPr>
            <w:t>Add</w:t>
          </w:r>
          <w:r w:rsidR="00D42CA0" w:rsidRPr="003677FA">
            <w:rPr>
              <w:rStyle w:val="Hyperlink"/>
              <w:color w:val="auto"/>
              <w:u w:val="none"/>
            </w:rPr>
            <w:t xml:space="preserve"> your </w:t>
          </w:r>
          <w:r w:rsidR="001B6857" w:rsidRPr="003677FA">
            <w:rPr>
              <w:rStyle w:val="Hyperlink"/>
              <w:color w:val="auto"/>
              <w:u w:val="none"/>
            </w:rPr>
            <w:t>address</w:t>
          </w:r>
        </w:sdtContent>
      </w:sdt>
    </w:p>
    <w:p w14:paraId="08A219E3" w14:textId="4E978AE7" w:rsidR="00565E68" w:rsidRDefault="0016157A" w:rsidP="008029CE">
      <w:pPr>
        <w:rPr>
          <w:lang w:eastAsia="en-GB"/>
        </w:rPr>
      </w:pPr>
      <w:r w:rsidRPr="39AD86E1">
        <w:rPr>
          <w:b/>
          <w:bCs/>
          <w:lang w:eastAsia="en-AU"/>
        </w:rPr>
        <w:t xml:space="preserve">Do </w:t>
      </w:r>
      <w:r w:rsidR="00F93CD0" w:rsidRPr="39AD86E1">
        <w:rPr>
          <w:b/>
          <w:bCs/>
          <w:lang w:eastAsia="en-AU"/>
        </w:rPr>
        <w:t>you</w:t>
      </w:r>
      <w:r w:rsidRPr="39AD86E1">
        <w:rPr>
          <w:b/>
          <w:bCs/>
          <w:lang w:eastAsia="en-AU"/>
        </w:rPr>
        <w:t xml:space="preserve"> identify as Aboriginal and/or Torres Strait Islander?</w:t>
      </w:r>
      <w:r w:rsidR="008029CE" w:rsidRPr="39AD86E1">
        <w:rPr>
          <w:b/>
          <w:bCs/>
          <w:lang w:eastAsia="en-AU"/>
        </w:rPr>
        <w:t xml:space="preserve"> </w:t>
      </w:r>
      <w:sdt>
        <w:sdtPr>
          <w:alias w:val="Type your answer"/>
          <w:tag w:val="Type your answer"/>
          <w:id w:val="889391654"/>
          <w:placeholder>
            <w:docPart w:val="7EC86FCC707842EF997503E34238832F"/>
          </w:placeholder>
          <w:text/>
        </w:sdtPr>
        <w:sdtEndPr/>
        <w:sdtContent>
          <w:r w:rsidR="007E2208">
            <w:t>Add your notes</w:t>
          </w:r>
        </w:sdtContent>
      </w:sdt>
    </w:p>
    <w:p w14:paraId="73BCE336" w14:textId="62DEA009" w:rsidR="0016157A" w:rsidRPr="00297BFC" w:rsidRDefault="0016157A" w:rsidP="007452E5">
      <w:pPr>
        <w:rPr>
          <w:b/>
          <w:bCs/>
          <w:lang w:eastAsia="en-AU"/>
        </w:rPr>
      </w:pPr>
      <w:r w:rsidRPr="39AD86E1">
        <w:rPr>
          <w:b/>
          <w:bCs/>
          <w:lang w:eastAsia="en-AU"/>
        </w:rPr>
        <w:t xml:space="preserve">Is this </w:t>
      </w:r>
      <w:r w:rsidR="00281A1B" w:rsidRPr="39AD86E1">
        <w:rPr>
          <w:b/>
          <w:bCs/>
          <w:lang w:eastAsia="en-AU"/>
        </w:rPr>
        <w:t>your</w:t>
      </w:r>
      <w:r w:rsidRPr="39AD86E1">
        <w:rPr>
          <w:b/>
          <w:bCs/>
          <w:lang w:eastAsia="en-AU"/>
        </w:rPr>
        <w:t xml:space="preserve"> first ASP:</w:t>
      </w:r>
      <w:r w:rsidR="008029CE" w:rsidRPr="39AD86E1">
        <w:rPr>
          <w:lang w:val="en-US"/>
        </w:rPr>
        <w:t xml:space="preserve"> </w:t>
      </w:r>
      <w:sdt>
        <w:sdtPr>
          <w:alias w:val="Type your answer"/>
          <w:tag w:val="Type your answer"/>
          <w:id w:val="-1160466820"/>
          <w:placeholder>
            <w:docPart w:val="39D00A8F051247908FAD45A1727F04AC"/>
          </w:placeholder>
          <w:text/>
        </w:sdtPr>
        <w:sdtEndPr/>
        <w:sdtContent>
          <w:r w:rsidR="00875E55">
            <w:t>Add</w:t>
          </w:r>
          <w:r w:rsidR="002E64ED">
            <w:t xml:space="preserve"> your notes</w:t>
          </w:r>
        </w:sdtContent>
      </w:sdt>
    </w:p>
    <w:p w14:paraId="4B81D2E9" w14:textId="77777777" w:rsidR="00A70281" w:rsidRDefault="00D01708" w:rsidP="00A70281">
      <w:pPr>
        <w:pStyle w:val="Heading2"/>
      </w:pPr>
      <w:r>
        <w:t>My story / my mental health</w:t>
      </w:r>
    </w:p>
    <w:p w14:paraId="1A1F288B" w14:textId="6C6F173D" w:rsidR="00297BFC" w:rsidRPr="00297BFC" w:rsidRDefault="00D67B64" w:rsidP="00D45EC3">
      <w:pPr>
        <w:pStyle w:val="shadedboxnoitalic"/>
      </w:pPr>
      <w:sdt>
        <w:sdtPr>
          <w:alias w:val="My story/my mental health"/>
          <w:tag w:val="My story/my mental health"/>
          <w:id w:val="-1233393141"/>
          <w:placeholder>
            <w:docPart w:val="D25707A365394377AB8D72CD1C2F2EFF"/>
          </w:placeholder>
          <w:text/>
        </w:sdtPr>
        <w:sdtEndPr/>
        <w:sdtContent>
          <w:r w:rsidR="00875E55" w:rsidRPr="00C53138">
            <w:t>Add</w:t>
          </w:r>
          <w:r w:rsidR="0022205E" w:rsidRPr="00C53138">
            <w:t xml:space="preserve"> your notes</w:t>
          </w:r>
        </w:sdtContent>
      </w:sdt>
    </w:p>
    <w:p w14:paraId="30E21AEE" w14:textId="5B28BD0F" w:rsidR="00D01708" w:rsidRDefault="00D01708" w:rsidP="00D01708">
      <w:pPr>
        <w:pStyle w:val="Heading2"/>
      </w:pPr>
      <w:r>
        <w:t>Information about m</w:t>
      </w:r>
      <w:r w:rsidR="0016157A">
        <w:t>y support person</w:t>
      </w:r>
    </w:p>
    <w:p w14:paraId="1707B133" w14:textId="65EB5A40" w:rsidR="00995CBF" w:rsidRPr="00995CBF" w:rsidRDefault="005C6987" w:rsidP="39AD86E1">
      <w:pPr>
        <w:pStyle w:val="Normalbold"/>
        <w:rPr>
          <w:rStyle w:val="Hyperlink"/>
          <w:color w:val="auto"/>
          <w:u w:val="none"/>
          <w:lang w:eastAsia="en-US"/>
        </w:rPr>
      </w:pPr>
      <w:r>
        <w:t>Name:</w:t>
      </w:r>
      <w:r w:rsidR="00D36FBE">
        <w:t xml:space="preserve"> </w:t>
      </w:r>
      <w:sdt>
        <w:sdtPr>
          <w:rPr>
            <w:rStyle w:val="Hyperlink"/>
            <w:color w:val="auto"/>
            <w:u w:val="none"/>
            <w:lang w:eastAsia="en-US"/>
          </w:rPr>
          <w:alias w:val="First name of support person"/>
          <w:tag w:val="First name of support person"/>
          <w:id w:val="-1460800080"/>
          <w:placeholder>
            <w:docPart w:val="10B8A96A85814EE599F40B818DC2E9B6"/>
          </w:placeholder>
          <w:text/>
        </w:sdtPr>
        <w:sdtEndPr>
          <w:rPr>
            <w:rStyle w:val="Hyperlink"/>
          </w:rPr>
        </w:sdtEndPr>
        <w:sdtContent>
          <w:r w:rsidR="00875E55" w:rsidRPr="39AD86E1">
            <w:rPr>
              <w:rStyle w:val="Hyperlink"/>
              <w:b w:val="0"/>
              <w:color w:val="auto"/>
              <w:u w:val="none"/>
              <w:lang w:eastAsia="en-US"/>
            </w:rPr>
            <w:t>Add</w:t>
          </w:r>
          <w:r w:rsidR="00D36FBE" w:rsidRPr="39AD86E1">
            <w:rPr>
              <w:rStyle w:val="Hyperlink"/>
              <w:b w:val="0"/>
              <w:color w:val="auto"/>
              <w:u w:val="none"/>
              <w:lang w:eastAsia="en-US"/>
            </w:rPr>
            <w:t xml:space="preserve"> name of support person</w:t>
          </w:r>
        </w:sdtContent>
      </w:sdt>
    </w:p>
    <w:p w14:paraId="3D1AB855" w14:textId="4C3576C0" w:rsidR="005C6987" w:rsidRDefault="005C6987" w:rsidP="00297BFC">
      <w:pPr>
        <w:rPr>
          <w:b/>
          <w:bCs/>
          <w:lang w:eastAsia="en-AU"/>
        </w:rPr>
      </w:pPr>
      <w:r>
        <w:rPr>
          <w:b/>
          <w:bCs/>
          <w:lang w:eastAsia="en-AU"/>
        </w:rPr>
        <w:t>Phone</w:t>
      </w:r>
      <w:r w:rsidRPr="00297BFC">
        <w:rPr>
          <w:b/>
          <w:bCs/>
          <w:lang w:eastAsia="en-AU"/>
        </w:rPr>
        <w:t>:</w:t>
      </w:r>
      <w:r w:rsidR="00394A1B" w:rsidRPr="00394A1B">
        <w:rPr>
          <w:rStyle w:val="Hyperlink"/>
          <w:iCs/>
          <w:color w:val="auto"/>
          <w:u w:val="none"/>
        </w:rPr>
        <w:t xml:space="preserve"> </w:t>
      </w:r>
      <w:sdt>
        <w:sdtPr>
          <w:rPr>
            <w:rStyle w:val="Hyperlink"/>
            <w:iCs/>
            <w:color w:val="auto"/>
            <w:u w:val="none"/>
          </w:rPr>
          <w:alias w:val="Phone number of support person"/>
          <w:tag w:val="Phone number of support person"/>
          <w:id w:val="1443967397"/>
          <w:placeholder>
            <w:docPart w:val="DEDAAE0278AF4FFFA2E207B12A922106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color w:val="auto"/>
              <w:u w:val="none"/>
            </w:rPr>
            <w:t>Add</w:t>
          </w:r>
          <w:r w:rsidR="009A3578">
            <w:rPr>
              <w:rStyle w:val="Hyperlink"/>
              <w:color w:val="auto"/>
              <w:u w:val="none"/>
            </w:rPr>
            <w:t xml:space="preserve"> p</w:t>
          </w:r>
          <w:r w:rsidR="00394A1B">
            <w:rPr>
              <w:rStyle w:val="Hyperlink"/>
              <w:color w:val="auto"/>
              <w:u w:val="none"/>
            </w:rPr>
            <w:t>hone</w:t>
          </w:r>
          <w:r w:rsidR="00394A1B" w:rsidRPr="00C35BEF">
            <w:rPr>
              <w:rStyle w:val="Hyperlink"/>
              <w:color w:val="auto"/>
              <w:u w:val="none"/>
            </w:rPr>
            <w:t xml:space="preserve"> n</w:t>
          </w:r>
          <w:r w:rsidR="00394A1B">
            <w:rPr>
              <w:rStyle w:val="Hyperlink"/>
              <w:color w:val="auto"/>
              <w:u w:val="none"/>
            </w:rPr>
            <w:t>umber</w:t>
          </w:r>
          <w:r w:rsidR="00394A1B" w:rsidRPr="00C35BEF">
            <w:rPr>
              <w:rStyle w:val="Hyperlink"/>
              <w:color w:val="auto"/>
              <w:u w:val="none"/>
            </w:rPr>
            <w:t xml:space="preserve"> of </w:t>
          </w:r>
          <w:r w:rsidR="00394A1B">
            <w:rPr>
              <w:rStyle w:val="Hyperlink"/>
              <w:color w:val="auto"/>
              <w:u w:val="none"/>
            </w:rPr>
            <w:t>support</w:t>
          </w:r>
          <w:r w:rsidR="00394A1B" w:rsidRPr="00C35BEF">
            <w:rPr>
              <w:rStyle w:val="Hyperlink"/>
              <w:color w:val="auto"/>
              <w:u w:val="none"/>
            </w:rPr>
            <w:t xml:space="preserve"> person</w:t>
          </w:r>
        </w:sdtContent>
      </w:sdt>
    </w:p>
    <w:p w14:paraId="324334E8" w14:textId="0D3E1833" w:rsidR="005C6987" w:rsidRDefault="005C6987" w:rsidP="00297BFC">
      <w:pPr>
        <w:rPr>
          <w:b/>
          <w:bCs/>
          <w:lang w:eastAsia="en-AU"/>
        </w:rPr>
      </w:pPr>
      <w:r>
        <w:rPr>
          <w:b/>
          <w:bCs/>
          <w:lang w:eastAsia="en-AU"/>
        </w:rPr>
        <w:t>Relationship:</w:t>
      </w:r>
      <w:r w:rsidR="00394A1B" w:rsidRPr="00394A1B">
        <w:rPr>
          <w:rStyle w:val="Hyperlink"/>
          <w:iCs/>
          <w:color w:val="auto"/>
          <w:u w:val="none"/>
        </w:rPr>
        <w:t xml:space="preserve"> </w:t>
      </w:r>
      <w:sdt>
        <w:sdtPr>
          <w:rPr>
            <w:rStyle w:val="Hyperlink"/>
            <w:iCs/>
            <w:color w:val="auto"/>
            <w:u w:val="none"/>
          </w:rPr>
          <w:alias w:val="Relationship to support person"/>
          <w:tag w:val="Relationship to support person"/>
          <w:id w:val="557133459"/>
          <w:placeholder>
            <w:docPart w:val="1056583E11BE447FBFAE7E52AFF760F9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color w:val="auto"/>
              <w:u w:val="none"/>
            </w:rPr>
            <w:t>Add</w:t>
          </w:r>
          <w:r w:rsidR="009A3578">
            <w:rPr>
              <w:rStyle w:val="Hyperlink"/>
              <w:color w:val="auto"/>
              <w:u w:val="none"/>
            </w:rPr>
            <w:t xml:space="preserve"> your relationship to</w:t>
          </w:r>
          <w:r w:rsidR="00394A1B" w:rsidRPr="00C35BEF">
            <w:rPr>
              <w:rStyle w:val="Hyperlink"/>
              <w:color w:val="auto"/>
              <w:u w:val="none"/>
            </w:rPr>
            <w:t xml:space="preserve"> </w:t>
          </w:r>
          <w:r w:rsidR="00394A1B">
            <w:rPr>
              <w:rStyle w:val="Hyperlink"/>
              <w:color w:val="auto"/>
              <w:u w:val="none"/>
            </w:rPr>
            <w:t>support</w:t>
          </w:r>
          <w:r w:rsidR="00394A1B" w:rsidRPr="00C35BEF">
            <w:rPr>
              <w:rStyle w:val="Hyperlink"/>
              <w:color w:val="auto"/>
              <w:u w:val="none"/>
            </w:rPr>
            <w:t xml:space="preserve"> person</w:t>
          </w:r>
        </w:sdtContent>
      </w:sdt>
    </w:p>
    <w:p w14:paraId="0C7D4BF7" w14:textId="1866ABAF" w:rsidR="00860508" w:rsidRDefault="005C6987" w:rsidP="00860508">
      <w:pPr>
        <w:rPr>
          <w:rStyle w:val="Hyperlink"/>
          <w:color w:val="auto"/>
          <w:u w:val="none"/>
        </w:rPr>
      </w:pPr>
      <w:r>
        <w:rPr>
          <w:b/>
          <w:bCs/>
          <w:lang w:eastAsia="en-AU"/>
        </w:rPr>
        <w:t xml:space="preserve">Would you like them to be contacted: </w:t>
      </w:r>
      <w:sdt>
        <w:sdtPr>
          <w:rPr>
            <w:rStyle w:val="Hyperlink"/>
            <w:color w:val="auto"/>
            <w:u w:val="none"/>
          </w:rPr>
          <w:alias w:val="Yes"/>
          <w:tag w:val="Yes"/>
          <w:id w:val="13842940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86050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860508">
        <w:rPr>
          <w:rStyle w:val="Hyperlink"/>
          <w:color w:val="auto"/>
          <w:u w:val="none"/>
        </w:rPr>
        <w:t xml:space="preserve">Yes </w:t>
      </w:r>
      <w:sdt>
        <w:sdtPr>
          <w:rPr>
            <w:rStyle w:val="Hyperlink"/>
            <w:color w:val="auto"/>
            <w:u w:val="none"/>
          </w:rPr>
          <w:alias w:val="No"/>
          <w:tag w:val="No"/>
          <w:id w:val="830255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86050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860508">
        <w:rPr>
          <w:rStyle w:val="Hyperlink"/>
          <w:color w:val="auto"/>
          <w:u w:val="none"/>
        </w:rPr>
        <w:t>No</w:t>
      </w:r>
    </w:p>
    <w:p w14:paraId="60EC7D77" w14:textId="58E728E1" w:rsidR="00D01708" w:rsidRDefault="0016157A" w:rsidP="00D01708">
      <w:pPr>
        <w:pStyle w:val="Heading2"/>
      </w:pPr>
      <w:r>
        <w:t>My treatment preferences and why</w:t>
      </w:r>
    </w:p>
    <w:p w14:paraId="60DB0ED8" w14:textId="23C0C370" w:rsidR="008029CE" w:rsidRPr="008029CE" w:rsidRDefault="00D67B64" w:rsidP="00C53138">
      <w:pPr>
        <w:pStyle w:val="shadedboxnoitalic"/>
        <w:rPr>
          <w:lang w:eastAsia="en-AU"/>
        </w:rPr>
      </w:pPr>
      <w:sdt>
        <w:sdtPr>
          <w:alias w:val="My treatment preferences and why"/>
          <w:tag w:val="My treatment preferences and why"/>
          <w:id w:val="284856736"/>
          <w:placeholder>
            <w:docPart w:val="FB300CDF6F37433E9C27472B6C1F4E72"/>
          </w:placeholder>
          <w:text/>
        </w:sdtPr>
        <w:sdtEndPr/>
        <w:sdtContent>
          <w:r w:rsidR="00875E55" w:rsidRPr="00360FA9">
            <w:rPr>
              <w:iCs w:val="0"/>
            </w:rPr>
            <w:t>Add</w:t>
          </w:r>
          <w:r w:rsidR="00B11C4E" w:rsidRPr="00360FA9">
            <w:t xml:space="preserve"> your notes</w:t>
          </w:r>
        </w:sdtContent>
      </w:sdt>
    </w:p>
    <w:p w14:paraId="7C704ACE" w14:textId="2E12D606" w:rsidR="00D01708" w:rsidRDefault="0016157A" w:rsidP="00D01708">
      <w:pPr>
        <w:pStyle w:val="Heading2"/>
      </w:pPr>
      <w:r>
        <w:t>What helps me communicate?</w:t>
      </w:r>
    </w:p>
    <w:p w14:paraId="38E67780" w14:textId="78F01CE4" w:rsidR="008029CE" w:rsidRPr="008029CE" w:rsidRDefault="00D67B64" w:rsidP="00C53138">
      <w:pPr>
        <w:pStyle w:val="shadedboxnoitalic"/>
        <w:rPr>
          <w:lang w:eastAsia="en-AU"/>
        </w:rPr>
      </w:pPr>
      <w:sdt>
        <w:sdtPr>
          <w:alias w:val="What helps me communicate?"/>
          <w:tag w:val="What helps me communicate?"/>
          <w:id w:val="402034640"/>
          <w:placeholder>
            <w:docPart w:val="53EF9146037B47B4B98592D4FFA1806C"/>
          </w:placeholder>
          <w:text/>
        </w:sdtPr>
        <w:sdtEndPr/>
        <w:sdtContent>
          <w:r w:rsidR="00875E55" w:rsidRPr="00360FA9">
            <w:rPr>
              <w:iCs w:val="0"/>
            </w:rPr>
            <w:t>Add</w:t>
          </w:r>
          <w:r w:rsidR="00B11C4E" w:rsidRPr="00360FA9">
            <w:t xml:space="preserve"> your notes</w:t>
          </w:r>
        </w:sdtContent>
      </w:sdt>
    </w:p>
    <w:p w14:paraId="6B7E3B43" w14:textId="298CC090" w:rsidR="0016157A" w:rsidRDefault="0016157A" w:rsidP="0016157A">
      <w:pPr>
        <w:pStyle w:val="Heading2"/>
      </w:pPr>
      <w:r>
        <w:t>My care and support needs</w:t>
      </w:r>
    </w:p>
    <w:p w14:paraId="507C7094" w14:textId="60A630FA" w:rsidR="008029CE" w:rsidRPr="008029CE" w:rsidRDefault="00D67B64" w:rsidP="00C53138">
      <w:pPr>
        <w:pStyle w:val="shadedboxnoitalic"/>
      </w:pPr>
      <w:sdt>
        <w:sdtPr>
          <w:alias w:val="My care and support needs"/>
          <w:tag w:val="My care and support needs"/>
          <w:id w:val="-1530557044"/>
          <w:placeholder>
            <w:docPart w:val="19B81679862D4AEDA928856BF97FFEE2"/>
          </w:placeholder>
          <w:text/>
        </w:sdtPr>
        <w:sdtEndPr/>
        <w:sdtContent>
          <w:r w:rsidR="00875E55" w:rsidRPr="00C53138">
            <w:t>Add</w:t>
          </w:r>
          <w:r w:rsidR="00B11C4E" w:rsidRPr="00C53138">
            <w:t xml:space="preserve"> your notes</w:t>
          </w:r>
        </w:sdtContent>
      </w:sdt>
    </w:p>
    <w:p w14:paraId="3E98AF51" w14:textId="3AD7E1DC" w:rsidR="0016157A" w:rsidRDefault="0016157A" w:rsidP="0016157A">
      <w:pPr>
        <w:pStyle w:val="Heading2"/>
      </w:pPr>
      <w:r>
        <w:t>My signature</w:t>
      </w:r>
    </w:p>
    <w:p w14:paraId="4D4632DB" w14:textId="1F1BB4D9" w:rsidR="00CB73F6" w:rsidDel="00CB73F6" w:rsidRDefault="0016157A" w:rsidP="39AD86E1">
      <w:pPr>
        <w:rPr>
          <w:rStyle w:val="Hyperlink"/>
          <w:b/>
          <w:bCs/>
          <w:color w:val="auto"/>
          <w:u w:val="none"/>
        </w:rPr>
      </w:pPr>
      <w:r w:rsidRPr="39AD86E1">
        <w:rPr>
          <w:b/>
          <w:bCs/>
          <w:lang w:eastAsia="en-AU"/>
        </w:rPr>
        <w:t>Name:</w:t>
      </w:r>
      <w:r w:rsidR="00A37C67" w:rsidRPr="39AD86E1">
        <w:rPr>
          <w:lang w:eastAsia="en-AU"/>
        </w:rPr>
        <w:t xml:space="preserve"> </w:t>
      </w:r>
      <w:sdt>
        <w:sdtPr>
          <w:rPr>
            <w:rStyle w:val="Hyperlink"/>
            <w:b/>
            <w:bCs/>
            <w:color w:val="auto"/>
            <w:u w:val="none"/>
          </w:rPr>
          <w:alias w:val="First name of the person making this statement"/>
          <w:tag w:val="First name of the person making this statement"/>
          <w:id w:val="153412080"/>
          <w:placeholder>
            <w:docPart w:val="744AE7DB6959409BA2374D46F619AF34"/>
          </w:placeholder>
          <w:text/>
        </w:sdtPr>
        <w:sdtEndPr>
          <w:rPr>
            <w:rStyle w:val="Hyperlink"/>
          </w:rPr>
        </w:sdtEndPr>
        <w:sdtContent>
          <w:r w:rsidR="00875E55" w:rsidRPr="39AD86E1">
            <w:rPr>
              <w:rStyle w:val="Hyperlink"/>
              <w:color w:val="auto"/>
              <w:u w:val="none"/>
            </w:rPr>
            <w:t>Add</w:t>
          </w:r>
          <w:r w:rsidR="00724480" w:rsidRPr="39AD86E1">
            <w:rPr>
              <w:rStyle w:val="Hyperlink"/>
              <w:color w:val="auto"/>
              <w:u w:val="none"/>
            </w:rPr>
            <w:t xml:space="preserve"> your name</w:t>
          </w:r>
        </w:sdtContent>
      </w:sdt>
    </w:p>
    <w:p w14:paraId="37EC761E" w14:textId="225BA7A7" w:rsidR="0016157A" w:rsidRDefault="0016157A" w:rsidP="0016157A">
      <w:pPr>
        <w:rPr>
          <w:lang w:eastAsia="en-AU"/>
        </w:rPr>
      </w:pPr>
      <w:r w:rsidRPr="00855527">
        <w:rPr>
          <w:b/>
          <w:bCs/>
          <w:lang w:eastAsia="en-AU"/>
        </w:rPr>
        <w:lastRenderedPageBreak/>
        <w:t>Signature:</w:t>
      </w:r>
      <w:r w:rsidR="00626CF7" w:rsidRPr="00626CF7">
        <w:rPr>
          <w:rStyle w:val="Hyperlink"/>
          <w:color w:val="auto"/>
          <w:u w:val="none"/>
        </w:rPr>
        <w:t xml:space="preserve"> </w:t>
      </w:r>
      <w:sdt>
        <w:sdtPr>
          <w:alias w:val="Your signature"/>
          <w:tag w:val="Your signature"/>
          <w:id w:val="656813284"/>
          <w:placeholder>
            <w:docPart w:val="1B360CA1C8DD4757B6DC2CD3AD49A858"/>
          </w:placeholder>
          <w:text/>
        </w:sdtPr>
        <w:sdtEndPr/>
        <w:sdtContent>
          <w:r w:rsidR="00C50855">
            <w:t>Add</w:t>
          </w:r>
          <w:r w:rsidR="00B2627D">
            <w:t xml:space="preserve"> </w:t>
          </w:r>
          <w:r w:rsidR="00C50855">
            <w:t>y</w:t>
          </w:r>
          <w:r w:rsidR="00F81347" w:rsidRPr="00EB6AAE">
            <w:t>our signature</w:t>
          </w:r>
        </w:sdtContent>
      </w:sdt>
    </w:p>
    <w:p w14:paraId="5FDB360E" w14:textId="2CC7C525" w:rsidR="0016157A" w:rsidRPr="0016157A" w:rsidRDefault="0016157A" w:rsidP="0016157A">
      <w:pPr>
        <w:rPr>
          <w:lang w:eastAsia="en-AU"/>
        </w:rPr>
      </w:pPr>
      <w:r w:rsidRPr="00855527">
        <w:rPr>
          <w:b/>
          <w:bCs/>
          <w:lang w:eastAsia="en-AU"/>
        </w:rPr>
        <w:t>Date:</w:t>
      </w:r>
      <w:r w:rsidR="00615BF2" w:rsidRPr="00855527">
        <w:rPr>
          <w:b/>
          <w:bCs/>
        </w:rPr>
        <w:t xml:space="preserve"> </w:t>
      </w:r>
      <w:sdt>
        <w:sdtPr>
          <w:alias w:val="Date of making this statement"/>
          <w:tag w:val="Date of making this statement"/>
          <w:id w:val="1188025251"/>
          <w:placeholder>
            <w:docPart w:val="68D25ED3C3384FC498153ACE53E70AD1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255C81" w:rsidDel="00255C81">
            <w:t>Pick the date</w:t>
          </w:r>
        </w:sdtContent>
      </w:sdt>
    </w:p>
    <w:p w14:paraId="7B231312" w14:textId="2C2C99FE" w:rsidR="0016157A" w:rsidRDefault="0016157A" w:rsidP="0016157A">
      <w:pPr>
        <w:pStyle w:val="Heading2"/>
      </w:pPr>
      <w:r>
        <w:t>My witness</w:t>
      </w:r>
    </w:p>
    <w:p w14:paraId="7F969785" w14:textId="21BF6041" w:rsidR="00E42071" w:rsidRDefault="00E42071" w:rsidP="00E42071">
      <w:pPr>
        <w:rPr>
          <w:lang w:eastAsia="en-AU"/>
        </w:rPr>
      </w:pPr>
      <w:proofErr w:type="gramStart"/>
      <w:r>
        <w:rPr>
          <w:lang w:eastAsia="en-AU"/>
        </w:rPr>
        <w:t>In my opinion, the</w:t>
      </w:r>
      <w:proofErr w:type="gramEnd"/>
      <w:r>
        <w:rPr>
          <w:lang w:eastAsia="en-AU"/>
        </w:rPr>
        <w:t xml:space="preserve"> person making this advance statement of preferences understands:</w:t>
      </w:r>
    </w:p>
    <w:p w14:paraId="30C66987" w14:textId="57F4EA9F" w:rsidR="00E42071" w:rsidRDefault="00E42071" w:rsidP="00E42071">
      <w:pPr>
        <w:pStyle w:val="ListBullet"/>
        <w:rPr>
          <w:lang w:eastAsia="en-AU"/>
        </w:rPr>
      </w:pPr>
      <w:r>
        <w:rPr>
          <w:lang w:eastAsia="en-AU"/>
        </w:rPr>
        <w:t>what an advance statement of preferences is</w:t>
      </w:r>
    </w:p>
    <w:p w14:paraId="5E8040A2" w14:textId="599F6540" w:rsidR="00E42071" w:rsidRDefault="00E42071" w:rsidP="00E42071">
      <w:pPr>
        <w:pStyle w:val="ListBullet"/>
        <w:rPr>
          <w:lang w:eastAsia="en-AU"/>
        </w:rPr>
      </w:pPr>
      <w:r>
        <w:rPr>
          <w:lang w:eastAsia="en-AU"/>
        </w:rPr>
        <w:t>how this statement will be used</w:t>
      </w:r>
    </w:p>
    <w:p w14:paraId="2EDF9094" w14:textId="21695B9B" w:rsidR="00E42071" w:rsidRDefault="00E42071" w:rsidP="00E42071">
      <w:pPr>
        <w:pStyle w:val="ListBullet"/>
        <w:rPr>
          <w:lang w:eastAsia="en-AU"/>
        </w:rPr>
      </w:pPr>
      <w:r>
        <w:rPr>
          <w:lang w:eastAsia="en-AU"/>
        </w:rPr>
        <w:t>how to revoke (cancel) it.</w:t>
      </w:r>
    </w:p>
    <w:p w14:paraId="371A77A8" w14:textId="3E7B9774" w:rsidR="00E42071" w:rsidRDefault="00E42071" w:rsidP="00E42071">
      <w:pPr>
        <w:pStyle w:val="ListBullet"/>
        <w:numPr>
          <w:ilvl w:val="0"/>
          <w:numId w:val="0"/>
        </w:numPr>
        <w:rPr>
          <w:lang w:eastAsia="en-AU"/>
        </w:rPr>
      </w:pPr>
      <w:proofErr w:type="gramStart"/>
      <w:r>
        <w:rPr>
          <w:lang w:eastAsia="en-AU"/>
        </w:rPr>
        <w:t>In my opinion they</w:t>
      </w:r>
      <w:proofErr w:type="gramEnd"/>
      <w:r>
        <w:rPr>
          <w:lang w:eastAsia="en-AU"/>
        </w:rPr>
        <w:t xml:space="preserve"> </w:t>
      </w:r>
      <w:proofErr w:type="gramStart"/>
      <w:r>
        <w:rPr>
          <w:lang w:eastAsia="en-AU"/>
        </w:rPr>
        <w:t>appear to make</w:t>
      </w:r>
      <w:proofErr w:type="gramEnd"/>
      <w:r>
        <w:rPr>
          <w:lang w:eastAsia="en-AU"/>
        </w:rPr>
        <w:t xml:space="preserve"> this advance statement of preferences of their own free will. I have </w:t>
      </w:r>
      <w:proofErr w:type="gramStart"/>
      <w:r>
        <w:rPr>
          <w:lang w:eastAsia="en-AU"/>
        </w:rPr>
        <w:t>observed</w:t>
      </w:r>
      <w:proofErr w:type="gramEnd"/>
      <w:r>
        <w:rPr>
          <w:lang w:eastAsia="en-AU"/>
        </w:rPr>
        <w:t xml:space="preserve"> the person signing the statement.</w:t>
      </w:r>
    </w:p>
    <w:p w14:paraId="68E2F8CD" w14:textId="0681EB27" w:rsidR="009D168F" w:rsidRPr="00B80ACA" w:rsidRDefault="00E42071" w:rsidP="39AD86E1">
      <w:pPr>
        <w:pStyle w:val="Normalbold"/>
        <w:rPr>
          <w:b w:val="0"/>
        </w:rPr>
      </w:pPr>
      <w:r>
        <w:t>Witness name:</w:t>
      </w:r>
      <w:r w:rsidR="00592EA2">
        <w:t xml:space="preserve"> </w:t>
      </w:r>
      <w:sdt>
        <w:sdtPr>
          <w:alias w:val="First name of the witness"/>
          <w:tag w:val="First name of the witness"/>
          <w:id w:val="163063697"/>
          <w:placeholder>
            <w:docPart w:val="6E5B5957DF1A4170AF9C7B44E6DDCACD"/>
          </w:placeholder>
          <w:text/>
        </w:sdtPr>
        <w:sdtEndPr/>
        <w:sdtContent>
          <w:r w:rsidR="009D168F">
            <w:rPr>
              <w:b w:val="0"/>
            </w:rPr>
            <w:t>Add witness’s name</w:t>
          </w:r>
        </w:sdtContent>
      </w:sdt>
    </w:p>
    <w:p w14:paraId="0132786D" w14:textId="04C47A95" w:rsidR="009B65A3" w:rsidRPr="00D42CA0" w:rsidRDefault="009B65A3" w:rsidP="39AD86E1">
      <w:pPr>
        <w:pStyle w:val="Normalbold"/>
        <w:rPr>
          <w:rStyle w:val="Hyperlink"/>
          <w:b w:val="0"/>
          <w:color w:val="auto"/>
          <w:u w:val="none"/>
          <w:lang w:eastAsia="en-US"/>
        </w:rPr>
      </w:pPr>
      <w:r>
        <w:t xml:space="preserve">Witness </w:t>
      </w:r>
      <w:r w:rsidR="719E5907" w:rsidDel="008D0F36">
        <w:t>date of birth</w:t>
      </w:r>
      <w:r w:rsidRPr="000439CA">
        <w:t>:</w:t>
      </w:r>
      <w:r>
        <w:t xml:space="preserve"> </w:t>
      </w:r>
      <w:sdt>
        <w:sdtPr>
          <w:rPr>
            <w:rStyle w:val="Hyperlink"/>
            <w:b w:val="0"/>
            <w:color w:val="auto"/>
            <w:u w:val="none"/>
            <w:lang w:eastAsia="en-US"/>
          </w:rPr>
          <w:alias w:val="Date of birth of Witness"/>
          <w:tag w:val="Date of birth of Witness"/>
          <w:id w:val="1285385299"/>
          <w:placeholder>
            <w:docPart w:val="A6C069F4F4774E718A1CD93A225F74BA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Hyperlink"/>
          </w:rPr>
        </w:sdtEndPr>
        <w:sdtContent>
          <w:r w:rsidR="001B1BBD" w:rsidRPr="39AD86E1" w:rsidDel="001B1BBD">
            <w:rPr>
              <w:rStyle w:val="Hyperlink"/>
              <w:b w:val="0"/>
              <w:color w:val="auto"/>
              <w:u w:val="none"/>
              <w:lang w:eastAsia="en-US"/>
            </w:rPr>
            <w:t>Pick witness date of birth</w:t>
          </w:r>
        </w:sdtContent>
      </w:sdt>
    </w:p>
    <w:p w14:paraId="10FCB409" w14:textId="54B1FE7E" w:rsidR="00E42071" w:rsidRPr="000353FB" w:rsidRDefault="00E42071" w:rsidP="00E42071">
      <w:pPr>
        <w:pStyle w:val="ListBullet"/>
        <w:numPr>
          <w:ilvl w:val="0"/>
          <w:numId w:val="0"/>
        </w:numPr>
        <w:rPr>
          <w:b/>
          <w:bCs/>
          <w:lang w:eastAsia="en-AU"/>
        </w:rPr>
      </w:pPr>
      <w:r w:rsidRPr="00855527">
        <w:rPr>
          <w:b/>
          <w:bCs/>
          <w:lang w:eastAsia="en-AU"/>
        </w:rPr>
        <w:t>Witness signature:</w:t>
      </w:r>
      <w:r w:rsidR="000353FB" w:rsidRPr="000353FB">
        <w:rPr>
          <w:rStyle w:val="Hyperlink"/>
          <w:color w:val="auto"/>
          <w:u w:val="none"/>
        </w:rPr>
        <w:t xml:space="preserve"> </w:t>
      </w:r>
      <w:sdt>
        <w:sdtPr>
          <w:alias w:val="Witness signature"/>
          <w:tag w:val="Witness signature"/>
          <w:id w:val="1330865617"/>
          <w:placeholder>
            <w:docPart w:val="399448E459584A66A11ADC9BA3C71744"/>
          </w:placeholder>
          <w:text/>
        </w:sdtPr>
        <w:sdtEndPr/>
        <w:sdtContent>
          <w:r w:rsidR="00C50855">
            <w:t>Add w</w:t>
          </w:r>
          <w:r w:rsidR="00DE27B3">
            <w:t>itness</w:t>
          </w:r>
          <w:r w:rsidR="00DE27B3" w:rsidRPr="00EB6AAE">
            <w:t xml:space="preserve"> signature</w:t>
          </w:r>
        </w:sdtContent>
      </w:sdt>
    </w:p>
    <w:p w14:paraId="6D77D90A" w14:textId="313375BC" w:rsidR="00582E1B" w:rsidRPr="007B71CF" w:rsidRDefault="00582E1B" w:rsidP="00582E1B">
      <w:pPr>
        <w:pStyle w:val="Heading2"/>
      </w:pPr>
      <w:r w:rsidRPr="007B71CF">
        <w:t>How to contact IMHA and find out more</w:t>
      </w:r>
    </w:p>
    <w:p w14:paraId="29CE3A76" w14:textId="77777777" w:rsidR="00582E1B" w:rsidRDefault="00582E1B" w:rsidP="00582E1B">
      <w:pPr>
        <w:rPr>
          <w:lang w:eastAsia="en-AU"/>
        </w:rPr>
      </w:pPr>
      <w:r>
        <w:rPr>
          <w:lang w:eastAsia="en-AU"/>
        </w:rPr>
        <w:t>You can:</w:t>
      </w:r>
    </w:p>
    <w:p w14:paraId="67A59502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 xml:space="preserve">visit the website </w:t>
      </w:r>
      <w:r w:rsidRPr="007D2E2A">
        <w:rPr>
          <w:rStyle w:val="Hyperlink"/>
        </w:rPr>
        <w:t>www.imha.vic.gov.au</w:t>
      </w:r>
    </w:p>
    <w:p w14:paraId="56526D41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 xml:space="preserve">send an email to </w:t>
      </w:r>
      <w:r w:rsidRPr="007D2E2A">
        <w:rPr>
          <w:rStyle w:val="Hyperlink"/>
        </w:rPr>
        <w:t>contact@imha.vic.gov.au</w:t>
      </w:r>
    </w:p>
    <w:p w14:paraId="3336364C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 xml:space="preserve">call the IMHA phone line </w:t>
      </w:r>
      <w:hyperlink r:id="rId11" w:history="1">
        <w:r w:rsidRPr="0016790E">
          <w:rPr>
            <w:rStyle w:val="Hyperlink"/>
            <w:lang w:eastAsia="en-AU"/>
          </w:rPr>
          <w:t>1300 947 820</w:t>
        </w:r>
      </w:hyperlink>
      <w:r>
        <w:rPr>
          <w:lang w:eastAsia="en-AU"/>
        </w:rPr>
        <w:t xml:space="preserve">, which is staffed by IMHA advocates </w:t>
      </w:r>
      <w:r w:rsidRPr="00AD010F">
        <w:rPr>
          <w:lang w:eastAsia="en-AU"/>
        </w:rPr>
        <w:t>9:30 am–4:30 pm</w:t>
      </w:r>
      <w:r>
        <w:rPr>
          <w:lang w:eastAsia="en-AU"/>
        </w:rPr>
        <w:t xml:space="preserve"> seven days a week (except public holidays)</w:t>
      </w:r>
    </w:p>
    <w:p w14:paraId="52BBF6A8" w14:textId="033CC23E" w:rsidR="00B46FB5" w:rsidRDefault="00B46FB5" w:rsidP="00546BA5">
      <w:pPr>
        <w:pStyle w:val="ListBullet"/>
      </w:pPr>
      <w:r>
        <w:t>ask to speak with a First Nations Advocate</w:t>
      </w:r>
    </w:p>
    <w:p w14:paraId="41CDD9BA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 xml:space="preserve">call the IMHA rights line on </w:t>
      </w:r>
      <w:hyperlink r:id="rId12" w:history="1">
        <w:r w:rsidRPr="00356D70">
          <w:rPr>
            <w:rStyle w:val="Hyperlink"/>
            <w:lang w:eastAsia="en-AU"/>
          </w:rPr>
          <w:t>1800 959 353</w:t>
        </w:r>
      </w:hyperlink>
      <w:r>
        <w:rPr>
          <w:lang w:eastAsia="en-AU"/>
        </w:rPr>
        <w:t xml:space="preserve"> to hear a recording about your rights</w:t>
      </w:r>
    </w:p>
    <w:p w14:paraId="11267F6D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 xml:space="preserve">ask a mental health service provider, carer, kin or other support person to </w:t>
      </w:r>
      <w:proofErr w:type="gramStart"/>
      <w:r>
        <w:rPr>
          <w:lang w:eastAsia="en-AU"/>
        </w:rPr>
        <w:t>assist</w:t>
      </w:r>
      <w:proofErr w:type="gramEnd"/>
      <w:r>
        <w:rPr>
          <w:lang w:eastAsia="en-AU"/>
        </w:rPr>
        <w:t xml:space="preserve"> you with contacting IMHA</w:t>
      </w:r>
    </w:p>
    <w:p w14:paraId="0CF33DAF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>use your phone to capture the QR code on this page which will take you to the IMHA website</w:t>
      </w:r>
    </w:p>
    <w:p w14:paraId="19708F50" w14:textId="7CB09727" w:rsidR="004A61E6" w:rsidRDefault="00582E1B" w:rsidP="004A61E6">
      <w:pPr>
        <w:pStyle w:val="ListBullet"/>
        <w:rPr>
          <w:lang w:eastAsia="en-AU"/>
        </w:rPr>
      </w:pPr>
      <w:r w:rsidRPr="00AD010F">
        <w:t xml:space="preserve">access a </w:t>
      </w:r>
      <w:r w:rsidRPr="00AD010F">
        <w:rPr>
          <w:lang w:eastAsia="en-AU"/>
        </w:rPr>
        <w:t>free</w:t>
      </w:r>
      <w:r w:rsidRPr="00AD010F">
        <w:t xml:space="preserve"> interpreter by calling </w:t>
      </w:r>
      <w:hyperlink r:id="rId13" w:history="1">
        <w:r w:rsidRPr="00262157">
          <w:rPr>
            <w:rStyle w:val="Hyperlink"/>
          </w:rPr>
          <w:t>131 450</w:t>
        </w:r>
      </w:hyperlink>
      <w:r w:rsidRPr="00AD010F">
        <w:t xml:space="preserve">, and then asking them to call us on </w:t>
      </w:r>
      <w:hyperlink r:id="rId14" w:tooltip="call 1300 947 820" w:history="1">
        <w:r w:rsidRPr="00AD010F">
          <w:rPr>
            <w:rStyle w:val="Hyperlink"/>
          </w:rPr>
          <w:t>1300 947 820</w:t>
        </w:r>
      </w:hyperlink>
      <w:r w:rsidRPr="00AD010F">
        <w:rPr>
          <w:lang w:eastAsia="en-AU"/>
        </w:rPr>
        <w:t>.</w:t>
      </w:r>
    </w:p>
    <w:p w14:paraId="6274680F" w14:textId="3200DAAD" w:rsidR="004A61E6" w:rsidRPr="00AD010F" w:rsidRDefault="004A61E6" w:rsidP="004A61E6">
      <w:pPr>
        <w:pStyle w:val="ListBullet"/>
        <w:numPr>
          <w:ilvl w:val="0"/>
          <w:numId w:val="0"/>
        </w:numPr>
        <w:rPr>
          <w:lang w:eastAsia="en-AU"/>
        </w:rPr>
      </w:pPr>
      <w:r w:rsidRPr="0050748D">
        <w:rPr>
          <w:noProof/>
          <w:color w:val="C63C1B"/>
        </w:rPr>
        <w:drawing>
          <wp:inline distT="0" distB="0" distL="0" distR="0" wp14:anchorId="65D1F9F5" wp14:editId="436F2769">
            <wp:extent cx="991235" cy="991235"/>
            <wp:effectExtent l="0" t="0" r="0" b="0"/>
            <wp:docPr id="647982124" name="Picture 1" descr="QR code. Links to www.imha.vic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R code. Links to www.imha.vic.gov.au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62A0" w14:textId="77777777" w:rsidR="00415B98" w:rsidRPr="0080490A" w:rsidRDefault="00415B98" w:rsidP="00212220"/>
    <w:sectPr w:rsidR="00415B98" w:rsidRPr="0080490A" w:rsidSect="00F77E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A623" w14:textId="77777777" w:rsidR="00D67B64" w:rsidRDefault="00D67B64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4A8AFEFC" w14:textId="77777777" w:rsidR="00D67B64" w:rsidRDefault="00D67B64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5C5" w14:textId="77777777" w:rsidR="00BB122F" w:rsidRDefault="00BB122F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DD228" w14:textId="77777777" w:rsidR="00BB122F" w:rsidRDefault="00BB122F" w:rsidP="008074B3">
    <w:pPr>
      <w:pStyle w:val="Footer"/>
      <w:ind w:right="360" w:firstLine="360"/>
    </w:pPr>
  </w:p>
  <w:p w14:paraId="553431A8" w14:textId="77777777" w:rsidR="00BB122F" w:rsidRDefault="00BB12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7EC2" w14:textId="77777777" w:rsidR="00A65B64" w:rsidRPr="008636E1" w:rsidRDefault="00A65B64" w:rsidP="00A65B64">
    <w:pPr>
      <w:pStyle w:val="Footer"/>
      <w:ind w:right="20"/>
      <w:jc w:val="center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50" behindDoc="0" locked="0" layoutInCell="1" allowOverlap="1" wp14:anchorId="4CD51368" wp14:editId="25565426">
          <wp:simplePos x="0" y="0"/>
          <wp:positionH relativeFrom="column">
            <wp:posOffset>5847080</wp:posOffset>
          </wp:positionH>
          <wp:positionV relativeFrom="paragraph">
            <wp:posOffset>-19050</wp:posOffset>
          </wp:positionV>
          <wp:extent cx="847725" cy="314325"/>
          <wp:effectExtent l="0" t="0" r="9525" b="9525"/>
          <wp:wrapNone/>
          <wp:docPr id="274084351" name="Picture 274084351" descr="A blue and green rectangle with a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07846" name="Picture 1393207846" descr="A blue and green rectangle with a white logo&#10;&#10;Description automatically generated"/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51" behindDoc="0" locked="0" layoutInCell="1" allowOverlap="1" wp14:anchorId="7BE707B3" wp14:editId="691F4C52">
          <wp:simplePos x="0" y="0"/>
          <wp:positionH relativeFrom="column">
            <wp:posOffset>-319405</wp:posOffset>
          </wp:positionH>
          <wp:positionV relativeFrom="paragraph">
            <wp:posOffset>-75565</wp:posOffset>
          </wp:positionV>
          <wp:extent cx="537210" cy="488315"/>
          <wp:effectExtent l="0" t="0" r="0" b="0"/>
          <wp:wrapNone/>
          <wp:docPr id="276949320" name="Picture 276949320" descr="A white peop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01206" name="Picture 1530801206" descr="A white people with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70BFCE03" wp14:editId="094F3C55">
          <wp:simplePos x="0" y="0"/>
          <wp:positionH relativeFrom="column">
            <wp:posOffset>2281555</wp:posOffset>
          </wp:positionH>
          <wp:positionV relativeFrom="paragraph">
            <wp:posOffset>36357</wp:posOffset>
          </wp:positionV>
          <wp:extent cx="400685" cy="246380"/>
          <wp:effectExtent l="0" t="0" r="0" b="1270"/>
          <wp:wrapNone/>
          <wp:docPr id="1747375709" name="Picture 1747375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3FCA4A71" wp14:editId="4E96A86B">
              <wp:simplePos x="0" y="0"/>
              <wp:positionH relativeFrom="page">
                <wp:posOffset>254635</wp:posOffset>
              </wp:positionH>
              <wp:positionV relativeFrom="page">
                <wp:posOffset>9966960</wp:posOffset>
              </wp:positionV>
              <wp:extent cx="7200265" cy="0"/>
              <wp:effectExtent l="0" t="0" r="13335" b="25400"/>
              <wp:wrapNone/>
              <wp:docPr id="1557625382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  <a:ext uri="{AF507438-7753-43e0-B8FC-AC1667EBCBE1}">
                          <a14:hiddenEffects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Line 3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c63c1b" strokeweight=".5pt" from="20.05pt,784.8pt" to="587pt,784.8pt" w14:anchorId="25B83F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f/SU63gAAAA0BAAAPAAAAZHJzL2Rv&#10;d25yZXYueG1sTI9NT8JAEIbvJv6HzZh4k20VKtRuiTHhRiQgF2/b7tA27s423QWqv97hYPA47zx5&#10;P4rl6Kw44RA6TwrSSQICqfamo0bB/mP1MAcRoiajrSdU8I0BluXtTaFz48+0xdMuNoJNKORaQRtj&#10;n0sZ6hadDhPfI/Hv4AenI59DI82gz2zurHxMkkw63REntLrHtxbrr93RKVjT+37zNA+z9WbrE/qp&#10;Vp38tErd342vLyAijvEKw6U+V4eSO1X+SCYIq2CapEyyPssWGYgLkT5PeV71p8mykP9XlL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X/0lOt4AAAANAQAADwAAAAAAAAAAAAAAAAAX&#10;BAAAZHJzL2Rvd25yZXYueG1sUEsFBgAAAAAEAAQA8wAAACIFAAAAAA==&#10;">
              <v:stroke endcap="round"/>
              <w10:wrap anchorx="page" anchory="page"/>
              <w10:anchorlock/>
            </v:line>
          </w:pict>
        </mc:Fallback>
      </mc:AlternateContent>
    </w:r>
  </w:p>
  <w:p w14:paraId="19210E29" w14:textId="6756561D" w:rsidR="00BB122F" w:rsidRPr="00A65B64" w:rsidRDefault="00BB122F" w:rsidP="00A65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9261" w14:textId="77777777" w:rsidR="00660274" w:rsidRPr="008636E1" w:rsidRDefault="00660274" w:rsidP="00660274">
    <w:pPr>
      <w:pStyle w:val="Footer"/>
      <w:ind w:right="20"/>
      <w:jc w:val="center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46" behindDoc="0" locked="0" layoutInCell="1" allowOverlap="1" wp14:anchorId="62545EFD" wp14:editId="59CD0240">
          <wp:simplePos x="0" y="0"/>
          <wp:positionH relativeFrom="column">
            <wp:posOffset>5847080</wp:posOffset>
          </wp:positionH>
          <wp:positionV relativeFrom="paragraph">
            <wp:posOffset>-19050</wp:posOffset>
          </wp:positionV>
          <wp:extent cx="847725" cy="314325"/>
          <wp:effectExtent l="0" t="0" r="9525" b="9525"/>
          <wp:wrapNone/>
          <wp:docPr id="1393207846" name="Picture 1393207846" descr="A blue and green rectangle with a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07846" name="Picture 1393207846" descr="A blue and green rectangle with a white logo&#10;&#10;Description automatically generated"/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58247" behindDoc="0" locked="0" layoutInCell="1" allowOverlap="1" wp14:anchorId="28DC3222" wp14:editId="227C16DF">
          <wp:simplePos x="0" y="0"/>
          <wp:positionH relativeFrom="column">
            <wp:posOffset>-319405</wp:posOffset>
          </wp:positionH>
          <wp:positionV relativeFrom="paragraph">
            <wp:posOffset>-75565</wp:posOffset>
          </wp:positionV>
          <wp:extent cx="537210" cy="488315"/>
          <wp:effectExtent l="0" t="0" r="0" b="0"/>
          <wp:wrapNone/>
          <wp:docPr id="1530801206" name="Picture 1530801206" descr="A white peop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01206" name="Picture 1530801206" descr="A white people with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0" locked="0" layoutInCell="1" allowOverlap="1" wp14:anchorId="0D863EA8" wp14:editId="721E7E1B">
          <wp:simplePos x="0" y="0"/>
          <wp:positionH relativeFrom="column">
            <wp:posOffset>2281555</wp:posOffset>
          </wp:positionH>
          <wp:positionV relativeFrom="paragraph">
            <wp:posOffset>36357</wp:posOffset>
          </wp:positionV>
          <wp:extent cx="400685" cy="246380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16D8D22A" wp14:editId="52AFD4D0">
              <wp:simplePos x="0" y="0"/>
              <wp:positionH relativeFrom="page">
                <wp:posOffset>254635</wp:posOffset>
              </wp:positionH>
              <wp:positionV relativeFrom="page">
                <wp:posOffset>9966960</wp:posOffset>
              </wp:positionV>
              <wp:extent cx="7200265" cy="0"/>
              <wp:effectExtent l="0" t="0" r="13335" b="254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noFill/>
                          </a14:hiddenFill>
                        </a:ext>
                        <a:ext uri="{AF507438-7753-43e0-B8FC-AC1667EBCBE1}">
                          <a14:hiddenEffects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Line 3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c63c1b" strokeweight=".5pt" from="20.05pt,784.8pt" to="587pt,784.8pt" w14:anchorId="5FD61E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f/SU63gAAAA0BAAAPAAAAZHJzL2Rv&#10;d25yZXYueG1sTI9NT8JAEIbvJv6HzZh4k20VKtRuiTHhRiQgF2/b7tA27s423QWqv97hYPA47zx5&#10;P4rl6Kw44RA6TwrSSQICqfamo0bB/mP1MAcRoiajrSdU8I0BluXtTaFz48+0xdMuNoJNKORaQRtj&#10;n0sZ6hadDhPfI/Hv4AenI59DI82gz2zurHxMkkw63REntLrHtxbrr93RKVjT+37zNA+z9WbrE/qp&#10;Vp38tErd342vLyAijvEKw6U+V4eSO1X+SCYIq2CapEyyPssWGYgLkT5PeV71p8mykP9XlL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X/0lOt4AAAANAQAADwAAAAAAAAAAAAAAAAAX&#10;BAAAZHJzL2Rvd25yZXYueG1sUEsFBgAAAAAEAAQA8wAAACIFAAAAAA==&#10;">
              <v:stroke endcap="round"/>
              <w10:wrap anchorx="page" anchory="page"/>
              <w10:anchorlock/>
            </v:line>
          </w:pict>
        </mc:Fallback>
      </mc:AlternateContent>
    </w:r>
  </w:p>
  <w:p w14:paraId="7ED9CFD4" w14:textId="77777777" w:rsidR="00660274" w:rsidRPr="00660274" w:rsidRDefault="00660274" w:rsidP="00660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E4C1" w14:textId="77777777" w:rsidR="00D67B64" w:rsidRDefault="00D67B64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222FC35C" w14:textId="77777777" w:rsidR="00D67B64" w:rsidRDefault="00D67B64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849C" w14:textId="20ACC1FB" w:rsidR="00BB122F" w:rsidRDefault="00A7745A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9A77B4" wp14:editId="46D56F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0299824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A6313" w14:textId="1857901E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7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9.8pt;height:30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" filled="f" stroked="f">
              <v:textbox style="mso-fit-shape-to-text:t" inset="0,15pt,0,0">
                <w:txbxContent>
                  <w:p w14:paraId="1D1A6313" w14:textId="1857901E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22F">
      <w:rPr>
        <w:rStyle w:val="PageNumber"/>
      </w:rPr>
      <w:fldChar w:fldCharType="begin"/>
    </w:r>
    <w:r w:rsidR="00BB122F">
      <w:rPr>
        <w:rStyle w:val="PageNumber"/>
      </w:rPr>
      <w:instrText xml:space="preserve">PAGE  </w:instrText>
    </w:r>
    <w:r w:rsidR="00BB122F">
      <w:rPr>
        <w:rStyle w:val="PageNumber"/>
      </w:rPr>
      <w:fldChar w:fldCharType="end"/>
    </w:r>
  </w:p>
  <w:p w14:paraId="5FFD1A5B" w14:textId="77777777" w:rsidR="00BB122F" w:rsidRDefault="00BB122F" w:rsidP="00091AFC">
    <w:pPr>
      <w:pStyle w:val="Header"/>
      <w:ind w:right="360"/>
    </w:pPr>
  </w:p>
  <w:p w14:paraId="0BE8EC0E" w14:textId="77777777" w:rsidR="00BB122F" w:rsidRDefault="00BB12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359E" w14:textId="75BE190A" w:rsidR="00BB122F" w:rsidRPr="004523AB" w:rsidRDefault="00A7745A" w:rsidP="00D82005">
    <w:pPr>
      <w:tabs>
        <w:tab w:val="left" w:pos="6893"/>
      </w:tabs>
      <w:spacing w:after="80" w:line="240" w:lineRule="auto"/>
      <w:ind w:left="-330"/>
      <w:rPr>
        <w:rFonts w:cs="Arial"/>
        <w:color w:val="C63C1B"/>
        <w:sz w:val="18"/>
        <w:szCs w:val="18"/>
      </w:rPr>
    </w:pPr>
    <w:r>
      <w:rPr>
        <w:rFonts w:cs="Arial"/>
        <w:noProof/>
        <w:color w:val="C63C1B"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8D37BF6" wp14:editId="051D23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9534538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6BA59" w14:textId="0667ED1C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37B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9.8pt;height:30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" filled="f" stroked="f">
              <v:textbox style="mso-fit-shape-to-text:t" inset="0,15pt,0,0">
                <w:txbxContent>
                  <w:p w14:paraId="7A46BA59" w14:textId="0667ED1C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23AB" w:rsidRPr="004523AB">
      <w:rPr>
        <w:rFonts w:cs="Arial"/>
        <w:color w:val="C63C1B"/>
        <w:sz w:val="18"/>
        <w:szCs w:val="18"/>
      </w:rPr>
      <w:t>Independent Mental Health Advocacy</w:t>
    </w:r>
    <w:r w:rsidR="00BB122F" w:rsidRPr="004523AB">
      <w:rPr>
        <w:rFonts w:cs="Arial"/>
        <w:color w:val="C63C1B"/>
        <w:sz w:val="18"/>
        <w:szCs w:val="18"/>
      </w:rPr>
      <w:tab/>
    </w:r>
  </w:p>
  <w:p w14:paraId="3E9BAE64" w14:textId="2A770D0C" w:rsidR="00BB122F" w:rsidRPr="004523AB" w:rsidRDefault="00BB122F" w:rsidP="00EF7C5C">
    <w:pPr>
      <w:spacing w:line="240" w:lineRule="auto"/>
      <w:ind w:left="-330"/>
      <w:rPr>
        <w:rFonts w:ascii="Arial Bold" w:hAnsi="Arial Bold" w:cs="Arial"/>
        <w:color w:val="C63C1B"/>
      </w:rPr>
    </w:pPr>
    <w:r w:rsidRPr="004523AB">
      <w:rPr>
        <w:rFonts w:ascii="Arial Bold" w:hAnsi="Arial Bold" w:cs="Arial"/>
        <w:b/>
        <w:noProof/>
        <w:color w:val="C63C1B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9F87E0E" wp14:editId="420A23C0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clsh="http://schemas.microsoft.com/office/drawing/2020/classification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 xmlns:a14="http://schemas.microsoft.com/office/drawing/2010/main" xmlns:arto="http://schemas.microsoft.com/office/word/2006/arto">
          <w:pict>
            <v:line id="Straight Connector 3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 " o:spid="_x0000_s1026" strokecolor="#c63c1b" strokeweight=".5pt" from="14.2pt,53.9pt" to="581.15pt,53.9pt" w14:anchorId="50FE6A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">
              <w10:wrap anchorx="page" anchory="page"/>
              <w10:anchorlock/>
            </v:line>
          </w:pict>
        </mc:Fallback>
      </mc:AlternateContent>
    </w:r>
    <w:r w:rsidR="00D01708">
      <w:rPr>
        <w:rFonts w:ascii="Arial Bold" w:hAnsi="Arial Bold" w:cs="Arial"/>
        <w:b/>
        <w:color w:val="C63C1B"/>
        <w:sz w:val="18"/>
        <w:szCs w:val="18"/>
      </w:rPr>
      <w:t>My a</w:t>
    </w:r>
    <w:r w:rsidR="00E36140">
      <w:rPr>
        <w:rFonts w:ascii="Arial Bold" w:hAnsi="Arial Bold" w:cs="Arial"/>
        <w:b/>
        <w:color w:val="C63C1B"/>
        <w:sz w:val="18"/>
        <w:szCs w:val="18"/>
      </w:rPr>
      <w:t>dvance statement of preferences – one page form – October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DBDE" w14:textId="61538983" w:rsidR="00BB122F" w:rsidRDefault="00787932" w:rsidP="00787932">
    <w:pPr>
      <w:rPr>
        <w:color w:val="FFFFFF" w:themeColor="background1"/>
      </w:rPr>
    </w:pPr>
    <w:r w:rsidRPr="000C1E25">
      <w:rPr>
        <w:noProof/>
      </w:rPr>
      <w:drawing>
        <wp:anchor distT="0" distB="0" distL="114300" distR="114300" simplePos="0" relativeHeight="251658241" behindDoc="1" locked="0" layoutInCell="1" allowOverlap="1" wp14:anchorId="59C3C513" wp14:editId="1A0A6636">
          <wp:simplePos x="0" y="0"/>
          <wp:positionH relativeFrom="column">
            <wp:posOffset>-394970</wp:posOffset>
          </wp:positionH>
          <wp:positionV relativeFrom="paragraph">
            <wp:posOffset>-27305</wp:posOffset>
          </wp:positionV>
          <wp:extent cx="7199630" cy="107823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ha_header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782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aclsh="http://schemas.microsoft.com/office/drawing/2020/classification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45A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16F389" wp14:editId="49DEA631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3272801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EB288" w14:textId="2663D9C8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F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9.8pt;height:30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" filled="f" stroked="f">
              <v:textbox style="mso-fit-shape-to-text:t" inset="0,15pt,0,0">
                <w:txbxContent>
                  <w:p w14:paraId="3D8EB288" w14:textId="2663D9C8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166A">
      <w:rPr>
        <w:noProof/>
      </w:rPr>
      <w:t xml:space="preserve"> </w:t>
    </w:r>
    <w:r w:rsidR="0009166A">
      <w:rPr>
        <w:noProof/>
      </w:rPr>
      <w:tab/>
    </w:r>
  </w:p>
  <w:p w14:paraId="4C79FA00" w14:textId="77777777" w:rsidR="00787932" w:rsidRDefault="00787932" w:rsidP="00787932">
    <w:pPr>
      <w:rPr>
        <w:color w:val="FFFFFF" w:themeColor="background1"/>
      </w:rPr>
    </w:pPr>
  </w:p>
  <w:p w14:paraId="7531969D" w14:textId="77777777" w:rsidR="00787932" w:rsidRDefault="00787932" w:rsidP="00787932">
    <w:pPr>
      <w:rPr>
        <w:color w:val="FFFFFF" w:themeColor="background1"/>
      </w:rPr>
    </w:pPr>
  </w:p>
  <w:p w14:paraId="6A1AE90C" w14:textId="77777777" w:rsidR="00787932" w:rsidRPr="00787932" w:rsidRDefault="00787932" w:rsidP="00787932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B231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32E7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4629AB"/>
    <w:multiLevelType w:val="multilevel"/>
    <w:tmpl w:val="9D0E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B64597"/>
    <w:multiLevelType w:val="multilevel"/>
    <w:tmpl w:val="58F06332"/>
    <w:lvl w:ilvl="0">
      <w:start w:val="1"/>
      <w:numFmt w:val="decimal"/>
      <w:lvlText w:val="%1"/>
      <w:lvlJc w:val="left"/>
      <w:pPr>
        <w:tabs>
          <w:tab w:val="num" w:pos="432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0" w15:restartNumberingAfterBreak="0">
    <w:nsid w:val="349F6A1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IMH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IMH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IMH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3" w15:restartNumberingAfterBreak="0">
    <w:nsid w:val="4DAD384A"/>
    <w:multiLevelType w:val="hybridMultilevel"/>
    <w:tmpl w:val="6D2A6F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5" w15:restartNumberingAfterBreak="0">
    <w:nsid w:val="59DD487A"/>
    <w:multiLevelType w:val="hybridMultilevel"/>
    <w:tmpl w:val="030C42D0"/>
    <w:lvl w:ilvl="0" w:tplc="7C4A8D96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517134">
    <w:abstractNumId w:val="8"/>
  </w:num>
  <w:num w:numId="2" w16cid:durableId="1849786134">
    <w:abstractNumId w:val="10"/>
  </w:num>
  <w:num w:numId="3" w16cid:durableId="101607489">
    <w:abstractNumId w:val="14"/>
  </w:num>
  <w:num w:numId="4" w16cid:durableId="2073194188">
    <w:abstractNumId w:val="12"/>
  </w:num>
  <w:num w:numId="5" w16cid:durableId="209541908">
    <w:abstractNumId w:val="14"/>
  </w:num>
  <w:num w:numId="6" w16cid:durableId="570120619">
    <w:abstractNumId w:val="14"/>
  </w:num>
  <w:num w:numId="7" w16cid:durableId="1583644618">
    <w:abstractNumId w:val="15"/>
  </w:num>
  <w:num w:numId="8" w16cid:durableId="13383706">
    <w:abstractNumId w:val="14"/>
  </w:num>
  <w:num w:numId="9" w16cid:durableId="828642134">
    <w:abstractNumId w:val="11"/>
  </w:num>
  <w:num w:numId="10" w16cid:durableId="96798678">
    <w:abstractNumId w:val="9"/>
  </w:num>
  <w:num w:numId="11" w16cid:durableId="165902898">
    <w:abstractNumId w:val="11"/>
  </w:num>
  <w:num w:numId="12" w16cid:durableId="1361591131">
    <w:abstractNumId w:val="8"/>
  </w:num>
  <w:num w:numId="13" w16cid:durableId="415248019">
    <w:abstractNumId w:val="8"/>
  </w:num>
  <w:num w:numId="14" w16cid:durableId="1564019761">
    <w:abstractNumId w:val="8"/>
  </w:num>
  <w:num w:numId="15" w16cid:durableId="1516309155">
    <w:abstractNumId w:val="8"/>
  </w:num>
  <w:num w:numId="16" w16cid:durableId="703672136">
    <w:abstractNumId w:val="9"/>
  </w:num>
  <w:num w:numId="17" w16cid:durableId="1312829409">
    <w:abstractNumId w:val="14"/>
  </w:num>
  <w:num w:numId="18" w16cid:durableId="190454852">
    <w:abstractNumId w:val="14"/>
  </w:num>
  <w:num w:numId="19" w16cid:durableId="1841382810">
    <w:abstractNumId w:val="12"/>
  </w:num>
  <w:num w:numId="20" w16cid:durableId="1897551109">
    <w:abstractNumId w:val="12"/>
  </w:num>
  <w:num w:numId="21" w16cid:durableId="1960450559">
    <w:abstractNumId w:val="12"/>
  </w:num>
  <w:num w:numId="22" w16cid:durableId="1595896785">
    <w:abstractNumId w:val="11"/>
  </w:num>
  <w:num w:numId="23" w16cid:durableId="1651598257">
    <w:abstractNumId w:val="9"/>
  </w:num>
  <w:num w:numId="24" w16cid:durableId="1884634453">
    <w:abstractNumId w:val="14"/>
  </w:num>
  <w:num w:numId="25" w16cid:durableId="645626551">
    <w:abstractNumId w:val="14"/>
  </w:num>
  <w:num w:numId="26" w16cid:durableId="1211308311">
    <w:abstractNumId w:val="12"/>
  </w:num>
  <w:num w:numId="27" w16cid:durableId="1044259351">
    <w:abstractNumId w:val="12"/>
  </w:num>
  <w:num w:numId="28" w16cid:durableId="1591498193">
    <w:abstractNumId w:val="12"/>
  </w:num>
  <w:num w:numId="29" w16cid:durableId="823934955">
    <w:abstractNumId w:val="6"/>
  </w:num>
  <w:num w:numId="30" w16cid:durableId="1233658890">
    <w:abstractNumId w:val="4"/>
  </w:num>
  <w:num w:numId="31" w16cid:durableId="785780453">
    <w:abstractNumId w:val="3"/>
  </w:num>
  <w:num w:numId="32" w16cid:durableId="936208597">
    <w:abstractNumId w:val="2"/>
  </w:num>
  <w:num w:numId="33" w16cid:durableId="872882021">
    <w:abstractNumId w:val="1"/>
  </w:num>
  <w:num w:numId="34" w16cid:durableId="1500660451">
    <w:abstractNumId w:val="0"/>
  </w:num>
  <w:num w:numId="35" w16cid:durableId="1839929690">
    <w:abstractNumId w:val="5"/>
  </w:num>
  <w:num w:numId="36" w16cid:durableId="282736357">
    <w:abstractNumId w:val="13"/>
  </w:num>
  <w:num w:numId="37" w16cid:durableId="154706664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17165,#96004a,#b1005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A7745A"/>
    <w:rsid w:val="000078CE"/>
    <w:rsid w:val="00013370"/>
    <w:rsid w:val="000353FB"/>
    <w:rsid w:val="000360EC"/>
    <w:rsid w:val="00040F0B"/>
    <w:rsid w:val="00057FDC"/>
    <w:rsid w:val="00075903"/>
    <w:rsid w:val="000759A6"/>
    <w:rsid w:val="00075CB3"/>
    <w:rsid w:val="00080347"/>
    <w:rsid w:val="00091432"/>
    <w:rsid w:val="0009166A"/>
    <w:rsid w:val="00091AFC"/>
    <w:rsid w:val="00094FE1"/>
    <w:rsid w:val="00097A64"/>
    <w:rsid w:val="000A1C94"/>
    <w:rsid w:val="000C1E25"/>
    <w:rsid w:val="000C6955"/>
    <w:rsid w:val="000E1BEB"/>
    <w:rsid w:val="00103C18"/>
    <w:rsid w:val="00104B94"/>
    <w:rsid w:val="00115CC3"/>
    <w:rsid w:val="001447CD"/>
    <w:rsid w:val="001450F0"/>
    <w:rsid w:val="00151B7E"/>
    <w:rsid w:val="0015359B"/>
    <w:rsid w:val="00160C7E"/>
    <w:rsid w:val="0016157A"/>
    <w:rsid w:val="00181303"/>
    <w:rsid w:val="001A2999"/>
    <w:rsid w:val="001B1BBD"/>
    <w:rsid w:val="001B6857"/>
    <w:rsid w:val="001F4ABD"/>
    <w:rsid w:val="00212220"/>
    <w:rsid w:val="0021722B"/>
    <w:rsid w:val="0022205E"/>
    <w:rsid w:val="00255C81"/>
    <w:rsid w:val="0026104F"/>
    <w:rsid w:val="00281A1B"/>
    <w:rsid w:val="00297BFC"/>
    <w:rsid w:val="002B73A4"/>
    <w:rsid w:val="002E64ED"/>
    <w:rsid w:val="002F7860"/>
    <w:rsid w:val="0030610D"/>
    <w:rsid w:val="00306C10"/>
    <w:rsid w:val="00310DD1"/>
    <w:rsid w:val="00315C03"/>
    <w:rsid w:val="003224F8"/>
    <w:rsid w:val="003315F4"/>
    <w:rsid w:val="00360994"/>
    <w:rsid w:val="00360FA9"/>
    <w:rsid w:val="003655D7"/>
    <w:rsid w:val="003677FA"/>
    <w:rsid w:val="0037081E"/>
    <w:rsid w:val="003825C1"/>
    <w:rsid w:val="00387D4B"/>
    <w:rsid w:val="00394A1B"/>
    <w:rsid w:val="00395B4D"/>
    <w:rsid w:val="003F0E92"/>
    <w:rsid w:val="00402557"/>
    <w:rsid w:val="004158B6"/>
    <w:rsid w:val="00415B98"/>
    <w:rsid w:val="0041698E"/>
    <w:rsid w:val="00422EDE"/>
    <w:rsid w:val="00427C16"/>
    <w:rsid w:val="004421BD"/>
    <w:rsid w:val="00443649"/>
    <w:rsid w:val="004457CC"/>
    <w:rsid w:val="004523AB"/>
    <w:rsid w:val="004707EF"/>
    <w:rsid w:val="004909F9"/>
    <w:rsid w:val="004A61E6"/>
    <w:rsid w:val="004C49CE"/>
    <w:rsid w:val="004C75B1"/>
    <w:rsid w:val="004D6D94"/>
    <w:rsid w:val="004D7100"/>
    <w:rsid w:val="004E5025"/>
    <w:rsid w:val="004E504F"/>
    <w:rsid w:val="00501293"/>
    <w:rsid w:val="00504F13"/>
    <w:rsid w:val="00515AD0"/>
    <w:rsid w:val="005317C2"/>
    <w:rsid w:val="0054600A"/>
    <w:rsid w:val="00546BA5"/>
    <w:rsid w:val="00546C0D"/>
    <w:rsid w:val="00547106"/>
    <w:rsid w:val="00565E68"/>
    <w:rsid w:val="00582E1B"/>
    <w:rsid w:val="00592EA2"/>
    <w:rsid w:val="005B1640"/>
    <w:rsid w:val="005B3D02"/>
    <w:rsid w:val="005C1DFD"/>
    <w:rsid w:val="005C6987"/>
    <w:rsid w:val="005D19C7"/>
    <w:rsid w:val="005D4A19"/>
    <w:rsid w:val="005D5C9C"/>
    <w:rsid w:val="00601183"/>
    <w:rsid w:val="00615BF2"/>
    <w:rsid w:val="006164BC"/>
    <w:rsid w:val="00626CF7"/>
    <w:rsid w:val="0066019E"/>
    <w:rsid w:val="00660274"/>
    <w:rsid w:val="006764E3"/>
    <w:rsid w:val="00680746"/>
    <w:rsid w:val="00684AD9"/>
    <w:rsid w:val="006A00A7"/>
    <w:rsid w:val="006A0F89"/>
    <w:rsid w:val="006A4BDC"/>
    <w:rsid w:val="006A5981"/>
    <w:rsid w:val="006A6FC6"/>
    <w:rsid w:val="006B35B8"/>
    <w:rsid w:val="006B3F5E"/>
    <w:rsid w:val="006B612D"/>
    <w:rsid w:val="006B6E7E"/>
    <w:rsid w:val="006C1C64"/>
    <w:rsid w:val="006C24A8"/>
    <w:rsid w:val="006C46A7"/>
    <w:rsid w:val="006F181A"/>
    <w:rsid w:val="006F2D6F"/>
    <w:rsid w:val="00710BB2"/>
    <w:rsid w:val="00712AFC"/>
    <w:rsid w:val="00714549"/>
    <w:rsid w:val="00724480"/>
    <w:rsid w:val="00724661"/>
    <w:rsid w:val="00731907"/>
    <w:rsid w:val="007452E5"/>
    <w:rsid w:val="00746890"/>
    <w:rsid w:val="0075545B"/>
    <w:rsid w:val="00773251"/>
    <w:rsid w:val="00781FFA"/>
    <w:rsid w:val="0078739B"/>
    <w:rsid w:val="00787932"/>
    <w:rsid w:val="007A48BA"/>
    <w:rsid w:val="007B0612"/>
    <w:rsid w:val="007D1446"/>
    <w:rsid w:val="007D5BA7"/>
    <w:rsid w:val="007E2208"/>
    <w:rsid w:val="007F711C"/>
    <w:rsid w:val="008029CE"/>
    <w:rsid w:val="0080490A"/>
    <w:rsid w:val="008074B3"/>
    <w:rsid w:val="00813655"/>
    <w:rsid w:val="0082595B"/>
    <w:rsid w:val="00833658"/>
    <w:rsid w:val="008406DF"/>
    <w:rsid w:val="00847377"/>
    <w:rsid w:val="00854FF1"/>
    <w:rsid w:val="00855527"/>
    <w:rsid w:val="008561B8"/>
    <w:rsid w:val="00856DA8"/>
    <w:rsid w:val="00860508"/>
    <w:rsid w:val="008636E1"/>
    <w:rsid w:val="00875E55"/>
    <w:rsid w:val="00876F91"/>
    <w:rsid w:val="00886DB3"/>
    <w:rsid w:val="008958CB"/>
    <w:rsid w:val="00896E60"/>
    <w:rsid w:val="008A1E5F"/>
    <w:rsid w:val="008A48C4"/>
    <w:rsid w:val="008A7826"/>
    <w:rsid w:val="008B2419"/>
    <w:rsid w:val="008C388A"/>
    <w:rsid w:val="008D0F36"/>
    <w:rsid w:val="008F4DC6"/>
    <w:rsid w:val="00915BF1"/>
    <w:rsid w:val="00940793"/>
    <w:rsid w:val="009743BF"/>
    <w:rsid w:val="0099270D"/>
    <w:rsid w:val="00992813"/>
    <w:rsid w:val="00995CBF"/>
    <w:rsid w:val="009A3578"/>
    <w:rsid w:val="009A74F1"/>
    <w:rsid w:val="009B0D09"/>
    <w:rsid w:val="009B1C87"/>
    <w:rsid w:val="009B58EC"/>
    <w:rsid w:val="009B59BF"/>
    <w:rsid w:val="009B65A3"/>
    <w:rsid w:val="009D168F"/>
    <w:rsid w:val="009D539D"/>
    <w:rsid w:val="009E1AC3"/>
    <w:rsid w:val="009F0AA0"/>
    <w:rsid w:val="00A002B3"/>
    <w:rsid w:val="00A11120"/>
    <w:rsid w:val="00A152E6"/>
    <w:rsid w:val="00A30672"/>
    <w:rsid w:val="00A37C67"/>
    <w:rsid w:val="00A4395A"/>
    <w:rsid w:val="00A52F29"/>
    <w:rsid w:val="00A567AB"/>
    <w:rsid w:val="00A65B64"/>
    <w:rsid w:val="00A70281"/>
    <w:rsid w:val="00A7745A"/>
    <w:rsid w:val="00A93509"/>
    <w:rsid w:val="00AB44CA"/>
    <w:rsid w:val="00AB5376"/>
    <w:rsid w:val="00AC3D95"/>
    <w:rsid w:val="00AE53B0"/>
    <w:rsid w:val="00B044A6"/>
    <w:rsid w:val="00B05598"/>
    <w:rsid w:val="00B11C4E"/>
    <w:rsid w:val="00B1549C"/>
    <w:rsid w:val="00B17C3F"/>
    <w:rsid w:val="00B20E55"/>
    <w:rsid w:val="00B2627D"/>
    <w:rsid w:val="00B462CC"/>
    <w:rsid w:val="00B46FB5"/>
    <w:rsid w:val="00B74574"/>
    <w:rsid w:val="00B80ACA"/>
    <w:rsid w:val="00B85795"/>
    <w:rsid w:val="00BB122F"/>
    <w:rsid w:val="00BD3873"/>
    <w:rsid w:val="00BE36EB"/>
    <w:rsid w:val="00BE5CB0"/>
    <w:rsid w:val="00C16B80"/>
    <w:rsid w:val="00C17910"/>
    <w:rsid w:val="00C22556"/>
    <w:rsid w:val="00C26C58"/>
    <w:rsid w:val="00C33AEF"/>
    <w:rsid w:val="00C40C10"/>
    <w:rsid w:val="00C415B1"/>
    <w:rsid w:val="00C50855"/>
    <w:rsid w:val="00C53138"/>
    <w:rsid w:val="00C61CB5"/>
    <w:rsid w:val="00C64A61"/>
    <w:rsid w:val="00C75176"/>
    <w:rsid w:val="00C81372"/>
    <w:rsid w:val="00C84D28"/>
    <w:rsid w:val="00CB48F9"/>
    <w:rsid w:val="00CB73F6"/>
    <w:rsid w:val="00CC0626"/>
    <w:rsid w:val="00CC216F"/>
    <w:rsid w:val="00CE0658"/>
    <w:rsid w:val="00CF2D05"/>
    <w:rsid w:val="00D01708"/>
    <w:rsid w:val="00D30B8E"/>
    <w:rsid w:val="00D33D38"/>
    <w:rsid w:val="00D362A9"/>
    <w:rsid w:val="00D36E2E"/>
    <w:rsid w:val="00D36FBE"/>
    <w:rsid w:val="00D42CA0"/>
    <w:rsid w:val="00D43A9D"/>
    <w:rsid w:val="00D45EC3"/>
    <w:rsid w:val="00D46B2F"/>
    <w:rsid w:val="00D67B64"/>
    <w:rsid w:val="00D75C29"/>
    <w:rsid w:val="00D82005"/>
    <w:rsid w:val="00D85CD6"/>
    <w:rsid w:val="00D962D1"/>
    <w:rsid w:val="00DA10F5"/>
    <w:rsid w:val="00DA7349"/>
    <w:rsid w:val="00DB07C5"/>
    <w:rsid w:val="00DC01DC"/>
    <w:rsid w:val="00DC02F5"/>
    <w:rsid w:val="00DD5EE1"/>
    <w:rsid w:val="00DE037E"/>
    <w:rsid w:val="00DE27B3"/>
    <w:rsid w:val="00DE3C33"/>
    <w:rsid w:val="00E234CB"/>
    <w:rsid w:val="00E23A86"/>
    <w:rsid w:val="00E36140"/>
    <w:rsid w:val="00E42071"/>
    <w:rsid w:val="00E649B3"/>
    <w:rsid w:val="00E74657"/>
    <w:rsid w:val="00E865F8"/>
    <w:rsid w:val="00E92D5D"/>
    <w:rsid w:val="00E968D5"/>
    <w:rsid w:val="00EF4FC5"/>
    <w:rsid w:val="00EF7C5C"/>
    <w:rsid w:val="00F0005B"/>
    <w:rsid w:val="00F078A3"/>
    <w:rsid w:val="00F14EC8"/>
    <w:rsid w:val="00F44ED8"/>
    <w:rsid w:val="00F511D9"/>
    <w:rsid w:val="00F51E38"/>
    <w:rsid w:val="00F63972"/>
    <w:rsid w:val="00F77E0F"/>
    <w:rsid w:val="00F81347"/>
    <w:rsid w:val="00F825B6"/>
    <w:rsid w:val="00F853E0"/>
    <w:rsid w:val="00F93CD0"/>
    <w:rsid w:val="00FB3760"/>
    <w:rsid w:val="00FB7D5F"/>
    <w:rsid w:val="00FC7C99"/>
    <w:rsid w:val="00FE6BFC"/>
    <w:rsid w:val="1CBB7ABE"/>
    <w:rsid w:val="271D254F"/>
    <w:rsid w:val="39AD86E1"/>
    <w:rsid w:val="54D006FC"/>
    <w:rsid w:val="6F866A5C"/>
    <w:rsid w:val="719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17165,#96004a,#b1005d"/>
    </o:shapedefaults>
    <o:shapelayout v:ext="edit">
      <o:idmap v:ext="edit" data="2"/>
    </o:shapelayout>
  </w:shapeDefaults>
  <w:decimalSymbol w:val="."/>
  <w:listSeparator w:val=","/>
  <w14:docId w14:val="5DFEAA98"/>
  <w15:docId w15:val="{8C0A5BB7-A8E1-4AA3-9B87-935CFE32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next w:val="Normal"/>
    <w:qFormat/>
    <w:rsid w:val="00B462CC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C63C1B"/>
      <w:kern w:val="32"/>
      <w:sz w:val="32"/>
      <w:szCs w:val="32"/>
      <w:lang w:eastAsia="en-AU"/>
    </w:rPr>
  </w:style>
  <w:style w:type="paragraph" w:styleId="Heading2">
    <w:name w:val="heading 2"/>
    <w:next w:val="Normal"/>
    <w:qFormat/>
    <w:rsid w:val="00013370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C63C1B"/>
      <w:sz w:val="28"/>
      <w:szCs w:val="28"/>
      <w:lang w:eastAsia="en-AU"/>
    </w:rPr>
  </w:style>
  <w:style w:type="paragraph" w:styleId="Heading3">
    <w:name w:val="heading 3"/>
    <w:next w:val="Normal"/>
    <w:qFormat/>
    <w:rsid w:val="00DB07C5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Heading3"/>
    <w:qFormat/>
    <w:rsid w:val="00DB07C5"/>
    <w:pPr>
      <w:outlineLvl w:val="3"/>
    </w:pPr>
    <w:rPr>
      <w:sz w:val="24"/>
      <w:szCs w:val="24"/>
    </w:rPr>
  </w:style>
  <w:style w:type="paragraph" w:styleId="Heading5">
    <w:name w:val="heading 5"/>
    <w:basedOn w:val="Normal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2595B"/>
    <w:rPr>
      <w:rFonts w:ascii="Arial" w:eastAsia="Times New Roman" w:hAnsi="Arial"/>
      <w:b/>
      <w:sz w:val="22"/>
      <w:szCs w:val="24"/>
      <w:lang w:eastAsia="en-US"/>
    </w:rPr>
  </w:style>
  <w:style w:type="paragraph" w:styleId="Header">
    <w:name w:val="header"/>
    <w:rsid w:val="00013370"/>
    <w:pPr>
      <w:pBdr>
        <w:bottom w:val="single" w:sz="4" w:space="1" w:color="C63C1B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/>
      <w:sz w:val="22"/>
      <w:szCs w:val="24"/>
    </w:rPr>
  </w:style>
  <w:style w:type="paragraph" w:styleId="TOC1">
    <w:name w:val="toc 1"/>
    <w:next w:val="Normal"/>
    <w:locked/>
    <w:rsid w:val="00DB07C5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</w:rPr>
  </w:style>
  <w:style w:type="paragraph" w:styleId="ListBullet">
    <w:name w:val="List Bullet"/>
    <w:rsid w:val="00DB07C5"/>
    <w:pPr>
      <w:numPr>
        <w:numId w:val="2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DB07C5"/>
    <w:pPr>
      <w:tabs>
        <w:tab w:val="center" w:pos="4153"/>
        <w:tab w:val="right" w:pos="8306"/>
      </w:tabs>
    </w:pPr>
  </w:style>
  <w:style w:type="paragraph" w:styleId="ListBullet2">
    <w:name w:val="List Bullet 2"/>
    <w:rsid w:val="00DB07C5"/>
    <w:pPr>
      <w:numPr>
        <w:ilvl w:val="1"/>
        <w:numId w:val="25"/>
      </w:numPr>
      <w:tabs>
        <w:tab w:val="clear" w:pos="680"/>
        <w:tab w:val="num" w:pos="1209"/>
      </w:tabs>
      <w:spacing w:after="120" w:line="300" w:lineRule="atLeast"/>
      <w:ind w:left="1209" w:hanging="360"/>
    </w:pPr>
    <w:rPr>
      <w:rFonts w:ascii="Arial" w:eastAsia="Times New Roman" w:hAnsi="Arial"/>
      <w:sz w:val="22"/>
      <w:szCs w:val="24"/>
    </w:rPr>
  </w:style>
  <w:style w:type="character" w:styleId="PageNumber">
    <w:name w:val="page number"/>
    <w:semiHidden/>
    <w:rsid w:val="00DB07C5"/>
    <w:rPr>
      <w:rFonts w:ascii="Arial" w:hAnsi="Arial"/>
      <w:sz w:val="18"/>
    </w:rPr>
  </w:style>
  <w:style w:type="paragraph" w:styleId="ListBullet3">
    <w:name w:val="List Bullet 3"/>
    <w:rsid w:val="00DB07C5"/>
    <w:pPr>
      <w:numPr>
        <w:ilvl w:val="2"/>
        <w:numId w:val="25"/>
      </w:numPr>
      <w:tabs>
        <w:tab w:val="clear" w:pos="851"/>
        <w:tab w:val="num" w:pos="1209"/>
      </w:tabs>
      <w:spacing w:after="120" w:line="300" w:lineRule="atLeast"/>
      <w:ind w:left="1209" w:hanging="360"/>
    </w:pPr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rsid w:val="00DB07C5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DB07C5"/>
    <w:pPr>
      <w:ind w:left="284" w:hanging="284"/>
    </w:pPr>
    <w:rPr>
      <w:sz w:val="18"/>
      <w:szCs w:val="20"/>
    </w:rPr>
  </w:style>
  <w:style w:type="paragraph" w:customStyle="1" w:styleId="AppendixH1">
    <w:name w:val="Appendix H1"/>
    <w:next w:val="Normal"/>
    <w:rsid w:val="00013370"/>
    <w:pPr>
      <w:spacing w:before="240" w:after="240" w:line="300" w:lineRule="atLeast"/>
    </w:pPr>
    <w:rPr>
      <w:rFonts w:ascii="Arial" w:eastAsia="Times New Roman" w:hAnsi="Arial" w:cs="Arial"/>
      <w:b/>
      <w:bCs/>
      <w:color w:val="C63C1B"/>
      <w:kern w:val="32"/>
      <w:sz w:val="28"/>
      <w:szCs w:val="26"/>
      <w:lang w:eastAsia="en-AU"/>
    </w:rPr>
  </w:style>
  <w:style w:type="paragraph" w:customStyle="1" w:styleId="IMHAi">
    <w:name w:val="IMHA i."/>
    <w:aliases w:val="ii.,iii.,VLA i."/>
    <w:uiPriority w:val="5"/>
    <w:qFormat/>
    <w:rsid w:val="00DB07C5"/>
    <w:pPr>
      <w:numPr>
        <w:ilvl w:val="2"/>
        <w:numId w:val="28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icture">
    <w:name w:val="IMHA picture"/>
    <w:next w:val="Normal"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caption">
    <w:name w:val="IMHA caption"/>
    <w:basedOn w:val="Normal"/>
    <w:next w:val="Normal"/>
    <w:rsid w:val="00DB07C5"/>
    <w:rPr>
      <w:i/>
      <w:sz w:val="20"/>
    </w:rPr>
  </w:style>
  <w:style w:type="paragraph" w:customStyle="1" w:styleId="IMHAquotation">
    <w:name w:val="IMHA quotation"/>
    <w:basedOn w:val="IMHApicture"/>
    <w:rsid w:val="00DB07C5"/>
    <w:pPr>
      <w:ind w:left="720"/>
    </w:pPr>
    <w:rPr>
      <w:i/>
    </w:rPr>
  </w:style>
  <w:style w:type="paragraph" w:customStyle="1" w:styleId="IMHA1">
    <w:name w:val="IMHA 1."/>
    <w:aliases w:val="2.,3.,VLA 1."/>
    <w:uiPriority w:val="3"/>
    <w:qFormat/>
    <w:rsid w:val="00DB07C5"/>
    <w:pPr>
      <w:numPr>
        <w:numId w:val="28"/>
      </w:numPr>
      <w:tabs>
        <w:tab w:val="clear" w:pos="357"/>
        <w:tab w:val="num" w:pos="360"/>
      </w:tabs>
      <w:spacing w:after="120" w:line="300" w:lineRule="atLeast"/>
      <w:ind w:left="360" w:hanging="360"/>
    </w:pPr>
    <w:rPr>
      <w:rFonts w:ascii="Arial" w:eastAsia="Times New Roman" w:hAnsi="Arial"/>
      <w:sz w:val="22"/>
      <w:szCs w:val="24"/>
    </w:rPr>
  </w:style>
  <w:style w:type="paragraph" w:customStyle="1" w:styleId="IMHAa">
    <w:name w:val="IMHA a."/>
    <w:aliases w:val="b.,c.,VLA a."/>
    <w:uiPriority w:val="4"/>
    <w:qFormat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/>
      <w:sz w:val="22"/>
      <w:szCs w:val="24"/>
    </w:rPr>
  </w:style>
  <w:style w:type="paragraph" w:customStyle="1" w:styleId="Confidentialityclause">
    <w:name w:val="Confidentiality clause"/>
    <w:rsid w:val="00DB07C5"/>
    <w:pPr>
      <w:spacing w:after="120"/>
    </w:pPr>
    <w:rPr>
      <w:rFonts w:ascii="Arial" w:eastAsia="Times New Roman" w:hAnsi="Arial"/>
      <w:bCs/>
      <w:kern w:val="28"/>
      <w:sz w:val="18"/>
    </w:rPr>
  </w:style>
  <w:style w:type="character" w:styleId="Hyperlink">
    <w:name w:val="Hyperlink"/>
    <w:rsid w:val="00DB07C5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DB07C5"/>
    <w:pPr>
      <w:spacing w:after="80"/>
    </w:pPr>
  </w:style>
  <w:style w:type="character" w:styleId="Strong">
    <w:name w:val="Strong"/>
    <w:qFormat/>
    <w:locked/>
    <w:rsid w:val="00DB07C5"/>
    <w:rPr>
      <w:b/>
      <w:bCs/>
    </w:rPr>
  </w:style>
  <w:style w:type="table" w:styleId="TableGrid">
    <w:name w:val="Table Grid"/>
    <w:basedOn w:val="TableNormal"/>
    <w:locked/>
    <w:rsid w:val="00DB07C5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IMHAdefinition">
    <w:name w:val="IMHA definition"/>
    <w:basedOn w:val="Normal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IMHADocumentText">
    <w:name w:val="IMH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IMHAHiddenText">
    <w:name w:val="IMHA Hidden Text"/>
    <w:rsid w:val="000759A6"/>
    <w:rPr>
      <w:rFonts w:ascii="Arial" w:hAnsi="Arial"/>
      <w:vanish/>
      <w:color w:val="3366FF"/>
    </w:rPr>
  </w:style>
  <w:style w:type="paragraph" w:customStyle="1" w:styleId="IMHALetterHeading">
    <w:name w:val="IMH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</w:rPr>
  </w:style>
  <w:style w:type="paragraph" w:customStyle="1" w:styleId="IMHALetterText">
    <w:name w:val="IMH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rogram">
    <w:name w:val="IMHA Program"/>
    <w:basedOn w:val="Header"/>
    <w:next w:val="Normal"/>
    <w:rsid w:val="00013370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IMHAPublicationdate">
    <w:name w:val="IMHA Publication date"/>
    <w:basedOn w:val="Normal"/>
    <w:next w:val="Normal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rsid w:val="00013370"/>
    <w:pPr>
      <w:spacing w:before="160" w:after="40" w:line="300" w:lineRule="atLeast"/>
    </w:pPr>
    <w:rPr>
      <w:rFonts w:ascii="Arial" w:eastAsia="Times New Roman" w:hAnsi="Arial" w:cs="Arial"/>
      <w:b/>
      <w:bCs/>
      <w:iCs/>
      <w:color w:val="C63C1B"/>
      <w:sz w:val="26"/>
      <w:szCs w:val="28"/>
      <w:lang w:eastAsia="en-AU"/>
    </w:rPr>
  </w:style>
  <w:style w:type="paragraph" w:customStyle="1" w:styleId="AppendixH3">
    <w:name w:val="Appendix H3"/>
    <w:next w:val="Normal"/>
    <w:rsid w:val="00DB07C5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Appendix">
    <w:name w:val="Appendix"/>
    <w:next w:val="Normal"/>
    <w:rsid w:val="00013370"/>
    <w:pPr>
      <w:numPr>
        <w:numId w:val="22"/>
      </w:numPr>
      <w:spacing w:before="240" w:after="240" w:line="280" w:lineRule="exact"/>
    </w:pPr>
    <w:rPr>
      <w:rFonts w:ascii="Arial" w:eastAsia="Times New Roman" w:hAnsi="Arial" w:cs="Arial"/>
      <w:b/>
      <w:bCs/>
      <w:color w:val="C63C1B"/>
      <w:kern w:val="32"/>
      <w:sz w:val="28"/>
      <w:szCs w:val="28"/>
      <w:lang w:eastAsia="en-AU"/>
    </w:rPr>
  </w:style>
  <w:style w:type="paragraph" w:customStyle="1" w:styleId="IMHAdivision">
    <w:name w:val="IMHA division"/>
    <w:basedOn w:val="Normal"/>
    <w:next w:val="IMHAauthor"/>
    <w:rsid w:val="00013370"/>
    <w:pPr>
      <w:spacing w:before="60" w:after="240"/>
    </w:pPr>
    <w:rPr>
      <w:b/>
      <w:color w:val="C63C1B"/>
      <w:sz w:val="28"/>
      <w:szCs w:val="28"/>
      <w:lang w:eastAsia="en-AU"/>
    </w:rPr>
  </w:style>
  <w:style w:type="paragraph" w:customStyle="1" w:styleId="IMHAauthor">
    <w:name w:val="IMHA author"/>
    <w:basedOn w:val="Normal"/>
    <w:next w:val="IMHAdivision"/>
    <w:rsid w:val="00013370"/>
    <w:pPr>
      <w:spacing w:before="240" w:after="60"/>
    </w:pPr>
    <w:rPr>
      <w:b/>
      <w:color w:val="C63C1B"/>
      <w:sz w:val="28"/>
      <w:szCs w:val="28"/>
      <w:lang w:eastAsia="en-AU"/>
    </w:rPr>
  </w:style>
  <w:style w:type="paragraph" w:customStyle="1" w:styleId="Contents">
    <w:name w:val="Contents"/>
    <w:basedOn w:val="IMHAdivision"/>
    <w:next w:val="Normal"/>
    <w:rsid w:val="00013370"/>
  </w:style>
  <w:style w:type="paragraph" w:customStyle="1" w:styleId="Filename">
    <w:name w:val="Filename"/>
    <w:basedOn w:val="Normal"/>
    <w:rsid w:val="00013370"/>
    <w:pPr>
      <w:pBdr>
        <w:top w:val="single" w:sz="4" w:space="1" w:color="C63C1B"/>
      </w:pBdr>
      <w:tabs>
        <w:tab w:val="right" w:pos="9240"/>
      </w:tabs>
    </w:pPr>
    <w:rPr>
      <w:sz w:val="18"/>
    </w:rPr>
  </w:style>
  <w:style w:type="paragraph" w:styleId="Title">
    <w:name w:val="Title"/>
    <w:link w:val="TitleChar"/>
    <w:qFormat/>
    <w:locked/>
    <w:rsid w:val="00013370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character" w:customStyle="1" w:styleId="TitleChar">
    <w:name w:val="Title Char"/>
    <w:link w:val="Title"/>
    <w:rsid w:val="00013370"/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paragraph" w:customStyle="1" w:styleId="IMHAdate">
    <w:name w:val="IMHA date"/>
    <w:basedOn w:val="Normal"/>
    <w:qFormat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IMHApublicationdate0">
    <w:name w:val="IMHA publication date"/>
    <w:basedOn w:val="Normal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qFormat/>
    <w:rsid w:val="00A52F29"/>
    <w:rPr>
      <w:b w:val="0"/>
    </w:rPr>
  </w:style>
  <w:style w:type="paragraph" w:customStyle="1" w:styleId="Normalwithgreyhighlightbox">
    <w:name w:val="Normal with grey highlight box"/>
    <w:basedOn w:val="Heading4"/>
    <w:qFormat/>
    <w:rsid w:val="00A52F29"/>
    <w:rPr>
      <w:b w:val="0"/>
      <w:sz w:val="22"/>
    </w:rPr>
  </w:style>
  <w:style w:type="paragraph" w:styleId="NormalIndent">
    <w:name w:val="Normal Indent"/>
    <w:basedOn w:val="Normal"/>
    <w:rsid w:val="00A52F29"/>
    <w:pPr>
      <w:ind w:left="720"/>
    </w:pPr>
  </w:style>
  <w:style w:type="paragraph" w:styleId="ListBullet5">
    <w:name w:val="List Bullet 5"/>
    <w:basedOn w:val="Normal"/>
    <w:rsid w:val="008B2419"/>
    <w:pPr>
      <w:numPr>
        <w:numId w:val="35"/>
      </w:numPr>
      <w:contextualSpacing/>
    </w:pPr>
  </w:style>
  <w:style w:type="paragraph" w:styleId="ListNumber">
    <w:name w:val="List Number"/>
    <w:basedOn w:val="Normal"/>
    <w:rsid w:val="008B2419"/>
    <w:pPr>
      <w:numPr>
        <w:numId w:val="29"/>
      </w:numPr>
      <w:contextualSpacing/>
    </w:pPr>
  </w:style>
  <w:style w:type="paragraph" w:styleId="ListNumber2">
    <w:name w:val="List Number 2"/>
    <w:basedOn w:val="Normal"/>
    <w:rsid w:val="008B2419"/>
    <w:pPr>
      <w:numPr>
        <w:numId w:val="30"/>
      </w:numPr>
      <w:contextualSpacing/>
    </w:pPr>
  </w:style>
  <w:style w:type="paragraph" w:styleId="ListNumber3">
    <w:name w:val="List Number 3"/>
    <w:basedOn w:val="Normal"/>
    <w:rsid w:val="008B2419"/>
    <w:pPr>
      <w:numPr>
        <w:numId w:val="31"/>
      </w:numPr>
      <w:contextualSpacing/>
    </w:pPr>
  </w:style>
  <w:style w:type="paragraph" w:styleId="ListNumber4">
    <w:name w:val="List Number 4"/>
    <w:basedOn w:val="Normal"/>
    <w:rsid w:val="008B2419"/>
    <w:pPr>
      <w:numPr>
        <w:numId w:val="32"/>
      </w:numPr>
      <w:contextualSpacing/>
    </w:pPr>
  </w:style>
  <w:style w:type="paragraph" w:styleId="ListNumber5">
    <w:name w:val="List Number 5"/>
    <w:basedOn w:val="Normal"/>
    <w:rsid w:val="008B2419"/>
    <w:pPr>
      <w:numPr>
        <w:numId w:val="33"/>
      </w:numPr>
      <w:contextualSpacing/>
    </w:pPr>
  </w:style>
  <w:style w:type="paragraph" w:customStyle="1" w:styleId="VLADocumentText">
    <w:name w:val="VLA Document Text"/>
    <w:uiPriority w:val="1"/>
    <w:qFormat/>
    <w:rsid w:val="00212220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0274"/>
    <w:rPr>
      <w:rFonts w:ascii="Arial" w:eastAsia="Times New Roman" w:hAnsi="Arial"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B46FB5"/>
    <w:pPr>
      <w:spacing w:line="360" w:lineRule="auto"/>
      <w:ind w:left="720"/>
      <w:contextualSpacing/>
    </w:pPr>
  </w:style>
  <w:style w:type="paragraph" w:customStyle="1" w:styleId="shadedboxnoitalic">
    <w:name w:val="shaded_box_no_italic"/>
    <w:basedOn w:val="Normal"/>
    <w:qFormat/>
    <w:rsid w:val="00CE0658"/>
    <w:pPr>
      <w:pBdr>
        <w:top w:val="single" w:sz="36" w:space="5" w:color="D9D9D9" w:themeColor="background1" w:themeShade="D9"/>
        <w:left w:val="single" w:sz="36" w:space="5" w:color="D9D9D9" w:themeColor="background1" w:themeShade="D9"/>
        <w:bottom w:val="single" w:sz="36" w:space="5" w:color="D9D9D9" w:themeColor="background1" w:themeShade="D9"/>
        <w:right w:val="single" w:sz="36" w:space="5" w:color="D9D9D9" w:themeColor="background1" w:themeShade="D9"/>
      </w:pBdr>
      <w:shd w:val="clear" w:color="auto" w:fill="D9D9D9" w:themeFill="background1" w:themeFillShade="D9"/>
      <w:spacing w:before="200" w:after="200" w:line="320" w:lineRule="atLeast"/>
      <w:ind w:right="454"/>
    </w:pPr>
    <w:rPr>
      <w:iCs/>
      <w:lang w:eastAsia="en-GB"/>
    </w:rPr>
  </w:style>
  <w:style w:type="character" w:styleId="PlaceholderText">
    <w:name w:val="Placeholder Text"/>
    <w:basedOn w:val="DefaultParagraphFont"/>
    <w:uiPriority w:val="67"/>
    <w:unhideWhenUsed/>
    <w:rsid w:val="00297BFC"/>
    <w:rPr>
      <w:color w:val="666666"/>
    </w:rPr>
  </w:style>
  <w:style w:type="character" w:styleId="CommentReference">
    <w:name w:val="annotation reference"/>
    <w:basedOn w:val="DefaultParagraphFont"/>
    <w:rsid w:val="00A567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7AB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rsid w:val="00A56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7AB"/>
    <w:rPr>
      <w:rFonts w:ascii="Arial" w:eastAsia="Times New Roman" w:hAnsi="Arial"/>
      <w:b/>
      <w:bCs/>
    </w:rPr>
  </w:style>
  <w:style w:type="paragraph" w:styleId="Revision">
    <w:name w:val="Revision"/>
    <w:hidden/>
    <w:uiPriority w:val="71"/>
    <w:unhideWhenUsed/>
    <w:rsid w:val="00AB44CA"/>
    <w:rPr>
      <w:rFonts w:ascii="Arial" w:eastAsia="Times New Roman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6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//13145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tel://180095935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//130094782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//1300947820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10961\OneDrive%20-%20Victoria%20Legal%20Aid\Documents\Content%20reviews\2.%20IMHA%20website%20restructure\IMHA%20website%20images%20and%20design\IMHA%20Website%20documents\IMHA%20templates\imha_fac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92BE769EA14635A0A2BC83A034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9CEB0-13D7-4EF8-B47D-31BA200D36BE}"/>
      </w:docPartPr>
      <w:docPartBody>
        <w:p w:rsidR="008406DF" w:rsidRDefault="008406DF" w:rsidP="008406DF">
          <w:pPr>
            <w:pStyle w:val="FD92BE769EA14635A0A2BC83A034EB82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E7359F2D24C23AA75693F92857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BD59-7C62-43F9-A5F9-E0889099FCD5}"/>
      </w:docPartPr>
      <w:docPartBody>
        <w:p w:rsidR="008406DF" w:rsidRDefault="008406DF" w:rsidP="008406DF">
          <w:pPr>
            <w:pStyle w:val="128E7359F2D24C23AA75693F92857890"/>
          </w:pPr>
          <w:r w:rsidRPr="009417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B2E3580FA947A8AFF9E996C7D2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14A5D-2A77-41CE-9DAB-CC55135F0D76}"/>
      </w:docPartPr>
      <w:docPartBody>
        <w:p w:rsidR="008406DF" w:rsidRDefault="008406DF" w:rsidP="008406DF">
          <w:pPr>
            <w:pStyle w:val="11B2E3580FA947A8AFF9E996C7D22403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F9263CECF4BD88FF756C178594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A2BB-1B54-4809-8045-D129C6D4C388}"/>
      </w:docPartPr>
      <w:docPartBody>
        <w:p w:rsidR="008406DF" w:rsidRDefault="008406DF" w:rsidP="008406DF">
          <w:pPr>
            <w:pStyle w:val="1F0F9263CECF4BD88FF756C178594E1B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D72230C534259B5F1D9B9225EF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3F-6102-450D-BBA6-1C5DCEE6AC2C}"/>
      </w:docPartPr>
      <w:docPartBody>
        <w:p w:rsidR="008406DF" w:rsidRDefault="008406DF" w:rsidP="008406DF">
          <w:pPr>
            <w:pStyle w:val="114D72230C534259B5F1D9B9225EF9E9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86FCC707842EF997503E34238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2B89-00C6-418D-B61D-0990DA2E11E5}"/>
      </w:docPartPr>
      <w:docPartBody>
        <w:p w:rsidR="008406DF" w:rsidRDefault="008406DF" w:rsidP="008406DF">
          <w:pPr>
            <w:pStyle w:val="7EC86FCC707842EF997503E34238832F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00A8F051247908FAD45A1727F0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24E22-E038-44CE-9CBD-34DAC5B92819}"/>
      </w:docPartPr>
      <w:docPartBody>
        <w:p w:rsidR="008406DF" w:rsidRDefault="008406DF" w:rsidP="008406DF">
          <w:pPr>
            <w:pStyle w:val="39D00A8F051247908FAD45A1727F04AC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707A365394377AB8D72CD1C2F2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2969A-E3E8-4EC2-9C36-7F955F5CCE28}"/>
      </w:docPartPr>
      <w:docPartBody>
        <w:p w:rsidR="008406DF" w:rsidRDefault="008406DF" w:rsidP="008406DF">
          <w:pPr>
            <w:pStyle w:val="D25707A365394377AB8D72CD1C2F2EFF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8A96A85814EE599F40B818DC2E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186B4-3031-4D3E-A81B-19E3BD7A3EC4}"/>
      </w:docPartPr>
      <w:docPartBody>
        <w:p w:rsidR="008406DF" w:rsidRDefault="008406DF" w:rsidP="008406DF">
          <w:pPr>
            <w:pStyle w:val="10B8A96A85814EE599F40B818DC2E9B6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AAE0278AF4FFFA2E207B12A92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7E30-9936-4471-80A2-F0F0C8D3E31F}"/>
      </w:docPartPr>
      <w:docPartBody>
        <w:p w:rsidR="008406DF" w:rsidRDefault="008406DF" w:rsidP="008406DF">
          <w:pPr>
            <w:pStyle w:val="DEDAAE0278AF4FFFA2E207B12A922106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6583E11BE447FBFAE7E52AFF76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EA95-BFFE-4E0D-B15C-A2E6EEDF261F}"/>
      </w:docPartPr>
      <w:docPartBody>
        <w:p w:rsidR="008406DF" w:rsidRDefault="008406DF" w:rsidP="008406DF">
          <w:pPr>
            <w:pStyle w:val="1056583E11BE447FBFAE7E52AFF760F9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00CDF6F37433E9C27472B6C1F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72D1-4485-43D4-BDB6-FC83E302FB77}"/>
      </w:docPartPr>
      <w:docPartBody>
        <w:p w:rsidR="008406DF" w:rsidRDefault="008406DF" w:rsidP="008406DF">
          <w:pPr>
            <w:pStyle w:val="FB300CDF6F37433E9C27472B6C1F4E72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F9146037B47B4B98592D4FFA18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EA4B0-8C5C-494C-99E2-2C664E169FBB}"/>
      </w:docPartPr>
      <w:docPartBody>
        <w:p w:rsidR="008406DF" w:rsidRDefault="008406DF" w:rsidP="008406DF">
          <w:pPr>
            <w:pStyle w:val="53EF9146037B47B4B98592D4FFA1806C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81679862D4AEDA928856BF97FF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D30FF-4349-4E67-9892-C9123A41C3BB}"/>
      </w:docPartPr>
      <w:docPartBody>
        <w:p w:rsidR="008406DF" w:rsidRDefault="008406DF" w:rsidP="008406DF">
          <w:pPr>
            <w:pStyle w:val="19B81679862D4AEDA928856BF97FFEE2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AE7DB6959409BA2374D46F619A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155E-503F-40CF-80E5-49281FC4B40F}"/>
      </w:docPartPr>
      <w:docPartBody>
        <w:p w:rsidR="008406DF" w:rsidRDefault="008406DF" w:rsidP="008406DF">
          <w:pPr>
            <w:pStyle w:val="744AE7DB6959409BA2374D46F619AF34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60CA1C8DD4757B6DC2CD3AD49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7C98C-2ED6-4746-B59A-581F2A1CB7D3}"/>
      </w:docPartPr>
      <w:docPartBody>
        <w:p w:rsidR="008406DF" w:rsidRDefault="008406DF" w:rsidP="008406DF">
          <w:pPr>
            <w:pStyle w:val="1B360CA1C8DD4757B6DC2CD3AD49A858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25ED3C3384FC498153ACE53E70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8D89A-A0C7-454C-8308-80D0AF26811C}"/>
      </w:docPartPr>
      <w:docPartBody>
        <w:p w:rsidR="008406DF" w:rsidRDefault="008406DF" w:rsidP="008406DF">
          <w:pPr>
            <w:pStyle w:val="68D25ED3C3384FC498153ACE53E70AD1"/>
          </w:pPr>
          <w:r w:rsidRPr="009417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5B5957DF1A4170AF9C7B44E6DDC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8CE68-BF76-4E74-A16B-FB28C2BFB3B1}"/>
      </w:docPartPr>
      <w:docPartBody>
        <w:p w:rsidR="008406DF" w:rsidRDefault="008406DF" w:rsidP="008406DF">
          <w:pPr>
            <w:pStyle w:val="6E5B5957DF1A4170AF9C7B44E6DDCACD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448E459584A66A11ADC9BA3C71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10740-B4D7-4E1D-B269-1041AAC8EE5D}"/>
      </w:docPartPr>
      <w:docPartBody>
        <w:p w:rsidR="008406DF" w:rsidRDefault="008406DF" w:rsidP="008406DF">
          <w:pPr>
            <w:pStyle w:val="399448E459584A66A11ADC9BA3C71744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069F4F4774E718A1CD93A225F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552E2-6CC7-44B8-ADBB-FAC6EAD98B0B}"/>
      </w:docPartPr>
      <w:docPartBody>
        <w:p w:rsidR="00C26C58" w:rsidRDefault="00D362A9" w:rsidP="00D362A9">
          <w:pPr>
            <w:pStyle w:val="A6C069F4F4774E718A1CD93A225F74BA"/>
          </w:pPr>
          <w:r w:rsidRPr="009417E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DF"/>
    <w:rsid w:val="001450F0"/>
    <w:rsid w:val="0030610D"/>
    <w:rsid w:val="003945FF"/>
    <w:rsid w:val="0047163A"/>
    <w:rsid w:val="00675B5B"/>
    <w:rsid w:val="006C1C64"/>
    <w:rsid w:val="00712AFC"/>
    <w:rsid w:val="007A48BA"/>
    <w:rsid w:val="008406DF"/>
    <w:rsid w:val="0098533A"/>
    <w:rsid w:val="009B1C87"/>
    <w:rsid w:val="00AB2439"/>
    <w:rsid w:val="00C17910"/>
    <w:rsid w:val="00C26C58"/>
    <w:rsid w:val="00C40C10"/>
    <w:rsid w:val="00D362A9"/>
    <w:rsid w:val="00D94AD4"/>
    <w:rsid w:val="00D962D1"/>
    <w:rsid w:val="00DD1B99"/>
    <w:rsid w:val="00F078A3"/>
    <w:rsid w:val="00FA646A"/>
    <w:rsid w:val="00FB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en-AU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unhideWhenUsed/>
    <w:rsid w:val="00C26C58"/>
    <w:rPr>
      <w:color w:val="666666"/>
    </w:rPr>
  </w:style>
  <w:style w:type="paragraph" w:customStyle="1" w:styleId="FD92BE769EA14635A0A2BC83A034EB82">
    <w:name w:val="FD92BE769EA14635A0A2BC83A034EB82"/>
    <w:rsid w:val="008406DF"/>
  </w:style>
  <w:style w:type="paragraph" w:customStyle="1" w:styleId="128E7359F2D24C23AA75693F92857890">
    <w:name w:val="128E7359F2D24C23AA75693F92857890"/>
    <w:rsid w:val="008406DF"/>
  </w:style>
  <w:style w:type="paragraph" w:customStyle="1" w:styleId="11B2E3580FA947A8AFF9E996C7D22403">
    <w:name w:val="11B2E3580FA947A8AFF9E996C7D22403"/>
    <w:rsid w:val="008406DF"/>
  </w:style>
  <w:style w:type="paragraph" w:customStyle="1" w:styleId="1F0F9263CECF4BD88FF756C178594E1B">
    <w:name w:val="1F0F9263CECF4BD88FF756C178594E1B"/>
    <w:rsid w:val="008406DF"/>
  </w:style>
  <w:style w:type="paragraph" w:customStyle="1" w:styleId="114D72230C534259B5F1D9B9225EF9E9">
    <w:name w:val="114D72230C534259B5F1D9B9225EF9E9"/>
    <w:rsid w:val="008406DF"/>
  </w:style>
  <w:style w:type="paragraph" w:customStyle="1" w:styleId="7EC86FCC707842EF997503E34238832F">
    <w:name w:val="7EC86FCC707842EF997503E34238832F"/>
    <w:rsid w:val="008406DF"/>
  </w:style>
  <w:style w:type="paragraph" w:customStyle="1" w:styleId="39D00A8F051247908FAD45A1727F04AC">
    <w:name w:val="39D00A8F051247908FAD45A1727F04AC"/>
    <w:rsid w:val="008406DF"/>
  </w:style>
  <w:style w:type="paragraph" w:customStyle="1" w:styleId="D25707A365394377AB8D72CD1C2F2EFF">
    <w:name w:val="D25707A365394377AB8D72CD1C2F2EFF"/>
    <w:rsid w:val="008406DF"/>
  </w:style>
  <w:style w:type="paragraph" w:customStyle="1" w:styleId="10B8A96A85814EE599F40B818DC2E9B6">
    <w:name w:val="10B8A96A85814EE599F40B818DC2E9B6"/>
    <w:rsid w:val="008406DF"/>
  </w:style>
  <w:style w:type="paragraph" w:customStyle="1" w:styleId="DEDAAE0278AF4FFFA2E207B12A922106">
    <w:name w:val="DEDAAE0278AF4FFFA2E207B12A922106"/>
    <w:rsid w:val="008406DF"/>
  </w:style>
  <w:style w:type="paragraph" w:customStyle="1" w:styleId="1056583E11BE447FBFAE7E52AFF760F9">
    <w:name w:val="1056583E11BE447FBFAE7E52AFF760F9"/>
    <w:rsid w:val="008406DF"/>
  </w:style>
  <w:style w:type="paragraph" w:customStyle="1" w:styleId="FB300CDF6F37433E9C27472B6C1F4E72">
    <w:name w:val="FB300CDF6F37433E9C27472B6C1F4E72"/>
    <w:rsid w:val="008406DF"/>
  </w:style>
  <w:style w:type="paragraph" w:customStyle="1" w:styleId="53EF9146037B47B4B98592D4FFA1806C">
    <w:name w:val="53EF9146037B47B4B98592D4FFA1806C"/>
    <w:rsid w:val="008406DF"/>
  </w:style>
  <w:style w:type="paragraph" w:customStyle="1" w:styleId="19B81679862D4AEDA928856BF97FFEE2">
    <w:name w:val="19B81679862D4AEDA928856BF97FFEE2"/>
    <w:rsid w:val="008406DF"/>
  </w:style>
  <w:style w:type="paragraph" w:customStyle="1" w:styleId="744AE7DB6959409BA2374D46F619AF34">
    <w:name w:val="744AE7DB6959409BA2374D46F619AF34"/>
    <w:rsid w:val="008406DF"/>
  </w:style>
  <w:style w:type="paragraph" w:customStyle="1" w:styleId="1B360CA1C8DD4757B6DC2CD3AD49A858">
    <w:name w:val="1B360CA1C8DD4757B6DC2CD3AD49A858"/>
    <w:rsid w:val="008406DF"/>
  </w:style>
  <w:style w:type="paragraph" w:customStyle="1" w:styleId="68D25ED3C3384FC498153ACE53E70AD1">
    <w:name w:val="68D25ED3C3384FC498153ACE53E70AD1"/>
    <w:rsid w:val="008406DF"/>
  </w:style>
  <w:style w:type="paragraph" w:customStyle="1" w:styleId="6E5B5957DF1A4170AF9C7B44E6DDCACD">
    <w:name w:val="6E5B5957DF1A4170AF9C7B44E6DDCACD"/>
    <w:rsid w:val="008406DF"/>
  </w:style>
  <w:style w:type="paragraph" w:customStyle="1" w:styleId="399448E459584A66A11ADC9BA3C71744">
    <w:name w:val="399448E459584A66A11ADC9BA3C71744"/>
    <w:rsid w:val="008406DF"/>
  </w:style>
  <w:style w:type="paragraph" w:customStyle="1" w:styleId="A6C069F4F4774E718A1CD93A225F74BA">
    <w:name w:val="A6C069F4F4774E718A1CD93A225F74BA"/>
    <w:rsid w:val="00D362A9"/>
    <w:rPr>
      <w:szCs w:val="21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D83A6F58F4E49961191C2B1DF48DF" ma:contentTypeVersion="18" ma:contentTypeDescription="Create a new document." ma:contentTypeScope="" ma:versionID="cfeeb3c99d77a2ec9a91c7c2c45abfbe">
  <xsd:schema xmlns:xsd="http://www.w3.org/2001/XMLSchema" xmlns:xs="http://www.w3.org/2001/XMLSchema" xmlns:p="http://schemas.microsoft.com/office/2006/metadata/properties" xmlns:ns2="d28afa16-d941-4884-a971-dcbf16555f92" xmlns:ns3="ef775886-7b5c-4383-a016-55f3f90db340" targetNamespace="http://schemas.microsoft.com/office/2006/metadata/properties" ma:root="true" ma:fieldsID="84940752d144e1063e77404441e329a1" ns2:_="" ns3:_="">
    <xsd:import namespace="d28afa16-d941-4884-a971-dcbf16555f92"/>
    <xsd:import namespace="ef775886-7b5c-4383-a016-55f3f90db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fa16-d941-4884-a971-dcbf16555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5886-7b5c-4383-a016-55f3f90db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97969-1fdf-42fa-8cb6-7e5dd7a97482}" ma:internalName="TaxCatchAll" ma:showField="CatchAllData" ma:web="ef775886-7b5c-4383-a016-55f3f90db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75886-7b5c-4383-a016-55f3f90db340" xsi:nil="true"/>
    <lcf76f155ced4ddcb4097134ff3c332f xmlns="d28afa16-d941-4884-a971-dcbf16555f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B46FC5-AB00-884E-ADE8-A58E82B31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668FE-782A-4B78-8FB3-A6BCF7C2A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3665C-65C5-4FCA-9F6D-F34A5CC20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afa16-d941-4884-a971-dcbf16555f92"/>
    <ds:schemaRef ds:uri="ef775886-7b5c-4383-a016-55f3f90db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E3CB83-EB61-434D-A6EC-4977BDA12118}">
  <ds:schemaRefs>
    <ds:schemaRef ds:uri="http://schemas.microsoft.com/office/2006/metadata/properties"/>
    <ds:schemaRef ds:uri="http://schemas.microsoft.com/office/infopath/2007/PartnerControls"/>
    <ds:schemaRef ds:uri="ef775886-7b5c-4383-a016-55f3f90db340"/>
    <ds:schemaRef ds:uri="d28afa16-d941-4884-a971-dcbf16555f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imha_factsheet</Template>
  <TotalTime>1</TotalTime>
  <Pages>2</Pages>
  <Words>320</Words>
  <Characters>1830</Characters>
  <Application>Microsoft Office Word</Application>
  <DocSecurity>0</DocSecurity>
  <Lines>15</Lines>
  <Paragraphs>4</Paragraphs>
  <ScaleCrop>false</ScaleCrop>
  <Manager/>
  <Company>Victoria Legal Aid</Company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IMHA – My advance statement of preferences – one page form</dc:title>
  <dc:subject>IMHA resources – Advance statement of preferences</dc:subject>
  <dc:creator>VLA - Independent Mental Health Advocacy</dc:creator>
  <cp:keywords/>
  <dc:description/>
  <cp:lastModifiedBy>Miriam Hagan</cp:lastModifiedBy>
  <cp:revision>3</cp:revision>
  <cp:lastPrinted>2015-07-07T04:21:00Z</cp:lastPrinted>
  <dcterms:created xsi:type="dcterms:W3CDTF">2026-06-09T05:47:00Z</dcterms:created>
  <dcterms:modified xsi:type="dcterms:W3CDTF">2026-06-09T05:51:00Z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HeaderShapeIds">
    <vt:lpwstr>4f1cb047,3d6448e1,746f573e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9150236c-7dbd-4fa5-957d-8e3e9c46dc34_Enabled">
    <vt:lpwstr>true</vt:lpwstr>
  </property>
  <property fmtid="{D5CDD505-2E9C-101B-9397-08002B2CF9AE}" pid="7" name="MSIP_Label_9150236c-7dbd-4fa5-957d-8e3e9c46dc34_SetDate">
    <vt:lpwstr>2024-10-23T04:09:39Z</vt:lpwstr>
  </property>
  <property fmtid="{D5CDD505-2E9C-101B-9397-08002B2CF9AE}" pid="8" name="MSIP_Label_9150236c-7dbd-4fa5-957d-8e3e9c46dc34_Method">
    <vt:lpwstr>Privileged</vt:lpwstr>
  </property>
  <property fmtid="{D5CDD505-2E9C-101B-9397-08002B2CF9AE}" pid="9" name="MSIP_Label_9150236c-7dbd-4fa5-957d-8e3e9c46dc34_Name">
    <vt:lpwstr>Official</vt:lpwstr>
  </property>
  <property fmtid="{D5CDD505-2E9C-101B-9397-08002B2CF9AE}" pid="10" name="MSIP_Label_9150236c-7dbd-4fa5-957d-8e3e9c46dc34_SiteId">
    <vt:lpwstr>f6bec780-cd13-49ce-84c7-5d7d94821879</vt:lpwstr>
  </property>
  <property fmtid="{D5CDD505-2E9C-101B-9397-08002B2CF9AE}" pid="11" name="MSIP_Label_9150236c-7dbd-4fa5-957d-8e3e9c46dc34_ActionId">
    <vt:lpwstr>ab841f57-27f1-40fa-bc46-e7304e430f74</vt:lpwstr>
  </property>
  <property fmtid="{D5CDD505-2E9C-101B-9397-08002B2CF9AE}" pid="12" name="MSIP_Label_9150236c-7dbd-4fa5-957d-8e3e9c46dc34_ContentBits">
    <vt:lpwstr>1</vt:lpwstr>
  </property>
  <property fmtid="{D5CDD505-2E9C-101B-9397-08002B2CF9AE}" pid="13" name="ContentTypeId">
    <vt:lpwstr>0x010100599D83A6F58F4E49961191C2B1DF48DF</vt:lpwstr>
  </property>
  <property fmtid="{D5CDD505-2E9C-101B-9397-08002B2CF9AE}" pid="14" name="MediaServiceImageTags">
    <vt:lpwstr/>
  </property>
  <property fmtid="{D5CDD505-2E9C-101B-9397-08002B2CF9AE}" pid="15" name="Activity">
    <vt:lpwstr/>
  </property>
  <property fmtid="{D5CDD505-2E9C-101B-9397-08002B2CF9AE}" pid="16" name="Function">
    <vt:lpwstr>47;#Community Education|79f23604-a0fa-43b5-9eb2-13f076106bd5</vt:lpwstr>
  </property>
</Properties>
</file>